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3D2EA426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15AD897B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4D32F7" w:rsidRPr="00C16997" w14:paraId="23DBF8BC" w14:textId="77777777" w:rsidTr="004D32F7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4D32F7" w:rsidRPr="00C16997" w:rsidRDefault="004D32F7" w:rsidP="004D32F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03AF62E3" w14:textId="40A1D5EC" w:rsidR="004D32F7" w:rsidRPr="00C16997" w:rsidRDefault="002B55D6" w:rsidP="00E01B5E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 xml:space="preserve">Pořízení technologie obrábění – </w:t>
            </w:r>
            <w:r w:rsidR="00BD4D86">
              <w:rPr>
                <w:rFonts w:asciiTheme="majorHAnsi" w:hAnsiTheme="majorHAnsi" w:cstheme="majorHAnsi"/>
                <w:b/>
              </w:rPr>
              <w:t xml:space="preserve">CNC </w:t>
            </w:r>
            <w:r w:rsidR="007F2A62">
              <w:rPr>
                <w:rFonts w:asciiTheme="majorHAnsi" w:hAnsiTheme="majorHAnsi" w:cstheme="majorHAnsi"/>
                <w:b/>
              </w:rPr>
              <w:t>soustruh</w:t>
            </w:r>
            <w:r w:rsidR="00BD4D8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4D32F7" w:rsidRPr="00C16997" w14:paraId="6BECB999" w14:textId="77777777" w:rsidTr="004D32F7">
        <w:tc>
          <w:tcPr>
            <w:tcW w:w="3114" w:type="dxa"/>
          </w:tcPr>
          <w:p w14:paraId="48E215BE" w14:textId="77777777" w:rsidR="004D32F7" w:rsidRPr="00C16997" w:rsidRDefault="004D32F7" w:rsidP="004D32F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7740F3AE" w14:textId="1FBF7D28" w:rsidR="004D32F7" w:rsidRPr="00C16997" w:rsidRDefault="004D32F7" w:rsidP="004D32F7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542DD9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542DD9">
              <w:rPr>
                <w:rFonts w:asciiTheme="majorHAnsi" w:hAnsiTheme="majorHAnsi" w:cstheme="majorHAnsi"/>
                <w:b/>
                <w:bCs/>
              </w:rPr>
              <w:t>ZZVZ</w:t>
            </w:r>
            <w:r w:rsidRPr="00542DD9">
              <w:rPr>
                <w:rFonts w:asciiTheme="majorHAnsi" w:hAnsiTheme="majorHAnsi" w:cstheme="majorHAnsi"/>
              </w:rPr>
              <w:t>“)</w:t>
            </w:r>
          </w:p>
        </w:tc>
      </w:tr>
      <w:tr w:rsidR="004D32F7" w:rsidRPr="00C16997" w14:paraId="16E049F7" w14:textId="77777777" w:rsidTr="004D32F7">
        <w:tc>
          <w:tcPr>
            <w:tcW w:w="3114" w:type="dxa"/>
          </w:tcPr>
          <w:p w14:paraId="73991392" w14:textId="093DACF0" w:rsidR="004D32F7" w:rsidRPr="00C16997" w:rsidRDefault="004D32F7" w:rsidP="004D32F7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1D9A6891" w14:textId="0A3E9724" w:rsidR="004D32F7" w:rsidRPr="00C16997" w:rsidRDefault="001A360A" w:rsidP="004D32F7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B9521F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b/>
                    <w:color w:val="auto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343A103C" w14:textId="475BA5BB" w:rsidR="00BF4D9C" w:rsidRPr="00B9521F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2042A78" w14:textId="798C580E" w:rsidR="00072135" w:rsidRPr="00B9521F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</w:tcPr>
              <w:p w14:paraId="5D63D101" w14:textId="3171B39B" w:rsidR="00072135" w:rsidRPr="00B9521F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6F9D1F9A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 xml:space="preserve">Tento dokument podepisuje výhradně osoba oprávněná zastupovat účastníka v zadávacím 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36B85153" w14:textId="77777777" w:rsidR="001940EF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5476C9">
        <w:rPr>
          <w:rFonts w:asciiTheme="majorHAnsi" w:hAnsiTheme="majorHAnsi" w:cstheme="majorBidi"/>
        </w:rPr>
        <w:t xml:space="preserve">Tento dokument stanovuje minimální požadované technické parametry předmětu veřejné zakázky – nová výrobní technologie </w:t>
      </w:r>
      <w:r w:rsidR="002B55D6">
        <w:rPr>
          <w:rFonts w:asciiTheme="majorHAnsi" w:hAnsiTheme="majorHAnsi" w:cstheme="majorBidi"/>
        </w:rPr>
        <w:t>–</w:t>
      </w:r>
      <w:r w:rsidRPr="005476C9">
        <w:rPr>
          <w:rFonts w:asciiTheme="majorHAnsi" w:hAnsiTheme="majorHAnsi" w:cstheme="majorBidi"/>
        </w:rPr>
        <w:t xml:space="preserve"> </w:t>
      </w:r>
      <w:r w:rsidR="00BD4D86">
        <w:rPr>
          <w:rFonts w:asciiTheme="majorHAnsi" w:hAnsiTheme="majorHAnsi" w:cstheme="majorHAnsi"/>
          <w:b/>
        </w:rPr>
        <w:t>CNC soustružnický stroj</w:t>
      </w:r>
      <w:r w:rsidR="005E0D0F" w:rsidRPr="005476C9">
        <w:rPr>
          <w:rFonts w:asciiTheme="majorHAnsi" w:hAnsiTheme="majorHAnsi" w:cstheme="majorBidi"/>
        </w:rPr>
        <w:t xml:space="preserve"> </w:t>
      </w:r>
      <w:r w:rsidRPr="005476C9">
        <w:rPr>
          <w:rFonts w:asciiTheme="majorHAnsi" w:hAnsiTheme="majorHAnsi" w:cstheme="majorBidi"/>
        </w:rPr>
        <w:t>(dále jako „</w:t>
      </w:r>
      <w:r w:rsidRPr="005476C9">
        <w:rPr>
          <w:rFonts w:asciiTheme="majorHAnsi" w:hAnsiTheme="majorHAnsi" w:cstheme="majorBidi"/>
          <w:b/>
          <w:bCs/>
        </w:rPr>
        <w:t>předmět veřejné zakázky</w:t>
      </w:r>
      <w:r w:rsidRPr="005476C9">
        <w:rPr>
          <w:rFonts w:asciiTheme="majorHAnsi" w:hAnsiTheme="majorHAnsi" w:cstheme="majorBidi"/>
        </w:rPr>
        <w:t>“ nebo „</w:t>
      </w:r>
      <w:r w:rsidRPr="005476C9">
        <w:rPr>
          <w:rFonts w:asciiTheme="majorHAnsi" w:hAnsiTheme="majorHAnsi" w:cstheme="majorBidi"/>
          <w:b/>
          <w:bCs/>
        </w:rPr>
        <w:t>zařízení</w:t>
      </w:r>
      <w:r w:rsidRPr="005476C9">
        <w:rPr>
          <w:rFonts w:asciiTheme="majorHAnsi" w:hAnsiTheme="majorHAnsi" w:cstheme="majorBidi"/>
        </w:rPr>
        <w:t>“).</w:t>
      </w:r>
      <w:r w:rsidR="4DB67052" w:rsidRPr="005476C9">
        <w:rPr>
          <w:rFonts w:asciiTheme="majorHAnsi" w:hAnsiTheme="majorHAnsi" w:cstheme="majorBidi"/>
        </w:rPr>
        <w:t xml:space="preserve"> </w:t>
      </w:r>
    </w:p>
    <w:p w14:paraId="68AA4DC6" w14:textId="5C940CB5" w:rsidR="00494E93" w:rsidRPr="00C16997" w:rsidRDefault="4DB67052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5476C9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677A3992" w14:textId="77777777" w:rsidR="00C449D1" w:rsidRDefault="00494E93" w:rsidP="00C449D1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</w:t>
      </w:r>
      <w:r w:rsidRPr="00047F21">
        <w:rPr>
          <w:rFonts w:asciiTheme="majorHAnsi" w:hAnsiTheme="majorHAnsi" w:cstheme="majorHAnsi"/>
          <w:b/>
          <w:u w:val="single"/>
        </w:rPr>
        <w:t>výrobce a typové označení nabízeného zařízení</w:t>
      </w:r>
      <w:r w:rsidR="00047F21">
        <w:rPr>
          <w:rFonts w:asciiTheme="majorHAnsi" w:hAnsiTheme="majorHAnsi" w:cstheme="majorHAnsi"/>
          <w:b/>
          <w:u w:val="single"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22E0C07A" w14:textId="77777777" w:rsidR="00C449D1" w:rsidRDefault="00C449D1" w:rsidP="00C449D1">
      <w:pPr>
        <w:spacing w:line="276" w:lineRule="auto"/>
        <w:jc w:val="both"/>
        <w:rPr>
          <w:rFonts w:asciiTheme="majorHAnsi" w:hAnsiTheme="majorHAnsi" w:cstheme="majorHAnsi"/>
        </w:rPr>
      </w:pPr>
    </w:p>
    <w:p w14:paraId="2368DECB" w14:textId="77777777" w:rsidR="00C449D1" w:rsidRDefault="00C449D1" w:rsidP="00C449D1">
      <w:pPr>
        <w:spacing w:line="276" w:lineRule="auto"/>
        <w:jc w:val="both"/>
        <w:rPr>
          <w:rFonts w:asciiTheme="majorHAnsi" w:hAnsiTheme="majorHAnsi" w:cstheme="majorHAnsi"/>
        </w:rPr>
      </w:pPr>
    </w:p>
    <w:p w14:paraId="36D5DE2D" w14:textId="2344D9EB" w:rsidR="00C449D1" w:rsidRPr="00C16997" w:rsidRDefault="00C449D1" w:rsidP="00C449D1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lastRenderedPageBreak/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7F5202B9" w:rsidR="00494E93" w:rsidRPr="005939BF" w:rsidRDefault="00866FCE" w:rsidP="00494E93">
      <w:pPr>
        <w:spacing w:line="276" w:lineRule="auto"/>
        <w:jc w:val="both"/>
        <w:rPr>
          <w:rFonts w:cstheme="majorHAnsi"/>
          <w:b/>
          <w:bCs/>
          <w:u w:val="single"/>
        </w:rPr>
      </w:pPr>
      <w:r>
        <w:rPr>
          <w:rFonts w:cstheme="majorHAnsi"/>
          <w:b/>
          <w:bCs/>
          <w:u w:val="single"/>
        </w:rPr>
        <w:t>CNC soustružnický stroj</w:t>
      </w:r>
      <w:r w:rsidR="00697C08">
        <w:rPr>
          <w:rFonts w:cstheme="majorHAnsi"/>
          <w:b/>
          <w:bCs/>
          <w:u w:val="single"/>
        </w:rPr>
        <w:t>:</w:t>
      </w:r>
    </w:p>
    <w:tbl>
      <w:tblPr>
        <w:tblW w:w="9655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559"/>
        <w:gridCol w:w="2410"/>
        <w:gridCol w:w="3686"/>
      </w:tblGrid>
      <w:tr w:rsidR="00A609E2" w:rsidRPr="005E06B4" w14:paraId="1A093FE3" w14:textId="77777777" w:rsidTr="006B1184">
        <w:trPr>
          <w:tblHeader/>
        </w:trPr>
        <w:tc>
          <w:tcPr>
            <w:tcW w:w="5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9A1921E" w14:textId="77777777" w:rsidR="00A609E2" w:rsidRPr="005E06B4" w:rsidRDefault="00A609E2" w:rsidP="00A17913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4BD529" w14:textId="723D534B" w:rsidR="00834526" w:rsidRPr="005E06B4" w:rsidRDefault="00A609E2" w:rsidP="0083452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Účastníkem nabídnuté technické parametry nebo</w:t>
            </w:r>
          </w:p>
          <w:p w14:paraId="266F61D7" w14:textId="12F7AA45" w:rsidR="00A609E2" w:rsidRPr="005E06B4" w:rsidRDefault="00A609E2" w:rsidP="00834526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ANO/NE dle níže uvedeného:</w:t>
            </w:r>
          </w:p>
        </w:tc>
      </w:tr>
      <w:tr w:rsidR="00733059" w:rsidRPr="005E06B4" w14:paraId="73A80719" w14:textId="77777777" w:rsidTr="00882CFB">
        <w:trPr>
          <w:trHeight w:hRule="exact" w:val="379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D91" w14:textId="19D03FB9" w:rsidR="00733059" w:rsidRPr="005E06B4" w:rsidRDefault="00733059" w:rsidP="0035736A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Pracovní prostor:</w:t>
            </w:r>
          </w:p>
        </w:tc>
      </w:tr>
      <w:tr w:rsidR="007D0F57" w:rsidRPr="005E06B4" w14:paraId="3C9237B4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253B01" w14:textId="6AD16E25" w:rsidR="007D0F57" w:rsidRPr="005E06B4" w:rsidRDefault="007B4BA5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O</w:t>
            </w:r>
            <w:r w:rsidR="007D0F57" w:rsidRPr="005E06B4">
              <w:rPr>
                <w:rFonts w:asciiTheme="majorHAnsi" w:hAnsiTheme="majorHAnsi" w:cstheme="majorHAnsi"/>
              </w:rPr>
              <w:t xml:space="preserve">běžný průměr </w:t>
            </w:r>
            <w:r w:rsidR="007D0F57"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53EA5" w14:textId="113A8126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600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676467044"/>
              <w:placeholder>
                <w:docPart w:val="D136B8010C7F400181ADDFE9B9FE80C2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365407657"/>
                  <w:placeholder>
                    <w:docPart w:val="A54436E4DFE74ADF9F92203737C22A57"/>
                  </w:placeholder>
                  <w:showingPlcHdr/>
                </w:sdtPr>
                <w:sdtEndPr/>
                <w:sdtContent>
                  <w:p w14:paraId="0451435F" w14:textId="187650DE" w:rsidR="007D0F57" w:rsidRPr="005E06B4" w:rsidRDefault="007D0F57" w:rsidP="00E70FB5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3C446EF9" w14:textId="77777777" w:rsidTr="00381213">
        <w:trPr>
          <w:trHeight w:hRule="exact" w:val="85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FC3F7" w14:textId="64389C4F" w:rsidR="007D0F57" w:rsidRPr="005E06B4" w:rsidRDefault="007B4BA5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O</w:t>
            </w:r>
            <w:r w:rsidR="007D0F57" w:rsidRPr="005E06B4">
              <w:rPr>
                <w:rFonts w:asciiTheme="majorHAnsi" w:hAnsiTheme="majorHAnsi" w:cstheme="majorHAnsi"/>
              </w:rPr>
              <w:t xml:space="preserve">bráběný průměr </w:t>
            </w:r>
            <w:r w:rsidR="007D0F57"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BDB0D2" w14:textId="2349B1D2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600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047298093"/>
              <w:placeholder>
                <w:docPart w:val="34391128EFB448648BD987CCEBB5AAA6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2129964276"/>
                  <w:placeholder>
                    <w:docPart w:val="4D2D38072F994F15ABCD35668952BC9E"/>
                  </w:placeholder>
                  <w:showingPlcHdr/>
                </w:sdtPr>
                <w:sdtEndPr/>
                <w:sdtContent>
                  <w:p w14:paraId="0A355D2E" w14:textId="0428489D" w:rsidR="007D0F57" w:rsidRPr="005E06B4" w:rsidRDefault="007D0F57" w:rsidP="00E70FB5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58DCC2C8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622851" w14:textId="619675F8" w:rsidR="007D0F57" w:rsidRPr="005E06B4" w:rsidRDefault="007B4BA5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D</w:t>
            </w:r>
            <w:r w:rsidR="007D0F57" w:rsidRPr="005E06B4">
              <w:rPr>
                <w:rFonts w:asciiTheme="majorHAnsi" w:hAnsiTheme="majorHAnsi" w:cstheme="majorHAnsi"/>
              </w:rPr>
              <w:t xml:space="preserve">élka obrábění </w:t>
            </w:r>
            <w:r w:rsidR="007D0F57"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16771" w14:textId="37E97D4B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800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638075574"/>
              <w:placeholder>
                <w:docPart w:val="D83282C56770422988960FBF74BF344C"/>
              </w:placeholder>
              <w:showingPlcHdr/>
            </w:sdtPr>
            <w:sdtEndPr/>
            <w:sdtContent>
              <w:p w14:paraId="28DA46D9" w14:textId="34355682" w:rsidR="007D0F57" w:rsidRPr="005E06B4" w:rsidRDefault="007D0F57" w:rsidP="00E70FB5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33059" w:rsidRPr="0035736A" w14:paraId="23818E6A" w14:textId="77777777" w:rsidTr="00C542A6">
        <w:trPr>
          <w:trHeight w:hRule="exact" w:val="422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E4032" w14:textId="518DA67B" w:rsidR="00733059" w:rsidRPr="005E06B4" w:rsidRDefault="00733059" w:rsidP="0035736A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Hlavní vřeteno:</w:t>
            </w:r>
          </w:p>
        </w:tc>
      </w:tr>
      <w:tr w:rsidR="007D0F57" w:rsidRPr="005E06B4" w14:paraId="097E1F49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414097" w14:textId="05904626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Rozsah otáček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57B0A8" w14:textId="098757A3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50 – 3</w:t>
            </w:r>
            <w:r w:rsidR="00CD1E89" w:rsidRPr="005E06B4">
              <w:rPr>
                <w:rFonts w:asciiTheme="majorHAnsi" w:hAnsiTheme="majorHAnsi" w:cstheme="majorHAnsi"/>
                <w:b/>
                <w:bCs/>
              </w:rPr>
              <w:t> 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500</w:t>
            </w:r>
            <w:r w:rsidR="00CD1E89" w:rsidRPr="005E06B4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ot/min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406526845"/>
              <w:placeholder>
                <w:docPart w:val="CA423E14057C4844923FB1010CDE569A"/>
              </w:placeholder>
              <w:showingPlcHdr/>
            </w:sdtPr>
            <w:sdtEndPr/>
            <w:sdtContent>
              <w:p w14:paraId="7520E1AA" w14:textId="0794835B" w:rsidR="007D0F57" w:rsidRPr="005E06B4" w:rsidRDefault="007D0F57" w:rsidP="00E70FB5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66FE9F22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2F5FB" w14:textId="140A5FBC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Výkon motoru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  <w:r w:rsidRPr="005E06B4">
              <w:rPr>
                <w:rFonts w:asciiTheme="majorHAnsi" w:hAnsiTheme="majorHAnsi" w:cstheme="majorHAnsi"/>
              </w:rPr>
              <w:t xml:space="preserve"> (20</w:t>
            </w:r>
            <w:r w:rsidR="009D527F" w:rsidRPr="005E06B4">
              <w:rPr>
                <w:rFonts w:asciiTheme="majorHAnsi" w:hAnsiTheme="majorHAnsi" w:cstheme="majorHAnsi"/>
              </w:rPr>
              <w:t xml:space="preserve"> </w:t>
            </w:r>
            <w:r w:rsidRPr="005E06B4">
              <w:rPr>
                <w:rFonts w:asciiTheme="majorHAnsi" w:hAnsiTheme="majorHAnsi" w:cstheme="majorHAnsi"/>
              </w:rPr>
              <w:t>min/trvale)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37C72" w14:textId="0E3CC5EF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20/15 kW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387611841"/>
              <w:placeholder>
                <w:docPart w:val="2DFEB42A1204451C9FC70CC3B0937098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1258861927"/>
                  <w:placeholder>
                    <w:docPart w:val="5AB1D7A45CF04EAB87F978FF9FB61959"/>
                  </w:placeholder>
                  <w:showingPlcHdr/>
                </w:sdtPr>
                <w:sdtEndPr/>
                <w:sdtContent>
                  <w:p w14:paraId="5169E838" w14:textId="0A268E28" w:rsidR="007D0F57" w:rsidRPr="005E06B4" w:rsidRDefault="007D0F57" w:rsidP="00E70FB5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00F812D5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7FBA5C" w14:textId="49F46659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Průměr vrtání vřetene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D4646" w14:textId="3DACD898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75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717562327"/>
              <w:placeholder>
                <w:docPart w:val="4A9AFE16BDD9408DBCD24886EE2D3C58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485668208"/>
                  <w:placeholder>
                    <w:docPart w:val="951082CB7F0A44579A34B5FBB0851032"/>
                  </w:placeholder>
                  <w:showingPlcHdr/>
                </w:sdtPr>
                <w:sdtEndPr/>
                <w:sdtContent>
                  <w:p w14:paraId="1A1DB6BC" w14:textId="621E090E" w:rsidR="007D0F57" w:rsidRPr="005E06B4" w:rsidRDefault="007D0F57" w:rsidP="00E70FB5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25E95A66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72243" w14:textId="73E2AD62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Rozlišení osy C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EA369C" w14:textId="6EDDDF99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0,001 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157458303"/>
              <w:placeholder>
                <w:docPart w:val="6EE342C0EA684EE493A2085B1AEA3BCC"/>
              </w:placeholder>
              <w:showingPlcHdr/>
            </w:sdtPr>
            <w:sdtEndPr/>
            <w:sdtContent>
              <w:p w14:paraId="2A3DF4E9" w14:textId="63C46182" w:rsidR="007D0F57" w:rsidRPr="005E06B4" w:rsidRDefault="007D0F57" w:rsidP="00E70FB5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33059" w:rsidRPr="0035736A" w14:paraId="0C4E5691" w14:textId="77777777" w:rsidTr="008C2C36">
        <w:trPr>
          <w:trHeight w:hRule="exact" w:val="417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63FE6" w14:textId="6CA3A141" w:rsidR="00733059" w:rsidRPr="005E06B4" w:rsidRDefault="00733059" w:rsidP="0035736A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Druhé vřeteno:</w:t>
            </w:r>
          </w:p>
        </w:tc>
      </w:tr>
      <w:tr w:rsidR="007D0F57" w:rsidRPr="005E06B4" w14:paraId="2C2DA89F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B9D77" w14:textId="3208E9E1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Rozsah otáček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B4BF30" w14:textId="025AB8F4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50 – 4 500 ot/min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994259647"/>
              <w:placeholder>
                <w:docPart w:val="4FA58F995F26482EB89865A0C5F9C4AE"/>
              </w:placeholder>
              <w:showingPlcHdr/>
            </w:sdtPr>
            <w:sdtEndPr/>
            <w:sdtContent>
              <w:p w14:paraId="66176FEC" w14:textId="64034B0B" w:rsidR="007D0F57" w:rsidRPr="005E06B4" w:rsidRDefault="007D0F57" w:rsidP="00E70FB5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4A1AB06B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AAA736" w14:textId="15C05E29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Výkon motoru min. (20min/trvale)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DBF73" w14:textId="6580AF53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12/10 kW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2002810119"/>
              <w:placeholder>
                <w:docPart w:val="982BF9F1EBD243DF81B6668E41AAD10E"/>
              </w:placeholder>
              <w:showingPlcHdr/>
            </w:sdtPr>
            <w:sdtEndPr/>
            <w:sdtContent>
              <w:p w14:paraId="0D0669EF" w14:textId="6F0CBAB5" w:rsidR="007D0F57" w:rsidRPr="005E06B4" w:rsidRDefault="007D0F57" w:rsidP="00E70FB5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58066DB1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EED45B" w14:textId="7967A930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Zakončení vřetene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59EF1" w14:textId="428DF1B6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A2-6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324558047"/>
              <w:placeholder>
                <w:docPart w:val="4012F5ADAD2045EFBC79865205D03937"/>
              </w:placeholder>
              <w:showingPlcHdr/>
            </w:sdtPr>
            <w:sdtEndPr/>
            <w:sdtContent>
              <w:p w14:paraId="7CBF755D" w14:textId="4BEAD1A6" w:rsidR="007D0F57" w:rsidRPr="005E06B4" w:rsidRDefault="007D0F57" w:rsidP="00E70FB5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4AD3A44A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AF15A" w14:textId="61180CD7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Průměr vrtání vřetene 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9B932" w14:textId="1D564DAC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60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212158358"/>
              <w:placeholder>
                <w:docPart w:val="11D3D0AF6EBB45B3AC156B76657AD0F3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961385556"/>
                  <w:placeholder>
                    <w:docPart w:val="FEFDBFA3C5C143EA8ADD5390D3ECDCFA"/>
                  </w:placeholder>
                  <w:showingPlcHdr/>
                </w:sdtPr>
                <w:sdtEndPr/>
                <w:sdtContent>
                  <w:p w14:paraId="7042B982" w14:textId="2ECC2451" w:rsidR="007D0F57" w:rsidRPr="005E06B4" w:rsidRDefault="007D0F57" w:rsidP="00E70FB5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BF5A19" w:rsidRPr="005E06B4" w14:paraId="4967A0ED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292A9" w14:textId="4E4472B4" w:rsidR="00BF5A19" w:rsidRPr="005E06B4" w:rsidRDefault="00BF5A19" w:rsidP="00BF5A1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  <w:b/>
              </w:rPr>
              <w:t>Frézovací vřeteno</w:t>
            </w:r>
            <w:r w:rsidR="00E70FB5" w:rsidRPr="005E06B4">
              <w:rPr>
                <w:rFonts w:asciiTheme="majorHAnsi" w:hAnsiTheme="majorHAnsi" w:cstheme="majorHAnsi"/>
                <w:b/>
              </w:rPr>
              <w:t>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D126D3" w14:textId="01CA793F" w:rsidR="00BF5A19" w:rsidRPr="005E06B4" w:rsidRDefault="00BF5A19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909186427"/>
              <w:placeholder>
                <w:docPart w:val="B4E870AD2A9B4103A18216435287B013"/>
              </w:placeholder>
            </w:sdtPr>
            <w:sdtEndPr/>
            <w:sdtContent>
              <w:p w14:paraId="18CB46CB" w14:textId="65503C05" w:rsidR="00BF5A19" w:rsidRPr="005E06B4" w:rsidRDefault="00BF5A19" w:rsidP="005E0D0F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228DCB48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5935E" w14:textId="6592BCA9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lastRenderedPageBreak/>
              <w:t>Typ držáku nástroje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434CE0" w14:textId="23F70FA5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HSK-A63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897350690"/>
              <w:placeholder>
                <w:docPart w:val="C5216B3FA048481888AAC319AD68BFB7"/>
              </w:placeholder>
            </w:sdtPr>
            <w:sdtEndPr/>
            <w:sdtContent>
              <w:p w14:paraId="20E8EB0B" w14:textId="058B2A6B" w:rsidR="007D0F57" w:rsidRPr="005E06B4" w:rsidRDefault="00733059" w:rsidP="005E0D0F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7E93C219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C4B2B" w14:textId="20408EF9" w:rsidR="007D0F57" w:rsidRPr="005E06B4" w:rsidRDefault="007D0F57" w:rsidP="00A17913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Rozsah</w:t>
            </w:r>
            <w:r w:rsidRPr="005E06B4">
              <w:rPr>
                <w:rFonts w:asciiTheme="majorHAnsi" w:hAnsiTheme="majorHAnsi" w:cstheme="majorHAnsi"/>
              </w:rPr>
              <w:t xml:space="preserve"> otáček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9C8B6F" w14:textId="67B9B73A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50 – 5 000 ot/min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057154848"/>
              <w:placeholder>
                <w:docPart w:val="B5ADB8C1D7084E0C86B6B0D382FC383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733086602"/>
                  <w:placeholder>
                    <w:docPart w:val="E7651F5143B44BE2B4143DB15A88A2F2"/>
                  </w:placeholder>
                  <w:showingPlcHdr/>
                </w:sdtPr>
                <w:sdtEndPr/>
                <w:sdtContent>
                  <w:p w14:paraId="2E9E00DC" w14:textId="065AD26B" w:rsidR="007D0F57" w:rsidRPr="005E06B4" w:rsidRDefault="007D0F57" w:rsidP="005E0D0F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63065C78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9A0B4B" w14:textId="3F1097C7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</w:rPr>
              <w:t>Výkon motoru (5min/trvale)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FEB61" w14:textId="38D31519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10/7 kW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2116738597"/>
              <w:placeholder>
                <w:docPart w:val="2193BB2F78824BD580B4E59B60313405"/>
              </w:placeholder>
              <w:showingPlcHdr/>
            </w:sdtPr>
            <w:sdtEndPr/>
            <w:sdtContent>
              <w:p w14:paraId="76E5A560" w14:textId="0CFA53BC" w:rsidR="007D0F57" w:rsidRPr="005E06B4" w:rsidRDefault="007D0F57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BF5A19" w:rsidRPr="005E06B4" w14:paraId="5A7D888E" w14:textId="77777777" w:rsidTr="00BF5A19">
        <w:trPr>
          <w:trHeight w:hRule="exact" w:val="92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64688" w14:textId="328089C1" w:rsidR="00BF5A19" w:rsidRPr="005E06B4" w:rsidRDefault="00BF5A19" w:rsidP="00BF5A19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  <w:b/>
              </w:rPr>
              <w:t>Zásobník nástrojů: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9C8834" w14:textId="2FE87961" w:rsidR="00BF5A19" w:rsidRPr="005E06B4" w:rsidRDefault="00BF5A19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366961055"/>
              <w:placeholder>
                <w:docPart w:val="7691D19AD09A43178B752B7E8276A4F7"/>
              </w:placeholder>
            </w:sdtPr>
            <w:sdtEndPr/>
            <w:sdtContent>
              <w:p w14:paraId="53220097" w14:textId="0AD5C5D6" w:rsidR="00BF5A19" w:rsidRPr="005E06B4" w:rsidRDefault="00BF5A19" w:rsidP="005E0D0F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269EBB49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C986A" w14:textId="4402C227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Provedení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9FD268" w14:textId="17CA2F86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HSK-A63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439063716"/>
              <w:placeholder>
                <w:docPart w:val="4D50B2024654496C8DFBD03023CAB430"/>
              </w:placeholder>
            </w:sdtPr>
            <w:sdtEndPr/>
            <w:sdtContent>
              <w:p w14:paraId="7D57A696" w14:textId="572D13C1" w:rsidR="007D0F57" w:rsidRPr="005E06B4" w:rsidRDefault="00F247FC" w:rsidP="005E0D0F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077F2F0C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39D7D" w14:textId="63E26AE6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Počet nástrojových míst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D8033" w14:textId="154F3240" w:rsidR="007D0F57" w:rsidRPr="005E06B4" w:rsidRDefault="00BD4D86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276050078"/>
              <w:placeholder>
                <w:docPart w:val="18C7B411A922414CAF8EB1EEEA2AE076"/>
              </w:placeholder>
              <w:showingPlcHdr/>
            </w:sdtPr>
            <w:sdtEndPr/>
            <w:sdtContent>
              <w:p w14:paraId="186C22C9" w14:textId="009F9177" w:rsidR="007D0F57" w:rsidRPr="005E06B4" w:rsidRDefault="007D0F57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132922" w:rsidRPr="005E06B4" w14:paraId="3EA93E9D" w14:textId="77777777" w:rsidTr="00BF7598">
        <w:trPr>
          <w:trHeight w:hRule="exact" w:val="482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5FC1" w14:textId="5778A3DA" w:rsidR="00132922" w:rsidRPr="005E06B4" w:rsidRDefault="00132922" w:rsidP="00132922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Rozsah pojezdu os:</w:t>
            </w:r>
          </w:p>
        </w:tc>
      </w:tr>
      <w:tr w:rsidR="007D0F57" w:rsidRPr="005E06B4" w14:paraId="22A607B3" w14:textId="77777777" w:rsidTr="00381213">
        <w:trPr>
          <w:trHeight w:hRule="exact" w:val="85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3DC28" w14:textId="5C2923F4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</w:rPr>
              <w:t xml:space="preserve">Osa X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730C76" w14:textId="31552D3F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560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805858541"/>
              <w:placeholder>
                <w:docPart w:val="DE17506B56B64615B8EF59D24AA14C98"/>
              </w:placeholder>
              <w:showingPlcHdr/>
            </w:sdtPr>
            <w:sdtEndPr/>
            <w:sdtContent>
              <w:p w14:paraId="4AB1D0DA" w14:textId="556AE198" w:rsidR="007D0F57" w:rsidRPr="005E06B4" w:rsidRDefault="007D0F57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1E2C5A5E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8222F6" w14:textId="6E579648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Osa Y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41567" w14:textId="2CD13620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150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932015060"/>
              <w:placeholder>
                <w:docPart w:val="9F6267BB12C7476BA242160C989E8C82"/>
              </w:placeholder>
              <w:showingPlcHdr/>
            </w:sdtPr>
            <w:sdtEndPr/>
            <w:sdtContent>
              <w:p w14:paraId="3B35E8AF" w14:textId="78B353D1" w:rsidR="007D0F57" w:rsidRPr="005E06B4" w:rsidRDefault="007D0F57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50C6CF12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384FE" w14:textId="7B3E7F65" w:rsidR="007D0F57" w:rsidRPr="005E06B4" w:rsidRDefault="007D0F57" w:rsidP="00F60E1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Osa Z 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1CAA3" w14:textId="4934405A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920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581880939"/>
              <w:placeholder>
                <w:docPart w:val="1378EC01907A417688716619C4E1C413"/>
              </w:placeholder>
              <w:showingPlcHdr/>
            </w:sdtPr>
            <w:sdtEndPr/>
            <w:sdtContent>
              <w:p w14:paraId="36A771D5" w14:textId="4053B0DF" w:rsidR="007D0F57" w:rsidRPr="005E06B4" w:rsidRDefault="007D0F57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hodnotu parametru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1DDA00CB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2C572" w14:textId="60E95757" w:rsidR="007D0F57" w:rsidRPr="005E06B4" w:rsidRDefault="007D0F57" w:rsidP="00A17913">
            <w:pPr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Osa W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D936F" w14:textId="136DAD25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990 mm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439944087"/>
              <w:placeholder>
                <w:docPart w:val="68845E9B77BC40CEB5F3F43AC83A1D9A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327494559"/>
                  <w:placeholder>
                    <w:docPart w:val="058EC6DDD2FA4F30ACBB402C03E885BC"/>
                  </w:placeholder>
                  <w:showingPlcHdr/>
                </w:sdtPr>
                <w:sdtEndPr/>
                <w:sdtContent>
                  <w:p w14:paraId="17EDEE41" w14:textId="0EB24FE7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2314C90B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5D22AB" w14:textId="757B05C7" w:rsidR="007D0F57" w:rsidRPr="005E06B4" w:rsidRDefault="007D0F57" w:rsidP="004B7B3A">
            <w:pPr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</w:rPr>
              <w:t xml:space="preserve">Osa B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07D96E" w14:textId="1F479AB7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220 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387870202"/>
              <w:placeholder>
                <w:docPart w:val="DA90C8EC4B684A09B98DB9EB2105E495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2005581110"/>
                  <w:placeholder>
                    <w:docPart w:val="EDC0402F6C32459AB6AAC24E7DDD48AB"/>
                  </w:placeholder>
                  <w:showingPlcHdr/>
                </w:sdtPr>
                <w:sdtEndPr/>
                <w:sdtContent>
                  <w:p w14:paraId="1F2D2C9A" w14:textId="43706282" w:rsidR="007D0F57" w:rsidRPr="005E06B4" w:rsidRDefault="007D0F57" w:rsidP="005E0D0F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132922" w:rsidRPr="005E06B4" w14:paraId="5387669E" w14:textId="77777777" w:rsidTr="00812AD4">
        <w:trPr>
          <w:trHeight w:hRule="exact" w:val="488"/>
        </w:trPr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0EBEA" w14:textId="358C11F0" w:rsidR="00132922" w:rsidRPr="005E06B4" w:rsidRDefault="00132922" w:rsidP="00132922">
            <w:p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E06B4">
              <w:rPr>
                <w:rFonts w:asciiTheme="majorHAnsi" w:hAnsiTheme="majorHAnsi" w:cstheme="majorHAnsi"/>
                <w:b/>
              </w:rPr>
              <w:t>Rychloposuv os:</w:t>
            </w:r>
          </w:p>
        </w:tc>
      </w:tr>
      <w:tr w:rsidR="007D0F57" w:rsidRPr="005E06B4" w14:paraId="3160F58E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8A9D9" w14:textId="05E366D2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Osa X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89345" w14:textId="23403396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40 m/min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021437084"/>
              <w:placeholder>
                <w:docPart w:val="05AEC0C36A374E41BFA4F3B81495F910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225148319"/>
                  <w:placeholder>
                    <w:docPart w:val="CE10818B780D44C0ABE67BE6FEB0CA10"/>
                  </w:placeholder>
                  <w:showingPlcHdr/>
                </w:sdtPr>
                <w:sdtEndPr/>
                <w:sdtContent>
                  <w:p w14:paraId="25D682B4" w14:textId="5810C385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1B3BE023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90AF8" w14:textId="51DE46EF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  <w:highlight w:val="green"/>
              </w:rPr>
            </w:pPr>
            <w:r w:rsidRPr="005E06B4">
              <w:rPr>
                <w:rFonts w:asciiTheme="majorHAnsi" w:hAnsiTheme="majorHAnsi" w:cstheme="majorHAnsi"/>
              </w:rPr>
              <w:t xml:space="preserve">Osa Y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6C9C0" w14:textId="575426C0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25 m/min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81497182"/>
              <w:placeholder>
                <w:docPart w:val="3FB5A22C1FC542AA8C57495A8C1244F8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1329585604"/>
                  <w:placeholder>
                    <w:docPart w:val="F83B8BF2021441888A08C75C5CC55968"/>
                  </w:placeholder>
                  <w:showingPlcHdr/>
                </w:sdtPr>
                <w:sdtEndPr/>
                <w:sdtContent>
                  <w:p w14:paraId="38D695C1" w14:textId="21AE429C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537B7952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25C14" w14:textId="319D2FCC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>Osa Z 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36267" w14:textId="7A4700DB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40 m/min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590685219"/>
              <w:placeholder>
                <w:docPart w:val="199E0D7589E344A8AA5A247B26E9C7AE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1541780005"/>
                  <w:placeholder>
                    <w:docPart w:val="6691B5B7B4564F8E8224F43BACB2E0FE"/>
                  </w:placeholder>
                  <w:showingPlcHdr/>
                </w:sdtPr>
                <w:sdtEndPr/>
                <w:sdtContent>
                  <w:p w14:paraId="49C2DBEA" w14:textId="794E6D0C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47633446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EA2C69" w14:textId="32A58DD5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lastRenderedPageBreak/>
              <w:t xml:space="preserve">Osa W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68805" w14:textId="4DA3336C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20 m/min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699308134"/>
              <w:placeholder>
                <w:docPart w:val="7ED56DAFEABF4C6B931DB200F6139968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808284519"/>
                  <w:placeholder>
                    <w:docPart w:val="B0EEE1B47FBF4E828F6360C9464EF292"/>
                  </w:placeholder>
                  <w:showingPlcHdr/>
                </w:sdtPr>
                <w:sdtEndPr/>
                <w:sdtContent>
                  <w:p w14:paraId="718CF36B" w14:textId="4027F12A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16683551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94A8E" w14:textId="45373DFE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</w:rPr>
              <w:t xml:space="preserve">Osa C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DFD5C" w14:textId="302120C9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200 ot/min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497468854"/>
              <w:placeholder>
                <w:docPart w:val="CCAF0C07057149619C0284A668A36A24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502597910"/>
                  <w:placeholder>
                    <w:docPart w:val="6FD6CE8F46C84E78AD4F489938406925"/>
                  </w:placeholder>
                  <w:showingPlcHdr/>
                </w:sdtPr>
                <w:sdtEndPr/>
                <w:sdtContent>
                  <w:p w14:paraId="6DBD68BE" w14:textId="7EF215D5" w:rsidR="007D0F57" w:rsidRPr="005E06B4" w:rsidRDefault="007D0F57" w:rsidP="005E0D0F">
                    <w:pPr>
                      <w:spacing w:after="0"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D0F57" w:rsidRPr="005E06B4" w14:paraId="6BDA9FD4" w14:textId="77777777" w:rsidTr="00381213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D22B62" w14:textId="757BECC9" w:rsidR="007D0F57" w:rsidRPr="005E06B4" w:rsidRDefault="007D0F57" w:rsidP="004B7B3A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</w:rPr>
              <w:t xml:space="preserve">Osa B </w:t>
            </w:r>
            <w:r w:rsidRPr="005E06B4">
              <w:rPr>
                <w:rFonts w:asciiTheme="majorHAnsi" w:hAnsiTheme="majorHAnsi" w:cstheme="majorHAnsi"/>
                <w:b/>
                <w:bCs/>
              </w:rPr>
              <w:t>min.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D728F7" w14:textId="2F1E8B2D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25 ot/min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428888134"/>
              <w:placeholder>
                <w:docPart w:val="32455C80134F4AD3A5839539437DBC96"/>
              </w:placeholder>
            </w:sdtPr>
            <w:sdtEndPr/>
            <w:sdtContent>
              <w:sdt>
                <w:sdtPr>
                  <w:rPr>
                    <w:rFonts w:asciiTheme="majorHAnsi" w:hAnsiTheme="majorHAnsi" w:cstheme="majorHAnsi"/>
                    <w:b/>
                  </w:rPr>
                  <w:id w:val="-1763452154"/>
                  <w:placeholder>
                    <w:docPart w:val="CBAE4347F6144FCC911D869ECAD19E60"/>
                  </w:placeholder>
                  <w:showingPlcHdr/>
                </w:sdtPr>
                <w:sdtEndPr/>
                <w:sdtContent>
                  <w:p w14:paraId="544B67D1" w14:textId="646D2EE2" w:rsidR="007D0F57" w:rsidRPr="005E06B4" w:rsidRDefault="007D0F57" w:rsidP="005E0D0F">
                    <w:pPr>
                      <w:spacing w:line="276" w:lineRule="au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5E06B4">
                      <w:rPr>
                        <w:rFonts w:asciiTheme="majorHAnsi" w:hAnsiTheme="majorHAnsi" w:cstheme="majorHAnsi"/>
                        <w:b/>
                        <w:highlight w:val="yellow"/>
                      </w:rPr>
                      <w:t>Klikněte a uveďte hodnotu parametru</w:t>
                    </w:r>
                    <w:r w:rsidRPr="005E06B4">
                      <w:rPr>
                        <w:rStyle w:val="Zstupntext"/>
                        <w:rFonts w:asciiTheme="majorHAnsi" w:hAnsiTheme="majorHAnsi" w:cstheme="majorHAnsi"/>
                        <w:b/>
                        <w:highlight w:val="yellow"/>
                      </w:rPr>
                      <w:t>.</w:t>
                    </w:r>
                  </w:p>
                </w:sdtContent>
              </w:sdt>
            </w:sdtContent>
          </w:sdt>
        </w:tc>
      </w:tr>
      <w:tr w:rsidR="007F029A" w:rsidRPr="005E06B4" w14:paraId="56DA5361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4B6857" w14:textId="486440BB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Spirálová interpolace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EAB73" w14:textId="4914106A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1858848026"/>
              <w:placeholder>
                <w:docPart w:val="F7FF69AA5C474F0CAC6669CE024E58A7"/>
              </w:placeholder>
            </w:sdtPr>
            <w:sdtEndPr/>
            <w:sdtContent>
              <w:p w14:paraId="30340616" w14:textId="7239070F" w:rsidR="007F029A" w:rsidRPr="005E06B4" w:rsidRDefault="007F029A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15A86662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BDA4D4" w14:textId="59E05A0B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Funkce soustružení s použitím Y osy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6924C4" w14:textId="7402A0F3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228455958"/>
              <w:placeholder>
                <w:docPart w:val="F46DEF5971BA4E96B66138504E709A81"/>
              </w:placeholder>
            </w:sdtPr>
            <w:sdtEndPr/>
            <w:sdtContent>
              <w:p w14:paraId="1AB4658C" w14:textId="48BB79F1" w:rsidR="007F029A" w:rsidRPr="005E06B4" w:rsidRDefault="007F029A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1BB49FC6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52096A" w14:textId="520D905E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Synchronizace hlavního a vedlejšího vřetene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022EA" w14:textId="575F710F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2066948380"/>
              <w:placeholder>
                <w:docPart w:val="62A5E495F1F447EDA20C7527C63E9D9A"/>
              </w:placeholder>
            </w:sdtPr>
            <w:sdtEndPr/>
            <w:sdtContent>
              <w:p w14:paraId="24884B11" w14:textId="22B5E392" w:rsidR="007F029A" w:rsidRPr="005E06B4" w:rsidRDefault="007F029A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1FBB9F15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2252D" w14:textId="0D52D849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Automatické otevírání dveří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391CAA" w14:textId="3CC3D435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2078784365"/>
              <w:placeholder>
                <w:docPart w:val="4478B9A610154E23AEF3BC586F74D362"/>
              </w:placeholder>
            </w:sdtPr>
            <w:sdtEndPr/>
            <w:sdtContent>
              <w:p w14:paraId="4D0DA68F" w14:textId="3BB9BBD4" w:rsidR="007F029A" w:rsidRPr="005E06B4" w:rsidRDefault="007F029A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45E9103D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2A804" w14:textId="79A18472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Odlučovač oleje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494EB" w14:textId="232D69E9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24847332"/>
              <w:placeholder>
                <w:docPart w:val="B0EF6CF84FDA49A6AB89484800E48AA9"/>
              </w:placeholder>
            </w:sdtPr>
            <w:sdtEndPr/>
            <w:sdtContent>
              <w:p w14:paraId="0851D1C4" w14:textId="16C6AB41" w:rsidR="007F029A" w:rsidRPr="005E06B4" w:rsidRDefault="007F029A" w:rsidP="005E0D0F">
                <w:pPr>
                  <w:spacing w:after="0"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4805FA4D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20CB4E" w14:textId="0C14CA5F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  <w:bCs/>
              </w:rPr>
              <w:t>Odlučovač mlhoviny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242C55" w14:textId="017C6AF8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397199133"/>
              <w:placeholder>
                <w:docPart w:val="4A0584E6CA8D47EC9BF70A977C3C216F"/>
              </w:placeholder>
            </w:sdtPr>
            <w:sdtEndPr/>
            <w:sdtContent>
              <w:p w14:paraId="78C566CF" w14:textId="25F4BDEE" w:rsidR="007F029A" w:rsidRPr="005E06B4" w:rsidRDefault="007F029A" w:rsidP="007F029A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F029A" w:rsidRPr="005E06B4" w14:paraId="4818579D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06B078" w14:textId="003B3BFB" w:rsidR="007F029A" w:rsidRPr="005E06B4" w:rsidRDefault="007F029A" w:rsidP="007F029A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Nástrojová sonda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CAF1B" w14:textId="61DABDF3" w:rsidR="007F029A" w:rsidRPr="005E06B4" w:rsidRDefault="007F029A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872377092"/>
              <w:placeholder>
                <w:docPart w:val="A9FD170F6C43438C9E26A25923B51701"/>
              </w:placeholder>
            </w:sdtPr>
            <w:sdtEndPr/>
            <w:sdtContent>
              <w:p w14:paraId="25C66B8A" w14:textId="4DC59B68" w:rsidR="007F029A" w:rsidRPr="005E06B4" w:rsidRDefault="007F029A" w:rsidP="007F029A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334928D6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E8C7C4" w14:textId="25ABF7A7" w:rsidR="007D0F57" w:rsidRPr="005E06B4" w:rsidRDefault="007D0F57" w:rsidP="00484092">
            <w:pPr>
              <w:spacing w:after="0" w:line="276" w:lineRule="auto"/>
              <w:rPr>
                <w:rFonts w:asciiTheme="majorHAnsi" w:hAnsiTheme="majorHAnsi" w:cstheme="majorHAnsi"/>
                <w:bCs/>
              </w:rPr>
            </w:pPr>
            <w:r w:rsidRPr="005E06B4">
              <w:rPr>
                <w:rFonts w:asciiTheme="majorHAnsi" w:hAnsiTheme="majorHAnsi" w:cstheme="majorHAnsi"/>
                <w:bCs/>
              </w:rPr>
              <w:t>Obrobková sonda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447A3B" w14:textId="66C53B74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-1872063345"/>
              <w:placeholder>
                <w:docPart w:val="434D0A5D87B8464B830FD8F161D71800"/>
              </w:placeholder>
            </w:sdtPr>
            <w:sdtEndPr/>
            <w:sdtContent>
              <w:p w14:paraId="6711DC9C" w14:textId="28F512CC" w:rsidR="007D0F57" w:rsidRPr="005E06B4" w:rsidRDefault="007D0F57" w:rsidP="007F029A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  <w:tr w:rsidR="007D0F57" w:rsidRPr="005E06B4" w14:paraId="025D1F8B" w14:textId="77777777" w:rsidTr="007F029A">
        <w:trPr>
          <w:trHeight w:hRule="exact" w:val="851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FBD189" w14:textId="457F63AA" w:rsidR="007D0F57" w:rsidRPr="005E06B4" w:rsidRDefault="007D0F57" w:rsidP="00484092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5E06B4">
              <w:rPr>
                <w:rFonts w:asciiTheme="majorHAnsi" w:hAnsiTheme="majorHAnsi" w:cstheme="majorHAnsi"/>
                <w:bCs/>
              </w:rPr>
              <w:t>Řídící systém lokalizovaný do češtiny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26F34" w14:textId="22AB9F30" w:rsidR="007D0F57" w:rsidRPr="005E06B4" w:rsidRDefault="007D0F57" w:rsidP="00F247F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E06B4">
              <w:rPr>
                <w:rFonts w:asciiTheme="majorHAnsi" w:hAnsiTheme="majorHAnsi" w:cstheme="majorHAnsi"/>
                <w:b/>
                <w:bCs/>
              </w:rPr>
              <w:t>ANO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sdt>
            <w:sdtPr>
              <w:rPr>
                <w:rFonts w:asciiTheme="majorHAnsi" w:hAnsiTheme="majorHAnsi" w:cstheme="majorHAnsi"/>
                <w:b/>
              </w:rPr>
              <w:id w:val="707836293"/>
              <w:placeholder>
                <w:docPart w:val="4BEA317BE0D24E6093CBEA7C6E51D7BC"/>
              </w:placeholder>
            </w:sdtPr>
            <w:sdtEndPr/>
            <w:sdtContent>
              <w:p w14:paraId="7B90F03C" w14:textId="2045983E" w:rsidR="007D0F57" w:rsidRPr="005E06B4" w:rsidRDefault="007F029A" w:rsidP="007F029A">
                <w:pPr>
                  <w:spacing w:line="276" w:lineRule="auto"/>
                  <w:jc w:val="center"/>
                  <w:rPr>
                    <w:rFonts w:asciiTheme="majorHAnsi" w:hAnsiTheme="majorHAnsi" w:cstheme="majorHAnsi"/>
                    <w:b/>
                  </w:rPr>
                </w:pPr>
                <w:r w:rsidRPr="005E06B4">
                  <w:rPr>
                    <w:rFonts w:asciiTheme="majorHAnsi" w:hAnsiTheme="majorHAnsi" w:cstheme="majorHAnsi"/>
                    <w:b/>
                    <w:highlight w:val="yellow"/>
                  </w:rPr>
                  <w:t>Klikněte a uveďte ANO/NE</w:t>
                </w:r>
                <w:r w:rsidRPr="005E06B4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.</w:t>
                </w:r>
              </w:p>
            </w:sdtContent>
          </w:sdt>
        </w:tc>
      </w:tr>
    </w:tbl>
    <w:p w14:paraId="274FA3A2" w14:textId="77777777" w:rsidR="002C3D02" w:rsidRDefault="002C3D02" w:rsidP="00384BE5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384BE5" w:rsidRPr="00C16997" w14:paraId="54853875" w14:textId="77777777" w:rsidTr="007B4BA5">
        <w:trPr>
          <w:trHeight w:val="553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37A06" w14:textId="77777777" w:rsidR="00384BE5" w:rsidRPr="00C16997" w:rsidRDefault="00384BE5" w:rsidP="005707F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618719885"/>
            <w:placeholder>
              <w:docPart w:val="996D1B4D9BF94DAEBA7FE30C711D94A6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DD013C" w14:textId="77777777" w:rsidR="00384BE5" w:rsidRPr="00B9521F" w:rsidRDefault="00384BE5" w:rsidP="005707F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384BE5" w:rsidRPr="00C16997" w14:paraId="3C739520" w14:textId="77777777" w:rsidTr="007B4BA5">
        <w:trPr>
          <w:trHeight w:val="547"/>
        </w:trPr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D3BC4B" w14:textId="77777777" w:rsidR="00384BE5" w:rsidRPr="00C16997" w:rsidRDefault="00384BE5" w:rsidP="005707F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660691707"/>
            <w:placeholder>
              <w:docPart w:val="AC86EF507C0D46C792D84C110FA2698E"/>
            </w:placeholder>
            <w:showingPlcHdr/>
          </w:sdtPr>
          <w:sdtEndPr/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EB5046" w14:textId="77777777" w:rsidR="00384BE5" w:rsidRPr="00B9521F" w:rsidRDefault="00384BE5" w:rsidP="005707F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9521F">
                  <w:rPr>
                    <w:rStyle w:val="Zstupntext"/>
                    <w:rFonts w:asciiTheme="majorHAnsi" w:hAnsiTheme="majorHAnsi" w:cstheme="majorHAnsi"/>
                    <w:color w:val="auto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92CC4AB" w14:textId="77777777" w:rsidR="00384BE5" w:rsidRPr="00C16997" w:rsidRDefault="00384BE5" w:rsidP="00384BE5">
      <w:pPr>
        <w:spacing w:line="276" w:lineRule="auto"/>
        <w:jc w:val="both"/>
        <w:rPr>
          <w:rFonts w:asciiTheme="majorHAnsi" w:hAnsiTheme="majorHAnsi" w:cstheme="majorHAnsi"/>
        </w:rPr>
      </w:pPr>
    </w:p>
    <w:p w14:paraId="13F3A353" w14:textId="77777777" w:rsidR="0036790A" w:rsidRPr="00C16997" w:rsidRDefault="0036790A" w:rsidP="0036790A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C758E2A4C4A54B39BB010B35DCC5F4C3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FB4411188FBB448682AD41B540D2D7B8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4CD5324" w14:textId="77777777" w:rsidR="0036790A" w:rsidRPr="00C16997" w:rsidRDefault="0036790A" w:rsidP="0036790A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174F85588726416AB9B9FDF3CB64CF73"/>
          </w:placeholder>
          <w:showingPlcHdr/>
        </w:sdtPr>
        <w:sdtEndPr/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0"/>
    </w:p>
    <w:sectPr w:rsidR="0036790A" w:rsidRPr="00C16997" w:rsidSect="008A63E5"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46DB5" w14:textId="77777777" w:rsidR="005B010D" w:rsidRDefault="005B010D" w:rsidP="002C4725">
      <w:pPr>
        <w:spacing w:after="0" w:line="240" w:lineRule="auto"/>
      </w:pPr>
      <w:r>
        <w:separator/>
      </w:r>
    </w:p>
  </w:endnote>
  <w:endnote w:type="continuationSeparator" w:id="0">
    <w:p w14:paraId="5ED2913F" w14:textId="77777777" w:rsidR="005B010D" w:rsidRDefault="005B010D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7D0F57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C2B6B" w14:textId="77777777" w:rsidR="005B010D" w:rsidRDefault="005B010D" w:rsidP="002C4725">
      <w:pPr>
        <w:spacing w:after="0" w:line="240" w:lineRule="auto"/>
      </w:pPr>
      <w:r>
        <w:separator/>
      </w:r>
    </w:p>
  </w:footnote>
  <w:footnote w:type="continuationSeparator" w:id="0">
    <w:p w14:paraId="1323F100" w14:textId="77777777" w:rsidR="005B010D" w:rsidRDefault="005B010D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D8D61" w14:textId="77777777" w:rsidR="007635CE" w:rsidRDefault="007635CE" w:rsidP="00EE3ED1">
    <w:pPr>
      <w:pStyle w:val="Zhlav"/>
      <w:jc w:val="center"/>
    </w:pPr>
  </w:p>
  <w:p w14:paraId="617AFA59" w14:textId="77777777" w:rsidR="007635CE" w:rsidRDefault="007635CE" w:rsidP="00EE3ED1">
    <w:pPr>
      <w:pStyle w:val="Zhlav"/>
      <w:jc w:val="center"/>
    </w:pPr>
  </w:p>
  <w:p w14:paraId="35AB2C0C" w14:textId="77777777" w:rsidR="007635CE" w:rsidRDefault="007635CE" w:rsidP="00EE3ED1">
    <w:pPr>
      <w:pStyle w:val="Zhlav"/>
      <w:jc w:val="center"/>
    </w:pPr>
  </w:p>
  <w:p w14:paraId="2F1B1021" w14:textId="45E32264" w:rsidR="003D2088" w:rsidRPr="000D388A" w:rsidRDefault="007635CE" w:rsidP="00EE3ED1">
    <w:pPr>
      <w:pStyle w:val="Zhlav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6B7B114" wp14:editId="001138FE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5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467486">
    <w:abstractNumId w:val="17"/>
  </w:num>
  <w:num w:numId="2" w16cid:durableId="939414938">
    <w:abstractNumId w:val="6"/>
  </w:num>
  <w:num w:numId="3" w16cid:durableId="515584250">
    <w:abstractNumId w:val="0"/>
  </w:num>
  <w:num w:numId="4" w16cid:durableId="774596784">
    <w:abstractNumId w:val="13"/>
  </w:num>
  <w:num w:numId="5" w16cid:durableId="1113792559">
    <w:abstractNumId w:val="10"/>
  </w:num>
  <w:num w:numId="6" w16cid:durableId="1374118507">
    <w:abstractNumId w:val="10"/>
  </w:num>
  <w:num w:numId="7" w16cid:durableId="189494720">
    <w:abstractNumId w:val="1"/>
  </w:num>
  <w:num w:numId="8" w16cid:durableId="450517128">
    <w:abstractNumId w:val="15"/>
  </w:num>
  <w:num w:numId="9" w16cid:durableId="446051165">
    <w:abstractNumId w:val="5"/>
  </w:num>
  <w:num w:numId="10" w16cid:durableId="583415397">
    <w:abstractNumId w:val="9"/>
  </w:num>
  <w:num w:numId="11" w16cid:durableId="1817457697">
    <w:abstractNumId w:val="8"/>
  </w:num>
  <w:num w:numId="12" w16cid:durableId="1196238971">
    <w:abstractNumId w:val="14"/>
  </w:num>
  <w:num w:numId="13" w16cid:durableId="192502356">
    <w:abstractNumId w:val="4"/>
  </w:num>
  <w:num w:numId="14" w16cid:durableId="84033700">
    <w:abstractNumId w:val="16"/>
  </w:num>
  <w:num w:numId="15" w16cid:durableId="956568284">
    <w:abstractNumId w:val="3"/>
  </w:num>
  <w:num w:numId="16" w16cid:durableId="2079548256">
    <w:abstractNumId w:val="11"/>
  </w:num>
  <w:num w:numId="17" w16cid:durableId="1486435887">
    <w:abstractNumId w:val="12"/>
  </w:num>
  <w:num w:numId="18" w16cid:durableId="848131583">
    <w:abstractNumId w:val="6"/>
  </w:num>
  <w:num w:numId="19" w16cid:durableId="1162283214">
    <w:abstractNumId w:val="17"/>
  </w:num>
  <w:num w:numId="20" w16cid:durableId="1314136811">
    <w:abstractNumId w:val="7"/>
  </w:num>
  <w:num w:numId="21" w16cid:durableId="1531842254">
    <w:abstractNumId w:val="2"/>
  </w:num>
  <w:num w:numId="22" w16cid:durableId="98720848">
    <w:abstractNumId w:val="17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G0cZmNmbPj7+OfwYovTSdmEajKNoOIW5XSsbq2BkyAMAW7Rh114wuHbOw26SZVNCQw4cJ6tktp5yPQN2aRKwFg==" w:salt="4vlBkZqLFarx+q4n9n13p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CDE"/>
    <w:rsid w:val="00011A02"/>
    <w:rsid w:val="00015F7C"/>
    <w:rsid w:val="000215AE"/>
    <w:rsid w:val="00037BE2"/>
    <w:rsid w:val="00042EEC"/>
    <w:rsid w:val="00044167"/>
    <w:rsid w:val="00047F21"/>
    <w:rsid w:val="000502B4"/>
    <w:rsid w:val="00072135"/>
    <w:rsid w:val="00082C5A"/>
    <w:rsid w:val="000A3A57"/>
    <w:rsid w:val="000B42C0"/>
    <w:rsid w:val="000D388A"/>
    <w:rsid w:val="000D3E20"/>
    <w:rsid w:val="00130843"/>
    <w:rsid w:val="00132922"/>
    <w:rsid w:val="001364D8"/>
    <w:rsid w:val="0018712C"/>
    <w:rsid w:val="00192918"/>
    <w:rsid w:val="001940EF"/>
    <w:rsid w:val="00195D10"/>
    <w:rsid w:val="001A360A"/>
    <w:rsid w:val="001A3941"/>
    <w:rsid w:val="001B7CEE"/>
    <w:rsid w:val="001D4142"/>
    <w:rsid w:val="00210D2F"/>
    <w:rsid w:val="0022176A"/>
    <w:rsid w:val="00236B35"/>
    <w:rsid w:val="002560C0"/>
    <w:rsid w:val="00267824"/>
    <w:rsid w:val="00273B04"/>
    <w:rsid w:val="002B55D6"/>
    <w:rsid w:val="002C1DF6"/>
    <w:rsid w:val="002C3D02"/>
    <w:rsid w:val="002C4725"/>
    <w:rsid w:val="002D727F"/>
    <w:rsid w:val="002F1AF3"/>
    <w:rsid w:val="002F311B"/>
    <w:rsid w:val="002F739C"/>
    <w:rsid w:val="003006F3"/>
    <w:rsid w:val="00300F69"/>
    <w:rsid w:val="00312DD7"/>
    <w:rsid w:val="003145E3"/>
    <w:rsid w:val="00316023"/>
    <w:rsid w:val="00321B7A"/>
    <w:rsid w:val="00350DAA"/>
    <w:rsid w:val="00351A75"/>
    <w:rsid w:val="0035736A"/>
    <w:rsid w:val="00360120"/>
    <w:rsid w:val="0036790A"/>
    <w:rsid w:val="00381213"/>
    <w:rsid w:val="003823F4"/>
    <w:rsid w:val="00384BE5"/>
    <w:rsid w:val="00387A30"/>
    <w:rsid w:val="00393720"/>
    <w:rsid w:val="003D2088"/>
    <w:rsid w:val="003D6DD0"/>
    <w:rsid w:val="003F0F2F"/>
    <w:rsid w:val="003F121F"/>
    <w:rsid w:val="003F660A"/>
    <w:rsid w:val="00402441"/>
    <w:rsid w:val="00427539"/>
    <w:rsid w:val="00451477"/>
    <w:rsid w:val="004524C6"/>
    <w:rsid w:val="00474F9E"/>
    <w:rsid w:val="00476C99"/>
    <w:rsid w:val="00484092"/>
    <w:rsid w:val="00494E93"/>
    <w:rsid w:val="004B0B9F"/>
    <w:rsid w:val="004B3047"/>
    <w:rsid w:val="004B6AE8"/>
    <w:rsid w:val="004B7B3A"/>
    <w:rsid w:val="004C07D9"/>
    <w:rsid w:val="004C6AB0"/>
    <w:rsid w:val="004D32F7"/>
    <w:rsid w:val="004E0088"/>
    <w:rsid w:val="0053015B"/>
    <w:rsid w:val="00537F78"/>
    <w:rsid w:val="00544B70"/>
    <w:rsid w:val="005476C9"/>
    <w:rsid w:val="0055358D"/>
    <w:rsid w:val="005939BF"/>
    <w:rsid w:val="005A375F"/>
    <w:rsid w:val="005B010D"/>
    <w:rsid w:val="005D53C2"/>
    <w:rsid w:val="005D66AA"/>
    <w:rsid w:val="005E06B4"/>
    <w:rsid w:val="005E0D0F"/>
    <w:rsid w:val="005E6FD6"/>
    <w:rsid w:val="005F350C"/>
    <w:rsid w:val="00613F7E"/>
    <w:rsid w:val="00624C4E"/>
    <w:rsid w:val="0063433E"/>
    <w:rsid w:val="006365AF"/>
    <w:rsid w:val="00642F1A"/>
    <w:rsid w:val="006432B7"/>
    <w:rsid w:val="00694C0A"/>
    <w:rsid w:val="00697C08"/>
    <w:rsid w:val="006A51E9"/>
    <w:rsid w:val="006B0449"/>
    <w:rsid w:val="006B1184"/>
    <w:rsid w:val="006B5BB6"/>
    <w:rsid w:val="006C1405"/>
    <w:rsid w:val="006C64E7"/>
    <w:rsid w:val="006C77CF"/>
    <w:rsid w:val="00716AFF"/>
    <w:rsid w:val="00720A0F"/>
    <w:rsid w:val="00722CDE"/>
    <w:rsid w:val="007244DA"/>
    <w:rsid w:val="00733059"/>
    <w:rsid w:val="007442A1"/>
    <w:rsid w:val="007635CE"/>
    <w:rsid w:val="00763788"/>
    <w:rsid w:val="00765E2D"/>
    <w:rsid w:val="00773C72"/>
    <w:rsid w:val="00775992"/>
    <w:rsid w:val="007913D3"/>
    <w:rsid w:val="00794A6B"/>
    <w:rsid w:val="007B4BA5"/>
    <w:rsid w:val="007D0F57"/>
    <w:rsid w:val="007E078A"/>
    <w:rsid w:val="007E5031"/>
    <w:rsid w:val="007E5D63"/>
    <w:rsid w:val="007F029A"/>
    <w:rsid w:val="007F2A62"/>
    <w:rsid w:val="007F73AC"/>
    <w:rsid w:val="00812B87"/>
    <w:rsid w:val="008138E5"/>
    <w:rsid w:val="00827468"/>
    <w:rsid w:val="008309D1"/>
    <w:rsid w:val="00834526"/>
    <w:rsid w:val="0083788E"/>
    <w:rsid w:val="00845489"/>
    <w:rsid w:val="0085407E"/>
    <w:rsid w:val="00866FCE"/>
    <w:rsid w:val="008673D8"/>
    <w:rsid w:val="00892EBF"/>
    <w:rsid w:val="008A63E5"/>
    <w:rsid w:val="008C45B9"/>
    <w:rsid w:val="008E6429"/>
    <w:rsid w:val="008E6C5C"/>
    <w:rsid w:val="008F008A"/>
    <w:rsid w:val="008F3E3E"/>
    <w:rsid w:val="009002A8"/>
    <w:rsid w:val="00902DEF"/>
    <w:rsid w:val="00917068"/>
    <w:rsid w:val="009476EE"/>
    <w:rsid w:val="00983798"/>
    <w:rsid w:val="00993A33"/>
    <w:rsid w:val="009942AF"/>
    <w:rsid w:val="009974C4"/>
    <w:rsid w:val="009A5C04"/>
    <w:rsid w:val="009B67B4"/>
    <w:rsid w:val="009B7883"/>
    <w:rsid w:val="009D527F"/>
    <w:rsid w:val="009E1A12"/>
    <w:rsid w:val="00A42AC3"/>
    <w:rsid w:val="00A609E2"/>
    <w:rsid w:val="00AA2CE3"/>
    <w:rsid w:val="00AA71A4"/>
    <w:rsid w:val="00AC4E5A"/>
    <w:rsid w:val="00AE3343"/>
    <w:rsid w:val="00AF25BE"/>
    <w:rsid w:val="00AF4FAD"/>
    <w:rsid w:val="00AF7BB5"/>
    <w:rsid w:val="00B067DF"/>
    <w:rsid w:val="00B211F7"/>
    <w:rsid w:val="00B35444"/>
    <w:rsid w:val="00B36138"/>
    <w:rsid w:val="00B527F4"/>
    <w:rsid w:val="00B554E4"/>
    <w:rsid w:val="00B56A03"/>
    <w:rsid w:val="00B817F6"/>
    <w:rsid w:val="00B90D91"/>
    <w:rsid w:val="00B9521F"/>
    <w:rsid w:val="00B9633B"/>
    <w:rsid w:val="00BA141F"/>
    <w:rsid w:val="00BC005C"/>
    <w:rsid w:val="00BD4D86"/>
    <w:rsid w:val="00BF318F"/>
    <w:rsid w:val="00BF4D9C"/>
    <w:rsid w:val="00BF5A19"/>
    <w:rsid w:val="00BF71BE"/>
    <w:rsid w:val="00C01C47"/>
    <w:rsid w:val="00C16997"/>
    <w:rsid w:val="00C23834"/>
    <w:rsid w:val="00C26691"/>
    <w:rsid w:val="00C449D1"/>
    <w:rsid w:val="00C70411"/>
    <w:rsid w:val="00C72A8D"/>
    <w:rsid w:val="00C76BAC"/>
    <w:rsid w:val="00CB2191"/>
    <w:rsid w:val="00CB455E"/>
    <w:rsid w:val="00CD1ADC"/>
    <w:rsid w:val="00CD1E89"/>
    <w:rsid w:val="00CD39FA"/>
    <w:rsid w:val="00CE111F"/>
    <w:rsid w:val="00CE184D"/>
    <w:rsid w:val="00CE5CDF"/>
    <w:rsid w:val="00D22DCA"/>
    <w:rsid w:val="00D263AD"/>
    <w:rsid w:val="00D41F6D"/>
    <w:rsid w:val="00DA2467"/>
    <w:rsid w:val="00DD01E9"/>
    <w:rsid w:val="00E00962"/>
    <w:rsid w:val="00E01B5E"/>
    <w:rsid w:val="00E046B0"/>
    <w:rsid w:val="00E54BD7"/>
    <w:rsid w:val="00E628F7"/>
    <w:rsid w:val="00E65E02"/>
    <w:rsid w:val="00E70FB5"/>
    <w:rsid w:val="00E94454"/>
    <w:rsid w:val="00E97905"/>
    <w:rsid w:val="00EA06C0"/>
    <w:rsid w:val="00EC6D81"/>
    <w:rsid w:val="00EE2E83"/>
    <w:rsid w:val="00EE3ED1"/>
    <w:rsid w:val="00EE5EEB"/>
    <w:rsid w:val="00EF2A2A"/>
    <w:rsid w:val="00F038FF"/>
    <w:rsid w:val="00F118E1"/>
    <w:rsid w:val="00F13430"/>
    <w:rsid w:val="00F247FC"/>
    <w:rsid w:val="00F572CF"/>
    <w:rsid w:val="00F60E1A"/>
    <w:rsid w:val="00F6706F"/>
    <w:rsid w:val="00F72D7A"/>
    <w:rsid w:val="00F76B2F"/>
    <w:rsid w:val="00F84153"/>
    <w:rsid w:val="00FF38E6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docId w15:val="{3639B66C-407C-40E8-96A7-A05C1255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926C6E" w:rsidP="00926C6E">
          <w:pPr>
            <w:pStyle w:val="965DAE32D48742E0820C469B6704D8911"/>
          </w:pPr>
          <w:r w:rsidRPr="00C16997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926C6E" w:rsidP="00926C6E">
          <w:pPr>
            <w:pStyle w:val="999D8E9014AC4508BD6078522FA0AE3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926C6E" w:rsidP="00926C6E">
          <w:pPr>
            <w:pStyle w:val="E17A766FF4E34B76B9BBA8FD902870D6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926C6E" w:rsidP="00926C6E">
          <w:pPr>
            <w:pStyle w:val="C276B60754C94C7D9AFD0FB834E611441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6D1B4D9BF94DAEBA7FE30C711D94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5A07BC-EFD2-477C-8030-5706FBB4FD69}"/>
      </w:docPartPr>
      <w:docPartBody>
        <w:p w:rsidR="00D624EC" w:rsidRDefault="00926C6E" w:rsidP="00926C6E">
          <w:pPr>
            <w:pStyle w:val="996D1B4D9BF94DAEBA7FE30C711D94A6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AC86EF507C0D46C792D84C110FA269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EC12B3-BC00-439B-A7A3-3635A020DB49}"/>
      </w:docPartPr>
      <w:docPartBody>
        <w:p w:rsidR="00D624EC" w:rsidRDefault="00926C6E" w:rsidP="00926C6E">
          <w:pPr>
            <w:pStyle w:val="AC86EF507C0D46C792D84C110FA2698E"/>
          </w:pPr>
          <w:r w:rsidRPr="00C1699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C758E2A4C4A54B39BB010B35DCC5F4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A156B8-30C0-4344-8667-506479924121}"/>
      </w:docPartPr>
      <w:docPartBody>
        <w:p w:rsidR="00D624EC" w:rsidRDefault="00926C6E" w:rsidP="00926C6E">
          <w:pPr>
            <w:pStyle w:val="C758E2A4C4A54B39BB010B35DCC5F4C31"/>
          </w:pPr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FB4411188FBB448682AD41B540D2D7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17C88A3-2B05-494A-9F3A-781611586BEF}"/>
      </w:docPartPr>
      <w:docPartBody>
        <w:p w:rsidR="00D624EC" w:rsidRDefault="00926C6E" w:rsidP="00926C6E">
          <w:pPr>
            <w:pStyle w:val="FB4411188FBB448682AD41B540D2D7B81"/>
          </w:pPr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174F85588726416AB9B9FDF3CB64CF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453533-D90C-4E04-8696-5F5051BE6BAA}"/>
      </w:docPartPr>
      <w:docPartBody>
        <w:p w:rsidR="00D624EC" w:rsidRDefault="00926C6E" w:rsidP="00926C6E">
          <w:pPr>
            <w:pStyle w:val="174F85588726416AB9B9FDF3CB64CF731"/>
          </w:pPr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B5ADB8C1D7084E0C86B6B0D382FC38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7B1E1F-4502-4A97-864C-63C6FC842536}"/>
      </w:docPartPr>
      <w:docPartBody>
        <w:p w:rsidR="00926C6E" w:rsidRDefault="00E87F9C" w:rsidP="00E87F9C">
          <w:pPr>
            <w:pStyle w:val="B5ADB8C1D7084E0C86B6B0D382FC383E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E7651F5143B44BE2B4143DB15A88A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765A59-CED0-4C76-ACD7-B85B3648F087}"/>
      </w:docPartPr>
      <w:docPartBody>
        <w:p w:rsidR="00926C6E" w:rsidRDefault="00926C6E" w:rsidP="00926C6E">
          <w:pPr>
            <w:pStyle w:val="E7651F5143B44BE2B4143DB15A88A2F2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2193BB2F78824BD580B4E59B60313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16148-6A7F-4934-8C37-41F90DCED713}"/>
      </w:docPartPr>
      <w:docPartBody>
        <w:p w:rsidR="00926C6E" w:rsidRDefault="00926C6E" w:rsidP="00926C6E">
          <w:pPr>
            <w:pStyle w:val="2193BB2F78824BD580B4E59B603134051"/>
          </w:pPr>
          <w:r w:rsidRPr="006234F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6234F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18C7B411A922414CAF8EB1EEEA2AE0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1F744D-3AEB-498A-8174-EADB67A0A38C}"/>
      </w:docPartPr>
      <w:docPartBody>
        <w:p w:rsidR="00926C6E" w:rsidRDefault="00926C6E" w:rsidP="00926C6E">
          <w:pPr>
            <w:pStyle w:val="18C7B411A922414CAF8EB1EEEA2AE0761"/>
          </w:pPr>
          <w:r w:rsidRPr="00DD2D84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DD2D84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DE17506B56B64615B8EF59D24AA14C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64489A-BEAB-4640-9855-61680A6FD5E2}"/>
      </w:docPartPr>
      <w:docPartBody>
        <w:p w:rsidR="00926C6E" w:rsidRDefault="00926C6E" w:rsidP="00926C6E">
          <w:pPr>
            <w:pStyle w:val="DE17506B56B64615B8EF59D24AA14C98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9F6267BB12C7476BA242160C989E8C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09246B-E53E-4127-9439-CBAACE1F05F8}"/>
      </w:docPartPr>
      <w:docPartBody>
        <w:p w:rsidR="00926C6E" w:rsidRDefault="00926C6E" w:rsidP="00926C6E">
          <w:pPr>
            <w:pStyle w:val="9F6267BB12C7476BA242160C989E8C82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1378EC01907A417688716619C4E1C4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70FCD6-2F91-4AE6-8D02-2233390FE542}"/>
      </w:docPartPr>
      <w:docPartBody>
        <w:p w:rsidR="00926C6E" w:rsidRDefault="00926C6E" w:rsidP="00926C6E">
          <w:pPr>
            <w:pStyle w:val="1378EC01907A417688716619C4E1C413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68845E9B77BC40CEB5F3F43AC83A1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7157DE-E18E-4741-82C1-D91A9D01541A}"/>
      </w:docPartPr>
      <w:docPartBody>
        <w:p w:rsidR="00926C6E" w:rsidRDefault="00E87F9C" w:rsidP="00E87F9C">
          <w:pPr>
            <w:pStyle w:val="68845E9B77BC40CEB5F3F43AC83A1D9A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58EC6DDD2FA4F30ACBB402C03E885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9035C3-9C4D-40A6-8DCA-626ACFD18632}"/>
      </w:docPartPr>
      <w:docPartBody>
        <w:p w:rsidR="00926C6E" w:rsidRDefault="00926C6E" w:rsidP="00926C6E">
          <w:pPr>
            <w:pStyle w:val="058EC6DDD2FA4F30ACBB402C03E885BC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DA90C8EC4B684A09B98DB9EB2105E4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AF2F3-D064-45BB-884D-6C29D430D07D}"/>
      </w:docPartPr>
      <w:docPartBody>
        <w:p w:rsidR="00926C6E" w:rsidRDefault="00E87F9C" w:rsidP="00E87F9C">
          <w:pPr>
            <w:pStyle w:val="DA90C8EC4B684A09B98DB9EB2105E495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EDC0402F6C32459AB6AAC24E7DDD48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A33722-D536-4814-AAE2-035ABDE2AC64}"/>
      </w:docPartPr>
      <w:docPartBody>
        <w:p w:rsidR="00926C6E" w:rsidRDefault="00926C6E" w:rsidP="00926C6E">
          <w:pPr>
            <w:pStyle w:val="EDC0402F6C32459AB6AAC24E7DDD48AB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5AEC0C36A374E41BFA4F3B81495F9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724DD8-D7FD-478C-AD98-3035AB8C246A}"/>
      </w:docPartPr>
      <w:docPartBody>
        <w:p w:rsidR="00926C6E" w:rsidRDefault="00E87F9C" w:rsidP="00E87F9C">
          <w:pPr>
            <w:pStyle w:val="05AEC0C36A374E41BFA4F3B81495F910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CE10818B780D44C0ABE67BE6FEB0CA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EACD6B-620E-4EA7-870B-A8A970874F3B}"/>
      </w:docPartPr>
      <w:docPartBody>
        <w:p w:rsidR="00926C6E" w:rsidRDefault="00926C6E" w:rsidP="00926C6E">
          <w:pPr>
            <w:pStyle w:val="CE10818B780D44C0ABE67BE6FEB0CA10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3FB5A22C1FC542AA8C57495A8C1244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CE7756-C3B9-40B4-B113-0D1EAB1DD9A8}"/>
      </w:docPartPr>
      <w:docPartBody>
        <w:p w:rsidR="00926C6E" w:rsidRDefault="00E87F9C" w:rsidP="00E87F9C">
          <w:pPr>
            <w:pStyle w:val="3FB5A22C1FC542AA8C57495A8C1244F8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83B8BF2021441888A08C75C5CC55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50E9B-DBE9-495F-A9C1-2BAD0E352114}"/>
      </w:docPartPr>
      <w:docPartBody>
        <w:p w:rsidR="00926C6E" w:rsidRDefault="00926C6E" w:rsidP="00926C6E">
          <w:pPr>
            <w:pStyle w:val="F83B8BF2021441888A08C75C5CC55968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199E0D7589E344A8AA5A247B26E9C7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865E1F-0C61-4F73-8A9F-4B562232AC64}"/>
      </w:docPartPr>
      <w:docPartBody>
        <w:p w:rsidR="00926C6E" w:rsidRDefault="00E87F9C" w:rsidP="00E87F9C">
          <w:pPr>
            <w:pStyle w:val="199E0D7589E344A8AA5A247B26E9C7AE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6691B5B7B4564F8E8224F43BACB2E0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3F74E1-8184-4E5C-9E93-85456BF887A0}"/>
      </w:docPartPr>
      <w:docPartBody>
        <w:p w:rsidR="00926C6E" w:rsidRDefault="00926C6E" w:rsidP="00926C6E">
          <w:pPr>
            <w:pStyle w:val="6691B5B7B4564F8E8224F43BACB2E0FE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7ED56DAFEABF4C6B931DB200F6139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4E5F0-1EC1-425B-B2E1-8106A02E588F}"/>
      </w:docPartPr>
      <w:docPartBody>
        <w:p w:rsidR="00926C6E" w:rsidRDefault="00E87F9C" w:rsidP="00E87F9C">
          <w:pPr>
            <w:pStyle w:val="7ED56DAFEABF4C6B931DB200F6139968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B0EEE1B47FBF4E828F6360C9464EF2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C40558-2DED-4BCD-8AD4-2DEA9507CE09}"/>
      </w:docPartPr>
      <w:docPartBody>
        <w:p w:rsidR="00926C6E" w:rsidRDefault="00926C6E" w:rsidP="00926C6E">
          <w:pPr>
            <w:pStyle w:val="B0EEE1B47FBF4E828F6360C9464EF292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CCAF0C07057149619C0284A668A36A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F31E6-1815-4FF4-BADC-84F428B11E4A}"/>
      </w:docPartPr>
      <w:docPartBody>
        <w:p w:rsidR="00926C6E" w:rsidRDefault="00E87F9C" w:rsidP="00E87F9C">
          <w:pPr>
            <w:pStyle w:val="CCAF0C07057149619C0284A668A36A24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6FD6CE8F46C84E78AD4F489938406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91D6E6-0B04-4869-B6B1-D05245475F89}"/>
      </w:docPartPr>
      <w:docPartBody>
        <w:p w:rsidR="00926C6E" w:rsidRDefault="00926C6E" w:rsidP="00926C6E">
          <w:pPr>
            <w:pStyle w:val="6FD6CE8F46C84E78AD4F4899384069251"/>
          </w:pPr>
          <w:r w:rsidRPr="009C6ED3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9C6ED3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32455C80134F4AD3A5839539437DBC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9651B2-C479-4A4D-A095-4F94F876BF8C}"/>
      </w:docPartPr>
      <w:docPartBody>
        <w:p w:rsidR="00926C6E" w:rsidRDefault="00E87F9C" w:rsidP="00E87F9C">
          <w:pPr>
            <w:pStyle w:val="32455C80134F4AD3A5839539437DBC96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CBAE4347F6144FCC911D869ECAD19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339F1-FFB3-4855-A3BB-25409BEAE082}"/>
      </w:docPartPr>
      <w:docPartBody>
        <w:p w:rsidR="00926C6E" w:rsidRDefault="00926C6E" w:rsidP="00926C6E">
          <w:pPr>
            <w:pStyle w:val="CBAE4347F6144FCC911D869ECAD19E60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34D0A5D87B8464B830FD8F161D718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520C50-7B97-436E-9E78-B4775E8CF12C}"/>
      </w:docPartPr>
      <w:docPartBody>
        <w:p w:rsidR="00926C6E" w:rsidRDefault="00E87F9C" w:rsidP="00E87F9C">
          <w:pPr>
            <w:pStyle w:val="434D0A5D87B8464B830FD8F161D71800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D136B8010C7F400181ADDFE9B9FE8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AD95BB-2D51-41E6-AE18-6E23A1425476}"/>
      </w:docPartPr>
      <w:docPartBody>
        <w:p w:rsidR="00926C6E" w:rsidRDefault="00E87F9C" w:rsidP="00E87F9C">
          <w:pPr>
            <w:pStyle w:val="D136B8010C7F400181ADDFE9B9FE80C2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A54436E4DFE74ADF9F92203737C22A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89098D-E503-455D-AB3A-40EE5B85B2E5}"/>
      </w:docPartPr>
      <w:docPartBody>
        <w:p w:rsidR="00926C6E" w:rsidRDefault="00926C6E" w:rsidP="00926C6E">
          <w:pPr>
            <w:pStyle w:val="A54436E4DFE74ADF9F92203737C22A57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34391128EFB448648BD987CCEBB5AA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33F31-4170-47D3-AC48-0E0DC1AB5017}"/>
      </w:docPartPr>
      <w:docPartBody>
        <w:p w:rsidR="00926C6E" w:rsidRDefault="00E87F9C" w:rsidP="00E87F9C">
          <w:pPr>
            <w:pStyle w:val="34391128EFB448648BD987CCEBB5AAA6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D2D38072F994F15ABCD35668952B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57118-3F04-46A2-9DC2-F70F225CC11C}"/>
      </w:docPartPr>
      <w:docPartBody>
        <w:p w:rsidR="00926C6E" w:rsidRDefault="00926C6E" w:rsidP="00926C6E">
          <w:pPr>
            <w:pStyle w:val="4D2D38072F994F15ABCD35668952BC9E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D83282C56770422988960FBF74BF34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CEF11D-0FAB-4122-9FC0-2B5EEFE8A5F9}"/>
      </w:docPartPr>
      <w:docPartBody>
        <w:p w:rsidR="00926C6E" w:rsidRDefault="00926C6E" w:rsidP="00926C6E">
          <w:pPr>
            <w:pStyle w:val="D83282C56770422988960FBF74BF344C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CA423E14057C4844923FB1010CDE56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DA49D6-45D3-400C-B58A-E5A76EA0A2D6}"/>
      </w:docPartPr>
      <w:docPartBody>
        <w:p w:rsidR="00926C6E" w:rsidRDefault="00926C6E" w:rsidP="00926C6E">
          <w:pPr>
            <w:pStyle w:val="CA423E14057C4844923FB1010CDE569A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2DFEB42A1204451C9FC70CC3B09370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684BF4-B45B-4B71-AB58-18CB46D5F6C2}"/>
      </w:docPartPr>
      <w:docPartBody>
        <w:p w:rsidR="00926C6E" w:rsidRDefault="00E87F9C" w:rsidP="00E87F9C">
          <w:pPr>
            <w:pStyle w:val="2DFEB42A1204451C9FC70CC3B0937098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5AB1D7A45CF04EAB87F978FF9FB619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8A4693-A537-40AD-8A07-F8028D1502DA}"/>
      </w:docPartPr>
      <w:docPartBody>
        <w:p w:rsidR="00926C6E" w:rsidRDefault="00926C6E" w:rsidP="00926C6E">
          <w:pPr>
            <w:pStyle w:val="5AB1D7A45CF04EAB87F978FF9FB61959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A9AFE16BDD9408DBCD24886EE2D3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EBAA1-8C82-479B-A91E-420D2EA9EF72}"/>
      </w:docPartPr>
      <w:docPartBody>
        <w:p w:rsidR="00926C6E" w:rsidRDefault="00E87F9C" w:rsidP="00E87F9C">
          <w:pPr>
            <w:pStyle w:val="4A9AFE16BDD9408DBCD24886EE2D3C58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951082CB7F0A44579A34B5FBB08510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36A9F-87B5-4DF6-BF04-374895E8084F}"/>
      </w:docPartPr>
      <w:docPartBody>
        <w:p w:rsidR="00926C6E" w:rsidRDefault="00926C6E" w:rsidP="00926C6E">
          <w:pPr>
            <w:pStyle w:val="951082CB7F0A44579A34B5FBB0851032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6EE342C0EA684EE493A2085B1AEA3B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34E602-05A8-4CFD-B8CF-2E276E3E432E}"/>
      </w:docPartPr>
      <w:docPartBody>
        <w:p w:rsidR="00926C6E" w:rsidRDefault="00926C6E" w:rsidP="00926C6E">
          <w:pPr>
            <w:pStyle w:val="6EE342C0EA684EE493A2085B1AEA3BCC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FA58F995F26482EB89865A0C5F9C4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9C90F6-F070-4863-98E7-662FA34371BD}"/>
      </w:docPartPr>
      <w:docPartBody>
        <w:p w:rsidR="00926C6E" w:rsidRDefault="00926C6E" w:rsidP="00926C6E">
          <w:pPr>
            <w:pStyle w:val="4FA58F995F26482EB89865A0C5F9C4AE1"/>
          </w:pPr>
          <w:r w:rsidRPr="00FD1EF5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FD1EF5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982BF9F1EBD243DF81B6668E41AAD1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A61C6C-0773-4988-BF2A-BF0CB0FC3680}"/>
      </w:docPartPr>
      <w:docPartBody>
        <w:p w:rsidR="00926C6E" w:rsidRDefault="00926C6E" w:rsidP="00926C6E">
          <w:pPr>
            <w:pStyle w:val="982BF9F1EBD243DF81B6668E41AAD10E1"/>
          </w:pPr>
          <w:r w:rsidRPr="00FD1EF5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FD1EF5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012F5ADAD2045EFBC79865205D039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418F2F-6FAF-4800-BFFE-68B5EB58599F}"/>
      </w:docPartPr>
      <w:docPartBody>
        <w:p w:rsidR="00926C6E" w:rsidRDefault="00926C6E" w:rsidP="00926C6E">
          <w:pPr>
            <w:pStyle w:val="4012F5ADAD2045EFBC79865205D039371"/>
          </w:pPr>
          <w:r w:rsidRPr="00FD1EF5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FD1EF5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11D3D0AF6EBB45B3AC156B76657AD0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B78B1-63B3-4C7B-BFBA-BD2EA14C7B00}"/>
      </w:docPartPr>
      <w:docPartBody>
        <w:p w:rsidR="00926C6E" w:rsidRDefault="00E87F9C" w:rsidP="00E87F9C">
          <w:pPr>
            <w:pStyle w:val="11D3D0AF6EBB45B3AC156B76657AD0F3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ANO/NE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EFDBFA3C5C143EA8ADD5390D3ECDC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82A20D-8685-4833-BA6C-DE976DC9DFD5}"/>
      </w:docPartPr>
      <w:docPartBody>
        <w:p w:rsidR="00926C6E" w:rsidRDefault="00926C6E" w:rsidP="00926C6E">
          <w:pPr>
            <w:pStyle w:val="FEFDBFA3C5C143EA8ADD5390D3ECDCFA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478B9A610154E23AEF3BC586F74D3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2122BD-5E7B-4CAA-81A6-D50C06F26A93}"/>
      </w:docPartPr>
      <w:docPartBody>
        <w:p w:rsidR="00717DC7" w:rsidRDefault="00926C6E" w:rsidP="00926C6E">
          <w:pPr>
            <w:pStyle w:val="4478B9A610154E23AEF3BC586F74D362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B0EF6CF84FDA49A6AB89484800E48A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A24246-C240-4C31-A2B4-19481B0F2C5B}"/>
      </w:docPartPr>
      <w:docPartBody>
        <w:p w:rsidR="00717DC7" w:rsidRDefault="00926C6E" w:rsidP="00926C6E">
          <w:pPr>
            <w:pStyle w:val="B0EF6CF84FDA49A6AB89484800E48AA9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A0584E6CA8D47EC9BF70A977C3C21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D54BF7-D310-4810-B053-C8DFD014E7A0}"/>
      </w:docPartPr>
      <w:docPartBody>
        <w:p w:rsidR="00717DC7" w:rsidRDefault="00926C6E" w:rsidP="00926C6E">
          <w:pPr>
            <w:pStyle w:val="4A0584E6CA8D47EC9BF70A977C3C216F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A9FD170F6C43438C9E26A25923B51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56F42-5445-4ED7-B1C4-633A28AF5369}"/>
      </w:docPartPr>
      <w:docPartBody>
        <w:p w:rsidR="00717DC7" w:rsidRDefault="00926C6E" w:rsidP="00926C6E">
          <w:pPr>
            <w:pStyle w:val="A9FD170F6C43438C9E26A25923B5170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BEA317BE0D24E6093CBEA7C6E51D7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54AF15-7BE8-46F6-8EBD-CC30A52907B4}"/>
      </w:docPartPr>
      <w:docPartBody>
        <w:p w:rsidR="00717DC7" w:rsidRDefault="00926C6E" w:rsidP="00926C6E">
          <w:pPr>
            <w:pStyle w:val="4BEA317BE0D24E6093CBEA7C6E51D7BC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7FF69AA5C474F0CAC6669CE024E5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A30841-E2D5-431A-A0C8-0B1FD5EE5949}"/>
      </w:docPartPr>
      <w:docPartBody>
        <w:p w:rsidR="00717DC7" w:rsidRDefault="00926C6E" w:rsidP="00926C6E">
          <w:pPr>
            <w:pStyle w:val="F7FF69AA5C474F0CAC6669CE024E58A7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46DEF5971BA4E96B66138504E709A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087524-AB5E-4401-9BA3-7D74BCAA5A2F}"/>
      </w:docPartPr>
      <w:docPartBody>
        <w:p w:rsidR="00717DC7" w:rsidRDefault="00926C6E" w:rsidP="00926C6E">
          <w:pPr>
            <w:pStyle w:val="F46DEF5971BA4E96B66138504E709A81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62A5E495F1F447EDA20C7527C63E9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F0F291-386B-4622-92DD-EF8E8F25D94A}"/>
      </w:docPartPr>
      <w:docPartBody>
        <w:p w:rsidR="00717DC7" w:rsidRDefault="00926C6E" w:rsidP="00926C6E">
          <w:pPr>
            <w:pStyle w:val="62A5E495F1F447EDA20C7527C63E9D9A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7691D19AD09A43178B752B7E8276A4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A1FEA7-ABF7-4A60-9DAD-CEA437D2D359}"/>
      </w:docPartPr>
      <w:docPartBody>
        <w:p w:rsidR="00717DC7" w:rsidRDefault="00926C6E" w:rsidP="00926C6E">
          <w:pPr>
            <w:pStyle w:val="7691D19AD09A43178B752B7E8276A4F7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B4E870AD2A9B4103A18216435287B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1EA7F-8D2E-4AE4-924E-84A80D309BFA}"/>
      </w:docPartPr>
      <w:docPartBody>
        <w:p w:rsidR="00717DC7" w:rsidRDefault="00926C6E" w:rsidP="00926C6E">
          <w:pPr>
            <w:pStyle w:val="B4E870AD2A9B4103A18216435287B013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4D50B2024654496C8DFBD03023CAB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B9F49-C6CF-42B2-8CCB-7B617405420F}"/>
      </w:docPartPr>
      <w:docPartBody>
        <w:p w:rsidR="00717DC7" w:rsidRDefault="00926C6E" w:rsidP="00926C6E">
          <w:pPr>
            <w:pStyle w:val="4D50B2024654496C8DFBD03023CAB430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C5216B3FA048481888AAC319AD68BF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5B3C12-BD6C-4B23-9015-B4F5D3707C5B}"/>
      </w:docPartPr>
      <w:docPartBody>
        <w:p w:rsidR="00717DC7" w:rsidRDefault="00926C6E" w:rsidP="00926C6E">
          <w:pPr>
            <w:pStyle w:val="C5216B3FA048481888AAC319AD68BFB7"/>
          </w:pPr>
          <w:r w:rsidRPr="00042EEC">
            <w:rPr>
              <w:rFonts w:asciiTheme="majorHAnsi" w:hAnsiTheme="majorHAnsi" w:cstheme="majorHAnsi"/>
              <w:highlight w:val="yellow"/>
            </w:rPr>
            <w:t>Klikněte a uveďte hodnotu parametru</w:t>
          </w:r>
          <w:r w:rsidRPr="00042EEC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F40"/>
    <w:rsid w:val="000B4CCC"/>
    <w:rsid w:val="000C6C17"/>
    <w:rsid w:val="00113F40"/>
    <w:rsid w:val="00133972"/>
    <w:rsid w:val="00147144"/>
    <w:rsid w:val="00155499"/>
    <w:rsid w:val="003051D9"/>
    <w:rsid w:val="003145E3"/>
    <w:rsid w:val="004C085D"/>
    <w:rsid w:val="004C6AB0"/>
    <w:rsid w:val="004E00EB"/>
    <w:rsid w:val="0053015B"/>
    <w:rsid w:val="00541CE2"/>
    <w:rsid w:val="00623915"/>
    <w:rsid w:val="006256E8"/>
    <w:rsid w:val="00651A9B"/>
    <w:rsid w:val="006709C0"/>
    <w:rsid w:val="00693173"/>
    <w:rsid w:val="006C2670"/>
    <w:rsid w:val="00717DC7"/>
    <w:rsid w:val="0076701B"/>
    <w:rsid w:val="00926C6E"/>
    <w:rsid w:val="009A3103"/>
    <w:rsid w:val="00A10168"/>
    <w:rsid w:val="00A710DC"/>
    <w:rsid w:val="00AF54FB"/>
    <w:rsid w:val="00B82C46"/>
    <w:rsid w:val="00B86FE7"/>
    <w:rsid w:val="00D624EC"/>
    <w:rsid w:val="00D80809"/>
    <w:rsid w:val="00E87F9C"/>
    <w:rsid w:val="00E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6C6E"/>
    <w:rPr>
      <w:color w:val="808080"/>
    </w:rPr>
  </w:style>
  <w:style w:type="paragraph" w:customStyle="1" w:styleId="965DAE32D48742E0820C469B6704D8911">
    <w:name w:val="965DAE32D48742E0820C469B6704D8911"/>
    <w:rsid w:val="00926C6E"/>
    <w:rPr>
      <w:rFonts w:eastAsiaTheme="minorHAnsi"/>
      <w:lang w:eastAsia="en-US"/>
    </w:rPr>
  </w:style>
  <w:style w:type="paragraph" w:customStyle="1" w:styleId="999D8E9014AC4508BD6078522FA0AE361">
    <w:name w:val="999D8E9014AC4508BD6078522FA0AE361"/>
    <w:rsid w:val="00926C6E"/>
    <w:rPr>
      <w:rFonts w:eastAsiaTheme="minorHAnsi"/>
      <w:lang w:eastAsia="en-US"/>
    </w:rPr>
  </w:style>
  <w:style w:type="paragraph" w:customStyle="1" w:styleId="E17A766FF4E34B76B9BBA8FD902870D61">
    <w:name w:val="E17A766FF4E34B76B9BBA8FD902870D61"/>
    <w:rsid w:val="00926C6E"/>
    <w:rPr>
      <w:rFonts w:eastAsiaTheme="minorHAnsi"/>
      <w:lang w:eastAsia="en-US"/>
    </w:rPr>
  </w:style>
  <w:style w:type="paragraph" w:customStyle="1" w:styleId="C276B60754C94C7D9AFD0FB834E611441">
    <w:name w:val="C276B60754C94C7D9AFD0FB834E611441"/>
    <w:rsid w:val="00926C6E"/>
    <w:rPr>
      <w:rFonts w:eastAsiaTheme="minorHAnsi"/>
      <w:lang w:eastAsia="en-US"/>
    </w:rPr>
  </w:style>
  <w:style w:type="paragraph" w:customStyle="1" w:styleId="A54436E4DFE74ADF9F92203737C22A571">
    <w:name w:val="A54436E4DFE74ADF9F92203737C22A571"/>
    <w:rsid w:val="00926C6E"/>
    <w:rPr>
      <w:rFonts w:eastAsiaTheme="minorHAnsi"/>
      <w:lang w:eastAsia="en-US"/>
    </w:rPr>
  </w:style>
  <w:style w:type="paragraph" w:customStyle="1" w:styleId="4D2D38072F994F15ABCD35668952BC9E1">
    <w:name w:val="4D2D38072F994F15ABCD35668952BC9E1"/>
    <w:rsid w:val="00926C6E"/>
    <w:rPr>
      <w:rFonts w:eastAsiaTheme="minorHAnsi"/>
      <w:lang w:eastAsia="en-US"/>
    </w:rPr>
  </w:style>
  <w:style w:type="paragraph" w:customStyle="1" w:styleId="D83282C56770422988960FBF74BF344C1">
    <w:name w:val="D83282C56770422988960FBF74BF344C1"/>
    <w:rsid w:val="00926C6E"/>
    <w:rPr>
      <w:rFonts w:eastAsiaTheme="minorHAnsi"/>
      <w:lang w:eastAsia="en-US"/>
    </w:rPr>
  </w:style>
  <w:style w:type="paragraph" w:customStyle="1" w:styleId="CA423E14057C4844923FB1010CDE569A1">
    <w:name w:val="CA423E14057C4844923FB1010CDE569A1"/>
    <w:rsid w:val="00926C6E"/>
    <w:rPr>
      <w:rFonts w:eastAsiaTheme="minorHAnsi"/>
      <w:lang w:eastAsia="en-US"/>
    </w:rPr>
  </w:style>
  <w:style w:type="paragraph" w:customStyle="1" w:styleId="5AB1D7A45CF04EAB87F978FF9FB619591">
    <w:name w:val="5AB1D7A45CF04EAB87F978FF9FB619591"/>
    <w:rsid w:val="00926C6E"/>
    <w:rPr>
      <w:rFonts w:eastAsiaTheme="minorHAnsi"/>
      <w:lang w:eastAsia="en-US"/>
    </w:rPr>
  </w:style>
  <w:style w:type="paragraph" w:customStyle="1" w:styleId="951082CB7F0A44579A34B5FBB08510321">
    <w:name w:val="951082CB7F0A44579A34B5FBB08510321"/>
    <w:rsid w:val="00926C6E"/>
    <w:rPr>
      <w:rFonts w:eastAsiaTheme="minorHAnsi"/>
      <w:lang w:eastAsia="en-US"/>
    </w:rPr>
  </w:style>
  <w:style w:type="paragraph" w:customStyle="1" w:styleId="6EE342C0EA684EE493A2085B1AEA3BCC1">
    <w:name w:val="6EE342C0EA684EE493A2085B1AEA3BCC1"/>
    <w:rsid w:val="00926C6E"/>
    <w:rPr>
      <w:rFonts w:eastAsiaTheme="minorHAnsi"/>
      <w:lang w:eastAsia="en-US"/>
    </w:rPr>
  </w:style>
  <w:style w:type="paragraph" w:customStyle="1" w:styleId="4FA58F995F26482EB89865A0C5F9C4AE1">
    <w:name w:val="4FA58F995F26482EB89865A0C5F9C4AE1"/>
    <w:rsid w:val="00926C6E"/>
    <w:rPr>
      <w:rFonts w:eastAsiaTheme="minorHAnsi"/>
      <w:lang w:eastAsia="en-US"/>
    </w:rPr>
  </w:style>
  <w:style w:type="paragraph" w:customStyle="1" w:styleId="982BF9F1EBD243DF81B6668E41AAD10E1">
    <w:name w:val="982BF9F1EBD243DF81B6668E41AAD10E1"/>
    <w:rsid w:val="00926C6E"/>
    <w:rPr>
      <w:rFonts w:eastAsiaTheme="minorHAnsi"/>
      <w:lang w:eastAsia="en-US"/>
    </w:rPr>
  </w:style>
  <w:style w:type="paragraph" w:customStyle="1" w:styleId="4012F5ADAD2045EFBC79865205D039371">
    <w:name w:val="4012F5ADAD2045EFBC79865205D039371"/>
    <w:rsid w:val="00926C6E"/>
    <w:rPr>
      <w:rFonts w:eastAsiaTheme="minorHAnsi"/>
      <w:lang w:eastAsia="en-US"/>
    </w:rPr>
  </w:style>
  <w:style w:type="paragraph" w:customStyle="1" w:styleId="FEFDBFA3C5C143EA8ADD5390D3ECDCFA1">
    <w:name w:val="FEFDBFA3C5C143EA8ADD5390D3ECDCFA1"/>
    <w:rsid w:val="00926C6E"/>
    <w:rPr>
      <w:rFonts w:eastAsiaTheme="minorHAnsi"/>
      <w:lang w:eastAsia="en-US"/>
    </w:rPr>
  </w:style>
  <w:style w:type="paragraph" w:customStyle="1" w:styleId="E7651F5143B44BE2B4143DB15A88A2F21">
    <w:name w:val="E7651F5143B44BE2B4143DB15A88A2F21"/>
    <w:rsid w:val="00926C6E"/>
    <w:rPr>
      <w:rFonts w:eastAsiaTheme="minorHAnsi"/>
      <w:lang w:eastAsia="en-US"/>
    </w:rPr>
  </w:style>
  <w:style w:type="paragraph" w:customStyle="1" w:styleId="2193BB2F78824BD580B4E59B603134051">
    <w:name w:val="2193BB2F78824BD580B4E59B603134051"/>
    <w:rsid w:val="00926C6E"/>
    <w:rPr>
      <w:rFonts w:eastAsiaTheme="minorHAnsi"/>
      <w:lang w:eastAsia="en-US"/>
    </w:rPr>
  </w:style>
  <w:style w:type="paragraph" w:customStyle="1" w:styleId="18C7B411A922414CAF8EB1EEEA2AE0761">
    <w:name w:val="18C7B411A922414CAF8EB1EEEA2AE0761"/>
    <w:rsid w:val="00926C6E"/>
    <w:rPr>
      <w:rFonts w:eastAsiaTheme="minorHAnsi"/>
      <w:lang w:eastAsia="en-US"/>
    </w:rPr>
  </w:style>
  <w:style w:type="paragraph" w:customStyle="1" w:styleId="C6B78AE57FE44B2BB688772EA27266D81">
    <w:name w:val="C6B78AE57FE44B2BB688772EA27266D81"/>
    <w:rsid w:val="00926C6E"/>
    <w:rPr>
      <w:rFonts w:eastAsiaTheme="minorHAnsi"/>
      <w:lang w:eastAsia="en-US"/>
    </w:rPr>
  </w:style>
  <w:style w:type="paragraph" w:customStyle="1" w:styleId="697B132E18C34144B92EEFEFE124F5EC1">
    <w:name w:val="697B132E18C34144B92EEFEFE124F5EC1"/>
    <w:rsid w:val="00926C6E"/>
    <w:rPr>
      <w:rFonts w:eastAsiaTheme="minorHAnsi"/>
      <w:lang w:eastAsia="en-US"/>
    </w:rPr>
  </w:style>
  <w:style w:type="paragraph" w:customStyle="1" w:styleId="B0AFFB15145C45E899C60179D71E32D31">
    <w:name w:val="B0AFFB15145C45E899C60179D71E32D31"/>
    <w:rsid w:val="00926C6E"/>
    <w:rPr>
      <w:rFonts w:eastAsiaTheme="minorHAnsi"/>
      <w:lang w:eastAsia="en-US"/>
    </w:rPr>
  </w:style>
  <w:style w:type="paragraph" w:customStyle="1" w:styleId="3192F61D8AA8443DAB660EACA57C97711">
    <w:name w:val="3192F61D8AA8443DAB660EACA57C97711"/>
    <w:rsid w:val="00926C6E"/>
    <w:rPr>
      <w:rFonts w:eastAsiaTheme="minorHAnsi"/>
      <w:lang w:eastAsia="en-US"/>
    </w:rPr>
  </w:style>
  <w:style w:type="paragraph" w:customStyle="1" w:styleId="DE17506B56B64615B8EF59D24AA14C981">
    <w:name w:val="DE17506B56B64615B8EF59D24AA14C981"/>
    <w:rsid w:val="00926C6E"/>
    <w:rPr>
      <w:rFonts w:eastAsiaTheme="minorHAnsi"/>
      <w:lang w:eastAsia="en-US"/>
    </w:rPr>
  </w:style>
  <w:style w:type="paragraph" w:customStyle="1" w:styleId="9F6267BB12C7476BA242160C989E8C821">
    <w:name w:val="9F6267BB12C7476BA242160C989E8C821"/>
    <w:rsid w:val="00926C6E"/>
    <w:rPr>
      <w:rFonts w:eastAsiaTheme="minorHAnsi"/>
      <w:lang w:eastAsia="en-US"/>
    </w:rPr>
  </w:style>
  <w:style w:type="paragraph" w:customStyle="1" w:styleId="1378EC01907A417688716619C4E1C4131">
    <w:name w:val="1378EC01907A417688716619C4E1C4131"/>
    <w:rsid w:val="00926C6E"/>
    <w:rPr>
      <w:rFonts w:eastAsiaTheme="minorHAnsi"/>
      <w:lang w:eastAsia="en-US"/>
    </w:rPr>
  </w:style>
  <w:style w:type="paragraph" w:customStyle="1" w:styleId="058EC6DDD2FA4F30ACBB402C03E885BC1">
    <w:name w:val="058EC6DDD2FA4F30ACBB402C03E885BC1"/>
    <w:rsid w:val="00926C6E"/>
    <w:rPr>
      <w:rFonts w:eastAsiaTheme="minorHAnsi"/>
      <w:lang w:eastAsia="en-US"/>
    </w:rPr>
  </w:style>
  <w:style w:type="paragraph" w:customStyle="1" w:styleId="EDC0402F6C32459AB6AAC24E7DDD48AB1">
    <w:name w:val="EDC0402F6C32459AB6AAC24E7DDD48AB1"/>
    <w:rsid w:val="00926C6E"/>
    <w:rPr>
      <w:rFonts w:eastAsiaTheme="minorHAnsi"/>
      <w:lang w:eastAsia="en-US"/>
    </w:rPr>
  </w:style>
  <w:style w:type="paragraph" w:customStyle="1" w:styleId="CE10818B780D44C0ABE67BE6FEB0CA101">
    <w:name w:val="CE10818B780D44C0ABE67BE6FEB0CA101"/>
    <w:rsid w:val="00926C6E"/>
    <w:rPr>
      <w:rFonts w:eastAsiaTheme="minorHAnsi"/>
      <w:lang w:eastAsia="en-US"/>
    </w:rPr>
  </w:style>
  <w:style w:type="paragraph" w:customStyle="1" w:styleId="F83B8BF2021441888A08C75C5CC559681">
    <w:name w:val="F83B8BF2021441888A08C75C5CC559681"/>
    <w:rsid w:val="00926C6E"/>
    <w:rPr>
      <w:rFonts w:eastAsiaTheme="minorHAnsi"/>
      <w:lang w:eastAsia="en-US"/>
    </w:rPr>
  </w:style>
  <w:style w:type="paragraph" w:customStyle="1" w:styleId="6691B5B7B4564F8E8224F43BACB2E0FE1">
    <w:name w:val="6691B5B7B4564F8E8224F43BACB2E0FE1"/>
    <w:rsid w:val="00926C6E"/>
    <w:rPr>
      <w:rFonts w:eastAsiaTheme="minorHAnsi"/>
      <w:lang w:eastAsia="en-US"/>
    </w:rPr>
  </w:style>
  <w:style w:type="paragraph" w:customStyle="1" w:styleId="B0EEE1B47FBF4E828F6360C9464EF2921">
    <w:name w:val="B0EEE1B47FBF4E828F6360C9464EF2921"/>
    <w:rsid w:val="00926C6E"/>
    <w:rPr>
      <w:rFonts w:eastAsiaTheme="minorHAnsi"/>
      <w:lang w:eastAsia="en-US"/>
    </w:rPr>
  </w:style>
  <w:style w:type="paragraph" w:customStyle="1" w:styleId="6FD6CE8F46C84E78AD4F4899384069251">
    <w:name w:val="6FD6CE8F46C84E78AD4F4899384069251"/>
    <w:rsid w:val="00926C6E"/>
    <w:rPr>
      <w:rFonts w:eastAsiaTheme="minorHAnsi"/>
      <w:lang w:eastAsia="en-US"/>
    </w:rPr>
  </w:style>
  <w:style w:type="paragraph" w:customStyle="1" w:styleId="CBAE4347F6144FCC911D869ECAD19E601">
    <w:name w:val="CBAE4347F6144FCC911D869ECAD19E601"/>
    <w:rsid w:val="00926C6E"/>
    <w:rPr>
      <w:rFonts w:eastAsiaTheme="minorHAnsi"/>
      <w:lang w:eastAsia="en-US"/>
    </w:rPr>
  </w:style>
  <w:style w:type="paragraph" w:customStyle="1" w:styleId="996D1B4D9BF94DAEBA7FE30C711D94A6">
    <w:name w:val="996D1B4D9BF94DAEBA7FE30C711D94A6"/>
    <w:rsid w:val="00926C6E"/>
    <w:rPr>
      <w:rFonts w:eastAsiaTheme="minorHAnsi"/>
      <w:lang w:eastAsia="en-US"/>
    </w:rPr>
  </w:style>
  <w:style w:type="paragraph" w:customStyle="1" w:styleId="AC86EF507C0D46C792D84C110FA2698E">
    <w:name w:val="AC86EF507C0D46C792D84C110FA2698E"/>
    <w:rsid w:val="00926C6E"/>
    <w:rPr>
      <w:rFonts w:eastAsiaTheme="minorHAnsi"/>
      <w:lang w:eastAsia="en-US"/>
    </w:rPr>
  </w:style>
  <w:style w:type="paragraph" w:customStyle="1" w:styleId="C758E2A4C4A54B39BB010B35DCC5F4C31">
    <w:name w:val="C758E2A4C4A54B39BB010B35DCC5F4C31"/>
    <w:rsid w:val="00926C6E"/>
    <w:rPr>
      <w:rFonts w:eastAsiaTheme="minorHAnsi"/>
      <w:lang w:eastAsia="en-US"/>
    </w:rPr>
  </w:style>
  <w:style w:type="paragraph" w:customStyle="1" w:styleId="FB4411188FBB448682AD41B540D2D7B81">
    <w:name w:val="FB4411188FBB448682AD41B540D2D7B81"/>
    <w:rsid w:val="00926C6E"/>
    <w:rPr>
      <w:rFonts w:eastAsiaTheme="minorHAnsi"/>
      <w:lang w:eastAsia="en-US"/>
    </w:rPr>
  </w:style>
  <w:style w:type="paragraph" w:customStyle="1" w:styleId="174F85588726416AB9B9FDF3CB64CF731">
    <w:name w:val="174F85588726416AB9B9FDF3CB64CF731"/>
    <w:rsid w:val="00926C6E"/>
    <w:rPr>
      <w:rFonts w:eastAsiaTheme="minorHAnsi"/>
      <w:lang w:eastAsia="en-US"/>
    </w:rPr>
  </w:style>
  <w:style w:type="paragraph" w:customStyle="1" w:styleId="4478B9A610154E23AEF3BC586F74D362">
    <w:name w:val="4478B9A610154E23AEF3BC586F74D362"/>
    <w:rsid w:val="00926C6E"/>
  </w:style>
  <w:style w:type="paragraph" w:customStyle="1" w:styleId="B0EF6CF84FDA49A6AB89484800E48AA9">
    <w:name w:val="B0EF6CF84FDA49A6AB89484800E48AA9"/>
    <w:rsid w:val="00926C6E"/>
  </w:style>
  <w:style w:type="paragraph" w:customStyle="1" w:styleId="4A0584E6CA8D47EC9BF70A977C3C216F">
    <w:name w:val="4A0584E6CA8D47EC9BF70A977C3C216F"/>
    <w:rsid w:val="00926C6E"/>
  </w:style>
  <w:style w:type="paragraph" w:customStyle="1" w:styleId="A9FD170F6C43438C9E26A25923B51701">
    <w:name w:val="A9FD170F6C43438C9E26A25923B51701"/>
    <w:rsid w:val="00926C6E"/>
  </w:style>
  <w:style w:type="paragraph" w:customStyle="1" w:styleId="4BEA317BE0D24E6093CBEA7C6E51D7BC">
    <w:name w:val="4BEA317BE0D24E6093CBEA7C6E51D7BC"/>
    <w:rsid w:val="00926C6E"/>
  </w:style>
  <w:style w:type="paragraph" w:customStyle="1" w:styleId="1CCC5C131E924502A6A244E8EE41416B">
    <w:name w:val="1CCC5C131E924502A6A244E8EE41416B"/>
    <w:rsid w:val="00926C6E"/>
  </w:style>
  <w:style w:type="paragraph" w:customStyle="1" w:styleId="F7FF69AA5C474F0CAC6669CE024E58A7">
    <w:name w:val="F7FF69AA5C474F0CAC6669CE024E58A7"/>
    <w:rsid w:val="00926C6E"/>
  </w:style>
  <w:style w:type="paragraph" w:customStyle="1" w:styleId="F46DEF5971BA4E96B66138504E709A81">
    <w:name w:val="F46DEF5971BA4E96B66138504E709A81"/>
    <w:rsid w:val="00926C6E"/>
  </w:style>
  <w:style w:type="paragraph" w:customStyle="1" w:styleId="6044DB385ABF4F769E3DE72F6155FD97">
    <w:name w:val="6044DB385ABF4F769E3DE72F6155FD97"/>
    <w:rsid w:val="00926C6E"/>
  </w:style>
  <w:style w:type="paragraph" w:customStyle="1" w:styleId="7CCC01B82DC44B0D96E43D0BF55102DC">
    <w:name w:val="7CCC01B82DC44B0D96E43D0BF55102DC"/>
    <w:rsid w:val="00926C6E"/>
  </w:style>
  <w:style w:type="paragraph" w:customStyle="1" w:styleId="62A5E495F1F447EDA20C7527C63E9D9A">
    <w:name w:val="62A5E495F1F447EDA20C7527C63E9D9A"/>
    <w:rsid w:val="00926C6E"/>
  </w:style>
  <w:style w:type="paragraph" w:customStyle="1" w:styleId="7691D19AD09A43178B752B7E8276A4F7">
    <w:name w:val="7691D19AD09A43178B752B7E8276A4F7"/>
    <w:rsid w:val="00926C6E"/>
  </w:style>
  <w:style w:type="paragraph" w:customStyle="1" w:styleId="B4E870AD2A9B4103A18216435287B013">
    <w:name w:val="B4E870AD2A9B4103A18216435287B013"/>
    <w:rsid w:val="00926C6E"/>
  </w:style>
  <w:style w:type="paragraph" w:customStyle="1" w:styleId="4D50B2024654496C8DFBD03023CAB430">
    <w:name w:val="4D50B2024654496C8DFBD03023CAB430"/>
    <w:rsid w:val="00926C6E"/>
  </w:style>
  <w:style w:type="paragraph" w:customStyle="1" w:styleId="C5216B3FA048481888AAC319AD68BFB7">
    <w:name w:val="C5216B3FA048481888AAC319AD68BFB7"/>
    <w:rsid w:val="00926C6E"/>
  </w:style>
  <w:style w:type="paragraph" w:customStyle="1" w:styleId="04CC5AA9C1894A6DA01BD6E38846DD89">
    <w:name w:val="04CC5AA9C1894A6DA01BD6E38846DD89"/>
    <w:rsid w:val="00926C6E"/>
  </w:style>
  <w:style w:type="paragraph" w:customStyle="1" w:styleId="B5ADB8C1D7084E0C86B6B0D382FC383E">
    <w:name w:val="B5ADB8C1D7084E0C86B6B0D382FC383E"/>
    <w:rsid w:val="00E87F9C"/>
    <w:pPr>
      <w:spacing w:after="200" w:line="276" w:lineRule="auto"/>
    </w:pPr>
  </w:style>
  <w:style w:type="paragraph" w:customStyle="1" w:styleId="460627CD493F43739E679775BD783A8E">
    <w:name w:val="460627CD493F43739E679775BD783A8E"/>
    <w:rsid w:val="00E87F9C"/>
    <w:pPr>
      <w:spacing w:after="200" w:line="276" w:lineRule="auto"/>
    </w:pPr>
  </w:style>
  <w:style w:type="paragraph" w:customStyle="1" w:styleId="143FF139FE0E474CBDED5FC2F40CB018">
    <w:name w:val="143FF139FE0E474CBDED5FC2F40CB018"/>
    <w:rsid w:val="00E87F9C"/>
    <w:pPr>
      <w:spacing w:after="200" w:line="276" w:lineRule="auto"/>
    </w:pPr>
  </w:style>
  <w:style w:type="paragraph" w:customStyle="1" w:styleId="68845E9B77BC40CEB5F3F43AC83A1D9A">
    <w:name w:val="68845E9B77BC40CEB5F3F43AC83A1D9A"/>
    <w:rsid w:val="00E87F9C"/>
    <w:pPr>
      <w:spacing w:after="200" w:line="276" w:lineRule="auto"/>
    </w:pPr>
  </w:style>
  <w:style w:type="paragraph" w:customStyle="1" w:styleId="DA90C8EC4B684A09B98DB9EB2105E495">
    <w:name w:val="DA90C8EC4B684A09B98DB9EB2105E495"/>
    <w:rsid w:val="00E87F9C"/>
    <w:pPr>
      <w:spacing w:after="200" w:line="276" w:lineRule="auto"/>
    </w:pPr>
  </w:style>
  <w:style w:type="paragraph" w:customStyle="1" w:styleId="05AEC0C36A374E41BFA4F3B81495F910">
    <w:name w:val="05AEC0C36A374E41BFA4F3B81495F910"/>
    <w:rsid w:val="00E87F9C"/>
    <w:pPr>
      <w:spacing w:after="200" w:line="276" w:lineRule="auto"/>
    </w:pPr>
  </w:style>
  <w:style w:type="paragraph" w:customStyle="1" w:styleId="3FB5A22C1FC542AA8C57495A8C1244F8">
    <w:name w:val="3FB5A22C1FC542AA8C57495A8C1244F8"/>
    <w:rsid w:val="00E87F9C"/>
    <w:pPr>
      <w:spacing w:after="200" w:line="276" w:lineRule="auto"/>
    </w:pPr>
  </w:style>
  <w:style w:type="paragraph" w:customStyle="1" w:styleId="199E0D7589E344A8AA5A247B26E9C7AE">
    <w:name w:val="199E0D7589E344A8AA5A247B26E9C7AE"/>
    <w:rsid w:val="00E87F9C"/>
    <w:pPr>
      <w:spacing w:after="200" w:line="276" w:lineRule="auto"/>
    </w:pPr>
  </w:style>
  <w:style w:type="paragraph" w:customStyle="1" w:styleId="7ED56DAFEABF4C6B931DB200F6139968">
    <w:name w:val="7ED56DAFEABF4C6B931DB200F6139968"/>
    <w:rsid w:val="00E87F9C"/>
    <w:pPr>
      <w:spacing w:after="200" w:line="276" w:lineRule="auto"/>
    </w:pPr>
  </w:style>
  <w:style w:type="paragraph" w:customStyle="1" w:styleId="CCAF0C07057149619C0284A668A36A24">
    <w:name w:val="CCAF0C07057149619C0284A668A36A24"/>
    <w:rsid w:val="00E87F9C"/>
    <w:pPr>
      <w:spacing w:after="200" w:line="276" w:lineRule="auto"/>
    </w:pPr>
  </w:style>
  <w:style w:type="paragraph" w:customStyle="1" w:styleId="32455C80134F4AD3A5839539437DBC96">
    <w:name w:val="32455C80134F4AD3A5839539437DBC96"/>
    <w:rsid w:val="00E87F9C"/>
    <w:pPr>
      <w:spacing w:after="200" w:line="276" w:lineRule="auto"/>
    </w:pPr>
  </w:style>
  <w:style w:type="paragraph" w:customStyle="1" w:styleId="434D0A5D87B8464B830FD8F161D71800">
    <w:name w:val="434D0A5D87B8464B830FD8F161D71800"/>
    <w:rsid w:val="00E87F9C"/>
    <w:pPr>
      <w:spacing w:after="200" w:line="276" w:lineRule="auto"/>
    </w:pPr>
  </w:style>
  <w:style w:type="paragraph" w:customStyle="1" w:styleId="D136B8010C7F400181ADDFE9B9FE80C2">
    <w:name w:val="D136B8010C7F400181ADDFE9B9FE80C2"/>
    <w:rsid w:val="00E87F9C"/>
    <w:pPr>
      <w:spacing w:after="200" w:line="276" w:lineRule="auto"/>
    </w:pPr>
  </w:style>
  <w:style w:type="paragraph" w:customStyle="1" w:styleId="34391128EFB448648BD987CCEBB5AAA6">
    <w:name w:val="34391128EFB448648BD987CCEBB5AAA6"/>
    <w:rsid w:val="00E87F9C"/>
    <w:pPr>
      <w:spacing w:after="200" w:line="276" w:lineRule="auto"/>
    </w:pPr>
  </w:style>
  <w:style w:type="paragraph" w:customStyle="1" w:styleId="2DFEB42A1204451C9FC70CC3B0937098">
    <w:name w:val="2DFEB42A1204451C9FC70CC3B0937098"/>
    <w:rsid w:val="00E87F9C"/>
    <w:pPr>
      <w:spacing w:after="200" w:line="276" w:lineRule="auto"/>
    </w:pPr>
  </w:style>
  <w:style w:type="paragraph" w:customStyle="1" w:styleId="4A9AFE16BDD9408DBCD24886EE2D3C58">
    <w:name w:val="4A9AFE16BDD9408DBCD24886EE2D3C58"/>
    <w:rsid w:val="00E87F9C"/>
    <w:pPr>
      <w:spacing w:after="200" w:line="276" w:lineRule="auto"/>
    </w:pPr>
  </w:style>
  <w:style w:type="paragraph" w:customStyle="1" w:styleId="11D3D0AF6EBB45B3AC156B76657AD0F3">
    <w:name w:val="11D3D0AF6EBB45B3AC156B76657AD0F3"/>
    <w:rsid w:val="00E87F9C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AE36DDD4-336C-44A0-AA90-00D4DE800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24</TotalTime>
  <Pages>4</Pages>
  <Words>690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Ing., Bc. Iveta Prášková</dc:creator>
  <cp:lastModifiedBy>Iveta Minx Prášková</cp:lastModifiedBy>
  <cp:revision>19</cp:revision>
  <cp:lastPrinted>2019-12-09T09:19:00Z</cp:lastPrinted>
  <dcterms:created xsi:type="dcterms:W3CDTF">2026-02-23T12:03:00Z</dcterms:created>
  <dcterms:modified xsi:type="dcterms:W3CDTF">2026-03-03T10:43:00Z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