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7C1908A1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A60CB9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A60CB9" w:rsidRPr="00540AA1" w:rsidRDefault="00A60CB9" w:rsidP="00A60CB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64743CD" w:rsidR="00A60CB9" w:rsidRPr="00540AA1" w:rsidRDefault="00A60CB9" w:rsidP="00A60CB9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F54082">
              <w:rPr>
                <w:rFonts w:asciiTheme="majorHAnsi" w:hAnsiTheme="majorHAnsi" w:cstheme="majorHAnsi"/>
                <w:b/>
              </w:rPr>
              <w:t>Revitalizace vodní plochy Šutráky</w:t>
            </w:r>
            <w:r w:rsidR="00D04070" w:rsidRPr="00F54082">
              <w:rPr>
                <w:rFonts w:asciiTheme="majorHAnsi" w:hAnsiTheme="majorHAnsi" w:cstheme="majorHAnsi"/>
                <w:b/>
              </w:rPr>
              <w:t xml:space="preserve">, </w:t>
            </w:r>
            <w:proofErr w:type="spellStart"/>
            <w:r w:rsidR="00D04070" w:rsidRPr="00F54082">
              <w:rPr>
                <w:rFonts w:asciiTheme="majorHAnsi" w:hAnsiTheme="majorHAnsi" w:cstheme="majorHAnsi"/>
                <w:b/>
              </w:rPr>
              <w:t>k.ú</w:t>
            </w:r>
            <w:proofErr w:type="spellEnd"/>
            <w:r w:rsidR="00D04070" w:rsidRPr="00F54082">
              <w:rPr>
                <w:rFonts w:asciiTheme="majorHAnsi" w:hAnsiTheme="majorHAnsi" w:cstheme="majorHAnsi"/>
                <w:b/>
              </w:rPr>
              <w:t>. Podivín</w:t>
            </w:r>
          </w:p>
        </w:tc>
      </w:tr>
      <w:tr w:rsidR="00A60CB9" w:rsidRPr="00540AA1" w14:paraId="6BECB999" w14:textId="77777777" w:rsidTr="5B46DF6F">
        <w:tc>
          <w:tcPr>
            <w:tcW w:w="3114" w:type="dxa"/>
          </w:tcPr>
          <w:p w14:paraId="48E215BE" w14:textId="77777777" w:rsidR="00A60CB9" w:rsidRPr="00540AA1" w:rsidRDefault="00A60CB9" w:rsidP="00A60CB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537AF751" w:rsidR="00A60CB9" w:rsidRPr="00540AA1" w:rsidRDefault="00A60CB9" w:rsidP="00A60CB9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410E26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A60CB9" w:rsidRPr="00540AA1" w14:paraId="16E049F7" w14:textId="77777777" w:rsidTr="5B46DF6F">
        <w:tc>
          <w:tcPr>
            <w:tcW w:w="3114" w:type="dxa"/>
          </w:tcPr>
          <w:p w14:paraId="73991392" w14:textId="60162F2A" w:rsidR="00A60CB9" w:rsidRPr="00540AA1" w:rsidRDefault="00A60CB9" w:rsidP="00A60CB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4868BA4D" w:rsidR="00A60CB9" w:rsidRPr="00540AA1" w:rsidRDefault="00A60CB9" w:rsidP="00A60CB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10E26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A60CB9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A60CB9">
        <w:rPr>
          <w:rFonts w:asciiTheme="majorHAnsi" w:hAnsiTheme="majorHAnsi" w:cstheme="majorHAnsi"/>
          <w:b/>
          <w:bCs/>
        </w:rPr>
        <w:t>společné účasti dodavatelů</w:t>
      </w:r>
      <w:r w:rsidRPr="00A60CB9">
        <w:rPr>
          <w:rFonts w:asciiTheme="majorHAnsi" w:hAnsiTheme="majorHAnsi" w:cstheme="majorHAnsi"/>
        </w:rPr>
        <w:t xml:space="preserve">, předložení </w:t>
      </w:r>
      <w:r w:rsidRPr="00A60CB9">
        <w:rPr>
          <w:rFonts w:asciiTheme="majorHAnsi" w:hAnsiTheme="majorHAnsi" w:cstheme="majorHAnsi"/>
          <w:b/>
          <w:bCs/>
        </w:rPr>
        <w:t>smlouvy</w:t>
      </w:r>
      <w:r w:rsidRPr="00A60CB9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3EA592C0" w:rsidR="00366512" w:rsidRPr="00A60CB9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A60CB9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 Rady EU č. 2022/576, kterým se mění nařízení (EU) č. 833/2014 o omezujících opatřeních vzhledem k činnostem Ruska destabilizujícím situaci na Ukrajině,</w:t>
      </w:r>
    </w:p>
    <w:p w14:paraId="199B2582" w14:textId="391FC130" w:rsidR="001D487B" w:rsidRPr="00A60CB9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A60CB9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A60CB9">
        <w:rPr>
          <w:rFonts w:asciiTheme="majorHAnsi" w:eastAsia="Calibri" w:hAnsiTheme="majorHAnsi" w:cstheme="majorHAnsi"/>
        </w:rPr>
        <w:t>,</w:t>
      </w:r>
      <w:r w:rsidR="006679A7" w:rsidRPr="00A60CB9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Significant Harm) </w:t>
      </w:r>
      <w:r w:rsidRPr="00A60CB9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7777777" w:rsidR="000B1BE4" w:rsidRPr="00A60CB9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A60CB9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A60CB9">
        <w:rPr>
          <w:rFonts w:asciiTheme="majorHAnsi" w:eastAsia="Calibri" w:hAnsiTheme="majorHAnsi" w:cstheme="majorHAnsi"/>
        </w:rPr>
        <w:t xml:space="preserve">okamžikem </w:t>
      </w:r>
      <w:r w:rsidRPr="00A60CB9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A60CB9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896469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896469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7A0E8803" w14:textId="328402B3" w:rsidR="00A5545E" w:rsidRPr="00AC2705" w:rsidRDefault="00A5545E" w:rsidP="00A14B76">
      <w:pPr>
        <w:numPr>
          <w:ilvl w:val="2"/>
          <w:numId w:val="14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96469">
        <w:rPr>
          <w:rFonts w:ascii="Calibri Light" w:hAnsi="Calibri Light" w:cs="Calibri Light"/>
          <w:b/>
          <w:bCs/>
          <w:u w:val="single"/>
        </w:rPr>
        <w:lastRenderedPageBreak/>
        <w:t>Položkový rozpočet</w:t>
      </w:r>
      <w:r w:rsidRPr="00896469">
        <w:rPr>
          <w:rFonts w:ascii="Calibri Light" w:hAnsi="Calibri Light" w:cs="Calibri Light"/>
        </w:rPr>
        <w:t>, řádně vyplněný a předložený v souladu s čl. 6 odst. 3 zadávací dokumentace (</w:t>
      </w:r>
      <w:r w:rsidRPr="00896469">
        <w:rPr>
          <w:rFonts w:ascii="Calibri Light" w:hAnsi="Calibri Light" w:cs="Calibri Light"/>
          <w:b/>
          <w:bCs/>
        </w:rPr>
        <w:t>příloha č. 4</w:t>
      </w:r>
      <w:r w:rsidRPr="00896469">
        <w:rPr>
          <w:rFonts w:ascii="Calibri Light" w:hAnsi="Calibri Light" w:cs="Calibri Light"/>
        </w:rPr>
        <w:t xml:space="preserve"> zadávací dokumentace), který bude tvořit přílohu č. 1 Smlouvy. </w:t>
      </w:r>
    </w:p>
    <w:p w14:paraId="32441046" w14:textId="11B314BA" w:rsidR="00AC2705" w:rsidRPr="0060779D" w:rsidRDefault="00613253" w:rsidP="00AC2705">
      <w:pPr>
        <w:numPr>
          <w:ilvl w:val="2"/>
          <w:numId w:val="14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13253">
        <w:rPr>
          <w:rFonts w:asciiTheme="majorHAnsi" w:hAnsiTheme="majorHAnsi" w:cstheme="majorBidi"/>
          <w:b/>
          <w:bCs/>
          <w:u w:val="single"/>
        </w:rPr>
        <w:t>Úplný výpis z evidence skutečných majitelů</w:t>
      </w:r>
      <w:r w:rsidRPr="006C31FF">
        <w:rPr>
          <w:rFonts w:asciiTheme="majorHAnsi" w:hAnsiTheme="majorHAnsi" w:cstheme="majorBidi"/>
        </w:rPr>
        <w:t xml:space="preserve"> dostupný na </w:t>
      </w:r>
      <w:hyperlink r:id="rId11" w:history="1">
        <w:r w:rsidRPr="00A61895">
          <w:rPr>
            <w:rStyle w:val="Hypertextovodkaz"/>
            <w:rFonts w:asciiTheme="majorHAnsi" w:hAnsiTheme="majorHAnsi" w:cstheme="majorBidi"/>
          </w:rPr>
          <w:t>https://esm.justice.cz/</w:t>
        </w:r>
      </w:hyperlink>
      <w: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16B7CF73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5122E47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5122E47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5122E47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5122E47E">
        <w:trPr>
          <w:trHeight w:val="510"/>
        </w:trPr>
        <w:tc>
          <w:tcPr>
            <w:tcW w:w="9597" w:type="dxa"/>
            <w:gridSpan w:val="2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4DD22D57" w14:textId="4029ED11" w:rsidR="00F76B2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="00CE1FB3" w:rsidRPr="00CE1FB3">
              <w:rPr>
                <w:rFonts w:asciiTheme="majorHAnsi" w:hAnsiTheme="majorHAnsi" w:cstheme="majorHAnsi"/>
                <w:b/>
              </w:rPr>
              <w:t>Provádění staveb, jejich změn a odstraňování</w:t>
            </w:r>
            <w:r w:rsidRPr="00540AA1">
              <w:rPr>
                <w:rFonts w:asciiTheme="majorHAnsi" w:hAnsiTheme="majorHAnsi" w:cstheme="majorHAnsi"/>
                <w:b/>
              </w:rPr>
              <w:t>.</w:t>
            </w:r>
            <w:r w:rsidR="00050298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050298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050298">
              <w:rPr>
                <w:rFonts w:asciiTheme="majorHAnsi" w:hAnsiTheme="majorHAnsi"/>
              </w:rPr>
              <w:t xml:space="preserve">ný dodavatel prokáže </w:t>
            </w:r>
            <w:r w:rsidR="00050298" w:rsidRPr="00DC13B3">
              <w:rPr>
                <w:rFonts w:asciiTheme="majorHAnsi" w:hAnsiTheme="majorHAnsi"/>
              </w:rPr>
              <w:t xml:space="preserve">splnění </w:t>
            </w:r>
            <w:r w:rsidR="00050298">
              <w:rPr>
                <w:rFonts w:asciiTheme="majorHAnsi" w:hAnsiTheme="majorHAnsi"/>
              </w:rPr>
              <w:t>tohoto požadavku doklady dle § 77 odst. 2 písm. a) ZZVZ.</w:t>
            </w:r>
          </w:p>
          <w:p w14:paraId="63EEB550" w14:textId="08DAF24F" w:rsidR="00F4127F" w:rsidRPr="00F4127F" w:rsidRDefault="083124D5" w:rsidP="00005B93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Bidi"/>
              </w:rPr>
            </w:pPr>
            <w:r w:rsidRPr="5122E47E">
              <w:rPr>
                <w:rFonts w:asciiTheme="majorHAnsi" w:hAnsiTheme="majorHAnsi" w:cstheme="majorBidi"/>
              </w:rPr>
              <w:t xml:space="preserve">Účastník </w:t>
            </w:r>
            <w:r w:rsidR="7AF08411" w:rsidRPr="5122E47E">
              <w:rPr>
                <w:rFonts w:asciiTheme="majorHAnsi" w:hAnsiTheme="majorHAnsi" w:cstheme="majorBidi"/>
              </w:rPr>
              <w:t>v souladu s</w:t>
            </w:r>
            <w:r w:rsidRPr="5122E47E">
              <w:rPr>
                <w:rFonts w:asciiTheme="majorHAnsi" w:hAnsiTheme="majorHAnsi" w:cstheme="majorBidi"/>
              </w:rPr>
              <w:t xml:space="preserve"> § 77 odst. 2 písm. c) ZZVZ</w:t>
            </w:r>
            <w:r w:rsidR="7AF08411" w:rsidRPr="5122E47E">
              <w:rPr>
                <w:rFonts w:asciiTheme="majorHAnsi" w:hAnsiTheme="majorHAnsi" w:cstheme="majorBidi"/>
              </w:rPr>
              <w:t xml:space="preserve"> dokládá</w:t>
            </w:r>
            <w:r w:rsidRPr="5122E47E">
              <w:rPr>
                <w:rFonts w:asciiTheme="majorHAnsi" w:hAnsiTheme="majorHAnsi" w:cstheme="majorBidi"/>
              </w:rPr>
              <w:t xml:space="preserve">, že je odborně způsobilý </w:t>
            </w:r>
            <w:r w:rsidR="5E0E6EBF" w:rsidRPr="5122E47E">
              <w:rPr>
                <w:rFonts w:asciiTheme="majorHAnsi" w:hAnsiTheme="majorHAnsi" w:cstheme="majorBidi"/>
              </w:rPr>
              <w:t xml:space="preserve">nebo disponuje osobou, jejímž prostřednictvím odbornou způsobilost zabezpečuje, je-li pro plnění veřejné zakázky odborná způsobilost jinými právními předpisy vyžadována, a to v rozsahu </w:t>
            </w:r>
            <w:r w:rsidR="0DED84D9" w:rsidRPr="5122E47E">
              <w:rPr>
                <w:rFonts w:asciiTheme="majorHAnsi" w:hAnsiTheme="majorHAnsi" w:cstheme="majorBidi"/>
                <w:b/>
                <w:bCs/>
              </w:rPr>
              <w:t>osvědčení</w:t>
            </w:r>
            <w:r w:rsidR="00130907" w:rsidRPr="5122E47E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="0DED84D9" w:rsidRPr="5122E47E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5E0E6EBF" w:rsidRPr="5122E47E">
              <w:rPr>
                <w:rFonts w:asciiTheme="majorHAnsi" w:hAnsiTheme="majorHAnsi" w:cstheme="majorBidi"/>
                <w:b/>
                <w:bCs/>
              </w:rPr>
              <w:t xml:space="preserve">v oboru </w:t>
            </w:r>
            <w:r w:rsidR="027C64C7" w:rsidRPr="5122E47E">
              <w:rPr>
                <w:rFonts w:asciiTheme="majorHAnsi" w:hAnsiTheme="majorHAnsi" w:cstheme="majorBidi"/>
                <w:b/>
                <w:bCs/>
              </w:rPr>
              <w:t> stavby vodního hospodářství a krajinného inženýrstv</w:t>
            </w:r>
            <w:r w:rsidR="701D2FB5" w:rsidRPr="5122E47E">
              <w:rPr>
                <w:rFonts w:asciiTheme="majorHAnsi" w:hAnsiTheme="majorHAnsi" w:cstheme="majorBidi"/>
                <w:b/>
                <w:bCs/>
              </w:rPr>
              <w:t>í</w:t>
            </w:r>
            <w:r w:rsidR="5E0E6EBF" w:rsidRPr="5122E47E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5E0E6EBF" w:rsidRPr="5122E47E">
              <w:rPr>
                <w:rFonts w:asciiTheme="majorHAnsi" w:hAnsiTheme="majorHAnsi" w:cstheme="majorBidi"/>
              </w:rPr>
              <w:t>podle zákona č. 360/1992 Sb., o výkonu povolání autorizovaných architektů a o výkonu povolání autorizovaných inženýrů a techniků činných ve výstavbě, ve znění pozdějších předpisů</w:t>
            </w:r>
            <w:r w:rsidR="25EDA79E" w:rsidRPr="5122E47E">
              <w:rPr>
                <w:rFonts w:asciiTheme="majorHAnsi" w:hAnsiTheme="majorHAnsi" w:cstheme="majorBidi"/>
              </w:rPr>
              <w:t xml:space="preserve"> (dále jako „</w:t>
            </w:r>
            <w:r w:rsidR="25EDA79E" w:rsidRPr="5122E47E">
              <w:rPr>
                <w:rFonts w:asciiTheme="majorHAnsi" w:hAnsiTheme="majorHAnsi" w:cstheme="majorBidi"/>
                <w:b/>
                <w:bCs/>
              </w:rPr>
              <w:t>autorizační zákon</w:t>
            </w:r>
            <w:r w:rsidR="25EDA79E" w:rsidRPr="5122E47E">
              <w:rPr>
                <w:rFonts w:asciiTheme="majorHAnsi" w:hAnsiTheme="majorHAnsi" w:cstheme="majorBidi"/>
              </w:rPr>
              <w:t>“)</w:t>
            </w:r>
            <w:r w:rsidR="5E0E6EBF" w:rsidRPr="5122E47E">
              <w:rPr>
                <w:rFonts w:asciiTheme="majorHAnsi" w:hAnsiTheme="majorHAnsi" w:cstheme="majorBidi"/>
              </w:rPr>
              <w:t>.</w:t>
            </w:r>
            <w:r w:rsidR="00B067DF" w:rsidRPr="5122E47E">
              <w:rPr>
                <w:rFonts w:asciiTheme="majorHAnsi" w:hAnsiTheme="majorHAnsi" w:cstheme="majorBidi"/>
                <w:b/>
                <w:bCs/>
              </w:rPr>
              <w:t xml:space="preserve"> </w:t>
            </w:r>
          </w:p>
          <w:p w14:paraId="0695A9AF" w14:textId="2D61A832" w:rsidR="007F13C8" w:rsidRPr="007F13C8" w:rsidRDefault="009E7F5C" w:rsidP="00F4127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="0059607E"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</w:t>
            </w:r>
            <w:r w:rsidR="006F23E0">
              <w:rPr>
                <w:rFonts w:asciiTheme="majorHAnsi" w:hAnsiTheme="majorHAnsi" w:cstheme="majorHAnsi"/>
              </w:rPr>
              <w:t xml:space="preserve"> </w:t>
            </w:r>
            <w:r w:rsidR="00293F56">
              <w:rPr>
                <w:rFonts w:asciiTheme="majorHAnsi" w:hAnsiTheme="majorHAnsi" w:cstheme="majorHAnsi"/>
              </w:rPr>
              <w:t>(</w:t>
            </w:r>
            <w:r w:rsidR="007431C7" w:rsidRPr="00ED22FA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DefaultPlaceholder_-1854013440"/>
                </w:placeholder>
              </w:sdtPr>
              <w:sdtContent>
                <w:r w:rsidR="007431C7" w:rsidRPr="00897B17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 xml:space="preserve">doplňte číslo </w:t>
                </w:r>
                <w:r w:rsidR="007020CE" w:rsidRPr="00897B17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osvědčení</w:t>
                </w:r>
              </w:sdtContent>
            </w:sdt>
            <w:r w:rsidR="00293F56">
              <w:rPr>
                <w:rFonts w:asciiTheme="majorHAnsi" w:hAnsiTheme="majorHAnsi" w:cstheme="majorHAnsi"/>
              </w:rPr>
              <w:t xml:space="preserve">) </w:t>
            </w:r>
            <w:r w:rsidR="006F23E0">
              <w:rPr>
                <w:rFonts w:asciiTheme="majorHAnsi" w:hAnsiTheme="majorHAnsi" w:cstheme="majorHAnsi"/>
              </w:rPr>
              <w:t>dle výše uvedeného</w:t>
            </w:r>
            <w:r w:rsidR="0059607E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59607E"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59607E" w:rsidRPr="00540AA1">
              <w:rPr>
                <w:rFonts w:asciiTheme="majorHAnsi" w:hAnsiTheme="majorHAnsi" w:cstheme="majorHAnsi"/>
              </w:rPr>
              <w:t>.</w:t>
            </w:r>
            <w:r w:rsidR="00B067DF"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2382A70C" w:rsidR="00B067DF" w:rsidRPr="00540AA1" w:rsidRDefault="00A653CA" w:rsidP="007F13C8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="002B4AE9" w:rsidRPr="00ED22FA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DefaultPlaceholder_-1854013440"/>
                </w:placeholder>
              </w:sdtPr>
              <w:sdtContent>
                <w:r w:rsidR="002B4AE9" w:rsidRPr="00ED22FA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="002B4AE9" w:rsidRPr="00ED22FA">
              <w:rPr>
                <w:rFonts w:asciiTheme="majorHAnsi" w:hAnsiTheme="majorHAnsi" w:cstheme="majorHAnsi"/>
                <w:b/>
              </w:rPr>
              <w:t>)</w:t>
            </w:r>
            <w:r w:rsidR="002B4AE9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 xml:space="preserve">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="007F13C8"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</w:t>
            </w:r>
            <w:r w:rsidR="00755C1C">
              <w:rPr>
                <w:rFonts w:asciiTheme="majorHAnsi" w:hAnsiTheme="majorHAnsi" w:cstheme="majorHAnsi"/>
              </w:rPr>
              <w:t>prac</w:t>
            </w:r>
            <w:r w:rsidR="009057BC">
              <w:rPr>
                <w:rFonts w:asciiTheme="majorHAnsi" w:hAnsiTheme="majorHAnsi" w:cstheme="majorHAnsi"/>
              </w:rPr>
              <w:t>ov</w:t>
            </w:r>
            <w:r w:rsidR="00755C1C">
              <w:rPr>
                <w:rFonts w:asciiTheme="majorHAnsi" w:hAnsiTheme="majorHAnsi" w:cstheme="majorHAnsi"/>
              </w:rPr>
              <w:t>něprávní</w:t>
            </w:r>
            <w:r w:rsidR="00755C1C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vztah</w:t>
            </w:r>
            <w:r w:rsidR="007F13C8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F82880EDC4144359A3D59EDCD38F0CD9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7F13C8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5122E47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7558BE">
            <w:pPr>
              <w:pStyle w:val="Odstavecseseznamem"/>
              <w:keepNext/>
              <w:numPr>
                <w:ilvl w:val="0"/>
                <w:numId w:val="15"/>
              </w:numPr>
              <w:spacing w:after="0" w:line="276" w:lineRule="auto"/>
              <w:ind w:left="714" w:hanging="357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5122E47E">
        <w:trPr>
          <w:trHeight w:val="510"/>
        </w:trPr>
        <w:tc>
          <w:tcPr>
            <w:tcW w:w="9597" w:type="dxa"/>
            <w:gridSpan w:val="2"/>
            <w:vAlign w:val="center"/>
          </w:tcPr>
          <w:p w14:paraId="57D8AB7C" w14:textId="24D496AD" w:rsidR="009A5EB3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a) ZZVZ na referenční zakázky: </w:t>
            </w:r>
          </w:p>
          <w:p w14:paraId="7C591436" w14:textId="2EC668A7" w:rsidR="00DB677C" w:rsidRPr="00635BF0" w:rsidRDefault="1767EB41" w:rsidP="5122E47E">
            <w:pPr>
              <w:spacing w:before="120" w:after="120"/>
              <w:rPr>
                <w:rFonts w:asciiTheme="majorHAnsi" w:hAnsiTheme="majorHAnsi" w:cstheme="majorBidi"/>
              </w:rPr>
            </w:pPr>
            <w:r w:rsidRPr="5122E47E">
              <w:rPr>
                <w:rFonts w:asciiTheme="majorHAnsi" w:hAnsiTheme="majorHAnsi" w:cstheme="majorBidi"/>
              </w:rPr>
              <w:t>Ú</w:t>
            </w:r>
            <w:r w:rsidR="7ADF00EF" w:rsidRPr="5122E47E">
              <w:rPr>
                <w:rFonts w:asciiTheme="majorHAnsi" w:hAnsiTheme="majorHAnsi" w:cstheme="majorBidi"/>
              </w:rPr>
              <w:t xml:space="preserve">častník realizoval alespoň </w:t>
            </w:r>
            <w:r w:rsidR="00512FA2">
              <w:rPr>
                <w:rFonts w:asciiTheme="majorHAnsi" w:hAnsiTheme="majorHAnsi" w:cstheme="majorBidi"/>
                <w:b/>
                <w:bCs/>
              </w:rPr>
              <w:t>2</w:t>
            </w:r>
            <w:r w:rsidR="00512FA2" w:rsidRPr="5122E47E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7ADF00EF" w:rsidRPr="5122E47E">
              <w:rPr>
                <w:rFonts w:asciiTheme="majorHAnsi" w:hAnsiTheme="majorHAnsi" w:cstheme="majorBidi"/>
                <w:b/>
                <w:bCs/>
              </w:rPr>
              <w:t>referenční zakázky</w:t>
            </w:r>
            <w:r w:rsidR="7ADF00EF" w:rsidRPr="5122E47E">
              <w:rPr>
                <w:rFonts w:asciiTheme="majorHAnsi" w:hAnsiTheme="majorHAnsi" w:cstheme="majorBidi"/>
              </w:rPr>
              <w:t>, jejichž předmětem byly stavební práce, přičemž</w:t>
            </w:r>
          </w:p>
          <w:p w14:paraId="00695096" w14:textId="177F07A0" w:rsidR="00DB677C" w:rsidRPr="00635BF0" w:rsidRDefault="00DB677C" w:rsidP="00DB677C">
            <w:pPr>
              <w:numPr>
                <w:ilvl w:val="0"/>
                <w:numId w:val="11"/>
              </w:numPr>
              <w:spacing w:before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 xml:space="preserve">předmětem stavebních prací byla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novostavba nebo rekonstrukce </w:t>
            </w:r>
            <w:r w:rsidR="00BE759C">
              <w:rPr>
                <w:rFonts w:asciiTheme="majorHAnsi" w:hAnsiTheme="majorHAnsi" w:cstheme="majorHAnsi"/>
                <w:b/>
                <w:bCs/>
              </w:rPr>
              <w:t xml:space="preserve">vodního díla </w:t>
            </w:r>
            <w:r w:rsidRPr="00635BF0">
              <w:rPr>
                <w:rFonts w:asciiTheme="majorHAnsi" w:hAnsiTheme="majorHAnsi" w:cstheme="majorHAnsi"/>
              </w:rPr>
              <w:t xml:space="preserve">spadající do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„SEKCE 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 – </w:t>
            </w:r>
            <w:r>
              <w:rPr>
                <w:rFonts w:asciiTheme="majorHAnsi" w:hAnsiTheme="majorHAnsi" w:cstheme="majorHAnsi"/>
                <w:b/>
                <w:bCs/>
              </w:rPr>
              <w:t>INŽENÝRSKÁ DÍLA, 21</w:t>
            </w:r>
            <w:r w:rsidR="00E726B5">
              <w:rPr>
                <w:rFonts w:asciiTheme="majorHAnsi" w:hAnsiTheme="majorHAnsi" w:cstheme="majorHAnsi"/>
                <w:b/>
                <w:bCs/>
              </w:rPr>
              <w:t>5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E726B5" w:rsidRPr="00E726B5">
              <w:rPr>
                <w:rFonts w:asciiTheme="majorHAnsi" w:hAnsiTheme="majorHAnsi" w:cstheme="majorHAnsi"/>
                <w:b/>
                <w:bCs/>
              </w:rPr>
              <w:t>Přístavy, vodní cesty, vodní stupně a ostatní vodní díla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“</w:t>
            </w:r>
            <w:r w:rsidRPr="00556DAE">
              <w:rPr>
                <w:rFonts w:asciiTheme="majorHAnsi" w:hAnsiTheme="majorHAnsi" w:cstheme="majorHAnsi"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Klasifikace stavebních děl CZ-CC účinné od 1. 1. 2019 </w:t>
            </w:r>
            <w:r w:rsidRPr="00556DAE">
              <w:rPr>
                <w:rFonts w:asciiTheme="majorHAnsi" w:hAnsiTheme="majorHAnsi" w:cstheme="majorHAnsi"/>
              </w:rPr>
              <w:t>(dále jen „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Klasifikace CZ-CC</w:t>
            </w:r>
            <w:r w:rsidRPr="00556DAE">
              <w:rPr>
                <w:rFonts w:asciiTheme="majorHAnsi" w:hAnsiTheme="majorHAnsi" w:cstheme="majorHAnsi"/>
              </w:rPr>
              <w:t>“)</w:t>
            </w:r>
            <w:r w:rsidRPr="00635BF0">
              <w:rPr>
                <w:rFonts w:asciiTheme="majorHAnsi" w:hAnsiTheme="majorHAnsi" w:cstheme="majorHAnsi"/>
              </w:rPr>
              <w:t>; Klasifikace CZ-CC je neomezeně a přímo dostupná např. zde:</w:t>
            </w:r>
          </w:p>
          <w:p w14:paraId="63452C6F" w14:textId="77777777" w:rsidR="00DB677C" w:rsidRPr="00952D4D" w:rsidRDefault="00DB677C" w:rsidP="00DB677C">
            <w:pPr>
              <w:spacing w:after="120" w:line="276" w:lineRule="auto"/>
              <w:ind w:left="352"/>
              <w:jc w:val="both"/>
              <w:rPr>
                <w:rFonts w:asciiTheme="majorHAnsi" w:hAnsiTheme="majorHAnsi" w:cstheme="majorHAnsi"/>
              </w:rPr>
            </w:pPr>
            <w:hyperlink r:id="rId12" w:history="1">
              <w:r w:rsidRPr="00904D35">
                <w:rPr>
                  <w:rStyle w:val="Hypertextovodkaz"/>
                  <w:rFonts w:asciiTheme="majorHAnsi" w:hAnsiTheme="majorHAnsi" w:cstheme="majorHAnsi"/>
                </w:rPr>
                <w:t>https://www.czso.cz/csu/czso/klasifikace_stavebnich_del_cz_cc_platna_od_1_1_2019</w:t>
              </w:r>
            </w:hyperlink>
            <w:r w:rsidRPr="00952D4D">
              <w:rPr>
                <w:rFonts w:asciiTheme="majorHAnsi" w:hAnsiTheme="majorHAnsi" w:cstheme="majorHAnsi"/>
              </w:rPr>
              <w:t>;</w:t>
            </w:r>
          </w:p>
          <w:p w14:paraId="18FE649A" w14:textId="18B6AFCC" w:rsidR="0085044C" w:rsidRDefault="7ADF00EF" w:rsidP="5122E47E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Bidi"/>
              </w:rPr>
            </w:pPr>
            <w:r w:rsidRPr="5122E47E">
              <w:rPr>
                <w:rFonts w:asciiTheme="majorHAnsi" w:hAnsiTheme="majorHAnsi" w:cstheme="majorBidi"/>
              </w:rPr>
              <w:t xml:space="preserve">sjednaná či vyplacená </w:t>
            </w:r>
            <w:r w:rsidRPr="5122E47E">
              <w:rPr>
                <w:rFonts w:asciiTheme="majorHAnsi" w:hAnsiTheme="majorHAnsi" w:cstheme="majorBidi"/>
                <w:b/>
                <w:bCs/>
              </w:rPr>
              <w:t>hodnota stavebních prací</w:t>
            </w:r>
            <w:r w:rsidRPr="5122E47E">
              <w:rPr>
                <w:rFonts w:asciiTheme="majorHAnsi" w:hAnsiTheme="majorHAnsi" w:cstheme="majorBidi"/>
              </w:rPr>
              <w:t xml:space="preserve"> odpovídala u každé referenční zakázky částce </w:t>
            </w:r>
            <w:r w:rsidRPr="5122E47E">
              <w:rPr>
                <w:rFonts w:asciiTheme="majorHAnsi" w:hAnsiTheme="majorHAnsi" w:cstheme="majorBidi"/>
                <w:b/>
                <w:bCs/>
              </w:rPr>
              <w:t xml:space="preserve">min. </w:t>
            </w:r>
            <w:r w:rsidR="00512FA2">
              <w:rPr>
                <w:rFonts w:asciiTheme="majorHAnsi" w:hAnsiTheme="majorHAnsi" w:cstheme="majorBidi"/>
                <w:b/>
                <w:bCs/>
              </w:rPr>
              <w:t>1</w:t>
            </w:r>
            <w:r w:rsidR="00512FA2" w:rsidRPr="5122E47E">
              <w:rPr>
                <w:rFonts w:asciiTheme="majorHAnsi" w:hAnsiTheme="majorHAnsi" w:cstheme="majorBidi"/>
                <w:b/>
                <w:bCs/>
              </w:rPr>
              <w:t>0 </w:t>
            </w:r>
            <w:r w:rsidRPr="5122E47E">
              <w:rPr>
                <w:rFonts w:asciiTheme="majorHAnsi" w:hAnsiTheme="majorHAnsi" w:cstheme="majorBidi"/>
                <w:b/>
                <w:bCs/>
              </w:rPr>
              <w:t>000 000 Kč bez DPH</w:t>
            </w:r>
            <w:r w:rsidR="3A6203FB" w:rsidRPr="5122E47E">
              <w:rPr>
                <w:rFonts w:asciiTheme="majorHAnsi" w:hAnsiTheme="majorHAnsi" w:cstheme="majorBidi"/>
                <w:b/>
                <w:bCs/>
              </w:rPr>
              <w:t>;</w:t>
            </w:r>
          </w:p>
          <w:p w14:paraId="6FC68307" w14:textId="0EC4CEB3" w:rsidR="00DB677C" w:rsidRPr="00B5227E" w:rsidRDefault="0085044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1B64CD">
              <w:rPr>
                <w:rFonts w:asciiTheme="majorHAnsi" w:hAnsiTheme="majorHAnsi" w:cstheme="majorHAnsi"/>
              </w:rPr>
              <w:t xml:space="preserve">alespoň </w:t>
            </w:r>
            <w:r w:rsidRPr="001B64CD">
              <w:rPr>
                <w:rFonts w:asciiTheme="majorHAnsi" w:hAnsiTheme="majorHAnsi" w:cstheme="majorHAnsi"/>
                <w:b/>
                <w:bCs/>
              </w:rPr>
              <w:t>1 referenční zakázk</w:t>
            </w:r>
            <w:r w:rsidR="001B64CD" w:rsidRPr="001B64CD">
              <w:rPr>
                <w:rFonts w:asciiTheme="majorHAnsi" w:hAnsiTheme="majorHAnsi" w:cstheme="majorHAnsi"/>
                <w:b/>
                <w:bCs/>
              </w:rPr>
              <w:t>a</w:t>
            </w:r>
            <w:r w:rsidR="001B64CD" w:rsidRPr="001B64CD">
              <w:rPr>
                <w:rFonts w:asciiTheme="majorHAnsi" w:hAnsiTheme="majorHAnsi" w:cstheme="majorHAnsi"/>
              </w:rPr>
              <w:t xml:space="preserve"> zahrnovala</w:t>
            </w:r>
            <w:r w:rsidR="001B64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>revitalizaci vodní plochy mokrou cestou</w:t>
            </w:r>
            <w:r w:rsidR="001B64CD">
              <w:rPr>
                <w:rFonts w:asciiTheme="majorHAnsi" w:hAnsiTheme="majorHAnsi" w:cstheme="majorHAnsi"/>
                <w:b/>
                <w:bCs/>
              </w:rPr>
              <w:t xml:space="preserve"> (za pomocí sacích bagrů)</w:t>
            </w:r>
          </w:p>
          <w:p w14:paraId="2D9D9091" w14:textId="3B43C66B" w:rsidR="00DB677C" w:rsidRPr="00635BF0" w:rsidRDefault="7ADF00EF" w:rsidP="5122E47E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Bidi"/>
              </w:rPr>
            </w:pPr>
            <w:r w:rsidRPr="5122E47E">
              <w:rPr>
                <w:rFonts w:asciiTheme="majorHAnsi" w:hAnsiTheme="majorHAnsi" w:cstheme="majorBidi"/>
              </w:rPr>
              <w:t xml:space="preserve">Zakázky byly realizovány v období za posledních </w:t>
            </w:r>
            <w:r w:rsidR="1158EBA3" w:rsidRPr="5122E47E">
              <w:rPr>
                <w:rFonts w:asciiTheme="majorHAnsi" w:hAnsiTheme="majorHAnsi" w:cstheme="majorBidi"/>
                <w:b/>
                <w:bCs/>
              </w:rPr>
              <w:t>10</w:t>
            </w:r>
            <w:r w:rsidRPr="5122E47E">
              <w:rPr>
                <w:rFonts w:asciiTheme="majorHAnsi" w:hAnsiTheme="majorHAnsi" w:cstheme="majorBidi"/>
                <w:b/>
                <w:bCs/>
              </w:rPr>
              <w:t xml:space="preserve"> let</w:t>
            </w:r>
            <w:r w:rsidRPr="5122E47E">
              <w:rPr>
                <w:rFonts w:asciiTheme="majorHAnsi" w:hAnsiTheme="majorHAnsi" w:cstheme="majorBidi"/>
              </w:rPr>
              <w:t xml:space="preserve"> před zahájením zadávacího řízení.</w:t>
            </w:r>
          </w:p>
          <w:p w14:paraId="72CD6B50" w14:textId="7EE35C33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71A8E253" w:rsidR="0022176A" w:rsidRPr="0089646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96469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="003D2088" w:rsidRPr="00896469">
              <w:rPr>
                <w:rFonts w:asciiTheme="majorHAnsi" w:hAnsiTheme="majorHAnsi" w:cstheme="majorHAnsi"/>
              </w:rPr>
              <w:t>stavební práce</w:t>
            </w:r>
            <w:r w:rsidRPr="00896469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zadávacího řízení.</w:t>
            </w:r>
          </w:p>
          <w:p w14:paraId="5B8D5999" w14:textId="36F4AEA6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96469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896469">
              <w:rPr>
                <w:rFonts w:asciiTheme="majorHAnsi" w:hAnsiTheme="majorHAnsi" w:cstheme="majorHAnsi"/>
              </w:rPr>
              <w:t xml:space="preserve">stavební práce </w:t>
            </w:r>
            <w:r w:rsidRPr="00896469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896469">
              <w:rPr>
                <w:rFonts w:asciiTheme="majorHAnsi" w:hAnsiTheme="majorHAnsi" w:cstheme="majorHAnsi"/>
              </w:rPr>
              <w:t>10</w:t>
            </w:r>
            <w:r w:rsidRPr="00896469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896469">
              <w:rPr>
                <w:rFonts w:asciiTheme="majorHAnsi" w:hAnsiTheme="majorHAnsi" w:cstheme="majorHAnsi"/>
              </w:rPr>
              <w:t>předmětné stavební práce</w:t>
            </w:r>
            <w:r w:rsidRPr="00896469">
              <w:rPr>
                <w:rFonts w:asciiTheme="majorHAnsi" w:hAnsiTheme="majorHAnsi" w:cstheme="majorHAnsi"/>
              </w:rPr>
              <w:t xml:space="preserve"> v posledních </w:t>
            </w:r>
            <w:r w:rsidR="00896469">
              <w:rPr>
                <w:rFonts w:asciiTheme="majorHAnsi" w:hAnsiTheme="majorHAnsi" w:cstheme="majorHAnsi"/>
              </w:rPr>
              <w:t>10</w:t>
            </w:r>
            <w:r w:rsidRPr="00896469">
              <w:rPr>
                <w:rFonts w:asciiTheme="majorHAnsi" w:hAnsiTheme="majorHAnsi" w:cstheme="majorHAnsi"/>
              </w:rPr>
              <w:t xml:space="preserve"> letech ukončeny nebo pokud stále probíhají, za předpokladu splnění výše uved</w:t>
            </w:r>
            <w:r w:rsidRPr="00540AA1">
              <w:rPr>
                <w:rFonts w:asciiTheme="majorHAnsi" w:hAnsiTheme="majorHAnsi" w:cstheme="majorHAnsi"/>
              </w:rPr>
              <w:t>ených parametrů ke dni zahájení zadávacího řízení.</w:t>
            </w:r>
          </w:p>
          <w:p w14:paraId="277AB7B9" w14:textId="43C93AF7" w:rsidR="00B067DF" w:rsidRPr="00540AA1" w:rsidRDefault="00B067DF" w:rsidP="1A03D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Osvědčení objednatele k výše uvedeným referenčním zakázkám</w:t>
            </w:r>
            <w:r w:rsidR="004477CC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4477CC"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5122E47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62E0043" w14:textId="77777777" w:rsidR="00F877A8" w:rsidRPr="00540AA1" w:rsidRDefault="00F877A8" w:rsidP="00F877A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267980099"/>
                <w:placeholder>
                  <w:docPart w:val="0BADC9FBB9C64226A21AFF037839669F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DCCC05D" w14:textId="77777777" w:rsidR="00F877A8" w:rsidRPr="00540AA1" w:rsidRDefault="00F877A8" w:rsidP="00F877A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1153137"/>
                <w:placeholder>
                  <w:docPart w:val="EBEB9628544046F292D73DC1775EC78A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22FC8834" w14:textId="77777777" w:rsidR="00F877A8" w:rsidRPr="00540AA1" w:rsidRDefault="00F877A8" w:rsidP="00F877A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665466065"/>
                <w:placeholder>
                  <w:docPart w:val="D84C09C9712A467F80A7F6F1568FB5B0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4D01F341" w14:textId="77777777" w:rsidR="00F877A8" w:rsidRDefault="00F877A8" w:rsidP="00F877A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Revitalizace vodní plochy mokrou cestou: </w:t>
            </w:r>
            <w:sdt>
              <w:sdtPr>
                <w:rPr>
                  <w:rFonts w:asciiTheme="majorHAnsi" w:hAnsiTheme="majorHAnsi" w:cstheme="majorHAnsi"/>
                </w:rPr>
                <w:id w:val="-1564011347"/>
                <w:placeholder>
                  <w:docPart w:val="261B3E3EE4E640289CBF2DFC6B183DD0"/>
                </w:placeholder>
              </w:sdtPr>
              <w:sdtContent>
                <w:r w:rsidRPr="00A661F7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ANO/NE</w:t>
                </w:r>
              </w:sdtContent>
            </w:sdt>
          </w:p>
          <w:p w14:paraId="100D5FEC" w14:textId="5EDDDF93" w:rsidR="00B067DF" w:rsidRPr="00540AA1" w:rsidRDefault="00F877A8" w:rsidP="00F877A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882356920"/>
                <w:placeholder>
                  <w:docPart w:val="58A3B192006942CCA136D745B26793B8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5122E47E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6955256" w14:textId="77777777" w:rsidR="00F877A8" w:rsidRPr="00540AA1" w:rsidRDefault="00F877A8" w:rsidP="00F877A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1548292072"/>
                <w:placeholder>
                  <w:docPart w:val="FB53446A4A454F0A90E397C6E3712F16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9846D4E" w14:textId="77777777" w:rsidR="00F877A8" w:rsidRPr="00540AA1" w:rsidRDefault="00F877A8" w:rsidP="00F877A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41475324"/>
                <w:placeholder>
                  <w:docPart w:val="0448C89028F649EBAAC240EAA2978811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78622EC9" w14:textId="77777777" w:rsidR="00F877A8" w:rsidRPr="00540AA1" w:rsidRDefault="00F877A8" w:rsidP="00F877A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2046670263"/>
                <w:placeholder>
                  <w:docPart w:val="43130F3F55DD4FFF9A88CF0CA15F8C15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69A9D2F9" w14:textId="77777777" w:rsidR="00F877A8" w:rsidRDefault="00F877A8" w:rsidP="00F877A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Revitalizace vodní plochy mokrou cestou: </w:t>
            </w:r>
            <w:sdt>
              <w:sdtPr>
                <w:rPr>
                  <w:rFonts w:asciiTheme="majorHAnsi" w:hAnsiTheme="majorHAnsi" w:cstheme="majorHAnsi"/>
                </w:rPr>
                <w:id w:val="492919491"/>
                <w:placeholder>
                  <w:docPart w:val="953BD379A4E1497D98999DD07FDE69F0"/>
                </w:placeholder>
              </w:sdtPr>
              <w:sdtContent>
                <w:r w:rsidRPr="00A661F7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ANO/NE</w:t>
                </w:r>
              </w:sdtContent>
            </w:sdt>
          </w:p>
          <w:p w14:paraId="7FF47959" w14:textId="330F8156" w:rsidR="005D53C2" w:rsidRPr="00540AA1" w:rsidRDefault="00F877A8" w:rsidP="00F877A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329941887"/>
                <w:placeholder>
                  <w:docPart w:val="1A71583E5BD54104A0861688F82479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5122E47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06486D">
            <w:pPr>
              <w:pStyle w:val="Odstavecseseznamem"/>
              <w:keepNext/>
              <w:keepLines/>
              <w:numPr>
                <w:ilvl w:val="0"/>
                <w:numId w:val="15"/>
              </w:numPr>
              <w:spacing w:after="0" w:line="276" w:lineRule="auto"/>
              <w:ind w:left="714" w:hanging="357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Obecné informace ke kvalifikaci</w:t>
            </w:r>
          </w:p>
        </w:tc>
      </w:tr>
      <w:tr w:rsidR="00AF4FAD" w:rsidRPr="00540AA1" w14:paraId="3FF9A0D0" w14:textId="77777777" w:rsidTr="5122E47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2CC3F1B8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Pr="007558BE">
              <w:rPr>
                <w:rFonts w:asciiTheme="majorHAnsi" w:hAnsiTheme="majorHAnsi" w:cstheme="majorHAnsi"/>
              </w:rPr>
              <w:t>písm.</w:t>
            </w:r>
            <w:r w:rsidR="00F877A8">
              <w:rPr>
                <w:rFonts w:asciiTheme="majorHAnsi" w:hAnsiTheme="majorHAnsi" w:cstheme="majorHAnsi"/>
              </w:rPr>
              <w:t xml:space="preserve"> B, bod </w:t>
            </w:r>
            <w:proofErr w:type="spellStart"/>
            <w:r w:rsidR="00F877A8">
              <w:rPr>
                <w:rFonts w:asciiTheme="majorHAnsi" w:hAnsiTheme="majorHAnsi" w:cstheme="majorHAnsi"/>
              </w:rPr>
              <w:t>ii</w:t>
            </w:r>
            <w:proofErr w:type="spellEnd"/>
            <w:r w:rsidR="00F877A8">
              <w:rPr>
                <w:rFonts w:asciiTheme="majorHAnsi" w:hAnsiTheme="majorHAnsi" w:cstheme="majorHAnsi"/>
              </w:rPr>
              <w:t xml:space="preserve">. a </w:t>
            </w:r>
            <w:proofErr w:type="spellStart"/>
            <w:r w:rsidR="00F877A8">
              <w:rPr>
                <w:rFonts w:asciiTheme="majorHAnsi" w:hAnsiTheme="majorHAnsi" w:cstheme="majorHAnsi"/>
              </w:rPr>
              <w:t>iii</w:t>
            </w:r>
            <w:proofErr w:type="spellEnd"/>
            <w:r w:rsidR="00F877A8">
              <w:rPr>
                <w:rFonts w:asciiTheme="majorHAnsi" w:hAnsiTheme="majorHAnsi" w:cstheme="majorHAnsi"/>
              </w:rPr>
              <w:t>. nebo písm.</w:t>
            </w:r>
            <w:r w:rsidRPr="007558BE">
              <w:rPr>
                <w:rFonts w:asciiTheme="majorHAnsi" w:hAnsiTheme="majorHAnsi" w:cstheme="majorHAnsi"/>
              </w:rPr>
              <w:t xml:space="preserve"> C</w:t>
            </w:r>
            <w:r w:rsidRPr="00540AA1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54BF0115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</w:t>
            </w:r>
            <w:r w:rsidR="000B6E5F" w:rsidRPr="001E2ACE">
              <w:rPr>
                <w:rFonts w:asciiTheme="majorHAnsi" w:hAnsiTheme="majorHAnsi" w:cstheme="majorHAnsi"/>
              </w:rPr>
              <w:t>uved</w:t>
            </w:r>
            <w:r w:rsidR="00D7264C">
              <w:rPr>
                <w:rFonts w:asciiTheme="majorHAnsi" w:hAnsiTheme="majorHAnsi" w:cstheme="majorHAnsi"/>
              </w:rPr>
              <w:t>ené</w:t>
            </w:r>
            <w:r w:rsidR="000B6E5F" w:rsidRPr="001E2ACE">
              <w:rPr>
                <w:rFonts w:asciiTheme="majorHAnsi" w:hAnsiTheme="majorHAnsi" w:cstheme="majorHAnsi"/>
              </w:rPr>
              <w:t xml:space="preserve"> </w:t>
            </w:r>
            <w:r w:rsidRPr="001E2ACE">
              <w:rPr>
                <w:rFonts w:asciiTheme="majorHAnsi" w:hAnsiTheme="majorHAnsi" w:cstheme="majorHAnsi"/>
              </w:rPr>
              <w:t xml:space="preserve">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4189C319" w14:textId="77777777" w:rsidR="0006486D" w:rsidRDefault="0006486D">
      <w:pPr>
        <w:rPr>
          <w:rFonts w:asciiTheme="majorHAnsi" w:eastAsiaTheme="majorEastAsia" w:hAnsiTheme="majorHAnsi" w:cstheme="majorHAnsi"/>
          <w:b/>
          <w:color w:val="2E74B5" w:themeColor="accent1" w:themeShade="BF"/>
          <w:sz w:val="32"/>
          <w:szCs w:val="32"/>
        </w:rPr>
      </w:pPr>
      <w:r>
        <w:rPr>
          <w:rFonts w:cstheme="majorHAnsi"/>
        </w:rPr>
        <w:br w:type="page"/>
      </w:r>
    </w:p>
    <w:p w14:paraId="1FA85B7C" w14:textId="658BDC2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lastRenderedPageBreak/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396C3553" w:rsidR="000E5B74" w:rsidRPr="007558BE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558BE">
        <w:rPr>
          <w:rFonts w:asciiTheme="majorHAnsi" w:hAnsiTheme="majorHAnsi" w:cstheme="majorBidi"/>
        </w:rPr>
        <w:t>Doklad o prokázání splnění profesní způsobilosti dle čl. 5 písm. B</w:t>
      </w:r>
      <w:r w:rsidR="00003734" w:rsidRPr="007558BE">
        <w:rPr>
          <w:rFonts w:asciiTheme="majorHAnsi" w:hAnsiTheme="majorHAnsi" w:cstheme="majorBidi"/>
        </w:rPr>
        <w:t xml:space="preserve"> bod </w:t>
      </w:r>
      <w:proofErr w:type="spellStart"/>
      <w:r w:rsidR="00FB1921" w:rsidRPr="007558BE">
        <w:rPr>
          <w:rFonts w:asciiTheme="majorHAnsi" w:hAnsiTheme="majorHAnsi" w:cstheme="majorBidi"/>
        </w:rPr>
        <w:t>iii</w:t>
      </w:r>
      <w:proofErr w:type="spellEnd"/>
      <w:r w:rsidRPr="007558BE">
        <w:rPr>
          <w:rFonts w:asciiTheme="majorHAnsi" w:hAnsiTheme="majorHAnsi" w:cstheme="majorBidi"/>
        </w:rPr>
        <w:t xml:space="preserve"> Krycího listu nabídky,</w:t>
      </w:r>
    </w:p>
    <w:p w14:paraId="09A9CE41" w14:textId="0BD6796C" w:rsidR="00F72D7A" w:rsidRPr="007558BE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558BE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7558BE">
        <w:rPr>
          <w:rFonts w:asciiTheme="majorHAnsi" w:hAnsiTheme="majorHAnsi" w:cstheme="majorHAnsi"/>
        </w:rPr>
        <w:t>písm</w:t>
      </w:r>
      <w:r w:rsidRPr="007558BE">
        <w:rPr>
          <w:rFonts w:asciiTheme="majorHAnsi" w:hAnsiTheme="majorHAnsi" w:cstheme="majorHAnsi"/>
        </w:rPr>
        <w:t>. C bod 8 Krycího listu nabídky,</w:t>
      </w:r>
    </w:p>
    <w:p w14:paraId="49067BF3" w14:textId="7E78FC35" w:rsidR="00F72D7A" w:rsidRPr="007558BE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558BE">
        <w:rPr>
          <w:rFonts w:asciiTheme="majorHAnsi" w:hAnsiTheme="majorHAnsi" w:cstheme="majorHAnsi"/>
        </w:rPr>
        <w:t xml:space="preserve">Doklady požadované </w:t>
      </w:r>
      <w:r w:rsidR="00DB0C43" w:rsidRPr="007558BE">
        <w:rPr>
          <w:rFonts w:asciiTheme="majorHAnsi" w:hAnsiTheme="majorHAnsi" w:cstheme="majorHAnsi"/>
        </w:rPr>
        <w:t xml:space="preserve">dle </w:t>
      </w:r>
      <w:r w:rsidRPr="007558BE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7558BE">
        <w:rPr>
          <w:rFonts w:asciiTheme="majorHAnsi" w:hAnsiTheme="majorHAnsi" w:cstheme="majorHAnsi"/>
        </w:rPr>
        <w:t>.</w:t>
      </w:r>
    </w:p>
    <w:p w14:paraId="2F52DCC2" w14:textId="69C76B6B" w:rsidR="009B7883" w:rsidRPr="007558BE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558BE">
        <w:rPr>
          <w:rFonts w:asciiTheme="majorHAnsi" w:hAnsiTheme="majorHAnsi" w:cstheme="majorHAnsi"/>
          <w:b/>
        </w:rPr>
        <w:t>Položkový rozpočet</w:t>
      </w:r>
      <w:r w:rsidRPr="007558BE">
        <w:rPr>
          <w:rFonts w:asciiTheme="majorHAnsi" w:hAnsiTheme="majorHAnsi" w:cstheme="majorHAnsi"/>
        </w:rPr>
        <w:t>, řádně vyplněný</w:t>
      </w:r>
      <w:r w:rsidR="001D4142" w:rsidRPr="007558BE">
        <w:rPr>
          <w:rFonts w:asciiTheme="majorHAnsi" w:hAnsiTheme="majorHAnsi" w:cstheme="majorHAnsi"/>
        </w:rPr>
        <w:t xml:space="preserve"> a předložený v souladu s </w:t>
      </w:r>
      <w:r w:rsidR="001D4142" w:rsidRPr="007558BE">
        <w:rPr>
          <w:rFonts w:asciiTheme="majorHAnsi" w:hAnsiTheme="majorHAnsi" w:cstheme="majorHAnsi"/>
          <w:b/>
        </w:rPr>
        <w:t xml:space="preserve">přílohou č. </w:t>
      </w:r>
      <w:r w:rsidR="009D5946" w:rsidRPr="007558BE">
        <w:rPr>
          <w:rFonts w:asciiTheme="majorHAnsi" w:hAnsiTheme="majorHAnsi" w:cstheme="majorHAnsi"/>
          <w:b/>
        </w:rPr>
        <w:t>4</w:t>
      </w:r>
      <w:r w:rsidR="001D4142" w:rsidRPr="007558BE">
        <w:rPr>
          <w:rFonts w:asciiTheme="majorHAnsi" w:hAnsiTheme="majorHAnsi" w:cstheme="majorHAnsi"/>
        </w:rPr>
        <w:t xml:space="preserve"> zadávací dokumentace</w:t>
      </w:r>
      <w:r w:rsidR="009B67B4" w:rsidRPr="007558BE">
        <w:rPr>
          <w:rFonts w:asciiTheme="majorHAnsi" w:hAnsiTheme="majorHAnsi" w:cstheme="majorHAnsi"/>
        </w:rPr>
        <w:t>.</w:t>
      </w:r>
    </w:p>
    <w:p w14:paraId="0E585305" w14:textId="77777777" w:rsidR="00613253" w:rsidRPr="0060779D" w:rsidRDefault="00613253" w:rsidP="00613253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13253">
        <w:rPr>
          <w:rFonts w:asciiTheme="majorHAnsi" w:hAnsiTheme="majorHAnsi" w:cstheme="majorBidi"/>
          <w:b/>
          <w:bCs/>
          <w:u w:val="single"/>
        </w:rPr>
        <w:t>Úplný výpis z evidence skutečných majitelů</w:t>
      </w:r>
      <w:r w:rsidRPr="006C31FF">
        <w:rPr>
          <w:rFonts w:asciiTheme="majorHAnsi" w:hAnsiTheme="majorHAnsi" w:cstheme="majorBidi"/>
        </w:rPr>
        <w:t xml:space="preserve"> dostupný na </w:t>
      </w:r>
      <w:hyperlink r:id="rId13" w:history="1">
        <w:r w:rsidRPr="00A61895">
          <w:rPr>
            <w:rStyle w:val="Hypertextovodkaz"/>
            <w:rFonts w:asciiTheme="majorHAnsi" w:hAnsiTheme="majorHAnsi" w:cstheme="majorBidi"/>
          </w:rPr>
          <w:t>https://esm.justice.cz/</w:t>
        </w:r>
      </w:hyperlink>
      <w:r>
        <w:t>.</w:t>
      </w:r>
    </w:p>
    <w:p w14:paraId="285A91BF" w14:textId="6B36C12B" w:rsidR="002D727F" w:rsidRPr="007558BE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5122E47E">
        <w:rPr>
          <w:rFonts w:asciiTheme="majorHAnsi" w:hAnsiTheme="majorHAnsi" w:cstheme="majorBidi"/>
        </w:rPr>
        <w:t>D</w:t>
      </w:r>
      <w:r w:rsidR="002D727F" w:rsidRPr="5122E47E">
        <w:rPr>
          <w:rFonts w:asciiTheme="majorHAnsi" w:hAnsiTheme="majorHAnsi" w:cstheme="majorBidi"/>
        </w:rPr>
        <w:t xml:space="preserve">alší dokumenty, </w:t>
      </w:r>
      <w:r w:rsidRPr="5122E47E">
        <w:rPr>
          <w:rFonts w:asciiTheme="majorHAnsi" w:hAnsiTheme="majorHAnsi" w:cstheme="majorBidi"/>
        </w:rPr>
        <w:t xml:space="preserve">pokud to vyplývá ze </w:t>
      </w:r>
      <w:r w:rsidR="002D727F" w:rsidRPr="5122E47E">
        <w:rPr>
          <w:rFonts w:asciiTheme="majorHAnsi" w:hAnsiTheme="majorHAnsi" w:cstheme="majorBidi"/>
        </w:rPr>
        <w:t>zadávací dokumentac</w:t>
      </w:r>
      <w:r w:rsidRPr="5122E47E">
        <w:rPr>
          <w:rFonts w:asciiTheme="majorHAnsi" w:hAnsiTheme="majorHAnsi" w:cstheme="majorBid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2B8E" w14:textId="77777777" w:rsidR="00D52F29" w:rsidRDefault="00D52F29" w:rsidP="002C4725">
      <w:pPr>
        <w:spacing w:after="0" w:line="240" w:lineRule="auto"/>
      </w:pPr>
      <w:r>
        <w:separator/>
      </w:r>
    </w:p>
  </w:endnote>
  <w:endnote w:type="continuationSeparator" w:id="0">
    <w:p w14:paraId="14821B0F" w14:textId="77777777" w:rsidR="00D52F29" w:rsidRDefault="00D52F29" w:rsidP="002C4725">
      <w:pPr>
        <w:spacing w:after="0" w:line="240" w:lineRule="auto"/>
      </w:pPr>
      <w:r>
        <w:continuationSeparator/>
      </w:r>
    </w:p>
  </w:endnote>
  <w:endnote w:type="continuationNotice" w:id="1">
    <w:p w14:paraId="771036B4" w14:textId="77777777" w:rsidR="00D52F29" w:rsidRDefault="00D52F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C134" w14:textId="77777777" w:rsidR="00D52F29" w:rsidRDefault="00D52F29" w:rsidP="002C4725">
      <w:pPr>
        <w:spacing w:after="0" w:line="240" w:lineRule="auto"/>
      </w:pPr>
      <w:r>
        <w:separator/>
      </w:r>
    </w:p>
  </w:footnote>
  <w:footnote w:type="continuationSeparator" w:id="0">
    <w:p w14:paraId="59D7C5FE" w14:textId="77777777" w:rsidR="00D52F29" w:rsidRDefault="00D52F29" w:rsidP="002C4725">
      <w:pPr>
        <w:spacing w:after="0" w:line="240" w:lineRule="auto"/>
      </w:pPr>
      <w:r>
        <w:continuationSeparator/>
      </w:r>
    </w:p>
  </w:footnote>
  <w:footnote w:type="continuationNotice" w:id="1">
    <w:p w14:paraId="5C49832A" w14:textId="77777777" w:rsidR="00D52F29" w:rsidRDefault="00D52F29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40D1A2AF" w14:textId="77777777" w:rsidR="00130907" w:rsidRDefault="00130907" w:rsidP="00130907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DA1D" w14:textId="77777777" w:rsidR="00AE2A19" w:rsidRPr="00405CBE" w:rsidRDefault="00AE2A19" w:rsidP="00AE2A19">
    <w:pPr>
      <w:pStyle w:val="Zhlav"/>
    </w:pPr>
    <w:r w:rsidRPr="00557794">
      <w:rPr>
        <w:rFonts w:ascii="Segoe UI" w:eastAsia="Calibri" w:hAnsi="Segoe UI" w:cs="Times New Roman"/>
        <w:noProof/>
        <w:sz w:val="20"/>
        <w:lang w:eastAsia="cs-CZ"/>
      </w:rPr>
      <w:drawing>
        <wp:anchor distT="0" distB="0" distL="114300" distR="114300" simplePos="0" relativeHeight="251658241" behindDoc="1" locked="0" layoutInCell="1" allowOverlap="1" wp14:anchorId="60A12A74" wp14:editId="21E68C8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760720" cy="351790"/>
          <wp:effectExtent l="0" t="0" r="0" b="0"/>
          <wp:wrapTight wrapText="bothSides">
            <wp:wrapPolygon edited="0">
              <wp:start x="0" y="0"/>
              <wp:lineTo x="0" y="19884"/>
              <wp:lineTo x="21500" y="19884"/>
              <wp:lineTo x="21500" y="0"/>
              <wp:lineTo x="0" y="0"/>
            </wp:wrapPolygon>
          </wp:wrapTight>
          <wp:docPr id="962636933" name="Obrázek 9626369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A75D6"/>
    <w:multiLevelType w:val="multilevel"/>
    <w:tmpl w:val="F80688C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2E64CFB"/>
    <w:multiLevelType w:val="hybridMultilevel"/>
    <w:tmpl w:val="D9DE933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06C6213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44689"/>
    <w:multiLevelType w:val="multilevel"/>
    <w:tmpl w:val="521C93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71539087">
    <w:abstractNumId w:val="21"/>
  </w:num>
  <w:num w:numId="2" w16cid:durableId="1053045880">
    <w:abstractNumId w:val="6"/>
  </w:num>
  <w:num w:numId="3" w16cid:durableId="1211920651">
    <w:abstractNumId w:val="0"/>
  </w:num>
  <w:num w:numId="4" w16cid:durableId="1569152535">
    <w:abstractNumId w:val="16"/>
  </w:num>
  <w:num w:numId="5" w16cid:durableId="2060586130">
    <w:abstractNumId w:val="12"/>
  </w:num>
  <w:num w:numId="6" w16cid:durableId="829099535">
    <w:abstractNumId w:val="12"/>
  </w:num>
  <w:num w:numId="7" w16cid:durableId="1346398969">
    <w:abstractNumId w:val="1"/>
  </w:num>
  <w:num w:numId="8" w16cid:durableId="1776906272">
    <w:abstractNumId w:val="19"/>
  </w:num>
  <w:num w:numId="9" w16cid:durableId="105544425">
    <w:abstractNumId w:val="5"/>
  </w:num>
  <w:num w:numId="10" w16cid:durableId="1949466347">
    <w:abstractNumId w:val="11"/>
  </w:num>
  <w:num w:numId="11" w16cid:durableId="1741253214">
    <w:abstractNumId w:val="9"/>
  </w:num>
  <w:num w:numId="12" w16cid:durableId="830368980">
    <w:abstractNumId w:val="18"/>
  </w:num>
  <w:num w:numId="13" w16cid:durableId="1609463726">
    <w:abstractNumId w:val="4"/>
  </w:num>
  <w:num w:numId="14" w16cid:durableId="1365405538">
    <w:abstractNumId w:val="20"/>
  </w:num>
  <w:num w:numId="15" w16cid:durableId="1212301926">
    <w:abstractNumId w:val="3"/>
  </w:num>
  <w:num w:numId="16" w16cid:durableId="780608772">
    <w:abstractNumId w:val="13"/>
  </w:num>
  <w:num w:numId="17" w16cid:durableId="448822531">
    <w:abstractNumId w:val="14"/>
  </w:num>
  <w:num w:numId="18" w16cid:durableId="1832911374">
    <w:abstractNumId w:val="6"/>
  </w:num>
  <w:num w:numId="19" w16cid:durableId="1654411951">
    <w:abstractNumId w:val="21"/>
  </w:num>
  <w:num w:numId="20" w16cid:durableId="536544747">
    <w:abstractNumId w:val="8"/>
  </w:num>
  <w:num w:numId="21" w16cid:durableId="891161596">
    <w:abstractNumId w:val="2"/>
  </w:num>
  <w:num w:numId="22" w16cid:durableId="987977022">
    <w:abstractNumId w:val="15"/>
  </w:num>
  <w:num w:numId="23" w16cid:durableId="1352754431">
    <w:abstractNumId w:val="22"/>
  </w:num>
  <w:num w:numId="24" w16cid:durableId="1650817555">
    <w:abstractNumId w:val="17"/>
  </w:num>
  <w:num w:numId="25" w16cid:durableId="867763665">
    <w:abstractNumId w:val="23"/>
  </w:num>
  <w:num w:numId="26" w16cid:durableId="95248680">
    <w:abstractNumId w:val="7"/>
  </w:num>
  <w:num w:numId="27" w16cid:durableId="1780759233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zt1M40woo7N6rQ8B6UsTbKnlJ+fJ/7u818hdOwef0vuRbycHVMX5fLQUjujvtDBr9lefnbQ96TxBEOtE2saIJw==" w:salt="S8R9Ecgx/awit/4zxtTd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05B93"/>
    <w:rsid w:val="00013C2D"/>
    <w:rsid w:val="00033795"/>
    <w:rsid w:val="00037BE2"/>
    <w:rsid w:val="00050298"/>
    <w:rsid w:val="00051FBC"/>
    <w:rsid w:val="000578A6"/>
    <w:rsid w:val="0006486D"/>
    <w:rsid w:val="00072135"/>
    <w:rsid w:val="0007484A"/>
    <w:rsid w:val="0008033E"/>
    <w:rsid w:val="00082C5A"/>
    <w:rsid w:val="000A12C1"/>
    <w:rsid w:val="000A3A57"/>
    <w:rsid w:val="000B1BE4"/>
    <w:rsid w:val="000B2A93"/>
    <w:rsid w:val="000B42C0"/>
    <w:rsid w:val="000B64B4"/>
    <w:rsid w:val="000B6BB4"/>
    <w:rsid w:val="000B6E5F"/>
    <w:rsid w:val="000C28F9"/>
    <w:rsid w:val="000D388A"/>
    <w:rsid w:val="000D3E20"/>
    <w:rsid w:val="000E148E"/>
    <w:rsid w:val="000E5B74"/>
    <w:rsid w:val="000F0789"/>
    <w:rsid w:val="000F60F1"/>
    <w:rsid w:val="00113F40"/>
    <w:rsid w:val="00121449"/>
    <w:rsid w:val="001219A2"/>
    <w:rsid w:val="0012350C"/>
    <w:rsid w:val="0012767C"/>
    <w:rsid w:val="00130843"/>
    <w:rsid w:val="00130907"/>
    <w:rsid w:val="00150DC5"/>
    <w:rsid w:val="00164A83"/>
    <w:rsid w:val="0018712C"/>
    <w:rsid w:val="00195D10"/>
    <w:rsid w:val="001A3941"/>
    <w:rsid w:val="001B2652"/>
    <w:rsid w:val="001B64CD"/>
    <w:rsid w:val="001B6D7F"/>
    <w:rsid w:val="001B7AE6"/>
    <w:rsid w:val="001D4142"/>
    <w:rsid w:val="001D487B"/>
    <w:rsid w:val="001D6A55"/>
    <w:rsid w:val="001E5F7E"/>
    <w:rsid w:val="001E7001"/>
    <w:rsid w:val="00204069"/>
    <w:rsid w:val="002063E8"/>
    <w:rsid w:val="00211244"/>
    <w:rsid w:val="0022176A"/>
    <w:rsid w:val="0024795E"/>
    <w:rsid w:val="00254286"/>
    <w:rsid w:val="00262076"/>
    <w:rsid w:val="00267824"/>
    <w:rsid w:val="00273B04"/>
    <w:rsid w:val="00293F56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F739C"/>
    <w:rsid w:val="003006F3"/>
    <w:rsid w:val="00306366"/>
    <w:rsid w:val="00313C79"/>
    <w:rsid w:val="00316023"/>
    <w:rsid w:val="00316277"/>
    <w:rsid w:val="003174F8"/>
    <w:rsid w:val="00324349"/>
    <w:rsid w:val="003335AE"/>
    <w:rsid w:val="00344EB3"/>
    <w:rsid w:val="0035086C"/>
    <w:rsid w:val="00351A75"/>
    <w:rsid w:val="00352481"/>
    <w:rsid w:val="00353830"/>
    <w:rsid w:val="003569B0"/>
    <w:rsid w:val="00360120"/>
    <w:rsid w:val="00366512"/>
    <w:rsid w:val="003666C6"/>
    <w:rsid w:val="003823F4"/>
    <w:rsid w:val="00383829"/>
    <w:rsid w:val="0039142E"/>
    <w:rsid w:val="00393720"/>
    <w:rsid w:val="003B27CE"/>
    <w:rsid w:val="003C2C32"/>
    <w:rsid w:val="003C5655"/>
    <w:rsid w:val="003D0B67"/>
    <w:rsid w:val="003D2088"/>
    <w:rsid w:val="003F0F2F"/>
    <w:rsid w:val="003F121F"/>
    <w:rsid w:val="003F5CF6"/>
    <w:rsid w:val="003F660A"/>
    <w:rsid w:val="00402441"/>
    <w:rsid w:val="00404748"/>
    <w:rsid w:val="00416886"/>
    <w:rsid w:val="0042697C"/>
    <w:rsid w:val="00427539"/>
    <w:rsid w:val="0043726F"/>
    <w:rsid w:val="004417EC"/>
    <w:rsid w:val="00446816"/>
    <w:rsid w:val="004477CC"/>
    <w:rsid w:val="004524C6"/>
    <w:rsid w:val="004604EF"/>
    <w:rsid w:val="00467D0C"/>
    <w:rsid w:val="00474F9E"/>
    <w:rsid w:val="00476C99"/>
    <w:rsid w:val="004A2300"/>
    <w:rsid w:val="004B0B9F"/>
    <w:rsid w:val="004B3047"/>
    <w:rsid w:val="004B35AD"/>
    <w:rsid w:val="004B6AE8"/>
    <w:rsid w:val="004B7CBD"/>
    <w:rsid w:val="004C03E6"/>
    <w:rsid w:val="004C07D9"/>
    <w:rsid w:val="004C106F"/>
    <w:rsid w:val="004E01C2"/>
    <w:rsid w:val="00502F3E"/>
    <w:rsid w:val="00512FA2"/>
    <w:rsid w:val="00536567"/>
    <w:rsid w:val="00540AA1"/>
    <w:rsid w:val="0055358D"/>
    <w:rsid w:val="00564716"/>
    <w:rsid w:val="00583EA5"/>
    <w:rsid w:val="0058412E"/>
    <w:rsid w:val="00595BC5"/>
    <w:rsid w:val="0059607E"/>
    <w:rsid w:val="00596F2F"/>
    <w:rsid w:val="005A02FA"/>
    <w:rsid w:val="005D04A0"/>
    <w:rsid w:val="005D53C2"/>
    <w:rsid w:val="005E5328"/>
    <w:rsid w:val="005F2CA3"/>
    <w:rsid w:val="005F3DC9"/>
    <w:rsid w:val="00610B24"/>
    <w:rsid w:val="006116DC"/>
    <w:rsid w:val="00613253"/>
    <w:rsid w:val="00617020"/>
    <w:rsid w:val="00634F98"/>
    <w:rsid w:val="006365AF"/>
    <w:rsid w:val="0064050F"/>
    <w:rsid w:val="0064194D"/>
    <w:rsid w:val="00661D5D"/>
    <w:rsid w:val="00663261"/>
    <w:rsid w:val="006653AE"/>
    <w:rsid w:val="006656FB"/>
    <w:rsid w:val="006679A7"/>
    <w:rsid w:val="0067160B"/>
    <w:rsid w:val="00686888"/>
    <w:rsid w:val="00690F17"/>
    <w:rsid w:val="00694C0A"/>
    <w:rsid w:val="006A51E9"/>
    <w:rsid w:val="006B2F33"/>
    <w:rsid w:val="006C1405"/>
    <w:rsid w:val="006C56C8"/>
    <w:rsid w:val="006C64E7"/>
    <w:rsid w:val="006E4920"/>
    <w:rsid w:val="006E579A"/>
    <w:rsid w:val="006E7292"/>
    <w:rsid w:val="006F000A"/>
    <w:rsid w:val="006F0DC1"/>
    <w:rsid w:val="006F23E0"/>
    <w:rsid w:val="007020CE"/>
    <w:rsid w:val="0070408E"/>
    <w:rsid w:val="007074B6"/>
    <w:rsid w:val="00722CDE"/>
    <w:rsid w:val="007244DA"/>
    <w:rsid w:val="0074190B"/>
    <w:rsid w:val="007431C7"/>
    <w:rsid w:val="007442A1"/>
    <w:rsid w:val="007558BE"/>
    <w:rsid w:val="00755C1C"/>
    <w:rsid w:val="00763788"/>
    <w:rsid w:val="00773F28"/>
    <w:rsid w:val="00775992"/>
    <w:rsid w:val="00784C88"/>
    <w:rsid w:val="007913D3"/>
    <w:rsid w:val="00794A6B"/>
    <w:rsid w:val="00795C0B"/>
    <w:rsid w:val="007C26C5"/>
    <w:rsid w:val="007C57A9"/>
    <w:rsid w:val="007E0449"/>
    <w:rsid w:val="007E078A"/>
    <w:rsid w:val="007E0BED"/>
    <w:rsid w:val="007E39D0"/>
    <w:rsid w:val="007E5031"/>
    <w:rsid w:val="007F13C8"/>
    <w:rsid w:val="007F1D6E"/>
    <w:rsid w:val="007F73AC"/>
    <w:rsid w:val="00812B87"/>
    <w:rsid w:val="0081304A"/>
    <w:rsid w:val="00821432"/>
    <w:rsid w:val="00827468"/>
    <w:rsid w:val="008309D1"/>
    <w:rsid w:val="00834D6D"/>
    <w:rsid w:val="0083642A"/>
    <w:rsid w:val="00836922"/>
    <w:rsid w:val="0083788E"/>
    <w:rsid w:val="00843E3E"/>
    <w:rsid w:val="0085044C"/>
    <w:rsid w:val="00850A7C"/>
    <w:rsid w:val="008707F3"/>
    <w:rsid w:val="008769A0"/>
    <w:rsid w:val="00887CB7"/>
    <w:rsid w:val="00896469"/>
    <w:rsid w:val="00897B17"/>
    <w:rsid w:val="008C24DA"/>
    <w:rsid w:val="008C45B9"/>
    <w:rsid w:val="008F16A3"/>
    <w:rsid w:val="008F3E3E"/>
    <w:rsid w:val="009057BC"/>
    <w:rsid w:val="00917068"/>
    <w:rsid w:val="00937335"/>
    <w:rsid w:val="00991B8B"/>
    <w:rsid w:val="009974C4"/>
    <w:rsid w:val="009A5C04"/>
    <w:rsid w:val="009A5EB3"/>
    <w:rsid w:val="009B0E90"/>
    <w:rsid w:val="009B67B4"/>
    <w:rsid w:val="009B7883"/>
    <w:rsid w:val="009C5052"/>
    <w:rsid w:val="009D5946"/>
    <w:rsid w:val="009D5B03"/>
    <w:rsid w:val="009E7F5C"/>
    <w:rsid w:val="009F2577"/>
    <w:rsid w:val="009F6607"/>
    <w:rsid w:val="00A14B76"/>
    <w:rsid w:val="00A32A3C"/>
    <w:rsid w:val="00A40FD5"/>
    <w:rsid w:val="00A4187B"/>
    <w:rsid w:val="00A46D98"/>
    <w:rsid w:val="00A5545E"/>
    <w:rsid w:val="00A60CB9"/>
    <w:rsid w:val="00A653CA"/>
    <w:rsid w:val="00A661F7"/>
    <w:rsid w:val="00A87536"/>
    <w:rsid w:val="00AB206D"/>
    <w:rsid w:val="00AC0736"/>
    <w:rsid w:val="00AC2705"/>
    <w:rsid w:val="00AC7251"/>
    <w:rsid w:val="00AE2A19"/>
    <w:rsid w:val="00AE2E15"/>
    <w:rsid w:val="00AE2E1C"/>
    <w:rsid w:val="00AE3343"/>
    <w:rsid w:val="00AF25BE"/>
    <w:rsid w:val="00AF4FAD"/>
    <w:rsid w:val="00B067DF"/>
    <w:rsid w:val="00B527F4"/>
    <w:rsid w:val="00B56A03"/>
    <w:rsid w:val="00B73CB2"/>
    <w:rsid w:val="00B76322"/>
    <w:rsid w:val="00B900CC"/>
    <w:rsid w:val="00BA141F"/>
    <w:rsid w:val="00BA239A"/>
    <w:rsid w:val="00BC005C"/>
    <w:rsid w:val="00BC2BD2"/>
    <w:rsid w:val="00BC7A92"/>
    <w:rsid w:val="00BD43BF"/>
    <w:rsid w:val="00BE161F"/>
    <w:rsid w:val="00BE2CE3"/>
    <w:rsid w:val="00BE3951"/>
    <w:rsid w:val="00BE759C"/>
    <w:rsid w:val="00BF318F"/>
    <w:rsid w:val="00BF4D9C"/>
    <w:rsid w:val="00BF71BE"/>
    <w:rsid w:val="00C01C47"/>
    <w:rsid w:val="00C145D1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70411"/>
    <w:rsid w:val="00C72A8D"/>
    <w:rsid w:val="00C76BAC"/>
    <w:rsid w:val="00C77CF5"/>
    <w:rsid w:val="00C855E6"/>
    <w:rsid w:val="00C86896"/>
    <w:rsid w:val="00CB2191"/>
    <w:rsid w:val="00CB2E56"/>
    <w:rsid w:val="00CD39FA"/>
    <w:rsid w:val="00CE111F"/>
    <w:rsid w:val="00CE184D"/>
    <w:rsid w:val="00CE1C97"/>
    <w:rsid w:val="00CE1FB3"/>
    <w:rsid w:val="00CE5CDF"/>
    <w:rsid w:val="00CF1116"/>
    <w:rsid w:val="00D04070"/>
    <w:rsid w:val="00D07749"/>
    <w:rsid w:val="00D126C0"/>
    <w:rsid w:val="00D22DCA"/>
    <w:rsid w:val="00D37779"/>
    <w:rsid w:val="00D41F6D"/>
    <w:rsid w:val="00D52F29"/>
    <w:rsid w:val="00D6054A"/>
    <w:rsid w:val="00D620F5"/>
    <w:rsid w:val="00D65A21"/>
    <w:rsid w:val="00D7264C"/>
    <w:rsid w:val="00D74368"/>
    <w:rsid w:val="00D84DA4"/>
    <w:rsid w:val="00D86ECC"/>
    <w:rsid w:val="00DA2467"/>
    <w:rsid w:val="00DA506F"/>
    <w:rsid w:val="00DB0C43"/>
    <w:rsid w:val="00DB677C"/>
    <w:rsid w:val="00DC0FE0"/>
    <w:rsid w:val="00DD01E9"/>
    <w:rsid w:val="00DD1855"/>
    <w:rsid w:val="00DD579E"/>
    <w:rsid w:val="00DF325E"/>
    <w:rsid w:val="00E16431"/>
    <w:rsid w:val="00E31BDC"/>
    <w:rsid w:val="00E54BD7"/>
    <w:rsid w:val="00E63C6E"/>
    <w:rsid w:val="00E65E02"/>
    <w:rsid w:val="00E726B5"/>
    <w:rsid w:val="00E85CEE"/>
    <w:rsid w:val="00E94454"/>
    <w:rsid w:val="00E976A3"/>
    <w:rsid w:val="00E97905"/>
    <w:rsid w:val="00EA06C0"/>
    <w:rsid w:val="00EA5231"/>
    <w:rsid w:val="00EB2D12"/>
    <w:rsid w:val="00EB718E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064A"/>
    <w:rsid w:val="00F2230F"/>
    <w:rsid w:val="00F3635A"/>
    <w:rsid w:val="00F400BB"/>
    <w:rsid w:val="00F4127F"/>
    <w:rsid w:val="00F420AE"/>
    <w:rsid w:val="00F54082"/>
    <w:rsid w:val="00F6706F"/>
    <w:rsid w:val="00F72D7A"/>
    <w:rsid w:val="00F76B2F"/>
    <w:rsid w:val="00F8264D"/>
    <w:rsid w:val="00F84153"/>
    <w:rsid w:val="00F877A8"/>
    <w:rsid w:val="00FB1921"/>
    <w:rsid w:val="00FC4118"/>
    <w:rsid w:val="00FC4796"/>
    <w:rsid w:val="00FC6C64"/>
    <w:rsid w:val="00FE0146"/>
    <w:rsid w:val="00FE74BE"/>
    <w:rsid w:val="00FF7263"/>
    <w:rsid w:val="027C64C7"/>
    <w:rsid w:val="083124D5"/>
    <w:rsid w:val="0AADEE77"/>
    <w:rsid w:val="0DED84D9"/>
    <w:rsid w:val="1158EBA3"/>
    <w:rsid w:val="1767EB41"/>
    <w:rsid w:val="1A03DB76"/>
    <w:rsid w:val="241B185E"/>
    <w:rsid w:val="25EDA79E"/>
    <w:rsid w:val="29D32140"/>
    <w:rsid w:val="2A525C88"/>
    <w:rsid w:val="3A6203FB"/>
    <w:rsid w:val="43AD2C6D"/>
    <w:rsid w:val="452C405C"/>
    <w:rsid w:val="4CBFBE5E"/>
    <w:rsid w:val="50144E70"/>
    <w:rsid w:val="5122E47E"/>
    <w:rsid w:val="5B46DF6F"/>
    <w:rsid w:val="5CC02B66"/>
    <w:rsid w:val="5E0E6EBF"/>
    <w:rsid w:val="5F000053"/>
    <w:rsid w:val="5F27D27A"/>
    <w:rsid w:val="6CCAD00D"/>
    <w:rsid w:val="701D2FB5"/>
    <w:rsid w:val="764F13AD"/>
    <w:rsid w:val="7A9533AF"/>
    <w:rsid w:val="7ADF00EF"/>
    <w:rsid w:val="7AF08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AB13E5A6-790F-4D28-944F-8F2CCBAC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BE75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sm.justice.cz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zso.cz/csu/czso/klasifikace_stavebnich_del_cz_cc_platna_od_1_1_201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m.justice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5F2CA3" w:rsidP="005F2CA3">
          <w:pPr>
            <w:pStyle w:val="4156D15AE5134F6889291C76B51BE1B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5F2CA3" w:rsidP="005F2CA3">
          <w:pPr>
            <w:pStyle w:val="40176582E42A4AFCB42EF3F5EE30E3D5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5F2CA3" w:rsidP="005F2CA3">
          <w:pPr>
            <w:pStyle w:val="BC04F29CCA534259BE45190D893BA6BB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5F2CA3" w:rsidP="005F2CA3">
          <w:pPr>
            <w:pStyle w:val="E481E2D00FCD47059FCE0F845F744AC2"/>
          </w:pP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5F2CA3" w:rsidP="005F2CA3">
          <w:pPr>
            <w:pStyle w:val="965DAE32D48742E0820C469B6704D891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5F2CA3" w:rsidP="005F2CA3">
          <w:pPr>
            <w:pStyle w:val="999D8E9014AC4508BD6078522FA0AE3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5F2CA3" w:rsidP="005F2CA3">
          <w:pPr>
            <w:pStyle w:val="E17A766FF4E34B76B9BBA8FD902870D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5F2CA3" w:rsidP="005F2CA3">
          <w:pPr>
            <w:pStyle w:val="C276B60754C94C7D9AFD0FB834E61144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5F2CA3" w:rsidP="005F2CA3">
          <w:pPr>
            <w:pStyle w:val="E5C0DABB0F5446458FDAEADC32B126BC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5F2CA3" w:rsidP="005F2CA3">
          <w:pPr>
            <w:pStyle w:val="683AC7DB4B4A46E2B0D16C4CB0E450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5F2CA3" w:rsidP="005F2CA3">
          <w:pPr>
            <w:pStyle w:val="C67B583E08624CB78826F91E95CD2DE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5F2CA3" w:rsidP="005F2CA3">
          <w:pPr>
            <w:pStyle w:val="3CCC59C2DC45484C8073BE274CDDF3F0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5F2CA3" w:rsidP="005F2CA3">
          <w:pPr>
            <w:pStyle w:val="F87E358D268F49AE8FC26987775EFE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5F2CA3" w:rsidP="005F2CA3">
          <w:pPr>
            <w:pStyle w:val="87745AE4552044B096E0AB71E4F9C878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5F2CA3" w:rsidP="005F2CA3">
          <w:pPr>
            <w:pStyle w:val="529C780E335847EB9ED99459765C239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5F2CA3" w:rsidP="005F2CA3">
          <w:pPr>
            <w:pStyle w:val="FEA2437317244E18B8CFF94636AEC5F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5F2CA3" w:rsidP="005F2CA3">
          <w:pPr>
            <w:pStyle w:val="BD91E698A02A401BBCA8F0684263DC6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5F2CA3" w:rsidP="005F2CA3">
          <w:pPr>
            <w:pStyle w:val="C60B0C4A6A094525B460BE2469090F4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5F2CA3" w:rsidP="005F2CA3">
          <w:pPr>
            <w:pStyle w:val="4BFBCA409F834C9DB56B23CD8719C41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5F2CA3" w:rsidP="005F2CA3">
          <w:pPr>
            <w:pStyle w:val="0C41B2E5FBB349599199E843A8ACB3E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5F2CA3" w:rsidP="005F2CA3">
          <w:pPr>
            <w:pStyle w:val="13B917F499F5452DA2B42CF8FC0DDC4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5F2CA3" w:rsidP="005F2CA3">
          <w:pPr>
            <w:pStyle w:val="4B497F69C1EF49978B3F11F4CB97B18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5F2CA3" w:rsidP="005F2CA3">
          <w:pPr>
            <w:pStyle w:val="99A4C197F0AE4633A61E1D69DCAEF65A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5F2CA3" w:rsidP="005F2CA3">
          <w:pPr>
            <w:pStyle w:val="2FF490F577A44E32823999F26027A34B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5F2CA3" w:rsidP="005F2CA3">
          <w:pPr>
            <w:pStyle w:val="2D846A70BE2D451E890B79610970173C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5F2CA3" w:rsidP="005F2CA3">
          <w:pPr>
            <w:pStyle w:val="34CBF798E72D4527B22907889E86644A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2880EDC4144359A3D59EDCD38F0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02506-E0B1-4BFC-A2B5-092EB9443A9E}"/>
      </w:docPartPr>
      <w:docPartBody>
        <w:p w:rsidR="00045528" w:rsidRDefault="005F2CA3" w:rsidP="005F2CA3">
          <w:pPr>
            <w:pStyle w:val="F82880EDC4144359A3D59EDCD38F0CD9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3FD4-6329-4C0D-A64F-EB2FDBFD8E44}"/>
      </w:docPartPr>
      <w:docPartBody>
        <w:p w:rsidR="000642E3" w:rsidRDefault="004C106F"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ADC9FBB9C64226A21AFF0378396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A16519-AB78-41DC-A233-CCDD4457A394}"/>
      </w:docPartPr>
      <w:docPartBody>
        <w:p w:rsidR="003A5A1A" w:rsidRDefault="00F20789" w:rsidP="00F20789">
          <w:pPr>
            <w:pStyle w:val="0BADC9FBB9C64226A21AFF037839669F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EBEB9628544046F292D73DC1775EC7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99C4C5-C89F-4418-8227-AF7108AEC4DE}"/>
      </w:docPartPr>
      <w:docPartBody>
        <w:p w:rsidR="003A5A1A" w:rsidRDefault="00F20789" w:rsidP="00F20789">
          <w:pPr>
            <w:pStyle w:val="EBEB9628544046F292D73DC1775EC78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D84C09C9712A467F80A7F6F1568FB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EDA31A-6808-44ED-9298-00F369A73AB7}"/>
      </w:docPartPr>
      <w:docPartBody>
        <w:p w:rsidR="003A5A1A" w:rsidRDefault="00F20789" w:rsidP="00F20789">
          <w:pPr>
            <w:pStyle w:val="D84C09C9712A467F80A7F6F1568FB5B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61B3E3EE4E640289CBF2DFC6B183D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89620C-78F3-4969-B84F-105EB2CBBCE5}"/>
      </w:docPartPr>
      <w:docPartBody>
        <w:p w:rsidR="003A5A1A" w:rsidRDefault="00F20789" w:rsidP="00F20789">
          <w:pPr>
            <w:pStyle w:val="261B3E3EE4E640289CBF2DFC6B183DD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8A3B192006942CCA136D745B2679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BCFF4F-5731-4F74-907C-4472B7B98985}"/>
      </w:docPartPr>
      <w:docPartBody>
        <w:p w:rsidR="003A5A1A" w:rsidRDefault="00F20789" w:rsidP="00F20789">
          <w:pPr>
            <w:pStyle w:val="58A3B192006942CCA136D745B26793B8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FB53446A4A454F0A90E397C6E3712F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C3BFC8-E25D-40FC-A477-1D86D533BD36}"/>
      </w:docPartPr>
      <w:docPartBody>
        <w:p w:rsidR="003A5A1A" w:rsidRDefault="00F20789" w:rsidP="00F20789">
          <w:pPr>
            <w:pStyle w:val="FB53446A4A454F0A90E397C6E3712F16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0448C89028F649EBAAC240EAA29788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636EA-D813-41F3-A566-6C93D598BE26}"/>
      </w:docPartPr>
      <w:docPartBody>
        <w:p w:rsidR="003A5A1A" w:rsidRDefault="00F20789" w:rsidP="00F20789">
          <w:pPr>
            <w:pStyle w:val="0448C89028F649EBAAC240EAA297881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43130F3F55DD4FFF9A88CF0CA15F8C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0A5BE-7145-4E72-A4CB-A8EDFA761F69}"/>
      </w:docPartPr>
      <w:docPartBody>
        <w:p w:rsidR="003A5A1A" w:rsidRDefault="00F20789" w:rsidP="00F20789">
          <w:pPr>
            <w:pStyle w:val="43130F3F55DD4FFF9A88CF0CA15F8C15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953BD379A4E1497D98999DD07FDE69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A03370-9B21-4461-8AC5-291E50B9AA85}"/>
      </w:docPartPr>
      <w:docPartBody>
        <w:p w:rsidR="003A5A1A" w:rsidRDefault="00F20789" w:rsidP="00F20789">
          <w:pPr>
            <w:pStyle w:val="953BD379A4E1497D98999DD07FDE69F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A71583E5BD54104A0861688F82479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C89CEA-64EC-48C1-8BA4-69F6BAF05F19}"/>
      </w:docPartPr>
      <w:docPartBody>
        <w:p w:rsidR="003A5A1A" w:rsidRDefault="00F20789" w:rsidP="00F20789">
          <w:pPr>
            <w:pStyle w:val="1A71583E5BD54104A0861688F8247995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45DF8"/>
    <w:multiLevelType w:val="multilevel"/>
    <w:tmpl w:val="FFFFFFFF"/>
    <w:lvl w:ilvl="0">
      <w:start w:val="1"/>
      <w:numFmt w:val="decimal"/>
      <w:pStyle w:val="F82880EDC4144359A3D59EDCD38F0CD9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1101045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3795"/>
    <w:rsid w:val="00034211"/>
    <w:rsid w:val="00045528"/>
    <w:rsid w:val="00055191"/>
    <w:rsid w:val="000642E3"/>
    <w:rsid w:val="0006784A"/>
    <w:rsid w:val="000751A8"/>
    <w:rsid w:val="000B2A93"/>
    <w:rsid w:val="000B64B4"/>
    <w:rsid w:val="000F2D00"/>
    <w:rsid w:val="00113F40"/>
    <w:rsid w:val="00164A83"/>
    <w:rsid w:val="001727C7"/>
    <w:rsid w:val="001A151B"/>
    <w:rsid w:val="001F2FE3"/>
    <w:rsid w:val="00267BF2"/>
    <w:rsid w:val="002B13BD"/>
    <w:rsid w:val="002C0CA8"/>
    <w:rsid w:val="002D7808"/>
    <w:rsid w:val="002E153A"/>
    <w:rsid w:val="00313C79"/>
    <w:rsid w:val="00351154"/>
    <w:rsid w:val="003A5A1A"/>
    <w:rsid w:val="003B27CE"/>
    <w:rsid w:val="003B3983"/>
    <w:rsid w:val="003E5140"/>
    <w:rsid w:val="004264F0"/>
    <w:rsid w:val="0043689B"/>
    <w:rsid w:val="0043726F"/>
    <w:rsid w:val="004417EC"/>
    <w:rsid w:val="00473324"/>
    <w:rsid w:val="00487037"/>
    <w:rsid w:val="004C106F"/>
    <w:rsid w:val="004E2394"/>
    <w:rsid w:val="004E4ED8"/>
    <w:rsid w:val="00502F3E"/>
    <w:rsid w:val="00527D99"/>
    <w:rsid w:val="00530978"/>
    <w:rsid w:val="005830F2"/>
    <w:rsid w:val="005F2CA3"/>
    <w:rsid w:val="005F3131"/>
    <w:rsid w:val="00610B24"/>
    <w:rsid w:val="00617020"/>
    <w:rsid w:val="006F620D"/>
    <w:rsid w:val="007C57A9"/>
    <w:rsid w:val="007E0F8C"/>
    <w:rsid w:val="00836922"/>
    <w:rsid w:val="008D0333"/>
    <w:rsid w:val="008F2DDF"/>
    <w:rsid w:val="00983962"/>
    <w:rsid w:val="009B0E90"/>
    <w:rsid w:val="009E2E27"/>
    <w:rsid w:val="00AB206D"/>
    <w:rsid w:val="00AF599D"/>
    <w:rsid w:val="00B22A41"/>
    <w:rsid w:val="00BE5D01"/>
    <w:rsid w:val="00C15A4B"/>
    <w:rsid w:val="00C2569D"/>
    <w:rsid w:val="00C4509C"/>
    <w:rsid w:val="00D126C0"/>
    <w:rsid w:val="00D37779"/>
    <w:rsid w:val="00D84DA4"/>
    <w:rsid w:val="00DB44D3"/>
    <w:rsid w:val="00DE5FD7"/>
    <w:rsid w:val="00DF649B"/>
    <w:rsid w:val="00E41C66"/>
    <w:rsid w:val="00E8780D"/>
    <w:rsid w:val="00EF6AB6"/>
    <w:rsid w:val="00F2064A"/>
    <w:rsid w:val="00F20789"/>
    <w:rsid w:val="00F20B35"/>
    <w:rsid w:val="00F6508D"/>
    <w:rsid w:val="00F8264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0789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26BFF13FF6454253900508EC0B2E3E96">
    <w:name w:val="26BFF13FF6454253900508EC0B2E3E96"/>
    <w:rsid w:val="005F2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">
    <w:name w:val="965DAE32D48742E0820C469B6704D891"/>
    <w:rsid w:val="005F2CA3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5F2CA3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5F2CA3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5F2CA3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5F2CA3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5F2CA3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5F2CA3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5F2CA3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5F2CA3"/>
    <w:rPr>
      <w:rFonts w:eastAsiaTheme="minorHAnsi"/>
      <w:lang w:eastAsia="en-US"/>
    </w:rPr>
  </w:style>
  <w:style w:type="paragraph" w:customStyle="1" w:styleId="34CBF798E72D4527B22907889E86644A1">
    <w:name w:val="34CBF798E72D4527B22907889E86644A1"/>
    <w:rsid w:val="005F2CA3"/>
    <w:rPr>
      <w:rFonts w:eastAsiaTheme="minorHAnsi"/>
      <w:lang w:eastAsia="en-US"/>
    </w:rPr>
  </w:style>
  <w:style w:type="paragraph" w:customStyle="1" w:styleId="4156D15AE5134F6889291C76B51BE1B4">
    <w:name w:val="4156D15AE5134F6889291C76B51BE1B4"/>
    <w:rsid w:val="005F2CA3"/>
    <w:rPr>
      <w:rFonts w:eastAsiaTheme="minorHAnsi"/>
      <w:lang w:eastAsia="en-US"/>
    </w:rPr>
  </w:style>
  <w:style w:type="paragraph" w:customStyle="1" w:styleId="40176582E42A4AFCB42EF3F5EE30E3D5">
    <w:name w:val="40176582E42A4AFCB42EF3F5EE30E3D5"/>
    <w:rsid w:val="005F2CA3"/>
    <w:rPr>
      <w:rFonts w:eastAsiaTheme="minorHAnsi"/>
      <w:lang w:eastAsia="en-US"/>
    </w:rPr>
  </w:style>
  <w:style w:type="paragraph" w:customStyle="1" w:styleId="BC04F29CCA534259BE45190D893BA6BB">
    <w:name w:val="BC04F29CCA534259BE45190D893BA6BB"/>
    <w:rsid w:val="005F2CA3"/>
    <w:rPr>
      <w:rFonts w:eastAsiaTheme="minorHAnsi"/>
      <w:lang w:eastAsia="en-US"/>
    </w:rPr>
  </w:style>
  <w:style w:type="paragraph" w:customStyle="1" w:styleId="E481E2D00FCD47059FCE0F845F744AC2">
    <w:name w:val="E481E2D00FCD47059FCE0F845F744AC2"/>
    <w:rsid w:val="005F2CA3"/>
    <w:rPr>
      <w:rFonts w:eastAsiaTheme="minorHAnsi"/>
      <w:lang w:eastAsia="en-US"/>
    </w:rPr>
  </w:style>
  <w:style w:type="paragraph" w:customStyle="1" w:styleId="F82880EDC4144359A3D59EDCD38F0CD91">
    <w:name w:val="F82880EDC4144359A3D59EDCD38F0CD91"/>
    <w:rsid w:val="005F2CA3"/>
    <w:pPr>
      <w:numPr>
        <w:numId w:val="1"/>
      </w:numPr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A4532848C8E24C8DA0F7F0C58218DA9B">
    <w:name w:val="A4532848C8E24C8DA0F7F0C58218DA9B"/>
    <w:rsid w:val="005F2CA3"/>
    <w:rPr>
      <w:rFonts w:eastAsiaTheme="minorHAnsi"/>
      <w:lang w:eastAsia="en-US"/>
    </w:rPr>
  </w:style>
  <w:style w:type="paragraph" w:customStyle="1" w:styleId="2DB9148A35494FC99338EEA06E634E25">
    <w:name w:val="2DB9148A35494FC99338EEA06E634E25"/>
    <w:rsid w:val="005F2CA3"/>
    <w:rPr>
      <w:rFonts w:eastAsiaTheme="minorHAnsi"/>
      <w:lang w:eastAsia="en-US"/>
    </w:rPr>
  </w:style>
  <w:style w:type="paragraph" w:customStyle="1" w:styleId="2860A0D5795748DB9AD83100A7BCE904">
    <w:name w:val="2860A0D5795748DB9AD83100A7BCE904"/>
    <w:rsid w:val="005F2CA3"/>
    <w:rPr>
      <w:rFonts w:eastAsiaTheme="minorHAnsi"/>
      <w:lang w:eastAsia="en-US"/>
    </w:rPr>
  </w:style>
  <w:style w:type="paragraph" w:customStyle="1" w:styleId="8949281840504FBB9D966604C52FC681">
    <w:name w:val="8949281840504FBB9D966604C52FC681"/>
    <w:rsid w:val="005F2CA3"/>
    <w:rPr>
      <w:rFonts w:eastAsiaTheme="minorHAnsi"/>
      <w:lang w:eastAsia="en-US"/>
    </w:rPr>
  </w:style>
  <w:style w:type="paragraph" w:customStyle="1" w:styleId="6BE37F68A0954B1FA548139F8E741145">
    <w:name w:val="6BE37F68A0954B1FA548139F8E741145"/>
    <w:rsid w:val="005F2CA3"/>
    <w:rPr>
      <w:rFonts w:eastAsiaTheme="minorHAnsi"/>
      <w:lang w:eastAsia="en-US"/>
    </w:rPr>
  </w:style>
  <w:style w:type="paragraph" w:customStyle="1" w:styleId="5D02C1A3565844D1B0275E4BA85EC1EE">
    <w:name w:val="5D02C1A3565844D1B0275E4BA85EC1EE"/>
    <w:rsid w:val="005F2CA3"/>
    <w:rPr>
      <w:rFonts w:eastAsiaTheme="minorHAnsi"/>
      <w:lang w:eastAsia="en-US"/>
    </w:rPr>
  </w:style>
  <w:style w:type="paragraph" w:customStyle="1" w:styleId="6A9C94360A7A427990A4CAA02D1AD0CD">
    <w:name w:val="6A9C94360A7A427990A4CAA02D1AD0CD"/>
    <w:rsid w:val="005F2CA3"/>
    <w:rPr>
      <w:rFonts w:eastAsiaTheme="minorHAnsi"/>
      <w:lang w:eastAsia="en-US"/>
    </w:rPr>
  </w:style>
  <w:style w:type="paragraph" w:customStyle="1" w:styleId="323224B562AC4BCE833C08CD9428AF86">
    <w:name w:val="323224B562AC4BCE833C08CD9428AF86"/>
    <w:rsid w:val="005F2CA3"/>
    <w:rPr>
      <w:rFonts w:eastAsiaTheme="minorHAnsi"/>
      <w:lang w:eastAsia="en-US"/>
    </w:rPr>
  </w:style>
  <w:style w:type="paragraph" w:customStyle="1" w:styleId="19F54FB676C745DBBE2498F154FD7554">
    <w:name w:val="19F54FB676C745DBBE2498F154FD7554"/>
    <w:rsid w:val="005F2CA3"/>
    <w:rPr>
      <w:rFonts w:eastAsiaTheme="minorHAnsi"/>
      <w:lang w:eastAsia="en-US"/>
    </w:rPr>
  </w:style>
  <w:style w:type="paragraph" w:customStyle="1" w:styleId="CCD5C538E1A2418FB095B5C84C537CCD">
    <w:name w:val="CCD5C538E1A2418FB095B5C84C537CCD"/>
    <w:rsid w:val="005F2CA3"/>
    <w:rPr>
      <w:rFonts w:eastAsiaTheme="minorHAnsi"/>
      <w:lang w:eastAsia="en-US"/>
    </w:rPr>
  </w:style>
  <w:style w:type="paragraph" w:customStyle="1" w:styleId="87745AE4552044B096E0AB71E4F9C878">
    <w:name w:val="87745AE4552044B096E0AB71E4F9C878"/>
    <w:rsid w:val="005F2CA3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5F2CA3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5F2CA3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5F2CA3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5F2CA3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5F2CA3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5F2CA3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5F2CA3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5F2CA3"/>
    <w:rPr>
      <w:rFonts w:eastAsiaTheme="minorHAnsi"/>
      <w:lang w:eastAsia="en-US"/>
    </w:rPr>
  </w:style>
  <w:style w:type="paragraph" w:customStyle="1" w:styleId="99A4C197F0AE4633A61E1D69DCAEF65A">
    <w:name w:val="99A4C197F0AE4633A61E1D69DCAEF65A"/>
    <w:rsid w:val="005F2CA3"/>
    <w:rPr>
      <w:rFonts w:eastAsiaTheme="minorHAnsi"/>
      <w:lang w:eastAsia="en-US"/>
    </w:rPr>
  </w:style>
  <w:style w:type="paragraph" w:customStyle="1" w:styleId="2FF490F577A44E32823999F26027A34B">
    <w:name w:val="2FF490F577A44E32823999F26027A34B"/>
    <w:rsid w:val="005F2CA3"/>
    <w:rPr>
      <w:rFonts w:eastAsiaTheme="minorHAnsi"/>
      <w:lang w:eastAsia="en-US"/>
    </w:rPr>
  </w:style>
  <w:style w:type="paragraph" w:customStyle="1" w:styleId="2D846A70BE2D451E890B79610970173C">
    <w:name w:val="2D846A70BE2D451E890B79610970173C"/>
    <w:rsid w:val="005F2CA3"/>
    <w:rPr>
      <w:rFonts w:eastAsiaTheme="minorHAnsi"/>
      <w:lang w:eastAsia="en-US"/>
    </w:rPr>
  </w:style>
  <w:style w:type="paragraph" w:customStyle="1" w:styleId="6825E2991B574A63931334D202C57534">
    <w:name w:val="6825E2991B574A63931334D202C57534"/>
    <w:rsid w:val="00F20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45E9699ACF4D09A619830F95EF61AA">
    <w:name w:val="9E45E9699ACF4D09A619830F95EF61AA"/>
    <w:rsid w:val="00F20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27D3A9C7F64D64A97EE6BD039CB6D0">
    <w:name w:val="5B27D3A9C7F64D64A97EE6BD039CB6D0"/>
    <w:rsid w:val="00F20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CE414D3CFF42B38D97408316381487">
    <w:name w:val="D8CE414D3CFF42B38D97408316381487"/>
    <w:rsid w:val="00F20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9EDFB49F0643DFA8E42DB55080FAFE">
    <w:name w:val="139EDFB49F0643DFA8E42DB55080FAFE"/>
    <w:rsid w:val="00F20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ADC9FBB9C64226A21AFF037839669F">
    <w:name w:val="0BADC9FBB9C64226A21AFF037839669F"/>
    <w:rsid w:val="00F20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EB9628544046F292D73DC1775EC78A">
    <w:name w:val="EBEB9628544046F292D73DC1775EC78A"/>
    <w:rsid w:val="00F20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4C09C9712A467F80A7F6F1568FB5B0">
    <w:name w:val="D84C09C9712A467F80A7F6F1568FB5B0"/>
    <w:rsid w:val="00F20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1B3E3EE4E640289CBF2DFC6B183DD0">
    <w:name w:val="261B3E3EE4E640289CBF2DFC6B183DD0"/>
    <w:rsid w:val="00F20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A3B192006942CCA136D745B26793B8">
    <w:name w:val="58A3B192006942CCA136D745B26793B8"/>
    <w:rsid w:val="00F20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53446A4A454F0A90E397C6E3712F16">
    <w:name w:val="FB53446A4A454F0A90E397C6E3712F16"/>
    <w:rsid w:val="00F20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48C89028F649EBAAC240EAA2978811">
    <w:name w:val="0448C89028F649EBAAC240EAA2978811"/>
    <w:rsid w:val="00F20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130F3F55DD4FFF9A88CF0CA15F8C15">
    <w:name w:val="43130F3F55DD4FFF9A88CF0CA15F8C15"/>
    <w:rsid w:val="00F20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3BD379A4E1497D98999DD07FDE69F0">
    <w:name w:val="953BD379A4E1497D98999DD07FDE69F0"/>
    <w:rsid w:val="00F20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71583E5BD54104A0861688F8247995">
    <w:name w:val="1A71583E5BD54104A0861688F8247995"/>
    <w:rsid w:val="00F2078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1b547730a9dfa54a6e6ab006e2b7681f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b4d40de1963ba228eeb88a9d81db9063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c1580-2a65-4676-bc43-8335e1d94486">
      <Terms xmlns="http://schemas.microsoft.com/office/infopath/2007/PartnerControls"/>
    </lcf76f155ced4ddcb4097134ff3c332f>
    <TaxCatchAll xmlns="9ff150a7-0dd8-4c18-9463-a952d6568fe2" xsi:nil="true"/>
    <Odkaz xmlns="d4cc1580-2a65-4676-bc43-8335e1d94486">
      <Url xsi:nil="true"/>
      <Description xsi:nil="true"/>
    </Odkaz>
    <DATE xmlns="d4cc1580-2a65-4676-bc43-8335e1d94486" xsi:nil="true"/>
  </documentManagement>
</p:properties>
</file>

<file path=customXml/itemProps1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F7340-1BD1-4836-A1C0-AE09E87C5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</TotalTime>
  <Pages>6</Pages>
  <Words>1816</Words>
  <Characters>10718</Characters>
  <Application>Microsoft Office Word</Application>
  <DocSecurity>0</DocSecurity>
  <Lines>89</Lines>
  <Paragraphs>25</Paragraphs>
  <ScaleCrop>false</ScaleCrop>
  <Company>TENDERA partners, s.r.o.</Company>
  <LinksUpToDate>false</LinksUpToDate>
  <CharactersWithSpaces>12509</CharactersWithSpaces>
  <SharedDoc>false</SharedDoc>
  <HLinks>
    <vt:vector size="18" baseType="variant">
      <vt:variant>
        <vt:i4>7995454</vt:i4>
      </vt:variant>
      <vt:variant>
        <vt:i4>6</vt:i4>
      </vt:variant>
      <vt:variant>
        <vt:i4>0</vt:i4>
      </vt:variant>
      <vt:variant>
        <vt:i4>5</vt:i4>
      </vt:variant>
      <vt:variant>
        <vt:lpwstr>https://esm.justice.cz/</vt:lpwstr>
      </vt:variant>
      <vt:variant>
        <vt:lpwstr/>
      </vt:variant>
      <vt:variant>
        <vt:i4>5177458</vt:i4>
      </vt:variant>
      <vt:variant>
        <vt:i4>3</vt:i4>
      </vt:variant>
      <vt:variant>
        <vt:i4>0</vt:i4>
      </vt:variant>
      <vt:variant>
        <vt:i4>5</vt:i4>
      </vt:variant>
      <vt:variant>
        <vt:lpwstr>https://www.czso.cz/csu/czso/klasifikace_stavebnich_del_cz_cc_platna_od_1_1_2019</vt:lpwstr>
      </vt:variant>
      <vt:variant>
        <vt:lpwstr/>
      </vt:variant>
      <vt:variant>
        <vt:i4>7995454</vt:i4>
      </vt:variant>
      <vt:variant>
        <vt:i4>0</vt:i4>
      </vt:variant>
      <vt:variant>
        <vt:i4>0</vt:i4>
      </vt:variant>
      <vt:variant>
        <vt:i4>5</vt:i4>
      </vt:variant>
      <vt:variant>
        <vt:lpwstr>https://esm.justice.cz/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4</cp:revision>
  <cp:lastPrinted>2019-12-09T18:19:00Z</cp:lastPrinted>
  <dcterms:created xsi:type="dcterms:W3CDTF">2026-02-24T08:18:00Z</dcterms:created>
  <dcterms:modified xsi:type="dcterms:W3CDTF">2026-02-27T09:26:00Z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