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5BA45D4A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="002426B3">
        <w:rPr>
          <w:caps/>
          <w:sz w:val="40"/>
        </w:rPr>
        <w:t>.</w:t>
      </w:r>
      <w:r w:rsidR="008A2AED">
        <w:rPr>
          <w:caps/>
          <w:sz w:val="40"/>
        </w:rPr>
        <w:t>3</w:t>
      </w:r>
      <w:r w:rsidRPr="00C16997">
        <w:rPr>
          <w:caps/>
          <w:sz w:val="40"/>
        </w:rPr>
        <w:t xml:space="preserve"> zadávací dokumentace</w:t>
      </w:r>
    </w:p>
    <w:p w14:paraId="2A6C22EB" w14:textId="17940EB5" w:rsidR="00393720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3A0B6EA2" w14:textId="1F72E275" w:rsidR="002426B3" w:rsidRPr="00F2112B" w:rsidRDefault="00CA1E2E" w:rsidP="00F2112B">
      <w:pPr>
        <w:jc w:val="center"/>
        <w:rPr>
          <w:sz w:val="32"/>
          <w:szCs w:val="32"/>
        </w:rPr>
      </w:pPr>
      <w:r w:rsidRPr="00CA1E2E">
        <w:rPr>
          <w:rFonts w:asciiTheme="majorHAnsi" w:hAnsiTheme="majorHAnsi" w:cstheme="majorHAnsi"/>
          <w:b/>
          <w:bCs/>
          <w:sz w:val="32"/>
          <w:szCs w:val="32"/>
          <w:u w:val="single"/>
        </w:rPr>
        <w:t>část 3 – Vyřezávací zařízení za účelem eliminace odpadů na straně zákazníka</w:t>
      </w:r>
      <w:r w:rsidR="0098420C" w:rsidRPr="0098420C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 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346D65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346D65" w:rsidRPr="00C16997" w:rsidRDefault="00346D65" w:rsidP="00346D6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28A78855" w:rsidR="00346D65" w:rsidRPr="00C16997" w:rsidRDefault="00346D65" w:rsidP="00346D65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677360">
              <w:rPr>
                <w:rFonts w:asciiTheme="majorHAnsi" w:hAnsiTheme="majorHAnsi" w:cstheme="majorHAnsi"/>
                <w:b/>
              </w:rPr>
              <w:t>Dodávka technologie oběhového hospodářství</w:t>
            </w:r>
          </w:p>
        </w:tc>
      </w:tr>
      <w:tr w:rsidR="00346D65" w:rsidRPr="00C16997" w14:paraId="6BECB999" w14:textId="77777777" w:rsidTr="54A9FA29">
        <w:tc>
          <w:tcPr>
            <w:tcW w:w="3114" w:type="dxa"/>
          </w:tcPr>
          <w:p w14:paraId="48E215BE" w14:textId="77777777" w:rsidR="00346D65" w:rsidRPr="00C16997" w:rsidRDefault="00346D65" w:rsidP="00346D6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4F7F1A7D" w:rsidR="00346D65" w:rsidRPr="00C16997" w:rsidRDefault="00346D65" w:rsidP="00346D65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77360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346D65" w:rsidRPr="00C16997" w14:paraId="16E049F7" w14:textId="77777777" w:rsidTr="54A9FA29">
        <w:tc>
          <w:tcPr>
            <w:tcW w:w="3114" w:type="dxa"/>
          </w:tcPr>
          <w:p w14:paraId="73991392" w14:textId="093DACF0" w:rsidR="00346D65" w:rsidRPr="00C16997" w:rsidRDefault="00346D65" w:rsidP="00346D6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4AB9AA4B" w:rsidR="00346D65" w:rsidRPr="00C16997" w:rsidRDefault="00346D65" w:rsidP="00346D65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77360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415E97DC" w14:textId="53364B46" w:rsidR="00636281" w:rsidRPr="00636281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636281">
        <w:rPr>
          <w:rFonts w:asciiTheme="majorHAnsi" w:hAnsiTheme="majorHAnsi" w:cstheme="majorBidi"/>
        </w:rPr>
        <w:t xml:space="preserve">Tento dokument stanovuje minimální požadované technické parametry předmětu veřejné zakázky – nová výrobní </w:t>
      </w:r>
      <w:proofErr w:type="gramStart"/>
      <w:r w:rsidRPr="00636281">
        <w:rPr>
          <w:rFonts w:asciiTheme="majorHAnsi" w:hAnsiTheme="majorHAnsi" w:cstheme="majorBidi"/>
        </w:rPr>
        <w:t xml:space="preserve">technologie - </w:t>
      </w:r>
      <w:r w:rsidR="00AA7522" w:rsidRPr="00AA7522">
        <w:rPr>
          <w:rFonts w:asciiTheme="majorHAnsi" w:hAnsiTheme="majorHAnsi" w:cstheme="majorBidi"/>
          <w:b/>
          <w:bCs/>
        </w:rPr>
        <w:t>v</w:t>
      </w:r>
      <w:r w:rsidR="00CA1E2E" w:rsidRPr="00CA1E2E">
        <w:rPr>
          <w:rFonts w:asciiTheme="majorHAnsi" w:hAnsiTheme="majorHAnsi" w:cstheme="majorHAnsi"/>
          <w:b/>
          <w:bCs/>
          <w:u w:val="single"/>
        </w:rPr>
        <w:t>yřezávací</w:t>
      </w:r>
      <w:proofErr w:type="gramEnd"/>
      <w:r w:rsidR="00CA1E2E" w:rsidRPr="00CA1E2E">
        <w:rPr>
          <w:rFonts w:asciiTheme="majorHAnsi" w:hAnsiTheme="majorHAnsi" w:cstheme="majorHAnsi"/>
          <w:b/>
          <w:bCs/>
          <w:u w:val="single"/>
        </w:rPr>
        <w:t xml:space="preserve"> zařízení za účelem eliminace odpadů na straně zákazníka </w:t>
      </w:r>
      <w:r w:rsidRPr="00636281">
        <w:rPr>
          <w:rFonts w:asciiTheme="majorHAnsi" w:hAnsiTheme="majorHAnsi" w:cstheme="majorBidi"/>
        </w:rPr>
        <w:t>(dále jako „</w:t>
      </w:r>
      <w:r w:rsidRPr="00636281">
        <w:rPr>
          <w:rFonts w:asciiTheme="majorHAnsi" w:hAnsiTheme="majorHAnsi" w:cstheme="majorBidi"/>
          <w:b/>
          <w:bCs/>
        </w:rPr>
        <w:t>předmět veřejné zakázky</w:t>
      </w:r>
      <w:r w:rsidRPr="00636281">
        <w:rPr>
          <w:rFonts w:asciiTheme="majorHAnsi" w:hAnsiTheme="majorHAnsi" w:cstheme="majorBidi"/>
        </w:rPr>
        <w:t>“ nebo „</w:t>
      </w:r>
      <w:r w:rsidRPr="00636281">
        <w:rPr>
          <w:rFonts w:asciiTheme="majorHAnsi" w:hAnsiTheme="majorHAnsi" w:cstheme="majorBidi"/>
          <w:b/>
          <w:bCs/>
        </w:rPr>
        <w:t>zařízení</w:t>
      </w:r>
      <w:r w:rsidRPr="00636281">
        <w:rPr>
          <w:rFonts w:asciiTheme="majorHAnsi" w:hAnsiTheme="majorHAnsi" w:cstheme="majorBidi"/>
        </w:rPr>
        <w:t>“).</w:t>
      </w:r>
      <w:r w:rsidR="4DB67052" w:rsidRPr="00636281">
        <w:rPr>
          <w:rFonts w:asciiTheme="majorHAnsi" w:hAnsiTheme="majorHAnsi" w:cstheme="majorBidi"/>
        </w:rPr>
        <w:t xml:space="preserve"> </w:t>
      </w:r>
    </w:p>
    <w:p w14:paraId="68AA4DC6" w14:textId="3E7C4B39" w:rsidR="00494E93" w:rsidRPr="00636281" w:rsidRDefault="4DB67052" w:rsidP="4D7A93C3">
      <w:pPr>
        <w:spacing w:line="276" w:lineRule="auto"/>
        <w:jc w:val="both"/>
        <w:rPr>
          <w:rFonts w:ascii="Calibri Light" w:eastAsia="Calibri Light" w:hAnsi="Calibri Light" w:cs="Calibri Light"/>
        </w:rPr>
      </w:pPr>
      <w:r w:rsidRPr="00636281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(datasheets)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</w:t>
      </w:r>
      <w:r w:rsidRPr="00C16997">
        <w:rPr>
          <w:rFonts w:asciiTheme="majorHAnsi" w:hAnsiTheme="majorHAnsi" w:cstheme="majorHAnsi"/>
        </w:rPr>
        <w:t xml:space="preserve"> a </w:t>
      </w:r>
      <w:r w:rsidRPr="009B18E2">
        <w:rPr>
          <w:rFonts w:asciiTheme="majorHAnsi" w:hAnsiTheme="majorHAnsi" w:cstheme="majorHAnsi"/>
          <w:b/>
        </w:rPr>
        <w:t>cenovou kalkulaci</w:t>
      </w:r>
      <w:r w:rsidRPr="009B18E2">
        <w:rPr>
          <w:rFonts w:asciiTheme="majorHAnsi" w:hAnsiTheme="majorHAnsi" w:cstheme="majorHAnsi"/>
        </w:rPr>
        <w:t>, kterou se stanoví nabídková cena účastníka</w:t>
      </w:r>
      <w:r w:rsidRPr="009B18E2">
        <w:rPr>
          <w:rFonts w:asciiTheme="majorHAnsi" w:hAnsiTheme="majorHAnsi" w:cstheme="majorHAnsi"/>
          <w:b/>
        </w:rPr>
        <w:t>.</w:t>
      </w:r>
      <w:r w:rsidRPr="00C16997">
        <w:rPr>
          <w:rFonts w:asciiTheme="majorHAnsi" w:hAnsiTheme="majorHAnsi" w:cstheme="majorHAnsi"/>
        </w:rPr>
        <w:t xml:space="preserve"> </w:t>
      </w:r>
    </w:p>
    <w:p w14:paraId="48F1ACF2" w14:textId="77777777" w:rsidR="00AA7522" w:rsidRDefault="00AA7522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55838ECC" w14:textId="64F292AC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lastRenderedPageBreak/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66E6EE94" w14:textId="4C7F1152" w:rsidR="0053047F" w:rsidRDefault="0053047F" w:rsidP="004000DD">
      <w:pPr>
        <w:pStyle w:val="p1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F3FB9">
        <w:rPr>
          <w:rFonts w:asciiTheme="majorHAnsi" w:hAnsiTheme="majorHAnsi" w:cstheme="majorHAnsi"/>
          <w:b/>
          <w:bCs/>
          <w:sz w:val="22"/>
          <w:szCs w:val="22"/>
        </w:rPr>
        <w:t xml:space="preserve">Technická specifikace na </w:t>
      </w:r>
      <w:proofErr w:type="gramStart"/>
      <w:r w:rsidRPr="00CF3FB9">
        <w:rPr>
          <w:rFonts w:asciiTheme="majorHAnsi" w:hAnsiTheme="majorHAnsi" w:cstheme="majorHAnsi"/>
          <w:b/>
          <w:bCs/>
          <w:sz w:val="22"/>
          <w:szCs w:val="22"/>
        </w:rPr>
        <w:t>technologii</w:t>
      </w:r>
      <w:r w:rsidR="00A51BC3" w:rsidRPr="00CF3FB9">
        <w:rPr>
          <w:rFonts w:asciiTheme="majorHAnsi" w:hAnsiTheme="majorHAnsi" w:cstheme="majorHAnsi"/>
          <w:b/>
          <w:bCs/>
          <w:sz w:val="22"/>
          <w:szCs w:val="22"/>
        </w:rPr>
        <w:t xml:space="preserve"> - </w:t>
      </w:r>
      <w:r w:rsidR="004000DD" w:rsidRPr="004000DD">
        <w:rPr>
          <w:rFonts w:asciiTheme="majorHAnsi" w:hAnsiTheme="majorHAnsi" w:cstheme="majorHAnsi"/>
          <w:b/>
          <w:bCs/>
          <w:sz w:val="22"/>
          <w:szCs w:val="22"/>
        </w:rPr>
        <w:t>Průmyslová</w:t>
      </w:r>
      <w:proofErr w:type="gramEnd"/>
      <w:r w:rsidR="004000DD" w:rsidRPr="004000DD">
        <w:rPr>
          <w:rFonts w:asciiTheme="majorHAnsi" w:hAnsiTheme="majorHAnsi" w:cstheme="majorHAnsi"/>
          <w:b/>
          <w:bCs/>
          <w:sz w:val="22"/>
          <w:szCs w:val="22"/>
        </w:rPr>
        <w:t xml:space="preserve"> vyřezávací technologie pro netkané textilie ze </w:t>
      </w:r>
      <w:r w:rsidR="009968F7">
        <w:rPr>
          <w:rFonts w:asciiTheme="majorHAnsi" w:hAnsiTheme="majorHAnsi" w:cstheme="majorHAnsi"/>
          <w:b/>
          <w:bCs/>
          <w:sz w:val="22"/>
          <w:szCs w:val="22"/>
        </w:rPr>
        <w:t xml:space="preserve">100 % </w:t>
      </w:r>
      <w:r w:rsidR="004000DD" w:rsidRPr="004000DD">
        <w:rPr>
          <w:rFonts w:asciiTheme="majorHAnsi" w:hAnsiTheme="majorHAnsi" w:cstheme="majorHAnsi"/>
          <w:b/>
          <w:bCs/>
          <w:sz w:val="22"/>
          <w:szCs w:val="22"/>
        </w:rPr>
        <w:t>skelných vláken</w:t>
      </w:r>
    </w:p>
    <w:p w14:paraId="2E85B0DE" w14:textId="0363BE75" w:rsidR="00DD08A0" w:rsidRPr="0021503E" w:rsidRDefault="00CA3A89" w:rsidP="0021503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1503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1. </w:t>
      </w:r>
      <w:r w:rsidR="00DD08A0" w:rsidRPr="0021503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Předmět zakázky</w:t>
      </w:r>
    </w:p>
    <w:p w14:paraId="22EA9324" w14:textId="1086C4B1" w:rsidR="00DD08A0" w:rsidRPr="00DD08A0" w:rsidRDefault="00DD08A0" w:rsidP="00DD08A0">
      <w:pPr>
        <w:pStyle w:val="p1"/>
        <w:jc w:val="both"/>
        <w:rPr>
          <w:rFonts w:asciiTheme="majorHAnsi" w:hAnsiTheme="majorHAnsi" w:cstheme="majorHAnsi"/>
          <w:sz w:val="22"/>
          <w:szCs w:val="22"/>
        </w:rPr>
      </w:pPr>
      <w:r w:rsidRPr="00DD08A0">
        <w:rPr>
          <w:rFonts w:asciiTheme="majorHAnsi" w:hAnsiTheme="majorHAnsi" w:cstheme="majorHAnsi"/>
          <w:sz w:val="22"/>
          <w:szCs w:val="22"/>
        </w:rPr>
        <w:t xml:space="preserve">Předmětem </w:t>
      </w:r>
      <w:r>
        <w:rPr>
          <w:rFonts w:asciiTheme="majorHAnsi" w:hAnsiTheme="majorHAnsi" w:cstheme="majorHAnsi"/>
          <w:sz w:val="22"/>
          <w:szCs w:val="22"/>
        </w:rPr>
        <w:t xml:space="preserve">veřejné </w:t>
      </w:r>
      <w:r w:rsidRPr="00DD08A0">
        <w:rPr>
          <w:rFonts w:asciiTheme="majorHAnsi" w:hAnsiTheme="majorHAnsi" w:cstheme="majorHAnsi"/>
          <w:sz w:val="22"/>
          <w:szCs w:val="22"/>
        </w:rPr>
        <w:t>zakázky je dodávka, instalace a uvedení do provozu průmyslové</w:t>
      </w:r>
      <w:r w:rsidR="00A853D5">
        <w:rPr>
          <w:rFonts w:asciiTheme="majorHAnsi" w:hAnsiTheme="majorHAnsi" w:cstheme="majorHAnsi"/>
          <w:sz w:val="22"/>
          <w:szCs w:val="22"/>
        </w:rPr>
        <w:t xml:space="preserve"> v</w:t>
      </w:r>
      <w:r w:rsidRPr="00DD08A0">
        <w:rPr>
          <w:rFonts w:asciiTheme="majorHAnsi" w:hAnsiTheme="majorHAnsi" w:cstheme="majorHAnsi"/>
          <w:sz w:val="22"/>
          <w:szCs w:val="22"/>
        </w:rPr>
        <w:t>yřezávací technologie určené pro přesné vyřezávání definovaných tvarů z netkaných textilií ze skelných vláken, dodávaných ve formě rolí.</w:t>
      </w:r>
    </w:p>
    <w:p w14:paraId="39412D84" w14:textId="1C1B93B6" w:rsidR="00DD08A0" w:rsidRPr="00CF3FB9" w:rsidRDefault="00DD08A0" w:rsidP="00DD08A0">
      <w:pPr>
        <w:pStyle w:val="p1"/>
        <w:jc w:val="both"/>
        <w:rPr>
          <w:rFonts w:asciiTheme="majorHAnsi" w:hAnsiTheme="majorHAnsi" w:cstheme="majorHAnsi"/>
          <w:sz w:val="22"/>
          <w:szCs w:val="22"/>
        </w:rPr>
      </w:pPr>
      <w:r w:rsidRPr="00DD08A0">
        <w:rPr>
          <w:rFonts w:asciiTheme="majorHAnsi" w:hAnsiTheme="majorHAnsi" w:cstheme="majorHAnsi"/>
          <w:sz w:val="22"/>
          <w:szCs w:val="22"/>
        </w:rPr>
        <w:t>Zakázka se vztahuje výhradně na vyřezávací technologii včetně podávání materiálu, vakuového systému, řídicího systému a souvisejících technologických celků.</w:t>
      </w:r>
    </w:p>
    <w:p w14:paraId="11CFA86A" w14:textId="77777777" w:rsidR="00CA3A89" w:rsidRPr="0021503E" w:rsidRDefault="00CA3A89" w:rsidP="0021503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1503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2. Zpracovávaný materiál</w:t>
      </w:r>
    </w:p>
    <w:p w14:paraId="54333053" w14:textId="77777777" w:rsidR="00CA3A89" w:rsidRPr="00CA3A89" w:rsidRDefault="00CA3A89" w:rsidP="00CA3A89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  <w:r w:rsidRPr="00CA3A89">
        <w:rPr>
          <w:rFonts w:asciiTheme="majorHAnsi" w:eastAsia="Times New Roman" w:hAnsiTheme="majorHAnsi" w:cstheme="majorHAnsi"/>
          <w:lang w:eastAsia="cs-CZ"/>
        </w:rPr>
        <w:t>Zařízení musí být určeno pro průmyslové zpracování:</w:t>
      </w:r>
    </w:p>
    <w:p w14:paraId="4AD1BB0A" w14:textId="77777777" w:rsidR="00CA3A89" w:rsidRPr="00CA3A89" w:rsidRDefault="00CA3A89" w:rsidP="00CA3A8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cs-CZ"/>
        </w:rPr>
      </w:pPr>
      <w:r w:rsidRPr="00CA3A89">
        <w:rPr>
          <w:rFonts w:asciiTheme="majorHAnsi" w:eastAsia="Times New Roman" w:hAnsiTheme="majorHAnsi" w:cstheme="majorHAnsi"/>
          <w:lang w:eastAsia="cs-CZ"/>
        </w:rPr>
        <w:t>netkaných textilií ze skelných vláken,</w:t>
      </w:r>
    </w:p>
    <w:p w14:paraId="6B015522" w14:textId="77777777" w:rsidR="00CA3A89" w:rsidRPr="00CA3A89" w:rsidRDefault="00CA3A89" w:rsidP="00CA3A8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cs-CZ"/>
        </w:rPr>
      </w:pPr>
      <w:r w:rsidRPr="00CA3A89">
        <w:rPr>
          <w:rFonts w:asciiTheme="majorHAnsi" w:eastAsia="Times New Roman" w:hAnsiTheme="majorHAnsi" w:cstheme="majorHAnsi"/>
          <w:lang w:eastAsia="cs-CZ"/>
        </w:rPr>
        <w:t>technických textilií s abrazivním charakterem.</w:t>
      </w:r>
    </w:p>
    <w:p w14:paraId="081AB07A" w14:textId="77777777" w:rsidR="00CA3A89" w:rsidRPr="00CE37EE" w:rsidRDefault="00CA3A89" w:rsidP="00CA3A89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  <w:r w:rsidRPr="00CE37EE">
        <w:rPr>
          <w:rFonts w:asciiTheme="majorHAnsi" w:eastAsia="Times New Roman" w:hAnsiTheme="majorHAnsi" w:cstheme="majorHAnsi"/>
          <w:lang w:eastAsia="cs-CZ"/>
        </w:rPr>
        <w:t>Technologie musí zajistit:</w:t>
      </w:r>
    </w:p>
    <w:p w14:paraId="02F1001B" w14:textId="77777777" w:rsidR="00CA3A89" w:rsidRPr="00CE37EE" w:rsidRDefault="00CA3A89" w:rsidP="00CA3A8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cs-CZ"/>
        </w:rPr>
      </w:pPr>
      <w:r w:rsidRPr="00CE37EE">
        <w:rPr>
          <w:rFonts w:asciiTheme="majorHAnsi" w:eastAsia="Times New Roman" w:hAnsiTheme="majorHAnsi" w:cstheme="majorHAnsi"/>
          <w:lang w:eastAsia="cs-CZ"/>
        </w:rPr>
        <w:t>stabilní kvalitu řezu bez degradace vláken,</w:t>
      </w:r>
    </w:p>
    <w:p w14:paraId="729DBFBB" w14:textId="77777777" w:rsidR="00CA3A89" w:rsidRPr="00CE37EE" w:rsidRDefault="00CA3A89" w:rsidP="00CA3A8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cs-CZ"/>
        </w:rPr>
      </w:pPr>
      <w:r w:rsidRPr="00CE37EE">
        <w:rPr>
          <w:rFonts w:asciiTheme="majorHAnsi" w:eastAsia="Times New Roman" w:hAnsiTheme="majorHAnsi" w:cstheme="majorHAnsi"/>
          <w:lang w:eastAsia="cs-CZ"/>
        </w:rPr>
        <w:t>minimalizaci třepení a deformace materiálu,</w:t>
      </w:r>
    </w:p>
    <w:p w14:paraId="28D1646B" w14:textId="77777777" w:rsidR="00CA3A89" w:rsidRDefault="00CA3A89" w:rsidP="00CA3A8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cs-CZ"/>
        </w:rPr>
      </w:pPr>
      <w:r w:rsidRPr="00CE37EE">
        <w:rPr>
          <w:rFonts w:asciiTheme="majorHAnsi" w:eastAsia="Times New Roman" w:hAnsiTheme="majorHAnsi" w:cstheme="majorHAnsi"/>
          <w:lang w:eastAsia="cs-CZ"/>
        </w:rPr>
        <w:t>dlouhodobě opakovatelnou kvalitu při vícesměnném provozu.</w:t>
      </w:r>
    </w:p>
    <w:p w14:paraId="26C01E09" w14:textId="1606A7F1" w:rsidR="005918FF" w:rsidRPr="0021503E" w:rsidRDefault="005918FF" w:rsidP="0021503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1503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3. Řezací technologie a řezná hlava:</w:t>
      </w:r>
    </w:p>
    <w:p w14:paraId="2AF7F053" w14:textId="77777777" w:rsidR="005918FF" w:rsidRPr="00CA056B" w:rsidRDefault="005918FF" w:rsidP="005918FF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  <w:r w:rsidRPr="00CA056B">
        <w:rPr>
          <w:rFonts w:asciiTheme="majorHAnsi" w:eastAsia="Times New Roman" w:hAnsiTheme="majorHAnsi" w:cstheme="majorHAnsi"/>
          <w:lang w:eastAsia="cs-CZ"/>
        </w:rPr>
        <w:t xml:space="preserve">Zařízení musí splňovat následující </w:t>
      </w:r>
      <w:r w:rsidRPr="00CA056B">
        <w:rPr>
          <w:rFonts w:asciiTheme="majorHAnsi" w:eastAsia="Times New Roman" w:hAnsiTheme="majorHAnsi" w:cstheme="majorHAnsi"/>
          <w:b/>
          <w:bCs/>
          <w:lang w:eastAsia="cs-CZ"/>
        </w:rPr>
        <w:t>minimální technické požadavky</w:t>
      </w:r>
      <w:r w:rsidRPr="00CA056B">
        <w:rPr>
          <w:rFonts w:asciiTheme="majorHAnsi" w:eastAsia="Times New Roman" w:hAnsiTheme="majorHAnsi" w:cstheme="majorHAnsi"/>
          <w:lang w:eastAsia="cs-CZ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2B6DC5" w:rsidRPr="00E87B59" w14:paraId="57E1787A" w14:textId="77777777" w:rsidTr="00481EFF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2A466021" w14:textId="77777777" w:rsidR="002B6DC5" w:rsidRPr="00E87B59" w:rsidRDefault="002B6DC5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E87B59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8E297AB" w14:textId="77777777" w:rsidR="002B6DC5" w:rsidRPr="00E87B59" w:rsidRDefault="002B6DC5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E87B59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2C3D2E" w:rsidRPr="00E87B59" w14:paraId="780B4A4E" w14:textId="77777777" w:rsidTr="005A7FBD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3F033" w14:textId="193EBD6C" w:rsidR="002C3D2E" w:rsidRPr="00E87B59" w:rsidRDefault="002C3D2E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87B59">
              <w:rPr>
                <w:rFonts w:asciiTheme="majorHAnsi" w:eastAsia="Times New Roman" w:hAnsiTheme="majorHAnsi" w:cstheme="majorHAnsi"/>
                <w:lang w:eastAsia="cs-CZ"/>
              </w:rPr>
              <w:t xml:space="preserve">Plně automatizovaný </w:t>
            </w:r>
            <w:r w:rsidRPr="00E87B59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>CNC řezací systém</w:t>
            </w:r>
          </w:p>
        </w:tc>
        <w:sdt>
          <w:sdtPr>
            <w:rPr>
              <w:rFonts w:asciiTheme="majorHAnsi" w:hAnsiTheme="majorHAnsi" w:cstheme="majorHAnsi"/>
            </w:rPr>
            <w:id w:val="-274560099"/>
            <w:placeholder>
              <w:docPart w:val="23570A93524A43C69C8061DC06AAD8B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2029497" w14:textId="77777777" w:rsidR="002C3D2E" w:rsidRPr="00E87B59" w:rsidRDefault="002C3D2E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87B5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E87B5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B6DC5" w:rsidRPr="00E87B59" w14:paraId="0AFE550B" w14:textId="77777777" w:rsidTr="00F91954"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EAA6424" w14:textId="1E6A81E4" w:rsidR="002B6DC5" w:rsidRPr="00E87B59" w:rsidRDefault="002B6DC5" w:rsidP="002B6D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E87B59">
              <w:rPr>
                <w:rFonts w:asciiTheme="majorHAnsi" w:eastAsia="Times New Roman" w:hAnsiTheme="majorHAnsi" w:cstheme="majorHAnsi"/>
                <w:lang w:eastAsia="cs-CZ"/>
              </w:rPr>
              <w:t>Univerzální řezná hlava vhodná pro: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07194" w14:textId="427D2437" w:rsidR="002B6DC5" w:rsidRPr="00E87B59" w:rsidRDefault="002B6DC5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87B59">
              <w:rPr>
                <w:rFonts w:asciiTheme="majorHAnsi" w:eastAsia="Times New Roman" w:hAnsiTheme="majorHAnsi" w:cstheme="majorHAnsi"/>
                <w:lang w:eastAsia="cs-CZ"/>
              </w:rPr>
              <w:t>konturové řezání</w:t>
            </w:r>
          </w:p>
        </w:tc>
        <w:sdt>
          <w:sdtPr>
            <w:rPr>
              <w:rFonts w:asciiTheme="majorHAnsi" w:hAnsiTheme="majorHAnsi" w:cstheme="majorHAnsi"/>
            </w:rPr>
            <w:id w:val="-360668562"/>
            <w:placeholder>
              <w:docPart w:val="B744B8DE8C1942DBB5948329712A6019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A1EC98" w14:textId="5EBC7472" w:rsidR="002B6DC5" w:rsidRPr="00E87B59" w:rsidRDefault="009E66EB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E87B5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E87B5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E66EB" w:rsidRPr="00E87B59" w14:paraId="4E7829DD" w14:textId="77777777" w:rsidTr="009E66EB"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954C76" w14:textId="77777777" w:rsidR="009E66EB" w:rsidRPr="00E87B59" w:rsidRDefault="009E66EB" w:rsidP="009E66E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328E7" w14:textId="7B59C7AD" w:rsidR="009E66EB" w:rsidRPr="00E87B59" w:rsidRDefault="009E66EB" w:rsidP="009E66EB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  <w:r w:rsidRPr="00E87B59">
              <w:rPr>
                <w:rFonts w:asciiTheme="majorHAnsi" w:eastAsia="Times New Roman" w:hAnsiTheme="majorHAnsi" w:cstheme="majorHAnsi"/>
                <w:lang w:eastAsia="cs-CZ"/>
              </w:rPr>
              <w:t>řezání technických a abrazivních textilií</w:t>
            </w:r>
          </w:p>
        </w:tc>
        <w:sdt>
          <w:sdtPr>
            <w:rPr>
              <w:rFonts w:asciiTheme="majorHAnsi" w:hAnsiTheme="majorHAnsi" w:cstheme="majorHAnsi"/>
            </w:rPr>
            <w:id w:val="1273906270"/>
            <w:placeholder>
              <w:docPart w:val="26D693C25C994097966EA92ED0DD94CE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64FE2F" w14:textId="2BB744D9" w:rsidR="009E66EB" w:rsidRPr="00E87B59" w:rsidRDefault="009E66EB" w:rsidP="009E66E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E87B5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E87B5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E66EB" w:rsidRPr="00E87B59" w14:paraId="39D22AEB" w14:textId="77777777" w:rsidTr="009E66EB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A48D6" w14:textId="3CD6D325" w:rsidR="009E66EB" w:rsidRPr="00E87B59" w:rsidRDefault="009E66EB" w:rsidP="009E66EB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87B59">
              <w:rPr>
                <w:rFonts w:asciiTheme="majorHAnsi" w:eastAsia="Times New Roman" w:hAnsiTheme="majorHAnsi" w:cstheme="majorHAnsi"/>
                <w:lang w:eastAsia="cs-CZ"/>
              </w:rPr>
              <w:t>Automatická kontrola polohy a stability řezného nástroje během řezu</w:t>
            </w:r>
          </w:p>
        </w:tc>
        <w:sdt>
          <w:sdtPr>
            <w:rPr>
              <w:rFonts w:asciiTheme="majorHAnsi" w:hAnsiTheme="majorHAnsi" w:cstheme="majorHAnsi"/>
            </w:rPr>
            <w:id w:val="772364399"/>
            <w:placeholder>
              <w:docPart w:val="349BEA6F654B4342A19B78ACC562C3CF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292737" w14:textId="6ABC0EE3" w:rsidR="009E66EB" w:rsidRPr="00E87B59" w:rsidRDefault="009E66EB" w:rsidP="009E66E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E87B5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E87B5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E66EB" w:rsidRPr="00E87B59" w14:paraId="2DEE874F" w14:textId="77777777" w:rsidTr="009E66EB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4C142" w14:textId="70E6C1FC" w:rsidR="009E66EB" w:rsidRPr="00E87B59" w:rsidRDefault="009E66EB" w:rsidP="009E66EB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87B59">
              <w:rPr>
                <w:rFonts w:asciiTheme="majorHAnsi" w:eastAsia="Times New Roman" w:hAnsiTheme="majorHAnsi" w:cstheme="majorHAnsi"/>
                <w:lang w:eastAsia="cs-CZ"/>
              </w:rPr>
              <w:t>Aktivní dohled nad vychýlením nebo opotřebením řezného nástroje</w:t>
            </w:r>
          </w:p>
        </w:tc>
        <w:sdt>
          <w:sdtPr>
            <w:rPr>
              <w:rFonts w:asciiTheme="majorHAnsi" w:hAnsiTheme="majorHAnsi" w:cstheme="majorHAnsi"/>
            </w:rPr>
            <w:id w:val="1012112381"/>
            <w:placeholder>
              <w:docPart w:val="C2FD20E2DBAD44C69BCBEA6FECB1C15F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56D9CD" w14:textId="46558DC5" w:rsidR="009E66EB" w:rsidRPr="00E87B59" w:rsidRDefault="009E66EB" w:rsidP="009E66E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E87B5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E87B5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E66EB" w:rsidRPr="00E87B59" w14:paraId="5ED21556" w14:textId="77777777" w:rsidTr="009E66EB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4D2FD" w14:textId="79C1650C" w:rsidR="009E66EB" w:rsidRPr="00E87B59" w:rsidRDefault="009E66EB" w:rsidP="009E66EB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87B59">
              <w:rPr>
                <w:rFonts w:asciiTheme="majorHAnsi" w:eastAsia="Times New Roman" w:hAnsiTheme="majorHAnsi" w:cstheme="majorHAnsi"/>
                <w:lang w:eastAsia="cs-CZ"/>
              </w:rPr>
              <w:t>Možnost rychlé výměny řezných nástrojů</w:t>
            </w:r>
          </w:p>
        </w:tc>
        <w:sdt>
          <w:sdtPr>
            <w:rPr>
              <w:rFonts w:asciiTheme="majorHAnsi" w:hAnsiTheme="majorHAnsi" w:cstheme="majorHAnsi"/>
            </w:rPr>
            <w:id w:val="-1276401558"/>
            <w:placeholder>
              <w:docPart w:val="25482C9D2B184F6FB60486D8DEBE35D8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7F0AE8" w14:textId="26733633" w:rsidR="009E66EB" w:rsidRPr="00E87B59" w:rsidRDefault="009E66EB" w:rsidP="009E66E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E87B5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E87B5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E66EB" w:rsidRPr="00E87B59" w14:paraId="70248A35" w14:textId="77777777" w:rsidTr="009E66EB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7BDBF" w14:textId="741C19F0" w:rsidR="009E66EB" w:rsidRPr="00E87B59" w:rsidRDefault="009E66EB" w:rsidP="009E66E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E87B59">
              <w:rPr>
                <w:rFonts w:asciiTheme="majorHAnsi" w:eastAsia="Times New Roman" w:hAnsiTheme="majorHAnsi" w:cstheme="majorHAnsi"/>
                <w:lang w:eastAsia="cs-CZ"/>
              </w:rPr>
              <w:t>Opakovatelnost rozměrů řezaných dílů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7085F" w14:textId="6E1BA844" w:rsidR="009E66EB" w:rsidRPr="00E87B59" w:rsidRDefault="009E66EB" w:rsidP="009E66EB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  <w:r w:rsidRPr="00E87B59">
              <w:rPr>
                <w:rFonts w:asciiTheme="majorHAnsi" w:eastAsia="Times New Roman" w:hAnsiTheme="majorHAnsi" w:cstheme="majorHAnsi"/>
                <w:lang w:eastAsia="cs-CZ"/>
              </w:rPr>
              <w:t>± 0,5 mm nebo lepší</w:t>
            </w:r>
          </w:p>
        </w:tc>
        <w:sdt>
          <w:sdtPr>
            <w:rPr>
              <w:rFonts w:asciiTheme="majorHAnsi" w:hAnsiTheme="majorHAnsi" w:cstheme="majorHAnsi"/>
            </w:rPr>
            <w:id w:val="58448730"/>
            <w:placeholder>
              <w:docPart w:val="3296DECC2B9B424C8A6CE912C21D6B6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29295C" w14:textId="33A082E0" w:rsidR="009E66EB" w:rsidRPr="00E87B59" w:rsidRDefault="009E66EB" w:rsidP="009E66E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E87B5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E87B5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029C96E3" w14:textId="77777777" w:rsidR="00AF38A4" w:rsidRPr="00AF38A4" w:rsidRDefault="00AF38A4" w:rsidP="0021503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AF38A4" w:rsidRPr="00CF3FB9" w14:paraId="23B83D67" w14:textId="77777777" w:rsidTr="001F4CC6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90175" w14:textId="77777777" w:rsidR="00AF38A4" w:rsidRPr="00CF3FB9" w:rsidRDefault="00AF38A4" w:rsidP="001F4CC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lastRenderedPageBreak/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778455446"/>
            <w:placeholder>
              <w:docPart w:val="78854DB9C729418DA9CDC0A5C2CA578A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99D61F" w14:textId="77777777" w:rsidR="00AF38A4" w:rsidRPr="00CF3FB9" w:rsidRDefault="00AF38A4" w:rsidP="001F4CC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AF38A4" w:rsidRPr="00CF3FB9" w14:paraId="1A21FDFF" w14:textId="77777777" w:rsidTr="001F4CC6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85F99" w14:textId="77777777" w:rsidR="00AF38A4" w:rsidRPr="00CF3FB9" w:rsidRDefault="00AF38A4" w:rsidP="001F4CC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298733369"/>
            <w:placeholder>
              <w:docPart w:val="21A0649A5AA446C78235AA5D8ACDD29F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185FDA" w14:textId="77777777" w:rsidR="00AF38A4" w:rsidRPr="00CF3FB9" w:rsidRDefault="00AF38A4" w:rsidP="001F4CC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7ACF9E0F" w14:textId="77777777" w:rsidR="00AF38A4" w:rsidRDefault="00AF38A4" w:rsidP="0021503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14:paraId="7725BA83" w14:textId="4C552DEC" w:rsidR="00003E31" w:rsidRPr="0021503E" w:rsidRDefault="00003E31" w:rsidP="0021503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1503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4. Pracovní plocha a manipulace s materiálem:</w:t>
      </w:r>
    </w:p>
    <w:p w14:paraId="7A6CA975" w14:textId="77777777" w:rsidR="00003E31" w:rsidRPr="00A07B57" w:rsidRDefault="00003E31" w:rsidP="00003E31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  <w:r w:rsidRPr="00A07B57">
        <w:rPr>
          <w:rFonts w:asciiTheme="majorHAnsi" w:eastAsia="Times New Roman" w:hAnsiTheme="majorHAnsi" w:cstheme="majorHAnsi"/>
          <w:lang w:eastAsia="cs-CZ"/>
        </w:rPr>
        <w:t xml:space="preserve">Zařízení musí splňovat </w:t>
      </w:r>
      <w:r w:rsidRPr="00A07B57">
        <w:rPr>
          <w:rFonts w:asciiTheme="majorHAnsi" w:eastAsia="Times New Roman" w:hAnsiTheme="majorHAnsi" w:cstheme="majorHAnsi"/>
          <w:b/>
          <w:bCs/>
          <w:lang w:eastAsia="cs-CZ"/>
        </w:rPr>
        <w:t>všechny následující požadavky</w:t>
      </w:r>
      <w:r w:rsidRPr="00A07B57">
        <w:rPr>
          <w:rFonts w:asciiTheme="majorHAnsi" w:eastAsia="Times New Roman" w:hAnsiTheme="majorHAnsi" w:cstheme="majorHAnsi"/>
          <w:lang w:eastAsia="cs-CZ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003E31" w:rsidRPr="00A07B57" w14:paraId="5F13A717" w14:textId="77777777" w:rsidTr="00481EFF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0ECCAAF5" w14:textId="77777777" w:rsidR="00003E31" w:rsidRPr="00A07B57" w:rsidRDefault="00003E31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A07B5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CC72642" w14:textId="77777777" w:rsidR="00003E31" w:rsidRPr="00A07B57" w:rsidRDefault="00003E31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A07B57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003E31" w:rsidRPr="00A07B57" w14:paraId="308F487E" w14:textId="77777777" w:rsidTr="00481EFF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DF387" w14:textId="4FCC46CF" w:rsidR="00003E31" w:rsidRPr="00A07B57" w:rsidRDefault="00003E31" w:rsidP="00003E31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  <w:r w:rsidRPr="00A07B57">
              <w:rPr>
                <w:rFonts w:asciiTheme="majorHAnsi" w:eastAsia="Times New Roman" w:hAnsiTheme="majorHAnsi" w:cstheme="majorHAnsi"/>
                <w:lang w:eastAsia="cs-CZ"/>
              </w:rPr>
              <w:t>Automatické podávání materiálu z rolí</w:t>
            </w:r>
          </w:p>
        </w:tc>
        <w:sdt>
          <w:sdtPr>
            <w:rPr>
              <w:rFonts w:asciiTheme="majorHAnsi" w:hAnsiTheme="majorHAnsi" w:cstheme="majorHAnsi"/>
            </w:rPr>
            <w:id w:val="-275102799"/>
            <w:placeholder>
              <w:docPart w:val="83B1572E7A89493BA184403FB105F5FB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74312D" w14:textId="77777777" w:rsidR="00003E31" w:rsidRPr="00A07B57" w:rsidRDefault="00003E31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07B5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07B5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03E31" w:rsidRPr="00A07B57" w14:paraId="5A673BE8" w14:textId="77777777" w:rsidTr="00BA4E7A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86276" w14:textId="579C350A" w:rsidR="00003E31" w:rsidRPr="00A07B57" w:rsidRDefault="00003E31" w:rsidP="00003E31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  <w:r w:rsidRPr="00A07B57">
              <w:rPr>
                <w:rFonts w:asciiTheme="majorHAnsi" w:eastAsia="Times New Roman" w:hAnsiTheme="majorHAnsi" w:cstheme="majorHAnsi"/>
                <w:lang w:eastAsia="cs-CZ"/>
              </w:rPr>
              <w:t xml:space="preserve">Možnost kontinuálního provozu bez nutnosti manuálního </w:t>
            </w:r>
            <w:proofErr w:type="spellStart"/>
            <w:r w:rsidRPr="00A07B57">
              <w:rPr>
                <w:rFonts w:asciiTheme="majorHAnsi" w:eastAsia="Times New Roman" w:hAnsiTheme="majorHAnsi" w:cstheme="majorHAnsi"/>
                <w:lang w:eastAsia="cs-CZ"/>
              </w:rPr>
              <w:t>přepolohování</w:t>
            </w:r>
            <w:proofErr w:type="spellEnd"/>
            <w:r w:rsidRPr="00A07B57">
              <w:rPr>
                <w:rFonts w:asciiTheme="majorHAnsi" w:eastAsia="Times New Roman" w:hAnsiTheme="majorHAnsi" w:cstheme="majorHAnsi"/>
                <w:lang w:eastAsia="cs-CZ"/>
              </w:rPr>
              <w:t xml:space="preserve"> materiálu</w:t>
            </w:r>
          </w:p>
        </w:tc>
        <w:sdt>
          <w:sdtPr>
            <w:rPr>
              <w:rFonts w:asciiTheme="majorHAnsi" w:hAnsiTheme="majorHAnsi" w:cstheme="majorHAnsi"/>
            </w:rPr>
            <w:id w:val="1947427462"/>
            <w:placeholder>
              <w:docPart w:val="CA212444C6624B9B9C42E49E99C7E1D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262BB3" w14:textId="77777777" w:rsidR="00003E31" w:rsidRPr="00A07B57" w:rsidRDefault="00003E31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07B5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07B5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03E31" w:rsidRPr="00A07B57" w14:paraId="1C06CD33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11167" w14:textId="01A14E5D" w:rsidR="00003E31" w:rsidRPr="00A07B57" w:rsidRDefault="00517257" w:rsidP="00481EF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A07B57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>V</w:t>
            </w:r>
            <w:r w:rsidR="00003E31" w:rsidRPr="00A07B57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>yužitelná šířka zpracovávaného materiálu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54CE5" w14:textId="3F1772F1" w:rsidR="00003E31" w:rsidRPr="00A07B57" w:rsidRDefault="00517257" w:rsidP="00481EFF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  <w:r w:rsidRPr="00A07B57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 xml:space="preserve">Min. </w:t>
            </w:r>
            <w:r w:rsidR="00003E31" w:rsidRPr="00A07B57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>2 000 mm</w:t>
            </w:r>
          </w:p>
        </w:tc>
        <w:sdt>
          <w:sdtPr>
            <w:rPr>
              <w:rFonts w:asciiTheme="majorHAnsi" w:hAnsiTheme="majorHAnsi" w:cstheme="majorHAnsi"/>
            </w:rPr>
            <w:id w:val="-164563094"/>
            <w:placeholder>
              <w:docPart w:val="85809C5B5ED64272932403CF024F94EE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53DB0A" w14:textId="099AADAE" w:rsidR="00003E31" w:rsidRPr="00A07B57" w:rsidRDefault="00596A32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07B5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003E31" w:rsidRPr="00A07B57" w14:paraId="2B74C1D3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E8E2C" w14:textId="762FC829" w:rsidR="00003E31" w:rsidRPr="00A07B57" w:rsidRDefault="00517257" w:rsidP="00481EF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A07B57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>V</w:t>
            </w:r>
            <w:r w:rsidR="00003E31" w:rsidRPr="00A07B57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>yužitelná délka pracovní plochy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0E715" w14:textId="40C4BF62" w:rsidR="00003E31" w:rsidRPr="00A07B57" w:rsidRDefault="00517257" w:rsidP="00481EFF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  <w:r w:rsidRPr="00A07B57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 xml:space="preserve">Min. </w:t>
            </w:r>
            <w:r w:rsidR="008C6B03" w:rsidRPr="00A07B57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>1 600 mm</w:t>
            </w:r>
          </w:p>
        </w:tc>
        <w:sdt>
          <w:sdtPr>
            <w:rPr>
              <w:rFonts w:asciiTheme="majorHAnsi" w:hAnsiTheme="majorHAnsi" w:cstheme="majorHAnsi"/>
            </w:rPr>
            <w:id w:val="1792946491"/>
            <w:placeholder>
              <w:docPart w:val="B1B157DF0F0046ACA0DFBF95E06C589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BDD3D7" w14:textId="019F72D7" w:rsidR="00003E31" w:rsidRPr="00A07B57" w:rsidRDefault="00596A32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07B5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14280" w:rsidRPr="00A07B57" w14:paraId="6BCD32A4" w14:textId="77777777" w:rsidTr="00BC0BA6"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8163365" w14:textId="656093FF" w:rsidR="00A14280" w:rsidRPr="00A07B57" w:rsidRDefault="00A14280" w:rsidP="00A1428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A07B57">
              <w:rPr>
                <w:rFonts w:asciiTheme="majorHAnsi" w:eastAsia="Times New Roman" w:hAnsiTheme="majorHAnsi" w:cstheme="majorHAnsi"/>
                <w:lang w:eastAsia="cs-CZ"/>
              </w:rPr>
              <w:t>Aktivní systém vedení materiálu zajišťující: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E71C5" w14:textId="28AF5C2B" w:rsidR="00A14280" w:rsidRPr="00A07B57" w:rsidRDefault="00A14280" w:rsidP="00A14280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  <w:r w:rsidRPr="00A07B57">
              <w:rPr>
                <w:rFonts w:asciiTheme="majorHAnsi" w:eastAsia="Times New Roman" w:hAnsiTheme="majorHAnsi" w:cstheme="majorHAnsi"/>
                <w:lang w:eastAsia="cs-CZ"/>
              </w:rPr>
              <w:t>přesnou polohu</w:t>
            </w:r>
          </w:p>
        </w:tc>
        <w:sdt>
          <w:sdtPr>
            <w:rPr>
              <w:rFonts w:asciiTheme="majorHAnsi" w:hAnsiTheme="majorHAnsi" w:cstheme="majorHAnsi"/>
            </w:rPr>
            <w:id w:val="1236899801"/>
            <w:placeholder>
              <w:docPart w:val="6DB7CA2BA12C47C7A31CA6AD9814BCFF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31F88BB" w14:textId="2140ED4E" w:rsidR="00A14280" w:rsidRPr="00A07B57" w:rsidRDefault="00A14280" w:rsidP="00A1428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07B5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07B5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14280" w:rsidRPr="00A07B57" w14:paraId="1649CDED" w14:textId="77777777" w:rsidTr="00BC0BA6">
        <w:tc>
          <w:tcPr>
            <w:tcW w:w="2596" w:type="dxa"/>
            <w:vMerge/>
            <w:tcBorders>
              <w:left w:val="single" w:sz="4" w:space="0" w:color="000000"/>
            </w:tcBorders>
            <w:vAlign w:val="center"/>
          </w:tcPr>
          <w:p w14:paraId="0616B9C4" w14:textId="77777777" w:rsidR="00A14280" w:rsidRPr="00A07B57" w:rsidRDefault="00A14280" w:rsidP="00A1428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159E3" w14:textId="428B0C20" w:rsidR="00A14280" w:rsidRPr="00A07B57" w:rsidRDefault="00A14280" w:rsidP="00A14280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  <w:r w:rsidRPr="00A07B57">
              <w:rPr>
                <w:rFonts w:asciiTheme="majorHAnsi" w:eastAsia="Times New Roman" w:hAnsiTheme="majorHAnsi" w:cstheme="majorHAnsi"/>
                <w:lang w:eastAsia="cs-CZ"/>
              </w:rPr>
              <w:t>stabilní napnutí</w:t>
            </w:r>
          </w:p>
        </w:tc>
        <w:sdt>
          <w:sdtPr>
            <w:rPr>
              <w:rFonts w:asciiTheme="majorHAnsi" w:hAnsiTheme="majorHAnsi" w:cstheme="majorHAnsi"/>
            </w:rPr>
            <w:id w:val="1215243261"/>
            <w:placeholder>
              <w:docPart w:val="5B96D24F91364EE1B77EEE26AAECA5A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0423075" w14:textId="013E277F" w:rsidR="00A14280" w:rsidRPr="00A07B57" w:rsidRDefault="00A14280" w:rsidP="00A1428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07B5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07B5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14280" w:rsidRPr="00A07B57" w14:paraId="6D4ABC29" w14:textId="77777777" w:rsidTr="00BC0BA6"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28CDC6" w14:textId="77777777" w:rsidR="00A14280" w:rsidRPr="00A07B57" w:rsidRDefault="00A14280" w:rsidP="00A1428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AE4FE" w14:textId="31CC3C02" w:rsidR="00A14280" w:rsidRPr="00A07B57" w:rsidRDefault="00A14280" w:rsidP="00A14280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  <w:r w:rsidRPr="00A07B57">
              <w:rPr>
                <w:rFonts w:asciiTheme="majorHAnsi" w:eastAsia="Times New Roman" w:hAnsiTheme="majorHAnsi" w:cstheme="majorHAnsi"/>
                <w:lang w:eastAsia="cs-CZ"/>
              </w:rPr>
              <w:t>opakovatelnost podávání</w:t>
            </w:r>
          </w:p>
        </w:tc>
        <w:sdt>
          <w:sdtPr>
            <w:rPr>
              <w:rFonts w:asciiTheme="majorHAnsi" w:hAnsiTheme="majorHAnsi" w:cstheme="majorHAnsi"/>
            </w:rPr>
            <w:id w:val="472024158"/>
            <w:placeholder>
              <w:docPart w:val="D61E316808464E89AF805B434A58E5C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DDFC9BA" w14:textId="3C291043" w:rsidR="00A14280" w:rsidRPr="00A07B57" w:rsidRDefault="00A14280" w:rsidP="00A1428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07B5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07B5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14280" w:rsidRPr="00A07B57" w14:paraId="1B7DEF54" w14:textId="77777777" w:rsidTr="0025028D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58106" w14:textId="6CB0A671" w:rsidR="00A14280" w:rsidRPr="00A07B57" w:rsidRDefault="00A14280" w:rsidP="00A14280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  <w:r w:rsidRPr="00A07B57">
              <w:rPr>
                <w:rFonts w:asciiTheme="majorHAnsi" w:eastAsia="Times New Roman" w:hAnsiTheme="majorHAnsi" w:cstheme="majorHAnsi"/>
                <w:lang w:eastAsia="cs-CZ"/>
              </w:rPr>
              <w:t>Konstrukce umožňující zpracování více rolí materiálu</w:t>
            </w:r>
          </w:p>
        </w:tc>
        <w:sdt>
          <w:sdtPr>
            <w:rPr>
              <w:rFonts w:asciiTheme="majorHAnsi" w:hAnsiTheme="majorHAnsi" w:cstheme="majorHAnsi"/>
            </w:rPr>
            <w:id w:val="-1250427109"/>
            <w:placeholder>
              <w:docPart w:val="9A1F5584873B4DB8811B1D361A6CF1A6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F36BDE" w14:textId="17CA308C" w:rsidR="00A14280" w:rsidRPr="00A07B57" w:rsidRDefault="00A14280" w:rsidP="00A1428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A07B5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07B5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018F76CE" w14:textId="77777777" w:rsidR="00003E31" w:rsidRDefault="00003E31" w:rsidP="00003E31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AF38A4" w:rsidRPr="00CF3FB9" w14:paraId="1B9DC4B0" w14:textId="77777777" w:rsidTr="001F4CC6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8E15F" w14:textId="77777777" w:rsidR="00AF38A4" w:rsidRPr="00CF3FB9" w:rsidRDefault="00AF38A4" w:rsidP="001F4CC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90689756"/>
            <w:placeholder>
              <w:docPart w:val="E2ECE3BA811F4A7BBE7DC29F2D7ED8D3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21ADD04" w14:textId="77777777" w:rsidR="00AF38A4" w:rsidRPr="00CF3FB9" w:rsidRDefault="00AF38A4" w:rsidP="001F4CC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AF38A4" w:rsidRPr="00CF3FB9" w14:paraId="429097C6" w14:textId="77777777" w:rsidTr="001F4CC6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F4C70" w14:textId="77777777" w:rsidR="00AF38A4" w:rsidRPr="00CF3FB9" w:rsidRDefault="00AF38A4" w:rsidP="001F4CC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28916787"/>
            <w:placeholder>
              <w:docPart w:val="F52264EB407F4257A06BE4075C33EDB2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741684" w14:textId="77777777" w:rsidR="00AF38A4" w:rsidRPr="00CF3FB9" w:rsidRDefault="00AF38A4" w:rsidP="001F4CC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BC5B22F" w14:textId="77777777" w:rsidR="00AF38A4" w:rsidRPr="00A07B57" w:rsidRDefault="00AF38A4" w:rsidP="00003E31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</w:p>
    <w:p w14:paraId="65C85828" w14:textId="77777777" w:rsidR="002326E4" w:rsidRPr="0021503E" w:rsidRDefault="002326E4" w:rsidP="0021503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1503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5. Vakuový systém</w:t>
      </w:r>
    </w:p>
    <w:p w14:paraId="3C9B4C65" w14:textId="77777777" w:rsidR="002326E4" w:rsidRPr="00517257" w:rsidRDefault="002326E4" w:rsidP="002326E4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  <w:r w:rsidRPr="00517257">
        <w:rPr>
          <w:rFonts w:asciiTheme="majorHAnsi" w:eastAsia="Times New Roman" w:hAnsiTheme="majorHAnsi" w:cstheme="majorHAnsi"/>
          <w:lang w:eastAsia="cs-CZ"/>
        </w:rPr>
        <w:t xml:space="preserve">Vakuový systém je </w:t>
      </w:r>
      <w:r w:rsidRPr="00517257">
        <w:rPr>
          <w:rFonts w:asciiTheme="majorHAnsi" w:eastAsia="Times New Roman" w:hAnsiTheme="majorHAnsi" w:cstheme="majorHAnsi"/>
          <w:b/>
          <w:bCs/>
          <w:lang w:eastAsia="cs-CZ"/>
        </w:rPr>
        <w:t>kritickou součástí technologie</w:t>
      </w:r>
      <w:r w:rsidRPr="00517257">
        <w:rPr>
          <w:rFonts w:asciiTheme="majorHAnsi" w:eastAsia="Times New Roman" w:hAnsiTheme="majorHAnsi" w:cstheme="majorHAnsi"/>
          <w:lang w:eastAsia="cs-CZ"/>
        </w:rPr>
        <w:t xml:space="preserve"> a musí splňovat následující závazné požadavky: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1908DB" w:rsidRPr="0021503E" w14:paraId="08B45FF2" w14:textId="77777777" w:rsidTr="00481EFF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5BA56A17" w14:textId="77777777" w:rsidR="001908DB" w:rsidRPr="0021503E" w:rsidRDefault="001908DB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21503E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3E3E425" w14:textId="77777777" w:rsidR="001908DB" w:rsidRPr="0021503E" w:rsidRDefault="001908DB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21503E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1908DB" w:rsidRPr="0021503E" w14:paraId="78E2AC85" w14:textId="77777777" w:rsidTr="00481EFF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15CFB" w14:textId="77777777" w:rsidR="00596A32" w:rsidRPr="0021503E" w:rsidRDefault="00596A32" w:rsidP="00596A32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21503E">
              <w:rPr>
                <w:rFonts w:asciiTheme="majorHAnsi" w:eastAsia="Times New Roman" w:hAnsiTheme="majorHAnsi" w:cstheme="majorHAnsi"/>
                <w:lang w:eastAsia="cs-CZ"/>
              </w:rPr>
              <w:t xml:space="preserve">Použití </w:t>
            </w:r>
            <w:r w:rsidRPr="0021503E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>dvou samostatných vakuových zdrojů</w:t>
            </w:r>
          </w:p>
          <w:p w14:paraId="033EF4E2" w14:textId="77777777" w:rsidR="003B2955" w:rsidRPr="0021503E" w:rsidRDefault="003B2955" w:rsidP="003B295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21503E">
              <w:rPr>
                <w:rFonts w:asciiTheme="majorHAnsi" w:eastAsia="Times New Roman" w:hAnsiTheme="majorHAnsi" w:cstheme="majorHAnsi"/>
                <w:lang w:eastAsia="cs-CZ"/>
              </w:rPr>
              <w:t>Požadavek na dva vakuové zdroje je zdůvodněn:</w:t>
            </w:r>
          </w:p>
          <w:p w14:paraId="21452DDD" w14:textId="77777777" w:rsidR="003B2955" w:rsidRPr="0021503E" w:rsidRDefault="003B2955" w:rsidP="003B2955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21503E">
              <w:rPr>
                <w:rFonts w:asciiTheme="majorHAnsi" w:eastAsia="Times New Roman" w:hAnsiTheme="majorHAnsi" w:cstheme="majorHAnsi"/>
                <w:lang w:eastAsia="cs-CZ"/>
              </w:rPr>
              <w:t>provozní bezpečností,</w:t>
            </w:r>
          </w:p>
          <w:p w14:paraId="75FD2DC2" w14:textId="77777777" w:rsidR="003B2955" w:rsidRPr="0021503E" w:rsidRDefault="003B2955" w:rsidP="003B2955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21503E">
              <w:rPr>
                <w:rFonts w:asciiTheme="majorHAnsi" w:eastAsia="Times New Roman" w:hAnsiTheme="majorHAnsi" w:cstheme="majorHAnsi"/>
                <w:lang w:eastAsia="cs-CZ"/>
              </w:rPr>
              <w:t>redundancí systému,</w:t>
            </w:r>
          </w:p>
          <w:p w14:paraId="0CD15E58" w14:textId="77777777" w:rsidR="003B2955" w:rsidRPr="0021503E" w:rsidRDefault="003B2955" w:rsidP="003B2955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21503E">
              <w:rPr>
                <w:rFonts w:asciiTheme="majorHAnsi" w:eastAsia="Times New Roman" w:hAnsiTheme="majorHAnsi" w:cstheme="majorHAnsi"/>
                <w:lang w:eastAsia="cs-CZ"/>
              </w:rPr>
              <w:t>optimalizací spotřeby energie</w:t>
            </w:r>
          </w:p>
          <w:p w14:paraId="0AD18E2D" w14:textId="046953E2" w:rsidR="001908DB" w:rsidRPr="0021503E" w:rsidRDefault="001908DB" w:rsidP="00481EFF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-1533184518"/>
            <w:placeholder>
              <w:docPart w:val="5DD6E1D6A24B458AAC322BCE31D4368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47FDDC" w14:textId="77777777" w:rsidR="001908DB" w:rsidRPr="0021503E" w:rsidRDefault="001908DB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21503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21503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908DB" w:rsidRPr="0021503E" w14:paraId="17E85F50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364F1" w14:textId="603497C8" w:rsidR="001908DB" w:rsidRPr="0021503E" w:rsidRDefault="00F032B1" w:rsidP="00481EF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21503E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lastRenderedPageBreak/>
              <w:t>J</w:t>
            </w:r>
            <w:r w:rsidR="002818CA" w:rsidRPr="0021503E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>menovitý elektrický příkon každého vakuového zdroje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42721" w14:textId="1B4FD1E9" w:rsidR="001908DB" w:rsidRPr="0021503E" w:rsidRDefault="00F032B1" w:rsidP="00481EFF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  <w:r w:rsidRPr="0021503E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 xml:space="preserve">Max. </w:t>
            </w:r>
            <w:r w:rsidR="002818CA" w:rsidRPr="0021503E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>6,3 kW</w:t>
            </w:r>
          </w:p>
        </w:tc>
        <w:sdt>
          <w:sdtPr>
            <w:rPr>
              <w:rFonts w:asciiTheme="majorHAnsi" w:hAnsiTheme="majorHAnsi" w:cstheme="majorHAnsi"/>
            </w:rPr>
            <w:id w:val="-1513378325"/>
            <w:placeholder>
              <w:docPart w:val="4DDF89DE20A4456C87851996C13FC8CF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02DCB99" w14:textId="35F8723F" w:rsidR="001908DB" w:rsidRPr="0021503E" w:rsidRDefault="00F032B1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21503E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F032B1" w:rsidRPr="0021503E" w14:paraId="49402E10" w14:textId="77777777" w:rsidTr="0077392D"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30C3DA" w14:textId="764B6260" w:rsidR="00F032B1" w:rsidRPr="0021503E" w:rsidRDefault="00F032B1" w:rsidP="00F032B1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</w:pPr>
            <w:r w:rsidRPr="0021503E">
              <w:rPr>
                <w:rFonts w:asciiTheme="majorHAnsi" w:eastAsia="Times New Roman" w:hAnsiTheme="majorHAnsi" w:cstheme="majorHAnsi"/>
                <w:lang w:eastAsia="cs-CZ"/>
              </w:rPr>
              <w:t>Vakuový systém musí zajistit: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63BBE" w14:textId="7A7D7C45" w:rsidR="00F032B1" w:rsidRPr="0021503E" w:rsidRDefault="00F032B1" w:rsidP="00F032B1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</w:pPr>
            <w:r w:rsidRPr="0021503E">
              <w:rPr>
                <w:rFonts w:asciiTheme="majorHAnsi" w:eastAsia="Times New Roman" w:hAnsiTheme="majorHAnsi" w:cstheme="majorHAnsi"/>
                <w:lang w:eastAsia="cs-CZ"/>
              </w:rPr>
              <w:t>rovnoměrné přidržení materiálu po celé pracovní ploše</w:t>
            </w:r>
          </w:p>
        </w:tc>
        <w:sdt>
          <w:sdtPr>
            <w:rPr>
              <w:rFonts w:asciiTheme="majorHAnsi" w:hAnsiTheme="majorHAnsi" w:cstheme="majorHAnsi"/>
            </w:rPr>
            <w:id w:val="-846394278"/>
            <w:placeholder>
              <w:docPart w:val="5AE13445C23946CF984C0D68F0A30C3E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BEAEAE" w14:textId="2513F73E" w:rsidR="00F032B1" w:rsidRPr="0021503E" w:rsidRDefault="00F032B1" w:rsidP="00F032B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21503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21503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032B1" w:rsidRPr="0021503E" w14:paraId="5FD0AC72" w14:textId="77777777" w:rsidTr="0077392D">
        <w:tc>
          <w:tcPr>
            <w:tcW w:w="2596" w:type="dxa"/>
            <w:vMerge/>
            <w:tcBorders>
              <w:left w:val="single" w:sz="4" w:space="0" w:color="000000"/>
            </w:tcBorders>
            <w:vAlign w:val="center"/>
          </w:tcPr>
          <w:p w14:paraId="2A46D2A1" w14:textId="77777777" w:rsidR="00F032B1" w:rsidRPr="0021503E" w:rsidRDefault="00F032B1" w:rsidP="00F032B1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B3F27" w14:textId="16D8764D" w:rsidR="00F032B1" w:rsidRPr="0021503E" w:rsidRDefault="00F032B1" w:rsidP="00F032B1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</w:pPr>
            <w:r w:rsidRPr="0021503E">
              <w:rPr>
                <w:rFonts w:asciiTheme="majorHAnsi" w:eastAsia="Times New Roman" w:hAnsiTheme="majorHAnsi" w:cstheme="majorHAnsi"/>
                <w:lang w:eastAsia="cs-CZ"/>
              </w:rPr>
              <w:t>stabilitu materiálu během řezání</w:t>
            </w:r>
          </w:p>
        </w:tc>
        <w:sdt>
          <w:sdtPr>
            <w:rPr>
              <w:rFonts w:asciiTheme="majorHAnsi" w:hAnsiTheme="majorHAnsi" w:cstheme="majorHAnsi"/>
            </w:rPr>
            <w:id w:val="255417088"/>
            <w:placeholder>
              <w:docPart w:val="905950ADA0B5458FA96C7C23C51C187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82C51D" w14:textId="2D742AB8" w:rsidR="00F032B1" w:rsidRPr="0021503E" w:rsidRDefault="00F032B1" w:rsidP="00F032B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21503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21503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032B1" w:rsidRPr="0021503E" w14:paraId="799E21CF" w14:textId="77777777" w:rsidTr="0077392D"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E012A" w14:textId="77777777" w:rsidR="00F032B1" w:rsidRPr="0021503E" w:rsidRDefault="00F032B1" w:rsidP="00F032B1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F5B83" w14:textId="1E2AE45B" w:rsidR="00F032B1" w:rsidRPr="0021503E" w:rsidRDefault="00F032B1" w:rsidP="00F032B1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21503E">
              <w:rPr>
                <w:rFonts w:asciiTheme="majorHAnsi" w:eastAsia="Times New Roman" w:hAnsiTheme="majorHAnsi" w:cstheme="majorHAnsi"/>
                <w:lang w:eastAsia="cs-CZ"/>
              </w:rPr>
              <w:t>rychlé a řízené uvolnění vakua po dokončení řezu</w:t>
            </w:r>
          </w:p>
        </w:tc>
        <w:sdt>
          <w:sdtPr>
            <w:rPr>
              <w:rFonts w:asciiTheme="majorHAnsi" w:hAnsiTheme="majorHAnsi" w:cstheme="majorHAnsi"/>
            </w:rPr>
            <w:id w:val="-294443521"/>
            <w:placeholder>
              <w:docPart w:val="74BF77A680D343B8B2217B96FFFDDBB0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066D5C" w14:textId="767C41A9" w:rsidR="00F032B1" w:rsidRPr="0021503E" w:rsidRDefault="00F032B1" w:rsidP="00F032B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21503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21503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032B1" w:rsidRPr="0021503E" w14:paraId="648C5E3E" w14:textId="77777777" w:rsidTr="00263D03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CDEBF" w14:textId="02847CED" w:rsidR="00F032B1" w:rsidRPr="0021503E" w:rsidRDefault="00F032B1" w:rsidP="00F032B1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</w:pPr>
            <w:r w:rsidRPr="0021503E">
              <w:rPr>
                <w:rFonts w:asciiTheme="majorHAnsi" w:eastAsia="Times New Roman" w:hAnsiTheme="majorHAnsi" w:cstheme="majorHAnsi"/>
                <w:lang w:eastAsia="cs-CZ"/>
              </w:rPr>
              <w:t>Povinná filtrace prachových a vláknitých částic</w:t>
            </w:r>
          </w:p>
        </w:tc>
        <w:sdt>
          <w:sdtPr>
            <w:rPr>
              <w:rFonts w:asciiTheme="majorHAnsi" w:hAnsiTheme="majorHAnsi" w:cstheme="majorHAnsi"/>
            </w:rPr>
            <w:id w:val="1098531219"/>
            <w:placeholder>
              <w:docPart w:val="69C0BF5CA08D47C5A4D45D54413C647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CA3628" w14:textId="77190595" w:rsidR="00F032B1" w:rsidRPr="0021503E" w:rsidRDefault="00F032B1" w:rsidP="00F032B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21503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21503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032B1" w:rsidRPr="0021503E" w14:paraId="78B2DA87" w14:textId="77777777" w:rsidTr="00F56D5A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E70D8" w14:textId="672424C3" w:rsidR="00F032B1" w:rsidRPr="0021503E" w:rsidRDefault="00F032B1" w:rsidP="00F032B1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</w:pPr>
            <w:r w:rsidRPr="0021503E">
              <w:rPr>
                <w:rFonts w:asciiTheme="majorHAnsi" w:eastAsia="Times New Roman" w:hAnsiTheme="majorHAnsi" w:cstheme="majorHAnsi"/>
                <w:lang w:eastAsia="cs-CZ"/>
              </w:rPr>
              <w:t>Konstrukční ochrana vakuových jednotek proti zanesení abrazivním materiálem</w:t>
            </w:r>
          </w:p>
        </w:tc>
        <w:sdt>
          <w:sdtPr>
            <w:rPr>
              <w:rFonts w:asciiTheme="majorHAnsi" w:hAnsiTheme="majorHAnsi" w:cstheme="majorHAnsi"/>
            </w:rPr>
            <w:id w:val="-1778241002"/>
            <w:placeholder>
              <w:docPart w:val="39CC08260A014715A11CB7087389BAB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28BCFE1" w14:textId="6704B2E9" w:rsidR="00F032B1" w:rsidRPr="0021503E" w:rsidRDefault="00F032B1" w:rsidP="00F032B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21503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21503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1EFAC1B8" w14:textId="77777777" w:rsidR="00AF38A4" w:rsidRPr="00AF38A4" w:rsidRDefault="00AF38A4" w:rsidP="008408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AF38A4" w:rsidRPr="00CF3FB9" w14:paraId="18CB91E4" w14:textId="77777777" w:rsidTr="001F4CC6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23F3E" w14:textId="77777777" w:rsidR="00AF38A4" w:rsidRPr="00CF3FB9" w:rsidRDefault="00AF38A4" w:rsidP="001F4CC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794762593"/>
            <w:placeholder>
              <w:docPart w:val="28A08BBB61674F0FA5263AE4906252A0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C10437" w14:textId="77777777" w:rsidR="00AF38A4" w:rsidRPr="00CF3FB9" w:rsidRDefault="00AF38A4" w:rsidP="001F4CC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AF38A4" w:rsidRPr="00CF3FB9" w14:paraId="789E671F" w14:textId="77777777" w:rsidTr="001F4CC6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89E7C" w14:textId="77777777" w:rsidR="00AF38A4" w:rsidRPr="00CF3FB9" w:rsidRDefault="00AF38A4" w:rsidP="001F4CC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544175817"/>
            <w:placeholder>
              <w:docPart w:val="B5BC01E2AED74E1399E626BB87963638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3D4DFE6" w14:textId="77777777" w:rsidR="00AF38A4" w:rsidRPr="00CF3FB9" w:rsidRDefault="00AF38A4" w:rsidP="001F4CC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681AD453" w14:textId="77777777" w:rsidR="00AF38A4" w:rsidRDefault="00AF38A4" w:rsidP="008408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14:paraId="624639C9" w14:textId="14E674C8" w:rsidR="008408E0" w:rsidRDefault="008408E0" w:rsidP="008408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3F7E9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6. Pohony, řízení os a mechanická přesnost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DE5002" w:rsidRPr="006771F4" w14:paraId="6E31FCE8" w14:textId="77777777" w:rsidTr="00481EFF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2114A34F" w14:textId="77777777" w:rsidR="00DE5002" w:rsidRPr="006771F4" w:rsidRDefault="00DE5002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6771F4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FC9DD0D" w14:textId="77777777" w:rsidR="00DE5002" w:rsidRPr="006771F4" w:rsidRDefault="00DE5002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6771F4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DE5002" w:rsidRPr="006771F4" w14:paraId="0D016EFC" w14:textId="77777777" w:rsidTr="00481EF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48028" w14:textId="096749D0" w:rsidR="00DE5002" w:rsidRPr="006771F4" w:rsidRDefault="006771F4" w:rsidP="006771F4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  <w:r w:rsidRPr="006771F4">
              <w:rPr>
                <w:rFonts w:asciiTheme="majorHAnsi" w:eastAsia="Times New Roman" w:hAnsiTheme="majorHAnsi" w:cstheme="majorHAnsi"/>
                <w:lang w:eastAsia="cs-CZ"/>
              </w:rPr>
              <w:t>Synchronní řízení pohybu všech pracovních os</w:t>
            </w:r>
          </w:p>
        </w:tc>
        <w:sdt>
          <w:sdtPr>
            <w:rPr>
              <w:rFonts w:asciiTheme="majorHAnsi" w:hAnsiTheme="majorHAnsi" w:cstheme="majorHAnsi"/>
            </w:rPr>
            <w:id w:val="1210609032"/>
            <w:placeholder>
              <w:docPart w:val="80C68255D98D4822BEBC0ACEA1DD9998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6565DC" w14:textId="77777777" w:rsidR="00DE5002" w:rsidRPr="006771F4" w:rsidRDefault="00DE5002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6771F4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6771F4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6771F4" w:rsidRPr="006771F4" w14:paraId="3B26E70B" w14:textId="77777777" w:rsidTr="007E43F5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A56DA" w14:textId="14C14FE2" w:rsidR="006771F4" w:rsidRPr="006771F4" w:rsidRDefault="006771F4" w:rsidP="006771F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6771F4">
              <w:rPr>
                <w:rFonts w:asciiTheme="majorHAnsi" w:eastAsia="Times New Roman" w:hAnsiTheme="majorHAnsi" w:cstheme="majorHAnsi"/>
                <w:lang w:eastAsia="cs-CZ"/>
              </w:rPr>
              <w:t>Plynulý pohyb bez rázů, vibrací a skokových změn rychlosti</w:t>
            </w:r>
          </w:p>
        </w:tc>
        <w:sdt>
          <w:sdtPr>
            <w:rPr>
              <w:rFonts w:asciiTheme="majorHAnsi" w:hAnsiTheme="majorHAnsi" w:cstheme="majorHAnsi"/>
            </w:rPr>
            <w:id w:val="-2134323473"/>
            <w:placeholder>
              <w:docPart w:val="C97A9B7B5D094469912B989FCBEFD31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612D29F" w14:textId="5F1A2C3B" w:rsidR="006771F4" w:rsidRPr="006771F4" w:rsidRDefault="006771F4" w:rsidP="006771F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6771F4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6771F4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6771F4" w:rsidRPr="006771F4" w14:paraId="22A88441" w14:textId="77777777" w:rsidTr="007E43F5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D24CB" w14:textId="248A579D" w:rsidR="006771F4" w:rsidRPr="006771F4" w:rsidRDefault="006771F4" w:rsidP="006771F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6771F4">
              <w:rPr>
                <w:rFonts w:asciiTheme="majorHAnsi" w:eastAsia="Times New Roman" w:hAnsiTheme="majorHAnsi" w:cstheme="majorHAnsi"/>
                <w:lang w:eastAsia="cs-CZ"/>
              </w:rPr>
              <w:t>Přesné řízení posuvu v řezných osách</w:t>
            </w:r>
          </w:p>
        </w:tc>
        <w:sdt>
          <w:sdtPr>
            <w:rPr>
              <w:rFonts w:asciiTheme="majorHAnsi" w:hAnsiTheme="majorHAnsi" w:cstheme="majorHAnsi"/>
            </w:rPr>
            <w:id w:val="-1672558724"/>
            <w:placeholder>
              <w:docPart w:val="FD3D668757F747EE9F6B3A960ACFCC8C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297CE1" w14:textId="2229D0E0" w:rsidR="006771F4" w:rsidRPr="006771F4" w:rsidRDefault="006771F4" w:rsidP="006771F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6771F4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6771F4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6771F4" w:rsidRPr="006771F4" w14:paraId="5EC230A4" w14:textId="77777777" w:rsidTr="007E43F5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E0AF5" w14:textId="07033359" w:rsidR="006771F4" w:rsidRPr="006771F4" w:rsidRDefault="006771F4" w:rsidP="006771F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6771F4">
              <w:rPr>
                <w:rFonts w:asciiTheme="majorHAnsi" w:eastAsia="Times New Roman" w:hAnsiTheme="majorHAnsi" w:cstheme="majorHAnsi"/>
                <w:lang w:eastAsia="cs-CZ"/>
              </w:rPr>
              <w:t>Mechanická konstrukce zajišťující dlouhodobou geometrickou stabilitu</w:t>
            </w:r>
          </w:p>
        </w:tc>
        <w:sdt>
          <w:sdtPr>
            <w:rPr>
              <w:rFonts w:asciiTheme="majorHAnsi" w:hAnsiTheme="majorHAnsi" w:cstheme="majorHAnsi"/>
            </w:rPr>
            <w:id w:val="1981263889"/>
            <w:placeholder>
              <w:docPart w:val="BC17B5011A5E4D719F935D8F832A00F9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F8725CE" w14:textId="6C7437C4" w:rsidR="006771F4" w:rsidRPr="006771F4" w:rsidRDefault="006771F4" w:rsidP="006771F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6771F4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6771F4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26AE7F13" w14:textId="66A9B595" w:rsidR="008408E0" w:rsidRDefault="008408E0" w:rsidP="008408E0">
      <w:pPr>
        <w:rPr>
          <w:rFonts w:ascii="Times New Roman" w:eastAsia="Times New Roman" w:hAnsi="Times New Roman" w:cs="Times New Roman"/>
          <w:lang w:eastAsia="cs-CZ"/>
        </w:rPr>
      </w:pPr>
    </w:p>
    <w:p w14:paraId="0C9A2F7F" w14:textId="77777777" w:rsidR="00AF38A4" w:rsidRPr="003F7E97" w:rsidRDefault="00AF38A4" w:rsidP="008408E0">
      <w:pPr>
        <w:rPr>
          <w:rFonts w:ascii="Times New Roman" w:eastAsia="Times New Roman" w:hAnsi="Times New Roman" w:cs="Times New Roman"/>
          <w:lang w:eastAsia="cs-CZ"/>
        </w:rPr>
      </w:pPr>
    </w:p>
    <w:p w14:paraId="0F4DD61F" w14:textId="77777777" w:rsidR="008408E0" w:rsidRDefault="008408E0" w:rsidP="008408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3F7E9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7. Tepelná stabilita a provozní podmínky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6771F4" w:rsidRPr="00990C7A" w14:paraId="0AC7A690" w14:textId="77777777" w:rsidTr="00481EFF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59DA632F" w14:textId="77777777" w:rsidR="006771F4" w:rsidRPr="00990C7A" w:rsidRDefault="006771F4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990C7A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A1BE25C" w14:textId="77777777" w:rsidR="006771F4" w:rsidRPr="00990C7A" w:rsidRDefault="006771F4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990C7A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6771F4" w:rsidRPr="00990C7A" w14:paraId="50B6168F" w14:textId="77777777" w:rsidTr="00481EF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CF2C4" w14:textId="77777777" w:rsidR="00990C7A" w:rsidRPr="00990C7A" w:rsidRDefault="00990C7A" w:rsidP="00990C7A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cs-CZ"/>
              </w:rPr>
            </w:pPr>
            <w:r w:rsidRPr="00990C7A">
              <w:rPr>
                <w:rFonts w:asciiTheme="majorHAnsi" w:eastAsia="Times New Roman" w:hAnsiTheme="majorHAnsi" w:cstheme="majorHAnsi"/>
                <w:lang w:eastAsia="cs-CZ"/>
              </w:rPr>
              <w:t>Zařízení musí být navrženo tak, aby:</w:t>
            </w:r>
          </w:p>
          <w:p w14:paraId="6E69F15D" w14:textId="77777777" w:rsidR="00990C7A" w:rsidRPr="00990C7A" w:rsidRDefault="00990C7A" w:rsidP="00990C7A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990C7A">
              <w:rPr>
                <w:rFonts w:asciiTheme="majorHAnsi" w:eastAsia="Times New Roman" w:hAnsiTheme="majorHAnsi" w:cstheme="majorHAnsi"/>
                <w:lang w:eastAsia="cs-CZ"/>
              </w:rPr>
              <w:t>bylo provozně stabilní při dlouhodobém zatížení,</w:t>
            </w:r>
          </w:p>
          <w:p w14:paraId="715D7B68" w14:textId="77777777" w:rsidR="00990C7A" w:rsidRPr="00990C7A" w:rsidRDefault="00990C7A" w:rsidP="00990C7A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990C7A">
              <w:rPr>
                <w:rFonts w:asciiTheme="majorHAnsi" w:eastAsia="Times New Roman" w:hAnsiTheme="majorHAnsi" w:cstheme="majorHAnsi"/>
                <w:lang w:eastAsia="cs-CZ"/>
              </w:rPr>
              <w:t>nedocházelo k negativnímu vlivu tepla na přesnost řezu,</w:t>
            </w:r>
          </w:p>
          <w:p w14:paraId="0D5A84FE" w14:textId="2A543C72" w:rsidR="006771F4" w:rsidRPr="00990C7A" w:rsidRDefault="00990C7A" w:rsidP="00990C7A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990C7A">
              <w:rPr>
                <w:rFonts w:asciiTheme="majorHAnsi" w:eastAsia="Times New Roman" w:hAnsiTheme="majorHAnsi" w:cstheme="majorHAnsi"/>
                <w:lang w:eastAsia="cs-CZ"/>
              </w:rPr>
              <w:lastRenderedPageBreak/>
              <w:t>bylo vhodné pro provoz v průmyslovém prostředí s technickými textiliemi</w:t>
            </w:r>
          </w:p>
        </w:tc>
        <w:sdt>
          <w:sdtPr>
            <w:rPr>
              <w:rFonts w:asciiTheme="majorHAnsi" w:hAnsiTheme="majorHAnsi" w:cstheme="majorHAnsi"/>
            </w:rPr>
            <w:id w:val="-1520771893"/>
            <w:placeholder>
              <w:docPart w:val="1271FFA76A2C46608FAEEC5EF3B1FDC8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ACB559" w14:textId="77777777" w:rsidR="006771F4" w:rsidRPr="00990C7A" w:rsidRDefault="006771F4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90C7A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90C7A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433508A6" w14:textId="7BD487C5" w:rsidR="008408E0" w:rsidRPr="003F7E97" w:rsidRDefault="008408E0" w:rsidP="008408E0">
      <w:pPr>
        <w:rPr>
          <w:rFonts w:ascii="Times New Roman" w:eastAsia="Times New Roman" w:hAnsi="Times New Roman" w:cs="Times New Roman"/>
          <w:lang w:eastAsia="cs-CZ"/>
        </w:rPr>
      </w:pPr>
    </w:p>
    <w:p w14:paraId="6499987A" w14:textId="77777777" w:rsidR="008408E0" w:rsidRDefault="008408E0" w:rsidP="008408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3F7E9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8. Řídicí systém a software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6771F4" w:rsidRPr="007F22D2" w14:paraId="362856A2" w14:textId="77777777" w:rsidTr="00481EFF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5FDBAEF9" w14:textId="77777777" w:rsidR="006771F4" w:rsidRPr="007F22D2" w:rsidRDefault="006771F4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7F22D2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9D4720F" w14:textId="77777777" w:rsidR="006771F4" w:rsidRPr="007F22D2" w:rsidRDefault="006771F4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7F22D2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6771F4" w:rsidRPr="007F22D2" w14:paraId="0EBEC676" w14:textId="77777777" w:rsidTr="00481EF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69E6B" w14:textId="20B012C3" w:rsidR="006771F4" w:rsidRPr="007F22D2" w:rsidRDefault="00990C7A" w:rsidP="00990C7A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  <w:r w:rsidRPr="007F22D2">
              <w:rPr>
                <w:rFonts w:asciiTheme="majorHAnsi" w:eastAsia="Times New Roman" w:hAnsiTheme="majorHAnsi" w:cstheme="majorHAnsi"/>
                <w:lang w:eastAsia="cs-CZ"/>
              </w:rPr>
              <w:t>Průmyslový CNC řídicí systém</w:t>
            </w:r>
          </w:p>
        </w:tc>
        <w:sdt>
          <w:sdtPr>
            <w:rPr>
              <w:rFonts w:asciiTheme="majorHAnsi" w:hAnsiTheme="majorHAnsi" w:cstheme="majorHAnsi"/>
            </w:rPr>
            <w:id w:val="496078595"/>
            <w:placeholder>
              <w:docPart w:val="1E39B979F28F42ADBFEBDB5D7543A7E9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48324F" w14:textId="77777777" w:rsidR="006771F4" w:rsidRPr="007F22D2" w:rsidRDefault="006771F4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7F22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F22D2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90C7A" w:rsidRPr="007F22D2" w14:paraId="16DA9062" w14:textId="77777777" w:rsidTr="00481EF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8922C" w14:textId="1222C720" w:rsidR="00990C7A" w:rsidRPr="007F22D2" w:rsidRDefault="00990C7A" w:rsidP="00990C7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7F22D2">
              <w:rPr>
                <w:rFonts w:asciiTheme="majorHAnsi" w:eastAsia="Times New Roman" w:hAnsiTheme="majorHAnsi" w:cstheme="majorHAnsi"/>
                <w:lang w:eastAsia="cs-CZ"/>
              </w:rPr>
              <w:t>Integrované dotykové ovládací rozhraní</w:t>
            </w:r>
          </w:p>
        </w:tc>
        <w:sdt>
          <w:sdtPr>
            <w:rPr>
              <w:rFonts w:asciiTheme="majorHAnsi" w:hAnsiTheme="majorHAnsi" w:cstheme="majorHAnsi"/>
            </w:rPr>
            <w:id w:val="1969929394"/>
            <w:placeholder>
              <w:docPart w:val="0F88C3550D554BF2BE0744876B61F984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1C9706" w14:textId="322276E1" w:rsidR="00990C7A" w:rsidRPr="007F22D2" w:rsidRDefault="00322231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F22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F22D2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90C7A" w:rsidRPr="007F22D2" w14:paraId="094207EC" w14:textId="77777777" w:rsidTr="00481EF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8ADE8" w14:textId="3BB358FD" w:rsidR="00990C7A" w:rsidRPr="007F22D2" w:rsidRDefault="00990C7A" w:rsidP="00990C7A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7F22D2">
              <w:rPr>
                <w:rFonts w:asciiTheme="majorHAnsi" w:eastAsia="Times New Roman" w:hAnsiTheme="majorHAnsi" w:cstheme="majorHAnsi"/>
                <w:lang w:eastAsia="cs-CZ"/>
              </w:rPr>
              <w:t>Možnost importu běžně používaných průmyslových formátů řezných dat (např. DXF, HPGL nebo ekvivalent)</w:t>
            </w:r>
          </w:p>
        </w:tc>
        <w:sdt>
          <w:sdtPr>
            <w:rPr>
              <w:rFonts w:asciiTheme="majorHAnsi" w:hAnsiTheme="majorHAnsi" w:cstheme="majorHAnsi"/>
            </w:rPr>
            <w:id w:val="1005089510"/>
            <w:placeholder>
              <w:docPart w:val="749996C40A6E411B8E9182EE93CD7C98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146A61" w14:textId="25A44073" w:rsidR="00990C7A" w:rsidRPr="007F22D2" w:rsidRDefault="00322231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F22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F22D2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90C7A" w:rsidRPr="007F22D2" w14:paraId="1CEF4005" w14:textId="77777777" w:rsidTr="00481EF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8BBA5" w14:textId="77777777" w:rsidR="00322231" w:rsidRPr="007F22D2" w:rsidRDefault="00322231" w:rsidP="00322231">
            <w:pPr>
              <w:spacing w:before="100" w:beforeAutospacing="1" w:after="0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7F22D2">
              <w:rPr>
                <w:rFonts w:asciiTheme="majorHAnsi" w:eastAsia="Times New Roman" w:hAnsiTheme="majorHAnsi" w:cstheme="majorHAnsi"/>
                <w:lang w:eastAsia="cs-CZ"/>
              </w:rPr>
              <w:t>Funkce:</w:t>
            </w:r>
          </w:p>
          <w:p w14:paraId="6AECF380" w14:textId="1028A899" w:rsidR="00322231" w:rsidRPr="007F22D2" w:rsidRDefault="00322231" w:rsidP="00322231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7F22D2">
              <w:rPr>
                <w:rFonts w:asciiTheme="majorHAnsi" w:eastAsia="Times New Roman" w:hAnsiTheme="majorHAnsi" w:cstheme="majorHAnsi"/>
                <w:lang w:eastAsia="cs-CZ"/>
              </w:rPr>
              <w:t>základního nebo pokročilého rozmístění tvarů (</w:t>
            </w:r>
            <w:proofErr w:type="spellStart"/>
            <w:r w:rsidRPr="007F22D2">
              <w:rPr>
                <w:rFonts w:asciiTheme="majorHAnsi" w:eastAsia="Times New Roman" w:hAnsiTheme="majorHAnsi" w:cstheme="majorHAnsi"/>
                <w:lang w:eastAsia="cs-CZ"/>
              </w:rPr>
              <w:t>nesting</w:t>
            </w:r>
            <w:proofErr w:type="spellEnd"/>
            <w:r w:rsidRPr="007F22D2">
              <w:rPr>
                <w:rFonts w:asciiTheme="majorHAnsi" w:eastAsia="Times New Roman" w:hAnsiTheme="majorHAnsi" w:cstheme="majorHAnsi"/>
                <w:lang w:eastAsia="cs-CZ"/>
              </w:rPr>
              <w:t>),</w:t>
            </w:r>
          </w:p>
          <w:p w14:paraId="1F465C87" w14:textId="77777777" w:rsidR="00322231" w:rsidRPr="007F22D2" w:rsidRDefault="00322231" w:rsidP="00322231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7F22D2">
              <w:rPr>
                <w:rFonts w:asciiTheme="majorHAnsi" w:eastAsia="Times New Roman" w:hAnsiTheme="majorHAnsi" w:cstheme="majorHAnsi"/>
                <w:lang w:eastAsia="cs-CZ"/>
              </w:rPr>
              <w:t>editace řezných dat,</w:t>
            </w:r>
          </w:p>
          <w:p w14:paraId="3C880347" w14:textId="577DB520" w:rsidR="00990C7A" w:rsidRPr="007F22D2" w:rsidRDefault="00322231" w:rsidP="00322231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7F22D2">
              <w:rPr>
                <w:rFonts w:asciiTheme="majorHAnsi" w:eastAsia="Times New Roman" w:hAnsiTheme="majorHAnsi" w:cstheme="majorHAnsi"/>
                <w:lang w:eastAsia="cs-CZ"/>
              </w:rPr>
              <w:t>diagnostiky zařízení.</w:t>
            </w:r>
          </w:p>
        </w:tc>
        <w:sdt>
          <w:sdtPr>
            <w:rPr>
              <w:rFonts w:asciiTheme="majorHAnsi" w:hAnsiTheme="majorHAnsi" w:cstheme="majorHAnsi"/>
            </w:rPr>
            <w:id w:val="-910926637"/>
            <w:placeholder>
              <w:docPart w:val="BFB3B76D23B541F48C8E03613EB669BC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F2929C" w14:textId="2BB5E6F6" w:rsidR="00990C7A" w:rsidRPr="007F22D2" w:rsidRDefault="00322231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F22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F22D2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22231" w:rsidRPr="007F22D2" w14:paraId="76EAA56B" w14:textId="77777777" w:rsidTr="00481EF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C5FCC" w14:textId="614D23F6" w:rsidR="00322231" w:rsidRPr="007F22D2" w:rsidRDefault="00322231" w:rsidP="00322231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7F22D2">
              <w:rPr>
                <w:rFonts w:asciiTheme="majorHAnsi" w:eastAsia="Times New Roman" w:hAnsiTheme="majorHAnsi" w:cstheme="majorHAnsi"/>
                <w:lang w:eastAsia="cs-CZ"/>
              </w:rPr>
              <w:t>Možnost vzdálené technické podpory a diagnostiky</w:t>
            </w:r>
          </w:p>
        </w:tc>
        <w:sdt>
          <w:sdtPr>
            <w:rPr>
              <w:rFonts w:asciiTheme="majorHAnsi" w:hAnsiTheme="majorHAnsi" w:cstheme="majorHAnsi"/>
            </w:rPr>
            <w:id w:val="1819919429"/>
            <w:placeholder>
              <w:docPart w:val="788A0269FD9B410E8602A21D9D380C90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833D120" w14:textId="771B7B82" w:rsidR="00322231" w:rsidRPr="007F22D2" w:rsidRDefault="00322231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F22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F22D2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4AA09DFB" w14:textId="77777777" w:rsidR="00A629AE" w:rsidRPr="00A629AE" w:rsidRDefault="00A629AE" w:rsidP="008408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A629AE" w:rsidRPr="00CF3FB9" w14:paraId="1767B58F" w14:textId="77777777" w:rsidTr="001F4CC6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F3367" w14:textId="719B1C40" w:rsidR="00A629AE" w:rsidRPr="00CF3FB9" w:rsidRDefault="00A629AE" w:rsidP="001F4CC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 xml:space="preserve">Výrobce </w:t>
            </w:r>
            <w:r w:rsidR="00CC4D87">
              <w:rPr>
                <w:rFonts w:asciiTheme="majorHAnsi" w:hAnsiTheme="majorHAnsi" w:cstheme="majorHAnsi"/>
              </w:rPr>
              <w:t>řídícího systému</w:t>
            </w:r>
          </w:p>
        </w:tc>
        <w:sdt>
          <w:sdtPr>
            <w:rPr>
              <w:rFonts w:asciiTheme="majorHAnsi" w:hAnsiTheme="majorHAnsi" w:cstheme="majorHAnsi"/>
            </w:rPr>
            <w:id w:val="-267159457"/>
            <w:placeholder>
              <w:docPart w:val="63AD357F9C0B49A58C952AEED59A4403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33C70B" w14:textId="77777777" w:rsidR="00A629AE" w:rsidRPr="00CF3FB9" w:rsidRDefault="00A629AE" w:rsidP="001F4CC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A629AE" w:rsidRPr="00CF3FB9" w14:paraId="72D6E07D" w14:textId="77777777" w:rsidTr="001F4CC6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CEA26" w14:textId="2058AE23" w:rsidR="00A629AE" w:rsidRPr="00CF3FB9" w:rsidRDefault="00A629AE" w:rsidP="001F4CC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 xml:space="preserve">Typové označení </w:t>
            </w:r>
          </w:p>
        </w:tc>
        <w:sdt>
          <w:sdtPr>
            <w:rPr>
              <w:rFonts w:asciiTheme="majorHAnsi" w:hAnsiTheme="majorHAnsi" w:cstheme="majorHAnsi"/>
            </w:rPr>
            <w:id w:val="482974635"/>
            <w:placeholder>
              <w:docPart w:val="8D5E1E0CF10945AC9801D8DB9F7023E2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9F6AF5" w14:textId="77777777" w:rsidR="00A629AE" w:rsidRPr="00CF3FB9" w:rsidRDefault="00A629AE" w:rsidP="001F4CC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C0DD573" w14:textId="77777777" w:rsidR="00A629AE" w:rsidRDefault="00A629AE" w:rsidP="008408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14:paraId="06A977C6" w14:textId="0ED993F5" w:rsidR="008408E0" w:rsidRDefault="008408E0" w:rsidP="008408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3F7E9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9. Bezpečnost práce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6771F4" w:rsidRPr="007F22D2" w14:paraId="1353FE19" w14:textId="77777777" w:rsidTr="00481EFF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0CAE5AC5" w14:textId="77777777" w:rsidR="006771F4" w:rsidRPr="007F22D2" w:rsidRDefault="006771F4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7F22D2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7DCF948" w14:textId="77777777" w:rsidR="006771F4" w:rsidRPr="007F22D2" w:rsidRDefault="006771F4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7F22D2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6771F4" w:rsidRPr="007F22D2" w14:paraId="60ACCD6A" w14:textId="77777777" w:rsidTr="00481EF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A31C5" w14:textId="67BA8C16" w:rsidR="006771F4" w:rsidRPr="007F22D2" w:rsidRDefault="00322231" w:rsidP="00322231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  <w:r w:rsidRPr="007F22D2">
              <w:rPr>
                <w:rFonts w:asciiTheme="majorHAnsi" w:eastAsia="Times New Roman" w:hAnsiTheme="majorHAnsi" w:cstheme="majorHAnsi"/>
                <w:lang w:eastAsia="cs-CZ"/>
              </w:rPr>
              <w:t>Zařízení musí splňovat všechny platné předpisy EU pro strojní zařízení</w:t>
            </w:r>
          </w:p>
        </w:tc>
        <w:sdt>
          <w:sdtPr>
            <w:rPr>
              <w:rFonts w:asciiTheme="majorHAnsi" w:hAnsiTheme="majorHAnsi" w:cstheme="majorHAnsi"/>
            </w:rPr>
            <w:id w:val="1948502603"/>
            <w:placeholder>
              <w:docPart w:val="70074506C7824D77BCB96425BC7E9058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144BCC" w14:textId="77777777" w:rsidR="006771F4" w:rsidRPr="007F22D2" w:rsidRDefault="006771F4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7F22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F22D2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22231" w:rsidRPr="007F22D2" w14:paraId="75813791" w14:textId="77777777" w:rsidTr="00481EF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AB4B9" w14:textId="77777777" w:rsidR="00322231" w:rsidRPr="007F22D2" w:rsidRDefault="00322231" w:rsidP="00322231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7F22D2">
              <w:rPr>
                <w:rFonts w:asciiTheme="majorHAnsi" w:eastAsia="Times New Roman" w:hAnsiTheme="majorHAnsi" w:cstheme="majorHAnsi"/>
                <w:lang w:eastAsia="cs-CZ"/>
              </w:rPr>
              <w:t>Povinné bezpečnostní prvky:</w:t>
            </w:r>
          </w:p>
          <w:p w14:paraId="3A03F579" w14:textId="77777777" w:rsidR="00322231" w:rsidRPr="007F22D2" w:rsidRDefault="00322231" w:rsidP="00322231">
            <w:pPr>
              <w:numPr>
                <w:ilvl w:val="1"/>
                <w:numId w:val="46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7F22D2">
              <w:rPr>
                <w:rFonts w:asciiTheme="majorHAnsi" w:eastAsia="Times New Roman" w:hAnsiTheme="majorHAnsi" w:cstheme="majorHAnsi"/>
                <w:lang w:eastAsia="cs-CZ"/>
              </w:rPr>
              <w:t>nouzové vypínače,</w:t>
            </w:r>
          </w:p>
          <w:p w14:paraId="44ECFBBF" w14:textId="77777777" w:rsidR="00322231" w:rsidRPr="007F22D2" w:rsidRDefault="00322231" w:rsidP="00322231">
            <w:pPr>
              <w:numPr>
                <w:ilvl w:val="1"/>
                <w:numId w:val="46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7F22D2">
              <w:rPr>
                <w:rFonts w:asciiTheme="majorHAnsi" w:eastAsia="Times New Roman" w:hAnsiTheme="majorHAnsi" w:cstheme="majorHAnsi"/>
                <w:lang w:eastAsia="cs-CZ"/>
              </w:rPr>
              <w:t>ochranné kryty,</w:t>
            </w:r>
          </w:p>
          <w:p w14:paraId="53A9540B" w14:textId="5D0331FF" w:rsidR="00322231" w:rsidRPr="007F22D2" w:rsidRDefault="00322231" w:rsidP="00322231">
            <w:pPr>
              <w:numPr>
                <w:ilvl w:val="1"/>
                <w:numId w:val="46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7F22D2">
              <w:rPr>
                <w:rFonts w:asciiTheme="majorHAnsi" w:eastAsia="Times New Roman" w:hAnsiTheme="majorHAnsi" w:cstheme="majorHAnsi"/>
                <w:lang w:eastAsia="cs-CZ"/>
              </w:rPr>
              <w:t>bezpečnostní signalizace stavu zařízení</w:t>
            </w:r>
          </w:p>
        </w:tc>
        <w:sdt>
          <w:sdtPr>
            <w:rPr>
              <w:rFonts w:asciiTheme="majorHAnsi" w:hAnsiTheme="majorHAnsi" w:cstheme="majorHAnsi"/>
            </w:rPr>
            <w:id w:val="1267507341"/>
            <w:placeholder>
              <w:docPart w:val="406768E0F3BC473CB9E611420671BF99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20A057C" w14:textId="4D4F9DB2" w:rsidR="00322231" w:rsidRPr="007F22D2" w:rsidRDefault="00322231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F22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F22D2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22231" w:rsidRPr="007F22D2" w14:paraId="2D7485C9" w14:textId="77777777" w:rsidTr="00481EF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1EC78" w14:textId="11CB3404" w:rsidR="00322231" w:rsidRPr="007F22D2" w:rsidRDefault="00322231" w:rsidP="00322231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  <w:r w:rsidRPr="007F22D2">
              <w:rPr>
                <w:rFonts w:asciiTheme="majorHAnsi" w:eastAsia="Times New Roman" w:hAnsiTheme="majorHAnsi" w:cstheme="majorHAnsi"/>
                <w:lang w:eastAsia="cs-CZ"/>
              </w:rPr>
              <w:t>Konstrukce minimalizující prašnost a hlučnost</w:t>
            </w:r>
          </w:p>
        </w:tc>
        <w:sdt>
          <w:sdtPr>
            <w:rPr>
              <w:rFonts w:asciiTheme="majorHAnsi" w:hAnsiTheme="majorHAnsi" w:cstheme="majorHAnsi"/>
            </w:rPr>
            <w:id w:val="825101222"/>
            <w:placeholder>
              <w:docPart w:val="8B96C2143FF84E309E69FDBFBD095EC4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3F9B3D3" w14:textId="10FA70A9" w:rsidR="00322231" w:rsidRPr="007F22D2" w:rsidRDefault="00322231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7F22D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7F22D2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4BCEEDEB" w14:textId="77777777" w:rsidR="00523B79" w:rsidRDefault="00523B79" w:rsidP="00523B7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25D32B37" w14:textId="337140A4" w:rsidR="00523B79" w:rsidRPr="00DD165A" w:rsidRDefault="00523B79" w:rsidP="00DD165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D165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lastRenderedPageBreak/>
        <w:t xml:space="preserve">13. Celková spotřeba </w:t>
      </w:r>
      <w:r w:rsidR="00B30E2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elektrické energie </w:t>
      </w:r>
      <w:r w:rsidRPr="00DD165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zařízení: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523B79" w:rsidRPr="00CF3FB9" w14:paraId="7491CE00" w14:textId="77777777" w:rsidTr="00B7605D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1E37B513" w14:textId="77777777" w:rsidR="006E4E97" w:rsidRDefault="00523B79" w:rsidP="00B7605D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B845F4">
              <w:rPr>
                <w:rFonts w:asciiTheme="majorHAnsi" w:hAnsiTheme="majorHAnsi" w:cstheme="majorHAnsi"/>
                <w:b/>
              </w:rPr>
              <w:t>Celková spotřeba</w:t>
            </w:r>
            <w:r w:rsidR="00B30E2F">
              <w:rPr>
                <w:rFonts w:asciiTheme="majorHAnsi" w:hAnsiTheme="majorHAnsi" w:cstheme="majorHAnsi"/>
                <w:b/>
              </w:rPr>
              <w:t xml:space="preserve"> el. energie</w:t>
            </w:r>
            <w:r w:rsidRPr="00B845F4">
              <w:rPr>
                <w:rFonts w:asciiTheme="majorHAnsi" w:hAnsiTheme="majorHAnsi" w:cstheme="majorHAnsi"/>
                <w:b/>
              </w:rPr>
              <w:t xml:space="preserve"> při maximálním výkonu </w:t>
            </w:r>
            <w:r w:rsidR="009A3596">
              <w:rPr>
                <w:rFonts w:asciiTheme="majorHAnsi" w:hAnsiTheme="majorHAnsi" w:cstheme="majorHAnsi"/>
                <w:b/>
              </w:rPr>
              <w:t>zařízení</w:t>
            </w:r>
            <w:r w:rsidRPr="00B845F4">
              <w:rPr>
                <w:rFonts w:asciiTheme="majorHAnsi" w:hAnsiTheme="majorHAnsi" w:cstheme="majorHAnsi"/>
                <w:b/>
              </w:rPr>
              <w:t xml:space="preserve"> (v kW)</w:t>
            </w:r>
          </w:p>
          <w:p w14:paraId="312DAE6E" w14:textId="22206E75" w:rsidR="00523B79" w:rsidRPr="00CF3FB9" w:rsidRDefault="006E4E97" w:rsidP="00B7605D">
            <w:pPr>
              <w:spacing w:after="0" w:line="276" w:lineRule="auto"/>
              <w:jc w:val="both"/>
              <w:rPr>
                <w:rStyle w:val="s2"/>
                <w:rFonts w:asciiTheme="majorHAnsi" w:hAnsiTheme="majorHAnsi" w:cstheme="majorHAnsi"/>
              </w:rPr>
            </w:pPr>
            <w:r w:rsidRPr="000F3F2D">
              <w:rPr>
                <w:rFonts w:asciiTheme="majorHAnsi" w:hAnsiTheme="majorHAnsi" w:cstheme="majorHAnsi"/>
                <w:b/>
                <w:i/>
                <w:iCs/>
              </w:rPr>
              <w:t>(v daný okamžik při nejvyšším výkonu zařízení):</w:t>
            </w:r>
          </w:p>
        </w:tc>
        <w:sdt>
          <w:sdtPr>
            <w:rPr>
              <w:rFonts w:asciiTheme="majorHAnsi" w:hAnsiTheme="majorHAnsi" w:cstheme="majorHAnsi"/>
            </w:rPr>
            <w:id w:val="-1138718316"/>
            <w:placeholder>
              <w:docPart w:val="69DE5FFFB5524D27A7ED65B2E2EE2DC6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897672" w14:textId="77777777" w:rsidR="00523B79" w:rsidRPr="00CF3FB9" w:rsidRDefault="00523B79" w:rsidP="00B7605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7488AAEC" w14:textId="77777777" w:rsidR="006771F4" w:rsidRDefault="006771F4" w:rsidP="008408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14:paraId="16123294" w14:textId="1D9B7D93" w:rsidR="004C105D" w:rsidRPr="001B68CC" w:rsidRDefault="008C167C" w:rsidP="001B68C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14. </w:t>
      </w:r>
      <w:r w:rsidR="004C105D" w:rsidRPr="003F7E9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Podmínky dodání, instalace a uvedení do provozu</w:t>
      </w:r>
    </w:p>
    <w:tbl>
      <w:tblPr>
        <w:tblW w:w="9225" w:type="dxa"/>
        <w:tblInd w:w="-49" w:type="dxa"/>
        <w:tblLayout w:type="fixed"/>
        <w:tblLook w:val="04A0" w:firstRow="1" w:lastRow="0" w:firstColumn="1" w:lastColumn="0" w:noHBand="0" w:noVBand="1"/>
      </w:tblPr>
      <w:tblGrid>
        <w:gridCol w:w="5145"/>
        <w:gridCol w:w="4080"/>
      </w:tblGrid>
      <w:tr w:rsidR="008C167C" w:rsidRPr="004058C7" w14:paraId="0DA0C19F" w14:textId="77777777" w:rsidTr="001C3EAF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89B3EE4" w14:textId="77777777" w:rsidR="008C167C" w:rsidRPr="004058C7" w:rsidRDefault="008C167C" w:rsidP="001C3EAF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</w:pPr>
            <w:r w:rsidRPr="004058C7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76C8BA52" w14:textId="77777777" w:rsidR="008C167C" w:rsidRPr="004058C7" w:rsidRDefault="008C167C" w:rsidP="001C3EAF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</w:pPr>
            <w:r w:rsidRPr="004058C7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>Účastníkem nabídnuté technické parametry nebo ANO/NE – dle níže uvedeného:</w:t>
            </w:r>
          </w:p>
        </w:tc>
      </w:tr>
      <w:tr w:rsidR="008C167C" w:rsidRPr="004058C7" w14:paraId="65E21A3A" w14:textId="77777777" w:rsidTr="001C3EA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309E8A" w14:textId="77777777" w:rsidR="008C167C" w:rsidRPr="004058C7" w:rsidRDefault="008C167C" w:rsidP="001C3E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cs-CZ"/>
              </w:rPr>
            </w:pPr>
            <w:r w:rsidRPr="004058C7">
              <w:rPr>
                <w:rFonts w:asciiTheme="majorHAnsi" w:eastAsia="Times New Roman" w:hAnsiTheme="majorHAnsi" w:cstheme="majorHAnsi"/>
                <w:lang w:eastAsia="cs-CZ"/>
              </w:rPr>
              <w:t>Dodací podmínky DAP dle Incoterms 2020 – dodání na místo určení na náklady a riziko dodavatele</w:t>
            </w:r>
          </w:p>
        </w:tc>
        <w:sdt>
          <w:sdtPr>
            <w:rPr>
              <w:rFonts w:asciiTheme="majorHAnsi" w:eastAsia="Times New Roman" w:hAnsiTheme="majorHAnsi" w:cstheme="majorHAnsi"/>
              <w:highlight w:val="yellow"/>
              <w:lang w:eastAsia="cs-CZ"/>
            </w:rPr>
            <w:id w:val="-2117671535"/>
            <w:placeholder>
              <w:docPart w:val="6EC36C7351624633B16FEA9EC2AA1D3A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433F13A9" w14:textId="77777777" w:rsidR="008C167C" w:rsidRPr="004058C7" w:rsidRDefault="008C167C" w:rsidP="001C3EAF">
                <w:pPr>
                  <w:spacing w:before="100" w:beforeAutospacing="1" w:after="100" w:afterAutospacing="1"/>
                  <w:rPr>
                    <w:rFonts w:asciiTheme="majorHAnsi" w:eastAsia="Times New Roman" w:hAnsiTheme="majorHAnsi" w:cstheme="majorHAnsi"/>
                    <w:lang w:eastAsia="cs-CZ"/>
                  </w:rPr>
                </w:pPr>
                <w:r w:rsidRPr="004058C7">
                  <w:rPr>
                    <w:rFonts w:asciiTheme="majorHAnsi" w:eastAsia="Times New Roman" w:hAnsiTheme="majorHAnsi" w:cstheme="majorHAnsi"/>
                    <w:highlight w:val="yellow"/>
                    <w:lang w:eastAsia="cs-CZ"/>
                  </w:rPr>
                  <w:t>Klikněte a uveďte ANO/NE.</w:t>
                </w:r>
              </w:p>
            </w:tc>
          </w:sdtContent>
        </w:sdt>
      </w:tr>
      <w:tr w:rsidR="008C167C" w:rsidRPr="004058C7" w14:paraId="78B390FD" w14:textId="77777777" w:rsidTr="001C3EA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150920" w14:textId="77777777" w:rsidR="008C167C" w:rsidRPr="004058C7" w:rsidRDefault="008C167C" w:rsidP="001C3E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cs-CZ"/>
              </w:rPr>
            </w:pPr>
            <w:r w:rsidRPr="004058C7">
              <w:rPr>
                <w:rFonts w:asciiTheme="majorHAnsi" w:eastAsia="Times New Roman" w:hAnsiTheme="majorHAnsi" w:cstheme="majorHAnsi"/>
                <w:lang w:eastAsia="cs-CZ"/>
              </w:rPr>
              <w:t>Zajištění instalace, uvedení do provozu a technického zprovoznění dodaného zařízení dodavatelem</w:t>
            </w:r>
          </w:p>
        </w:tc>
        <w:sdt>
          <w:sdtPr>
            <w:rPr>
              <w:rFonts w:asciiTheme="majorHAnsi" w:eastAsia="Times New Roman" w:hAnsiTheme="majorHAnsi" w:cstheme="majorHAnsi"/>
              <w:highlight w:val="yellow"/>
              <w:lang w:eastAsia="cs-CZ"/>
            </w:rPr>
            <w:id w:val="1170762837"/>
            <w:placeholder>
              <w:docPart w:val="BA8711A612444B0E8D051A71390669D8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780BD33C" w14:textId="77777777" w:rsidR="008C167C" w:rsidRPr="004058C7" w:rsidRDefault="008C167C" w:rsidP="001C3EAF">
                <w:pPr>
                  <w:spacing w:before="100" w:beforeAutospacing="1" w:after="100" w:afterAutospacing="1"/>
                  <w:rPr>
                    <w:rFonts w:asciiTheme="majorHAnsi" w:eastAsia="Times New Roman" w:hAnsiTheme="majorHAnsi" w:cstheme="majorHAnsi"/>
                    <w:lang w:eastAsia="cs-CZ"/>
                  </w:rPr>
                </w:pPr>
                <w:r w:rsidRPr="004058C7">
                  <w:rPr>
                    <w:rFonts w:asciiTheme="majorHAnsi" w:eastAsia="Times New Roman" w:hAnsiTheme="majorHAnsi" w:cstheme="majorHAnsi"/>
                    <w:highlight w:val="yellow"/>
                    <w:lang w:eastAsia="cs-CZ"/>
                  </w:rPr>
                  <w:t>Klikněte a uveďte ANO/NE.</w:t>
                </w:r>
              </w:p>
            </w:tc>
          </w:sdtContent>
        </w:sdt>
      </w:tr>
      <w:tr w:rsidR="008C167C" w:rsidRPr="004058C7" w14:paraId="1902AE56" w14:textId="77777777" w:rsidTr="001C3EA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CE4534" w14:textId="77777777" w:rsidR="008C167C" w:rsidRPr="004058C7" w:rsidRDefault="008C167C" w:rsidP="001C3E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cs-CZ"/>
              </w:rPr>
            </w:pPr>
            <w:r w:rsidRPr="004058C7">
              <w:rPr>
                <w:rFonts w:asciiTheme="majorHAnsi" w:eastAsia="Times New Roman" w:hAnsiTheme="majorHAnsi" w:cstheme="majorHAnsi"/>
                <w:lang w:eastAsia="cs-CZ"/>
              </w:rPr>
              <w:t>Povinné zaškolení obsluhy na místě, včetně poskytnutí uživatelské dokumentace</w:t>
            </w:r>
          </w:p>
        </w:tc>
        <w:sdt>
          <w:sdtPr>
            <w:rPr>
              <w:rFonts w:asciiTheme="majorHAnsi" w:eastAsia="Times New Roman" w:hAnsiTheme="majorHAnsi" w:cstheme="majorHAnsi"/>
              <w:highlight w:val="yellow"/>
              <w:lang w:eastAsia="cs-CZ"/>
            </w:rPr>
            <w:id w:val="1091592787"/>
            <w:placeholder>
              <w:docPart w:val="37387C951AA6404FB560B7C41008B529"/>
            </w:placeholder>
          </w:sdtPr>
          <w:sdtEndPr>
            <w:rPr>
              <w:highlight w:val="none"/>
            </w:rPr>
          </w:sdtEnd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5341A924" w14:textId="77777777" w:rsidR="008C167C" w:rsidRPr="004058C7" w:rsidRDefault="008C167C" w:rsidP="001C3EAF">
                <w:pPr>
                  <w:spacing w:before="100" w:beforeAutospacing="1" w:after="100" w:afterAutospacing="1"/>
                  <w:rPr>
                    <w:rFonts w:asciiTheme="majorHAnsi" w:eastAsia="Times New Roman" w:hAnsiTheme="majorHAnsi" w:cstheme="majorHAnsi"/>
                    <w:lang w:eastAsia="cs-CZ"/>
                  </w:rPr>
                </w:pPr>
                <w:r w:rsidRPr="004058C7">
                  <w:rPr>
                    <w:rFonts w:asciiTheme="majorHAnsi" w:eastAsia="Times New Roman" w:hAnsiTheme="majorHAnsi" w:cstheme="majorHAnsi"/>
                    <w:highlight w:val="yellow"/>
                    <w:lang w:eastAsia="cs-CZ"/>
                  </w:rPr>
                  <w:t>Klikněte a uveďte ANO/NE.</w:t>
                </w:r>
              </w:p>
            </w:tc>
          </w:sdtContent>
        </w:sdt>
      </w:tr>
      <w:tr w:rsidR="008C167C" w:rsidRPr="004058C7" w14:paraId="4C6A9360" w14:textId="77777777" w:rsidTr="001C3EA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E6CE12" w14:textId="77777777" w:rsidR="008C167C" w:rsidRPr="004058C7" w:rsidRDefault="008C167C" w:rsidP="001C3EAF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cs-CZ"/>
              </w:rPr>
            </w:pPr>
            <w:r w:rsidRPr="004058C7">
              <w:rPr>
                <w:rFonts w:asciiTheme="majorHAnsi" w:eastAsia="Times New Roman" w:hAnsiTheme="majorHAnsi" w:cstheme="majorHAnsi"/>
                <w:lang w:eastAsia="cs-CZ"/>
              </w:rPr>
              <w:t>Zajištění zkušebního provozu</w:t>
            </w:r>
            <w:r>
              <w:rPr>
                <w:rFonts w:asciiTheme="majorHAnsi" w:eastAsia="Times New Roman" w:hAnsiTheme="majorHAnsi" w:cstheme="majorHAnsi"/>
                <w:lang w:eastAsia="cs-CZ"/>
              </w:rPr>
              <w:t xml:space="preserve"> v délce 4 týdny</w:t>
            </w:r>
            <w:r w:rsidRPr="004058C7">
              <w:rPr>
                <w:rFonts w:asciiTheme="majorHAnsi" w:eastAsia="Times New Roman" w:hAnsiTheme="majorHAnsi" w:cstheme="majorHAnsi"/>
                <w:lang w:eastAsia="cs-CZ"/>
              </w:rPr>
              <w:t xml:space="preserve"> s přítomností techniků dodavatele za účelem odstranění vad a zajištění plně funkčního a bezpečného provozu</w:t>
            </w:r>
          </w:p>
        </w:tc>
        <w:sdt>
          <w:sdtPr>
            <w:rPr>
              <w:rFonts w:asciiTheme="majorHAnsi" w:eastAsia="Times New Roman" w:hAnsiTheme="majorHAnsi" w:cstheme="majorHAnsi"/>
              <w:highlight w:val="yellow"/>
              <w:lang w:eastAsia="cs-CZ"/>
            </w:rPr>
            <w:id w:val="1708905912"/>
            <w:placeholder>
              <w:docPart w:val="5B46328B8C6E47B599195FBC94D9D09E"/>
            </w:placeholder>
          </w:sdtPr>
          <w:sdtEndPr>
            <w:rPr>
              <w:highlight w:val="none"/>
            </w:rPr>
          </w:sdtEnd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2F7C3E30" w14:textId="77777777" w:rsidR="008C167C" w:rsidRPr="004058C7" w:rsidRDefault="008C167C" w:rsidP="001C3EAF">
                <w:pPr>
                  <w:spacing w:before="100" w:beforeAutospacing="1" w:after="100" w:afterAutospacing="1"/>
                  <w:rPr>
                    <w:rFonts w:asciiTheme="majorHAnsi" w:eastAsia="Times New Roman" w:hAnsiTheme="majorHAnsi" w:cstheme="majorHAnsi"/>
                    <w:lang w:eastAsia="cs-CZ"/>
                  </w:rPr>
                </w:pPr>
                <w:r w:rsidRPr="004058C7">
                  <w:rPr>
                    <w:rFonts w:asciiTheme="majorHAnsi" w:eastAsia="Times New Roman" w:hAnsiTheme="majorHAnsi" w:cstheme="majorHAnsi"/>
                    <w:highlight w:val="yellow"/>
                    <w:lang w:eastAsia="cs-CZ"/>
                  </w:rPr>
                  <w:t>Klikněte a uveďte ANO/NE.</w:t>
                </w:r>
              </w:p>
            </w:tc>
          </w:sdtContent>
        </w:sdt>
      </w:tr>
    </w:tbl>
    <w:p w14:paraId="0F88537B" w14:textId="14F2EFCF" w:rsidR="008408E0" w:rsidRDefault="008408E0" w:rsidP="008408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3F7E9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</w:t>
      </w:r>
      <w:r w:rsidR="008C167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5</w:t>
      </w:r>
      <w:r w:rsidRPr="003F7E9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. </w:t>
      </w:r>
      <w:r w:rsidR="00CF6F4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</w:t>
      </w:r>
      <w:r w:rsidRPr="003F7E9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ervis a dokumentace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E33B7E" w:rsidRPr="004D3589" w14:paraId="587180A4" w14:textId="77777777" w:rsidTr="00481EFF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7CD0CDAD" w14:textId="77777777" w:rsidR="00E33B7E" w:rsidRPr="004D3589" w:rsidRDefault="00E33B7E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D3589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16F5DE1" w14:textId="77777777" w:rsidR="00E33B7E" w:rsidRPr="004D3589" w:rsidRDefault="00E33B7E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D3589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E33B7E" w:rsidRPr="004D3589" w14:paraId="6CF4B211" w14:textId="77777777" w:rsidTr="00481EF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87D2E" w14:textId="2DCC7C12" w:rsidR="00E33B7E" w:rsidRPr="004D3589" w:rsidRDefault="00E33B7E" w:rsidP="00E33B7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4D3589">
              <w:rPr>
                <w:rFonts w:asciiTheme="majorHAnsi" w:eastAsia="Times New Roman" w:hAnsiTheme="majorHAnsi" w:cstheme="majorHAnsi"/>
                <w:lang w:eastAsia="cs-CZ"/>
              </w:rPr>
              <w:t xml:space="preserve">Dostupnost náhradních dílů po dobu </w:t>
            </w:r>
            <w:r w:rsidRPr="000862A4">
              <w:rPr>
                <w:rFonts w:asciiTheme="majorHAnsi" w:eastAsia="Times New Roman" w:hAnsiTheme="majorHAnsi" w:cstheme="majorHAnsi"/>
                <w:lang w:eastAsia="cs-CZ"/>
              </w:rPr>
              <w:t>minimálně 10 let</w:t>
            </w:r>
            <w:r w:rsidR="000862A4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 xml:space="preserve"> </w:t>
            </w:r>
            <w:r w:rsidR="000862A4" w:rsidRPr="000862A4">
              <w:rPr>
                <w:rFonts w:asciiTheme="majorHAnsi" w:eastAsia="Times New Roman" w:hAnsiTheme="majorHAnsi" w:cstheme="majorHAnsi"/>
                <w:lang w:eastAsia="cs-CZ"/>
              </w:rPr>
              <w:t>od předání předmětu plnění</w:t>
            </w:r>
          </w:p>
        </w:tc>
        <w:sdt>
          <w:sdtPr>
            <w:rPr>
              <w:rFonts w:asciiTheme="majorHAnsi" w:hAnsiTheme="majorHAnsi" w:cstheme="majorHAnsi"/>
            </w:rPr>
            <w:id w:val="-1873448961"/>
            <w:placeholder>
              <w:docPart w:val="C31ED288D30F4C74B24B514178EB7DEC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F71BDC" w14:textId="77777777" w:rsidR="00E33B7E" w:rsidRPr="004D3589" w:rsidRDefault="00E33B7E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4D358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4D358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33B7E" w:rsidRPr="004D3589" w14:paraId="3324F61F" w14:textId="77777777" w:rsidTr="00481EF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02CA4" w14:textId="7D664F9D" w:rsidR="00E33B7E" w:rsidRPr="004D3589" w:rsidRDefault="00E33B7E" w:rsidP="00E33B7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4D3589">
              <w:rPr>
                <w:rFonts w:asciiTheme="majorHAnsi" w:eastAsia="Times New Roman" w:hAnsiTheme="majorHAnsi" w:cstheme="majorHAnsi"/>
                <w:lang w:eastAsia="cs-CZ"/>
              </w:rPr>
              <w:t xml:space="preserve">Zajištěná servisní a technická podpora </w:t>
            </w:r>
          </w:p>
        </w:tc>
        <w:sdt>
          <w:sdtPr>
            <w:rPr>
              <w:rFonts w:asciiTheme="majorHAnsi" w:hAnsiTheme="majorHAnsi" w:cstheme="majorHAnsi"/>
            </w:rPr>
            <w:id w:val="-583303681"/>
            <w:placeholder>
              <w:docPart w:val="DD7D31AE1D204A12A590E7351BD61C9A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9D49CC" w14:textId="77777777" w:rsidR="00E33B7E" w:rsidRPr="004D3589" w:rsidRDefault="00E33B7E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4D358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4D358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33B7E" w:rsidRPr="004D3589" w14:paraId="035F1046" w14:textId="77777777" w:rsidTr="00481EF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935D7" w14:textId="012441A8" w:rsidR="00E33B7E" w:rsidRPr="004D3589" w:rsidRDefault="00E33B7E" w:rsidP="00E33B7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cs-CZ"/>
              </w:rPr>
            </w:pPr>
            <w:r w:rsidRPr="004D3589">
              <w:rPr>
                <w:rFonts w:asciiTheme="majorHAnsi" w:eastAsia="Times New Roman" w:hAnsiTheme="majorHAnsi" w:cstheme="majorHAnsi"/>
                <w:lang w:eastAsia="cs-CZ"/>
              </w:rPr>
              <w:t>Veškerá dokumentace (návody, elektrická schémata, ovládací panely atd.) v českém jazyce na náklady dodavatele</w:t>
            </w:r>
          </w:p>
        </w:tc>
        <w:sdt>
          <w:sdtPr>
            <w:rPr>
              <w:rFonts w:asciiTheme="majorHAnsi" w:hAnsiTheme="majorHAnsi" w:cstheme="majorHAnsi"/>
            </w:rPr>
            <w:id w:val="1254930212"/>
            <w:placeholder>
              <w:docPart w:val="CCC3D607FF274461948A55971679DBFB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434947" w14:textId="269C9A39" w:rsidR="00E33B7E" w:rsidRPr="004D3589" w:rsidRDefault="00E33B7E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4D358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4D358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40B89935" w14:textId="77777777" w:rsidR="00E33B7E" w:rsidRPr="00AC3F9E" w:rsidRDefault="00E33B7E" w:rsidP="008408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45FB1A7" w14:textId="165B1415" w:rsidR="008408E0" w:rsidRPr="003F7E97" w:rsidRDefault="008408E0" w:rsidP="008408E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3F7E9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</w:t>
      </w:r>
      <w:r w:rsidR="008C167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6</w:t>
      </w:r>
      <w:r w:rsidRPr="003F7E9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 Závěrečná ustanovení</w:t>
      </w:r>
    </w:p>
    <w:p w14:paraId="162F4AE2" w14:textId="77777777" w:rsidR="008408E0" w:rsidRPr="00AC3F9E" w:rsidRDefault="008408E0" w:rsidP="008408E0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cs-CZ"/>
        </w:rPr>
      </w:pPr>
      <w:r w:rsidRPr="00AC3F9E">
        <w:rPr>
          <w:rFonts w:asciiTheme="majorHAnsi" w:eastAsia="Times New Roman" w:hAnsiTheme="majorHAnsi" w:cstheme="majorHAnsi"/>
          <w:lang w:eastAsia="cs-CZ"/>
        </w:rPr>
        <w:t>Veškerá zařízení musí být:</w:t>
      </w:r>
    </w:p>
    <w:p w14:paraId="2F587347" w14:textId="77777777" w:rsidR="008408E0" w:rsidRPr="00AC3F9E" w:rsidRDefault="008408E0" w:rsidP="008408E0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cs-CZ"/>
        </w:rPr>
      </w:pPr>
      <w:r w:rsidRPr="00AC3F9E">
        <w:rPr>
          <w:rFonts w:asciiTheme="majorHAnsi" w:eastAsia="Times New Roman" w:hAnsiTheme="majorHAnsi" w:cstheme="majorHAnsi"/>
          <w:lang w:eastAsia="cs-CZ"/>
        </w:rPr>
        <w:t>nová,</w:t>
      </w:r>
    </w:p>
    <w:p w14:paraId="6F4B46F4" w14:textId="77777777" w:rsidR="008408E0" w:rsidRPr="00AC3F9E" w:rsidRDefault="008408E0" w:rsidP="008408E0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cs-CZ"/>
        </w:rPr>
      </w:pPr>
      <w:r w:rsidRPr="00AC3F9E">
        <w:rPr>
          <w:rFonts w:asciiTheme="majorHAnsi" w:eastAsia="Times New Roman" w:hAnsiTheme="majorHAnsi" w:cstheme="majorHAnsi"/>
          <w:lang w:eastAsia="cs-CZ"/>
        </w:rPr>
        <w:t>nepoužitá,</w:t>
      </w:r>
    </w:p>
    <w:p w14:paraId="35EDE884" w14:textId="20DCB213" w:rsidR="008408E0" w:rsidRPr="00AC3F9E" w:rsidRDefault="008408E0" w:rsidP="008408E0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cs-CZ"/>
        </w:rPr>
      </w:pPr>
      <w:r w:rsidRPr="00AC3F9E">
        <w:rPr>
          <w:rFonts w:asciiTheme="majorHAnsi" w:eastAsia="Times New Roman" w:hAnsiTheme="majorHAnsi" w:cstheme="majorHAnsi"/>
          <w:lang w:eastAsia="cs-CZ"/>
        </w:rPr>
        <w:t>určená pro průmyslový provoz</w:t>
      </w:r>
      <w:r w:rsidR="00932328" w:rsidRPr="00AC3F9E">
        <w:rPr>
          <w:rFonts w:asciiTheme="majorHAnsi" w:eastAsia="Times New Roman" w:hAnsiTheme="majorHAnsi" w:cstheme="majorHAnsi"/>
          <w:lang w:eastAsia="cs-CZ"/>
        </w:rPr>
        <w:t>.</w:t>
      </w:r>
    </w:p>
    <w:p w14:paraId="02FDDCC2" w14:textId="77777777" w:rsidR="008408E0" w:rsidRPr="00AC3F9E" w:rsidRDefault="008408E0" w:rsidP="008408E0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cs-CZ"/>
        </w:rPr>
      </w:pPr>
      <w:r w:rsidRPr="00AC3F9E">
        <w:rPr>
          <w:rFonts w:asciiTheme="majorHAnsi" w:eastAsia="Times New Roman" w:hAnsiTheme="majorHAnsi" w:cstheme="majorHAnsi"/>
          <w:lang w:eastAsia="cs-CZ"/>
        </w:rPr>
        <w:t>Řešení nesmí obsahovat:</w:t>
      </w:r>
    </w:p>
    <w:p w14:paraId="600AB8EB" w14:textId="77777777" w:rsidR="008408E0" w:rsidRPr="00AC3F9E" w:rsidRDefault="008408E0" w:rsidP="008408E0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cs-CZ"/>
        </w:rPr>
      </w:pPr>
      <w:r w:rsidRPr="00AC3F9E">
        <w:rPr>
          <w:rFonts w:asciiTheme="majorHAnsi" w:eastAsia="Times New Roman" w:hAnsiTheme="majorHAnsi" w:cstheme="majorHAnsi"/>
          <w:lang w:eastAsia="cs-CZ"/>
        </w:rPr>
        <w:t>skryté licenční závazky,</w:t>
      </w:r>
    </w:p>
    <w:p w14:paraId="1665034A" w14:textId="77777777" w:rsidR="008408E0" w:rsidRPr="00AC3F9E" w:rsidRDefault="008408E0" w:rsidP="008408E0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cs-CZ"/>
        </w:rPr>
      </w:pPr>
      <w:r w:rsidRPr="00AC3F9E">
        <w:rPr>
          <w:rFonts w:asciiTheme="majorHAnsi" w:eastAsia="Times New Roman" w:hAnsiTheme="majorHAnsi" w:cstheme="majorHAnsi"/>
          <w:lang w:eastAsia="cs-CZ"/>
        </w:rPr>
        <w:t>povinné budoucí náklady neuvedené v nabídce,</w:t>
      </w:r>
    </w:p>
    <w:p w14:paraId="3C3BF84A" w14:textId="4DA83B53" w:rsidR="008408E0" w:rsidRPr="00AC3F9E" w:rsidRDefault="008408E0" w:rsidP="008408E0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cs-CZ"/>
        </w:rPr>
      </w:pPr>
      <w:r w:rsidRPr="00AC3F9E">
        <w:rPr>
          <w:rFonts w:asciiTheme="majorHAnsi" w:eastAsia="Times New Roman" w:hAnsiTheme="majorHAnsi" w:cstheme="majorHAnsi"/>
          <w:lang w:eastAsia="cs-CZ"/>
        </w:rPr>
        <w:t>technologická omezení bránící běžnému provozu</w:t>
      </w:r>
      <w:r w:rsidR="00932328" w:rsidRPr="00AC3F9E">
        <w:rPr>
          <w:rFonts w:asciiTheme="majorHAnsi" w:eastAsia="Times New Roman" w:hAnsiTheme="majorHAnsi" w:cstheme="majorHAnsi"/>
          <w:lang w:eastAsia="cs-CZ"/>
        </w:rPr>
        <w:t>.</w:t>
      </w:r>
    </w:p>
    <w:p w14:paraId="1990811D" w14:textId="0226FCC9" w:rsidR="009714DE" w:rsidRPr="009714DE" w:rsidRDefault="009714DE" w:rsidP="009714D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bookmarkStart w:id="0" w:name="_Hlk29283627"/>
      <w:r w:rsidRPr="009714D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lastRenderedPageBreak/>
        <w:t>1</w:t>
      </w:r>
      <w:r w:rsidR="008C167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7</w:t>
      </w:r>
      <w:r w:rsidRPr="009714D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 Cenová kalkulace dodávky předmětu plnění:</w:t>
      </w:r>
    </w:p>
    <w:tbl>
      <w:tblPr>
        <w:tblW w:w="9241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856"/>
        <w:gridCol w:w="3385"/>
      </w:tblGrid>
      <w:tr w:rsidR="00680554" w:rsidRPr="00CF3FB9" w14:paraId="28A0F430" w14:textId="77777777" w:rsidTr="001F4CC6"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3380EE9" w14:textId="77777777" w:rsidR="00680554" w:rsidRPr="00CF3FB9" w:rsidRDefault="00680554" w:rsidP="001F4CC6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CF3FB9">
              <w:rPr>
                <w:rFonts w:asciiTheme="majorHAnsi" w:hAnsiTheme="majorHAnsi" w:cstheme="majorHAnsi"/>
                <w:b/>
              </w:rPr>
              <w:t>Cenová kalkulace dodávky</w:t>
            </w:r>
          </w:p>
        </w:tc>
      </w:tr>
      <w:tr w:rsidR="00680554" w:rsidRPr="00CF3FB9" w14:paraId="1B75D593" w14:textId="77777777" w:rsidTr="001F4CC6"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C48C5C" w14:textId="77777777" w:rsidR="00680554" w:rsidRPr="00CF3FB9" w:rsidRDefault="00680554" w:rsidP="001F4CC6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F3FB9">
              <w:rPr>
                <w:rFonts w:asciiTheme="majorHAnsi" w:hAnsiTheme="majorHAnsi" w:cstheme="majorHAnsi"/>
                <w:b/>
              </w:rPr>
              <w:t>Položka s názvem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84BB" w14:textId="77777777" w:rsidR="00680554" w:rsidRPr="00CF3FB9" w:rsidRDefault="00680554" w:rsidP="001F4CC6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F3FB9">
              <w:rPr>
                <w:rFonts w:asciiTheme="majorHAnsi" w:hAnsiTheme="majorHAnsi" w:cstheme="majorHAnsi"/>
                <w:b/>
              </w:rPr>
              <w:t xml:space="preserve">Cena </w:t>
            </w:r>
            <w:r>
              <w:rPr>
                <w:rFonts w:asciiTheme="majorHAnsi" w:hAnsiTheme="majorHAnsi" w:cstheme="majorHAnsi"/>
                <w:b/>
              </w:rPr>
              <w:t xml:space="preserve">v EUR </w:t>
            </w:r>
            <w:r w:rsidRPr="00CF3FB9">
              <w:rPr>
                <w:rFonts w:asciiTheme="majorHAnsi" w:hAnsiTheme="majorHAnsi" w:cstheme="majorHAnsi"/>
                <w:b/>
              </w:rPr>
              <w:t>bez DPH celkem</w:t>
            </w:r>
          </w:p>
        </w:tc>
      </w:tr>
      <w:tr w:rsidR="00680554" w:rsidRPr="00CF3FB9" w14:paraId="10469356" w14:textId="77777777" w:rsidTr="001F4CC6"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8F2180" w14:textId="0663F619" w:rsidR="00680554" w:rsidRPr="00CF3FB9" w:rsidRDefault="00680554" w:rsidP="001F4CC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680554">
              <w:rPr>
                <w:rFonts w:asciiTheme="majorHAnsi" w:hAnsiTheme="majorHAnsi" w:cstheme="majorHAnsi"/>
              </w:rPr>
              <w:t>Vyřezávací zařízení za účelem eliminace odpadů na straně zákazníka</w:t>
            </w:r>
          </w:p>
        </w:tc>
        <w:sdt>
          <w:sdtPr>
            <w:rPr>
              <w:rFonts w:asciiTheme="majorHAnsi" w:hAnsiTheme="majorHAnsi" w:cstheme="majorHAnsi"/>
              <w:b/>
              <w:highlight w:val="yellow"/>
            </w:rPr>
            <w:id w:val="-1595625729"/>
            <w:placeholder>
              <w:docPart w:val="0788DFF9B21C4EBB9B7D027F3223592A"/>
            </w:placeholder>
          </w:sdtPr>
          <w:sdtContent>
            <w:sdt>
              <w:sdtPr>
                <w:rPr>
                  <w:rFonts w:asciiTheme="majorHAnsi" w:hAnsiTheme="majorHAnsi" w:cstheme="majorHAnsi"/>
                  <w:b/>
                  <w:highlight w:val="yellow"/>
                </w:rPr>
                <w:id w:val="1979252384"/>
                <w:placeholder>
                  <w:docPart w:val="9DA3E45EDBE84D28B1B0FD64BFB28672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338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1804EEB7" w14:textId="77777777" w:rsidR="00680554" w:rsidRPr="00CF3FB9" w:rsidRDefault="00680554" w:rsidP="001F4CC6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b/>
                        <w:highlight w:val="yellow"/>
                      </w:rPr>
                    </w:pPr>
                    <w:r w:rsidRPr="00CF3FB9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680554" w:rsidRPr="00CF3FB9" w14:paraId="6E359A70" w14:textId="77777777" w:rsidTr="001F4CC6"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8F0E33" w14:textId="77777777" w:rsidR="00680554" w:rsidRPr="00B4426D" w:rsidRDefault="00680554" w:rsidP="001F4CC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B4426D">
              <w:rPr>
                <w:rFonts w:asciiTheme="majorHAnsi" w:hAnsiTheme="majorHAnsi" w:cstheme="majorHAnsi"/>
              </w:rPr>
              <w:t>Doprava</w:t>
            </w:r>
          </w:p>
        </w:tc>
        <w:sdt>
          <w:sdtPr>
            <w:rPr>
              <w:rFonts w:asciiTheme="majorHAnsi" w:hAnsiTheme="majorHAnsi" w:cstheme="majorHAnsi"/>
              <w:b/>
              <w:highlight w:val="yellow"/>
            </w:rPr>
            <w:id w:val="141778690"/>
            <w:placeholder>
              <w:docPart w:val="1E3ED112BFDB43A98E3CB4E179DD92D6"/>
            </w:placeholder>
          </w:sdtPr>
          <w:sdtContent>
            <w:sdt>
              <w:sdtPr>
                <w:rPr>
                  <w:rFonts w:asciiTheme="majorHAnsi" w:hAnsiTheme="majorHAnsi" w:cstheme="majorHAnsi"/>
                  <w:b/>
                  <w:highlight w:val="yellow"/>
                </w:rPr>
                <w:id w:val="524451244"/>
                <w:placeholder>
                  <w:docPart w:val="866A2FDAE9DF48AB966AC03550FB649D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338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5120B110" w14:textId="77777777" w:rsidR="00680554" w:rsidRDefault="00680554" w:rsidP="001F4CC6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b/>
                        <w:highlight w:val="yellow"/>
                      </w:rPr>
                    </w:pPr>
                    <w:r w:rsidRPr="00CF3FB9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0274F8" w:rsidRPr="00CF3FB9" w14:paraId="739FD7E9" w14:textId="77777777" w:rsidTr="001F4CC6"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729C8C" w14:textId="04E439EF" w:rsidR="000274F8" w:rsidRPr="00B4426D" w:rsidRDefault="000274F8" w:rsidP="000274F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Činnosti související s uvedením předmětu plnění do provozu, a to zejména i</w:t>
            </w:r>
            <w:r w:rsidRPr="00B4426D">
              <w:rPr>
                <w:rFonts w:asciiTheme="majorHAnsi" w:hAnsiTheme="majorHAnsi" w:cstheme="majorHAnsi"/>
              </w:rPr>
              <w:t>nstalace</w:t>
            </w:r>
            <w:r>
              <w:rPr>
                <w:rFonts w:asciiTheme="majorHAnsi" w:hAnsiTheme="majorHAnsi" w:cstheme="majorHAnsi"/>
              </w:rPr>
              <w:t xml:space="preserve"> či montáž</w:t>
            </w:r>
            <w:r w:rsidRPr="00B4426D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případné zkoušky, </w:t>
            </w:r>
            <w:r w:rsidRPr="00B4426D">
              <w:rPr>
                <w:rFonts w:asciiTheme="majorHAnsi" w:hAnsiTheme="majorHAnsi" w:cstheme="majorHAnsi"/>
              </w:rPr>
              <w:t>školení obsluhy, zkušební provoz vč. cestovného, ubytování, strav</w:t>
            </w:r>
            <w:r>
              <w:rPr>
                <w:rFonts w:asciiTheme="majorHAnsi" w:hAnsiTheme="majorHAnsi" w:cstheme="majorHAnsi"/>
              </w:rPr>
              <w:t>y</w:t>
            </w:r>
            <w:r w:rsidRPr="00B4426D">
              <w:rPr>
                <w:rFonts w:asciiTheme="majorHAnsi" w:hAnsiTheme="majorHAnsi" w:cstheme="majorHAnsi"/>
              </w:rPr>
              <w:t xml:space="preserve"> pracovníků dodavatele</w:t>
            </w:r>
          </w:p>
        </w:tc>
        <w:sdt>
          <w:sdtPr>
            <w:rPr>
              <w:rFonts w:asciiTheme="majorHAnsi" w:hAnsiTheme="majorHAnsi" w:cstheme="majorHAnsi"/>
              <w:b/>
              <w:highlight w:val="yellow"/>
            </w:rPr>
            <w:id w:val="-737244178"/>
            <w:placeholder>
              <w:docPart w:val="804748F0B1A748F2A2F105B25A20C04A"/>
            </w:placeholder>
          </w:sdtPr>
          <w:sdtContent>
            <w:sdt>
              <w:sdtPr>
                <w:rPr>
                  <w:rFonts w:asciiTheme="majorHAnsi" w:hAnsiTheme="majorHAnsi" w:cstheme="majorHAnsi"/>
                  <w:b/>
                  <w:highlight w:val="yellow"/>
                </w:rPr>
                <w:id w:val="-1811538938"/>
                <w:placeholder>
                  <w:docPart w:val="429BB5BBF06D48C79C756BC1B103DCE3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338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5CEC6306" w14:textId="77777777" w:rsidR="000274F8" w:rsidRDefault="000274F8" w:rsidP="000274F8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b/>
                        <w:highlight w:val="yellow"/>
                      </w:rPr>
                    </w:pPr>
                    <w:r w:rsidRPr="00CF3FB9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680554" w:rsidRPr="00CF3FB9" w14:paraId="1C471F96" w14:textId="77777777" w:rsidTr="001F4CC6"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AF3B7" w14:textId="77777777" w:rsidR="00680554" w:rsidRPr="00CF3FB9" w:rsidRDefault="00680554" w:rsidP="001F4CC6">
            <w:pPr>
              <w:spacing w:after="0" w:line="276" w:lineRule="auto"/>
              <w:jc w:val="right"/>
              <w:rPr>
                <w:rFonts w:asciiTheme="majorHAnsi" w:hAnsiTheme="majorHAnsi" w:cstheme="majorHAnsi"/>
                <w:b/>
              </w:rPr>
            </w:pPr>
            <w:r w:rsidRPr="00CF3FB9">
              <w:rPr>
                <w:rFonts w:asciiTheme="majorHAnsi" w:hAnsiTheme="majorHAnsi" w:cstheme="majorHAnsi"/>
                <w:b/>
              </w:rPr>
              <w:t>Celková nabídková cena v EUR bez DPH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2005960459"/>
            <w:placeholder>
              <w:docPart w:val="F56E92751ADF4EC18AC087B5105BB425"/>
            </w:placeholder>
          </w:sdtPr>
          <w:sdtContent>
            <w:sdt>
              <w:sdtPr>
                <w:rPr>
                  <w:rFonts w:asciiTheme="majorHAnsi" w:hAnsiTheme="majorHAnsi" w:cstheme="majorHAnsi"/>
                  <w:b/>
                </w:rPr>
                <w:id w:val="-1756422124"/>
                <w:placeholder>
                  <w:docPart w:val="AAFC4ECE028F46BF9424DFEE3F2E0E15"/>
                </w:placeholder>
                <w:showingPlcHdr/>
              </w:sdtPr>
              <w:sdtEndPr>
                <w:rPr>
                  <w:b w:val="0"/>
                  <w:highlight w:val="yellow"/>
                </w:rPr>
              </w:sdtEndPr>
              <w:sdtContent>
                <w:tc>
                  <w:tcPr>
                    <w:tcW w:w="338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48D486E0" w14:textId="77777777" w:rsidR="00680554" w:rsidRPr="00CF3FB9" w:rsidRDefault="00680554" w:rsidP="001F4CC6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b/>
                      </w:rPr>
                    </w:pPr>
                    <w:r w:rsidRPr="00CF3FB9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</w:tbl>
    <w:p w14:paraId="012D6C3D" w14:textId="77777777" w:rsidR="00AC3F9E" w:rsidRDefault="00AC3F9E" w:rsidP="008138E5">
      <w:pPr>
        <w:spacing w:line="276" w:lineRule="auto"/>
        <w:rPr>
          <w:rFonts w:asciiTheme="majorHAnsi" w:hAnsiTheme="majorHAnsi" w:cstheme="majorHAnsi"/>
        </w:rPr>
      </w:pPr>
    </w:p>
    <w:p w14:paraId="49A23C85" w14:textId="14C79350" w:rsidR="001B7CEE" w:rsidRPr="00CF3FB9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F3F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Content>
          <w:r w:rsidRPr="00CF3F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F3F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Content>
          <w:r w:rsidRPr="00CF3F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B6379C8" w14:textId="239D915C" w:rsidR="00B067DF" w:rsidRPr="00CF3FB9" w:rsidRDefault="001B7CEE" w:rsidP="009714DE">
      <w:pPr>
        <w:spacing w:line="276" w:lineRule="auto"/>
        <w:rPr>
          <w:rFonts w:asciiTheme="majorHAnsi" w:hAnsiTheme="majorHAnsi" w:cstheme="majorHAnsi"/>
        </w:rPr>
      </w:pPr>
      <w:r w:rsidRPr="00CF3F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Content>
          <w:r w:rsidRPr="00CF3F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0"/>
    </w:p>
    <w:sectPr w:rsidR="00B067DF" w:rsidRPr="00CF3FB9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6494" w14:textId="77777777" w:rsidR="005F5D4A" w:rsidRDefault="005F5D4A" w:rsidP="002C4725">
      <w:pPr>
        <w:spacing w:after="0" w:line="240" w:lineRule="auto"/>
      </w:pPr>
      <w:r>
        <w:separator/>
      </w:r>
    </w:p>
  </w:endnote>
  <w:endnote w:type="continuationSeparator" w:id="0">
    <w:p w14:paraId="69D8D492" w14:textId="77777777" w:rsidR="005F5D4A" w:rsidRDefault="005F5D4A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48080" w14:textId="77777777" w:rsidR="005F5D4A" w:rsidRDefault="005F5D4A" w:rsidP="002C4725">
      <w:pPr>
        <w:spacing w:after="0" w:line="240" w:lineRule="auto"/>
      </w:pPr>
      <w:r>
        <w:separator/>
      </w:r>
    </w:p>
  </w:footnote>
  <w:footnote w:type="continuationSeparator" w:id="0">
    <w:p w14:paraId="13C9A8D7" w14:textId="77777777" w:rsidR="005F5D4A" w:rsidRDefault="005F5D4A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7208D7EC" w:rsidR="003D2088" w:rsidRPr="000D388A" w:rsidRDefault="00AC44D0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58507ACF" wp14:editId="22843DA1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C129A0"/>
    <w:multiLevelType w:val="multilevel"/>
    <w:tmpl w:val="347E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48D4B36"/>
    <w:multiLevelType w:val="multilevel"/>
    <w:tmpl w:val="29A8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81477"/>
    <w:multiLevelType w:val="multilevel"/>
    <w:tmpl w:val="929A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F6675E4"/>
    <w:multiLevelType w:val="multilevel"/>
    <w:tmpl w:val="F4D4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BE2434"/>
    <w:multiLevelType w:val="multilevel"/>
    <w:tmpl w:val="31C4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46C21"/>
    <w:multiLevelType w:val="multilevel"/>
    <w:tmpl w:val="F4E8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6F5CDE"/>
    <w:multiLevelType w:val="multilevel"/>
    <w:tmpl w:val="D1DE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A8616F"/>
    <w:multiLevelType w:val="multilevel"/>
    <w:tmpl w:val="5C26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747350"/>
    <w:multiLevelType w:val="multilevel"/>
    <w:tmpl w:val="2154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4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24981DF5"/>
    <w:multiLevelType w:val="multilevel"/>
    <w:tmpl w:val="F72E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B2E4C0A"/>
    <w:multiLevelType w:val="multilevel"/>
    <w:tmpl w:val="E1BA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2ED30FEA"/>
    <w:multiLevelType w:val="multilevel"/>
    <w:tmpl w:val="78C0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D90142"/>
    <w:multiLevelType w:val="multilevel"/>
    <w:tmpl w:val="C552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2" w15:restartNumberingAfterBreak="0">
    <w:nsid w:val="3B590D72"/>
    <w:multiLevelType w:val="multilevel"/>
    <w:tmpl w:val="1B70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576695"/>
    <w:multiLevelType w:val="multilevel"/>
    <w:tmpl w:val="4C5C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A4941"/>
    <w:multiLevelType w:val="multilevel"/>
    <w:tmpl w:val="EE80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2C1905"/>
    <w:multiLevelType w:val="multilevel"/>
    <w:tmpl w:val="3526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DF4782"/>
    <w:multiLevelType w:val="multilevel"/>
    <w:tmpl w:val="0518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82F475C"/>
    <w:multiLevelType w:val="multilevel"/>
    <w:tmpl w:val="B49E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9B7142"/>
    <w:multiLevelType w:val="multilevel"/>
    <w:tmpl w:val="99CE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83296F"/>
    <w:multiLevelType w:val="multilevel"/>
    <w:tmpl w:val="94E8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B7784E"/>
    <w:multiLevelType w:val="multilevel"/>
    <w:tmpl w:val="1A82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48473A"/>
    <w:multiLevelType w:val="multilevel"/>
    <w:tmpl w:val="8E60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8" w15:restartNumberingAfterBreak="0">
    <w:nsid w:val="697464ED"/>
    <w:multiLevelType w:val="multilevel"/>
    <w:tmpl w:val="4D7C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4C3E8F"/>
    <w:multiLevelType w:val="multilevel"/>
    <w:tmpl w:val="7FDE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BA24A2"/>
    <w:multiLevelType w:val="multilevel"/>
    <w:tmpl w:val="2722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001E06"/>
    <w:multiLevelType w:val="multilevel"/>
    <w:tmpl w:val="1F4C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23DFE"/>
    <w:multiLevelType w:val="multilevel"/>
    <w:tmpl w:val="0C00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15055D"/>
    <w:multiLevelType w:val="multilevel"/>
    <w:tmpl w:val="F206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763737">
    <w:abstractNumId w:val="44"/>
  </w:num>
  <w:num w:numId="2" w16cid:durableId="420103184">
    <w:abstractNumId w:val="16"/>
  </w:num>
  <w:num w:numId="3" w16cid:durableId="1940873173">
    <w:abstractNumId w:val="0"/>
  </w:num>
  <w:num w:numId="4" w16cid:durableId="425006425">
    <w:abstractNumId w:val="31"/>
  </w:num>
  <w:num w:numId="5" w16cid:durableId="623773974">
    <w:abstractNumId w:val="25"/>
  </w:num>
  <w:num w:numId="6" w16cid:durableId="408312326">
    <w:abstractNumId w:val="25"/>
  </w:num>
  <w:num w:numId="7" w16cid:durableId="1420442994">
    <w:abstractNumId w:val="2"/>
  </w:num>
  <w:num w:numId="8" w16cid:durableId="1896042505">
    <w:abstractNumId w:val="42"/>
  </w:num>
  <w:num w:numId="9" w16cid:durableId="660276174">
    <w:abstractNumId w:val="14"/>
  </w:num>
  <w:num w:numId="10" w16cid:durableId="1177692805">
    <w:abstractNumId w:val="24"/>
  </w:num>
  <w:num w:numId="11" w16cid:durableId="985549826">
    <w:abstractNumId w:val="21"/>
  </w:num>
  <w:num w:numId="12" w16cid:durableId="1375158937">
    <w:abstractNumId w:val="37"/>
  </w:num>
  <w:num w:numId="13" w16cid:durableId="760417131">
    <w:abstractNumId w:val="13"/>
  </w:num>
  <w:num w:numId="14" w16cid:durableId="434863665">
    <w:abstractNumId w:val="43"/>
  </w:num>
  <w:num w:numId="15" w16cid:durableId="1700545796">
    <w:abstractNumId w:val="8"/>
  </w:num>
  <w:num w:numId="16" w16cid:durableId="33045313">
    <w:abstractNumId w:val="26"/>
  </w:num>
  <w:num w:numId="17" w16cid:durableId="1791437629">
    <w:abstractNumId w:val="27"/>
  </w:num>
  <w:num w:numId="18" w16cid:durableId="610279220">
    <w:abstractNumId w:val="16"/>
  </w:num>
  <w:num w:numId="19" w16cid:durableId="1155293608">
    <w:abstractNumId w:val="44"/>
  </w:num>
  <w:num w:numId="20" w16cid:durableId="1666469182">
    <w:abstractNumId w:val="18"/>
  </w:num>
  <w:num w:numId="21" w16cid:durableId="1187643435">
    <w:abstractNumId w:val="5"/>
  </w:num>
  <w:num w:numId="22" w16cid:durableId="2034378771">
    <w:abstractNumId w:val="44"/>
    <w:lvlOverride w:ilvl="0">
      <w:startOverride w:val="1"/>
    </w:lvlOverride>
  </w:num>
  <w:num w:numId="23" w16cid:durableId="177698330">
    <w:abstractNumId w:val="23"/>
  </w:num>
  <w:num w:numId="24" w16cid:durableId="289241441">
    <w:abstractNumId w:val="12"/>
  </w:num>
  <w:num w:numId="25" w16cid:durableId="444470943">
    <w:abstractNumId w:val="30"/>
  </w:num>
  <w:num w:numId="26" w16cid:durableId="1144277543">
    <w:abstractNumId w:val="45"/>
  </w:num>
  <w:num w:numId="27" w16cid:durableId="1117220895">
    <w:abstractNumId w:val="40"/>
  </w:num>
  <w:num w:numId="28" w16cid:durableId="133832869">
    <w:abstractNumId w:val="20"/>
  </w:num>
  <w:num w:numId="29" w16cid:durableId="179973838">
    <w:abstractNumId w:val="15"/>
  </w:num>
  <w:num w:numId="30" w16cid:durableId="516308882">
    <w:abstractNumId w:val="29"/>
  </w:num>
  <w:num w:numId="31" w16cid:durableId="1162430603">
    <w:abstractNumId w:val="6"/>
  </w:num>
  <w:num w:numId="32" w16cid:durableId="908076056">
    <w:abstractNumId w:val="9"/>
  </w:num>
  <w:num w:numId="33" w16cid:durableId="1221594823">
    <w:abstractNumId w:val="36"/>
  </w:num>
  <w:num w:numId="34" w16cid:durableId="1158500623">
    <w:abstractNumId w:val="33"/>
  </w:num>
  <w:num w:numId="35" w16cid:durableId="130946981">
    <w:abstractNumId w:val="10"/>
  </w:num>
  <w:num w:numId="36" w16cid:durableId="1548250809">
    <w:abstractNumId w:val="32"/>
  </w:num>
  <w:num w:numId="37" w16cid:durableId="63139618">
    <w:abstractNumId w:val="28"/>
  </w:num>
  <w:num w:numId="38" w16cid:durableId="294414142">
    <w:abstractNumId w:val="22"/>
  </w:num>
  <w:num w:numId="39" w16cid:durableId="1138180682">
    <w:abstractNumId w:val="4"/>
  </w:num>
  <w:num w:numId="40" w16cid:durableId="96828673">
    <w:abstractNumId w:val="34"/>
  </w:num>
  <w:num w:numId="41" w16cid:durableId="463042657">
    <w:abstractNumId w:val="41"/>
  </w:num>
  <w:num w:numId="42" w16cid:durableId="778451555">
    <w:abstractNumId w:val="39"/>
  </w:num>
  <w:num w:numId="43" w16cid:durableId="642077094">
    <w:abstractNumId w:val="17"/>
  </w:num>
  <w:num w:numId="44" w16cid:durableId="1394237149">
    <w:abstractNumId w:val="3"/>
  </w:num>
  <w:num w:numId="45" w16cid:durableId="1264337900">
    <w:abstractNumId w:val="11"/>
  </w:num>
  <w:num w:numId="46" w16cid:durableId="211813526">
    <w:abstractNumId w:val="38"/>
  </w:num>
  <w:num w:numId="47" w16cid:durableId="1696418006">
    <w:abstractNumId w:val="19"/>
  </w:num>
  <w:num w:numId="48" w16cid:durableId="1497913556">
    <w:abstractNumId w:val="1"/>
  </w:num>
  <w:num w:numId="49" w16cid:durableId="750732528">
    <w:abstractNumId w:val="46"/>
  </w:num>
  <w:num w:numId="50" w16cid:durableId="945581573">
    <w:abstractNumId w:val="35"/>
  </w:num>
  <w:num w:numId="51" w16cid:durableId="970786165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K2vafsApfL++atQeG2WpIfaebwcmt+0nry6iIEONOPFIN6DS19UU+bw2MTfVIJLaaJNQWvkGe4Op0cNlYWuORw==" w:salt="cILAOb1krTJ/BVauB+bXS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E31"/>
    <w:rsid w:val="00006380"/>
    <w:rsid w:val="00010543"/>
    <w:rsid w:val="00010A22"/>
    <w:rsid w:val="000274F8"/>
    <w:rsid w:val="00037BE2"/>
    <w:rsid w:val="00044916"/>
    <w:rsid w:val="000502B4"/>
    <w:rsid w:val="0006635B"/>
    <w:rsid w:val="00072135"/>
    <w:rsid w:val="00082C5A"/>
    <w:rsid w:val="000862A4"/>
    <w:rsid w:val="000A3A57"/>
    <w:rsid w:val="000B42C0"/>
    <w:rsid w:val="000D12CE"/>
    <w:rsid w:val="000D388A"/>
    <w:rsid w:val="000D3E20"/>
    <w:rsid w:val="00100991"/>
    <w:rsid w:val="00105677"/>
    <w:rsid w:val="00130843"/>
    <w:rsid w:val="00130917"/>
    <w:rsid w:val="00141884"/>
    <w:rsid w:val="001707B8"/>
    <w:rsid w:val="0018712C"/>
    <w:rsid w:val="001908DB"/>
    <w:rsid w:val="00195D10"/>
    <w:rsid w:val="001A24BF"/>
    <w:rsid w:val="001A3491"/>
    <w:rsid w:val="001A3941"/>
    <w:rsid w:val="001A3BD0"/>
    <w:rsid w:val="001A7509"/>
    <w:rsid w:val="001B68CC"/>
    <w:rsid w:val="001B7CEE"/>
    <w:rsid w:val="001D4142"/>
    <w:rsid w:val="001D5D9B"/>
    <w:rsid w:val="001E3529"/>
    <w:rsid w:val="001F14FA"/>
    <w:rsid w:val="002100AD"/>
    <w:rsid w:val="0021503E"/>
    <w:rsid w:val="0022176A"/>
    <w:rsid w:val="00222DDA"/>
    <w:rsid w:val="002255F3"/>
    <w:rsid w:val="002326E4"/>
    <w:rsid w:val="002416ED"/>
    <w:rsid w:val="002426B3"/>
    <w:rsid w:val="00267824"/>
    <w:rsid w:val="00270BA3"/>
    <w:rsid w:val="00273B04"/>
    <w:rsid w:val="002818CA"/>
    <w:rsid w:val="002B6DC5"/>
    <w:rsid w:val="002C3D2E"/>
    <w:rsid w:val="002C4725"/>
    <w:rsid w:val="002D727F"/>
    <w:rsid w:val="002F1AF3"/>
    <w:rsid w:val="002F311B"/>
    <w:rsid w:val="002F6A0E"/>
    <w:rsid w:val="002F739C"/>
    <w:rsid w:val="003006F3"/>
    <w:rsid w:val="003145E3"/>
    <w:rsid w:val="00316023"/>
    <w:rsid w:val="00322231"/>
    <w:rsid w:val="00326C7B"/>
    <w:rsid w:val="00346D65"/>
    <w:rsid w:val="00347EE0"/>
    <w:rsid w:val="00351A75"/>
    <w:rsid w:val="00360120"/>
    <w:rsid w:val="003823F4"/>
    <w:rsid w:val="00393720"/>
    <w:rsid w:val="003978F7"/>
    <w:rsid w:val="003B2955"/>
    <w:rsid w:val="003D2088"/>
    <w:rsid w:val="003D2502"/>
    <w:rsid w:val="003D6DD0"/>
    <w:rsid w:val="003D6F42"/>
    <w:rsid w:val="003F0F2F"/>
    <w:rsid w:val="003F121F"/>
    <w:rsid w:val="003F180E"/>
    <w:rsid w:val="003F660A"/>
    <w:rsid w:val="004000DD"/>
    <w:rsid w:val="00402441"/>
    <w:rsid w:val="00427539"/>
    <w:rsid w:val="00432872"/>
    <w:rsid w:val="00435095"/>
    <w:rsid w:val="00447466"/>
    <w:rsid w:val="004524C6"/>
    <w:rsid w:val="004651D3"/>
    <w:rsid w:val="004702E7"/>
    <w:rsid w:val="00471FB6"/>
    <w:rsid w:val="00474F9E"/>
    <w:rsid w:val="00476C99"/>
    <w:rsid w:val="00494E93"/>
    <w:rsid w:val="004B0B9F"/>
    <w:rsid w:val="004B3047"/>
    <w:rsid w:val="004B6AE8"/>
    <w:rsid w:val="004C07D9"/>
    <w:rsid w:val="004C105D"/>
    <w:rsid w:val="004D3589"/>
    <w:rsid w:val="004F3B11"/>
    <w:rsid w:val="004F52DE"/>
    <w:rsid w:val="005016E0"/>
    <w:rsid w:val="00517257"/>
    <w:rsid w:val="005176A1"/>
    <w:rsid w:val="00523B79"/>
    <w:rsid w:val="0053047F"/>
    <w:rsid w:val="0055358D"/>
    <w:rsid w:val="00583019"/>
    <w:rsid w:val="005918FF"/>
    <w:rsid w:val="00596A32"/>
    <w:rsid w:val="005A375F"/>
    <w:rsid w:val="005C350D"/>
    <w:rsid w:val="005D53C2"/>
    <w:rsid w:val="005D66AA"/>
    <w:rsid w:val="005E0E30"/>
    <w:rsid w:val="005F350C"/>
    <w:rsid w:val="005F571D"/>
    <w:rsid w:val="005F5D4A"/>
    <w:rsid w:val="0061501B"/>
    <w:rsid w:val="00616655"/>
    <w:rsid w:val="00627A19"/>
    <w:rsid w:val="0063433E"/>
    <w:rsid w:val="00636281"/>
    <w:rsid w:val="006365AF"/>
    <w:rsid w:val="006432B7"/>
    <w:rsid w:val="0065492C"/>
    <w:rsid w:val="006640E3"/>
    <w:rsid w:val="006771F4"/>
    <w:rsid w:val="00680554"/>
    <w:rsid w:val="0069026F"/>
    <w:rsid w:val="006906BF"/>
    <w:rsid w:val="00694C0A"/>
    <w:rsid w:val="006973C0"/>
    <w:rsid w:val="006A4E41"/>
    <w:rsid w:val="006A51E9"/>
    <w:rsid w:val="006B2045"/>
    <w:rsid w:val="006C1405"/>
    <w:rsid w:val="006C64E7"/>
    <w:rsid w:val="006C77CF"/>
    <w:rsid w:val="006E4E97"/>
    <w:rsid w:val="0070039F"/>
    <w:rsid w:val="00716AFF"/>
    <w:rsid w:val="00716C4E"/>
    <w:rsid w:val="00722CDE"/>
    <w:rsid w:val="007244DA"/>
    <w:rsid w:val="00732C70"/>
    <w:rsid w:val="007442A1"/>
    <w:rsid w:val="00747A48"/>
    <w:rsid w:val="00763788"/>
    <w:rsid w:val="00767616"/>
    <w:rsid w:val="00775992"/>
    <w:rsid w:val="00775ADA"/>
    <w:rsid w:val="007913D3"/>
    <w:rsid w:val="00794A6B"/>
    <w:rsid w:val="007D58E7"/>
    <w:rsid w:val="007E078A"/>
    <w:rsid w:val="007E3CC8"/>
    <w:rsid w:val="007E5031"/>
    <w:rsid w:val="007F22D2"/>
    <w:rsid w:val="007F73AC"/>
    <w:rsid w:val="007F75C7"/>
    <w:rsid w:val="007F7708"/>
    <w:rsid w:val="00812B87"/>
    <w:rsid w:val="008138E5"/>
    <w:rsid w:val="00827468"/>
    <w:rsid w:val="008309D1"/>
    <w:rsid w:val="0083788E"/>
    <w:rsid w:val="008408E0"/>
    <w:rsid w:val="00862EAD"/>
    <w:rsid w:val="008673D8"/>
    <w:rsid w:val="0088179E"/>
    <w:rsid w:val="0089462B"/>
    <w:rsid w:val="008A0EDC"/>
    <w:rsid w:val="008A2391"/>
    <w:rsid w:val="008A2AED"/>
    <w:rsid w:val="008C167C"/>
    <w:rsid w:val="008C45B9"/>
    <w:rsid w:val="008C6B03"/>
    <w:rsid w:val="008E6429"/>
    <w:rsid w:val="008F3E3E"/>
    <w:rsid w:val="008F7F67"/>
    <w:rsid w:val="0090429F"/>
    <w:rsid w:val="00917068"/>
    <w:rsid w:val="00923A03"/>
    <w:rsid w:val="00932328"/>
    <w:rsid w:val="00960E10"/>
    <w:rsid w:val="009714DE"/>
    <w:rsid w:val="009764C7"/>
    <w:rsid w:val="0098420C"/>
    <w:rsid w:val="00990C7A"/>
    <w:rsid w:val="00993A33"/>
    <w:rsid w:val="009968F7"/>
    <w:rsid w:val="009974C4"/>
    <w:rsid w:val="009A0938"/>
    <w:rsid w:val="009A3596"/>
    <w:rsid w:val="009A5C04"/>
    <w:rsid w:val="009A7CA8"/>
    <w:rsid w:val="009B18E2"/>
    <w:rsid w:val="009B67B4"/>
    <w:rsid w:val="009B7883"/>
    <w:rsid w:val="009D00E3"/>
    <w:rsid w:val="009E66EB"/>
    <w:rsid w:val="00A024AE"/>
    <w:rsid w:val="00A07B57"/>
    <w:rsid w:val="00A12984"/>
    <w:rsid w:val="00A131D8"/>
    <w:rsid w:val="00A14280"/>
    <w:rsid w:val="00A51BC3"/>
    <w:rsid w:val="00A629AE"/>
    <w:rsid w:val="00A715A6"/>
    <w:rsid w:val="00A715D9"/>
    <w:rsid w:val="00A853D5"/>
    <w:rsid w:val="00A95420"/>
    <w:rsid w:val="00AA434C"/>
    <w:rsid w:val="00AA7522"/>
    <w:rsid w:val="00AC20BC"/>
    <w:rsid w:val="00AC3F9E"/>
    <w:rsid w:val="00AC44D0"/>
    <w:rsid w:val="00AC4E5A"/>
    <w:rsid w:val="00AD1FFE"/>
    <w:rsid w:val="00AE3343"/>
    <w:rsid w:val="00AF25BE"/>
    <w:rsid w:val="00AF295D"/>
    <w:rsid w:val="00AF38A4"/>
    <w:rsid w:val="00AF4FAD"/>
    <w:rsid w:val="00B067DF"/>
    <w:rsid w:val="00B27DD3"/>
    <w:rsid w:val="00B30E2F"/>
    <w:rsid w:val="00B447E7"/>
    <w:rsid w:val="00B455D4"/>
    <w:rsid w:val="00B527F4"/>
    <w:rsid w:val="00B5508E"/>
    <w:rsid w:val="00B56A03"/>
    <w:rsid w:val="00B57576"/>
    <w:rsid w:val="00B64919"/>
    <w:rsid w:val="00B64F04"/>
    <w:rsid w:val="00B65940"/>
    <w:rsid w:val="00B72856"/>
    <w:rsid w:val="00B87FC0"/>
    <w:rsid w:val="00B95898"/>
    <w:rsid w:val="00BA141F"/>
    <w:rsid w:val="00BB07F0"/>
    <w:rsid w:val="00BC005C"/>
    <w:rsid w:val="00BC6A77"/>
    <w:rsid w:val="00BD181F"/>
    <w:rsid w:val="00BE0EAD"/>
    <w:rsid w:val="00BE68E4"/>
    <w:rsid w:val="00BF08CD"/>
    <w:rsid w:val="00BF318F"/>
    <w:rsid w:val="00BF4D9C"/>
    <w:rsid w:val="00BF71BE"/>
    <w:rsid w:val="00C00A63"/>
    <w:rsid w:val="00C01C47"/>
    <w:rsid w:val="00C10566"/>
    <w:rsid w:val="00C16997"/>
    <w:rsid w:val="00C229B0"/>
    <w:rsid w:val="00C23834"/>
    <w:rsid w:val="00C26691"/>
    <w:rsid w:val="00C31A2D"/>
    <w:rsid w:val="00C61CA5"/>
    <w:rsid w:val="00C70411"/>
    <w:rsid w:val="00C72A8D"/>
    <w:rsid w:val="00C75668"/>
    <w:rsid w:val="00C76BAC"/>
    <w:rsid w:val="00CA056B"/>
    <w:rsid w:val="00CA1E2E"/>
    <w:rsid w:val="00CA3A89"/>
    <w:rsid w:val="00CB2191"/>
    <w:rsid w:val="00CC4D87"/>
    <w:rsid w:val="00CC50E0"/>
    <w:rsid w:val="00CD1ADC"/>
    <w:rsid w:val="00CD39FA"/>
    <w:rsid w:val="00CE111F"/>
    <w:rsid w:val="00CE184D"/>
    <w:rsid w:val="00CE37EE"/>
    <w:rsid w:val="00CE5CDF"/>
    <w:rsid w:val="00CF3FB9"/>
    <w:rsid w:val="00CF6F42"/>
    <w:rsid w:val="00D024D7"/>
    <w:rsid w:val="00D02F75"/>
    <w:rsid w:val="00D22DCA"/>
    <w:rsid w:val="00D3182D"/>
    <w:rsid w:val="00D32C7A"/>
    <w:rsid w:val="00D41F6D"/>
    <w:rsid w:val="00D83170"/>
    <w:rsid w:val="00DA2467"/>
    <w:rsid w:val="00DB1496"/>
    <w:rsid w:val="00DC01C3"/>
    <w:rsid w:val="00DD01E9"/>
    <w:rsid w:val="00DD08A0"/>
    <w:rsid w:val="00DD165A"/>
    <w:rsid w:val="00DE5002"/>
    <w:rsid w:val="00DF44E9"/>
    <w:rsid w:val="00DF6503"/>
    <w:rsid w:val="00E00962"/>
    <w:rsid w:val="00E046B0"/>
    <w:rsid w:val="00E33B7E"/>
    <w:rsid w:val="00E5030B"/>
    <w:rsid w:val="00E54BD7"/>
    <w:rsid w:val="00E62819"/>
    <w:rsid w:val="00E65E02"/>
    <w:rsid w:val="00E87B59"/>
    <w:rsid w:val="00E94454"/>
    <w:rsid w:val="00E97905"/>
    <w:rsid w:val="00EA06C0"/>
    <w:rsid w:val="00EA41F2"/>
    <w:rsid w:val="00EA4D80"/>
    <w:rsid w:val="00EB6F77"/>
    <w:rsid w:val="00EC6406"/>
    <w:rsid w:val="00EC6D81"/>
    <w:rsid w:val="00EC7E1E"/>
    <w:rsid w:val="00ED7B42"/>
    <w:rsid w:val="00EE2E83"/>
    <w:rsid w:val="00EF2A2A"/>
    <w:rsid w:val="00F032B1"/>
    <w:rsid w:val="00F038FF"/>
    <w:rsid w:val="00F118E1"/>
    <w:rsid w:val="00F13430"/>
    <w:rsid w:val="00F13831"/>
    <w:rsid w:val="00F15A8E"/>
    <w:rsid w:val="00F2112B"/>
    <w:rsid w:val="00F41ACD"/>
    <w:rsid w:val="00F6706F"/>
    <w:rsid w:val="00F72D7A"/>
    <w:rsid w:val="00F76B2F"/>
    <w:rsid w:val="00F84153"/>
    <w:rsid w:val="00F956CB"/>
    <w:rsid w:val="00FA19C4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customStyle="1" w:styleId="p1">
    <w:name w:val="p1"/>
    <w:basedOn w:val="Normln"/>
    <w:rsid w:val="005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2">
    <w:name w:val="p2"/>
    <w:basedOn w:val="Normln"/>
    <w:rsid w:val="005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3">
    <w:name w:val="p3"/>
    <w:basedOn w:val="Normln"/>
    <w:rsid w:val="005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4">
    <w:name w:val="p4"/>
    <w:basedOn w:val="Normln"/>
    <w:rsid w:val="005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5">
    <w:name w:val="p5"/>
    <w:basedOn w:val="Normln"/>
    <w:rsid w:val="005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53047F"/>
  </w:style>
  <w:style w:type="character" w:customStyle="1" w:styleId="s1">
    <w:name w:val="s1"/>
    <w:basedOn w:val="Standardnpsmoodstavce"/>
    <w:rsid w:val="0053047F"/>
  </w:style>
  <w:style w:type="paragraph" w:customStyle="1" w:styleId="p6">
    <w:name w:val="p6"/>
    <w:basedOn w:val="Normln"/>
    <w:rsid w:val="005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2">
    <w:name w:val="s2"/>
    <w:basedOn w:val="Standardnpsmoodstavce"/>
    <w:rsid w:val="0053047F"/>
  </w:style>
  <w:style w:type="paragraph" w:customStyle="1" w:styleId="p7">
    <w:name w:val="p7"/>
    <w:basedOn w:val="Normln"/>
    <w:rsid w:val="005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8">
    <w:name w:val="p8"/>
    <w:basedOn w:val="Normln"/>
    <w:rsid w:val="005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B6F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23570A93524A43C69C8061DC06AAD8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FC8C6A-152E-415B-B239-8C6FECEEB103}"/>
      </w:docPartPr>
      <w:docPartBody>
        <w:p w:rsidR="00F74314" w:rsidRDefault="00111486" w:rsidP="00111486">
          <w:pPr>
            <w:pStyle w:val="23570A93524A43C69C8061DC06AAD8B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744B8DE8C1942DBB5948329712A60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DC8B7-F119-44A6-869D-B0A9BC3FCF23}"/>
      </w:docPartPr>
      <w:docPartBody>
        <w:p w:rsidR="00F74314" w:rsidRDefault="00111486" w:rsidP="00111486">
          <w:pPr>
            <w:pStyle w:val="B744B8DE8C1942DBB5948329712A601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6D693C25C994097966EA92ED0DD9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23ADC-1410-48D2-95F0-DC28D21B3596}"/>
      </w:docPartPr>
      <w:docPartBody>
        <w:p w:rsidR="00F74314" w:rsidRDefault="00111486" w:rsidP="00111486">
          <w:pPr>
            <w:pStyle w:val="26D693C25C994097966EA92ED0DD94C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296DECC2B9B424C8A6CE912C21D6B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D0849A-7131-4BC0-9EE2-7201451E7D08}"/>
      </w:docPartPr>
      <w:docPartBody>
        <w:p w:rsidR="00F74314" w:rsidRDefault="00111486" w:rsidP="00111486">
          <w:pPr>
            <w:pStyle w:val="3296DECC2B9B424C8A6CE912C21D6B6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49BEA6F654B4342A19B78ACC562C3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614D1D-8E0E-4B2A-8C51-49A9A2D9EBC7}"/>
      </w:docPartPr>
      <w:docPartBody>
        <w:p w:rsidR="00F74314" w:rsidRDefault="00111486" w:rsidP="00111486">
          <w:pPr>
            <w:pStyle w:val="349BEA6F654B4342A19B78ACC562C3C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2FD20E2DBAD44C69BCBEA6FECB1C1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12A5B2-1776-4235-A4F0-39C0C200B546}"/>
      </w:docPartPr>
      <w:docPartBody>
        <w:p w:rsidR="00F74314" w:rsidRDefault="00111486" w:rsidP="00111486">
          <w:pPr>
            <w:pStyle w:val="C2FD20E2DBAD44C69BCBEA6FECB1C15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5482C9D2B184F6FB60486D8DEBE35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CA773-D3A7-46F2-98B9-0986BB63F21F}"/>
      </w:docPartPr>
      <w:docPartBody>
        <w:p w:rsidR="00F74314" w:rsidRDefault="00111486" w:rsidP="00111486">
          <w:pPr>
            <w:pStyle w:val="25482C9D2B184F6FB60486D8DEBE35D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3B1572E7A89493BA184403FB105F5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EEE36A-5C7E-497C-A1FC-6D0695ACB2F5}"/>
      </w:docPartPr>
      <w:docPartBody>
        <w:p w:rsidR="00F74314" w:rsidRDefault="00111486" w:rsidP="00111486">
          <w:pPr>
            <w:pStyle w:val="83B1572E7A89493BA184403FB105F5F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A212444C6624B9B9C42E49E99C7E1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F2C72D-E287-482C-83E2-930DEF1BBC99}"/>
      </w:docPartPr>
      <w:docPartBody>
        <w:p w:rsidR="00F74314" w:rsidRDefault="00111486" w:rsidP="00111486">
          <w:pPr>
            <w:pStyle w:val="CA212444C6624B9B9C42E49E99C7E1D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DD6E1D6A24B458AAC322BCE31D43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969FA5-2D72-41F1-AA25-56B7998B476A}"/>
      </w:docPartPr>
      <w:docPartBody>
        <w:p w:rsidR="00F74314" w:rsidRDefault="00111486" w:rsidP="00111486">
          <w:pPr>
            <w:pStyle w:val="5DD6E1D6A24B458AAC322BCE31D4368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DB7CA2BA12C47C7A31CA6AD9814BC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1EF959-4D15-4039-8DA4-5F7621E6C45A}"/>
      </w:docPartPr>
      <w:docPartBody>
        <w:p w:rsidR="00F74314" w:rsidRDefault="00111486" w:rsidP="00111486">
          <w:pPr>
            <w:pStyle w:val="6DB7CA2BA12C47C7A31CA6AD9814BCF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B96D24F91364EE1B77EEE26AAECA5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52C544-8982-4FBC-8633-CBB573370E3A}"/>
      </w:docPartPr>
      <w:docPartBody>
        <w:p w:rsidR="00F74314" w:rsidRDefault="00111486" w:rsidP="00111486">
          <w:pPr>
            <w:pStyle w:val="5B96D24F91364EE1B77EEE26AAECA5A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61E316808464E89AF805B434A58E5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41BB5E-6A0F-458F-A796-8F8958482B7F}"/>
      </w:docPartPr>
      <w:docPartBody>
        <w:p w:rsidR="00F74314" w:rsidRDefault="00111486" w:rsidP="00111486">
          <w:pPr>
            <w:pStyle w:val="D61E316808464E89AF805B434A58E5C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A1F5584873B4DB8811B1D361A6CF1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915CA2-3AE1-40EA-9BA3-9E6B08F69764}"/>
      </w:docPartPr>
      <w:docPartBody>
        <w:p w:rsidR="00F74314" w:rsidRDefault="00111486" w:rsidP="00111486">
          <w:pPr>
            <w:pStyle w:val="9A1F5584873B4DB8811B1D361A6CF1A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5809C5B5ED64272932403CF024F94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309A39-D8D4-402C-A5A9-623A8491445F}"/>
      </w:docPartPr>
      <w:docPartBody>
        <w:p w:rsidR="00F74314" w:rsidRDefault="00111486" w:rsidP="00111486">
          <w:pPr>
            <w:pStyle w:val="85809C5B5ED64272932403CF024F94E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1B157DF0F0046ACA0DFBF95E06C58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02C371-F3A2-41CD-B091-B55FD99ACA68}"/>
      </w:docPartPr>
      <w:docPartBody>
        <w:p w:rsidR="00F74314" w:rsidRDefault="00111486" w:rsidP="00111486">
          <w:pPr>
            <w:pStyle w:val="B1B157DF0F0046ACA0DFBF95E06C589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AE13445C23946CF984C0D68F0A30C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063A00-C76C-42E8-8487-450A86E40C97}"/>
      </w:docPartPr>
      <w:docPartBody>
        <w:p w:rsidR="00F74314" w:rsidRDefault="00111486" w:rsidP="00111486">
          <w:pPr>
            <w:pStyle w:val="5AE13445C23946CF984C0D68F0A30C3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05950ADA0B5458FA96C7C23C51C18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D8268-CC61-48EE-B573-C05DA3D5C976}"/>
      </w:docPartPr>
      <w:docPartBody>
        <w:p w:rsidR="00F74314" w:rsidRDefault="00111486" w:rsidP="00111486">
          <w:pPr>
            <w:pStyle w:val="905950ADA0B5458FA96C7C23C51C187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4BF77A680D343B8B2217B96FFFDDB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74FB4-ADED-40DC-9F4A-71717E185F05}"/>
      </w:docPartPr>
      <w:docPartBody>
        <w:p w:rsidR="00F74314" w:rsidRDefault="00111486" w:rsidP="00111486">
          <w:pPr>
            <w:pStyle w:val="74BF77A680D343B8B2217B96FFFDDBB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9C0BF5CA08D47C5A4D45D54413C64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93CABB-B690-4BDE-8A58-8C4503728593}"/>
      </w:docPartPr>
      <w:docPartBody>
        <w:p w:rsidR="00F74314" w:rsidRDefault="00111486" w:rsidP="00111486">
          <w:pPr>
            <w:pStyle w:val="69C0BF5CA08D47C5A4D45D54413C647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9CC08260A014715A11CB7087389BA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F547EE-7B95-4B15-8652-AB20AEBE4970}"/>
      </w:docPartPr>
      <w:docPartBody>
        <w:p w:rsidR="00F74314" w:rsidRDefault="00111486" w:rsidP="00111486">
          <w:pPr>
            <w:pStyle w:val="39CC08260A014715A11CB7087389BAB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DDF89DE20A4456C87851996C13FC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A84424-9498-4BB5-897F-8A7CD005F86E}"/>
      </w:docPartPr>
      <w:docPartBody>
        <w:p w:rsidR="00F74314" w:rsidRDefault="00111486" w:rsidP="00111486">
          <w:pPr>
            <w:pStyle w:val="4DDF89DE20A4456C87851996C13FC8C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0C68255D98D4822BEBC0ACEA1DD9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3609E0-5D29-4E78-BFBE-E4331E683595}"/>
      </w:docPartPr>
      <w:docPartBody>
        <w:p w:rsidR="00F74314" w:rsidRDefault="00111486" w:rsidP="00111486">
          <w:pPr>
            <w:pStyle w:val="80C68255D98D4822BEBC0ACEA1DD999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271FFA76A2C46608FAEEC5EF3B1F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A8CB4-56DE-4152-A0EB-7C1971ABD821}"/>
      </w:docPartPr>
      <w:docPartBody>
        <w:p w:rsidR="00F74314" w:rsidRDefault="00111486" w:rsidP="00111486">
          <w:pPr>
            <w:pStyle w:val="1271FFA76A2C46608FAEEC5EF3B1FDC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E39B979F28F42ADBFEBDB5D7543A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29026E-B545-4238-810F-60C5523CA865}"/>
      </w:docPartPr>
      <w:docPartBody>
        <w:p w:rsidR="00F74314" w:rsidRDefault="00111486" w:rsidP="00111486">
          <w:pPr>
            <w:pStyle w:val="1E39B979F28F42ADBFEBDB5D7543A7E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0074506C7824D77BCB96425BC7E90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715D38-7E5F-442F-BE1B-BE2DCC0D8B1B}"/>
      </w:docPartPr>
      <w:docPartBody>
        <w:p w:rsidR="00F74314" w:rsidRDefault="00111486" w:rsidP="00111486">
          <w:pPr>
            <w:pStyle w:val="70074506C7824D77BCB96425BC7E905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97A9B7B5D094469912B989FCBEFD3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04C13E-C481-443D-9A0E-6916508F12CD}"/>
      </w:docPartPr>
      <w:docPartBody>
        <w:p w:rsidR="00F74314" w:rsidRDefault="00111486" w:rsidP="00111486">
          <w:pPr>
            <w:pStyle w:val="C97A9B7B5D094469912B989FCBEFD31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D3D668757F747EE9F6B3A960ACFCC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6DF016-7622-4023-9E65-FCA7BED82634}"/>
      </w:docPartPr>
      <w:docPartBody>
        <w:p w:rsidR="00F74314" w:rsidRDefault="00111486" w:rsidP="00111486">
          <w:pPr>
            <w:pStyle w:val="FD3D668757F747EE9F6B3A960ACFCC8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C17B5011A5E4D719F935D8F832A00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481158-C0D1-4352-9048-3383BD0A203E}"/>
      </w:docPartPr>
      <w:docPartBody>
        <w:p w:rsidR="00F74314" w:rsidRDefault="00111486" w:rsidP="00111486">
          <w:pPr>
            <w:pStyle w:val="BC17B5011A5E4D719F935D8F832A00F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F88C3550D554BF2BE0744876B61F9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6CABA-2115-413B-8A44-9F0575193751}"/>
      </w:docPartPr>
      <w:docPartBody>
        <w:p w:rsidR="00F74314" w:rsidRDefault="00111486" w:rsidP="00111486">
          <w:pPr>
            <w:pStyle w:val="0F88C3550D554BF2BE0744876B61F98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49996C40A6E411B8E9182EE93CD7C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04FAA1-149E-46B6-8BA6-11EF80012F8D}"/>
      </w:docPartPr>
      <w:docPartBody>
        <w:p w:rsidR="00F74314" w:rsidRDefault="00111486" w:rsidP="00111486">
          <w:pPr>
            <w:pStyle w:val="749996C40A6E411B8E9182EE93CD7C9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FB3B76D23B541F48C8E03613EB669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F8AF5A-2A59-4F09-B9C0-9164E6634ABE}"/>
      </w:docPartPr>
      <w:docPartBody>
        <w:p w:rsidR="00F74314" w:rsidRDefault="00111486" w:rsidP="00111486">
          <w:pPr>
            <w:pStyle w:val="BFB3B76D23B541F48C8E03613EB669B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88A0269FD9B410E8602A21D9D380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D1A339-1005-40FA-B256-AE3B6415743B}"/>
      </w:docPartPr>
      <w:docPartBody>
        <w:p w:rsidR="00F74314" w:rsidRDefault="00111486" w:rsidP="00111486">
          <w:pPr>
            <w:pStyle w:val="788A0269FD9B410E8602A21D9D380C9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06768E0F3BC473CB9E611420671BF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38FFF0-58B0-4D4E-A77A-44525D3E7D1D}"/>
      </w:docPartPr>
      <w:docPartBody>
        <w:p w:rsidR="00F74314" w:rsidRDefault="00111486" w:rsidP="00111486">
          <w:pPr>
            <w:pStyle w:val="406768E0F3BC473CB9E611420671BF9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B96C2143FF84E309E69FDBFBD095E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EE735-2A9C-49CD-8275-8534A1ADAF7F}"/>
      </w:docPartPr>
      <w:docPartBody>
        <w:p w:rsidR="00F74314" w:rsidRDefault="00111486" w:rsidP="00111486">
          <w:pPr>
            <w:pStyle w:val="8B96C2143FF84E309E69FDBFBD095EC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31ED288D30F4C74B24B514178EB7D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54E064-F3C6-4FFF-8D53-39338D7C3E79}"/>
      </w:docPartPr>
      <w:docPartBody>
        <w:p w:rsidR="00F74314" w:rsidRDefault="00111486" w:rsidP="00111486">
          <w:pPr>
            <w:pStyle w:val="C31ED288D30F4C74B24B514178EB7DE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D7D31AE1D204A12A590E7351BD61C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C2962-BDD2-449A-BD9C-47228E6FF94A}"/>
      </w:docPartPr>
      <w:docPartBody>
        <w:p w:rsidR="00F74314" w:rsidRDefault="00111486" w:rsidP="00111486">
          <w:pPr>
            <w:pStyle w:val="DD7D31AE1D204A12A590E7351BD61C9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CC3D607FF274461948A55971679D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219FC-643D-4DCA-90B3-253157BF42B3}"/>
      </w:docPartPr>
      <w:docPartBody>
        <w:p w:rsidR="00F74314" w:rsidRDefault="00111486" w:rsidP="00111486">
          <w:pPr>
            <w:pStyle w:val="CCC3D607FF274461948A55971679DBF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9DE5FFFB5524D27A7ED65B2E2EE2D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BB4C8-6419-4F2F-B9F7-36A64E7252E3}"/>
      </w:docPartPr>
      <w:docPartBody>
        <w:p w:rsidR="00E71C01" w:rsidRDefault="006D4E73" w:rsidP="006D4E73">
          <w:pPr>
            <w:pStyle w:val="69DE5FFFB5524D27A7ED65B2E2EE2DC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8854DB9C729418DA9CDC0A5C2CA57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BFF246-318E-422A-B9A3-B30863C30977}"/>
      </w:docPartPr>
      <w:docPartBody>
        <w:p w:rsidR="00E71C01" w:rsidRDefault="006D4E73" w:rsidP="006D4E73">
          <w:pPr>
            <w:pStyle w:val="78854DB9C729418DA9CDC0A5C2CA578A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1A0649A5AA446C78235AA5D8ACDD2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43354-4343-444D-84B7-FE32502654C6}"/>
      </w:docPartPr>
      <w:docPartBody>
        <w:p w:rsidR="00E71C01" w:rsidRDefault="006D4E73" w:rsidP="006D4E73">
          <w:pPr>
            <w:pStyle w:val="21A0649A5AA446C78235AA5D8ACDD29F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2ECE3BA811F4A7BBE7DC29F2D7ED8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4CDBF-D9B1-432A-9889-954D67DF72CD}"/>
      </w:docPartPr>
      <w:docPartBody>
        <w:p w:rsidR="00E71C01" w:rsidRDefault="006D4E73" w:rsidP="006D4E73">
          <w:pPr>
            <w:pStyle w:val="E2ECE3BA811F4A7BBE7DC29F2D7ED8D3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52264EB407F4257A06BE4075C33ED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37F2B7-87F4-4543-9DAB-1FA7E4927198}"/>
      </w:docPartPr>
      <w:docPartBody>
        <w:p w:rsidR="00E71C01" w:rsidRDefault="006D4E73" w:rsidP="006D4E73">
          <w:pPr>
            <w:pStyle w:val="F52264EB407F4257A06BE4075C33EDB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8A08BBB61674F0FA5263AE4906252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E7045-E0DD-43C5-A1E4-BBCEF9F980B8}"/>
      </w:docPartPr>
      <w:docPartBody>
        <w:p w:rsidR="00E71C01" w:rsidRDefault="006D4E73" w:rsidP="006D4E73">
          <w:pPr>
            <w:pStyle w:val="28A08BBB61674F0FA5263AE4906252A0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5BC01E2AED74E1399E626BB879636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1B3F9E-2089-415A-BE64-CAC86BB31465}"/>
      </w:docPartPr>
      <w:docPartBody>
        <w:p w:rsidR="00E71C01" w:rsidRDefault="006D4E73" w:rsidP="006D4E73">
          <w:pPr>
            <w:pStyle w:val="B5BC01E2AED74E1399E626BB87963638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63AD357F9C0B49A58C952AEED59A44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716500-91D8-4A46-8974-6E1315E5714F}"/>
      </w:docPartPr>
      <w:docPartBody>
        <w:p w:rsidR="00E71C01" w:rsidRDefault="006D4E73" w:rsidP="006D4E73">
          <w:pPr>
            <w:pStyle w:val="63AD357F9C0B49A58C952AEED59A4403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D5E1E0CF10945AC9801D8DB9F7023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A56298-45AD-4A66-B181-E0E2496F4253}"/>
      </w:docPartPr>
      <w:docPartBody>
        <w:p w:rsidR="00E71C01" w:rsidRDefault="006D4E73" w:rsidP="006D4E73">
          <w:pPr>
            <w:pStyle w:val="8D5E1E0CF10945AC9801D8DB9F7023E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0788DFF9B21C4EBB9B7D027F322359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761781-4FCE-4E42-80DE-785191D30853}"/>
      </w:docPartPr>
      <w:docPartBody>
        <w:p w:rsidR="00E71C01" w:rsidRDefault="006D4E73" w:rsidP="006D4E73">
          <w:pPr>
            <w:pStyle w:val="0788DFF9B21C4EBB9B7D027F3223592A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DA3E45EDBE84D28B1B0FD64BFB286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28DE57-D3DF-4ECE-98CB-070F67BD320E}"/>
      </w:docPartPr>
      <w:docPartBody>
        <w:p w:rsidR="00E71C01" w:rsidRDefault="006D4E73" w:rsidP="006D4E73">
          <w:pPr>
            <w:pStyle w:val="9DA3E45EDBE84D28B1B0FD64BFB28672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E3ED112BFDB43A98E3CB4E179DD9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E5B9D-71DE-46E7-B049-4A02B71F97B4}"/>
      </w:docPartPr>
      <w:docPartBody>
        <w:p w:rsidR="00E71C01" w:rsidRDefault="006D4E73" w:rsidP="006D4E73">
          <w:pPr>
            <w:pStyle w:val="1E3ED112BFDB43A98E3CB4E179DD92D6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66A2FDAE9DF48AB966AC03550FB64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BD7B28-E0FD-4FF0-AE6A-1DBBF408D7CF}"/>
      </w:docPartPr>
      <w:docPartBody>
        <w:p w:rsidR="00E71C01" w:rsidRDefault="006D4E73" w:rsidP="006D4E73">
          <w:pPr>
            <w:pStyle w:val="866A2FDAE9DF48AB966AC03550FB649D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56E92751ADF4EC18AC087B5105BB4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BC128-549A-4E24-9901-D9A015680A07}"/>
      </w:docPartPr>
      <w:docPartBody>
        <w:p w:rsidR="00E71C01" w:rsidRDefault="006D4E73" w:rsidP="006D4E73">
          <w:pPr>
            <w:pStyle w:val="F56E92751ADF4EC18AC087B5105BB425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AFC4ECE028F46BF9424DFEE3F2E0E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426331-3666-42EE-B169-48F4746EE8C4}"/>
      </w:docPartPr>
      <w:docPartBody>
        <w:p w:rsidR="00E71C01" w:rsidRDefault="006D4E73" w:rsidP="006D4E73">
          <w:pPr>
            <w:pStyle w:val="AAFC4ECE028F46BF9424DFEE3F2E0E15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04748F0B1A748F2A2F105B25A20C0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975D3E-BA90-4813-8665-B15D79CBA5ED}"/>
      </w:docPartPr>
      <w:docPartBody>
        <w:p w:rsidR="006E05A2" w:rsidRDefault="006E05A2" w:rsidP="006E05A2">
          <w:pPr>
            <w:pStyle w:val="804748F0B1A748F2A2F105B25A20C04A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429BB5BBF06D48C79C756BC1B103D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DFB62-3999-4D45-8D39-5BE8DF85362A}"/>
      </w:docPartPr>
      <w:docPartBody>
        <w:p w:rsidR="006E05A2" w:rsidRDefault="006E05A2" w:rsidP="006E05A2">
          <w:pPr>
            <w:pStyle w:val="429BB5BBF06D48C79C756BC1B103DCE3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EC36C7351624633B16FEA9EC2AA1D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08CAC1-5698-4A05-8F42-50C6018FE121}"/>
      </w:docPartPr>
      <w:docPartBody>
        <w:p w:rsidR="0004402F" w:rsidRDefault="0004402F" w:rsidP="0004402F">
          <w:pPr>
            <w:pStyle w:val="6EC36C7351624633B16FEA9EC2AA1D3A"/>
          </w:pPr>
          <w:r>
            <w:rPr>
              <w:rFonts w:asciiTheme="majorHAnsi" w:hAnsiTheme="majorHAnsi" w:cstheme="majorHAnsi"/>
              <w:highlight w:val="yellow"/>
            </w:rPr>
            <w:t>Klikněte a uveďte hodnotu parametru, případně uveďte ANO/NE</w:t>
          </w:r>
          <w:r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A8711A612444B0E8D051A71390669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BD1A12-1F8A-431F-919F-B40AD2754F43}"/>
      </w:docPartPr>
      <w:docPartBody>
        <w:p w:rsidR="0004402F" w:rsidRDefault="0004402F" w:rsidP="0004402F">
          <w:pPr>
            <w:pStyle w:val="BA8711A612444B0E8D051A71390669D8"/>
          </w:pPr>
          <w:r>
            <w:rPr>
              <w:rFonts w:asciiTheme="majorHAnsi" w:hAnsiTheme="majorHAnsi" w:cstheme="majorHAnsi"/>
              <w:highlight w:val="yellow"/>
            </w:rPr>
            <w:t>Klikněte a uveďte hodnotu parametru, případně uveďte ANO/NE</w:t>
          </w:r>
          <w:r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7387C951AA6404FB560B7C41008B5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5B56F-8017-4A1F-80E5-5DE652617589}"/>
      </w:docPartPr>
      <w:docPartBody>
        <w:p w:rsidR="0004402F" w:rsidRDefault="0004402F" w:rsidP="0004402F">
          <w:pPr>
            <w:pStyle w:val="37387C951AA6404FB560B7C41008B529"/>
          </w:pPr>
          <w:r>
            <w:rPr>
              <w:rFonts w:asciiTheme="majorHAnsi" w:hAnsiTheme="majorHAnsi" w:cstheme="majorHAnsi"/>
              <w:highlight w:val="yellow"/>
            </w:rPr>
            <w:t>Klikněte a uveďte hodnotu parametru, případně uveďte ANO/NE</w:t>
          </w:r>
          <w:r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B46328B8C6E47B599195FBC94D9D0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D20DFC-BF50-410D-A182-E70370D0CFD8}"/>
      </w:docPartPr>
      <w:docPartBody>
        <w:p w:rsidR="0004402F" w:rsidRDefault="0004402F" w:rsidP="0004402F">
          <w:pPr>
            <w:pStyle w:val="5B46328B8C6E47B599195FBC94D9D09E"/>
          </w:pPr>
          <w:r>
            <w:rPr>
              <w:rFonts w:asciiTheme="majorHAnsi" w:hAnsiTheme="majorHAnsi" w:cstheme="majorHAnsi"/>
              <w:highlight w:val="yellow"/>
            </w:rPr>
            <w:t>Klikněte a uveďte hodnotu parametru, případně uveďte ANO/NE</w:t>
          </w:r>
          <w:r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4402F"/>
    <w:rsid w:val="000C6C17"/>
    <w:rsid w:val="00111486"/>
    <w:rsid w:val="00113F40"/>
    <w:rsid w:val="00147144"/>
    <w:rsid w:val="003051D9"/>
    <w:rsid w:val="003145E3"/>
    <w:rsid w:val="003D6F42"/>
    <w:rsid w:val="004E00EB"/>
    <w:rsid w:val="00635E9C"/>
    <w:rsid w:val="00651A9B"/>
    <w:rsid w:val="0065492C"/>
    <w:rsid w:val="006D4E73"/>
    <w:rsid w:val="006E05A2"/>
    <w:rsid w:val="006F13EF"/>
    <w:rsid w:val="0076434E"/>
    <w:rsid w:val="007B62DC"/>
    <w:rsid w:val="0088179E"/>
    <w:rsid w:val="009A3103"/>
    <w:rsid w:val="00A10168"/>
    <w:rsid w:val="00B5508E"/>
    <w:rsid w:val="00B65940"/>
    <w:rsid w:val="00BC3438"/>
    <w:rsid w:val="00BE0EAD"/>
    <w:rsid w:val="00C61CA5"/>
    <w:rsid w:val="00C9076E"/>
    <w:rsid w:val="00D024D7"/>
    <w:rsid w:val="00D02F75"/>
    <w:rsid w:val="00D3182D"/>
    <w:rsid w:val="00E71C01"/>
    <w:rsid w:val="00EA41F2"/>
    <w:rsid w:val="00EE65B4"/>
    <w:rsid w:val="00F24517"/>
    <w:rsid w:val="00F41ACD"/>
    <w:rsid w:val="00F74314"/>
    <w:rsid w:val="00F9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4402F"/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51C66F4EA1514D68AC0D5BBCE335C97D">
    <w:name w:val="51C66F4EA1514D68AC0D5BBCE335C97D"/>
    <w:rsid w:val="003145E3"/>
    <w:rPr>
      <w:rFonts w:eastAsiaTheme="minorHAnsi"/>
      <w:lang w:eastAsia="en-US"/>
    </w:rPr>
  </w:style>
  <w:style w:type="paragraph" w:customStyle="1" w:styleId="FABE7A4607BC4EDBA52682AD8E045E52">
    <w:name w:val="FABE7A4607BC4EDBA52682AD8E045E52"/>
    <w:rsid w:val="003145E3"/>
    <w:rPr>
      <w:rFonts w:eastAsiaTheme="minorHAnsi"/>
      <w:lang w:eastAsia="en-US"/>
    </w:rPr>
  </w:style>
  <w:style w:type="paragraph" w:customStyle="1" w:styleId="614A2A6B1CDD4F4F9E02EA4E6DC42650">
    <w:name w:val="614A2A6B1CDD4F4F9E02EA4E6DC42650"/>
    <w:rsid w:val="003145E3"/>
    <w:rPr>
      <w:rFonts w:eastAsiaTheme="minorHAnsi"/>
      <w:lang w:eastAsia="en-US"/>
    </w:rPr>
  </w:style>
  <w:style w:type="paragraph" w:customStyle="1" w:styleId="D5B67FB577314D0BB48E4F1EBC75F82C">
    <w:name w:val="D5B67FB577314D0BB48E4F1EBC75F82C"/>
    <w:rsid w:val="003145E3"/>
    <w:rPr>
      <w:rFonts w:eastAsiaTheme="minorHAnsi"/>
      <w:lang w:eastAsia="en-US"/>
    </w:rPr>
  </w:style>
  <w:style w:type="paragraph" w:customStyle="1" w:styleId="B9B320B6D4134AA49AE87D2A1C9DB208">
    <w:name w:val="B9B320B6D4134AA49AE87D2A1C9DB208"/>
    <w:rsid w:val="003145E3"/>
    <w:rPr>
      <w:rFonts w:eastAsiaTheme="minorHAnsi"/>
      <w:lang w:eastAsia="en-US"/>
    </w:rPr>
  </w:style>
  <w:style w:type="paragraph" w:customStyle="1" w:styleId="EB7F47D0242B4F8D81E552D1ADEA700C">
    <w:name w:val="EB7F47D0242B4F8D81E552D1ADEA700C"/>
    <w:rsid w:val="003145E3"/>
  </w:style>
  <w:style w:type="paragraph" w:customStyle="1" w:styleId="1A5A2D49685D45F29113C1A3D1FA2267">
    <w:name w:val="1A5A2D49685D45F29113C1A3D1FA2267"/>
    <w:rsid w:val="003145E3"/>
  </w:style>
  <w:style w:type="paragraph" w:customStyle="1" w:styleId="FD048606E03347708500DD018DE0C49D">
    <w:name w:val="FD048606E03347708500DD018DE0C49D"/>
    <w:rsid w:val="003145E3"/>
  </w:style>
  <w:style w:type="paragraph" w:customStyle="1" w:styleId="2AE03C3B140F4D21A9B0AAD7CFE345B3">
    <w:name w:val="2AE03C3B140F4D21A9B0AAD7CFE345B3"/>
    <w:rsid w:val="003145E3"/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23570A93524A43C69C8061DC06AAD8B2">
    <w:name w:val="23570A93524A43C69C8061DC06AAD8B2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44B8DE8C1942DBB5948329712A6019">
    <w:name w:val="B744B8DE8C1942DBB5948329712A6019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D693C25C994097966EA92ED0DD94CE">
    <w:name w:val="26D693C25C994097966EA92ED0DD94CE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96DECC2B9B424C8A6CE912C21D6B63">
    <w:name w:val="3296DECC2B9B424C8A6CE912C21D6B63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9BEA6F654B4342A19B78ACC562C3CF">
    <w:name w:val="349BEA6F654B4342A19B78ACC562C3CF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FD20E2DBAD44C69BCBEA6FECB1C15F">
    <w:name w:val="C2FD20E2DBAD44C69BCBEA6FECB1C15F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482C9D2B184F6FB60486D8DEBE35D8">
    <w:name w:val="25482C9D2B184F6FB60486D8DEBE35D8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B1572E7A89493BA184403FB105F5FB">
    <w:name w:val="83B1572E7A89493BA184403FB105F5FB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212444C6624B9B9C42E49E99C7E1D7">
    <w:name w:val="CA212444C6624B9B9C42E49E99C7E1D7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D6E1D6A24B458AAC322BCE31D43682">
    <w:name w:val="5DD6E1D6A24B458AAC322BCE31D43682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B7CA2BA12C47C7A31CA6AD9814BCFF">
    <w:name w:val="6DB7CA2BA12C47C7A31CA6AD9814BCFF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96D24F91364EE1B77EEE26AAECA5A2">
    <w:name w:val="5B96D24F91364EE1B77EEE26AAECA5A2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1E316808464E89AF805B434A58E5C3">
    <w:name w:val="D61E316808464E89AF805B434A58E5C3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1F5584873B4DB8811B1D361A6CF1A6">
    <w:name w:val="9A1F5584873B4DB8811B1D361A6CF1A6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809C5B5ED64272932403CF024F94EE">
    <w:name w:val="85809C5B5ED64272932403CF024F94EE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B157DF0F0046ACA0DFBF95E06C5892">
    <w:name w:val="B1B157DF0F0046ACA0DFBF95E06C5892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E13445C23946CF984C0D68F0A30C3E">
    <w:name w:val="5AE13445C23946CF984C0D68F0A30C3E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5950ADA0B5458FA96C7C23C51C1873">
    <w:name w:val="905950ADA0B5458FA96C7C23C51C1873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BF77A680D343B8B2217B96FFFDDBB0">
    <w:name w:val="74BF77A680D343B8B2217B96FFFDDBB0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C0BF5CA08D47C5A4D45D54413C6471">
    <w:name w:val="69C0BF5CA08D47C5A4D45D54413C6471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CC08260A014715A11CB7087389BAB2">
    <w:name w:val="39CC08260A014715A11CB7087389BAB2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DF89DE20A4456C87851996C13FC8CF">
    <w:name w:val="4DDF89DE20A4456C87851996C13FC8CF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8E47F8CD0C47C8883BC01F808C7242">
    <w:name w:val="DD8E47F8CD0C47C8883BC01F808C7242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F4C5EC4BD94760AF71F26DC0C9CF12">
    <w:name w:val="93F4C5EC4BD94760AF71F26DC0C9CF12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C68255D98D4822BEBC0ACEA1DD9998">
    <w:name w:val="80C68255D98D4822BEBC0ACEA1DD9998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71FFA76A2C46608FAEEC5EF3B1FDC8">
    <w:name w:val="1271FFA76A2C46608FAEEC5EF3B1FDC8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39B979F28F42ADBFEBDB5D7543A7E9">
    <w:name w:val="1E39B979F28F42ADBFEBDB5D7543A7E9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074506C7824D77BCB96425BC7E9058">
    <w:name w:val="70074506C7824D77BCB96425BC7E9058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7A9B7B5D094469912B989FCBEFD311">
    <w:name w:val="C97A9B7B5D094469912B989FCBEFD311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3D668757F747EE9F6B3A960ACFCC8C">
    <w:name w:val="FD3D668757F747EE9F6B3A960ACFCC8C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7B5011A5E4D719F935D8F832A00F9">
    <w:name w:val="BC17B5011A5E4D719F935D8F832A00F9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88C3550D554BF2BE0744876B61F984">
    <w:name w:val="0F88C3550D554BF2BE0744876B61F984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9996C40A6E411B8E9182EE93CD7C98">
    <w:name w:val="749996C40A6E411B8E9182EE93CD7C98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B3B76D23B541F48C8E03613EB669BC">
    <w:name w:val="BFB3B76D23B541F48C8E03613EB669BC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8A0269FD9B410E8602A21D9D380C90">
    <w:name w:val="788A0269FD9B410E8602A21D9D380C90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6768E0F3BC473CB9E611420671BF99">
    <w:name w:val="406768E0F3BC473CB9E611420671BF99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96C2143FF84E309E69FDBFBD095EC4">
    <w:name w:val="8B96C2143FF84E309E69FDBFBD095EC4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6D74D116664446B81EAE7388528B64">
    <w:name w:val="266D74D116664446B81EAE7388528B64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444E72B9DF4E1788CE38D77A6D57A9">
    <w:name w:val="94444E72B9DF4E1788CE38D77A6D57A9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A455BEF3F24C48A331D8EC399FF785">
    <w:name w:val="D8A455BEF3F24C48A331D8EC399FF785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BCB941AE6047A0A49A6AA85817D47F">
    <w:name w:val="90BCB941AE6047A0A49A6AA85817D47F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E613A863F943BC934D01DFD9D93C92">
    <w:name w:val="DBE613A863F943BC934D01DFD9D93C92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1ED288D30F4C74B24B514178EB7DEC">
    <w:name w:val="C31ED288D30F4C74B24B514178EB7DEC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7D31AE1D204A12A590E7351BD61C9A">
    <w:name w:val="DD7D31AE1D204A12A590E7351BD61C9A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4BA167E9F0407C99826B4EC5E8B639">
    <w:name w:val="F94BA167E9F0407C99826B4EC5E8B639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3D607FF274461948A55971679DBFB">
    <w:name w:val="CCC3D607FF274461948A55971679DBFB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10827AA1E1498BBABFAAA5B831E027">
    <w:name w:val="B910827AA1E1498BBABFAAA5B831E027"/>
    <w:rsid w:val="006D4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DE5FFFB5524D27A7ED65B2E2EE2DC6">
    <w:name w:val="69DE5FFFB5524D27A7ED65B2E2EE2DC6"/>
    <w:rsid w:val="006D4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BAD99678FD440A9F03E01E81FC78BB">
    <w:name w:val="AEBAD99678FD440A9F03E01E81FC78BB"/>
    <w:rsid w:val="006D4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0CEF2A5DDF4AD3B1513A772C6283C0">
    <w:name w:val="A60CEF2A5DDF4AD3B1513A772C6283C0"/>
    <w:rsid w:val="006D4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854DB9C729418DA9CDC0A5C2CA578A">
    <w:name w:val="78854DB9C729418DA9CDC0A5C2CA578A"/>
    <w:rsid w:val="006D4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A0649A5AA446C78235AA5D8ACDD29F">
    <w:name w:val="21A0649A5AA446C78235AA5D8ACDD29F"/>
    <w:rsid w:val="006D4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ECE3BA811F4A7BBE7DC29F2D7ED8D3">
    <w:name w:val="E2ECE3BA811F4A7BBE7DC29F2D7ED8D3"/>
    <w:rsid w:val="006D4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264EB407F4257A06BE4075C33EDB2">
    <w:name w:val="F52264EB407F4257A06BE4075C33EDB2"/>
    <w:rsid w:val="006D4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A08BBB61674F0FA5263AE4906252A0">
    <w:name w:val="28A08BBB61674F0FA5263AE4906252A0"/>
    <w:rsid w:val="006D4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BC01E2AED74E1399E626BB87963638">
    <w:name w:val="B5BC01E2AED74E1399E626BB87963638"/>
    <w:rsid w:val="006D4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A64942A4234DDAB885662741F46EAA">
    <w:name w:val="EAA64942A4234DDAB885662741F46EAA"/>
    <w:rsid w:val="006D4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947C83B3A340CF88142E3F918A98FD">
    <w:name w:val="61947C83B3A340CF88142E3F918A98FD"/>
    <w:rsid w:val="006D4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BE8B7410624A4489F6098D071EE28B">
    <w:name w:val="59BE8B7410624A4489F6098D071EE28B"/>
    <w:rsid w:val="006D4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96D7674DA5418B9BA855573C1FB28F">
    <w:name w:val="5B96D7674DA5418B9BA855573C1FB28F"/>
    <w:rsid w:val="006D4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AD357F9C0B49A58C952AEED59A4403">
    <w:name w:val="63AD357F9C0B49A58C952AEED59A4403"/>
    <w:rsid w:val="006D4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5E1E0CF10945AC9801D8DB9F7023E2">
    <w:name w:val="8D5E1E0CF10945AC9801D8DB9F7023E2"/>
    <w:rsid w:val="006D4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88DFF9B21C4EBB9B7D027F3223592A">
    <w:name w:val="0788DFF9B21C4EBB9B7D027F3223592A"/>
    <w:rsid w:val="006D4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A3E45EDBE84D28B1B0FD64BFB28672">
    <w:name w:val="9DA3E45EDBE84D28B1B0FD64BFB28672"/>
    <w:rsid w:val="006D4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3ED112BFDB43A98E3CB4E179DD92D6">
    <w:name w:val="1E3ED112BFDB43A98E3CB4E179DD92D6"/>
    <w:rsid w:val="006D4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6A2FDAE9DF48AB966AC03550FB649D">
    <w:name w:val="866A2FDAE9DF48AB966AC03550FB649D"/>
    <w:rsid w:val="006D4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90A503ED4A4DDBB470C01A5BD94BAD">
    <w:name w:val="AC90A503ED4A4DDBB470C01A5BD94BAD"/>
    <w:rsid w:val="006D4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8DEFF278F24CF28F13F9363480849C">
    <w:name w:val="018DEFF278F24CF28F13F9363480849C"/>
    <w:rsid w:val="006D4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6E92751ADF4EC18AC087B5105BB425">
    <w:name w:val="F56E92751ADF4EC18AC087B5105BB425"/>
    <w:rsid w:val="006D4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FC4ECE028F46BF9424DFEE3F2E0E15">
    <w:name w:val="AAFC4ECE028F46BF9424DFEE3F2E0E15"/>
    <w:rsid w:val="006D4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4748F0B1A748F2A2F105B25A20C04A">
    <w:name w:val="804748F0B1A748F2A2F105B25A20C04A"/>
    <w:rsid w:val="006E05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9BB5BBF06D48C79C756BC1B103DCE3">
    <w:name w:val="429BB5BBF06D48C79C756BC1B103DCE3"/>
    <w:rsid w:val="006E05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C36C7351624633B16FEA9EC2AA1D3A">
    <w:name w:val="6EC36C7351624633B16FEA9EC2AA1D3A"/>
    <w:rsid w:val="000440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8711A612444B0E8D051A71390669D8">
    <w:name w:val="BA8711A612444B0E8D051A71390669D8"/>
    <w:rsid w:val="000440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387C951AA6404FB560B7C41008B529">
    <w:name w:val="37387C951AA6404FB560B7C41008B529"/>
    <w:rsid w:val="000440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46328B8C6E47B599195FBC94D9D09E">
    <w:name w:val="5B46328B8C6E47B599195FBC94D9D09E"/>
    <w:rsid w:val="0004402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6C4FD3-057E-422E-8EA8-B1986AD53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189</TotalTime>
  <Pages>7</Pages>
  <Words>1473</Words>
  <Characters>8691</Characters>
  <Application>Microsoft Office Word</Application>
  <DocSecurity>0</DocSecurity>
  <Lines>72</Lines>
  <Paragraphs>20</Paragraphs>
  <ScaleCrop>false</ScaleCrop>
  <Company>TENDERA partners, s.r.o.</Company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90</cp:revision>
  <cp:lastPrinted>2019-12-09T09:19:00Z</cp:lastPrinted>
  <dcterms:created xsi:type="dcterms:W3CDTF">2026-01-06T14:53:00Z</dcterms:created>
  <dcterms:modified xsi:type="dcterms:W3CDTF">2026-02-05T15:19:00Z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