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1DD76C4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B82D5A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1D3373DE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1C2C7F0" w14:textId="77777777" w:rsidR="00883438" w:rsidRPr="00F2112B" w:rsidRDefault="00883438" w:rsidP="00883438">
      <w:pPr>
        <w:jc w:val="center"/>
        <w:rPr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>Č</w:t>
      </w:r>
      <w:r w:rsidRPr="00F2112B">
        <w:rPr>
          <w:rFonts w:asciiTheme="majorHAnsi" w:hAnsiTheme="majorHAnsi" w:cstheme="majorHAnsi"/>
          <w:b/>
          <w:bCs/>
          <w:sz w:val="32"/>
          <w:szCs w:val="32"/>
          <w:u w:val="single"/>
        </w:rPr>
        <w:t>ást 1 – Recyklační linka na zpracování odpadů z výroby Linka V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C2654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1F9A4ED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77360">
              <w:rPr>
                <w:rFonts w:asciiTheme="majorHAnsi" w:hAnsiTheme="majorHAnsi" w:cstheme="majorHAnsi"/>
                <w:b/>
              </w:rPr>
              <w:t>Dodávka technologie oběhového hospodářství</w:t>
            </w:r>
          </w:p>
        </w:tc>
      </w:tr>
      <w:tr w:rsidR="00BC2654" w:rsidRPr="00540AA1" w14:paraId="6BECB999" w14:textId="77777777" w:rsidTr="5B46DF6F">
        <w:tc>
          <w:tcPr>
            <w:tcW w:w="3114" w:type="dxa"/>
          </w:tcPr>
          <w:p w14:paraId="48E215BE" w14:textId="77777777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31339ED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7736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BC2654" w:rsidRPr="00540AA1" w14:paraId="16E049F7" w14:textId="77777777" w:rsidTr="5B46DF6F">
        <w:tc>
          <w:tcPr>
            <w:tcW w:w="3114" w:type="dxa"/>
          </w:tcPr>
          <w:p w14:paraId="73991392" w14:textId="60162F2A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A812115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77360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</w:t>
            </w:r>
            <w:r w:rsidR="000C28F9" w:rsidRPr="00883438">
              <w:rPr>
                <w:rFonts w:asciiTheme="majorHAnsi" w:hAnsiTheme="majorHAnsi" w:cstheme="majorHAnsi"/>
                <w:b/>
                <w:bCs/>
                <w:u w:val="single"/>
              </w:rPr>
              <w:t xml:space="preserve">nikoliv </w:t>
            </w:r>
            <w:r w:rsidR="00446816" w:rsidRPr="00883438">
              <w:rPr>
                <w:rFonts w:asciiTheme="majorHAnsi" w:hAnsiTheme="majorHAnsi" w:cstheme="majorHAnsi"/>
                <w:b/>
                <w:bCs/>
                <w:u w:val="single"/>
              </w:rPr>
              <w:t xml:space="preserve">využití </w:t>
            </w:r>
            <w:r w:rsidR="000C28F9" w:rsidRPr="00883438">
              <w:rPr>
                <w:rFonts w:asciiTheme="majorHAnsi" w:hAnsiTheme="majorHAnsi" w:cstheme="majorHAnsi"/>
                <w:b/>
                <w:bCs/>
                <w:u w:val="single"/>
              </w:rPr>
              <w:t>poddodavatelů nebo jiných osob</w:t>
            </w:r>
            <w:r w:rsidR="000C28F9">
              <w:rPr>
                <w:rFonts w:asciiTheme="majorHAnsi" w:hAnsiTheme="majorHAnsi" w:cstheme="majorHAnsi"/>
              </w:rPr>
              <w:t xml:space="preserve">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7A8E5211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655948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655948">
        <w:rPr>
          <w:rFonts w:asciiTheme="majorHAnsi" w:hAnsiTheme="majorHAnsi" w:cstheme="majorHAnsi"/>
          <w:b/>
          <w:bCs/>
        </w:rPr>
        <w:t>společné účasti dodavatelů</w:t>
      </w:r>
      <w:r w:rsidRPr="00655948">
        <w:rPr>
          <w:rFonts w:asciiTheme="majorHAnsi" w:hAnsiTheme="majorHAnsi" w:cstheme="majorHAnsi"/>
        </w:rPr>
        <w:t xml:space="preserve">, předložení </w:t>
      </w:r>
      <w:r w:rsidRPr="00655948">
        <w:rPr>
          <w:rFonts w:asciiTheme="majorHAnsi" w:hAnsiTheme="majorHAnsi" w:cstheme="majorHAnsi"/>
          <w:b/>
          <w:bCs/>
        </w:rPr>
        <w:t>smlouvy</w:t>
      </w:r>
      <w:r w:rsidRPr="00655948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655948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655948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9AFAFED" w14:textId="6BCFF60D" w:rsidR="00B067DF" w:rsidRPr="00871911" w:rsidRDefault="00B067DF" w:rsidP="0087191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7191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871911">
        <w:rPr>
          <w:rFonts w:asciiTheme="majorHAnsi" w:eastAsia="Calibri" w:hAnsiTheme="majorHAnsi" w:cstheme="majorHAnsi"/>
        </w:rPr>
        <w:t xml:space="preserve">okamžikem </w:t>
      </w:r>
      <w:r w:rsidRPr="00871911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871911" w:rsidRPr="00871911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45269254" w14:textId="77777777" w:rsidR="00911A62" w:rsidRDefault="00911A62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911A62">
        <w:rPr>
          <w:rFonts w:asciiTheme="majorHAnsi" w:hAnsiTheme="majorHAnsi" w:cstheme="majorHAnsi"/>
        </w:rPr>
        <w:t xml:space="preserve">akceptuje obchodní podmínky zadavatele uvedené v příloze č. 2 zadávací dokumentace a je jimi plně vázán, a že </w:t>
      </w:r>
    </w:p>
    <w:p w14:paraId="7E5AD770" w14:textId="0454D2C5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F53045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F5304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3765440" w14:textId="358476F2" w:rsidR="000C3E23" w:rsidRPr="00F53045" w:rsidRDefault="000C3E2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A0BA4">
        <w:rPr>
          <w:rFonts w:asciiTheme="majorHAnsi" w:hAnsiTheme="majorHAnsi" w:cstheme="majorHAnsi"/>
          <w:b/>
          <w:bCs/>
        </w:rPr>
        <w:t>Doklad o</w:t>
      </w:r>
      <w:r w:rsidRPr="00F53045">
        <w:rPr>
          <w:rFonts w:asciiTheme="majorHAnsi" w:hAnsiTheme="majorHAnsi" w:cstheme="majorHAnsi"/>
        </w:rPr>
        <w:t xml:space="preserve"> </w:t>
      </w:r>
      <w:r w:rsidRPr="00F53045">
        <w:rPr>
          <w:rFonts w:asciiTheme="majorHAnsi" w:hAnsiTheme="majorHAnsi" w:cstheme="majorHAnsi"/>
          <w:b/>
        </w:rPr>
        <w:t>složení jistoty</w:t>
      </w:r>
      <w:r w:rsidRPr="00F53045">
        <w:rPr>
          <w:rFonts w:asciiTheme="majorHAnsi" w:hAnsiTheme="majorHAnsi" w:cstheme="majorHAnsi"/>
        </w:rPr>
        <w:t xml:space="preserve"> dle čl. 16 zadávací dokumentace</w:t>
      </w:r>
      <w:r w:rsidR="00E25893" w:rsidRPr="00F53045">
        <w:rPr>
          <w:rFonts w:asciiTheme="majorHAnsi" w:hAnsiTheme="majorHAnsi" w:cstheme="majorHAnsi"/>
        </w:rPr>
        <w:t>,</w:t>
      </w:r>
    </w:p>
    <w:p w14:paraId="52CBF6B7" w14:textId="35D40246" w:rsidR="000C3E23" w:rsidRPr="00F53045" w:rsidRDefault="00E2589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53045">
        <w:rPr>
          <w:rFonts w:asciiTheme="majorHAnsi" w:hAnsiTheme="majorHAnsi" w:cstheme="majorHAnsi"/>
          <w:b/>
          <w:lang w:eastAsia="x-none"/>
        </w:rPr>
        <w:t xml:space="preserve">Doklad o prokázání splnění profesní způsobilosti </w:t>
      </w:r>
      <w:r w:rsidRPr="00F53045">
        <w:rPr>
          <w:rFonts w:asciiTheme="majorHAnsi" w:hAnsiTheme="majorHAnsi" w:cstheme="majorHAnsi"/>
          <w:bCs/>
          <w:lang w:eastAsia="x-none"/>
        </w:rPr>
        <w:t>dle čl. 5 písm. B Krycího listu nabídky,</w:t>
      </w:r>
      <w:r w:rsidR="000C3E23" w:rsidRPr="00F53045">
        <w:rPr>
          <w:rFonts w:asciiTheme="majorHAnsi" w:hAnsiTheme="majorHAnsi" w:cstheme="majorHAnsi"/>
          <w:b/>
          <w:lang w:eastAsia="x-none"/>
        </w:rPr>
        <w:t xml:space="preserve"> </w:t>
      </w:r>
    </w:p>
    <w:p w14:paraId="5508F208" w14:textId="3A7FC597" w:rsidR="00794A6B" w:rsidRPr="00C23E10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2589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E25893">
        <w:rPr>
          <w:rFonts w:asciiTheme="majorHAnsi" w:hAnsiTheme="majorHAnsi" w:cstheme="majorHAnsi"/>
          <w:lang w:eastAsia="x-none"/>
        </w:rPr>
        <w:t>(</w:t>
      </w:r>
      <w:r w:rsidRPr="00E2589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E25893">
        <w:rPr>
          <w:rFonts w:asciiTheme="majorHAnsi" w:hAnsiTheme="majorHAnsi" w:cstheme="majorHAnsi"/>
          <w:b/>
          <w:lang w:eastAsia="x-none"/>
        </w:rPr>
        <w:t>3</w:t>
      </w:r>
      <w:r w:rsidR="00C7419B" w:rsidRPr="00E25893">
        <w:rPr>
          <w:rFonts w:asciiTheme="majorHAnsi" w:hAnsiTheme="majorHAnsi" w:cstheme="majorHAnsi"/>
          <w:b/>
          <w:lang w:eastAsia="x-none"/>
        </w:rPr>
        <w:t>.1</w:t>
      </w:r>
      <w:r w:rsidRPr="00E25893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71B17F37" w14:textId="4D58BD80" w:rsidR="00CC0E56" w:rsidRPr="00066496" w:rsidRDefault="00C23E1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lastRenderedPageBreak/>
        <w:t>Čestné prohlášení o kompatibilitě se stávající linkou zadavatele</w:t>
      </w:r>
      <w:r w:rsidR="0074027E">
        <w:rPr>
          <w:rFonts w:asciiTheme="majorHAnsi" w:hAnsiTheme="majorHAnsi" w:cstheme="majorHAnsi"/>
          <w:b/>
          <w:lang w:eastAsia="x-none"/>
        </w:rPr>
        <w:t xml:space="preserve"> </w:t>
      </w:r>
      <w:r w:rsidR="0074027E" w:rsidRPr="0074027E">
        <w:rPr>
          <w:rFonts w:asciiTheme="majorHAnsi" w:hAnsiTheme="majorHAnsi" w:cstheme="majorHAnsi"/>
          <w:bCs/>
          <w:lang w:eastAsia="x-none"/>
        </w:rPr>
        <w:t>(</w:t>
      </w:r>
      <w:r w:rsidR="0074027E">
        <w:rPr>
          <w:rFonts w:asciiTheme="majorHAnsi" w:hAnsiTheme="majorHAnsi" w:cstheme="majorHAnsi"/>
          <w:b/>
          <w:lang w:eastAsia="x-none"/>
        </w:rPr>
        <w:t>příloha č. 5</w:t>
      </w:r>
      <w:r w:rsidR="00BA0BA4">
        <w:rPr>
          <w:rFonts w:asciiTheme="majorHAnsi" w:hAnsiTheme="majorHAnsi" w:cstheme="majorHAnsi"/>
          <w:b/>
          <w:lang w:eastAsia="x-none"/>
        </w:rPr>
        <w:t>.1</w:t>
      </w:r>
      <w:r w:rsidR="0074027E">
        <w:rPr>
          <w:rFonts w:asciiTheme="majorHAnsi" w:hAnsiTheme="majorHAnsi" w:cstheme="majorHAnsi"/>
          <w:b/>
          <w:lang w:eastAsia="x-none"/>
        </w:rPr>
        <w:t xml:space="preserve"> </w:t>
      </w:r>
      <w:r w:rsidR="0074027E" w:rsidRPr="0074027E">
        <w:rPr>
          <w:rFonts w:asciiTheme="majorHAnsi" w:hAnsiTheme="majorHAnsi" w:cstheme="majorHAnsi"/>
          <w:bCs/>
          <w:lang w:eastAsia="x-none"/>
        </w:rPr>
        <w:t>zadávací dokumentace)</w:t>
      </w:r>
      <w:r w:rsidR="00066496">
        <w:rPr>
          <w:rFonts w:asciiTheme="majorHAnsi" w:hAnsiTheme="majorHAnsi" w:cstheme="majorHAnsi"/>
          <w:bCs/>
          <w:lang w:eastAsia="x-none"/>
        </w:rPr>
        <w:t>,</w:t>
      </w:r>
    </w:p>
    <w:p w14:paraId="7A925D68" w14:textId="1EC474CE" w:rsidR="00CC0E56" w:rsidRPr="00CC0E56" w:rsidRDefault="00CC0E56" w:rsidP="00CC0E56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bCs/>
          <w:lang w:eastAsia="x-none"/>
        </w:rPr>
      </w:pPr>
      <w:bookmarkStart w:id="0" w:name="_Hlk218796651"/>
      <w:r w:rsidRPr="00CC0E56">
        <w:rPr>
          <w:rFonts w:asciiTheme="majorHAnsi" w:hAnsiTheme="majorHAnsi" w:cstheme="majorHAnsi"/>
          <w:b/>
          <w:bCs/>
          <w:u w:val="single"/>
          <w:lang w:eastAsia="x-none"/>
        </w:rPr>
        <w:t>Návrh Smlouvy</w:t>
      </w:r>
      <w:r w:rsidRPr="00CC0E56">
        <w:rPr>
          <w:rFonts w:asciiTheme="majorHAnsi" w:hAnsiTheme="majorHAnsi" w:cstheme="majorHAnsi"/>
          <w:b/>
          <w:bCs/>
          <w:lang w:eastAsia="x-none"/>
        </w:rPr>
        <w:t xml:space="preserve"> zpracovaný plně v souladu s obchodními podmínkami dle </w:t>
      </w:r>
      <w:r>
        <w:rPr>
          <w:rFonts w:asciiTheme="majorHAnsi" w:hAnsiTheme="majorHAnsi" w:cstheme="majorHAnsi"/>
          <w:b/>
          <w:bCs/>
          <w:lang w:eastAsia="x-none"/>
        </w:rPr>
        <w:t>přílohy č. 2</w:t>
      </w:r>
      <w:r w:rsidRPr="00CC0E56">
        <w:rPr>
          <w:rFonts w:asciiTheme="majorHAnsi" w:hAnsiTheme="majorHAnsi" w:cstheme="majorHAnsi"/>
          <w:b/>
          <w:bCs/>
          <w:lang w:eastAsia="x-none"/>
        </w:rPr>
        <w:t xml:space="preserve"> zadávací dokumentace</w:t>
      </w:r>
      <w:r>
        <w:rPr>
          <w:rFonts w:asciiTheme="majorHAnsi" w:hAnsiTheme="majorHAnsi" w:cstheme="majorHAnsi"/>
          <w:b/>
          <w:bCs/>
          <w:lang w:eastAsia="x-none"/>
        </w:rPr>
        <w:t>.</w:t>
      </w:r>
      <w:bookmarkEnd w:id="0"/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C438D2" w:rsidRPr="00540AA1" w14:paraId="7021CB2F" w14:textId="77777777" w:rsidTr="00586542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C438D2" w:rsidRPr="00540AA1" w14:paraId="37158BF0" w14:textId="77777777" w:rsidTr="00586542">
        <w:trPr>
          <w:trHeight w:val="397"/>
        </w:trPr>
        <w:tc>
          <w:tcPr>
            <w:tcW w:w="4647" w:type="dxa"/>
            <w:vAlign w:val="center"/>
          </w:tcPr>
          <w:p w14:paraId="5B7CB0CD" w14:textId="5967E5CD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Nabídková cena </w:t>
            </w:r>
            <w:r w:rsidR="00386E23">
              <w:rPr>
                <w:rFonts w:asciiTheme="majorHAnsi" w:hAnsiTheme="majorHAnsi" w:cstheme="majorHAnsi"/>
              </w:rPr>
              <w:t xml:space="preserve">v EUR </w:t>
            </w:r>
            <w:r w:rsidRPr="00540AA1">
              <w:rPr>
                <w:rFonts w:asciiTheme="majorHAnsi" w:hAnsiTheme="majorHAnsi" w:cstheme="majorHAnsi"/>
              </w:rPr>
              <w:t>bez DPH</w:t>
            </w:r>
          </w:p>
        </w:tc>
        <w:tc>
          <w:tcPr>
            <w:tcW w:w="1290" w:type="dxa"/>
            <w:vAlign w:val="center"/>
          </w:tcPr>
          <w:p w14:paraId="59978382" w14:textId="2DF038DD" w:rsidR="00C438D2" w:rsidRPr="00540AA1" w:rsidRDefault="009E30EF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C438D2" w:rsidRPr="00540AA1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249D06AB" w14:textId="0D5A2C18" w:rsidR="00C438D2" w:rsidRPr="00614A7C" w:rsidRDefault="00000000" w:rsidP="0058654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124762827"/>
                <w:placeholder>
                  <w:docPart w:val="74F2CE62360C4A3BB91EA555D217CEEE"/>
                </w:placeholder>
                <w:showingPlcHdr/>
              </w:sdtPr>
              <w:sdtContent>
                <w:r w:rsidR="00C438D2" w:rsidRPr="00614A7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386E23" w:rsidRPr="00614A7C">
              <w:rPr>
                <w:rFonts w:asciiTheme="majorHAnsi" w:hAnsiTheme="majorHAnsi" w:cstheme="majorHAnsi"/>
                <w:b/>
                <w:bCs/>
              </w:rPr>
              <w:t xml:space="preserve"> EUR bez DPH</w:t>
            </w:r>
            <w:r w:rsidR="00C438D2" w:rsidRPr="00614A7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C438D2" w:rsidRPr="00540AA1" w14:paraId="2A5BC488" w14:textId="77777777" w:rsidTr="00586542">
        <w:trPr>
          <w:trHeight w:val="397"/>
        </w:trPr>
        <w:tc>
          <w:tcPr>
            <w:tcW w:w="4647" w:type="dxa"/>
            <w:vAlign w:val="center"/>
          </w:tcPr>
          <w:p w14:paraId="50A64A68" w14:textId="58FCBB95" w:rsidR="00C438D2" w:rsidRPr="00540AA1" w:rsidRDefault="00614A7C" w:rsidP="0058654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851AC">
              <w:rPr>
                <w:rFonts w:asciiTheme="majorHAnsi" w:hAnsiTheme="majorHAnsi" w:cstheme="majorHAnsi"/>
              </w:rPr>
              <w:t>Délka záruční doby v měsících</w:t>
            </w:r>
          </w:p>
        </w:tc>
        <w:tc>
          <w:tcPr>
            <w:tcW w:w="1290" w:type="dxa"/>
            <w:vAlign w:val="center"/>
          </w:tcPr>
          <w:p w14:paraId="168157EB" w14:textId="1CDC70D6" w:rsidR="00C438D2" w:rsidRPr="00540AA1" w:rsidRDefault="009E30EF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r w:rsidR="00C438D2" w:rsidRPr="00540AA1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7B168791" w14:textId="6172E3E7" w:rsidR="00C438D2" w:rsidRPr="00614A7C" w:rsidRDefault="00000000" w:rsidP="0058654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629518887"/>
                <w:placeholder>
                  <w:docPart w:val="79FEC0389B15472387EAD028FB03C419"/>
                </w:placeholder>
                <w:showingPlcHdr/>
              </w:sdtPr>
              <w:sdtContent>
                <w:r w:rsidR="00C438D2" w:rsidRPr="00614A7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</w:t>
                </w:r>
              </w:sdtContent>
            </w:sdt>
            <w:r w:rsidR="00614A7C" w:rsidRPr="00614A7C">
              <w:rPr>
                <w:rFonts w:asciiTheme="majorHAnsi" w:hAnsiTheme="majorHAnsi" w:cstheme="majorHAnsi"/>
                <w:b/>
                <w:bCs/>
              </w:rPr>
              <w:t xml:space="preserve"> měsíců</w:t>
            </w:r>
            <w:r w:rsidR="00C438D2" w:rsidRPr="00614A7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F3351A" w:rsidRPr="00540AA1" w14:paraId="0358152E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406C8F4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F3351A" w:rsidRPr="00540AA1" w14:paraId="01907F52" w14:textId="77777777" w:rsidTr="00003B61">
        <w:trPr>
          <w:trHeight w:val="397"/>
        </w:trPr>
        <w:tc>
          <w:tcPr>
            <w:tcW w:w="9597" w:type="dxa"/>
            <w:gridSpan w:val="2"/>
            <w:vAlign w:val="center"/>
          </w:tcPr>
          <w:p w14:paraId="653145B3" w14:textId="77777777" w:rsidR="00F3351A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13EF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013EFA">
              <w:rPr>
                <w:rFonts w:asciiTheme="majorHAnsi" w:hAnsiTheme="majorHAnsi" w:cstheme="majorHAnsi"/>
                <w:b/>
                <w:bCs/>
              </w:rPr>
              <w:t>, že je způsobilým dle § 74 odst. 1 ZZVZ</w:t>
            </w:r>
            <w:r>
              <w:rPr>
                <w:rFonts w:asciiTheme="majorHAnsi" w:hAnsiTheme="majorHAnsi" w:cstheme="majorHAnsi"/>
                <w:b/>
                <w:bCs/>
              </w:rPr>
              <w:t>, tzn.</w:t>
            </w:r>
            <w:r w:rsidRPr="00013EF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že</w:t>
            </w:r>
          </w:p>
          <w:p w14:paraId="2E4BC283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(1)</w:t>
            </w:r>
          </w:p>
          <w:p w14:paraId="2B71F74E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  <w:p w14:paraId="4E292B66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b)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v evidenci daní zachycen splatný daňový nedoplatek,</w:t>
            </w:r>
          </w:p>
          <w:p w14:paraId="1C72CD83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c)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splatný nedoplatek na pojistném nebo na penále na veřejné zdravotní pojištění,</w:t>
            </w:r>
          </w:p>
          <w:p w14:paraId="7B42CBD0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d)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splatný nedoplatek na pojistném nebo na penále na sociální zabezpečení a příspěvku na státní politiku zaměstnanosti,</w:t>
            </w:r>
          </w:p>
          <w:p w14:paraId="4C91F7B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e) není v likvidaci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3"/>
            </w:r>
            <w:r w:rsidRPr="00BF0F92">
              <w:rPr>
                <w:rFonts w:asciiTheme="majorHAnsi" w:hAnsiTheme="majorHAnsi" w:cstheme="majorHAnsi"/>
                <w:i/>
                <w:iCs/>
              </w:rPr>
              <w:t>, proti němuž bylo vydáno rozhodnutí o úpadku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4"/>
            </w:r>
            <w:r w:rsidRPr="00BF0F92">
              <w:rPr>
                <w:rFonts w:asciiTheme="majorHAnsi" w:hAnsiTheme="majorHAnsi" w:cstheme="majorHAnsi"/>
                <w:i/>
                <w:iCs/>
              </w:rPr>
              <w:t>, vůči němuž byla nařízena nucená správa podle jiného právního předpisu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5"/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nebo v obdobné situaci </w:t>
            </w:r>
            <w:r w:rsidRPr="002261B4">
              <w:rPr>
                <w:rFonts w:asciiTheme="majorHAnsi" w:hAnsiTheme="majorHAnsi" w:cstheme="majorHAnsi"/>
                <w:b/>
                <w:bCs/>
                <w:i/>
                <w:iCs/>
              </w:rPr>
              <w:t>podle právního řádu země sídla dodavatele</w:t>
            </w:r>
            <w:r w:rsidRPr="00BF0F92">
              <w:rPr>
                <w:rFonts w:asciiTheme="majorHAnsi" w:hAnsiTheme="majorHAnsi" w:cstheme="majorHAnsi"/>
                <w:i/>
                <w:iCs/>
              </w:rPr>
              <w:t>.</w:t>
            </w:r>
          </w:p>
          <w:p w14:paraId="16D97C81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08A23D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      </w:r>
          </w:p>
          <w:p w14:paraId="3E8E2482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tato právnická osoba,</w:t>
            </w:r>
          </w:p>
          <w:p w14:paraId="6E1B5F8C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každý člen statutárního orgánu této právnické osoby a</w:t>
            </w:r>
          </w:p>
          <w:p w14:paraId="2B2D7346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c) osoba zastupující tuto právnickou osobu v statutárním orgánu dodavatele.</w:t>
            </w:r>
          </w:p>
          <w:p w14:paraId="09AC1030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28F5A70E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(3) Účastní-li se zadávacího řízení pobočka závodu</w:t>
            </w:r>
          </w:p>
          <w:p w14:paraId="73167E9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zahraniční právnické osoby, musí podmínku podle odstavce 1 písm. a) splňovat tato právnická osoba a vedoucí pobočky závodu,</w:t>
            </w:r>
          </w:p>
          <w:p w14:paraId="4103D4D4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4B089EA9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české právnické osoby, musí podmínku podle odstavce 1 písm. a) splňovat osoby uvedené v odstavci 2 a vedoucí pobočky závodu.</w:t>
            </w:r>
          </w:p>
          <w:p w14:paraId="24BB847A" w14:textId="77777777" w:rsidR="00F3351A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48D5EFF2" w14:textId="77777777" w:rsidR="00F3351A" w:rsidRPr="006C60A1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4009">
              <w:rPr>
                <w:rFonts w:asciiTheme="majorHAnsi" w:hAnsiTheme="majorHAnsi" w:cstheme="majorHAnsi"/>
                <w:b/>
                <w:bCs/>
                <w:u w:val="single"/>
              </w:rPr>
              <w:t>Vybraný dodavatel</w:t>
            </w:r>
            <w:r w:rsidRPr="00EB3160">
              <w:rPr>
                <w:rFonts w:asciiTheme="majorHAnsi" w:hAnsiTheme="majorHAnsi" w:cstheme="majorHAnsi"/>
              </w:rPr>
              <w:t xml:space="preserve"> prok</w:t>
            </w:r>
            <w:r>
              <w:rPr>
                <w:rFonts w:asciiTheme="majorHAnsi" w:hAnsiTheme="majorHAnsi" w:cstheme="majorHAnsi"/>
              </w:rPr>
              <w:t>áže</w:t>
            </w:r>
            <w:r w:rsidRPr="00EB31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před podpisem smlouvy </w:t>
            </w:r>
            <w:r w:rsidRPr="00EB3160">
              <w:rPr>
                <w:rFonts w:asciiTheme="majorHAnsi" w:hAnsiTheme="majorHAnsi" w:cstheme="majorHAnsi"/>
              </w:rPr>
              <w:t xml:space="preserve">splnění podmínek základní způsobilosti dle </w:t>
            </w:r>
            <w:r>
              <w:rPr>
                <w:rFonts w:asciiTheme="majorHAnsi" w:hAnsiTheme="majorHAnsi" w:cstheme="majorHAnsi"/>
              </w:rPr>
              <w:t>§</w:t>
            </w:r>
            <w:r w:rsidRPr="00EB31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74 doklady dle § </w:t>
            </w:r>
            <w:r w:rsidRPr="00EB3160">
              <w:rPr>
                <w:rFonts w:asciiTheme="majorHAnsi" w:hAnsiTheme="majorHAnsi" w:cstheme="majorHAnsi"/>
              </w:rPr>
              <w:t>75 ZZVZ</w:t>
            </w:r>
            <w:r>
              <w:rPr>
                <w:rFonts w:asciiTheme="majorHAnsi" w:hAnsiTheme="majorHAnsi" w:cstheme="majorHAnsi"/>
              </w:rPr>
              <w:t xml:space="preserve">, tzn. vybraný dodavatel </w:t>
            </w:r>
            <w:r w:rsidRPr="006C60A1">
              <w:rPr>
                <w:rFonts w:asciiTheme="majorHAnsi" w:hAnsiTheme="majorHAnsi" w:cstheme="majorHAnsi"/>
              </w:rPr>
              <w:t>prokazuje splnění podmínek základní způsobilosti ve vztahu k České republice předložením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262F686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a) výpisu z evidence Rejstříku trestů ve vztahu k § 74 odst. 1 písm. a),</w:t>
            </w:r>
          </w:p>
          <w:p w14:paraId="399843D4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b) potvrzení příslušného finančního úřadu ve vztahu k § 74 odst. 1 písm. b),</w:t>
            </w:r>
          </w:p>
          <w:p w14:paraId="216EEAFE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c) písemného čestného prohlášení ve vztahu ke spotřební dani ve vztahu k § 74 odst. 1 písm. b),</w:t>
            </w:r>
          </w:p>
          <w:p w14:paraId="3739D6FC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d) písemného čestného prohlášení ve vztahu k § 74 odst. 1 písm. c),</w:t>
            </w:r>
          </w:p>
          <w:p w14:paraId="40F94AAD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e) potvrzení příslušné územní správy sociálního zabezpečení ve vztahu k § 74 odst. 1 písm. d),</w:t>
            </w:r>
          </w:p>
          <w:p w14:paraId="36B2B37A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f) výpisu z obchodního rejstříku, nebo předložením písemného čestného prohlášení v případě, že není v obchodním rejstříku zapsán, ve vztahu k § 74 odst. 1 písm. e).</w:t>
            </w:r>
          </w:p>
          <w:p w14:paraId="009C26FE" w14:textId="77777777" w:rsidR="00F3351A" w:rsidRPr="00540AA1" w:rsidRDefault="00F3351A" w:rsidP="00003B61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</w:p>
        </w:tc>
      </w:tr>
      <w:tr w:rsidR="00F3351A" w:rsidRPr="00540AA1" w14:paraId="52880705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1F71243D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Profesní způsobilost</w:t>
            </w:r>
          </w:p>
        </w:tc>
      </w:tr>
      <w:tr w:rsidR="00F3351A" w:rsidRPr="006B53EF" w14:paraId="1DA8FF9F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354A2366" w14:textId="2F4B3D5E" w:rsidR="00F3351A" w:rsidRDefault="00C250D7" w:rsidP="007A5C37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Účastník </w:t>
            </w:r>
            <w:r w:rsidR="00F3351A" w:rsidRPr="005F6DEC">
              <w:rPr>
                <w:rFonts w:asciiTheme="majorHAnsi" w:hAnsiTheme="majorHAnsi" w:cstheme="majorHAnsi"/>
              </w:rPr>
              <w:t xml:space="preserve">prokazuje splnění profesní způsobilosti </w:t>
            </w:r>
            <w:r w:rsidR="00E3739E" w:rsidRPr="005F6DEC">
              <w:rPr>
                <w:rFonts w:asciiTheme="majorHAnsi" w:hAnsiTheme="majorHAnsi" w:cstheme="majorHAnsi"/>
                <w:b/>
                <w:bCs/>
              </w:rPr>
              <w:t>dle § 77 odst. 1 ZZVZ</w:t>
            </w:r>
            <w:r w:rsidR="00E3739E" w:rsidRPr="005F6DEC">
              <w:rPr>
                <w:rFonts w:asciiTheme="majorHAnsi" w:hAnsiTheme="majorHAnsi" w:cstheme="majorHAnsi"/>
              </w:rPr>
              <w:t xml:space="preserve"> </w:t>
            </w:r>
            <w:r w:rsidR="00F3351A" w:rsidRPr="005F6DEC">
              <w:rPr>
                <w:rFonts w:asciiTheme="majorHAnsi" w:hAnsiTheme="majorHAnsi" w:cstheme="majorHAnsi"/>
              </w:rPr>
              <w:t xml:space="preserve">ve vztahu k České republice </w:t>
            </w:r>
            <w:r w:rsidR="00F3351A" w:rsidRPr="008B6BBB">
              <w:rPr>
                <w:rFonts w:asciiTheme="majorHAnsi" w:hAnsiTheme="majorHAnsi" w:cstheme="majorHAnsi"/>
                <w:b/>
                <w:bCs/>
              </w:rPr>
              <w:t>předložením výpisu z obchodního rejstříku</w:t>
            </w:r>
            <w:r w:rsidR="00F3351A" w:rsidRPr="005F6DEC">
              <w:rPr>
                <w:rFonts w:asciiTheme="majorHAnsi" w:hAnsiTheme="majorHAnsi" w:cstheme="majorHAnsi"/>
              </w:rPr>
              <w:t xml:space="preserve"> nebo jiné obdobné evidence, pokud jiný právní předpis zápis do takové evidence vyžaduje.</w:t>
            </w:r>
          </w:p>
          <w:p w14:paraId="783CC7D5" w14:textId="77777777" w:rsidR="00F3351A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4ECB3708" w14:textId="78A6912D" w:rsidR="00F3351A" w:rsidRPr="004A1F37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A1F37">
              <w:rPr>
                <w:rFonts w:asciiTheme="majorHAnsi" w:hAnsiTheme="majorHAnsi" w:cstheme="majorHAnsi"/>
              </w:rPr>
              <w:t xml:space="preserve">V případě, že byla </w:t>
            </w:r>
            <w:r w:rsidRPr="008B6BBB">
              <w:rPr>
                <w:rFonts w:asciiTheme="majorHAnsi" w:hAnsiTheme="majorHAnsi" w:cstheme="majorHAnsi"/>
                <w:b/>
                <w:bCs/>
              </w:rPr>
              <w:t>kvalifikace získána v zahraničí</w:t>
            </w:r>
            <w:r w:rsidRPr="004A1F37">
              <w:rPr>
                <w:rFonts w:asciiTheme="majorHAnsi" w:hAnsiTheme="majorHAnsi" w:cstheme="majorHAnsi"/>
              </w:rPr>
              <w:t xml:space="preserve"> (d</w:t>
            </w:r>
            <w:r w:rsidRPr="004A1F37">
              <w:rPr>
                <w:rFonts w:asciiTheme="majorHAnsi" w:hAnsiTheme="majorHAnsi" w:cstheme="majorHAnsi"/>
                <w:lang w:eastAsia="x-none"/>
              </w:rPr>
              <w:t>le § 81 ZZVZ)</w:t>
            </w:r>
            <w:r w:rsidRPr="004A1F37">
              <w:rPr>
                <w:rFonts w:asciiTheme="majorHAnsi" w:hAnsiTheme="majorHAnsi" w:cstheme="majorHAnsi"/>
              </w:rPr>
              <w:t xml:space="preserve">, prokazuje se </w:t>
            </w:r>
            <w:r w:rsidRPr="008B6BBB">
              <w:rPr>
                <w:rFonts w:asciiTheme="majorHAnsi" w:hAnsiTheme="majorHAnsi" w:cstheme="majorHAnsi"/>
                <w:b/>
                <w:bCs/>
              </w:rPr>
              <w:t>doklady vydanými podle právního řádu země</w:t>
            </w:r>
            <w:r w:rsidRPr="004A1F37">
              <w:rPr>
                <w:rFonts w:asciiTheme="majorHAnsi" w:hAnsiTheme="majorHAnsi" w:cstheme="majorHAnsi"/>
              </w:rPr>
              <w:t>, ve které byla získána, a to v rozsahu požadovaném zadavatelem.</w:t>
            </w:r>
            <w:r w:rsidR="009B500D">
              <w:rPr>
                <w:rFonts w:asciiTheme="majorHAnsi" w:hAnsiTheme="majorHAnsi" w:cstheme="majorHAnsi"/>
              </w:rPr>
              <w:t xml:space="preserve"> </w:t>
            </w:r>
            <w:r w:rsidR="00C250D7">
              <w:rPr>
                <w:rFonts w:asciiTheme="majorHAnsi" w:hAnsiTheme="majorHAnsi" w:cstheme="majorHAnsi"/>
              </w:rPr>
              <w:t xml:space="preserve">Účastník </w:t>
            </w:r>
            <w:r w:rsidR="00986CFC">
              <w:rPr>
                <w:rFonts w:asciiTheme="majorHAnsi" w:hAnsiTheme="majorHAnsi" w:cstheme="majorHAnsi"/>
              </w:rPr>
              <w:t xml:space="preserve">předkládá </w:t>
            </w:r>
            <w:r w:rsidR="00C250D7">
              <w:rPr>
                <w:rFonts w:asciiTheme="majorHAnsi" w:hAnsiTheme="majorHAnsi" w:cstheme="majorHAnsi"/>
              </w:rPr>
              <w:t>d</w:t>
            </w:r>
            <w:r w:rsidR="009B500D">
              <w:rPr>
                <w:rFonts w:asciiTheme="majorHAnsi" w:hAnsiTheme="majorHAnsi" w:cstheme="majorHAnsi"/>
              </w:rPr>
              <w:t>oklad</w:t>
            </w:r>
            <w:r w:rsidR="00316FA5">
              <w:rPr>
                <w:rFonts w:asciiTheme="majorHAnsi" w:hAnsiTheme="majorHAnsi" w:cstheme="majorHAnsi"/>
              </w:rPr>
              <w:t xml:space="preserve"> spolu </w:t>
            </w:r>
            <w:r w:rsidR="00986CFC">
              <w:rPr>
                <w:rFonts w:asciiTheme="majorHAnsi" w:hAnsiTheme="majorHAnsi" w:cstheme="majorHAnsi"/>
              </w:rPr>
              <w:t>s</w:t>
            </w:r>
            <w:r w:rsidR="00316FA5">
              <w:rPr>
                <w:rFonts w:asciiTheme="majorHAnsi" w:hAnsiTheme="majorHAnsi" w:cstheme="majorHAnsi"/>
              </w:rPr>
              <w:t xml:space="preserve"> </w:t>
            </w:r>
            <w:r w:rsidR="00316FA5" w:rsidRPr="00300038">
              <w:rPr>
                <w:rFonts w:asciiTheme="majorHAnsi" w:hAnsiTheme="majorHAnsi" w:cstheme="majorHAnsi"/>
                <w:b/>
                <w:bCs/>
              </w:rPr>
              <w:t>překladem do českého jazyka</w:t>
            </w:r>
            <w:r w:rsidR="00316FA5">
              <w:rPr>
                <w:rFonts w:asciiTheme="majorHAnsi" w:hAnsiTheme="majorHAnsi" w:cstheme="majorHAnsi"/>
              </w:rPr>
              <w:t>.</w:t>
            </w:r>
          </w:p>
          <w:p w14:paraId="7282C413" w14:textId="4F12A8FD" w:rsidR="00F3351A" w:rsidRPr="006B53EF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3351A" w:rsidRPr="00540AA1" w14:paraId="32E231A0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7632DD5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F3351A" w:rsidRPr="00540AA1" w14:paraId="43103D80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2A969AAC" w14:textId="34425992" w:rsidR="00F3351A" w:rsidRPr="001B621B" w:rsidRDefault="00F3351A" w:rsidP="007A5C37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1B621B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1B621B">
              <w:rPr>
                <w:rFonts w:asciiTheme="majorHAnsi" w:hAnsiTheme="majorHAnsi" w:cstheme="majorHAnsi"/>
              </w:rPr>
              <w:t>, že splňuje následující požadavky dle § 79 odst. 2 písm. b) ZZVZ na referenční zakázk</w:t>
            </w:r>
            <w:r w:rsidR="00174F0A" w:rsidRPr="001B621B">
              <w:rPr>
                <w:rFonts w:asciiTheme="majorHAnsi" w:hAnsiTheme="majorHAnsi" w:cstheme="majorHAnsi"/>
              </w:rPr>
              <w:t>u</w:t>
            </w:r>
            <w:r w:rsidRPr="001B621B">
              <w:rPr>
                <w:rFonts w:asciiTheme="majorHAnsi" w:hAnsiTheme="majorHAnsi" w:cstheme="majorHAnsi"/>
              </w:rPr>
              <w:t>:</w:t>
            </w:r>
          </w:p>
          <w:p w14:paraId="6EB88043" w14:textId="19CD8054" w:rsidR="00F3351A" w:rsidRPr="001B621B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B621B">
              <w:rPr>
                <w:rFonts w:asciiTheme="majorHAnsi" w:hAnsiTheme="majorHAnsi" w:cstheme="majorHAnsi"/>
              </w:rPr>
              <w:t xml:space="preserve">Referenční zakázka č. 1: </w:t>
            </w:r>
            <w:r w:rsidRPr="001B621B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C72573" w:rsidRPr="001B621B">
              <w:rPr>
                <w:rFonts w:asciiTheme="majorHAnsi" w:hAnsiTheme="majorHAnsi" w:cstheme="majorHAnsi"/>
                <w:b/>
                <w:bCs/>
              </w:rPr>
              <w:t>a</w:t>
            </w:r>
            <w:r w:rsidR="001D6406" w:rsidRPr="001B621B">
              <w:rPr>
                <w:rFonts w:asciiTheme="majorHAnsi" w:hAnsiTheme="majorHAnsi" w:cstheme="majorHAnsi"/>
                <w:b/>
                <w:bCs/>
              </w:rPr>
              <w:t>utomatick</w:t>
            </w:r>
            <w:r w:rsidR="00C72573" w:rsidRPr="001B621B">
              <w:rPr>
                <w:rFonts w:asciiTheme="majorHAnsi" w:hAnsiTheme="majorHAnsi" w:cstheme="majorHAnsi"/>
                <w:b/>
                <w:bCs/>
              </w:rPr>
              <w:t>é</w:t>
            </w:r>
            <w:r w:rsidR="001D6406" w:rsidRPr="001B621B">
              <w:rPr>
                <w:rFonts w:asciiTheme="majorHAnsi" w:hAnsiTheme="majorHAnsi" w:cstheme="majorHAnsi"/>
                <w:b/>
                <w:bCs/>
              </w:rPr>
              <w:t xml:space="preserve"> recyklační link</w:t>
            </w:r>
            <w:r w:rsidR="00C72573" w:rsidRPr="001B621B">
              <w:rPr>
                <w:rFonts w:asciiTheme="majorHAnsi" w:hAnsiTheme="majorHAnsi" w:cstheme="majorHAnsi"/>
                <w:b/>
                <w:bCs/>
              </w:rPr>
              <w:t>y</w:t>
            </w:r>
            <w:r w:rsidR="001D6406" w:rsidRPr="001B621B">
              <w:rPr>
                <w:rFonts w:asciiTheme="majorHAnsi" w:hAnsiTheme="majorHAnsi" w:cstheme="majorHAnsi"/>
                <w:b/>
                <w:bCs/>
              </w:rPr>
              <w:t xml:space="preserve"> na zpracování zmetků a odpadů z výroby</w:t>
            </w:r>
            <w:r w:rsidRPr="001B621B">
              <w:rPr>
                <w:rFonts w:asciiTheme="majorHAnsi" w:hAnsiTheme="majorHAnsi" w:cstheme="majorHAnsi"/>
                <w:b/>
                <w:bCs/>
              </w:rPr>
              <w:t xml:space="preserve"> v min. hodnotě </w:t>
            </w:r>
            <w:r w:rsidR="00174F0A" w:rsidRPr="001B621B">
              <w:rPr>
                <w:rFonts w:asciiTheme="majorHAnsi" w:hAnsiTheme="majorHAnsi" w:cstheme="majorHAnsi"/>
                <w:b/>
                <w:bCs/>
              </w:rPr>
              <w:t xml:space="preserve">200 000 </w:t>
            </w:r>
            <w:r w:rsidRPr="001B621B">
              <w:rPr>
                <w:rFonts w:asciiTheme="majorHAnsi" w:hAnsiTheme="majorHAnsi" w:cstheme="majorHAnsi"/>
                <w:b/>
                <w:bCs/>
              </w:rPr>
              <w:t>EUR (</w:t>
            </w:r>
            <w:r w:rsidR="001B621B" w:rsidRPr="001B621B">
              <w:rPr>
                <w:rFonts w:asciiTheme="majorHAnsi" w:hAnsiTheme="majorHAnsi" w:cstheme="majorHAnsi"/>
                <w:b/>
                <w:bCs/>
              </w:rPr>
              <w:t>4 86</w:t>
            </w:r>
            <w:r w:rsidR="00A14951">
              <w:rPr>
                <w:rFonts w:asciiTheme="majorHAnsi" w:hAnsiTheme="majorHAnsi" w:cstheme="majorHAnsi"/>
                <w:b/>
                <w:bCs/>
              </w:rPr>
              <w:t>3</w:t>
            </w:r>
            <w:r w:rsidR="001B621B" w:rsidRPr="001B621B">
              <w:rPr>
                <w:rFonts w:asciiTheme="majorHAnsi" w:hAnsiTheme="majorHAnsi" w:cstheme="majorHAnsi"/>
                <w:b/>
                <w:bCs/>
              </w:rPr>
              <w:t xml:space="preserve"> 000 </w:t>
            </w:r>
            <w:r w:rsidRPr="001B621B">
              <w:rPr>
                <w:rFonts w:asciiTheme="majorHAnsi" w:hAnsiTheme="majorHAnsi" w:cstheme="majorHAnsi"/>
                <w:b/>
                <w:bCs/>
              </w:rPr>
              <w:t>CZK) bez DPH.</w:t>
            </w:r>
          </w:p>
          <w:p w14:paraId="15AD4E3A" w14:textId="291C682E" w:rsidR="00F3351A" w:rsidRPr="001B621B" w:rsidRDefault="00117572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B621B">
              <w:rPr>
                <w:rFonts w:asciiTheme="majorHAnsi" w:hAnsiTheme="majorHAnsi" w:cstheme="majorHAnsi"/>
              </w:rPr>
              <w:t xml:space="preserve">Byla </w:t>
            </w:r>
            <w:r w:rsidR="00F3351A" w:rsidRPr="001B621B">
              <w:rPr>
                <w:rFonts w:asciiTheme="majorHAnsi" w:hAnsiTheme="majorHAnsi" w:cstheme="majorHAnsi"/>
              </w:rPr>
              <w:t>realizován</w:t>
            </w:r>
            <w:r w:rsidR="00042931" w:rsidRPr="001B621B">
              <w:rPr>
                <w:rFonts w:asciiTheme="majorHAnsi" w:hAnsiTheme="majorHAnsi" w:cstheme="majorHAnsi"/>
              </w:rPr>
              <w:t>a</w:t>
            </w:r>
            <w:r w:rsidR="00F3351A" w:rsidRPr="001B621B">
              <w:rPr>
                <w:rFonts w:asciiTheme="majorHAnsi" w:hAnsiTheme="majorHAnsi" w:cstheme="majorHAnsi"/>
              </w:rPr>
              <w:t xml:space="preserve"> v období </w:t>
            </w:r>
            <w:r w:rsidR="00F3351A" w:rsidRPr="001B621B">
              <w:rPr>
                <w:rFonts w:asciiTheme="majorHAnsi" w:hAnsiTheme="majorHAnsi" w:cstheme="majorHAnsi"/>
                <w:b/>
                <w:bCs/>
              </w:rPr>
              <w:t>za poslední 3 roky před zahájením zadávacího řízení</w:t>
            </w:r>
            <w:r w:rsidR="00F3351A" w:rsidRPr="001B621B">
              <w:rPr>
                <w:rFonts w:asciiTheme="majorHAnsi" w:hAnsiTheme="majorHAnsi" w:cstheme="majorHAnsi"/>
              </w:rPr>
              <w:t xml:space="preserve">. </w:t>
            </w:r>
          </w:p>
          <w:p w14:paraId="4701F0F8" w14:textId="347422D9" w:rsidR="006E22B8" w:rsidRPr="001B621B" w:rsidRDefault="006E22B8" w:rsidP="006E22B8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B621B">
              <w:rPr>
                <w:rFonts w:asciiTheme="majorHAnsi" w:hAnsiTheme="majorHAnsi" w:cstheme="majorHAnsi"/>
              </w:rPr>
              <w:t xml:space="preserve">Zadavatel umožňuje předložit </w:t>
            </w:r>
            <w:r w:rsidRPr="001B621B">
              <w:rPr>
                <w:rFonts w:asciiTheme="majorHAnsi" w:hAnsiTheme="majorHAnsi" w:cstheme="majorHAnsi"/>
                <w:b/>
                <w:bCs/>
              </w:rPr>
              <w:t>referenční zakázky v hodnotě</w:t>
            </w:r>
            <w:r w:rsidRPr="001B621B">
              <w:rPr>
                <w:rFonts w:asciiTheme="majorHAnsi" w:hAnsiTheme="majorHAnsi" w:cstheme="majorHAnsi"/>
              </w:rPr>
              <w:t xml:space="preserve"> </w:t>
            </w:r>
            <w:r w:rsidRPr="001B621B">
              <w:rPr>
                <w:rFonts w:asciiTheme="majorHAnsi" w:hAnsiTheme="majorHAnsi" w:cstheme="majorHAnsi"/>
                <w:b/>
                <w:bCs/>
              </w:rPr>
              <w:t>v Kč bez DPH nebo EUR bez DPH</w:t>
            </w:r>
            <w:r w:rsidRPr="001B621B">
              <w:rPr>
                <w:rFonts w:asciiTheme="majorHAnsi" w:hAnsiTheme="majorHAnsi" w:cstheme="majorHAnsi"/>
              </w:rPr>
              <w:t xml:space="preserve">. Přepočet je vytvořen na základě kurzu České národní banky ke dni </w:t>
            </w:r>
            <w:r w:rsidR="00160680">
              <w:rPr>
                <w:rFonts w:asciiTheme="majorHAnsi" w:hAnsiTheme="majorHAnsi" w:cstheme="majorHAnsi"/>
              </w:rPr>
              <w:t>5</w:t>
            </w:r>
            <w:r w:rsidR="001B621B" w:rsidRPr="001B621B">
              <w:rPr>
                <w:rFonts w:asciiTheme="majorHAnsi" w:hAnsiTheme="majorHAnsi" w:cstheme="majorHAnsi"/>
              </w:rPr>
              <w:t xml:space="preserve">. 2. </w:t>
            </w:r>
            <w:r w:rsidRPr="001B621B">
              <w:rPr>
                <w:rFonts w:asciiTheme="majorHAnsi" w:hAnsiTheme="majorHAnsi" w:cstheme="majorHAnsi"/>
              </w:rPr>
              <w:t xml:space="preserve">2026, pro přepočet byl použit kurz 1 EUR = </w:t>
            </w:r>
            <w:r w:rsidR="001B621B" w:rsidRPr="001B621B">
              <w:rPr>
                <w:rFonts w:asciiTheme="majorHAnsi" w:hAnsiTheme="majorHAnsi" w:cstheme="majorHAnsi"/>
              </w:rPr>
              <w:t>24,</w:t>
            </w:r>
            <w:r w:rsidR="00160680">
              <w:rPr>
                <w:rFonts w:asciiTheme="majorHAnsi" w:hAnsiTheme="majorHAnsi" w:cstheme="majorHAnsi"/>
              </w:rPr>
              <w:t>315</w:t>
            </w:r>
            <w:r w:rsidR="001B621B" w:rsidRPr="001B621B">
              <w:rPr>
                <w:rFonts w:asciiTheme="majorHAnsi" w:hAnsiTheme="majorHAnsi" w:cstheme="majorHAnsi"/>
              </w:rPr>
              <w:t xml:space="preserve"> CZK</w:t>
            </w:r>
            <w:r w:rsidRPr="001B621B">
              <w:rPr>
                <w:rFonts w:asciiTheme="majorHAnsi" w:hAnsiTheme="majorHAnsi" w:cstheme="majorHAnsi"/>
              </w:rPr>
              <w:t>, se zaokrouhlením výsledné částky na celé číslo</w:t>
            </w:r>
            <w:r w:rsidR="00F94597" w:rsidRPr="001B621B">
              <w:rPr>
                <w:rFonts w:asciiTheme="majorHAnsi" w:hAnsiTheme="majorHAnsi" w:cstheme="majorHAnsi"/>
              </w:rPr>
              <w:t>.</w:t>
            </w:r>
          </w:p>
          <w:p w14:paraId="349ED36C" w14:textId="77777777" w:rsidR="00F3351A" w:rsidRPr="001B621B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B621B">
              <w:rPr>
                <w:rFonts w:asciiTheme="majorHAnsi" w:hAnsiTheme="majorHAnsi" w:cstheme="majorHAnsi"/>
              </w:rPr>
              <w:t xml:space="preserve">Zadavatel pro odstranění jakýchkoliv pochybností uvádí, že reference pro účely prokázání předmětného kritéria technické kvalifikace nelze sčítat (tzn. nelze sečíst 2 zakázky od různých objednatelů o menším </w:t>
            </w:r>
            <w:r w:rsidRPr="001B621B">
              <w:rPr>
                <w:rFonts w:asciiTheme="majorHAnsi" w:hAnsiTheme="majorHAnsi" w:cstheme="majorHAnsi"/>
              </w:rPr>
              <w:lastRenderedPageBreak/>
              <w:t>objemu) ani dělit (například: zakázku od jednoho objednatele s objemem dosahujícím dvojnásobek požadovaného limitu nelze započítat jako dvě relevantní zakázky).</w:t>
            </w:r>
          </w:p>
          <w:p w14:paraId="4C21B398" w14:textId="77777777" w:rsidR="00F3351A" w:rsidRPr="001B621B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B621B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43F3B47F" w14:textId="77777777" w:rsidR="00F3351A" w:rsidRPr="001B621B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B621B">
              <w:rPr>
                <w:rFonts w:asciiTheme="majorHAnsi" w:hAnsiTheme="majorHAnsi" w:cstheme="majorHAnsi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 zahájení zadávacího řízení.</w:t>
            </w:r>
          </w:p>
          <w:p w14:paraId="776043A6" w14:textId="4CB5C364" w:rsidR="00F3351A" w:rsidRPr="001B621B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B621B">
              <w:rPr>
                <w:rFonts w:asciiTheme="majorHAnsi" w:hAnsiTheme="majorHAnsi" w:cstheme="majorHAnsi"/>
              </w:rPr>
              <w:t xml:space="preserve">Informace o referenční </w:t>
            </w:r>
            <w:r w:rsidR="006C741E" w:rsidRPr="001B621B">
              <w:rPr>
                <w:rFonts w:asciiTheme="majorHAnsi" w:hAnsiTheme="majorHAnsi" w:cstheme="majorHAnsi"/>
              </w:rPr>
              <w:t xml:space="preserve">zakázce </w:t>
            </w:r>
            <w:r w:rsidRPr="001B621B">
              <w:rPr>
                <w:rFonts w:asciiTheme="majorHAnsi" w:hAnsiTheme="majorHAnsi" w:cstheme="majorHAnsi"/>
              </w:rPr>
              <w:t>uvádí níže:</w:t>
            </w:r>
          </w:p>
        </w:tc>
      </w:tr>
      <w:tr w:rsidR="00F3351A" w:rsidRPr="00540AA1" w14:paraId="51216AFB" w14:textId="77777777" w:rsidTr="00003B61">
        <w:trPr>
          <w:trHeight w:val="510"/>
        </w:trPr>
        <w:tc>
          <w:tcPr>
            <w:tcW w:w="3715" w:type="dxa"/>
            <w:vAlign w:val="center"/>
          </w:tcPr>
          <w:p w14:paraId="61143DA0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608D1311" w14:textId="77777777" w:rsidR="00F3351A" w:rsidRPr="00540AA1" w:rsidRDefault="00000000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926265903"/>
                <w:placeholder>
                  <w:docPart w:val="2722AD056E414467BF90F88EEB62B392"/>
                </w:placeholder>
              </w:sdtPr>
              <w:sdtEndPr>
                <w:rPr>
                  <w:color w:val="auto"/>
                </w:rPr>
              </w:sdtEndPr>
              <w:sdtContent>
                <w:r w:rsidR="00F3351A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1F215B41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DB68B8D" w14:textId="77777777" w:rsidR="00F3351A" w:rsidRDefault="00F3351A" w:rsidP="00003B6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656061976"/>
                <w:placeholder>
                  <w:docPart w:val="1A19536CFB19405085A7639632DCB87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1B32154" w14:textId="77777777" w:rsidR="00EC0D00" w:rsidRDefault="00EC0D00" w:rsidP="00003B6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  <w:p w14:paraId="15A22141" w14:textId="5E011217" w:rsidR="00E348F9" w:rsidRDefault="00E348F9" w:rsidP="00003B6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Pr="00E348F9">
              <w:rPr>
                <w:rFonts w:asciiTheme="majorHAnsi" w:hAnsiTheme="majorHAnsi" w:cstheme="majorHAnsi"/>
              </w:rPr>
              <w:t>ecyklační link</w:t>
            </w:r>
            <w:r w:rsidR="00651F6E">
              <w:rPr>
                <w:rFonts w:asciiTheme="majorHAnsi" w:hAnsiTheme="majorHAnsi" w:cstheme="majorHAnsi"/>
              </w:rPr>
              <w:t>a</w:t>
            </w:r>
            <w:r w:rsidRPr="00E348F9">
              <w:rPr>
                <w:rFonts w:asciiTheme="majorHAnsi" w:hAnsiTheme="majorHAnsi" w:cstheme="majorHAnsi"/>
              </w:rPr>
              <w:t xml:space="preserve"> na zpracování zmetků a odpadů z</w:t>
            </w:r>
            <w:r>
              <w:rPr>
                <w:rFonts w:asciiTheme="majorHAnsi" w:hAnsiTheme="majorHAnsi" w:cstheme="majorHAnsi"/>
              </w:rPr>
              <w:t> </w:t>
            </w:r>
            <w:r w:rsidRPr="00E348F9">
              <w:rPr>
                <w:rFonts w:asciiTheme="majorHAnsi" w:hAnsiTheme="majorHAnsi" w:cstheme="majorHAnsi"/>
              </w:rPr>
              <w:t>výroby</w:t>
            </w:r>
            <w:r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94129155"/>
                <w:placeholder>
                  <w:docPart w:val="1A3F99BCE43741DF82216C0FB45AD5F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51F6E" w:rsidRPr="00651F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uveďte </w:t>
                </w:r>
                <w:r w:rsidR="00651F6E" w:rsidRPr="00651F6E">
                  <w:rPr>
                    <w:rStyle w:val="Zstupntext"/>
                    <w:rFonts w:asciiTheme="majorHAnsi" w:eastAsia="Calibri" w:hAnsiTheme="majorHAnsi" w:cstheme="majorHAnsi"/>
                    <w:color w:val="808080" w:themeColor="background1" w:themeShade="80"/>
                    <w:highlight w:val="yellow"/>
                  </w:rPr>
                  <w:t>ANO/NE</w:t>
                </w:r>
              </w:sdtContent>
            </w:sdt>
          </w:p>
          <w:p w14:paraId="523D80C1" w14:textId="77777777" w:rsidR="00EC0D00" w:rsidRPr="00540AA1" w:rsidRDefault="00EC0D00" w:rsidP="00003B6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  <w:p w14:paraId="3F14903E" w14:textId="77777777" w:rsidR="00F3351A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984286721"/>
                <w:placeholder>
                  <w:docPart w:val="94780B8A7E674EC9BEAC7B0AB81AEB47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995CE96" w14:textId="77777777" w:rsidR="00EC0D00" w:rsidRPr="00540AA1" w:rsidRDefault="00EC0D00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2EE6335" w14:textId="77777777" w:rsidR="00F3351A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586454432"/>
                <w:placeholder>
                  <w:docPart w:val="392222BF2F904BA7A804A0D0A1AD5651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Pr="00AB26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a měnu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241F32F4" w14:textId="77777777" w:rsidR="00EC0D00" w:rsidRPr="00540AA1" w:rsidRDefault="00EC0D00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E60A312" w14:textId="77777777" w:rsidR="00F3351A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547229057"/>
                <w:placeholder>
                  <w:docPart w:val="5970C8EC452C4329BA881275180DAED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3C5CD9EF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3351A" w:rsidRPr="00540AA1" w14:paraId="303109C3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1C00FF5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F3351A" w:rsidRPr="00D620F5" w14:paraId="73F5A072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64505CEC" w14:textId="77777777" w:rsidR="00F3351A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Pr="00AC307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3 měsíců přede dnem 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7A09B6D4" w14:textId="77777777" w:rsidR="00F3351A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7D7C65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Kvalifikace získaná v zahraničí</w:t>
            </w:r>
            <w:r>
              <w:rPr>
                <w:rFonts w:asciiTheme="majorHAnsi" w:hAnsiTheme="majorHAnsi" w:cstheme="majorHAnsi"/>
                <w:lang w:eastAsia="x-none"/>
              </w:rPr>
              <w:t xml:space="preserve">: </w:t>
            </w:r>
          </w:p>
          <w:p w14:paraId="61B7CED6" w14:textId="143E216D" w:rsidR="00F3351A" w:rsidRDefault="00F3351A" w:rsidP="00003B61">
            <w:pPr>
              <w:pStyle w:val="Odstavecseseznamem"/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B42724">
              <w:rPr>
                <w:rFonts w:asciiTheme="majorHAnsi" w:hAnsiTheme="majorHAnsi" w:cstheme="majorHAnsi"/>
              </w:rPr>
              <w:t>V případě, že byla kvalifikace získána v</w:t>
            </w:r>
            <w:r>
              <w:rPr>
                <w:rFonts w:asciiTheme="majorHAnsi" w:hAnsiTheme="majorHAnsi" w:cstheme="majorHAnsi"/>
              </w:rPr>
              <w:t> </w:t>
            </w:r>
            <w:r w:rsidRPr="00B42724">
              <w:rPr>
                <w:rFonts w:asciiTheme="majorHAnsi" w:hAnsiTheme="majorHAnsi" w:cstheme="majorHAnsi"/>
              </w:rPr>
              <w:t>zahraničí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F039A5">
              <w:rPr>
                <w:rFonts w:asciiTheme="majorHAnsi" w:hAnsiTheme="majorHAnsi" w:cstheme="majorHAnsi"/>
              </w:rPr>
              <w:t>d</w:t>
            </w:r>
            <w:r w:rsidRPr="00F039A5">
              <w:rPr>
                <w:rFonts w:asciiTheme="majorHAnsi" w:hAnsiTheme="majorHAnsi" w:cstheme="majorHAnsi"/>
                <w:lang w:eastAsia="x-none"/>
              </w:rPr>
              <w:t>le § 81</w:t>
            </w:r>
            <w:r>
              <w:rPr>
                <w:rFonts w:asciiTheme="majorHAnsi" w:hAnsiTheme="majorHAnsi" w:cstheme="majorHAnsi"/>
                <w:lang w:eastAsia="x-none"/>
              </w:rPr>
              <w:t xml:space="preserve"> ZZVZ)</w:t>
            </w:r>
            <w:r w:rsidRPr="00B42724">
              <w:rPr>
                <w:rFonts w:asciiTheme="majorHAnsi" w:hAnsiTheme="majorHAnsi" w:cstheme="majorHAnsi"/>
              </w:rPr>
              <w:t>, prokazuje se doklady vydanými podle právního řádu země, ve které byla získána, a to v rozsahu požadovaném zadavatelem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86D044" w14:textId="77777777" w:rsidR="00F3351A" w:rsidRPr="006A74A7" w:rsidRDefault="00F3351A" w:rsidP="00003B61">
            <w:pPr>
              <w:pStyle w:val="Odstavecseseznamem"/>
              <w:tabs>
                <w:tab w:val="num" w:pos="1625"/>
              </w:tabs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AC3079">
              <w:rPr>
                <w:rFonts w:asciiTheme="majorHAnsi" w:hAnsiTheme="majorHAnsi" w:cstheme="majorHAnsi"/>
                <w:b/>
                <w:bCs/>
                <w:lang w:eastAsia="x-none"/>
              </w:rPr>
              <w:t>Základní způsobilost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 podle § 74 ZZVZ</w:t>
            </w:r>
            <w:r>
              <w:rPr>
                <w:rFonts w:asciiTheme="majorHAnsi" w:hAnsiTheme="majorHAnsi" w:cstheme="majorHAnsi"/>
                <w:lang w:eastAsia="x-none"/>
              </w:rPr>
              <w:t xml:space="preserve"> d</w:t>
            </w:r>
            <w:r w:rsidRPr="00540AA1">
              <w:rPr>
                <w:rFonts w:asciiTheme="majorHAnsi" w:hAnsiTheme="majorHAnsi" w:cstheme="majorHAnsi"/>
                <w:lang w:eastAsia="x-none"/>
              </w:rPr>
              <w:t>oklady dle § 75 ZZVZ</w:t>
            </w:r>
            <w:r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Pr="00162FDF">
              <w:rPr>
                <w:rFonts w:asciiTheme="majorHAnsi" w:hAnsiTheme="majorHAnsi" w:cstheme="majorHAnsi"/>
              </w:rPr>
              <w:t>(kromě netrestanosti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724571">
              <w:rPr>
                <w:rFonts w:asciiTheme="majorHAnsi" w:hAnsiTheme="majorHAnsi" w:cstheme="majorHAnsi"/>
              </w:rPr>
              <w:t>§ 74 odst. 1 písm. a)</w:t>
            </w:r>
            <w:r>
              <w:rPr>
                <w:rFonts w:asciiTheme="majorHAnsi" w:hAnsiTheme="majorHAnsi" w:cstheme="majorHAnsi"/>
              </w:rPr>
              <w:t xml:space="preserve"> ZZVZ</w:t>
            </w:r>
            <w:r w:rsidRPr="00162FDF">
              <w:rPr>
                <w:rFonts w:asciiTheme="majorHAnsi" w:hAnsiTheme="majorHAnsi" w:cstheme="majorHAnsi"/>
              </w:rPr>
              <w:t xml:space="preserve">) musí být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zahraničním dodavatelem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62FDF">
              <w:rPr>
                <w:rFonts w:asciiTheme="majorHAnsi" w:hAnsiTheme="majorHAnsi" w:cstheme="majorHAnsi"/>
              </w:rPr>
              <w:t xml:space="preserve">prokázána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i ve vztahu k České republice</w:t>
            </w:r>
            <w:r>
              <w:rPr>
                <w:rFonts w:asciiTheme="majorHAnsi" w:hAnsiTheme="majorHAnsi" w:cstheme="majorHAnsi"/>
              </w:rPr>
              <w:t>. S</w:t>
            </w:r>
            <w:r w:rsidRPr="00724571">
              <w:rPr>
                <w:rFonts w:asciiTheme="majorHAnsi" w:hAnsiTheme="majorHAnsi" w:cstheme="majorHAnsi"/>
              </w:rPr>
              <w:t>pecifikum kritéria netrestanosti (§ 74 odst. 1 písm. a)</w:t>
            </w:r>
            <w:r w:rsidRPr="002F7888">
              <w:rPr>
                <w:rFonts w:asciiTheme="majorHAnsi" w:hAnsiTheme="majorHAnsi" w:cstheme="majorHAnsi"/>
              </w:rPr>
              <w:t xml:space="preserve">) se </w:t>
            </w:r>
            <w:r>
              <w:rPr>
                <w:rFonts w:asciiTheme="majorHAnsi" w:hAnsiTheme="majorHAnsi" w:cstheme="majorHAnsi"/>
              </w:rPr>
              <w:t>p</w:t>
            </w:r>
            <w:r w:rsidRPr="002F7888">
              <w:rPr>
                <w:rFonts w:asciiTheme="majorHAnsi" w:hAnsiTheme="majorHAnsi" w:cstheme="majorHAnsi"/>
              </w:rPr>
              <w:t>rokazuje jen ve vztahu k zemi sídla</w:t>
            </w:r>
            <w:r>
              <w:rPr>
                <w:rFonts w:asciiTheme="majorHAnsi" w:hAnsiTheme="majorHAnsi" w:cstheme="majorHAnsi"/>
              </w:rPr>
              <w:t xml:space="preserve"> a </w:t>
            </w:r>
            <w:r w:rsidRPr="006A74A7">
              <w:rPr>
                <w:rFonts w:asciiTheme="majorHAnsi" w:hAnsiTheme="majorHAnsi" w:cstheme="majorHAnsi"/>
              </w:rPr>
              <w:t>musí být prokázána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A74A7">
              <w:rPr>
                <w:rFonts w:asciiTheme="majorHAnsi" w:hAnsiTheme="majorHAnsi" w:cstheme="majorHAnsi"/>
              </w:rPr>
              <w:t>touto právnickou osobou (dodavatelem)</w:t>
            </w:r>
            <w:r>
              <w:rPr>
                <w:rFonts w:asciiTheme="majorHAnsi" w:hAnsiTheme="majorHAnsi" w:cstheme="majorHAnsi"/>
              </w:rPr>
              <w:t xml:space="preserve"> a </w:t>
            </w:r>
            <w:r w:rsidRPr="006A74A7">
              <w:rPr>
                <w:rFonts w:asciiTheme="majorHAnsi" w:hAnsiTheme="majorHAnsi" w:cstheme="majorHAnsi"/>
              </w:rPr>
              <w:t>členy jeho statutárního orgánu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5F0A974" w14:textId="77777777" w:rsidR="00F3351A" w:rsidRDefault="00F3351A" w:rsidP="00003B61">
            <w:pPr>
              <w:spacing w:line="276" w:lineRule="auto"/>
              <w:ind w:left="708" w:firstLine="28"/>
              <w:rPr>
                <w:rFonts w:asciiTheme="majorHAnsi" w:hAnsiTheme="majorHAnsi" w:cstheme="majorHAnsi"/>
              </w:rPr>
            </w:pPr>
          </w:p>
          <w:p w14:paraId="3CA19E6F" w14:textId="77777777" w:rsidR="00F3351A" w:rsidRDefault="00F3351A" w:rsidP="00003B61">
            <w:pPr>
              <w:spacing w:line="276" w:lineRule="auto"/>
              <w:ind w:left="708"/>
              <w:jc w:val="both"/>
              <w:rPr>
                <w:rFonts w:asciiTheme="majorHAnsi" w:hAnsiTheme="majorHAnsi" w:cstheme="majorHAnsi"/>
              </w:rPr>
            </w:pPr>
            <w:r w:rsidRPr="00584EF6">
              <w:rPr>
                <w:rFonts w:asciiTheme="majorHAnsi" w:hAnsiTheme="majorHAnsi" w:cstheme="majorHAnsi"/>
                <w:b/>
                <w:bCs/>
              </w:rPr>
              <w:t>Zahraniční dodavatel</w:t>
            </w:r>
            <w:r w:rsidRPr="00FE0DAF">
              <w:rPr>
                <w:rFonts w:asciiTheme="majorHAnsi" w:hAnsiTheme="majorHAnsi" w:cstheme="majorHAnsi"/>
              </w:rPr>
              <w:t xml:space="preserve"> musí doložit bezdlužnost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jak vůči příslušným úřadům v zemi svého sídla</w:t>
            </w:r>
            <w:r w:rsidRPr="00FE0DAF">
              <w:rPr>
                <w:rFonts w:asciiTheme="majorHAnsi" w:hAnsiTheme="majorHAnsi" w:cstheme="majorHAnsi"/>
              </w:rPr>
              <w:t xml:space="preserve">, tak </w:t>
            </w:r>
            <w:r>
              <w:rPr>
                <w:rFonts w:asciiTheme="majorHAnsi" w:hAnsiTheme="majorHAnsi" w:cstheme="majorHAnsi"/>
                <w:b/>
                <w:bCs/>
              </w:rPr>
              <w:t>i vůči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 České republice</w:t>
            </w:r>
            <w:r w:rsidRPr="00FE0DAF">
              <w:rPr>
                <w:rFonts w:asciiTheme="majorHAnsi" w:hAnsiTheme="majorHAnsi" w:cstheme="majorHAnsi"/>
              </w:rPr>
              <w:t xml:space="preserve">. Vybraný </w:t>
            </w:r>
            <w:r>
              <w:rPr>
                <w:rFonts w:asciiTheme="majorHAnsi" w:hAnsiTheme="majorHAnsi" w:cstheme="majorHAnsi"/>
              </w:rPr>
              <w:t xml:space="preserve">zahraniční </w:t>
            </w:r>
            <w:r w:rsidRPr="00FE0DAF">
              <w:rPr>
                <w:rFonts w:asciiTheme="majorHAnsi" w:hAnsiTheme="majorHAnsi" w:cstheme="majorHAnsi"/>
              </w:rPr>
              <w:t>dodavatel musí předložit bezdlužnost nejen vůči finančnímu úřadu v zemi svého sídla, ale i vůči finančnímu úřadu v ČR bez ohledu na skutečnost, zda mu vůči českému finančnímu úřadu vzniká či nevzniká daňová povinnost.</w:t>
            </w:r>
          </w:p>
          <w:p w14:paraId="218030AB" w14:textId="77777777" w:rsidR="00F3351A" w:rsidRDefault="00F3351A" w:rsidP="00003B61">
            <w:pPr>
              <w:pStyle w:val="Odstavecseseznamem"/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Zahraniční dodavatel může nahradit základní způsobilost </w:t>
            </w:r>
            <w:r w:rsidRPr="00264402">
              <w:rPr>
                <w:rFonts w:asciiTheme="majorHAnsi" w:hAnsiTheme="majorHAnsi" w:cstheme="majorHAnsi"/>
                <w:b/>
                <w:bCs/>
              </w:rPr>
              <w:t>Jednotným evropským osvědčením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(JEO) </w:t>
            </w:r>
            <w:r w:rsidRPr="0007720B">
              <w:rPr>
                <w:rFonts w:asciiTheme="majorHAnsi" w:hAnsiTheme="majorHAnsi" w:cstheme="majorHAnsi"/>
              </w:rPr>
              <w:t>pro veřejné zakázky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45A44">
              <w:rPr>
                <w:rFonts w:asciiTheme="majorHAnsi" w:hAnsiTheme="majorHAnsi" w:cstheme="majorHAnsi"/>
              </w:rPr>
              <w:t>ve smyslu § 87 ZZVZ</w:t>
            </w:r>
            <w:r>
              <w:rPr>
                <w:rFonts w:asciiTheme="majorHAnsi" w:hAnsiTheme="majorHAnsi" w:cstheme="majorHAnsi"/>
              </w:rPr>
              <w:t>, kterým</w:t>
            </w:r>
            <w:r w:rsidRPr="0007720B">
              <w:rPr>
                <w:rFonts w:asciiTheme="majorHAnsi" w:hAnsiTheme="majorHAnsi" w:cstheme="majorHAnsi"/>
              </w:rPr>
              <w:t xml:space="preserve"> se pro účely tohoto zákona rozumí </w:t>
            </w:r>
            <w:r w:rsidRPr="00511432">
              <w:rPr>
                <w:rFonts w:asciiTheme="majorHAnsi" w:hAnsiTheme="majorHAnsi" w:cstheme="majorHAnsi"/>
                <w:b/>
                <w:bCs/>
              </w:rPr>
              <w:t>písemné čestné prohlášení dodavatele o prokázání jeho kvalifikace</w:t>
            </w:r>
            <w:r w:rsidRPr="0007720B">
              <w:rPr>
                <w:rFonts w:asciiTheme="majorHAnsi" w:hAnsiTheme="majorHAnsi" w:cstheme="majorHAnsi"/>
              </w:rPr>
              <w:t xml:space="preserve">, a to i prostřednictvím jiné osoby, nahrazující </w:t>
            </w:r>
            <w:r w:rsidRPr="0007720B">
              <w:rPr>
                <w:rFonts w:asciiTheme="majorHAnsi" w:hAnsiTheme="majorHAnsi" w:cstheme="majorHAnsi"/>
              </w:rPr>
              <w:lastRenderedPageBreak/>
              <w:t>doklady vydané orgány veřejné správy nebo třetími stranami na formuláři zpřístupněném v informačním systému e-</w:t>
            </w:r>
            <w:proofErr w:type="spellStart"/>
            <w:r w:rsidRPr="0007720B">
              <w:rPr>
                <w:rFonts w:asciiTheme="majorHAnsi" w:hAnsiTheme="majorHAnsi" w:cstheme="majorHAnsi"/>
              </w:rPr>
              <w:t>Certis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966FDB">
              <w:rPr>
                <w:rFonts w:asciiTheme="majorHAnsi" w:hAnsiTheme="majorHAnsi" w:cstheme="majorHAnsi"/>
              </w:rPr>
              <w:t>(</w:t>
            </w:r>
            <w:hyperlink r:id="rId11" w:history="1">
              <w:r w:rsidRPr="0080587C">
                <w:rPr>
                  <w:rStyle w:val="Hypertextovodkaz"/>
                  <w:rFonts w:asciiTheme="majorHAnsi" w:hAnsiTheme="majorHAnsi" w:cstheme="majorHAnsi"/>
                </w:rPr>
                <w:t>https://ec.europa.eu/tools/ecertis</w:t>
              </w:r>
            </w:hyperlink>
            <w:r w:rsidRPr="00966FDB">
              <w:rPr>
                <w:rFonts w:asciiTheme="majorHAnsi" w:hAnsiTheme="majorHAnsi" w:cstheme="majorHAnsi"/>
              </w:rPr>
              <w:t>)</w:t>
            </w:r>
            <w:r w:rsidRPr="0007720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V případě vybraného zahraničního dodavatele </w:t>
            </w:r>
            <w:r w:rsidRPr="008E1328">
              <w:rPr>
                <w:rFonts w:asciiTheme="majorHAnsi" w:hAnsiTheme="majorHAnsi" w:cstheme="majorHAnsi"/>
              </w:rPr>
              <w:t xml:space="preserve">následně zadavatel předložené JEO ověří před podpisem smlouvy tím, že si </w:t>
            </w:r>
            <w:r w:rsidRPr="00FD0EAD">
              <w:rPr>
                <w:rFonts w:asciiTheme="majorHAnsi" w:hAnsiTheme="majorHAnsi" w:cstheme="majorHAnsi"/>
                <w:b/>
                <w:bCs/>
              </w:rPr>
              <w:t>vyžádá doklady o kvalifikaci</w:t>
            </w:r>
            <w:r w:rsidRPr="008E1328">
              <w:rPr>
                <w:rFonts w:asciiTheme="majorHAnsi" w:hAnsiTheme="majorHAnsi" w:cstheme="majorHAnsi"/>
              </w:rPr>
              <w:t xml:space="preserve"> dodavatele ve smyslu § 122 ZZVZ.</w:t>
            </w:r>
          </w:p>
          <w:p w14:paraId="4DD7D19C" w14:textId="77777777" w:rsidR="00F3351A" w:rsidRPr="002F7888" w:rsidRDefault="00F3351A" w:rsidP="00B66935">
            <w:pPr>
              <w:pStyle w:val="Odstavecseseznamem"/>
              <w:numPr>
                <w:ilvl w:val="0"/>
                <w:numId w:val="0"/>
              </w:numPr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</w:p>
          <w:p w14:paraId="6B911E11" w14:textId="77777777" w:rsidR="00F3351A" w:rsidRPr="00540AA1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C37EF3">
              <w:rPr>
                <w:rFonts w:asciiTheme="majorHAnsi" w:hAnsiTheme="majorHAnsi" w:cstheme="majorHAnsi"/>
              </w:rPr>
              <w:t>písm. C</w:t>
            </w:r>
            <w:r w:rsidRPr="00540AA1">
              <w:rPr>
                <w:rFonts w:asciiTheme="majorHAnsi" w:hAnsiTheme="majorHAnsi" w:cstheme="majorHAnsi"/>
              </w:rPr>
              <w:t xml:space="preserve"> Krycího listu nabídky </w:t>
            </w:r>
            <w:r w:rsidRPr="009E33DA">
              <w:rPr>
                <w:rFonts w:asciiTheme="majorHAnsi" w:hAnsiTheme="majorHAnsi" w:cstheme="majorHAnsi"/>
                <w:b/>
                <w:bCs/>
                <w:u w:val="single"/>
              </w:rPr>
              <w:t>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393B6E8F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380D2B82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6C4ADF9C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0F714528" w14:textId="77777777" w:rsidR="00F3351A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0776CF26" w14:textId="77777777" w:rsidR="00F3351A" w:rsidRPr="00D620F5" w:rsidRDefault="00F3351A" w:rsidP="00003B61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B839814" w14:textId="77777777" w:rsidR="00FF6550" w:rsidRDefault="00FF6550" w:rsidP="00FF6550"/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227400BE" w:rsidR="000E5B74" w:rsidRPr="006905B9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05B9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6905B9">
        <w:rPr>
          <w:rFonts w:asciiTheme="majorHAnsi" w:hAnsiTheme="majorHAnsi" w:cstheme="majorBidi"/>
        </w:rPr>
        <w:t xml:space="preserve"> </w:t>
      </w:r>
      <w:r w:rsidRPr="006905B9">
        <w:rPr>
          <w:rFonts w:asciiTheme="majorHAnsi" w:hAnsiTheme="majorHAnsi" w:cstheme="majorBidi"/>
        </w:rPr>
        <w:t>Krycího listu nabídky,</w:t>
      </w:r>
    </w:p>
    <w:p w14:paraId="49067BF3" w14:textId="7E78FC35" w:rsidR="00F72D7A" w:rsidRPr="006905B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05B9">
        <w:rPr>
          <w:rFonts w:asciiTheme="majorHAnsi" w:hAnsiTheme="majorHAnsi" w:cstheme="majorHAnsi"/>
        </w:rPr>
        <w:t xml:space="preserve">Doklady požadované </w:t>
      </w:r>
      <w:r w:rsidR="00DB0C43" w:rsidRPr="006905B9">
        <w:rPr>
          <w:rFonts w:asciiTheme="majorHAnsi" w:hAnsiTheme="majorHAnsi" w:cstheme="majorHAnsi"/>
        </w:rPr>
        <w:t xml:space="preserve">dle </w:t>
      </w:r>
      <w:r w:rsidRPr="006905B9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6905B9">
        <w:rPr>
          <w:rFonts w:asciiTheme="majorHAnsi" w:hAnsiTheme="majorHAnsi" w:cstheme="majorHAnsi"/>
        </w:rPr>
        <w:t>.</w:t>
      </w:r>
    </w:p>
    <w:p w14:paraId="5DE97D04" w14:textId="16AEBE67" w:rsidR="009B67B4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626C3">
        <w:rPr>
          <w:rFonts w:asciiTheme="majorHAnsi" w:hAnsiTheme="majorHAnsi" w:cstheme="majorHAnsi"/>
          <w:b/>
        </w:rPr>
        <w:t>Technická specifikace</w:t>
      </w:r>
      <w:r w:rsidRPr="000626C3">
        <w:rPr>
          <w:rFonts w:asciiTheme="majorHAnsi" w:hAnsiTheme="majorHAnsi" w:cstheme="majorHAnsi"/>
        </w:rPr>
        <w:t>, řádně vyplněná a předložená v souladu s </w:t>
      </w:r>
      <w:r w:rsidRPr="000626C3">
        <w:rPr>
          <w:rFonts w:asciiTheme="majorHAnsi" w:hAnsiTheme="majorHAnsi" w:cstheme="majorHAnsi"/>
          <w:b/>
        </w:rPr>
        <w:t>přílohou č. 3</w:t>
      </w:r>
      <w:r w:rsidR="00E14B38" w:rsidRPr="000626C3">
        <w:rPr>
          <w:rFonts w:asciiTheme="majorHAnsi" w:hAnsiTheme="majorHAnsi" w:cstheme="majorHAnsi"/>
          <w:b/>
        </w:rPr>
        <w:t>.1</w:t>
      </w:r>
      <w:r w:rsidRPr="000626C3">
        <w:rPr>
          <w:rFonts w:asciiTheme="majorHAnsi" w:hAnsiTheme="majorHAnsi" w:cstheme="majorHAnsi"/>
        </w:rPr>
        <w:t xml:space="preserve"> zadávací dokumentace.</w:t>
      </w:r>
    </w:p>
    <w:p w14:paraId="3B7DE584" w14:textId="6EE8C291" w:rsidR="00EA5C6C" w:rsidRPr="00EA5C6C" w:rsidRDefault="00EA5C6C" w:rsidP="00EA5C6C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A5C6C">
        <w:rPr>
          <w:rFonts w:asciiTheme="majorHAnsi" w:hAnsiTheme="majorHAnsi" w:cstheme="majorHAnsi"/>
          <w:b/>
          <w:lang w:eastAsia="x-none"/>
        </w:rPr>
        <w:t xml:space="preserve">Čestné prohlášení o kompatibilitě se stávající linkou zadavatele </w:t>
      </w:r>
      <w:r w:rsidRPr="00EA5C6C">
        <w:rPr>
          <w:rFonts w:asciiTheme="majorHAnsi" w:hAnsiTheme="majorHAnsi" w:cstheme="majorHAnsi"/>
          <w:bCs/>
          <w:lang w:eastAsia="x-none"/>
        </w:rPr>
        <w:t>(</w:t>
      </w:r>
      <w:r w:rsidRPr="00EA5C6C">
        <w:rPr>
          <w:rFonts w:asciiTheme="majorHAnsi" w:hAnsiTheme="majorHAnsi" w:cstheme="majorHAnsi"/>
          <w:b/>
          <w:lang w:eastAsia="x-none"/>
        </w:rPr>
        <w:t>příloha č. 5</w:t>
      </w:r>
      <w:r w:rsidR="00A4525A">
        <w:rPr>
          <w:rFonts w:asciiTheme="majorHAnsi" w:hAnsiTheme="majorHAnsi" w:cstheme="majorHAnsi"/>
          <w:b/>
          <w:lang w:eastAsia="x-none"/>
        </w:rPr>
        <w:t>.1</w:t>
      </w:r>
      <w:r w:rsidRPr="00EA5C6C">
        <w:rPr>
          <w:rFonts w:asciiTheme="majorHAnsi" w:hAnsiTheme="majorHAnsi" w:cstheme="majorHAnsi"/>
          <w:b/>
          <w:lang w:eastAsia="x-none"/>
        </w:rPr>
        <w:t xml:space="preserve"> </w:t>
      </w:r>
      <w:r w:rsidRPr="00EA5C6C">
        <w:rPr>
          <w:rFonts w:asciiTheme="majorHAnsi" w:hAnsiTheme="majorHAnsi" w:cstheme="majorHAnsi"/>
          <w:bCs/>
          <w:lang w:eastAsia="x-none"/>
        </w:rPr>
        <w:t>zadávací dokumentace).</w:t>
      </w:r>
    </w:p>
    <w:p w14:paraId="4439EA5F" w14:textId="77777777" w:rsidR="004E3442" w:rsidRPr="00117D3A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773E">
        <w:rPr>
          <w:rFonts w:asciiTheme="majorHAnsi" w:hAnsiTheme="majorHAnsi" w:cstheme="majorHAnsi"/>
          <w:b/>
          <w:bCs/>
        </w:rPr>
        <w:t>Doklad o</w:t>
      </w:r>
      <w:r w:rsidRPr="00117D3A">
        <w:rPr>
          <w:rFonts w:asciiTheme="majorHAnsi" w:hAnsiTheme="majorHAnsi" w:cstheme="majorHAnsi"/>
        </w:rPr>
        <w:t xml:space="preserve"> </w:t>
      </w:r>
      <w:r w:rsidRPr="00117D3A">
        <w:rPr>
          <w:rFonts w:asciiTheme="majorHAnsi" w:hAnsiTheme="majorHAnsi" w:cstheme="majorHAnsi"/>
          <w:b/>
        </w:rPr>
        <w:t>složení jistoty</w:t>
      </w:r>
      <w:r w:rsidRPr="00117D3A">
        <w:rPr>
          <w:rFonts w:asciiTheme="majorHAnsi" w:hAnsiTheme="majorHAnsi" w:cstheme="majorHAnsi"/>
        </w:rPr>
        <w:t xml:space="preserve"> dle čl. 16 zadávací dokumentace</w:t>
      </w:r>
      <w:r w:rsidR="004E3442" w:rsidRPr="00117D3A">
        <w:rPr>
          <w:rFonts w:asciiTheme="majorHAnsi" w:hAnsiTheme="majorHAnsi" w:cstheme="majorHAnsi"/>
        </w:rPr>
        <w:t>,</w:t>
      </w:r>
    </w:p>
    <w:p w14:paraId="771E3BCF" w14:textId="02D195FB" w:rsidR="009B67B4" w:rsidRPr="00EC0D00" w:rsidRDefault="004E3442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773E">
        <w:rPr>
          <w:rFonts w:asciiTheme="majorHAnsi" w:hAnsiTheme="majorHAnsi" w:cstheme="majorHAnsi"/>
          <w:b/>
          <w:bCs/>
        </w:rPr>
        <w:t>Návrh Smlouvy</w:t>
      </w:r>
      <w:r w:rsidRPr="00EC0D00">
        <w:rPr>
          <w:rFonts w:asciiTheme="majorHAnsi" w:hAnsiTheme="majorHAnsi" w:cstheme="majorHAnsi"/>
          <w:b/>
          <w:bCs/>
        </w:rPr>
        <w:t xml:space="preserve"> zpracovaný plně v souladu s obchodními podmínkami dle přílohy č. 2 zadávací dokumentace.</w:t>
      </w:r>
    </w:p>
    <w:p w14:paraId="285A91BF" w14:textId="6B36C12B" w:rsidR="002D727F" w:rsidRPr="00EC0D0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C0D00">
        <w:rPr>
          <w:rFonts w:asciiTheme="majorHAnsi" w:hAnsiTheme="majorHAnsi" w:cstheme="majorHAnsi"/>
        </w:rPr>
        <w:t>D</w:t>
      </w:r>
      <w:r w:rsidR="002D727F" w:rsidRPr="00EC0D00">
        <w:rPr>
          <w:rFonts w:asciiTheme="majorHAnsi" w:hAnsiTheme="majorHAnsi" w:cstheme="majorHAnsi"/>
        </w:rPr>
        <w:t xml:space="preserve">alší dokumenty, </w:t>
      </w:r>
      <w:r w:rsidRPr="00EC0D00">
        <w:rPr>
          <w:rFonts w:asciiTheme="majorHAnsi" w:hAnsiTheme="majorHAnsi" w:cstheme="majorHAnsi"/>
        </w:rPr>
        <w:t xml:space="preserve">pokud to vyplývá ze </w:t>
      </w:r>
      <w:r w:rsidR="002D727F" w:rsidRPr="00EC0D00">
        <w:rPr>
          <w:rFonts w:asciiTheme="majorHAnsi" w:hAnsiTheme="majorHAnsi" w:cstheme="majorHAnsi"/>
        </w:rPr>
        <w:t>zadávací dokumentac</w:t>
      </w:r>
      <w:r w:rsidRPr="00EC0D00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4AF1" w14:textId="77777777" w:rsidR="00E3178A" w:rsidRDefault="00E3178A" w:rsidP="002C4725">
      <w:pPr>
        <w:spacing w:after="0" w:line="240" w:lineRule="auto"/>
      </w:pPr>
      <w:r>
        <w:separator/>
      </w:r>
    </w:p>
  </w:endnote>
  <w:endnote w:type="continuationSeparator" w:id="0">
    <w:p w14:paraId="03FB9DC6" w14:textId="77777777" w:rsidR="00E3178A" w:rsidRDefault="00E3178A" w:rsidP="002C4725">
      <w:pPr>
        <w:spacing w:after="0" w:line="240" w:lineRule="auto"/>
      </w:pPr>
      <w:r>
        <w:continuationSeparator/>
      </w:r>
    </w:p>
  </w:endnote>
  <w:endnote w:type="continuationNotice" w:id="1">
    <w:p w14:paraId="4B5CC095" w14:textId="77777777" w:rsidR="00E3178A" w:rsidRDefault="00E31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5147" w14:textId="77777777" w:rsidR="00E3178A" w:rsidRDefault="00E3178A" w:rsidP="002C4725">
      <w:pPr>
        <w:spacing w:after="0" w:line="240" w:lineRule="auto"/>
      </w:pPr>
      <w:r>
        <w:separator/>
      </w:r>
    </w:p>
  </w:footnote>
  <w:footnote w:type="continuationSeparator" w:id="0">
    <w:p w14:paraId="7AC4C160" w14:textId="77777777" w:rsidR="00E3178A" w:rsidRDefault="00E3178A" w:rsidP="002C4725">
      <w:pPr>
        <w:spacing w:after="0" w:line="240" w:lineRule="auto"/>
      </w:pPr>
      <w:r>
        <w:continuationSeparator/>
      </w:r>
    </w:p>
  </w:footnote>
  <w:footnote w:type="continuationNotice" w:id="1">
    <w:p w14:paraId="28D8C605" w14:textId="77777777" w:rsidR="00E3178A" w:rsidRDefault="00E3178A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311925BC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§ 187 občanského zákoníku.</w:t>
      </w:r>
    </w:p>
  </w:footnote>
  <w:footnote w:id="4">
    <w:p w14:paraId="2CC95B90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5">
    <w:p w14:paraId="43CA7AFB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3068491" w:rsidR="003D2088" w:rsidRPr="000D388A" w:rsidRDefault="0065594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C18854A" wp14:editId="03BE673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126C68"/>
    <w:multiLevelType w:val="hybridMultilevel"/>
    <w:tmpl w:val="0C58E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92393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688259608">
    <w:abstractNumId w:val="1"/>
  </w:num>
  <w:num w:numId="26" w16cid:durableId="12724010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vKPyqVsXgOymOoZqRE0zVzRjprExnP/dG2/+DESt5AqYRCJDaP/v+jKXY/FNXiAFgmxwmO+RYs8Sb40oTneFw==" w:salt="T12aObK1Z5d5ZKYuBCAj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42931"/>
    <w:rsid w:val="00050298"/>
    <w:rsid w:val="00051FBC"/>
    <w:rsid w:val="000578A6"/>
    <w:rsid w:val="000626C3"/>
    <w:rsid w:val="00066496"/>
    <w:rsid w:val="00072135"/>
    <w:rsid w:val="0007484A"/>
    <w:rsid w:val="00082C5A"/>
    <w:rsid w:val="000A3A57"/>
    <w:rsid w:val="000B1BE4"/>
    <w:rsid w:val="000B38C6"/>
    <w:rsid w:val="000B42C0"/>
    <w:rsid w:val="000C28F9"/>
    <w:rsid w:val="000C3E23"/>
    <w:rsid w:val="000D388A"/>
    <w:rsid w:val="000D3E20"/>
    <w:rsid w:val="000E148E"/>
    <w:rsid w:val="000E5B74"/>
    <w:rsid w:val="000F0789"/>
    <w:rsid w:val="000F60F1"/>
    <w:rsid w:val="00113F40"/>
    <w:rsid w:val="00117572"/>
    <w:rsid w:val="00117D3A"/>
    <w:rsid w:val="00121449"/>
    <w:rsid w:val="001219A2"/>
    <w:rsid w:val="0012350C"/>
    <w:rsid w:val="00130843"/>
    <w:rsid w:val="00130907"/>
    <w:rsid w:val="00150DC5"/>
    <w:rsid w:val="0015517A"/>
    <w:rsid w:val="00160680"/>
    <w:rsid w:val="00174F0A"/>
    <w:rsid w:val="0018712C"/>
    <w:rsid w:val="00195D10"/>
    <w:rsid w:val="001A3941"/>
    <w:rsid w:val="001B2652"/>
    <w:rsid w:val="001B621B"/>
    <w:rsid w:val="001B6D7F"/>
    <w:rsid w:val="001B7354"/>
    <w:rsid w:val="001D4142"/>
    <w:rsid w:val="001D487B"/>
    <w:rsid w:val="001D6406"/>
    <w:rsid w:val="001D6A55"/>
    <w:rsid w:val="001E5F7E"/>
    <w:rsid w:val="001E7001"/>
    <w:rsid w:val="001F7CA6"/>
    <w:rsid w:val="00204069"/>
    <w:rsid w:val="002063E8"/>
    <w:rsid w:val="00211244"/>
    <w:rsid w:val="0022176A"/>
    <w:rsid w:val="002261B4"/>
    <w:rsid w:val="00254286"/>
    <w:rsid w:val="00262076"/>
    <w:rsid w:val="00267824"/>
    <w:rsid w:val="00273B04"/>
    <w:rsid w:val="00293F56"/>
    <w:rsid w:val="002B4AE9"/>
    <w:rsid w:val="002C2D6B"/>
    <w:rsid w:val="002C338C"/>
    <w:rsid w:val="002C4725"/>
    <w:rsid w:val="002C7E45"/>
    <w:rsid w:val="002D1769"/>
    <w:rsid w:val="002D3AA5"/>
    <w:rsid w:val="002D619A"/>
    <w:rsid w:val="002D69C5"/>
    <w:rsid w:val="002D727F"/>
    <w:rsid w:val="002D7808"/>
    <w:rsid w:val="002F739C"/>
    <w:rsid w:val="00300038"/>
    <w:rsid w:val="003006F3"/>
    <w:rsid w:val="00306366"/>
    <w:rsid w:val="00316023"/>
    <w:rsid w:val="00316277"/>
    <w:rsid w:val="00316FA5"/>
    <w:rsid w:val="003174F8"/>
    <w:rsid w:val="00324349"/>
    <w:rsid w:val="00331328"/>
    <w:rsid w:val="00331A9A"/>
    <w:rsid w:val="00343CD3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86E23"/>
    <w:rsid w:val="0039142E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604EF"/>
    <w:rsid w:val="00466D28"/>
    <w:rsid w:val="00467D0C"/>
    <w:rsid w:val="00474F9E"/>
    <w:rsid w:val="00476C99"/>
    <w:rsid w:val="004A054D"/>
    <w:rsid w:val="004B0B9F"/>
    <w:rsid w:val="004B3047"/>
    <w:rsid w:val="004B35AD"/>
    <w:rsid w:val="004B6AE8"/>
    <w:rsid w:val="004B7CBD"/>
    <w:rsid w:val="004C07D9"/>
    <w:rsid w:val="004C0C76"/>
    <w:rsid w:val="004C7AB4"/>
    <w:rsid w:val="004D7C93"/>
    <w:rsid w:val="004E01C2"/>
    <w:rsid w:val="004E3442"/>
    <w:rsid w:val="00502F3E"/>
    <w:rsid w:val="005302F5"/>
    <w:rsid w:val="00536567"/>
    <w:rsid w:val="00540AA1"/>
    <w:rsid w:val="0055358D"/>
    <w:rsid w:val="00564716"/>
    <w:rsid w:val="00583EA5"/>
    <w:rsid w:val="0058412E"/>
    <w:rsid w:val="00586715"/>
    <w:rsid w:val="00595BC5"/>
    <w:rsid w:val="0059607E"/>
    <w:rsid w:val="00596F2F"/>
    <w:rsid w:val="005A02FA"/>
    <w:rsid w:val="005D53C2"/>
    <w:rsid w:val="005E1014"/>
    <w:rsid w:val="005E5328"/>
    <w:rsid w:val="005F3DC9"/>
    <w:rsid w:val="00610B24"/>
    <w:rsid w:val="006116DC"/>
    <w:rsid w:val="00614A7C"/>
    <w:rsid w:val="00633DE1"/>
    <w:rsid w:val="00634F98"/>
    <w:rsid w:val="006365AF"/>
    <w:rsid w:val="0064050F"/>
    <w:rsid w:val="00651F6E"/>
    <w:rsid w:val="0065492C"/>
    <w:rsid w:val="00655948"/>
    <w:rsid w:val="00661D5D"/>
    <w:rsid w:val="00663261"/>
    <w:rsid w:val="006653AE"/>
    <w:rsid w:val="006679A7"/>
    <w:rsid w:val="0067160B"/>
    <w:rsid w:val="00686888"/>
    <w:rsid w:val="006905B9"/>
    <w:rsid w:val="00694C0A"/>
    <w:rsid w:val="006A51E9"/>
    <w:rsid w:val="006B2F33"/>
    <w:rsid w:val="006C1405"/>
    <w:rsid w:val="006C56C8"/>
    <w:rsid w:val="006C64E7"/>
    <w:rsid w:val="006C741E"/>
    <w:rsid w:val="006E22B8"/>
    <w:rsid w:val="006E579A"/>
    <w:rsid w:val="006E7292"/>
    <w:rsid w:val="006E72E4"/>
    <w:rsid w:val="006F000A"/>
    <w:rsid w:val="006F23E0"/>
    <w:rsid w:val="007020CE"/>
    <w:rsid w:val="0070408E"/>
    <w:rsid w:val="007074B6"/>
    <w:rsid w:val="00722CDE"/>
    <w:rsid w:val="007244DA"/>
    <w:rsid w:val="0074027E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A5C37"/>
    <w:rsid w:val="007C57A9"/>
    <w:rsid w:val="007D1090"/>
    <w:rsid w:val="007E0449"/>
    <w:rsid w:val="007E078A"/>
    <w:rsid w:val="007E0BED"/>
    <w:rsid w:val="007E5031"/>
    <w:rsid w:val="007F13C8"/>
    <w:rsid w:val="007F1D6E"/>
    <w:rsid w:val="007F73AC"/>
    <w:rsid w:val="0080773E"/>
    <w:rsid w:val="00812B87"/>
    <w:rsid w:val="0081304A"/>
    <w:rsid w:val="00827468"/>
    <w:rsid w:val="008309D1"/>
    <w:rsid w:val="008326DA"/>
    <w:rsid w:val="00834D6D"/>
    <w:rsid w:val="0083788E"/>
    <w:rsid w:val="00843E3E"/>
    <w:rsid w:val="00850A7C"/>
    <w:rsid w:val="008707F3"/>
    <w:rsid w:val="00871911"/>
    <w:rsid w:val="008769A0"/>
    <w:rsid w:val="0088179E"/>
    <w:rsid w:val="00883438"/>
    <w:rsid w:val="00897B17"/>
    <w:rsid w:val="008B6BBB"/>
    <w:rsid w:val="008C24DA"/>
    <w:rsid w:val="008C3208"/>
    <w:rsid w:val="008C45B9"/>
    <w:rsid w:val="008E6A5A"/>
    <w:rsid w:val="008F3E3E"/>
    <w:rsid w:val="009057BC"/>
    <w:rsid w:val="00911A62"/>
    <w:rsid w:val="00917068"/>
    <w:rsid w:val="00986CFC"/>
    <w:rsid w:val="009974C4"/>
    <w:rsid w:val="009A5C04"/>
    <w:rsid w:val="009A5EB3"/>
    <w:rsid w:val="009B500D"/>
    <w:rsid w:val="009B67B4"/>
    <w:rsid w:val="009B7883"/>
    <w:rsid w:val="009E30EF"/>
    <w:rsid w:val="009E7F5C"/>
    <w:rsid w:val="009F2577"/>
    <w:rsid w:val="009F6607"/>
    <w:rsid w:val="00A03F7C"/>
    <w:rsid w:val="00A14951"/>
    <w:rsid w:val="00A14B76"/>
    <w:rsid w:val="00A213A6"/>
    <w:rsid w:val="00A4187B"/>
    <w:rsid w:val="00A42E34"/>
    <w:rsid w:val="00A4525A"/>
    <w:rsid w:val="00A46D98"/>
    <w:rsid w:val="00A653CA"/>
    <w:rsid w:val="00A87536"/>
    <w:rsid w:val="00AC0736"/>
    <w:rsid w:val="00AD635A"/>
    <w:rsid w:val="00AD64A1"/>
    <w:rsid w:val="00AE2E15"/>
    <w:rsid w:val="00AE3343"/>
    <w:rsid w:val="00AE37BD"/>
    <w:rsid w:val="00AF25BE"/>
    <w:rsid w:val="00AF4FAD"/>
    <w:rsid w:val="00B067DF"/>
    <w:rsid w:val="00B21017"/>
    <w:rsid w:val="00B527F4"/>
    <w:rsid w:val="00B56A03"/>
    <w:rsid w:val="00B66935"/>
    <w:rsid w:val="00B73CB2"/>
    <w:rsid w:val="00B76322"/>
    <w:rsid w:val="00B82D5A"/>
    <w:rsid w:val="00B9282C"/>
    <w:rsid w:val="00BA0BA4"/>
    <w:rsid w:val="00BA141F"/>
    <w:rsid w:val="00BA239A"/>
    <w:rsid w:val="00BC005C"/>
    <w:rsid w:val="00BC2654"/>
    <w:rsid w:val="00BC2BD2"/>
    <w:rsid w:val="00BC7A92"/>
    <w:rsid w:val="00BD43BF"/>
    <w:rsid w:val="00BE161F"/>
    <w:rsid w:val="00BE5567"/>
    <w:rsid w:val="00BF318F"/>
    <w:rsid w:val="00BF4807"/>
    <w:rsid w:val="00BF4D9C"/>
    <w:rsid w:val="00BF71BE"/>
    <w:rsid w:val="00C01C47"/>
    <w:rsid w:val="00C22AA0"/>
    <w:rsid w:val="00C23834"/>
    <w:rsid w:val="00C23E10"/>
    <w:rsid w:val="00C250D7"/>
    <w:rsid w:val="00C26691"/>
    <w:rsid w:val="00C2779A"/>
    <w:rsid w:val="00C367AD"/>
    <w:rsid w:val="00C434B5"/>
    <w:rsid w:val="00C438D2"/>
    <w:rsid w:val="00C50E70"/>
    <w:rsid w:val="00C53271"/>
    <w:rsid w:val="00C53469"/>
    <w:rsid w:val="00C61CA5"/>
    <w:rsid w:val="00C70411"/>
    <w:rsid w:val="00C72573"/>
    <w:rsid w:val="00C72A8D"/>
    <w:rsid w:val="00C7419B"/>
    <w:rsid w:val="00C76BAC"/>
    <w:rsid w:val="00C77CF5"/>
    <w:rsid w:val="00C855E6"/>
    <w:rsid w:val="00C86896"/>
    <w:rsid w:val="00C87EC4"/>
    <w:rsid w:val="00CB2191"/>
    <w:rsid w:val="00CB2E56"/>
    <w:rsid w:val="00CC0E56"/>
    <w:rsid w:val="00CD39FA"/>
    <w:rsid w:val="00CE111F"/>
    <w:rsid w:val="00CE184D"/>
    <w:rsid w:val="00CE1C97"/>
    <w:rsid w:val="00CE5CDF"/>
    <w:rsid w:val="00CF1116"/>
    <w:rsid w:val="00D024D7"/>
    <w:rsid w:val="00D07749"/>
    <w:rsid w:val="00D126C0"/>
    <w:rsid w:val="00D22DCA"/>
    <w:rsid w:val="00D3182D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579E"/>
    <w:rsid w:val="00DF325E"/>
    <w:rsid w:val="00E14B38"/>
    <w:rsid w:val="00E16431"/>
    <w:rsid w:val="00E25893"/>
    <w:rsid w:val="00E3178A"/>
    <w:rsid w:val="00E31BDC"/>
    <w:rsid w:val="00E348F9"/>
    <w:rsid w:val="00E3739E"/>
    <w:rsid w:val="00E54BD7"/>
    <w:rsid w:val="00E63C6E"/>
    <w:rsid w:val="00E65E02"/>
    <w:rsid w:val="00E85CEE"/>
    <w:rsid w:val="00E94454"/>
    <w:rsid w:val="00E969BE"/>
    <w:rsid w:val="00E97905"/>
    <w:rsid w:val="00EA06C0"/>
    <w:rsid w:val="00EA41F2"/>
    <w:rsid w:val="00EA5C6C"/>
    <w:rsid w:val="00EB2D12"/>
    <w:rsid w:val="00EC0D00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351A"/>
    <w:rsid w:val="00F4127F"/>
    <w:rsid w:val="00F41ACD"/>
    <w:rsid w:val="00F53045"/>
    <w:rsid w:val="00F6706F"/>
    <w:rsid w:val="00F72D7A"/>
    <w:rsid w:val="00F76B2F"/>
    <w:rsid w:val="00F84153"/>
    <w:rsid w:val="00F94597"/>
    <w:rsid w:val="00F956CB"/>
    <w:rsid w:val="00FB1921"/>
    <w:rsid w:val="00FC4118"/>
    <w:rsid w:val="00FC4796"/>
    <w:rsid w:val="00FC6C64"/>
    <w:rsid w:val="00FE0146"/>
    <w:rsid w:val="00FE74BE"/>
    <w:rsid w:val="00FF6550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tools/ecert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3E1223" w:rsidP="003E1223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3E1223" w:rsidP="003E1223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3E1223" w:rsidP="003E1223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E1223" w:rsidP="003E1223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E1223" w:rsidP="003E1223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E1223" w:rsidP="003E1223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E1223" w:rsidP="003E1223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3E1223" w:rsidP="003E1223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3E1223" w:rsidP="003E1223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3E1223" w:rsidP="003E1223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3E1223" w:rsidP="003E1223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3E1223" w:rsidP="003E1223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3E1223" w:rsidP="003E1223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3E1223" w:rsidP="003E1223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3E1223" w:rsidP="003E1223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3E1223" w:rsidP="003E1223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3E1223" w:rsidP="003E1223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3E1223" w:rsidP="003E1223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3E1223" w:rsidP="003E1223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3E1223" w:rsidP="003E1223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3E1223" w:rsidP="003E1223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4F2CE62360C4A3BB91EA555D217C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BCC86-1F57-48C4-862B-15E10238422A}"/>
      </w:docPartPr>
      <w:docPartBody>
        <w:p w:rsidR="00267BF2" w:rsidRDefault="003E1223" w:rsidP="003E1223">
          <w:pPr>
            <w:pStyle w:val="74F2CE62360C4A3BB91EA555D217CEEE"/>
          </w:pPr>
          <w:r w:rsidRPr="00614A7C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79FEC0389B15472387EAD028FB03C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B31CC-3200-4C38-AF1D-E38BCBF5AB1B}"/>
      </w:docPartPr>
      <w:docPartBody>
        <w:p w:rsidR="00267BF2" w:rsidRDefault="003E1223" w:rsidP="003E1223">
          <w:pPr>
            <w:pStyle w:val="79FEC0389B15472387EAD028FB03C419"/>
          </w:pPr>
          <w:r w:rsidRPr="00614A7C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3E1223" w:rsidP="003E1223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3E1223" w:rsidP="003E1223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3E1223" w:rsidP="003E1223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3E1223" w:rsidP="003E1223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2722AD056E414467BF90F88EEB62B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7F070-797B-4F30-A1F6-15F8ACF5B700}"/>
      </w:docPartPr>
      <w:docPartBody>
        <w:p w:rsidR="00E62EB0" w:rsidRDefault="00E62EB0" w:rsidP="00E62EB0">
          <w:pPr>
            <w:pStyle w:val="2722AD056E414467BF90F88EEB62B39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A19536CFB19405085A7639632DCB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045F2-7215-4F99-A92E-E893DD25F8AF}"/>
      </w:docPartPr>
      <w:docPartBody>
        <w:p w:rsidR="00E62EB0" w:rsidRDefault="003E1223" w:rsidP="003E1223">
          <w:pPr>
            <w:pStyle w:val="1A19536CFB19405085A7639632DCB87D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4780B8A7E674EC9BEAC7B0AB81AE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FA989-69AD-4769-AAAB-9F2D45885211}"/>
      </w:docPartPr>
      <w:docPartBody>
        <w:p w:rsidR="00E62EB0" w:rsidRDefault="003E1223" w:rsidP="003E1223">
          <w:pPr>
            <w:pStyle w:val="94780B8A7E674EC9BEAC7B0AB81AEB47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392222BF2F904BA7A804A0D0A1AD5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CEA99-B17E-480A-A5AD-B78E5A42E787}"/>
      </w:docPartPr>
      <w:docPartBody>
        <w:p w:rsidR="00E62EB0" w:rsidRDefault="00E62EB0" w:rsidP="00E62EB0">
          <w:pPr>
            <w:pStyle w:val="392222BF2F904BA7A804A0D0A1AD565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970C8EC452C4329BA881275180DA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0FCB2-CE01-4AD0-BD6C-8EF081B0FAC9}"/>
      </w:docPartPr>
      <w:docPartBody>
        <w:p w:rsidR="00E62EB0" w:rsidRDefault="003E1223" w:rsidP="003E1223">
          <w:pPr>
            <w:pStyle w:val="5970C8EC452C4329BA881275180DAED6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1A3F99BCE43741DF82216C0FB45AD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D8318-8748-49E2-AFDB-78CAB977F5CB}"/>
      </w:docPartPr>
      <w:docPartBody>
        <w:p w:rsidR="00657C2D" w:rsidRDefault="003E1223" w:rsidP="003E1223">
          <w:pPr>
            <w:pStyle w:val="1A3F99BCE43741DF82216C0FB45AD5F01"/>
          </w:pPr>
          <w:r w:rsidRPr="00651F6E">
            <w:rPr>
              <w:rFonts w:asciiTheme="majorHAnsi" w:hAnsiTheme="majorHAnsi" w:cstheme="majorHAnsi"/>
              <w:color w:val="808080" w:themeColor="background1" w:themeShade="80"/>
              <w:highlight w:val="yellow"/>
            </w:rPr>
            <w:t xml:space="preserve">uveďte </w:t>
          </w:r>
          <w:r w:rsidRPr="00651F6E">
            <w:rPr>
              <w:rStyle w:val="Zstupntext"/>
              <w:rFonts w:asciiTheme="majorHAnsi" w:eastAsia="Calibri" w:hAnsiTheme="majorHAnsi" w:cstheme="majorHAnsi"/>
              <w:color w:val="808080" w:themeColor="background1" w:themeShade="80"/>
              <w:highlight w:val="yellow"/>
            </w:rPr>
            <w:t>ANO/NE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0748"/>
    <w:rsid w:val="00001E7B"/>
    <w:rsid w:val="000027BF"/>
    <w:rsid w:val="00034211"/>
    <w:rsid w:val="00045528"/>
    <w:rsid w:val="00056E04"/>
    <w:rsid w:val="000642E3"/>
    <w:rsid w:val="0006784A"/>
    <w:rsid w:val="000751A8"/>
    <w:rsid w:val="00113F40"/>
    <w:rsid w:val="001727C7"/>
    <w:rsid w:val="001A151B"/>
    <w:rsid w:val="001F2FE3"/>
    <w:rsid w:val="00267BF2"/>
    <w:rsid w:val="002C0CA8"/>
    <w:rsid w:val="002D2791"/>
    <w:rsid w:val="002D7808"/>
    <w:rsid w:val="002F0241"/>
    <w:rsid w:val="00314BAD"/>
    <w:rsid w:val="003B27CE"/>
    <w:rsid w:val="003B3983"/>
    <w:rsid w:val="003E1223"/>
    <w:rsid w:val="003E5140"/>
    <w:rsid w:val="0043689B"/>
    <w:rsid w:val="0043726F"/>
    <w:rsid w:val="00473324"/>
    <w:rsid w:val="00487037"/>
    <w:rsid w:val="004C106F"/>
    <w:rsid w:val="004D7C93"/>
    <w:rsid w:val="004E4ED8"/>
    <w:rsid w:val="00502F3E"/>
    <w:rsid w:val="00530978"/>
    <w:rsid w:val="00567895"/>
    <w:rsid w:val="005830F2"/>
    <w:rsid w:val="00586715"/>
    <w:rsid w:val="005E1014"/>
    <w:rsid w:val="00610B24"/>
    <w:rsid w:val="00633DE1"/>
    <w:rsid w:val="0065492C"/>
    <w:rsid w:val="00657C2D"/>
    <w:rsid w:val="006F620D"/>
    <w:rsid w:val="007C57A9"/>
    <w:rsid w:val="007D1090"/>
    <w:rsid w:val="007E0F8C"/>
    <w:rsid w:val="0088179E"/>
    <w:rsid w:val="008E6A5A"/>
    <w:rsid w:val="008F2DDF"/>
    <w:rsid w:val="00A42E34"/>
    <w:rsid w:val="00AF599D"/>
    <w:rsid w:val="00B22A41"/>
    <w:rsid w:val="00BE5D01"/>
    <w:rsid w:val="00C15A4B"/>
    <w:rsid w:val="00C2569D"/>
    <w:rsid w:val="00C328FB"/>
    <w:rsid w:val="00C61CA5"/>
    <w:rsid w:val="00D024D7"/>
    <w:rsid w:val="00D126C0"/>
    <w:rsid w:val="00D3182D"/>
    <w:rsid w:val="00DB44D3"/>
    <w:rsid w:val="00DC6179"/>
    <w:rsid w:val="00DE5FD7"/>
    <w:rsid w:val="00DF649B"/>
    <w:rsid w:val="00E62EB0"/>
    <w:rsid w:val="00EA41F2"/>
    <w:rsid w:val="00EB1E9B"/>
    <w:rsid w:val="00EF6AB6"/>
    <w:rsid w:val="00F20B35"/>
    <w:rsid w:val="00F41ACD"/>
    <w:rsid w:val="00F6508D"/>
    <w:rsid w:val="00F86EBD"/>
    <w:rsid w:val="00F956CB"/>
    <w:rsid w:val="00FE573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1223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2722AD056E414467BF90F88EEB62B392">
    <w:name w:val="2722AD056E414467BF90F88EEB62B392"/>
    <w:rsid w:val="00E62E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222BF2F904BA7A804A0D0A1AD5651">
    <w:name w:val="392222BF2F904BA7A804A0D0A1AD5651"/>
    <w:rsid w:val="00E62E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3E1223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3E1223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3E1223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3E1223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3E1223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3E1223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3E1223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3E1223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3E1223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3E1223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3E1223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3E1223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3E1223"/>
    <w:rPr>
      <w:rFonts w:eastAsiaTheme="minorHAnsi"/>
      <w:lang w:eastAsia="en-US"/>
    </w:rPr>
  </w:style>
  <w:style w:type="paragraph" w:customStyle="1" w:styleId="74F2CE62360C4A3BB91EA555D217CEEE">
    <w:name w:val="74F2CE62360C4A3BB91EA555D217CEEE"/>
    <w:rsid w:val="003E1223"/>
    <w:rPr>
      <w:rFonts w:eastAsiaTheme="minorHAnsi"/>
      <w:lang w:eastAsia="en-US"/>
    </w:rPr>
  </w:style>
  <w:style w:type="paragraph" w:customStyle="1" w:styleId="79FEC0389B15472387EAD028FB03C419">
    <w:name w:val="79FEC0389B15472387EAD028FB03C419"/>
    <w:rsid w:val="003E1223"/>
    <w:rPr>
      <w:rFonts w:eastAsiaTheme="minorHAnsi"/>
      <w:lang w:eastAsia="en-US"/>
    </w:rPr>
  </w:style>
  <w:style w:type="paragraph" w:customStyle="1" w:styleId="1A19536CFB19405085A7639632DCB87D1">
    <w:name w:val="1A19536CFB19405085A7639632DCB87D1"/>
    <w:rsid w:val="003E1223"/>
    <w:rPr>
      <w:rFonts w:eastAsiaTheme="minorHAnsi"/>
      <w:lang w:eastAsia="en-US"/>
    </w:rPr>
  </w:style>
  <w:style w:type="paragraph" w:customStyle="1" w:styleId="1A3F99BCE43741DF82216C0FB45AD5F01">
    <w:name w:val="1A3F99BCE43741DF82216C0FB45AD5F01"/>
    <w:rsid w:val="003E1223"/>
    <w:rPr>
      <w:rFonts w:eastAsiaTheme="minorHAnsi"/>
      <w:lang w:eastAsia="en-US"/>
    </w:rPr>
  </w:style>
  <w:style w:type="paragraph" w:customStyle="1" w:styleId="94780B8A7E674EC9BEAC7B0AB81AEB471">
    <w:name w:val="94780B8A7E674EC9BEAC7B0AB81AEB471"/>
    <w:rsid w:val="003E1223"/>
    <w:rPr>
      <w:rFonts w:eastAsiaTheme="minorHAnsi"/>
      <w:lang w:eastAsia="en-US"/>
    </w:rPr>
  </w:style>
  <w:style w:type="paragraph" w:customStyle="1" w:styleId="5970C8EC452C4329BA881275180DAED61">
    <w:name w:val="5970C8EC452C4329BA881275180DAED61"/>
    <w:rsid w:val="003E1223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3E1223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3E1223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3E1223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3E1223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3E1223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3E1223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3E1223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3E1223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3E1223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3E1223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3E1223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3E12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101</TotalTime>
  <Pages>7</Pages>
  <Words>2143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102</cp:revision>
  <cp:lastPrinted>2019-12-09T09:19:00Z</cp:lastPrinted>
  <dcterms:created xsi:type="dcterms:W3CDTF">2023-06-29T09:14:00Z</dcterms:created>
  <dcterms:modified xsi:type="dcterms:W3CDTF">2026-02-05T15:12:00Z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