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77777777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 zadávací dokumentace</w:t>
      </w:r>
    </w:p>
    <w:p w14:paraId="2A6C22EB" w14:textId="464CD5CD" w:rsidR="00393720" w:rsidRPr="004E48B9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</w:p>
    <w:p w14:paraId="1E0F3F71" w14:textId="69486CC4" w:rsidR="00827468" w:rsidRPr="004E48B9" w:rsidRDefault="00393720" w:rsidP="00084D02">
      <w:pPr>
        <w:pStyle w:val="Nadpis1"/>
        <w:spacing w:before="360" w:after="120"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306FB6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306FB6" w:rsidRPr="004E48B9" w:rsidRDefault="00306FB6" w:rsidP="00306F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E20F168" w:rsidR="00306FB6" w:rsidRPr="004E48B9" w:rsidRDefault="00306FB6" w:rsidP="00084D02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highlight w:val="yellow"/>
              </w:rPr>
            </w:pPr>
            <w:r w:rsidRPr="001F569A">
              <w:rPr>
                <w:rFonts w:asciiTheme="majorHAnsi" w:hAnsiTheme="majorHAnsi" w:cstheme="majorHAnsi"/>
                <w:b/>
              </w:rPr>
              <w:t xml:space="preserve">WEB VP Břežany RI + II – výstavba 2 VE – </w:t>
            </w:r>
            <w:r w:rsidR="009B01D2">
              <w:rPr>
                <w:rFonts w:asciiTheme="majorHAnsi" w:hAnsiTheme="majorHAnsi" w:cstheme="majorHAnsi"/>
                <w:b/>
              </w:rPr>
              <w:t xml:space="preserve">přípravné </w:t>
            </w:r>
            <w:r w:rsidR="005C70D6">
              <w:rPr>
                <w:rFonts w:asciiTheme="majorHAnsi" w:hAnsiTheme="majorHAnsi" w:cstheme="majorHAnsi"/>
                <w:b/>
              </w:rPr>
              <w:t>elektro</w:t>
            </w:r>
            <w:r w:rsidR="009B01D2">
              <w:rPr>
                <w:rFonts w:asciiTheme="majorHAnsi" w:hAnsiTheme="majorHAnsi" w:cstheme="majorHAnsi"/>
                <w:b/>
              </w:rPr>
              <w:t xml:space="preserve"> práce</w:t>
            </w:r>
          </w:p>
        </w:tc>
      </w:tr>
      <w:tr w:rsidR="00306FB6" w:rsidRPr="004E48B9" w14:paraId="6BECB999" w14:textId="77777777" w:rsidTr="5B002B26">
        <w:tc>
          <w:tcPr>
            <w:tcW w:w="3114" w:type="dxa"/>
          </w:tcPr>
          <w:p w14:paraId="48E215BE" w14:textId="52F569AD" w:rsidR="00306FB6" w:rsidRPr="004E48B9" w:rsidRDefault="00306FB6" w:rsidP="00306F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50C7D0FB" w:rsidR="00306FB6" w:rsidRPr="004E48B9" w:rsidRDefault="00306FB6" w:rsidP="00306FB6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9E7E68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9E7E68">
              <w:rPr>
                <w:rFonts w:asciiTheme="majorHAnsi" w:hAnsiTheme="majorHAnsi" w:cstheme="majorHAnsi"/>
                <w:b/>
                <w:bCs/>
              </w:rPr>
              <w:t>ZZVZ</w:t>
            </w:r>
            <w:r w:rsidRPr="009E7E68">
              <w:rPr>
                <w:rFonts w:asciiTheme="majorHAnsi" w:hAnsiTheme="majorHAnsi" w:cstheme="majorHAnsi"/>
              </w:rPr>
              <w:t>“)</w:t>
            </w:r>
          </w:p>
        </w:tc>
      </w:tr>
      <w:tr w:rsidR="00306FB6" w:rsidRPr="004E48B9" w14:paraId="16E049F7" w14:textId="77777777" w:rsidTr="5B002B26">
        <w:tc>
          <w:tcPr>
            <w:tcW w:w="3114" w:type="dxa"/>
          </w:tcPr>
          <w:p w14:paraId="73991392" w14:textId="0C3B9090" w:rsidR="00306FB6" w:rsidRPr="004E48B9" w:rsidRDefault="00306FB6" w:rsidP="00415A08">
            <w:pPr>
              <w:tabs>
                <w:tab w:val="right" w:pos="2898"/>
              </w:tabs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  <w:r w:rsidR="00415A08">
              <w:rPr>
                <w:rFonts w:asciiTheme="majorHAnsi" w:hAnsiTheme="majorHAnsi" w:cstheme="majorHAnsi"/>
                <w:b/>
              </w:rPr>
              <w:tab/>
            </w:r>
          </w:p>
        </w:tc>
        <w:tc>
          <w:tcPr>
            <w:tcW w:w="5948" w:type="dxa"/>
          </w:tcPr>
          <w:p w14:paraId="558A2090" w14:textId="11AD0D04" w:rsidR="00306FB6" w:rsidRPr="004E48B9" w:rsidRDefault="00415A08" w:rsidP="00306FB6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000000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084D02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B96522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96522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516F4E26" w14:textId="77777777" w:rsidR="00EC53F6" w:rsidRPr="007621AF" w:rsidRDefault="00EC53F6" w:rsidP="00EC53F6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7621AF">
        <w:rPr>
          <w:rFonts w:asciiTheme="majorHAnsi" w:eastAsia="Calibri" w:hAnsiTheme="majorHAnsi" w:cstheme="majorHAnsi"/>
        </w:rPr>
        <w:t>je srozuměn s tím, že veškeré písemnosti zasílané prostřednictvím elektronického nástroje E-ZAK se považují za řádně doručené okamžikem 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nikoli,</w:t>
      </w:r>
    </w:p>
    <w:p w14:paraId="723B3C10" w14:textId="713B30B1" w:rsidR="000840D8" w:rsidRPr="00B96522" w:rsidRDefault="00D31E86" w:rsidP="00D31E86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96522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F31346" w:rsidRPr="00B96522">
        <w:rPr>
          <w:rFonts w:asciiTheme="majorHAnsi" w:eastAsia="Calibri" w:hAnsiTheme="majorHAnsi" w:cstheme="majorHAnsi"/>
        </w:rPr>
        <w:t xml:space="preserve">, včetně dodržování zásad „významně nepoškozovat“ životní prostředí (DNSH – Do Not </w:t>
      </w:r>
      <w:proofErr w:type="spellStart"/>
      <w:r w:rsidR="00F31346" w:rsidRPr="00B96522">
        <w:rPr>
          <w:rFonts w:asciiTheme="majorHAnsi" w:eastAsia="Calibri" w:hAnsiTheme="majorHAnsi" w:cstheme="majorHAnsi"/>
        </w:rPr>
        <w:t>Significant</w:t>
      </w:r>
      <w:proofErr w:type="spellEnd"/>
      <w:r w:rsidR="00F31346" w:rsidRPr="00B96522">
        <w:rPr>
          <w:rFonts w:asciiTheme="majorHAnsi" w:eastAsia="Calibri" w:hAnsiTheme="majorHAnsi" w:cstheme="majorHAnsi"/>
        </w:rPr>
        <w:t xml:space="preserve"> </w:t>
      </w:r>
      <w:proofErr w:type="spellStart"/>
      <w:r w:rsidR="00F31346" w:rsidRPr="00B96522">
        <w:rPr>
          <w:rFonts w:asciiTheme="majorHAnsi" w:eastAsia="Calibri" w:hAnsiTheme="majorHAnsi" w:cstheme="majorHAnsi"/>
        </w:rPr>
        <w:t>Harm</w:t>
      </w:r>
      <w:proofErr w:type="spellEnd"/>
      <w:r w:rsidR="00F31346" w:rsidRPr="00B96522">
        <w:rPr>
          <w:rFonts w:asciiTheme="majorHAnsi" w:eastAsia="Calibri" w:hAnsiTheme="majorHAnsi" w:cstheme="majorHAnsi"/>
        </w:rPr>
        <w:t>)</w:t>
      </w:r>
      <w:r w:rsidRPr="00B96522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</w:t>
      </w:r>
      <w:r w:rsidR="00CD2CD8" w:rsidRPr="00B96522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4E48B9" w:rsidRDefault="00B067DF" w:rsidP="00084D02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2753BA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2753BA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714A52B3" w:rsidR="00794A6B" w:rsidRPr="002753BA" w:rsidRDefault="00794A6B" w:rsidP="00CD2CD8">
      <w:pPr>
        <w:pStyle w:val="Odstavecseseznamem"/>
        <w:numPr>
          <w:ilvl w:val="2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753BA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2753BA">
        <w:rPr>
          <w:rFonts w:asciiTheme="majorHAnsi" w:hAnsiTheme="majorHAnsi" w:cstheme="majorHAnsi"/>
          <w:lang w:eastAsia="x-none"/>
        </w:rPr>
        <w:t>(</w:t>
      </w:r>
      <w:r w:rsidRPr="002753BA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2753BA">
        <w:rPr>
          <w:rFonts w:asciiTheme="majorHAnsi" w:hAnsiTheme="majorHAnsi" w:cstheme="majorHAnsi"/>
          <w:b/>
          <w:lang w:eastAsia="x-none"/>
        </w:rPr>
        <w:t>3.2</w:t>
      </w:r>
      <w:r w:rsidRPr="002753BA">
        <w:rPr>
          <w:rFonts w:asciiTheme="majorHAnsi" w:hAnsiTheme="majorHAnsi" w:cstheme="majorHAnsi"/>
          <w:lang w:eastAsia="x-none"/>
        </w:rPr>
        <w:t xml:space="preserve"> zadávací dokumentace)</w:t>
      </w:r>
      <w:r w:rsidR="00211AE5">
        <w:rPr>
          <w:rFonts w:asciiTheme="majorHAnsi" w:hAnsiTheme="majorHAnsi" w:cstheme="majorHAnsi"/>
          <w:lang w:eastAsia="x-none"/>
        </w:rPr>
        <w:t xml:space="preserve"> </w:t>
      </w:r>
      <w:r w:rsidR="00211AE5" w:rsidRPr="00FB2CEB">
        <w:rPr>
          <w:rFonts w:asciiTheme="majorHAnsi" w:hAnsiTheme="majorHAnsi" w:cstheme="majorHAnsi"/>
        </w:rPr>
        <w:t>řádně zpracovan</w:t>
      </w:r>
      <w:r w:rsidR="00211AE5">
        <w:rPr>
          <w:rFonts w:asciiTheme="majorHAnsi" w:hAnsiTheme="majorHAnsi" w:cstheme="majorHAnsi"/>
        </w:rPr>
        <w:t>ý</w:t>
      </w:r>
      <w:r w:rsidR="00211AE5" w:rsidRPr="00FB2CEB">
        <w:rPr>
          <w:rFonts w:asciiTheme="majorHAnsi" w:hAnsiTheme="majorHAnsi" w:cstheme="majorHAnsi"/>
        </w:rPr>
        <w:t xml:space="preserve"> dle čl. 6 odst. 3 zadávací dokumentace</w:t>
      </w:r>
      <w:r w:rsidR="00581022" w:rsidRPr="002753BA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4E48B9" w:rsidRDefault="00812B87" w:rsidP="00084D02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F45B3" w:rsidRPr="004E48B9" w14:paraId="19A8B8D0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7C37EC3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1E2F05C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A2BB418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F45B3" w:rsidRPr="004E48B9" w14:paraId="3B710507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8C6D0F6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v Kč bez DPH</w:t>
            </w:r>
            <w:r w:rsidRPr="004E48B9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4B5F8E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2C9DC3E5" w14:textId="77777777" w:rsidR="003F45B3" w:rsidRPr="004E48B9" w:rsidRDefault="00000000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53EAACDFAA8E47A685429DCF457F8487"/>
                </w:placeholder>
                <w:showingPlcHdr/>
              </w:sdtPr>
              <w:sdtContent>
                <w:r w:rsidR="003F45B3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 xml:space="preserve"> Kč bez DPH</w:t>
            </w:r>
            <w:r w:rsidR="003F45B3" w:rsidRPr="004E48B9">
              <w:rPr>
                <w:rFonts w:asciiTheme="majorHAnsi" w:hAnsiTheme="majorHAnsi" w:cstheme="majorHAnsi"/>
              </w:rPr>
              <w:tab/>
            </w:r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084D02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290"/>
        <w:gridCol w:w="42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3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3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3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3"/>
            <w:vAlign w:val="center"/>
          </w:tcPr>
          <w:p w14:paraId="3CFA0498" w14:textId="77777777" w:rsidR="00B067DF" w:rsidRPr="004E48B9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>, že splňuje požadavek dle § 77 odst. 1 ZZVZ.</w:t>
            </w:r>
          </w:p>
          <w:p w14:paraId="5E8F0A44" w14:textId="4EC16556" w:rsidR="00DC07AF" w:rsidRPr="009B01D2" w:rsidRDefault="00B067DF" w:rsidP="009B01D2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Účastník čestně prohlašuje, že splňuje požadavek dle § 77 odst. 2 písm. a) ZZVZ, tj. že je oprávněn podnikat v rozsahu odpovídajícím předmětu veřejné zakázky, a to na předmět podnikání:</w:t>
            </w:r>
            <w:r w:rsidR="0036640F">
              <w:rPr>
                <w:rFonts w:asciiTheme="majorHAnsi" w:hAnsiTheme="majorHAnsi" w:cstheme="majorHAnsi"/>
              </w:rPr>
              <w:t xml:space="preserve"> </w:t>
            </w:r>
            <w:r w:rsidR="0036640F" w:rsidRPr="0036640F">
              <w:rPr>
                <w:rFonts w:asciiTheme="majorHAnsi" w:hAnsiTheme="majorHAnsi" w:cstheme="majorHAnsi"/>
                <w:b/>
              </w:rPr>
              <w:t>Montáž, opravy, revize a zkoušky elektrických zařízení</w:t>
            </w:r>
            <w:r w:rsidRPr="004E48B9">
              <w:rPr>
                <w:rFonts w:asciiTheme="majorHAnsi" w:hAnsiTheme="majorHAnsi" w:cstheme="majorHAnsi"/>
                <w:b/>
              </w:rPr>
              <w:t>.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3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3"/>
            <w:vAlign w:val="center"/>
          </w:tcPr>
          <w:p w14:paraId="5B3C739E" w14:textId="77777777" w:rsidR="00185F41" w:rsidRDefault="00185F41" w:rsidP="00767F83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>, že splňuje následující požadavky dle § 79 odst. 2 písm. a) ZZVZ na referenční zakázky:</w:t>
            </w:r>
          </w:p>
          <w:p w14:paraId="142B1C4D" w14:textId="64164B2C" w:rsidR="00767F83" w:rsidRDefault="00767F83" w:rsidP="00767F83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>Účastník realizoval ale</w:t>
            </w:r>
            <w:r w:rsidRPr="00306231">
              <w:rPr>
                <w:rFonts w:asciiTheme="majorHAnsi" w:hAnsiTheme="majorHAnsi" w:cstheme="majorHAnsi"/>
              </w:rPr>
              <w:t xml:space="preserve">spoň </w:t>
            </w:r>
            <w:r w:rsidR="00724B2C">
              <w:rPr>
                <w:rFonts w:asciiTheme="majorHAnsi" w:hAnsiTheme="majorHAnsi" w:cstheme="majorHAnsi"/>
                <w:b/>
                <w:bCs/>
              </w:rPr>
              <w:t>4</w:t>
            </w:r>
            <w:r w:rsidRPr="00306231">
              <w:rPr>
                <w:rFonts w:asciiTheme="majorHAnsi" w:hAnsiTheme="majorHAnsi" w:cstheme="majorHAnsi"/>
                <w:b/>
                <w:bCs/>
              </w:rPr>
              <w:t xml:space="preserve"> referenční zakázky</w:t>
            </w:r>
            <w:r w:rsidRPr="00306231">
              <w:rPr>
                <w:rFonts w:asciiTheme="majorHAnsi" w:hAnsiTheme="majorHAnsi" w:cstheme="majorHAnsi"/>
              </w:rPr>
              <w:t xml:space="preserve">, </w:t>
            </w:r>
            <w:r w:rsidR="00D22368">
              <w:rPr>
                <w:rFonts w:asciiTheme="majorHAnsi" w:hAnsiTheme="majorHAnsi" w:cstheme="majorHAnsi"/>
              </w:rPr>
              <w:t>které splňují následující požadavky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5AFF2A4F" w14:textId="7164C629" w:rsidR="00BD6BA9" w:rsidRDefault="00767F83" w:rsidP="00767F83">
            <w:pPr>
              <w:numPr>
                <w:ilvl w:val="0"/>
                <w:numId w:val="11"/>
              </w:numPr>
              <w:spacing w:before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>předmětem</w:t>
            </w:r>
            <w:r w:rsidR="00D00033">
              <w:rPr>
                <w:rFonts w:asciiTheme="majorHAnsi" w:hAnsiTheme="majorHAnsi" w:cstheme="majorHAnsi"/>
              </w:rPr>
              <w:t xml:space="preserve"> nebo součástí</w:t>
            </w:r>
            <w:r w:rsidR="002B7511">
              <w:rPr>
                <w:rFonts w:asciiTheme="majorHAnsi" w:hAnsiTheme="majorHAnsi" w:cstheme="majorHAnsi"/>
              </w:rPr>
              <w:t xml:space="preserve"> </w:t>
            </w:r>
            <w:r w:rsidRPr="009E231A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7D5B69">
              <w:rPr>
                <w:rFonts w:asciiTheme="majorHAnsi" w:hAnsiTheme="majorHAnsi" w:cstheme="majorHAnsi"/>
                <w:b/>
                <w:bCs/>
              </w:rPr>
              <w:t>2</w:t>
            </w:r>
            <w:r w:rsidR="007D5B69" w:rsidRPr="009E231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9E231A">
              <w:rPr>
                <w:rFonts w:asciiTheme="majorHAnsi" w:hAnsiTheme="majorHAnsi" w:cstheme="majorHAnsi"/>
                <w:b/>
                <w:bCs/>
              </w:rPr>
              <w:t>referenčních zakázek</w:t>
            </w:r>
            <w:r>
              <w:rPr>
                <w:rFonts w:asciiTheme="majorHAnsi" w:hAnsiTheme="majorHAnsi" w:cstheme="majorHAnsi"/>
              </w:rPr>
              <w:t xml:space="preserve"> na </w:t>
            </w:r>
            <w:r w:rsidRPr="00635BF0">
              <w:rPr>
                <w:rFonts w:asciiTheme="majorHAnsi" w:hAnsiTheme="majorHAnsi" w:cstheme="majorHAnsi"/>
              </w:rPr>
              <w:t>stavební pr</w:t>
            </w:r>
            <w:r>
              <w:rPr>
                <w:rFonts w:asciiTheme="majorHAnsi" w:hAnsiTheme="majorHAnsi" w:cstheme="majorHAnsi"/>
              </w:rPr>
              <w:t>áce</w:t>
            </w:r>
            <w:r w:rsidRPr="00635BF0">
              <w:rPr>
                <w:rFonts w:asciiTheme="majorHAnsi" w:hAnsiTheme="majorHAnsi" w:cstheme="majorHAnsi"/>
              </w:rPr>
              <w:t xml:space="preserve"> byl</w:t>
            </w:r>
            <w:r w:rsidR="00D22368">
              <w:rPr>
                <w:rFonts w:asciiTheme="majorHAnsi" w:hAnsiTheme="majorHAnsi" w:cstheme="majorHAnsi"/>
              </w:rPr>
              <w:t>o</w:t>
            </w:r>
            <w:r w:rsidRPr="00635BF0">
              <w:rPr>
                <w:rFonts w:asciiTheme="majorHAnsi" w:hAnsiTheme="majorHAnsi" w:cstheme="majorHAnsi"/>
              </w:rPr>
              <w:t xml:space="preserve"> </w:t>
            </w:r>
            <w:r w:rsidR="00D22368">
              <w:rPr>
                <w:rFonts w:asciiTheme="majorHAnsi" w:hAnsiTheme="majorHAnsi" w:cstheme="majorHAnsi"/>
                <w:b/>
                <w:bCs/>
              </w:rPr>
              <w:t>vyvede</w:t>
            </w:r>
            <w:r w:rsidR="002B7511">
              <w:rPr>
                <w:rFonts w:asciiTheme="majorHAnsi" w:hAnsiTheme="majorHAnsi" w:cstheme="majorHAnsi"/>
                <w:b/>
                <w:bCs/>
              </w:rPr>
              <w:t xml:space="preserve">ní elektrického výkonu z výrobny elektrické energie </w:t>
            </w:r>
            <w:r w:rsidR="00163558">
              <w:rPr>
                <w:rFonts w:asciiTheme="majorHAnsi" w:hAnsiTheme="majorHAnsi" w:cstheme="majorHAnsi"/>
                <w:b/>
                <w:bCs/>
              </w:rPr>
              <w:t xml:space="preserve">s min. instalovaným výkonem 0,4 MW </w:t>
            </w:r>
            <w:r w:rsidR="002B7511">
              <w:rPr>
                <w:rFonts w:asciiTheme="majorHAnsi" w:hAnsiTheme="majorHAnsi" w:cstheme="majorHAnsi"/>
                <w:b/>
                <w:bCs/>
              </w:rPr>
              <w:t xml:space="preserve">do distribuční soustavy </w:t>
            </w:r>
            <w:r w:rsidR="00195220" w:rsidRPr="00195220">
              <w:rPr>
                <w:rFonts w:asciiTheme="majorHAnsi" w:hAnsiTheme="majorHAnsi" w:cstheme="majorHAnsi"/>
              </w:rPr>
              <w:t>v hodnotě</w:t>
            </w:r>
            <w:r w:rsidR="00195220">
              <w:rPr>
                <w:rFonts w:asciiTheme="majorHAnsi" w:hAnsiTheme="majorHAnsi" w:cstheme="majorHAnsi"/>
                <w:b/>
                <w:bCs/>
              </w:rPr>
              <w:t xml:space="preserve"> min. </w:t>
            </w:r>
            <w:r w:rsidR="00163558">
              <w:rPr>
                <w:rFonts w:asciiTheme="majorHAnsi" w:hAnsiTheme="majorHAnsi" w:cstheme="majorHAnsi"/>
                <w:b/>
                <w:bCs/>
              </w:rPr>
              <w:t>7,</w:t>
            </w:r>
            <w:r w:rsidR="00195220">
              <w:rPr>
                <w:rFonts w:asciiTheme="majorHAnsi" w:hAnsiTheme="majorHAnsi" w:cstheme="majorHAnsi"/>
                <w:b/>
                <w:bCs/>
              </w:rPr>
              <w:t xml:space="preserve">5 mil. Kč bez DPH </w:t>
            </w:r>
            <w:r w:rsidR="00195220" w:rsidRPr="00195220">
              <w:rPr>
                <w:rFonts w:asciiTheme="majorHAnsi" w:hAnsiTheme="majorHAnsi" w:cstheme="majorHAnsi"/>
              </w:rPr>
              <w:t>za jednu referenční zakázku</w:t>
            </w:r>
            <w:r w:rsidR="00BD6BA9">
              <w:rPr>
                <w:rFonts w:asciiTheme="majorHAnsi" w:hAnsiTheme="majorHAnsi" w:cstheme="majorHAnsi"/>
              </w:rPr>
              <w:t xml:space="preserve">; součástí </w:t>
            </w:r>
            <w:r w:rsidR="00251299">
              <w:rPr>
                <w:rFonts w:asciiTheme="majorHAnsi" w:hAnsiTheme="majorHAnsi" w:cstheme="majorHAnsi"/>
              </w:rPr>
              <w:t xml:space="preserve">všech </w:t>
            </w:r>
            <w:r w:rsidR="00BD6BA9">
              <w:rPr>
                <w:rFonts w:asciiTheme="majorHAnsi" w:hAnsiTheme="majorHAnsi" w:cstheme="majorHAnsi"/>
              </w:rPr>
              <w:t>těchto referenčních zakázek bylo dále:</w:t>
            </w:r>
          </w:p>
          <w:p w14:paraId="4AFB9B1D" w14:textId="2455486E" w:rsidR="00732AE5" w:rsidRDefault="008856BC" w:rsidP="00BD6BA9">
            <w:pPr>
              <w:numPr>
                <w:ilvl w:val="1"/>
                <w:numId w:val="11"/>
              </w:numPr>
              <w:spacing w:before="120" w:line="276" w:lineRule="auto"/>
              <w:ind w:left="1059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zajištění dokumentace</w:t>
            </w:r>
            <w:r w:rsidR="00651D8D">
              <w:rPr>
                <w:rFonts w:asciiTheme="majorHAnsi" w:hAnsiTheme="majorHAnsi" w:cstheme="majorHAnsi"/>
                <w:b/>
                <w:bCs/>
              </w:rPr>
              <w:t xml:space="preserve"> skutečného provedení</w:t>
            </w:r>
            <w:r w:rsidR="0069794B">
              <w:rPr>
                <w:rFonts w:asciiTheme="majorHAnsi" w:hAnsiTheme="majorHAnsi" w:cstheme="majorHAnsi"/>
                <w:b/>
                <w:bCs/>
              </w:rPr>
              <w:t xml:space="preserve"> (DSP)</w:t>
            </w:r>
            <w:r w:rsidR="00732AE5">
              <w:rPr>
                <w:rFonts w:asciiTheme="majorHAnsi" w:hAnsiTheme="majorHAnsi" w:cstheme="majorHAnsi"/>
              </w:rPr>
              <w:t>,</w:t>
            </w:r>
          </w:p>
          <w:p w14:paraId="54E95F1B" w14:textId="007A1705" w:rsidR="00767F83" w:rsidRDefault="00732AE5" w:rsidP="00BD6BA9">
            <w:pPr>
              <w:numPr>
                <w:ilvl w:val="1"/>
                <w:numId w:val="11"/>
              </w:numPr>
              <w:spacing w:before="120" w:line="276" w:lineRule="auto"/>
              <w:ind w:left="1059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</w:t>
            </w:r>
            <w:r w:rsidR="00407607">
              <w:rPr>
                <w:rFonts w:asciiTheme="majorHAnsi" w:hAnsiTheme="majorHAnsi" w:cstheme="majorHAnsi"/>
                <w:b/>
                <w:bCs/>
              </w:rPr>
              <w:t>odání a zprovoznění dispečerského řízení</w:t>
            </w:r>
            <w:r w:rsidR="0019522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67F83">
              <w:rPr>
                <w:rFonts w:asciiTheme="majorHAnsi" w:hAnsiTheme="majorHAnsi" w:cstheme="majorHAnsi"/>
              </w:rPr>
              <w:t>a</w:t>
            </w:r>
          </w:p>
          <w:p w14:paraId="1B50F47F" w14:textId="235DDA7A" w:rsidR="00407607" w:rsidRDefault="00404F58" w:rsidP="00BD6BA9">
            <w:pPr>
              <w:numPr>
                <w:ilvl w:val="1"/>
                <w:numId w:val="11"/>
              </w:numPr>
              <w:spacing w:before="120" w:line="276" w:lineRule="auto"/>
              <w:ind w:left="1059"/>
              <w:jc w:val="both"/>
              <w:rPr>
                <w:rFonts w:asciiTheme="majorHAnsi" w:hAnsiTheme="majorHAnsi" w:cstheme="majorHAnsi"/>
              </w:rPr>
            </w:pPr>
            <w:r w:rsidRPr="00404F58">
              <w:rPr>
                <w:rFonts w:asciiTheme="majorHAnsi" w:hAnsiTheme="majorHAnsi" w:cstheme="majorHAnsi"/>
              </w:rPr>
              <w:t xml:space="preserve">úspěšné vyřízení žádosti o </w:t>
            </w:r>
            <w:r w:rsidRPr="00404F58">
              <w:rPr>
                <w:rFonts w:asciiTheme="majorHAnsi" w:hAnsiTheme="majorHAnsi" w:cstheme="majorHAnsi"/>
                <w:b/>
                <w:bCs/>
              </w:rPr>
              <w:t>UPOS (umožnění provozu pro ověření technologie a souladu)</w:t>
            </w:r>
            <w:r w:rsidRPr="00404F58">
              <w:rPr>
                <w:rFonts w:asciiTheme="majorHAnsi" w:hAnsiTheme="majorHAnsi" w:cstheme="majorHAnsi"/>
              </w:rPr>
              <w:t xml:space="preserve"> a</w:t>
            </w:r>
            <w:r w:rsidR="00651D8D">
              <w:rPr>
                <w:rFonts w:asciiTheme="majorHAnsi" w:hAnsiTheme="majorHAnsi" w:cstheme="majorHAnsi"/>
              </w:rPr>
              <w:t xml:space="preserve"> </w:t>
            </w:r>
            <w:r w:rsidR="00651D8D" w:rsidRPr="004D3DFE">
              <w:rPr>
                <w:rFonts w:asciiTheme="majorHAnsi" w:hAnsiTheme="majorHAnsi" w:cstheme="majorHAnsi"/>
                <w:b/>
                <w:bCs/>
              </w:rPr>
              <w:t>UTP (Umožnění trvalého provozu výrobny)</w:t>
            </w:r>
            <w:r w:rsidRPr="00404F58">
              <w:rPr>
                <w:rFonts w:asciiTheme="majorHAnsi" w:hAnsiTheme="majorHAnsi" w:cstheme="majorHAnsi"/>
              </w:rPr>
              <w:t xml:space="preserve"> u příslušného provozovatele distribuční soustavy</w:t>
            </w:r>
            <w:r w:rsidR="00251299">
              <w:rPr>
                <w:rFonts w:asciiTheme="majorHAnsi" w:hAnsiTheme="majorHAnsi" w:cstheme="majorHAnsi"/>
              </w:rPr>
              <w:t>.</w:t>
            </w:r>
          </w:p>
          <w:p w14:paraId="17F2844D" w14:textId="61EB08BC" w:rsidR="00767F83" w:rsidRPr="009E231A" w:rsidRDefault="00767F83" w:rsidP="00767F83">
            <w:pPr>
              <w:numPr>
                <w:ilvl w:val="0"/>
                <w:numId w:val="11"/>
              </w:numPr>
              <w:spacing w:before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>předmětem</w:t>
            </w:r>
            <w:r w:rsidR="005608C7">
              <w:rPr>
                <w:rFonts w:asciiTheme="majorHAnsi" w:hAnsiTheme="majorHAnsi" w:cstheme="majorHAnsi"/>
              </w:rPr>
              <w:t xml:space="preserve"> nebo součástí</w:t>
            </w:r>
            <w:r w:rsidRPr="00635BF0">
              <w:rPr>
                <w:rFonts w:asciiTheme="majorHAnsi" w:hAnsiTheme="majorHAnsi" w:cstheme="majorHAnsi"/>
              </w:rPr>
              <w:t xml:space="preserve"> </w:t>
            </w:r>
            <w:r w:rsidRPr="00A546EC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032446">
              <w:rPr>
                <w:rFonts w:asciiTheme="majorHAnsi" w:hAnsiTheme="majorHAnsi" w:cstheme="majorHAnsi"/>
                <w:b/>
                <w:bCs/>
              </w:rPr>
              <w:t>2</w:t>
            </w:r>
            <w:r w:rsidR="00032446" w:rsidRPr="00A546EC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A546EC">
              <w:rPr>
                <w:rFonts w:asciiTheme="majorHAnsi" w:hAnsiTheme="majorHAnsi" w:cstheme="majorHAnsi"/>
                <w:b/>
                <w:bCs/>
              </w:rPr>
              <w:t>referenční</w:t>
            </w:r>
            <w:r w:rsidR="005608C7">
              <w:rPr>
                <w:rFonts w:asciiTheme="majorHAnsi" w:hAnsiTheme="majorHAnsi" w:cstheme="majorHAnsi"/>
                <w:b/>
                <w:bCs/>
              </w:rPr>
              <w:t>ch</w:t>
            </w:r>
            <w:r w:rsidRPr="00A546EC">
              <w:rPr>
                <w:rFonts w:asciiTheme="majorHAnsi" w:hAnsiTheme="majorHAnsi" w:cstheme="majorHAnsi"/>
                <w:b/>
                <w:bCs/>
              </w:rPr>
              <w:t xml:space="preserve"> zakáz</w:t>
            </w:r>
            <w:r w:rsidR="005608C7">
              <w:rPr>
                <w:rFonts w:asciiTheme="majorHAnsi" w:hAnsiTheme="majorHAnsi" w:cstheme="majorHAnsi"/>
                <w:b/>
                <w:bCs/>
              </w:rPr>
              <w:t>e</w:t>
            </w:r>
            <w:r w:rsidRPr="00A546EC">
              <w:rPr>
                <w:rFonts w:asciiTheme="majorHAnsi" w:hAnsiTheme="majorHAnsi" w:cstheme="majorHAnsi"/>
                <w:b/>
                <w:bCs/>
              </w:rPr>
              <w:t>k</w:t>
            </w:r>
            <w:r>
              <w:rPr>
                <w:rFonts w:asciiTheme="majorHAnsi" w:hAnsiTheme="majorHAnsi" w:cstheme="majorHAnsi"/>
              </w:rPr>
              <w:t xml:space="preserve"> na </w:t>
            </w:r>
            <w:r w:rsidR="00E62273">
              <w:rPr>
                <w:rFonts w:asciiTheme="majorHAnsi" w:hAnsiTheme="majorHAnsi" w:cstheme="majorHAnsi"/>
              </w:rPr>
              <w:t xml:space="preserve">stavební práce </w:t>
            </w:r>
            <w:r w:rsidRPr="00635BF0">
              <w:rPr>
                <w:rFonts w:asciiTheme="majorHAnsi" w:hAnsiTheme="majorHAnsi" w:cstheme="majorHAnsi"/>
              </w:rPr>
              <w:t>byl</w:t>
            </w:r>
            <w:r w:rsidR="008671A9">
              <w:rPr>
                <w:rFonts w:asciiTheme="majorHAnsi" w:hAnsiTheme="majorHAnsi" w:cstheme="majorHAnsi"/>
              </w:rPr>
              <w:t>a</w:t>
            </w:r>
            <w:r w:rsidRPr="00635BF0">
              <w:rPr>
                <w:rFonts w:asciiTheme="majorHAnsi" w:hAnsiTheme="majorHAnsi" w:cstheme="majorHAnsi"/>
              </w:rPr>
              <w:t xml:space="preserve"> </w:t>
            </w:r>
            <w:r w:rsidR="004B679D" w:rsidRPr="004B679D">
              <w:rPr>
                <w:rFonts w:asciiTheme="majorHAnsi" w:hAnsiTheme="majorHAnsi" w:cstheme="majorHAnsi"/>
                <w:b/>
                <w:bCs/>
              </w:rPr>
              <w:t>realizac</w:t>
            </w:r>
            <w:r w:rsidR="004B679D">
              <w:rPr>
                <w:rFonts w:asciiTheme="majorHAnsi" w:hAnsiTheme="majorHAnsi" w:cstheme="majorHAnsi"/>
                <w:b/>
                <w:bCs/>
              </w:rPr>
              <w:t>e</w:t>
            </w:r>
            <w:r w:rsidR="004B679D" w:rsidRPr="004B679D">
              <w:rPr>
                <w:rFonts w:asciiTheme="majorHAnsi" w:hAnsiTheme="majorHAnsi" w:cstheme="majorHAnsi"/>
                <w:b/>
                <w:bCs/>
              </w:rPr>
              <w:t xml:space="preserve"> kioskové nebo kompaktní trafostanice, včetně kompletní technologické a stavební realizace, v minimálním finančním objemu 1,</w:t>
            </w:r>
            <w:r w:rsidR="00032446">
              <w:rPr>
                <w:rFonts w:asciiTheme="majorHAnsi" w:hAnsiTheme="majorHAnsi" w:cstheme="majorHAnsi"/>
                <w:b/>
                <w:bCs/>
              </w:rPr>
              <w:t>5</w:t>
            </w:r>
            <w:r w:rsidR="00416A4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4B679D" w:rsidRPr="004B679D">
              <w:rPr>
                <w:rFonts w:asciiTheme="majorHAnsi" w:hAnsiTheme="majorHAnsi" w:cstheme="majorHAnsi"/>
                <w:b/>
                <w:bCs/>
              </w:rPr>
              <w:t>mil. Kč bez DPH</w:t>
            </w:r>
          </w:p>
          <w:p w14:paraId="5FC3E6DD" w14:textId="145AEB65" w:rsidR="00767F83" w:rsidRPr="00635BF0" w:rsidRDefault="00767F83" w:rsidP="00767F83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="00D60469">
              <w:rPr>
                <w:rFonts w:asciiTheme="majorHAnsi" w:hAnsiTheme="majorHAnsi" w:cstheme="majorHAnsi"/>
                <w:b/>
                <w:bCs/>
              </w:rPr>
              <w:t>5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72CD6B50" w14:textId="3A0AE6D4" w:rsidR="0022176A" w:rsidRPr="00E67EC2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E67EC2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 w:rsidRPr="00E67EC2">
              <w:rPr>
                <w:rFonts w:asciiTheme="majorHAnsi" w:hAnsiTheme="majorHAnsi" w:cstheme="majorHAnsi"/>
              </w:rPr>
              <w:t>)</w:t>
            </w:r>
            <w:r w:rsidR="000B2A58">
              <w:rPr>
                <w:rFonts w:asciiTheme="majorHAnsi" w:hAnsiTheme="majorHAnsi" w:cstheme="majorHAnsi"/>
              </w:rPr>
              <w:t>, ale je možné je</w:t>
            </w:r>
            <w:r w:rsidRPr="00E67EC2">
              <w:rPr>
                <w:rFonts w:asciiTheme="majorHAnsi" w:hAnsiTheme="majorHAnsi" w:cstheme="majorHAnsi"/>
              </w:rPr>
              <w:t xml:space="preserve"> dělit (</w:t>
            </w:r>
            <w:r w:rsidR="00C727E2">
              <w:rPr>
                <w:rFonts w:asciiTheme="majorHAnsi" w:hAnsiTheme="majorHAnsi" w:cstheme="majorHAnsi"/>
              </w:rPr>
              <w:t xml:space="preserve">např. </w:t>
            </w:r>
            <w:r w:rsidR="0003018C">
              <w:rPr>
                <w:rFonts w:asciiTheme="majorHAnsi" w:hAnsiTheme="majorHAnsi" w:cstheme="majorHAnsi"/>
              </w:rPr>
              <w:t>je možné prokázat reference v bodu 1 a zároveň dle bodu 2, pokud splňuje oba požadavky</w:t>
            </w:r>
            <w:r w:rsidRPr="00E67EC2">
              <w:rPr>
                <w:rFonts w:asciiTheme="majorHAnsi" w:hAnsiTheme="majorHAnsi" w:cstheme="majorHAnsi"/>
              </w:rPr>
              <w:t>).</w:t>
            </w:r>
          </w:p>
          <w:p w14:paraId="5FC4559B" w14:textId="0EC558BB" w:rsidR="0022176A" w:rsidRPr="00E67EC2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E67EC2">
              <w:rPr>
                <w:rFonts w:asciiTheme="majorHAnsi" w:hAnsiTheme="majorHAnsi" w:cstheme="majorHAnsi"/>
              </w:rPr>
              <w:lastRenderedPageBreak/>
              <w:t xml:space="preserve">Toto kritérium technické kvalifikace splní účastník i v případě, že se jedná o </w:t>
            </w:r>
            <w:r w:rsidR="003D2088" w:rsidRPr="00E67EC2">
              <w:rPr>
                <w:rFonts w:asciiTheme="majorHAnsi" w:hAnsiTheme="majorHAnsi" w:cstheme="majorHAnsi"/>
              </w:rPr>
              <w:t>stavební práce</w:t>
            </w:r>
            <w:r w:rsidRPr="00E67EC2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</w:t>
            </w:r>
            <w:r w:rsidR="00252D42" w:rsidRPr="00E67EC2">
              <w:rPr>
                <w:rFonts w:asciiTheme="majorHAnsi" w:hAnsiTheme="majorHAnsi" w:cstheme="majorHAnsi"/>
              </w:rPr>
              <w:t>výběrového</w:t>
            </w:r>
            <w:r w:rsidRPr="00E67EC2">
              <w:rPr>
                <w:rFonts w:asciiTheme="majorHAnsi" w:hAnsiTheme="majorHAnsi" w:cstheme="majorHAnsi"/>
              </w:rPr>
              <w:t xml:space="preserve"> řízení.</w:t>
            </w:r>
          </w:p>
          <w:p w14:paraId="5B8D5999" w14:textId="19B01BD6" w:rsidR="0022176A" w:rsidRPr="00E67EC2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E67EC2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E67EC2">
              <w:rPr>
                <w:rFonts w:asciiTheme="majorHAnsi" w:hAnsiTheme="majorHAnsi" w:cstheme="majorHAnsi"/>
              </w:rPr>
              <w:t xml:space="preserve">stavební práce </w:t>
            </w:r>
            <w:r w:rsidRPr="00E67EC2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3D2088" w:rsidRPr="00E67EC2">
              <w:rPr>
                <w:rFonts w:asciiTheme="majorHAnsi" w:hAnsiTheme="majorHAnsi" w:cstheme="majorHAnsi"/>
              </w:rPr>
              <w:t>5</w:t>
            </w:r>
            <w:r w:rsidRPr="00E67EC2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E67EC2">
              <w:rPr>
                <w:rFonts w:asciiTheme="majorHAnsi" w:hAnsiTheme="majorHAnsi" w:cstheme="majorHAnsi"/>
              </w:rPr>
              <w:t>předmětné stavební práce</w:t>
            </w:r>
            <w:r w:rsidRPr="00E67EC2">
              <w:rPr>
                <w:rFonts w:asciiTheme="majorHAnsi" w:hAnsiTheme="majorHAnsi" w:cstheme="majorHAnsi"/>
              </w:rPr>
              <w:t xml:space="preserve"> v posledních </w:t>
            </w:r>
            <w:r w:rsidR="003D2088" w:rsidRPr="00E67EC2">
              <w:rPr>
                <w:rFonts w:asciiTheme="majorHAnsi" w:hAnsiTheme="majorHAnsi" w:cstheme="majorHAnsi"/>
              </w:rPr>
              <w:t>5</w:t>
            </w:r>
            <w:r w:rsidRPr="00E67EC2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</w:t>
            </w:r>
            <w:r w:rsidR="00790C6A" w:rsidRPr="00E67EC2">
              <w:rPr>
                <w:rFonts w:asciiTheme="majorHAnsi" w:hAnsiTheme="majorHAnsi" w:cstheme="majorHAnsi"/>
              </w:rPr>
              <w:t>výběrového</w:t>
            </w:r>
            <w:r w:rsidRPr="00E67EC2">
              <w:rPr>
                <w:rFonts w:asciiTheme="majorHAnsi" w:hAnsiTheme="majorHAnsi" w:cstheme="majorHAnsi"/>
              </w:rPr>
              <w:t xml:space="preserve"> řízení.</w:t>
            </w:r>
          </w:p>
          <w:p w14:paraId="277AB7B9" w14:textId="43C93AF7" w:rsidR="00B067DF" w:rsidRPr="008A576B" w:rsidRDefault="00B067DF" w:rsidP="440C2D22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Bidi"/>
              </w:rPr>
            </w:pPr>
            <w:r w:rsidRPr="00B96522">
              <w:rPr>
                <w:rFonts w:asciiTheme="majorHAnsi" w:hAnsiTheme="majorHAnsi" w:cstheme="majorBidi"/>
              </w:rPr>
              <w:t>Osvědčení objednatele k výše uvedeným referenčním zakázkám</w:t>
            </w:r>
            <w:r w:rsidR="004477CC" w:rsidRPr="00B96522">
              <w:rPr>
                <w:rFonts w:asciiTheme="majorHAnsi" w:hAnsiTheme="majorHAnsi" w:cstheme="majorBidi"/>
              </w:rPr>
              <w:t xml:space="preserve"> účastník dokládá jako </w:t>
            </w:r>
            <w:r w:rsidR="004477CC" w:rsidRPr="00B96522">
              <w:rPr>
                <w:rFonts w:asciiTheme="majorHAnsi" w:hAnsiTheme="majorHAnsi" w:cstheme="majorBidi"/>
                <w:b/>
                <w:bCs/>
              </w:rPr>
              <w:t>samostatnou přílohu Krycího listu nabídky</w:t>
            </w:r>
            <w:r w:rsidR="004477CC" w:rsidRPr="00B96522">
              <w:rPr>
                <w:rFonts w:asciiTheme="majorHAnsi" w:hAnsiTheme="majorHAnsi" w:cstheme="majorBidi"/>
              </w:rPr>
              <w:t>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0310A6E">
        <w:trPr>
          <w:trHeight w:val="283"/>
        </w:trPr>
        <w:tc>
          <w:tcPr>
            <w:tcW w:w="3290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307" w:type="dxa"/>
            <w:gridSpan w:val="2"/>
            <w:vAlign w:val="center"/>
          </w:tcPr>
          <w:p w14:paraId="5CA45313" w14:textId="77777777" w:rsidR="007A0278" w:rsidRPr="007E6413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Content>
                <w:r w:rsidRPr="007E6413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7E6413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7E6413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7E6413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eastAsia="Times New Roman" w:hAnsiTheme="majorHAnsi" w:cstheme="majorHAnsi"/>
              </w:rPr>
              <w:t>Termín realizace</w:t>
            </w:r>
            <w:r w:rsidRPr="007E6413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Content>
                <w:r w:rsidRPr="007E6413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41A32807" w14:textId="79F85B98" w:rsidR="007A0278" w:rsidRPr="007E6413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Content>
                <w:r w:rsidRPr="007E6413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7E6413">
              <w:rPr>
                <w:rFonts w:asciiTheme="majorHAnsi" w:hAnsiTheme="majorHAnsi" w:cstheme="majorHAnsi"/>
              </w:rPr>
              <w:t xml:space="preserve"> Kč bez DPH</w:t>
            </w:r>
          </w:p>
          <w:p w14:paraId="6D036DD1" w14:textId="694E9D2C" w:rsidR="00C95068" w:rsidRDefault="00C95068" w:rsidP="00C9506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Instalovaný výkon výrobny EE: </w:t>
            </w:r>
            <w:sdt>
              <w:sdtPr>
                <w:rPr>
                  <w:rFonts w:asciiTheme="majorHAnsi" w:hAnsiTheme="majorHAnsi" w:cstheme="majorHAnsi"/>
                </w:rPr>
                <w:id w:val="-436055106"/>
                <w:placeholder>
                  <w:docPart w:val="7B97F82FDF9B47BBB4CD9E33F3574F83"/>
                </w:placeholder>
              </w:sdtPr>
              <w:sdtContent>
                <w:r w:rsidRPr="007E6413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7E641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MW</w:t>
            </w:r>
          </w:p>
          <w:p w14:paraId="6D5D5E09" w14:textId="4C081AE1" w:rsidR="00587096" w:rsidRDefault="00587096" w:rsidP="00C9506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Předmětem referenční zakázky bylo:</w:t>
            </w:r>
          </w:p>
          <w:p w14:paraId="79FC6118" w14:textId="4D22E9BD" w:rsidR="00587096" w:rsidRDefault="00587096" w:rsidP="00587096">
            <w:pPr>
              <w:pStyle w:val="Odstavecseseznamem"/>
              <w:numPr>
                <w:ilvl w:val="7"/>
                <w:numId w:val="14"/>
              </w:numPr>
              <w:spacing w:before="0" w:after="0" w:line="276" w:lineRule="auto"/>
              <w:ind w:left="453" w:hanging="35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zajištění </w:t>
            </w:r>
            <w:r w:rsidR="0069794B">
              <w:rPr>
                <w:rFonts w:asciiTheme="majorHAnsi" w:hAnsiTheme="majorHAnsi" w:cstheme="majorHAnsi"/>
              </w:rPr>
              <w:t>DSP</w:t>
            </w:r>
            <w:r>
              <w:rPr>
                <w:rFonts w:asciiTheme="majorHAnsi" w:hAnsiTheme="majorHAnsi" w:cstheme="majorHAnsi"/>
              </w:rPr>
              <w:t>:</w:t>
            </w:r>
            <w:r w:rsidR="00310A6E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823261820"/>
                <w:placeholder>
                  <w:docPart w:val="7FF21C27BD78408799524F9B13E937C8"/>
                </w:placeholder>
              </w:sdtPr>
              <w:sdtContent>
                <w:r w:rsidR="00310A6E" w:rsidRPr="00310A6E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ANO/NE</w:t>
                </w:r>
              </w:sdtContent>
            </w:sdt>
          </w:p>
          <w:p w14:paraId="14B93963" w14:textId="64EC2F01" w:rsidR="00587096" w:rsidRDefault="00587096" w:rsidP="00587096">
            <w:pPr>
              <w:pStyle w:val="Odstavecseseznamem"/>
              <w:numPr>
                <w:ilvl w:val="7"/>
                <w:numId w:val="14"/>
              </w:numPr>
              <w:spacing w:before="0" w:after="0" w:line="276" w:lineRule="auto"/>
              <w:ind w:left="453" w:hanging="35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dodání a zprovoznění dispečerského řízení:</w:t>
            </w:r>
            <w:r w:rsidR="00310A6E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853142939"/>
                <w:placeholder>
                  <w:docPart w:val="7B679FD58DD348159A557BFEE5BCF0B4"/>
                </w:placeholder>
              </w:sdtPr>
              <w:sdtContent>
                <w:r w:rsidR="00310A6E" w:rsidRPr="00310A6E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ANO/NE</w:t>
                </w:r>
              </w:sdtContent>
            </w:sdt>
          </w:p>
          <w:p w14:paraId="179F366B" w14:textId="7F8E292A" w:rsidR="00587096" w:rsidRPr="00587096" w:rsidRDefault="00587096" w:rsidP="00587096">
            <w:pPr>
              <w:pStyle w:val="Odstavecseseznamem"/>
              <w:numPr>
                <w:ilvl w:val="7"/>
                <w:numId w:val="14"/>
              </w:numPr>
              <w:spacing w:before="0" w:after="0" w:line="276" w:lineRule="auto"/>
              <w:ind w:left="453" w:hanging="357"/>
              <w:rPr>
                <w:rFonts w:asciiTheme="majorHAnsi" w:hAnsiTheme="majorHAnsi" w:cstheme="majorHAnsi"/>
              </w:rPr>
            </w:pPr>
            <w:r w:rsidRPr="00587096">
              <w:rPr>
                <w:rFonts w:asciiTheme="majorHAnsi" w:hAnsiTheme="majorHAnsi" w:cstheme="majorHAnsi"/>
              </w:rPr>
              <w:t xml:space="preserve">úspěšné vyřízení žádosti o UPOS a </w:t>
            </w:r>
            <w:r w:rsidR="0069794B">
              <w:rPr>
                <w:rFonts w:asciiTheme="majorHAnsi" w:hAnsiTheme="majorHAnsi" w:cstheme="majorHAnsi"/>
              </w:rPr>
              <w:t>UTP</w:t>
            </w:r>
            <w:r w:rsidR="0069794B" w:rsidRPr="00587096">
              <w:rPr>
                <w:rFonts w:asciiTheme="majorHAnsi" w:hAnsiTheme="majorHAnsi" w:cstheme="majorHAnsi"/>
              </w:rPr>
              <w:t xml:space="preserve"> </w:t>
            </w:r>
            <w:r w:rsidRPr="00587096">
              <w:rPr>
                <w:rFonts w:asciiTheme="majorHAnsi" w:hAnsiTheme="majorHAnsi" w:cstheme="majorHAnsi"/>
              </w:rPr>
              <w:t>u příslušného provozovatele distribuční soustavy</w:t>
            </w:r>
            <w:r w:rsidR="00310A6E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507585484"/>
                <w:placeholder>
                  <w:docPart w:val="A5AB0443DEB44D5C8FE011A59BCE364F"/>
                </w:placeholder>
              </w:sdtPr>
              <w:sdtContent>
                <w:r w:rsidR="00310A6E" w:rsidRPr="00310A6E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ANO/NE</w:t>
                </w:r>
              </w:sdtContent>
            </w:sdt>
          </w:p>
          <w:p w14:paraId="100D5FEC" w14:textId="2B437B0C" w:rsidR="00B067DF" w:rsidRPr="007E6413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E6413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0310A6E">
        <w:trPr>
          <w:trHeight w:val="510"/>
        </w:trPr>
        <w:tc>
          <w:tcPr>
            <w:tcW w:w="3290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307" w:type="dxa"/>
            <w:gridSpan w:val="2"/>
            <w:vAlign w:val="center"/>
          </w:tcPr>
          <w:p w14:paraId="205F49B3" w14:textId="77777777" w:rsidR="00310A6E" w:rsidRPr="007E6413" w:rsidRDefault="00310A6E" w:rsidP="00310A6E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892728222"/>
                <w:placeholder>
                  <w:docPart w:val="710EF90F2F974C3EACA9E5EA582FF1EC"/>
                </w:placeholder>
                <w:showingPlcHdr/>
              </w:sdtPr>
              <w:sdtContent>
                <w:r w:rsidRPr="007E6413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7E6413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7E6413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29B22A9" w14:textId="77777777" w:rsidR="00310A6E" w:rsidRPr="007E6413" w:rsidRDefault="00310A6E" w:rsidP="00310A6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eastAsia="Times New Roman" w:hAnsiTheme="majorHAnsi" w:cstheme="majorHAnsi"/>
              </w:rPr>
              <w:t>Termín realizace</w:t>
            </w:r>
            <w:r w:rsidRPr="007E6413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246850290"/>
                <w:placeholder>
                  <w:docPart w:val="2BA8B9BCD6214AB88775CDACB69D169A"/>
                </w:placeholder>
                <w:showingPlcHdr/>
              </w:sdtPr>
              <w:sdtContent>
                <w:r w:rsidRPr="007E6413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48D5D94" w14:textId="77777777" w:rsidR="00310A6E" w:rsidRPr="007E6413" w:rsidRDefault="00310A6E" w:rsidP="00310A6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480225374"/>
                <w:placeholder>
                  <w:docPart w:val="EA13A34E87694BFBB7694611179B8468"/>
                </w:placeholder>
              </w:sdtPr>
              <w:sdtContent>
                <w:r w:rsidRPr="007E6413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7E6413">
              <w:rPr>
                <w:rFonts w:asciiTheme="majorHAnsi" w:hAnsiTheme="majorHAnsi" w:cstheme="majorHAnsi"/>
              </w:rPr>
              <w:t xml:space="preserve"> Kč bez DPH</w:t>
            </w:r>
          </w:p>
          <w:p w14:paraId="0E4BA261" w14:textId="77777777" w:rsidR="00310A6E" w:rsidRDefault="00310A6E" w:rsidP="00310A6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Instalovaný výkon výrobny EE: </w:t>
            </w:r>
            <w:sdt>
              <w:sdtPr>
                <w:rPr>
                  <w:rFonts w:asciiTheme="majorHAnsi" w:hAnsiTheme="majorHAnsi" w:cstheme="majorHAnsi"/>
                </w:rPr>
                <w:id w:val="1202526937"/>
                <w:placeholder>
                  <w:docPart w:val="686C6F4DA544481EB649D02211AD7654"/>
                </w:placeholder>
              </w:sdtPr>
              <w:sdtContent>
                <w:r w:rsidRPr="007E6413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7E641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MW</w:t>
            </w:r>
          </w:p>
          <w:p w14:paraId="06A122C8" w14:textId="77777777" w:rsidR="00310A6E" w:rsidRDefault="00310A6E" w:rsidP="00310A6E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Předmětem referenční zakázky bylo:</w:t>
            </w:r>
          </w:p>
          <w:p w14:paraId="6EC00754" w14:textId="15216DE8" w:rsidR="00310A6E" w:rsidRDefault="00310A6E" w:rsidP="00310A6E">
            <w:pPr>
              <w:pStyle w:val="Odstavecseseznamem"/>
              <w:numPr>
                <w:ilvl w:val="7"/>
                <w:numId w:val="28"/>
              </w:numPr>
              <w:spacing w:before="0" w:after="0" w:line="276" w:lineRule="auto"/>
              <w:ind w:left="45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zajištění </w:t>
            </w:r>
            <w:r w:rsidR="0069794B">
              <w:rPr>
                <w:rFonts w:asciiTheme="majorHAnsi" w:hAnsiTheme="majorHAnsi" w:cstheme="majorHAnsi"/>
              </w:rPr>
              <w:t>DSP</w:t>
            </w:r>
            <w:r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217851698"/>
                <w:placeholder>
                  <w:docPart w:val="4EAC0F2EA4754CA280BD3FCA0A107C5E"/>
                </w:placeholder>
              </w:sdtPr>
              <w:sdtContent>
                <w:r w:rsidRPr="00310A6E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ANO/NE</w:t>
                </w:r>
              </w:sdtContent>
            </w:sdt>
          </w:p>
          <w:p w14:paraId="57E615F4" w14:textId="77777777" w:rsidR="00310A6E" w:rsidRDefault="00310A6E" w:rsidP="00310A6E">
            <w:pPr>
              <w:pStyle w:val="Odstavecseseznamem"/>
              <w:numPr>
                <w:ilvl w:val="7"/>
                <w:numId w:val="28"/>
              </w:numPr>
              <w:spacing w:before="0" w:after="0" w:line="276" w:lineRule="auto"/>
              <w:ind w:left="453" w:hanging="35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dodání a zprovoznění dispečerského řízení: </w:t>
            </w:r>
            <w:sdt>
              <w:sdtPr>
                <w:rPr>
                  <w:rFonts w:asciiTheme="majorHAnsi" w:hAnsiTheme="majorHAnsi" w:cstheme="majorHAnsi"/>
                </w:rPr>
                <w:id w:val="1930241584"/>
                <w:placeholder>
                  <w:docPart w:val="ED7D95EF92AD472FBEEED16616199083"/>
                </w:placeholder>
              </w:sdtPr>
              <w:sdtContent>
                <w:r w:rsidRPr="00310A6E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ANO/NE</w:t>
                </w:r>
              </w:sdtContent>
            </w:sdt>
          </w:p>
          <w:p w14:paraId="30E515F9" w14:textId="1D8B7606" w:rsidR="00310A6E" w:rsidRPr="00587096" w:rsidRDefault="00310A6E" w:rsidP="00310A6E">
            <w:pPr>
              <w:pStyle w:val="Odstavecseseznamem"/>
              <w:numPr>
                <w:ilvl w:val="7"/>
                <w:numId w:val="28"/>
              </w:numPr>
              <w:spacing w:before="0" w:after="0" w:line="276" w:lineRule="auto"/>
              <w:ind w:left="453" w:hanging="357"/>
              <w:rPr>
                <w:rFonts w:asciiTheme="majorHAnsi" w:hAnsiTheme="majorHAnsi" w:cstheme="majorHAnsi"/>
              </w:rPr>
            </w:pPr>
            <w:r w:rsidRPr="00587096">
              <w:rPr>
                <w:rFonts w:asciiTheme="majorHAnsi" w:hAnsiTheme="majorHAnsi" w:cstheme="majorHAnsi"/>
              </w:rPr>
              <w:t xml:space="preserve">úspěšné vyřízení žádosti o UPOS a </w:t>
            </w:r>
            <w:r w:rsidR="0069794B">
              <w:rPr>
                <w:rFonts w:asciiTheme="majorHAnsi" w:hAnsiTheme="majorHAnsi" w:cstheme="majorHAnsi"/>
              </w:rPr>
              <w:t>UTP</w:t>
            </w:r>
            <w:r w:rsidR="0069794B" w:rsidRPr="00587096" w:rsidDel="0069794B">
              <w:rPr>
                <w:rFonts w:asciiTheme="majorHAnsi" w:hAnsiTheme="majorHAnsi" w:cstheme="majorHAnsi"/>
              </w:rPr>
              <w:t xml:space="preserve"> </w:t>
            </w:r>
            <w:r w:rsidRPr="00587096">
              <w:rPr>
                <w:rFonts w:asciiTheme="majorHAnsi" w:hAnsiTheme="majorHAnsi" w:cstheme="majorHAnsi"/>
              </w:rPr>
              <w:t>u příslušného provozovatele distribuční soustavy</w:t>
            </w:r>
            <w:r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522585447"/>
                <w:placeholder>
                  <w:docPart w:val="B38A5CE83A1E4BB4B164FF1B90D07DC4"/>
                </w:placeholder>
              </w:sdtPr>
              <w:sdtContent>
                <w:r w:rsidRPr="00310A6E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ANO/NE</w:t>
                </w:r>
              </w:sdtContent>
            </w:sdt>
          </w:p>
          <w:p w14:paraId="7FF47959" w14:textId="5F88AD40" w:rsidR="005D53C2" w:rsidRPr="007E6413" w:rsidRDefault="00310A6E" w:rsidP="00310A6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68002878"/>
                <w:placeholder>
                  <w:docPart w:val="A438211DB58D4944842B93F1CBABBF0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E6413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940C96" w:rsidRPr="004E48B9" w14:paraId="6BD2BF06" w14:textId="77777777" w:rsidTr="00310A6E">
        <w:trPr>
          <w:trHeight w:val="510"/>
        </w:trPr>
        <w:tc>
          <w:tcPr>
            <w:tcW w:w="3290" w:type="dxa"/>
            <w:vAlign w:val="center"/>
          </w:tcPr>
          <w:p w14:paraId="03B35C38" w14:textId="77777777" w:rsidR="00940C96" w:rsidRPr="004E48B9" w:rsidRDefault="00940C96" w:rsidP="008D1A5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3:</w:t>
            </w:r>
          </w:p>
          <w:p w14:paraId="12E57F8D" w14:textId="77777777" w:rsidR="00940C96" w:rsidRPr="004E48B9" w:rsidRDefault="00000000" w:rsidP="008D1A5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497686288"/>
                <w:placeholder>
                  <w:docPart w:val="775409DE19914D92862E5FF8FA0E161F"/>
                </w:placeholder>
              </w:sdtPr>
              <w:sdtEndPr>
                <w:rPr>
                  <w:color w:val="auto"/>
                </w:rPr>
              </w:sdtEndPr>
              <w:sdtContent>
                <w:r w:rsidR="00940C96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095B0856" w14:textId="77777777" w:rsidR="00940C96" w:rsidRPr="004E48B9" w:rsidRDefault="00940C96" w:rsidP="008D1A5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307" w:type="dxa"/>
            <w:gridSpan w:val="2"/>
            <w:vAlign w:val="center"/>
          </w:tcPr>
          <w:p w14:paraId="045B82FE" w14:textId="77777777" w:rsidR="00940C96" w:rsidRPr="007E6413" w:rsidRDefault="00940C96" w:rsidP="008D1A5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2064214624"/>
                <w:placeholder>
                  <w:docPart w:val="CCA66978B37C4D2AB688F60C840AEC81"/>
                </w:placeholder>
                <w:showingPlcHdr/>
              </w:sdtPr>
              <w:sdtContent>
                <w:r w:rsidRPr="007E6413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7E6413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7E6413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5BD0325" w14:textId="77777777" w:rsidR="00940C96" w:rsidRPr="007E6413" w:rsidRDefault="00940C96" w:rsidP="008D1A5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eastAsia="Times New Roman" w:hAnsiTheme="majorHAnsi" w:cstheme="majorHAnsi"/>
              </w:rPr>
              <w:t>Termín realizace</w:t>
            </w:r>
            <w:r w:rsidRPr="007E6413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49874050"/>
                <w:placeholder>
                  <w:docPart w:val="BE3E5B1181314A9A9A0FC4151E93D11D"/>
                </w:placeholder>
                <w:showingPlcHdr/>
              </w:sdtPr>
              <w:sdtContent>
                <w:r w:rsidRPr="007E6413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43F7070C" w14:textId="77777777" w:rsidR="00893127" w:rsidRPr="007E6413" w:rsidRDefault="00893127" w:rsidP="0089312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92117334"/>
                <w:placeholder>
                  <w:docPart w:val="4A9FF3B41FB540A2A305DB4921103969"/>
                </w:placeholder>
              </w:sdtPr>
              <w:sdtContent>
                <w:r w:rsidRPr="007E6413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7E6413">
              <w:rPr>
                <w:rFonts w:asciiTheme="majorHAnsi" w:hAnsiTheme="majorHAnsi" w:cstheme="majorHAnsi"/>
              </w:rPr>
              <w:t xml:space="preserve"> Kč bez DPH</w:t>
            </w:r>
          </w:p>
          <w:p w14:paraId="1A29346B" w14:textId="27A55203" w:rsidR="00893127" w:rsidRDefault="00893127" w:rsidP="00893127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Předmětem referenční zakázky byl</w:t>
            </w:r>
            <w:r w:rsidR="00D772AC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39CC9DBA" w14:textId="6589E45C" w:rsidR="00893127" w:rsidRDefault="00D772AC" w:rsidP="00893127">
            <w:pPr>
              <w:pStyle w:val="Odstavecseseznamem"/>
              <w:numPr>
                <w:ilvl w:val="7"/>
                <w:numId w:val="29"/>
              </w:numPr>
              <w:spacing w:before="0" w:after="0" w:line="276" w:lineRule="auto"/>
              <w:ind w:left="45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kompletní technologická a stavební realizace:</w:t>
            </w:r>
            <w:r w:rsidR="00893127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508108108"/>
                <w:placeholder>
                  <w:docPart w:val="AA4B8EE7ED9C458D804FCBD299884137"/>
                </w:placeholder>
              </w:sdtPr>
              <w:sdtContent>
                <w:r w:rsidR="00893127" w:rsidRPr="00310A6E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ANO/NE</w:t>
                </w:r>
              </w:sdtContent>
            </w:sdt>
          </w:p>
          <w:p w14:paraId="349C50C1" w14:textId="77777777" w:rsidR="00940C96" w:rsidRPr="007E6413" w:rsidRDefault="00940C96" w:rsidP="008D1A5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260603496"/>
                <w:placeholder>
                  <w:docPart w:val="E36870D6241046A5B6EAC5B1CCD2003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E6413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00310A6E">
        <w:trPr>
          <w:trHeight w:val="510"/>
        </w:trPr>
        <w:tc>
          <w:tcPr>
            <w:tcW w:w="3290" w:type="dxa"/>
            <w:vAlign w:val="center"/>
          </w:tcPr>
          <w:p w14:paraId="190CC98A" w14:textId="6B35CF8D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</w:t>
            </w:r>
            <w:r w:rsidR="000B7433">
              <w:rPr>
                <w:rFonts w:asciiTheme="majorHAnsi" w:hAnsiTheme="majorHAnsi" w:cstheme="majorHAnsi"/>
              </w:rPr>
              <w:t>4</w:t>
            </w:r>
            <w:r w:rsidRPr="004E48B9">
              <w:rPr>
                <w:rFonts w:asciiTheme="majorHAnsi" w:hAnsiTheme="majorHAnsi" w:cstheme="majorHAnsi"/>
              </w:rPr>
              <w:t>:</w:t>
            </w:r>
          </w:p>
          <w:p w14:paraId="1A9C66D6" w14:textId="77777777" w:rsidR="005D53C2" w:rsidRPr="004E48B9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307" w:type="dxa"/>
            <w:gridSpan w:val="2"/>
            <w:vAlign w:val="center"/>
          </w:tcPr>
          <w:p w14:paraId="0B502569" w14:textId="77777777" w:rsidR="00D772AC" w:rsidRPr="007E6413" w:rsidRDefault="00D772AC" w:rsidP="00D772A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937104485"/>
                <w:placeholder>
                  <w:docPart w:val="2AC9FBA218844AE0B05CE728F279D6EF"/>
                </w:placeholder>
                <w:showingPlcHdr/>
              </w:sdtPr>
              <w:sdtContent>
                <w:r w:rsidRPr="007E6413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7E6413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7E6413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1CB7F6F4" w14:textId="77777777" w:rsidR="00D772AC" w:rsidRPr="007E6413" w:rsidRDefault="00D772AC" w:rsidP="00D772A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eastAsia="Times New Roman" w:hAnsiTheme="majorHAnsi" w:cstheme="majorHAnsi"/>
              </w:rPr>
              <w:t>Termín realizace</w:t>
            </w:r>
            <w:r w:rsidRPr="007E6413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540897827"/>
                <w:placeholder>
                  <w:docPart w:val="2FBA9C8C3A574D12B7375DD627F4DD8C"/>
                </w:placeholder>
                <w:showingPlcHdr/>
              </w:sdtPr>
              <w:sdtContent>
                <w:r w:rsidRPr="007E6413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58899EE5" w14:textId="77777777" w:rsidR="00D772AC" w:rsidRPr="007E6413" w:rsidRDefault="00D772AC" w:rsidP="00D772A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493143415"/>
                <w:placeholder>
                  <w:docPart w:val="8CF84853AA844AACBE0CF11B57AE1A8E"/>
                </w:placeholder>
              </w:sdtPr>
              <w:sdtContent>
                <w:r w:rsidRPr="007E6413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7E6413">
              <w:rPr>
                <w:rFonts w:asciiTheme="majorHAnsi" w:hAnsiTheme="majorHAnsi" w:cstheme="majorHAnsi"/>
              </w:rPr>
              <w:t xml:space="preserve"> Kč bez DPH</w:t>
            </w:r>
          </w:p>
          <w:p w14:paraId="32A19022" w14:textId="77777777" w:rsidR="00D772AC" w:rsidRDefault="00D772AC" w:rsidP="00D772A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Předmětem referenční zakázky byla:</w:t>
            </w:r>
          </w:p>
          <w:p w14:paraId="7B233320" w14:textId="77777777" w:rsidR="00D772AC" w:rsidRDefault="00D772AC" w:rsidP="00D772AC">
            <w:pPr>
              <w:pStyle w:val="Odstavecseseznamem"/>
              <w:numPr>
                <w:ilvl w:val="7"/>
                <w:numId w:val="30"/>
              </w:numPr>
              <w:spacing w:before="0" w:after="0" w:line="276" w:lineRule="auto"/>
              <w:ind w:left="45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kompletní technologická a stavební realizace: </w:t>
            </w:r>
            <w:sdt>
              <w:sdtPr>
                <w:rPr>
                  <w:rFonts w:asciiTheme="majorHAnsi" w:hAnsiTheme="majorHAnsi" w:cstheme="majorHAnsi"/>
                </w:rPr>
                <w:id w:val="829259438"/>
                <w:placeholder>
                  <w:docPart w:val="A2466A728B524E5F8DB426F86B5DF7CD"/>
                </w:placeholder>
              </w:sdtPr>
              <w:sdtContent>
                <w:r w:rsidRPr="00310A6E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ANO/NE</w:t>
                </w:r>
              </w:sdtContent>
            </w:sdt>
          </w:p>
          <w:p w14:paraId="0EBC4C4D" w14:textId="106D5D78" w:rsidR="005D53C2" w:rsidRPr="007E6413" w:rsidRDefault="00D772AC" w:rsidP="00D772A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7E6413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738442116"/>
                <w:placeholder>
                  <w:docPart w:val="A6A2750FFB4F42A09669DABC530AAD8C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E6413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3E2CE3" w:rsidRPr="004E48B9" w14:paraId="089F3891" w14:textId="77777777" w:rsidTr="0084678C">
        <w:trPr>
          <w:trHeight w:val="510"/>
        </w:trPr>
        <w:tc>
          <w:tcPr>
            <w:tcW w:w="9597" w:type="dxa"/>
            <w:gridSpan w:val="3"/>
            <w:shd w:val="clear" w:color="auto" w:fill="DEEAF6" w:themeFill="accent1" w:themeFillTint="33"/>
            <w:vAlign w:val="center"/>
          </w:tcPr>
          <w:p w14:paraId="038B0DDB" w14:textId="77777777" w:rsidR="003E2CE3" w:rsidRPr="004E48B9" w:rsidRDefault="003E2CE3" w:rsidP="005722A1">
            <w:pPr>
              <w:pStyle w:val="Odstavecseseznamem"/>
              <w:keepNext/>
              <w:numPr>
                <w:ilvl w:val="0"/>
                <w:numId w:val="15"/>
              </w:numPr>
              <w:spacing w:after="0" w:line="276" w:lineRule="auto"/>
              <w:ind w:left="714" w:hanging="357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lastRenderedPageBreak/>
              <w:t>Technická kvalifikace – odborná kvalifikace osob</w:t>
            </w:r>
          </w:p>
        </w:tc>
      </w:tr>
      <w:tr w:rsidR="003E2CE3" w:rsidRPr="004E48B9" w14:paraId="412F9BA1" w14:textId="77777777" w:rsidTr="0084678C">
        <w:trPr>
          <w:trHeight w:val="510"/>
        </w:trPr>
        <w:tc>
          <w:tcPr>
            <w:tcW w:w="9597" w:type="dxa"/>
            <w:gridSpan w:val="3"/>
            <w:vAlign w:val="center"/>
          </w:tcPr>
          <w:p w14:paraId="5F49DA61" w14:textId="77777777" w:rsidR="003E2CE3" w:rsidRDefault="003E2CE3" w:rsidP="0084678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dle § 79 odst. 2 </w:t>
            </w:r>
            <w:r w:rsidRPr="009B5B39">
              <w:rPr>
                <w:rFonts w:asciiTheme="majorHAnsi" w:hAnsiTheme="majorHAnsi" w:cstheme="majorHAnsi"/>
              </w:rPr>
              <w:t xml:space="preserve">písm. </w:t>
            </w:r>
            <w:r w:rsidRPr="00F52FBB">
              <w:rPr>
                <w:rFonts w:asciiTheme="majorHAnsi" w:hAnsiTheme="majorHAnsi" w:cstheme="majorHAnsi"/>
              </w:rPr>
              <w:t>c) a d)</w:t>
            </w:r>
            <w:r w:rsidRPr="009B5B39">
              <w:rPr>
                <w:rFonts w:asciiTheme="majorHAnsi" w:hAnsiTheme="majorHAnsi" w:cstheme="majorHAnsi"/>
              </w:rPr>
              <w:t xml:space="preserve"> ZZVZ na odbornou</w:t>
            </w:r>
            <w:r w:rsidRPr="004E48B9">
              <w:rPr>
                <w:rFonts w:asciiTheme="majorHAnsi" w:hAnsiTheme="majorHAnsi" w:cstheme="majorHAnsi"/>
              </w:rPr>
              <w:t xml:space="preserve"> kvalifikaci osob:</w:t>
            </w:r>
          </w:p>
          <w:p w14:paraId="5DA90D42" w14:textId="77777777" w:rsidR="000A6266" w:rsidRPr="004E48B9" w:rsidRDefault="000A6266" w:rsidP="0084678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2F4BB4EC" w14:textId="6091447B" w:rsidR="003E2CE3" w:rsidRPr="00BB2C9A" w:rsidRDefault="00680E16" w:rsidP="0084678C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BB2C9A">
              <w:rPr>
                <w:rFonts w:asciiTheme="majorHAnsi" w:hAnsiTheme="majorHAnsi" w:cstheme="majorHAnsi"/>
                <w:b/>
                <w:u w:val="single"/>
              </w:rPr>
              <w:t>Vedoucí týmu</w:t>
            </w:r>
            <w:r w:rsidR="003E2CE3" w:rsidRPr="00BB2C9A">
              <w:rPr>
                <w:rFonts w:asciiTheme="majorHAnsi" w:hAnsiTheme="majorHAnsi" w:cstheme="majorHAnsi"/>
                <w:b/>
                <w:u w:val="single"/>
              </w:rPr>
              <w:t>:</w:t>
            </w:r>
          </w:p>
          <w:p w14:paraId="73257592" w14:textId="77777777" w:rsidR="00FC460B" w:rsidRPr="00F52FBB" w:rsidRDefault="00680E16" w:rsidP="0084678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F52FBB">
              <w:rPr>
                <w:rFonts w:asciiTheme="majorHAnsi" w:hAnsiTheme="majorHAnsi" w:cstheme="majorHAnsi"/>
                <w:b/>
                <w:bCs/>
              </w:rPr>
              <w:t>odborn</w:t>
            </w:r>
            <w:r w:rsidR="00AB30E2" w:rsidRPr="00F52FBB">
              <w:rPr>
                <w:rFonts w:asciiTheme="majorHAnsi" w:hAnsiTheme="majorHAnsi" w:cstheme="majorHAnsi"/>
                <w:b/>
                <w:bCs/>
              </w:rPr>
              <w:t>á</w:t>
            </w:r>
            <w:r w:rsidRPr="00F52FBB">
              <w:rPr>
                <w:rFonts w:asciiTheme="majorHAnsi" w:hAnsiTheme="majorHAnsi" w:cstheme="majorHAnsi"/>
                <w:b/>
                <w:bCs/>
              </w:rPr>
              <w:t xml:space="preserve"> způsobilost</w:t>
            </w:r>
            <w:r w:rsidR="00FC460B" w:rsidRPr="00F52FBB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2922F577" w14:textId="6A836084" w:rsidR="0004297A" w:rsidRPr="00F52FBB" w:rsidRDefault="00680E16" w:rsidP="00FD4997">
            <w:pPr>
              <w:pStyle w:val="Odstavecseseznamem"/>
              <w:numPr>
                <w:ilvl w:val="1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680E16">
              <w:rPr>
                <w:rFonts w:asciiTheme="majorHAnsi" w:hAnsiTheme="majorHAnsi" w:cstheme="majorHAnsi"/>
              </w:rPr>
              <w:t>ve smyslu zákona č. 360/1992 Sb., o výkonu povolání autorizovaných architektů a o výkonu povolání autorizovaných inženýrů a techniků činných ve výstavbě, ve znění pozdějších předpisů v</w:t>
            </w:r>
            <w:r w:rsidR="00FD4997">
              <w:rPr>
                <w:rFonts w:asciiTheme="majorHAnsi" w:hAnsiTheme="majorHAnsi" w:cstheme="majorHAnsi"/>
              </w:rPr>
              <w:t> </w:t>
            </w:r>
            <w:r w:rsidRPr="00680E16">
              <w:rPr>
                <w:rFonts w:asciiTheme="majorHAnsi" w:hAnsiTheme="majorHAnsi" w:cstheme="majorHAnsi"/>
              </w:rPr>
              <w:t>obor</w:t>
            </w:r>
            <w:r w:rsidR="00FD4997">
              <w:rPr>
                <w:rFonts w:asciiTheme="majorHAnsi" w:hAnsiTheme="majorHAnsi" w:cstheme="majorHAnsi"/>
              </w:rPr>
              <w:t xml:space="preserve">u </w:t>
            </w:r>
            <w:r w:rsidRPr="00F52FBB">
              <w:rPr>
                <w:rFonts w:asciiTheme="majorHAnsi" w:hAnsiTheme="majorHAnsi" w:cstheme="majorHAnsi"/>
                <w:b/>
                <w:bCs/>
              </w:rPr>
              <w:t>technika prostředí staveb, specializace elektrotechnická zařízení</w:t>
            </w:r>
            <w:r w:rsidRPr="00F52FBB">
              <w:rPr>
                <w:rFonts w:asciiTheme="majorHAnsi" w:hAnsiTheme="majorHAnsi" w:cstheme="majorHAnsi"/>
              </w:rPr>
              <w:t xml:space="preserve"> nebo </w:t>
            </w:r>
          </w:p>
          <w:p w14:paraId="489BF353" w14:textId="253BDBAB" w:rsidR="009B5B39" w:rsidRDefault="00680E16" w:rsidP="004D3DFE">
            <w:pPr>
              <w:pStyle w:val="Odstavecseseznamem"/>
              <w:numPr>
                <w:ilvl w:val="1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680E16">
              <w:rPr>
                <w:rFonts w:asciiTheme="majorHAnsi" w:hAnsiTheme="majorHAnsi" w:cstheme="majorHAnsi"/>
              </w:rPr>
              <w:t xml:space="preserve">k výkonu činností osob vykonávajících obsluhu a práci na elektrických zařízeních bez napětí, v blízkosti elektrických zařízení pod napětím a na elektrických zařízeních pod napětím pro </w:t>
            </w:r>
            <w:r w:rsidRPr="00F52FBB">
              <w:rPr>
                <w:rFonts w:asciiTheme="majorHAnsi" w:hAnsiTheme="majorHAnsi" w:cstheme="majorHAnsi"/>
                <w:b/>
                <w:bCs/>
              </w:rPr>
              <w:t>vedoucího elektrotechnika</w:t>
            </w:r>
            <w:r w:rsidRPr="00680E16">
              <w:rPr>
                <w:rFonts w:asciiTheme="majorHAnsi" w:hAnsiTheme="majorHAnsi" w:cstheme="majorHAnsi"/>
              </w:rPr>
              <w:t xml:space="preserve"> ve smyslu § 7 nařízení vlády č. 194/2022 Sb., o požadavcích na odbornou způsobilost k výkonu činnosti na elektrických zařízeních a na odbornou způsobilost v elektrotechnice (nebo obdobné oprávnění dle předchozí právní úpravy)</w:t>
            </w:r>
            <w:r w:rsidR="00A30944">
              <w:rPr>
                <w:rFonts w:asciiTheme="majorHAnsi" w:hAnsiTheme="majorHAnsi" w:cstheme="majorHAnsi"/>
              </w:rPr>
              <w:t>.</w:t>
            </w:r>
          </w:p>
          <w:p w14:paraId="0E18772E" w14:textId="77777777" w:rsidR="004D3DFE" w:rsidRPr="004D3DFE" w:rsidRDefault="004D3DFE" w:rsidP="004D3DFE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1440"/>
              <w:rPr>
                <w:rFonts w:asciiTheme="majorHAnsi" w:hAnsiTheme="majorHAnsi" w:cstheme="majorHAnsi"/>
              </w:rPr>
            </w:pPr>
          </w:p>
          <w:p w14:paraId="0FA839BD" w14:textId="080D5E70" w:rsidR="009B5B39" w:rsidRPr="004E48B9" w:rsidRDefault="009B5B39" w:rsidP="009B5B39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BB2C9A">
              <w:rPr>
                <w:rFonts w:asciiTheme="majorHAnsi" w:hAnsiTheme="majorHAnsi" w:cstheme="majorHAnsi"/>
                <w:b/>
                <w:u w:val="single"/>
              </w:rPr>
              <w:t>Hlavní projektant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  <w:p w14:paraId="43BBC387" w14:textId="77777777" w:rsidR="009B5B39" w:rsidRPr="0084678C" w:rsidRDefault="009B5B39" w:rsidP="009B5B39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84678C">
              <w:rPr>
                <w:rFonts w:asciiTheme="majorHAnsi" w:hAnsiTheme="majorHAnsi" w:cstheme="majorHAnsi"/>
                <w:b/>
                <w:bCs/>
              </w:rPr>
              <w:t>odborná způsobilost:</w:t>
            </w:r>
          </w:p>
          <w:p w14:paraId="694CCB82" w14:textId="77777777" w:rsidR="00DE1D5E" w:rsidRDefault="00DE1D5E" w:rsidP="009B5B39">
            <w:pPr>
              <w:pStyle w:val="Odstavecseseznamem"/>
              <w:numPr>
                <w:ilvl w:val="1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DE1D5E">
              <w:rPr>
                <w:rFonts w:asciiTheme="majorHAnsi" w:hAnsiTheme="majorHAnsi" w:cstheme="majorHAnsi"/>
              </w:rPr>
              <w:t xml:space="preserve">ve smyslu zákona č. 360/1992 Sb., o výkonu povolání autorizovaných architektů a o výkonu povolání autorizovaných inženýrů a techniků činných ve výstavbě, ve znění pozdějších předpisů v oboru </w:t>
            </w:r>
            <w:r w:rsidRPr="00F52FBB">
              <w:rPr>
                <w:rFonts w:asciiTheme="majorHAnsi" w:hAnsiTheme="majorHAnsi" w:cstheme="majorHAnsi"/>
                <w:b/>
                <w:bCs/>
              </w:rPr>
              <w:t>technika prostředí staveb, specializace elektrotechnická zařízení</w:t>
            </w:r>
            <w:r w:rsidRPr="00DE1D5E">
              <w:rPr>
                <w:rFonts w:asciiTheme="majorHAnsi" w:hAnsiTheme="majorHAnsi" w:cstheme="majorHAnsi"/>
              </w:rPr>
              <w:t xml:space="preserve"> nebo </w:t>
            </w:r>
          </w:p>
          <w:p w14:paraId="214BED3F" w14:textId="672988B5" w:rsidR="00DE1D5E" w:rsidRDefault="00DE1D5E" w:rsidP="009B5B39">
            <w:pPr>
              <w:pStyle w:val="Odstavecseseznamem"/>
              <w:numPr>
                <w:ilvl w:val="1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DE1D5E">
              <w:rPr>
                <w:rFonts w:asciiTheme="majorHAnsi" w:hAnsiTheme="majorHAnsi" w:cstheme="majorHAnsi"/>
              </w:rPr>
              <w:t xml:space="preserve">k výkonu činností osob vykonávajících obsluhu a práci na elektrických zařízeních bez napětí, v blízkosti elektrických zařízení pod napětím a na elektrických zařízeních pod napětím pro </w:t>
            </w:r>
            <w:r w:rsidRPr="00F52FBB">
              <w:rPr>
                <w:rFonts w:asciiTheme="majorHAnsi" w:hAnsiTheme="majorHAnsi" w:cstheme="majorHAnsi"/>
                <w:b/>
                <w:bCs/>
              </w:rPr>
              <w:t>vedoucího elektrotechnika</w:t>
            </w:r>
            <w:r w:rsidRPr="00DE1D5E">
              <w:rPr>
                <w:rFonts w:asciiTheme="majorHAnsi" w:hAnsiTheme="majorHAnsi" w:cstheme="majorHAnsi"/>
              </w:rPr>
              <w:t xml:space="preserve"> ve smyslu § 7 nařízení vlády č. 194/2022 Sb., o požadavcích na odbornou způsobilost k výkonu činnosti na elektrických zařízeních a na odbornou způsobilost v elektrotechnice (nebo obdobné oprávnění dle předešlé právní úpravy)</w:t>
            </w:r>
            <w:r w:rsidR="0095780A">
              <w:rPr>
                <w:rFonts w:asciiTheme="majorHAnsi" w:hAnsiTheme="majorHAnsi" w:cstheme="majorHAnsi"/>
              </w:rPr>
              <w:t>.</w:t>
            </w:r>
          </w:p>
          <w:p w14:paraId="28F3D215" w14:textId="77777777" w:rsidR="006E757D" w:rsidRDefault="006E757D" w:rsidP="006E757D">
            <w:pPr>
              <w:spacing w:line="276" w:lineRule="auto"/>
              <w:ind w:left="344"/>
              <w:jc w:val="both"/>
              <w:rPr>
                <w:rFonts w:asciiTheme="majorHAnsi" w:hAnsiTheme="majorHAnsi" w:cstheme="majorHAnsi"/>
                <w:b/>
              </w:rPr>
            </w:pPr>
          </w:p>
          <w:p w14:paraId="4DFE8423" w14:textId="5161A082" w:rsidR="009B5B39" w:rsidRPr="004E48B9" w:rsidRDefault="0095780A" w:rsidP="009B5B39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BB2C9A">
              <w:rPr>
                <w:rFonts w:asciiTheme="majorHAnsi" w:hAnsiTheme="majorHAnsi" w:cstheme="majorHAnsi"/>
                <w:b/>
                <w:u w:val="single"/>
              </w:rPr>
              <w:t>Elektromonté</w:t>
            </w:r>
            <w:r w:rsidR="009052A4" w:rsidRPr="00BB2C9A">
              <w:rPr>
                <w:rFonts w:asciiTheme="majorHAnsi" w:hAnsiTheme="majorHAnsi" w:cstheme="majorHAnsi"/>
                <w:b/>
                <w:u w:val="single"/>
              </w:rPr>
              <w:t xml:space="preserve">ři – </w:t>
            </w:r>
            <w:r w:rsidR="006E757D" w:rsidRPr="00BB2C9A">
              <w:rPr>
                <w:rFonts w:asciiTheme="majorHAnsi" w:hAnsiTheme="majorHAnsi" w:cstheme="majorHAnsi"/>
                <w:b/>
                <w:u w:val="single"/>
              </w:rPr>
              <w:t>2</w:t>
            </w:r>
            <w:r w:rsidR="009052A4" w:rsidRPr="00BB2C9A">
              <w:rPr>
                <w:rFonts w:asciiTheme="majorHAnsi" w:hAnsiTheme="majorHAnsi" w:cstheme="majorHAnsi"/>
                <w:b/>
                <w:u w:val="single"/>
              </w:rPr>
              <w:t xml:space="preserve"> osoby</w:t>
            </w:r>
            <w:r w:rsidR="009B5B39" w:rsidRPr="004E48B9">
              <w:rPr>
                <w:rFonts w:asciiTheme="majorHAnsi" w:hAnsiTheme="majorHAnsi" w:cstheme="majorHAnsi"/>
                <w:b/>
              </w:rPr>
              <w:t>:</w:t>
            </w:r>
          </w:p>
          <w:p w14:paraId="38201CBD" w14:textId="77777777" w:rsidR="009B5B39" w:rsidRPr="0084678C" w:rsidRDefault="009B5B39" w:rsidP="009B5B39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84678C">
              <w:rPr>
                <w:rFonts w:asciiTheme="majorHAnsi" w:hAnsiTheme="majorHAnsi" w:cstheme="majorHAnsi"/>
                <w:b/>
                <w:bCs/>
              </w:rPr>
              <w:t>odborná způsobilost:</w:t>
            </w:r>
          </w:p>
          <w:p w14:paraId="3F9E96C0" w14:textId="1ED828C4" w:rsidR="009B5B39" w:rsidRDefault="009B5B39" w:rsidP="009B5B39">
            <w:pPr>
              <w:pStyle w:val="Odstavecseseznamem"/>
              <w:numPr>
                <w:ilvl w:val="1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680E16">
              <w:rPr>
                <w:rFonts w:asciiTheme="majorHAnsi" w:hAnsiTheme="majorHAnsi" w:cstheme="majorHAnsi"/>
              </w:rPr>
              <w:t xml:space="preserve">k výkonu činností osob vykonávajících obsluhu a práci na elektrických zařízeních bez napětí, v blízkosti elektrických zařízení pod napětím a na elektrických zařízeních pod napětím </w:t>
            </w:r>
            <w:r w:rsidR="00F85AA2">
              <w:rPr>
                <w:rFonts w:asciiTheme="majorHAnsi" w:hAnsiTheme="majorHAnsi" w:cstheme="majorHAnsi"/>
              </w:rPr>
              <w:t xml:space="preserve">min. pro </w:t>
            </w:r>
            <w:r w:rsidRPr="0084678C">
              <w:rPr>
                <w:rFonts w:asciiTheme="majorHAnsi" w:hAnsiTheme="majorHAnsi" w:cstheme="majorHAnsi"/>
                <w:b/>
                <w:bCs/>
              </w:rPr>
              <w:t>elektrotechnika</w:t>
            </w:r>
            <w:r w:rsidRPr="00680E16">
              <w:rPr>
                <w:rFonts w:asciiTheme="majorHAnsi" w:hAnsiTheme="majorHAnsi" w:cstheme="majorHAnsi"/>
              </w:rPr>
              <w:t xml:space="preserve"> </w:t>
            </w:r>
            <w:r w:rsidR="00F85AA2">
              <w:rPr>
                <w:rFonts w:asciiTheme="majorHAnsi" w:hAnsiTheme="majorHAnsi" w:cstheme="majorHAnsi"/>
              </w:rPr>
              <w:t xml:space="preserve">(nebo vyšší odbornost) </w:t>
            </w:r>
            <w:r w:rsidRPr="00680E16">
              <w:rPr>
                <w:rFonts w:asciiTheme="majorHAnsi" w:hAnsiTheme="majorHAnsi" w:cstheme="majorHAnsi"/>
              </w:rPr>
              <w:t xml:space="preserve">ve smyslu § </w:t>
            </w:r>
            <w:r w:rsidR="00F85AA2">
              <w:rPr>
                <w:rFonts w:asciiTheme="majorHAnsi" w:hAnsiTheme="majorHAnsi" w:cstheme="majorHAnsi"/>
              </w:rPr>
              <w:t>6</w:t>
            </w:r>
            <w:r w:rsidRPr="00680E16">
              <w:rPr>
                <w:rFonts w:asciiTheme="majorHAnsi" w:hAnsiTheme="majorHAnsi" w:cstheme="majorHAnsi"/>
              </w:rPr>
              <w:t xml:space="preserve"> nařízení vlády č. 194/2022 Sb., o požadavcích na odbornou způsobilost k výkonu činnosti na elektrických zařízeních a na odbornou způsobilost v elektrotechnice (nebo obdobné oprávnění dle předchozí právní úpravy)</w:t>
            </w:r>
            <w:r w:rsidR="00CB0B41">
              <w:rPr>
                <w:rFonts w:asciiTheme="majorHAnsi" w:hAnsiTheme="majorHAnsi" w:cstheme="majorHAnsi"/>
              </w:rPr>
              <w:t>.</w:t>
            </w:r>
          </w:p>
          <w:p w14:paraId="184BEB2B" w14:textId="77580853" w:rsidR="003E2CE3" w:rsidRPr="004E48B9" w:rsidRDefault="00E70902" w:rsidP="0084678C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Doklady o dosažení </w:t>
            </w:r>
            <w:r w:rsidR="003E2CE3" w:rsidRPr="000578A6">
              <w:rPr>
                <w:rFonts w:asciiTheme="majorHAnsi" w:hAnsiTheme="majorHAnsi" w:cstheme="majorHAnsi"/>
              </w:rPr>
              <w:t xml:space="preserve">odborné </w:t>
            </w:r>
            <w:r>
              <w:rPr>
                <w:rFonts w:asciiTheme="majorHAnsi" w:hAnsiTheme="majorHAnsi" w:cstheme="majorHAnsi"/>
              </w:rPr>
              <w:t xml:space="preserve">způsobilosti </w:t>
            </w:r>
            <w:r w:rsidR="003E2CE3" w:rsidRPr="000578A6">
              <w:rPr>
                <w:rFonts w:asciiTheme="majorHAnsi" w:hAnsiTheme="majorHAnsi" w:cstheme="majorHAnsi"/>
              </w:rPr>
              <w:t>k výše uvedeným osobám účastník dokládá jako </w:t>
            </w:r>
            <w:r w:rsidR="003E2CE3" w:rsidRPr="000578A6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3E2CE3" w:rsidRPr="000578A6">
              <w:rPr>
                <w:rFonts w:asciiTheme="majorHAnsi" w:hAnsiTheme="majorHAnsi" w:cstheme="majorHAnsi"/>
              </w:rPr>
              <w:t>.</w:t>
            </w:r>
          </w:p>
          <w:p w14:paraId="33899BED" w14:textId="77777777" w:rsidR="003E2CE3" w:rsidRPr="004E48B9" w:rsidRDefault="003E2CE3" w:rsidP="0084678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A27C5C" w:rsidRPr="004E48B9" w14:paraId="50C0F8D8" w14:textId="77777777" w:rsidTr="0084678C">
        <w:trPr>
          <w:trHeight w:val="510"/>
        </w:trPr>
        <w:tc>
          <w:tcPr>
            <w:tcW w:w="3715" w:type="dxa"/>
            <w:gridSpan w:val="2"/>
            <w:vAlign w:val="center"/>
          </w:tcPr>
          <w:p w14:paraId="08C8D8D4" w14:textId="77777777" w:rsidR="00A27C5C" w:rsidRPr="004E48B9" w:rsidRDefault="00A27C5C" w:rsidP="0084678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Vedoucí týmu</w:t>
            </w:r>
            <w:r w:rsidRPr="004E48B9">
              <w:rPr>
                <w:rFonts w:asciiTheme="majorHAnsi" w:hAnsiTheme="majorHAnsi" w:cstheme="majorHAnsi"/>
              </w:rPr>
              <w:t>:</w:t>
            </w:r>
          </w:p>
          <w:p w14:paraId="69971F90" w14:textId="7FF33CEC" w:rsidR="00A27C5C" w:rsidRPr="004E48B9" w:rsidRDefault="00000000" w:rsidP="0084678C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292090837"/>
                <w:placeholder>
                  <w:docPart w:val="7661B9B8371E40C299139DD61FDF16AD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A27C5C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</w:tc>
        <w:tc>
          <w:tcPr>
            <w:tcW w:w="5882" w:type="dxa"/>
            <w:vAlign w:val="center"/>
          </w:tcPr>
          <w:p w14:paraId="65A2CE85" w14:textId="424FDE18" w:rsidR="00A27C5C" w:rsidRPr="00B1671A" w:rsidRDefault="00A27C5C" w:rsidP="0084678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B1671A">
              <w:rPr>
                <w:rFonts w:asciiTheme="majorHAnsi" w:hAnsiTheme="majorHAnsi" w:cstheme="majorHAnsi"/>
              </w:rPr>
              <w:t xml:space="preserve">Odborná způsobilost: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5097028"/>
                <w:placeholder>
                  <w:docPart w:val="58B0D10D28C6458A8A88A12F06F2A146"/>
                </w:placeholder>
              </w:sdtPr>
              <w:sdtEndPr>
                <w:rPr>
                  <w:highlight w:val="none"/>
                </w:rPr>
              </w:sdtEndPr>
              <w:sdtContent>
                <w:r w:rsidR="00B1671A" w:rsidRPr="00B1671A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název a číslo dokladu</w:t>
                </w:r>
              </w:sdtContent>
            </w:sdt>
          </w:p>
          <w:p w14:paraId="0A4694A3" w14:textId="77777777" w:rsidR="00A27C5C" w:rsidRPr="004E48B9" w:rsidRDefault="00A27C5C" w:rsidP="0084678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1671A">
              <w:rPr>
                <w:rFonts w:asciiTheme="majorHAnsi" w:hAnsiTheme="majorHAnsi" w:cstheme="majorHAnsi"/>
              </w:rPr>
              <w:t xml:space="preserve">Pracovněprávní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238448280"/>
                <w:placeholder>
                  <w:docPart w:val="F8F472EB33FE4498B8214F1FDF964CD0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B1671A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A27C5C" w:rsidRPr="004E48B9" w14:paraId="1A15E4A8" w14:textId="77777777" w:rsidTr="0084678C">
        <w:trPr>
          <w:trHeight w:val="510"/>
        </w:trPr>
        <w:tc>
          <w:tcPr>
            <w:tcW w:w="3715" w:type="dxa"/>
            <w:gridSpan w:val="2"/>
            <w:vAlign w:val="center"/>
          </w:tcPr>
          <w:p w14:paraId="7548FA52" w14:textId="38961E6D" w:rsidR="00A27C5C" w:rsidRPr="004E48B9" w:rsidRDefault="00A27C5C" w:rsidP="0084678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Hlavní projektant</w:t>
            </w:r>
            <w:r w:rsidRPr="004E48B9">
              <w:rPr>
                <w:rFonts w:asciiTheme="majorHAnsi" w:hAnsiTheme="majorHAnsi" w:cstheme="majorHAnsi"/>
              </w:rPr>
              <w:t>:</w:t>
            </w:r>
          </w:p>
          <w:p w14:paraId="2F5924FE" w14:textId="297D173D" w:rsidR="00A27C5C" w:rsidRPr="004E48B9" w:rsidRDefault="00000000" w:rsidP="0084678C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759719620"/>
                <w:placeholder>
                  <w:docPart w:val="F0FFF0ED2EF2463180A0FC87CE2AA881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A27C5C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</w:tc>
        <w:tc>
          <w:tcPr>
            <w:tcW w:w="5882" w:type="dxa"/>
            <w:vAlign w:val="center"/>
          </w:tcPr>
          <w:p w14:paraId="30D40ED0" w14:textId="77777777" w:rsidR="00B1671A" w:rsidRPr="00B1671A" w:rsidRDefault="00B1671A" w:rsidP="00B1671A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B1671A">
              <w:rPr>
                <w:rFonts w:asciiTheme="majorHAnsi" w:hAnsiTheme="majorHAnsi" w:cstheme="majorHAnsi"/>
              </w:rPr>
              <w:t xml:space="preserve">Odborná způsobilost: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2053451858"/>
                <w:placeholder>
                  <w:docPart w:val="866160334CEF406FA05F890B7BB69279"/>
                </w:placeholder>
              </w:sdtPr>
              <w:sdtEndPr>
                <w:rPr>
                  <w:highlight w:val="none"/>
                </w:rPr>
              </w:sdtEndPr>
              <w:sdtContent>
                <w:r w:rsidRPr="00B1671A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název a číslo dokladu</w:t>
                </w:r>
              </w:sdtContent>
            </w:sdt>
          </w:p>
          <w:p w14:paraId="1043F4E0" w14:textId="52491615" w:rsidR="00A27C5C" w:rsidRPr="004E48B9" w:rsidRDefault="00B1671A" w:rsidP="00B1671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1671A">
              <w:rPr>
                <w:rFonts w:asciiTheme="majorHAnsi" w:hAnsiTheme="majorHAnsi" w:cstheme="majorHAnsi"/>
              </w:rPr>
              <w:t xml:space="preserve">Pracovněprávní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557158682"/>
                <w:placeholder>
                  <w:docPart w:val="70CC23D5AB6A425BB12BE0B294466E1E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B1671A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A27C5C" w:rsidRPr="004E48B9" w14:paraId="60DBFAC1" w14:textId="77777777" w:rsidTr="0084678C">
        <w:trPr>
          <w:trHeight w:val="510"/>
        </w:trPr>
        <w:tc>
          <w:tcPr>
            <w:tcW w:w="3715" w:type="dxa"/>
            <w:gridSpan w:val="2"/>
            <w:vAlign w:val="center"/>
          </w:tcPr>
          <w:p w14:paraId="6CF5CE57" w14:textId="77777777" w:rsidR="00A27C5C" w:rsidRPr="004E48B9" w:rsidRDefault="00A27C5C" w:rsidP="0084678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Elektromontér 1</w:t>
            </w:r>
            <w:r w:rsidRPr="004E48B9">
              <w:rPr>
                <w:rFonts w:asciiTheme="majorHAnsi" w:hAnsiTheme="majorHAnsi" w:cstheme="majorHAnsi"/>
              </w:rPr>
              <w:t>:</w:t>
            </w:r>
          </w:p>
          <w:p w14:paraId="06A1D5AE" w14:textId="79505947" w:rsidR="00A27C5C" w:rsidRPr="004E48B9" w:rsidRDefault="00000000" w:rsidP="0084678C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438207882"/>
                <w:placeholder>
                  <w:docPart w:val="D98EBA25987A426EA9CFF120E5B848F8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A27C5C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</w:tc>
        <w:tc>
          <w:tcPr>
            <w:tcW w:w="5882" w:type="dxa"/>
            <w:vAlign w:val="center"/>
          </w:tcPr>
          <w:p w14:paraId="1F1D1FF9" w14:textId="77777777" w:rsidR="00B1671A" w:rsidRPr="00B1671A" w:rsidRDefault="00B1671A" w:rsidP="00B1671A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B1671A">
              <w:rPr>
                <w:rFonts w:asciiTheme="majorHAnsi" w:hAnsiTheme="majorHAnsi" w:cstheme="majorHAnsi"/>
              </w:rPr>
              <w:t xml:space="preserve">Odborná způsobilost: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823306550"/>
                <w:placeholder>
                  <w:docPart w:val="E2464EF1AFA44C0BB97FF19A1E62D50A"/>
                </w:placeholder>
              </w:sdtPr>
              <w:sdtEndPr>
                <w:rPr>
                  <w:highlight w:val="none"/>
                </w:rPr>
              </w:sdtEndPr>
              <w:sdtContent>
                <w:r w:rsidRPr="00B1671A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název a číslo dokladu</w:t>
                </w:r>
              </w:sdtContent>
            </w:sdt>
          </w:p>
          <w:p w14:paraId="19AB6F5D" w14:textId="3B605A57" w:rsidR="00A27C5C" w:rsidRPr="004E48B9" w:rsidRDefault="00B1671A" w:rsidP="00B1671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1671A">
              <w:rPr>
                <w:rFonts w:asciiTheme="majorHAnsi" w:hAnsiTheme="majorHAnsi" w:cstheme="majorHAnsi"/>
              </w:rPr>
              <w:t xml:space="preserve">Pracovněprávní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682403025"/>
                <w:placeholder>
                  <w:docPart w:val="0540C423A3EC4BC982F75C71AE168168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B1671A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3E2CE3" w:rsidRPr="004E48B9" w14:paraId="195EB410" w14:textId="77777777" w:rsidTr="0084678C">
        <w:trPr>
          <w:trHeight w:val="510"/>
        </w:trPr>
        <w:tc>
          <w:tcPr>
            <w:tcW w:w="3715" w:type="dxa"/>
            <w:gridSpan w:val="2"/>
            <w:vAlign w:val="center"/>
          </w:tcPr>
          <w:p w14:paraId="5A7242BB" w14:textId="41B0DDE4" w:rsidR="003E2CE3" w:rsidRPr="004E48B9" w:rsidRDefault="00A27C5C" w:rsidP="0084678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Elektromontér 2</w:t>
            </w:r>
            <w:r w:rsidR="003E2CE3" w:rsidRPr="004E48B9">
              <w:rPr>
                <w:rFonts w:asciiTheme="majorHAnsi" w:hAnsiTheme="majorHAnsi" w:cstheme="majorHAnsi"/>
              </w:rPr>
              <w:t>:</w:t>
            </w:r>
          </w:p>
          <w:p w14:paraId="2B2ABD73" w14:textId="08869665" w:rsidR="003E2CE3" w:rsidRPr="004E48B9" w:rsidRDefault="00000000" w:rsidP="0084678C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624D43C2F913477FBD7F66B292E25849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3E2CE3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</w:tc>
        <w:tc>
          <w:tcPr>
            <w:tcW w:w="5882" w:type="dxa"/>
            <w:vAlign w:val="center"/>
          </w:tcPr>
          <w:p w14:paraId="252EB7D9" w14:textId="77777777" w:rsidR="00B1671A" w:rsidRPr="00B1671A" w:rsidRDefault="00B1671A" w:rsidP="00B1671A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B1671A">
              <w:rPr>
                <w:rFonts w:asciiTheme="majorHAnsi" w:hAnsiTheme="majorHAnsi" w:cstheme="majorHAnsi"/>
              </w:rPr>
              <w:t xml:space="preserve">Odborná způsobilost: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798912104"/>
                <w:placeholder>
                  <w:docPart w:val="32921259D22142D4858C3DBD438A2F72"/>
                </w:placeholder>
              </w:sdtPr>
              <w:sdtEndPr>
                <w:rPr>
                  <w:highlight w:val="none"/>
                </w:rPr>
              </w:sdtEndPr>
              <w:sdtContent>
                <w:r w:rsidRPr="00B1671A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název a číslo dokladu</w:t>
                </w:r>
              </w:sdtContent>
            </w:sdt>
          </w:p>
          <w:p w14:paraId="3D3AF1E5" w14:textId="0C4FBA21" w:rsidR="003E2CE3" w:rsidRPr="004E48B9" w:rsidRDefault="00B1671A" w:rsidP="00B1671A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1671A">
              <w:rPr>
                <w:rFonts w:asciiTheme="majorHAnsi" w:hAnsiTheme="majorHAnsi" w:cstheme="majorHAnsi"/>
              </w:rPr>
              <w:t xml:space="preserve">Pracovněprávní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545148054"/>
                <w:placeholder>
                  <w:docPart w:val="C3239F94146146B28FCAE6386C6DD4B8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B1671A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3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3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48BC4DFA" w:rsidR="00EA5998" w:rsidRPr="00554BEA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V případě prokázání kvalifikace </w:t>
            </w:r>
            <w:r w:rsidRPr="00554BEA">
              <w:rPr>
                <w:rFonts w:asciiTheme="majorHAnsi" w:hAnsiTheme="majorHAnsi" w:cstheme="majorHAnsi"/>
              </w:rPr>
              <w:t xml:space="preserve">uvedené v čl. 5 písm. B, bod </w:t>
            </w:r>
            <w:proofErr w:type="spellStart"/>
            <w:r w:rsidRPr="00554BEA">
              <w:rPr>
                <w:rFonts w:asciiTheme="majorHAnsi" w:hAnsiTheme="majorHAnsi" w:cstheme="majorHAnsi"/>
              </w:rPr>
              <w:t>ii</w:t>
            </w:r>
            <w:proofErr w:type="spellEnd"/>
            <w:r w:rsidRPr="00554BEA">
              <w:rPr>
                <w:rFonts w:asciiTheme="majorHAnsi" w:hAnsiTheme="majorHAnsi" w:cstheme="majorHAnsi"/>
              </w:rPr>
              <w:t xml:space="preserve"> a </w:t>
            </w:r>
            <w:proofErr w:type="spellStart"/>
            <w:r w:rsidRPr="00554BEA">
              <w:rPr>
                <w:rFonts w:asciiTheme="majorHAnsi" w:hAnsiTheme="majorHAnsi" w:cstheme="majorHAnsi"/>
              </w:rPr>
              <w:t>iii</w:t>
            </w:r>
            <w:proofErr w:type="spellEnd"/>
            <w:r w:rsidRPr="00554BEA">
              <w:rPr>
                <w:rFonts w:asciiTheme="majorHAnsi" w:hAnsiTheme="majorHAnsi" w:cstheme="majorHAnsi"/>
              </w:rPr>
              <w:t>, písm. C</w:t>
            </w:r>
            <w:r w:rsidR="005053D0" w:rsidRPr="00554BEA">
              <w:rPr>
                <w:rFonts w:asciiTheme="majorHAnsi" w:hAnsiTheme="majorHAnsi" w:cstheme="majorHAnsi"/>
              </w:rPr>
              <w:t xml:space="preserve"> nebo </w:t>
            </w:r>
            <w:r w:rsidRPr="00554BEA">
              <w:rPr>
                <w:rFonts w:asciiTheme="majorHAnsi" w:hAnsiTheme="majorHAnsi" w:cstheme="majorHAnsi"/>
              </w:rPr>
              <w:t>D Krycího listu nabídky prostřednictvím jiných osob dle § 83 ZZVZ, dokládá účastník jako </w:t>
            </w:r>
            <w:r w:rsidRPr="00554BEA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54BEA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2452614" w:rsidR="00EA5998" w:rsidRPr="00554BEA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54BEA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bod. i Krycího listu nabídky,</w:t>
            </w:r>
          </w:p>
          <w:p w14:paraId="54C62F65" w14:textId="4C9BA733" w:rsidR="00EA5998" w:rsidRPr="00554BEA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90600C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90600C">
              <w:rPr>
                <w:rFonts w:asciiTheme="majorHAnsi" w:hAnsiTheme="majorHAnsi" w:cstheme="majorHAnsi"/>
              </w:rPr>
              <w:t xml:space="preserve">čl. 5 písm. B, bod </w:t>
            </w:r>
            <w:proofErr w:type="spellStart"/>
            <w:r w:rsidRPr="0090600C">
              <w:rPr>
                <w:rFonts w:asciiTheme="majorHAnsi" w:hAnsiTheme="majorHAnsi" w:cstheme="majorHAnsi"/>
              </w:rPr>
              <w:t>ii</w:t>
            </w:r>
            <w:proofErr w:type="spellEnd"/>
            <w:r w:rsidRPr="0090600C">
              <w:rPr>
                <w:rFonts w:asciiTheme="majorHAnsi" w:hAnsiTheme="majorHAnsi" w:cstheme="majorHAnsi"/>
              </w:rPr>
              <w:t>, písm. C</w:t>
            </w:r>
            <w:r w:rsidR="009971F9" w:rsidRPr="0090600C">
              <w:rPr>
                <w:rFonts w:asciiTheme="majorHAnsi" w:hAnsiTheme="majorHAnsi" w:cstheme="majorHAnsi"/>
              </w:rPr>
              <w:t xml:space="preserve"> </w:t>
            </w:r>
            <w:r w:rsidR="0090600C" w:rsidRPr="0090600C">
              <w:rPr>
                <w:rFonts w:asciiTheme="majorHAnsi" w:hAnsiTheme="majorHAnsi" w:cstheme="majorHAnsi"/>
              </w:rPr>
              <w:t>nebo D</w:t>
            </w:r>
            <w:r w:rsidR="0090600C">
              <w:rPr>
                <w:rFonts w:asciiTheme="majorHAnsi" w:hAnsiTheme="majorHAnsi" w:cstheme="majorHAnsi"/>
              </w:rPr>
              <w:t xml:space="preserve"> </w:t>
            </w:r>
            <w:r w:rsidR="009971F9">
              <w:rPr>
                <w:rFonts w:asciiTheme="majorHAnsi" w:hAnsiTheme="majorHAnsi" w:cstheme="majorHAnsi"/>
              </w:rPr>
              <w:t>K</w:t>
            </w:r>
            <w:r w:rsidRPr="00554BEA">
              <w:rPr>
                <w:rFonts w:asciiTheme="majorHAnsi" w:hAnsiTheme="majorHAnsi" w:cstheme="majorHAnsi"/>
              </w:rPr>
              <w:t>rycího listu nabídky</w:t>
            </w:r>
            <w:r w:rsidRPr="00554BEA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554BEA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54BEA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554BEA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554BEA">
              <w:rPr>
                <w:rFonts w:asciiTheme="majorHAnsi" w:hAnsiTheme="majorHAnsi" w:cstheme="majorHAnsi"/>
                <w:bCs/>
              </w:rPr>
              <w:t>a</w:t>
            </w:r>
          </w:p>
          <w:p w14:paraId="370BC7CC" w14:textId="77777777" w:rsidR="00D65A21" w:rsidRPr="00B96522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  <w:p w14:paraId="1413358A" w14:textId="592C93E7" w:rsidR="00554BEA" w:rsidRPr="00B96522" w:rsidRDefault="00554BEA" w:rsidP="00B96522">
            <w:pPr>
              <w:spacing w:before="120" w:line="276" w:lineRule="auto"/>
              <w:ind w:left="709"/>
              <w:jc w:val="both"/>
              <w:rPr>
                <w:rFonts w:asciiTheme="majorHAnsi" w:hAnsiTheme="majorHAnsi" w:cstheme="majorBidi"/>
              </w:rPr>
            </w:pPr>
            <w:r w:rsidRPr="00B96522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B96522">
              <w:rPr>
                <w:rFonts w:asciiTheme="majorHAnsi" w:hAnsiTheme="majorHAnsi" w:cstheme="majorHAnsi"/>
                <w:u w:val="single"/>
              </w:rPr>
              <w:t>čestným prohlášením v rozsahu § 83 ZZVZ jiné osoby</w:t>
            </w:r>
            <w:r w:rsidRPr="00B96522">
              <w:rPr>
                <w:rFonts w:asciiTheme="majorHAnsi" w:hAnsiTheme="majorHAnsi" w:cstheme="majorHAnsi"/>
              </w:rPr>
              <w:t xml:space="preserve"> (nikoliv svým jménem). </w:t>
            </w:r>
            <w:r w:rsidR="00A71777">
              <w:rPr>
                <w:rFonts w:asciiTheme="majorHAnsi" w:hAnsiTheme="majorHAnsi" w:cstheme="majorHAnsi"/>
              </w:rPr>
              <w:t>Zadavatel může v</w:t>
            </w:r>
            <w:r w:rsidRPr="00B96522">
              <w:rPr>
                <w:rFonts w:asciiTheme="majorHAnsi" w:hAnsiTheme="majorHAnsi" w:cstheme="majorHAnsi"/>
              </w:rPr>
              <w:t>ybran</w:t>
            </w:r>
            <w:r w:rsidR="00A71777">
              <w:rPr>
                <w:rFonts w:asciiTheme="majorHAnsi" w:hAnsiTheme="majorHAnsi" w:cstheme="majorHAnsi"/>
              </w:rPr>
              <w:t>ého</w:t>
            </w:r>
            <w:r w:rsidRPr="00B96522">
              <w:rPr>
                <w:rFonts w:asciiTheme="majorHAnsi" w:hAnsiTheme="majorHAnsi" w:cstheme="majorHAnsi"/>
              </w:rPr>
              <w:t xml:space="preserve"> dodavatel</w:t>
            </w:r>
            <w:r w:rsidR="00A71777">
              <w:rPr>
                <w:rFonts w:asciiTheme="majorHAnsi" w:hAnsiTheme="majorHAnsi" w:cstheme="majorHAnsi"/>
              </w:rPr>
              <w:t>e</w:t>
            </w:r>
            <w:r w:rsidRPr="00B96522">
              <w:rPr>
                <w:rFonts w:asciiTheme="majorHAnsi" w:hAnsiTheme="majorHAnsi" w:cstheme="majorHAnsi"/>
              </w:rPr>
              <w:t xml:space="preserve"> </w:t>
            </w:r>
            <w:r w:rsidR="00A71777">
              <w:rPr>
                <w:rFonts w:asciiTheme="majorHAnsi" w:hAnsiTheme="majorHAnsi" w:cstheme="majorHAnsi"/>
              </w:rPr>
              <w:t>vyzvat k doložení dokladů dle výše uvedeného</w:t>
            </w:r>
            <w:r w:rsidRPr="00B96522">
              <w:rPr>
                <w:rFonts w:asciiTheme="majorHAnsi" w:hAnsiTheme="majorHAnsi" w:cstheme="majorHAnsi"/>
              </w:rPr>
              <w:t xml:space="preserve"> před </w:t>
            </w:r>
            <w:r w:rsidRPr="00B96522">
              <w:rPr>
                <w:rFonts w:asciiTheme="majorHAnsi" w:hAnsiTheme="majorHAnsi" w:cstheme="majorHAnsi"/>
                <w:b/>
                <w:bCs/>
              </w:rPr>
              <w:t>uzavřením smlouvy</w:t>
            </w:r>
            <w:r w:rsidRPr="00B96522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3A3BE23A" w:rsidR="00BF71BE" w:rsidRPr="004E48B9" w:rsidRDefault="00BF71BE" w:rsidP="00084D02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0"/>
      <w:r w:rsidRPr="004E48B9">
        <w:rPr>
          <w:rStyle w:val="Siln"/>
          <w:rFonts w:cstheme="majorHAnsi"/>
          <w:b/>
        </w:rPr>
        <w:t>poddodavatelů</w:t>
      </w:r>
      <w:bookmarkEnd w:id="1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1825183E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0F9B35B7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3F1EE1E5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lastRenderedPageBreak/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 xml:space="preserve">, prostřednictvím kterých dodavatel prokazuje kvalifikaci, a </w:t>
      </w:r>
      <w:r w:rsidR="006F6CFC">
        <w:rPr>
          <w:rFonts w:asciiTheme="majorHAnsi" w:hAnsiTheme="majorHAnsi" w:cstheme="majorHAnsi"/>
        </w:rPr>
        <w:t xml:space="preserve">které se </w:t>
      </w:r>
      <w:r w:rsidRPr="004E48B9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4E48B9" w:rsidRDefault="00F72D7A" w:rsidP="00084D02">
      <w:pPr>
        <w:pStyle w:val="Nadpis1"/>
        <w:spacing w:before="360" w:after="120"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09A9CE41" w14:textId="3B766BB4" w:rsidR="00F72D7A" w:rsidRPr="00B96522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B96522">
        <w:rPr>
          <w:rFonts w:asciiTheme="majorHAnsi" w:hAnsiTheme="majorHAnsi" w:cstheme="majorBidi"/>
        </w:rPr>
        <w:t xml:space="preserve">Osvědčení objednatelů o řádném plnění referenčních zakázek dle čl. 5 písm. C bod. </w:t>
      </w:r>
      <w:r w:rsidR="003031EE" w:rsidRPr="00B96522">
        <w:rPr>
          <w:rFonts w:asciiTheme="majorHAnsi" w:hAnsiTheme="majorHAnsi" w:cstheme="majorBidi"/>
        </w:rPr>
        <w:t>7</w:t>
      </w:r>
      <w:r w:rsidRPr="00B96522">
        <w:rPr>
          <w:rFonts w:asciiTheme="majorHAnsi" w:hAnsiTheme="majorHAnsi" w:cstheme="majorBidi"/>
        </w:rPr>
        <w:t xml:space="preserve"> Krycího listu nabídky,</w:t>
      </w:r>
    </w:p>
    <w:p w14:paraId="044A5234" w14:textId="3C60F38E" w:rsidR="00CF2794" w:rsidRPr="00B96522" w:rsidRDefault="00CF2794" w:rsidP="00CF2794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201405">
        <w:rPr>
          <w:rFonts w:asciiTheme="majorHAnsi" w:hAnsiTheme="majorHAnsi" w:cstheme="majorBidi"/>
        </w:rPr>
        <w:t>Doklad</w:t>
      </w:r>
      <w:r w:rsidR="003E2297">
        <w:rPr>
          <w:rFonts w:asciiTheme="majorHAnsi" w:hAnsiTheme="majorHAnsi" w:cstheme="majorBidi"/>
        </w:rPr>
        <w:t>y</w:t>
      </w:r>
      <w:r w:rsidRPr="00201405">
        <w:rPr>
          <w:rFonts w:asciiTheme="majorHAnsi" w:hAnsiTheme="majorHAnsi" w:cstheme="majorBidi"/>
        </w:rPr>
        <w:t xml:space="preserve"> o prokázání splnění </w:t>
      </w:r>
      <w:r>
        <w:rPr>
          <w:rFonts w:asciiTheme="majorHAnsi" w:hAnsiTheme="majorHAnsi" w:cstheme="majorBidi"/>
        </w:rPr>
        <w:t xml:space="preserve">odborné </w:t>
      </w:r>
      <w:r w:rsidRPr="00201405">
        <w:rPr>
          <w:rFonts w:asciiTheme="majorHAnsi" w:hAnsiTheme="majorHAnsi" w:cstheme="majorBidi"/>
        </w:rPr>
        <w:t xml:space="preserve">způsobilosti dle čl. 5 písm. </w:t>
      </w:r>
      <w:r>
        <w:rPr>
          <w:rFonts w:asciiTheme="majorHAnsi" w:hAnsiTheme="majorHAnsi" w:cstheme="majorBidi"/>
        </w:rPr>
        <w:t>D</w:t>
      </w:r>
      <w:r w:rsidRPr="00201405">
        <w:rPr>
          <w:rFonts w:asciiTheme="majorHAnsi" w:hAnsiTheme="majorHAnsi" w:cstheme="majorBidi"/>
        </w:rPr>
        <w:t xml:space="preserve"> </w:t>
      </w:r>
      <w:r w:rsidR="00F52FBB">
        <w:rPr>
          <w:rFonts w:asciiTheme="majorHAnsi" w:hAnsiTheme="majorHAnsi" w:cstheme="majorBidi"/>
        </w:rPr>
        <w:t xml:space="preserve">body 1 až 3 </w:t>
      </w:r>
      <w:r w:rsidRPr="00201405">
        <w:rPr>
          <w:rFonts w:asciiTheme="majorHAnsi" w:hAnsiTheme="majorHAnsi" w:cstheme="majorBidi"/>
        </w:rPr>
        <w:t>Krycího listu nabídky,</w:t>
      </w:r>
    </w:p>
    <w:p w14:paraId="49067BF3" w14:textId="5F620758" w:rsidR="00F72D7A" w:rsidRPr="00B96522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B96522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2F52DCC2" w14:textId="36782224" w:rsidR="009B7883" w:rsidRPr="00B96522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96522">
        <w:rPr>
          <w:rFonts w:asciiTheme="majorHAnsi" w:hAnsiTheme="majorHAnsi" w:cstheme="majorHAnsi"/>
          <w:b/>
        </w:rPr>
        <w:t>Položkový rozpočet</w:t>
      </w:r>
      <w:r w:rsidRPr="00B96522">
        <w:rPr>
          <w:rFonts w:asciiTheme="majorHAnsi" w:hAnsiTheme="majorHAnsi" w:cstheme="majorHAnsi"/>
        </w:rPr>
        <w:t>, řádně vyplněný</w:t>
      </w:r>
      <w:r w:rsidR="001D4142" w:rsidRPr="00B96522">
        <w:rPr>
          <w:rFonts w:asciiTheme="majorHAnsi" w:hAnsiTheme="majorHAnsi" w:cstheme="majorHAnsi"/>
        </w:rPr>
        <w:t xml:space="preserve"> a předložený v souladu s </w:t>
      </w:r>
      <w:r w:rsidR="001D4142" w:rsidRPr="00B96522">
        <w:rPr>
          <w:rFonts w:asciiTheme="majorHAnsi" w:hAnsiTheme="majorHAnsi" w:cstheme="majorHAnsi"/>
          <w:b/>
        </w:rPr>
        <w:t>přílohou č. 3.2</w:t>
      </w:r>
      <w:r w:rsidR="001D4142" w:rsidRPr="00B96522">
        <w:rPr>
          <w:rFonts w:asciiTheme="majorHAnsi" w:hAnsiTheme="majorHAnsi" w:cstheme="majorHAnsi"/>
        </w:rPr>
        <w:t xml:space="preserve"> zadávací dokumentace</w:t>
      </w:r>
      <w:r w:rsidR="009B67B4" w:rsidRPr="00B96522">
        <w:rPr>
          <w:rFonts w:asciiTheme="majorHAnsi" w:hAnsiTheme="majorHAnsi" w:cstheme="majorHAnsi"/>
        </w:rPr>
        <w:t>.</w:t>
      </w:r>
    </w:p>
    <w:p w14:paraId="285A91BF" w14:textId="250868A1" w:rsidR="002D727F" w:rsidRPr="00B96522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B96522">
        <w:rPr>
          <w:rFonts w:asciiTheme="majorHAnsi" w:hAnsiTheme="majorHAnsi" w:cstheme="majorBidi"/>
        </w:rPr>
        <w:t>D</w:t>
      </w:r>
      <w:r w:rsidR="002D727F" w:rsidRPr="00B96522">
        <w:rPr>
          <w:rFonts w:asciiTheme="majorHAnsi" w:hAnsiTheme="majorHAnsi" w:cstheme="majorBidi"/>
        </w:rPr>
        <w:t xml:space="preserve">alší dokumenty, </w:t>
      </w:r>
      <w:r w:rsidRPr="00B96522">
        <w:rPr>
          <w:rFonts w:asciiTheme="majorHAnsi" w:hAnsiTheme="majorHAnsi" w:cstheme="majorBidi"/>
        </w:rPr>
        <w:t xml:space="preserve">pokud to vyplývá ze </w:t>
      </w:r>
      <w:r w:rsidR="002D727F" w:rsidRPr="00B96522">
        <w:rPr>
          <w:rFonts w:asciiTheme="majorHAnsi" w:hAnsiTheme="majorHAnsi" w:cstheme="majorBidi"/>
        </w:rPr>
        <w:t>zadávací dokumentac</w:t>
      </w:r>
      <w:r w:rsidRPr="00B96522">
        <w:rPr>
          <w:rFonts w:asciiTheme="majorHAnsi" w:hAnsiTheme="majorHAnsi" w:cstheme="majorBidi"/>
        </w:rPr>
        <w:t>e.</w:t>
      </w: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2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124FF137" w:rsidR="00B067DF" w:rsidRPr="004E48B9" w:rsidRDefault="001236D1" w:rsidP="00084D02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2"/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95A7F" w14:textId="77777777" w:rsidR="0095510B" w:rsidRDefault="0095510B" w:rsidP="002C4725">
      <w:pPr>
        <w:spacing w:after="0" w:line="240" w:lineRule="auto"/>
      </w:pPr>
      <w:r>
        <w:separator/>
      </w:r>
    </w:p>
  </w:endnote>
  <w:endnote w:type="continuationSeparator" w:id="0">
    <w:p w14:paraId="1D76AB3E" w14:textId="77777777" w:rsidR="0095510B" w:rsidRDefault="0095510B" w:rsidP="002C4725">
      <w:pPr>
        <w:spacing w:after="0" w:line="240" w:lineRule="auto"/>
      </w:pPr>
      <w:r>
        <w:continuationSeparator/>
      </w:r>
    </w:p>
  </w:endnote>
  <w:endnote w:type="continuationNotice" w:id="1">
    <w:p w14:paraId="0CB5B1CF" w14:textId="77777777" w:rsidR="0095510B" w:rsidRDefault="009551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E336" w14:textId="77777777" w:rsidR="0095510B" w:rsidRDefault="0095510B" w:rsidP="002C4725">
      <w:pPr>
        <w:spacing w:after="0" w:line="240" w:lineRule="auto"/>
      </w:pPr>
      <w:r>
        <w:separator/>
      </w:r>
    </w:p>
  </w:footnote>
  <w:footnote w:type="continuationSeparator" w:id="0">
    <w:p w14:paraId="3AEA829F" w14:textId="77777777" w:rsidR="0095510B" w:rsidRDefault="0095510B" w:rsidP="002C4725">
      <w:pPr>
        <w:spacing w:after="0" w:line="240" w:lineRule="auto"/>
      </w:pPr>
      <w:r>
        <w:continuationSeparator/>
      </w:r>
    </w:p>
  </w:footnote>
  <w:footnote w:type="continuationNotice" w:id="1">
    <w:p w14:paraId="49F71F5C" w14:textId="77777777" w:rsidR="0095510B" w:rsidRDefault="0095510B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C1A3" w14:textId="77777777" w:rsidR="00537CDF" w:rsidRPr="003D04B0" w:rsidRDefault="00537CDF" w:rsidP="00537CDF">
    <w:pPr>
      <w:pStyle w:val="Zhlav"/>
    </w:pPr>
    <w:r>
      <w:rPr>
        <w:noProof/>
      </w:rPr>
      <w:drawing>
        <wp:inline distT="0" distB="0" distL="0" distR="0" wp14:anchorId="00EC5CCA" wp14:editId="06B06B4E">
          <wp:extent cx="1943100" cy="433070"/>
          <wp:effectExtent l="0" t="0" r="0" b="5080"/>
          <wp:docPr id="2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1B1021" w14:textId="2E0F9E9D" w:rsidR="003D2088" w:rsidRPr="00537CDF" w:rsidRDefault="003D2088" w:rsidP="00537C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8A2076DC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0FC7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2E593FC0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0321A4B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712D1613"/>
    <w:multiLevelType w:val="multilevel"/>
    <w:tmpl w:val="12E8D61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Theme="majorHAnsi" w:hAnsiTheme="majorHAnsi" w:cstheme="maj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17C82"/>
    <w:multiLevelType w:val="hybridMultilevel"/>
    <w:tmpl w:val="9E022C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4093578">
    <w:abstractNumId w:val="23"/>
  </w:num>
  <w:num w:numId="2" w16cid:durableId="966593915">
    <w:abstractNumId w:val="8"/>
  </w:num>
  <w:num w:numId="3" w16cid:durableId="1579905405">
    <w:abstractNumId w:val="0"/>
  </w:num>
  <w:num w:numId="4" w16cid:durableId="637606826">
    <w:abstractNumId w:val="18"/>
  </w:num>
  <w:num w:numId="5" w16cid:durableId="929124490">
    <w:abstractNumId w:val="14"/>
  </w:num>
  <w:num w:numId="6" w16cid:durableId="322317583">
    <w:abstractNumId w:val="14"/>
  </w:num>
  <w:num w:numId="7" w16cid:durableId="2118669206">
    <w:abstractNumId w:val="1"/>
  </w:num>
  <w:num w:numId="8" w16cid:durableId="1171139782">
    <w:abstractNumId w:val="21"/>
  </w:num>
  <w:num w:numId="9" w16cid:durableId="1652172034">
    <w:abstractNumId w:val="7"/>
  </w:num>
  <w:num w:numId="10" w16cid:durableId="97219077">
    <w:abstractNumId w:val="13"/>
  </w:num>
  <w:num w:numId="11" w16cid:durableId="283191294">
    <w:abstractNumId w:val="12"/>
  </w:num>
  <w:num w:numId="12" w16cid:durableId="1411661403">
    <w:abstractNumId w:val="20"/>
  </w:num>
  <w:num w:numId="13" w16cid:durableId="1781993219">
    <w:abstractNumId w:val="5"/>
  </w:num>
  <w:num w:numId="14" w16cid:durableId="1029571418">
    <w:abstractNumId w:val="22"/>
  </w:num>
  <w:num w:numId="15" w16cid:durableId="1787579029">
    <w:abstractNumId w:val="3"/>
  </w:num>
  <w:num w:numId="16" w16cid:durableId="1378508371">
    <w:abstractNumId w:val="15"/>
  </w:num>
  <w:num w:numId="17" w16cid:durableId="861475434">
    <w:abstractNumId w:val="16"/>
  </w:num>
  <w:num w:numId="18" w16cid:durableId="633487257">
    <w:abstractNumId w:val="8"/>
  </w:num>
  <w:num w:numId="19" w16cid:durableId="1537037732">
    <w:abstractNumId w:val="23"/>
  </w:num>
  <w:num w:numId="20" w16cid:durableId="1813909203">
    <w:abstractNumId w:val="9"/>
  </w:num>
  <w:num w:numId="21" w16cid:durableId="1051853329">
    <w:abstractNumId w:val="2"/>
  </w:num>
  <w:num w:numId="22" w16cid:durableId="539513988">
    <w:abstractNumId w:val="17"/>
  </w:num>
  <w:num w:numId="23" w16cid:durableId="1786272258">
    <w:abstractNumId w:val="24"/>
  </w:num>
  <w:num w:numId="24" w16cid:durableId="1289312943">
    <w:abstractNumId w:val="19"/>
  </w:num>
  <w:num w:numId="25" w16cid:durableId="2147238578">
    <w:abstractNumId w:val="6"/>
  </w:num>
  <w:num w:numId="26" w16cid:durableId="1015037402">
    <w:abstractNumId w:val="8"/>
  </w:num>
  <w:num w:numId="27" w16cid:durableId="1922912050">
    <w:abstractNumId w:val="25"/>
  </w:num>
  <w:num w:numId="28" w16cid:durableId="1923416567">
    <w:abstractNumId w:val="11"/>
  </w:num>
  <w:num w:numId="29" w16cid:durableId="2110536821">
    <w:abstractNumId w:val="4"/>
  </w:num>
  <w:num w:numId="30" w16cid:durableId="1499493583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MobnZdqSLgFkqsjv4sOj6DQuTNl0SQKRV7SMvuv+sMIpkXK+OQzMquudsWukWRBygVsUGAJFdXX9GeB9rMSi6w==" w:salt="6+1ScqC9iLGgxcZDgTbF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5959"/>
    <w:rsid w:val="0003018C"/>
    <w:rsid w:val="00032446"/>
    <w:rsid w:val="00037BE2"/>
    <w:rsid w:val="0004297A"/>
    <w:rsid w:val="0006445D"/>
    <w:rsid w:val="00072135"/>
    <w:rsid w:val="00082C5A"/>
    <w:rsid w:val="000840D8"/>
    <w:rsid w:val="00084D02"/>
    <w:rsid w:val="000A02CF"/>
    <w:rsid w:val="000A3A57"/>
    <w:rsid w:val="000A6266"/>
    <w:rsid w:val="000A6731"/>
    <w:rsid w:val="000B2A58"/>
    <w:rsid w:val="000B42C0"/>
    <w:rsid w:val="000B53C2"/>
    <w:rsid w:val="000B7433"/>
    <w:rsid w:val="000D388A"/>
    <w:rsid w:val="000D3E20"/>
    <w:rsid w:val="000F2439"/>
    <w:rsid w:val="00113F40"/>
    <w:rsid w:val="00115128"/>
    <w:rsid w:val="001236D1"/>
    <w:rsid w:val="0012393F"/>
    <w:rsid w:val="00130843"/>
    <w:rsid w:val="001400E8"/>
    <w:rsid w:val="00150DC5"/>
    <w:rsid w:val="00163558"/>
    <w:rsid w:val="00173960"/>
    <w:rsid w:val="0018397F"/>
    <w:rsid w:val="00185F41"/>
    <w:rsid w:val="0018712C"/>
    <w:rsid w:val="00187214"/>
    <w:rsid w:val="00195220"/>
    <w:rsid w:val="00195D10"/>
    <w:rsid w:val="001A228E"/>
    <w:rsid w:val="001A2568"/>
    <w:rsid w:val="001A3941"/>
    <w:rsid w:val="001B5DBB"/>
    <w:rsid w:val="001D0606"/>
    <w:rsid w:val="001D4142"/>
    <w:rsid w:val="001E65F5"/>
    <w:rsid w:val="001F3963"/>
    <w:rsid w:val="00202740"/>
    <w:rsid w:val="002063E8"/>
    <w:rsid w:val="00211AE5"/>
    <w:rsid w:val="0022176A"/>
    <w:rsid w:val="00231595"/>
    <w:rsid w:val="0023563E"/>
    <w:rsid w:val="00237321"/>
    <w:rsid w:val="002455A6"/>
    <w:rsid w:val="00247720"/>
    <w:rsid w:val="00251299"/>
    <w:rsid w:val="00252D42"/>
    <w:rsid w:val="002671AB"/>
    <w:rsid w:val="00267552"/>
    <w:rsid w:val="00267824"/>
    <w:rsid w:val="00272F37"/>
    <w:rsid w:val="00273B04"/>
    <w:rsid w:val="00274CEF"/>
    <w:rsid w:val="002753BA"/>
    <w:rsid w:val="00294F6E"/>
    <w:rsid w:val="002B29D3"/>
    <w:rsid w:val="002B29FD"/>
    <w:rsid w:val="002B5CAD"/>
    <w:rsid w:val="002B6461"/>
    <w:rsid w:val="002B7511"/>
    <w:rsid w:val="002C4725"/>
    <w:rsid w:val="002D727F"/>
    <w:rsid w:val="002D72C7"/>
    <w:rsid w:val="002E0A14"/>
    <w:rsid w:val="002F739C"/>
    <w:rsid w:val="003006F3"/>
    <w:rsid w:val="003031EE"/>
    <w:rsid w:val="00306FB6"/>
    <w:rsid w:val="00310A6E"/>
    <w:rsid w:val="00316023"/>
    <w:rsid w:val="00320EEA"/>
    <w:rsid w:val="0033407F"/>
    <w:rsid w:val="0034724C"/>
    <w:rsid w:val="00351A75"/>
    <w:rsid w:val="00360120"/>
    <w:rsid w:val="0036640F"/>
    <w:rsid w:val="003823F4"/>
    <w:rsid w:val="003905BE"/>
    <w:rsid w:val="00393720"/>
    <w:rsid w:val="003A758C"/>
    <w:rsid w:val="003B3D04"/>
    <w:rsid w:val="003B4564"/>
    <w:rsid w:val="003B764B"/>
    <w:rsid w:val="003D2088"/>
    <w:rsid w:val="003D6F42"/>
    <w:rsid w:val="003E2297"/>
    <w:rsid w:val="003E2CE3"/>
    <w:rsid w:val="003F0F2F"/>
    <w:rsid w:val="003F121F"/>
    <w:rsid w:val="003F397E"/>
    <w:rsid w:val="003F45B3"/>
    <w:rsid w:val="003F660A"/>
    <w:rsid w:val="00402441"/>
    <w:rsid w:val="00402AB1"/>
    <w:rsid w:val="00403397"/>
    <w:rsid w:val="00404F58"/>
    <w:rsid w:val="004066E9"/>
    <w:rsid w:val="00407607"/>
    <w:rsid w:val="00415A08"/>
    <w:rsid w:val="00416A40"/>
    <w:rsid w:val="00427539"/>
    <w:rsid w:val="00431CD9"/>
    <w:rsid w:val="00432DD6"/>
    <w:rsid w:val="00434855"/>
    <w:rsid w:val="0043726F"/>
    <w:rsid w:val="00442C46"/>
    <w:rsid w:val="00443AD4"/>
    <w:rsid w:val="004458C0"/>
    <w:rsid w:val="004477CC"/>
    <w:rsid w:val="004524C6"/>
    <w:rsid w:val="00455270"/>
    <w:rsid w:val="00474F9E"/>
    <w:rsid w:val="00476C99"/>
    <w:rsid w:val="004A39A4"/>
    <w:rsid w:val="004A4AED"/>
    <w:rsid w:val="004A7B72"/>
    <w:rsid w:val="004B0B9F"/>
    <w:rsid w:val="004B3047"/>
    <w:rsid w:val="004B679D"/>
    <w:rsid w:val="004B6AE8"/>
    <w:rsid w:val="004B7783"/>
    <w:rsid w:val="004C07D9"/>
    <w:rsid w:val="004C1EED"/>
    <w:rsid w:val="004C73CE"/>
    <w:rsid w:val="004D3DFE"/>
    <w:rsid w:val="004E2D86"/>
    <w:rsid w:val="004E48B9"/>
    <w:rsid w:val="004E6710"/>
    <w:rsid w:val="0050364B"/>
    <w:rsid w:val="005053D0"/>
    <w:rsid w:val="005055F8"/>
    <w:rsid w:val="005129CE"/>
    <w:rsid w:val="00516089"/>
    <w:rsid w:val="00526398"/>
    <w:rsid w:val="00537CDF"/>
    <w:rsid w:val="00540526"/>
    <w:rsid w:val="00541D1B"/>
    <w:rsid w:val="0055358D"/>
    <w:rsid w:val="00554BEA"/>
    <w:rsid w:val="00557B2B"/>
    <w:rsid w:val="00557EFC"/>
    <w:rsid w:val="005608C7"/>
    <w:rsid w:val="00560CF9"/>
    <w:rsid w:val="005722A1"/>
    <w:rsid w:val="00577ECD"/>
    <w:rsid w:val="00581022"/>
    <w:rsid w:val="00583EA5"/>
    <w:rsid w:val="00584109"/>
    <w:rsid w:val="00587096"/>
    <w:rsid w:val="005A02FA"/>
    <w:rsid w:val="005B243A"/>
    <w:rsid w:val="005C70D6"/>
    <w:rsid w:val="005D53C2"/>
    <w:rsid w:val="005E7A63"/>
    <w:rsid w:val="00610B24"/>
    <w:rsid w:val="006207B2"/>
    <w:rsid w:val="006304B1"/>
    <w:rsid w:val="00633524"/>
    <w:rsid w:val="006365AF"/>
    <w:rsid w:val="006446B6"/>
    <w:rsid w:val="00651D8D"/>
    <w:rsid w:val="00653B07"/>
    <w:rsid w:val="006550FB"/>
    <w:rsid w:val="00661D5D"/>
    <w:rsid w:val="00674152"/>
    <w:rsid w:val="00680E16"/>
    <w:rsid w:val="00686888"/>
    <w:rsid w:val="00694523"/>
    <w:rsid w:val="00694C0A"/>
    <w:rsid w:val="00696642"/>
    <w:rsid w:val="0069794B"/>
    <w:rsid w:val="006A17A9"/>
    <w:rsid w:val="006A4AC3"/>
    <w:rsid w:val="006A51E9"/>
    <w:rsid w:val="006C1405"/>
    <w:rsid w:val="006C5D07"/>
    <w:rsid w:val="006C64E7"/>
    <w:rsid w:val="006D1666"/>
    <w:rsid w:val="006D1E9B"/>
    <w:rsid w:val="006D355A"/>
    <w:rsid w:val="006E2333"/>
    <w:rsid w:val="006E2B73"/>
    <w:rsid w:val="006E7292"/>
    <w:rsid w:val="006E757D"/>
    <w:rsid w:val="006F6CFC"/>
    <w:rsid w:val="007074B6"/>
    <w:rsid w:val="00722CDE"/>
    <w:rsid w:val="007244DA"/>
    <w:rsid w:val="00724B2C"/>
    <w:rsid w:val="007252F1"/>
    <w:rsid w:val="00732AE5"/>
    <w:rsid w:val="0074190B"/>
    <w:rsid w:val="007442A1"/>
    <w:rsid w:val="00760A1A"/>
    <w:rsid w:val="007621AF"/>
    <w:rsid w:val="00763788"/>
    <w:rsid w:val="00767F83"/>
    <w:rsid w:val="00775992"/>
    <w:rsid w:val="00781689"/>
    <w:rsid w:val="00790C6A"/>
    <w:rsid w:val="007913D3"/>
    <w:rsid w:val="00794A6B"/>
    <w:rsid w:val="007A0278"/>
    <w:rsid w:val="007C59D7"/>
    <w:rsid w:val="007D4838"/>
    <w:rsid w:val="007D5B69"/>
    <w:rsid w:val="007E0449"/>
    <w:rsid w:val="007E078A"/>
    <w:rsid w:val="007E5031"/>
    <w:rsid w:val="007E513E"/>
    <w:rsid w:val="007E6413"/>
    <w:rsid w:val="007F02A2"/>
    <w:rsid w:val="007F73AC"/>
    <w:rsid w:val="00805A39"/>
    <w:rsid w:val="00812B87"/>
    <w:rsid w:val="00816C78"/>
    <w:rsid w:val="0082413A"/>
    <w:rsid w:val="00827468"/>
    <w:rsid w:val="008309D1"/>
    <w:rsid w:val="00834D6D"/>
    <w:rsid w:val="0083788E"/>
    <w:rsid w:val="0084227D"/>
    <w:rsid w:val="00855323"/>
    <w:rsid w:val="008638BC"/>
    <w:rsid w:val="008671A9"/>
    <w:rsid w:val="00872E47"/>
    <w:rsid w:val="00876F33"/>
    <w:rsid w:val="008856BC"/>
    <w:rsid w:val="00893127"/>
    <w:rsid w:val="008A269E"/>
    <w:rsid w:val="008A4356"/>
    <w:rsid w:val="008A576B"/>
    <w:rsid w:val="008A62CA"/>
    <w:rsid w:val="008C45B9"/>
    <w:rsid w:val="008D219E"/>
    <w:rsid w:val="008F090D"/>
    <w:rsid w:val="008F1406"/>
    <w:rsid w:val="008F3E3E"/>
    <w:rsid w:val="009052A4"/>
    <w:rsid w:val="0090600C"/>
    <w:rsid w:val="00917068"/>
    <w:rsid w:val="0092668F"/>
    <w:rsid w:val="00940C96"/>
    <w:rsid w:val="00942590"/>
    <w:rsid w:val="0095510B"/>
    <w:rsid w:val="0095780A"/>
    <w:rsid w:val="00996D8A"/>
    <w:rsid w:val="009971F9"/>
    <w:rsid w:val="009974C4"/>
    <w:rsid w:val="009A5C04"/>
    <w:rsid w:val="009B01D2"/>
    <w:rsid w:val="009B5B39"/>
    <w:rsid w:val="009B67B4"/>
    <w:rsid w:val="009B7883"/>
    <w:rsid w:val="009C1B7F"/>
    <w:rsid w:val="009C3B4B"/>
    <w:rsid w:val="009F0BA4"/>
    <w:rsid w:val="009F33C5"/>
    <w:rsid w:val="00A0138D"/>
    <w:rsid w:val="00A015E9"/>
    <w:rsid w:val="00A01F74"/>
    <w:rsid w:val="00A27C5C"/>
    <w:rsid w:val="00A30944"/>
    <w:rsid w:val="00A43EF0"/>
    <w:rsid w:val="00A46404"/>
    <w:rsid w:val="00A468A6"/>
    <w:rsid w:val="00A614F4"/>
    <w:rsid w:val="00A716AD"/>
    <w:rsid w:val="00A71777"/>
    <w:rsid w:val="00A77BFA"/>
    <w:rsid w:val="00A805D1"/>
    <w:rsid w:val="00A86E02"/>
    <w:rsid w:val="00A87536"/>
    <w:rsid w:val="00A97176"/>
    <w:rsid w:val="00AA6A07"/>
    <w:rsid w:val="00AB30E2"/>
    <w:rsid w:val="00AE3343"/>
    <w:rsid w:val="00AE4F32"/>
    <w:rsid w:val="00AF25BE"/>
    <w:rsid w:val="00AF3E33"/>
    <w:rsid w:val="00AF4FAD"/>
    <w:rsid w:val="00AF6371"/>
    <w:rsid w:val="00B067DF"/>
    <w:rsid w:val="00B1671A"/>
    <w:rsid w:val="00B22AB2"/>
    <w:rsid w:val="00B370E5"/>
    <w:rsid w:val="00B42940"/>
    <w:rsid w:val="00B527F4"/>
    <w:rsid w:val="00B548D0"/>
    <w:rsid w:val="00B55BF2"/>
    <w:rsid w:val="00B56A03"/>
    <w:rsid w:val="00B73024"/>
    <w:rsid w:val="00B86137"/>
    <w:rsid w:val="00B90639"/>
    <w:rsid w:val="00B90CFC"/>
    <w:rsid w:val="00B95CEA"/>
    <w:rsid w:val="00B96522"/>
    <w:rsid w:val="00B9676A"/>
    <w:rsid w:val="00BA141F"/>
    <w:rsid w:val="00BA22F1"/>
    <w:rsid w:val="00BA239A"/>
    <w:rsid w:val="00BA7E68"/>
    <w:rsid w:val="00BB2C9A"/>
    <w:rsid w:val="00BB624B"/>
    <w:rsid w:val="00BB6C1A"/>
    <w:rsid w:val="00BC005C"/>
    <w:rsid w:val="00BD6BA9"/>
    <w:rsid w:val="00BE161F"/>
    <w:rsid w:val="00BF318F"/>
    <w:rsid w:val="00BF32F8"/>
    <w:rsid w:val="00BF4D9C"/>
    <w:rsid w:val="00BF71BE"/>
    <w:rsid w:val="00C01C47"/>
    <w:rsid w:val="00C23834"/>
    <w:rsid w:val="00C26691"/>
    <w:rsid w:val="00C37904"/>
    <w:rsid w:val="00C70411"/>
    <w:rsid w:val="00C727E2"/>
    <w:rsid w:val="00C72A8D"/>
    <w:rsid w:val="00C76BAC"/>
    <w:rsid w:val="00C91BF8"/>
    <w:rsid w:val="00C95068"/>
    <w:rsid w:val="00CB0B41"/>
    <w:rsid w:val="00CB2191"/>
    <w:rsid w:val="00CC206C"/>
    <w:rsid w:val="00CD2CD8"/>
    <w:rsid w:val="00CD39DD"/>
    <w:rsid w:val="00CD39FA"/>
    <w:rsid w:val="00CE111F"/>
    <w:rsid w:val="00CE184D"/>
    <w:rsid w:val="00CE5CDF"/>
    <w:rsid w:val="00CF2794"/>
    <w:rsid w:val="00D00033"/>
    <w:rsid w:val="00D00CE5"/>
    <w:rsid w:val="00D07749"/>
    <w:rsid w:val="00D126C0"/>
    <w:rsid w:val="00D2117A"/>
    <w:rsid w:val="00D22368"/>
    <w:rsid w:val="00D22DCA"/>
    <w:rsid w:val="00D22FB7"/>
    <w:rsid w:val="00D30CD8"/>
    <w:rsid w:val="00D31E86"/>
    <w:rsid w:val="00D35963"/>
    <w:rsid w:val="00D37971"/>
    <w:rsid w:val="00D41F6D"/>
    <w:rsid w:val="00D60469"/>
    <w:rsid w:val="00D626DF"/>
    <w:rsid w:val="00D63539"/>
    <w:rsid w:val="00D65A21"/>
    <w:rsid w:val="00D772AC"/>
    <w:rsid w:val="00D861A8"/>
    <w:rsid w:val="00DA2467"/>
    <w:rsid w:val="00DB6E05"/>
    <w:rsid w:val="00DC07AF"/>
    <w:rsid w:val="00DC3428"/>
    <w:rsid w:val="00DD01E9"/>
    <w:rsid w:val="00DD2761"/>
    <w:rsid w:val="00DD3120"/>
    <w:rsid w:val="00DD43A9"/>
    <w:rsid w:val="00DD7CDC"/>
    <w:rsid w:val="00DE1D5E"/>
    <w:rsid w:val="00DE567C"/>
    <w:rsid w:val="00DE578A"/>
    <w:rsid w:val="00DE5FF4"/>
    <w:rsid w:val="00DF64B6"/>
    <w:rsid w:val="00E21A74"/>
    <w:rsid w:val="00E2683B"/>
    <w:rsid w:val="00E27DC8"/>
    <w:rsid w:val="00E30DD3"/>
    <w:rsid w:val="00E324D8"/>
    <w:rsid w:val="00E41512"/>
    <w:rsid w:val="00E4463B"/>
    <w:rsid w:val="00E54BD7"/>
    <w:rsid w:val="00E62273"/>
    <w:rsid w:val="00E65E02"/>
    <w:rsid w:val="00E67EC2"/>
    <w:rsid w:val="00E70902"/>
    <w:rsid w:val="00E71AB5"/>
    <w:rsid w:val="00E8494E"/>
    <w:rsid w:val="00E906C8"/>
    <w:rsid w:val="00E91E0C"/>
    <w:rsid w:val="00E94454"/>
    <w:rsid w:val="00E97905"/>
    <w:rsid w:val="00EA06C0"/>
    <w:rsid w:val="00EA3C0E"/>
    <w:rsid w:val="00EA5998"/>
    <w:rsid w:val="00EB0917"/>
    <w:rsid w:val="00EC53F6"/>
    <w:rsid w:val="00EC6D81"/>
    <w:rsid w:val="00EE2E83"/>
    <w:rsid w:val="00EE5FD5"/>
    <w:rsid w:val="00EE6FC7"/>
    <w:rsid w:val="00EE78B1"/>
    <w:rsid w:val="00EF2A2A"/>
    <w:rsid w:val="00EF5074"/>
    <w:rsid w:val="00F038FF"/>
    <w:rsid w:val="00F118E1"/>
    <w:rsid w:val="00F13430"/>
    <w:rsid w:val="00F15CAF"/>
    <w:rsid w:val="00F17C54"/>
    <w:rsid w:val="00F27A8E"/>
    <w:rsid w:val="00F31346"/>
    <w:rsid w:val="00F33993"/>
    <w:rsid w:val="00F36EDF"/>
    <w:rsid w:val="00F37724"/>
    <w:rsid w:val="00F52FBB"/>
    <w:rsid w:val="00F62067"/>
    <w:rsid w:val="00F63503"/>
    <w:rsid w:val="00F6706F"/>
    <w:rsid w:val="00F71416"/>
    <w:rsid w:val="00F72D7A"/>
    <w:rsid w:val="00F76B2F"/>
    <w:rsid w:val="00F84153"/>
    <w:rsid w:val="00F85AA2"/>
    <w:rsid w:val="00FC460B"/>
    <w:rsid w:val="00FC795B"/>
    <w:rsid w:val="00FD4997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F15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FB1D02" w:rsidP="00FB1D02">
          <w:pPr>
            <w:pStyle w:val="965DAE32D48742E0820C469B6704D8911"/>
          </w:pPr>
          <w:r w:rsidRPr="004E48B9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FB1D02" w:rsidP="00FB1D02">
          <w:pPr>
            <w:pStyle w:val="999D8E9014AC4508BD6078522FA0AE36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FB1D02" w:rsidP="00FB1D02">
          <w:pPr>
            <w:pStyle w:val="E17A766FF4E34B76B9BBA8FD902870D6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FB1D02" w:rsidP="00FB1D02">
          <w:pPr>
            <w:pStyle w:val="C276B60754C94C7D9AFD0FB834E61144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FB1D02" w:rsidP="00FB1D02">
          <w:pPr>
            <w:pStyle w:val="E5C0DABB0F5446458FDAEADC32B126BC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FB1D02" w:rsidP="00FB1D02">
          <w:pPr>
            <w:pStyle w:val="683AC7DB4B4A46E2B0D16C4CB0E4502D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FB1D02" w:rsidP="00FB1D02">
          <w:pPr>
            <w:pStyle w:val="C67B583E08624CB78826F91E95CD2DED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FB1D02" w:rsidP="00FB1D02">
          <w:pPr>
            <w:pStyle w:val="3CCC59C2DC45484C8073BE274CDDF3F0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FB1D02" w:rsidP="00FB1D02">
          <w:pPr>
            <w:pStyle w:val="F87E358D268F49AE8FC26987775EFE2D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FB1D02" w:rsidP="00FB1D02">
          <w:pPr>
            <w:pStyle w:val="87745AE4552044B096E0AB71E4F9C878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FB1D02" w:rsidP="00FB1D02">
          <w:pPr>
            <w:pStyle w:val="529C780E335847EB9ED99459765C239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FB1D02" w:rsidP="00FB1D02">
          <w:pPr>
            <w:pStyle w:val="FEA2437317244E18B8CFF94636AEC5F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FB1D02" w:rsidP="00FB1D02">
          <w:pPr>
            <w:pStyle w:val="BD91E698A02A401BBCA8F0684263DC6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FB1D02" w:rsidP="00FB1D02">
          <w:pPr>
            <w:pStyle w:val="C60B0C4A6A094525B460BE2469090F4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842923" w:rsidRDefault="00FB1D02" w:rsidP="00FB1D02">
          <w:pPr>
            <w:pStyle w:val="4BFBCA409F834C9DB56B23CD8719C41A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842923" w:rsidRDefault="00FB1D02" w:rsidP="00FB1D02">
          <w:pPr>
            <w:pStyle w:val="0C41B2E5FBB349599199E843A8ACB3E1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842923" w:rsidRDefault="00FB1D02" w:rsidP="00FB1D02">
          <w:pPr>
            <w:pStyle w:val="13B917F499F5452DA2B42CF8FC0DDC4A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842923" w:rsidRDefault="00FB1D02" w:rsidP="00FB1D02">
          <w:pPr>
            <w:pStyle w:val="4B497F69C1EF49978B3F11F4CB97B186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FB1D02" w:rsidP="00FB1D02">
          <w:pPr>
            <w:pStyle w:val="1EACA1CCD98349528CA15B8591E14C871"/>
          </w:pPr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FB1D02" w:rsidP="00FB1D02">
          <w:pPr>
            <w:pStyle w:val="5CCC2FEDC7B44B88B3B080223EC6FA911"/>
          </w:pPr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FB1D02" w:rsidP="00FB1D02">
          <w:pPr>
            <w:pStyle w:val="B956DD23D43B4789B1E9FBD3286669CC1"/>
          </w:pPr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53EAACDFAA8E47A685429DCF457F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35257-4C49-4A74-BF4F-0EA333A1343C}"/>
      </w:docPartPr>
      <w:docPartBody>
        <w:p w:rsidR="00E812C6" w:rsidRDefault="00FB1D02" w:rsidP="00FB1D02">
          <w:pPr>
            <w:pStyle w:val="53EAACDFAA8E47A685429DCF457F84871"/>
          </w:pPr>
          <w:r w:rsidRPr="004E48B9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FB1D02" w:rsidP="00FB1D02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FB1D02" w:rsidP="00FB1D02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FB1D02" w:rsidP="00FB1D02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FB1D02" w:rsidP="00FB1D02">
          <w:pPr>
            <w:pStyle w:val="BEF82147553F4128814D4EE333874D4B"/>
          </w:pPr>
          <w:r w:rsidRPr="007E6413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7E6413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7E6413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FB1D02" w:rsidP="00FB1D02">
          <w:pPr>
            <w:pStyle w:val="2C0CF32419D547A392E73062FEBE4D73"/>
          </w:pPr>
          <w:r w:rsidRPr="007E6413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FB1D02" w:rsidP="00FB1D02">
          <w:pPr>
            <w:pStyle w:val="55E84235A46D48B1990080DF91D76A55"/>
          </w:pPr>
          <w:r w:rsidRPr="007E6413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775409DE19914D92862E5FF8FA0E16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535E66-B347-4D6B-8B80-436D0BD9A503}"/>
      </w:docPartPr>
      <w:docPartBody>
        <w:p w:rsidR="00051104" w:rsidRDefault="00B6383E" w:rsidP="00B6383E">
          <w:pPr>
            <w:pStyle w:val="775409DE19914D92862E5FF8FA0E161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CA66978B37C4D2AB688F60C840AEC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1374C9-2B35-492D-8564-1DF60FEC451B}"/>
      </w:docPartPr>
      <w:docPartBody>
        <w:p w:rsidR="00051104" w:rsidRDefault="00FB1D02" w:rsidP="00FB1D02">
          <w:pPr>
            <w:pStyle w:val="CCA66978B37C4D2AB688F60C840AEC81"/>
          </w:pPr>
          <w:r w:rsidRPr="007E6413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7E6413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7E6413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E3E5B1181314A9A9A0FC4151E93D1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D6D905-3BBA-4305-8C8D-3A8DFE708A5C}"/>
      </w:docPartPr>
      <w:docPartBody>
        <w:p w:rsidR="00051104" w:rsidRDefault="00FB1D02" w:rsidP="00FB1D02">
          <w:pPr>
            <w:pStyle w:val="BE3E5B1181314A9A9A0FC4151E93D11D"/>
          </w:pPr>
          <w:r w:rsidRPr="007E6413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E36870D6241046A5B6EAC5B1CCD200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30ED60-33A7-40DF-A68A-B810B38A1C00}"/>
      </w:docPartPr>
      <w:docPartBody>
        <w:p w:rsidR="00051104" w:rsidRDefault="00FB1D02" w:rsidP="00FB1D02">
          <w:pPr>
            <w:pStyle w:val="E36870D6241046A5B6EAC5B1CCD2003B"/>
          </w:pPr>
          <w:r w:rsidRPr="007E6413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7B97F82FDF9B47BBB4CD9E33F3574F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23B061-AAC1-493E-88C2-24F1AF282AE6}"/>
      </w:docPartPr>
      <w:docPartBody>
        <w:p w:rsidR="00051104" w:rsidRDefault="00B6383E" w:rsidP="00B6383E">
          <w:pPr>
            <w:pStyle w:val="7B97F82FDF9B47BBB4CD9E33F3574F8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FF21C27BD78408799524F9B13E937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EC4E5-29AF-4E9F-B41F-EE2C24B1550D}"/>
      </w:docPartPr>
      <w:docPartBody>
        <w:p w:rsidR="00051104" w:rsidRDefault="00B6383E" w:rsidP="00B6383E">
          <w:pPr>
            <w:pStyle w:val="7FF21C27BD78408799524F9B13E937C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B679FD58DD348159A557BFEE5BCF0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88A44B-CA12-4DC2-AEA1-FDD69EA2FB65}"/>
      </w:docPartPr>
      <w:docPartBody>
        <w:p w:rsidR="00051104" w:rsidRDefault="00B6383E" w:rsidP="00B6383E">
          <w:pPr>
            <w:pStyle w:val="7B679FD58DD348159A557BFEE5BCF0B4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5AB0443DEB44D5C8FE011A59BCE36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A97285-8328-42C4-B8CB-0DF36BCC881B}"/>
      </w:docPartPr>
      <w:docPartBody>
        <w:p w:rsidR="00051104" w:rsidRDefault="00B6383E" w:rsidP="00B6383E">
          <w:pPr>
            <w:pStyle w:val="A5AB0443DEB44D5C8FE011A59BCE364F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10EF90F2F974C3EACA9E5EA582FF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A48A7A-C231-4B33-A04F-C9742A851343}"/>
      </w:docPartPr>
      <w:docPartBody>
        <w:p w:rsidR="00051104" w:rsidRDefault="00FB1D02" w:rsidP="00FB1D02">
          <w:pPr>
            <w:pStyle w:val="710EF90F2F974C3EACA9E5EA582FF1EC1"/>
          </w:pPr>
          <w:r w:rsidRPr="007E6413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7E6413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7E6413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BA8B9BCD6214AB88775CDACB69D16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BA9A2-CC30-460C-8CA7-7452DE19CC90}"/>
      </w:docPartPr>
      <w:docPartBody>
        <w:p w:rsidR="00051104" w:rsidRDefault="00FB1D02" w:rsidP="00FB1D02">
          <w:pPr>
            <w:pStyle w:val="2BA8B9BCD6214AB88775CDACB69D169A1"/>
          </w:pPr>
          <w:r w:rsidRPr="007E6413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EA13A34E87694BFBB7694611179B8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A6B562-DB59-45ED-BE9D-94B4EED7694E}"/>
      </w:docPartPr>
      <w:docPartBody>
        <w:p w:rsidR="00051104" w:rsidRDefault="00B6383E" w:rsidP="00B6383E">
          <w:pPr>
            <w:pStyle w:val="EA13A34E87694BFBB7694611179B846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686C6F4DA544481EB649D02211AD76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586A7E-F1CC-4241-A040-3EF2F74A8694}"/>
      </w:docPartPr>
      <w:docPartBody>
        <w:p w:rsidR="00051104" w:rsidRDefault="00B6383E" w:rsidP="00B6383E">
          <w:pPr>
            <w:pStyle w:val="686C6F4DA544481EB649D02211AD7654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EAC0F2EA4754CA280BD3FCA0A107C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B78987-0251-4DF3-BF9C-C01C5AD79E58}"/>
      </w:docPartPr>
      <w:docPartBody>
        <w:p w:rsidR="00051104" w:rsidRDefault="00B6383E" w:rsidP="00B6383E">
          <w:pPr>
            <w:pStyle w:val="4EAC0F2EA4754CA280BD3FCA0A107C5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ED7D95EF92AD472FBEEED166161990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A361E4-8249-4259-AF9B-335E3EDF48D5}"/>
      </w:docPartPr>
      <w:docPartBody>
        <w:p w:rsidR="00051104" w:rsidRDefault="00B6383E" w:rsidP="00B6383E">
          <w:pPr>
            <w:pStyle w:val="ED7D95EF92AD472FBEEED1661619908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38A5CE83A1E4BB4B164FF1B90D07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F21E03-ADD9-4290-8DAB-66DFFA6C40A2}"/>
      </w:docPartPr>
      <w:docPartBody>
        <w:p w:rsidR="00051104" w:rsidRDefault="00B6383E" w:rsidP="00B6383E">
          <w:pPr>
            <w:pStyle w:val="B38A5CE83A1E4BB4B164FF1B90D07DC4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438211DB58D4944842B93F1CBABBF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AB28BF-23F8-471D-97B7-24907481C9B5}"/>
      </w:docPartPr>
      <w:docPartBody>
        <w:p w:rsidR="00051104" w:rsidRDefault="00FB1D02" w:rsidP="00FB1D02">
          <w:pPr>
            <w:pStyle w:val="A438211DB58D4944842B93F1CBABBF0D1"/>
          </w:pPr>
          <w:r w:rsidRPr="007E6413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A9FF3B41FB540A2A305DB4921103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4541A1-D70D-47BA-A51A-7601725B7188}"/>
      </w:docPartPr>
      <w:docPartBody>
        <w:p w:rsidR="00051104" w:rsidRDefault="00B6383E" w:rsidP="00B6383E">
          <w:pPr>
            <w:pStyle w:val="4A9FF3B41FB540A2A305DB492110396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A4B8EE7ED9C458D804FCBD2998841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D8CDA6-A5ED-403B-8DE3-25C5D907AD9A}"/>
      </w:docPartPr>
      <w:docPartBody>
        <w:p w:rsidR="00051104" w:rsidRDefault="00B6383E" w:rsidP="00B6383E">
          <w:pPr>
            <w:pStyle w:val="AA4B8EE7ED9C458D804FCBD299884137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AC9FBA218844AE0B05CE728F279D6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DBC7F-256B-4538-ADEF-BFFEF51E2462}"/>
      </w:docPartPr>
      <w:docPartBody>
        <w:p w:rsidR="00051104" w:rsidRDefault="00FB1D02" w:rsidP="00FB1D02">
          <w:pPr>
            <w:pStyle w:val="2AC9FBA218844AE0B05CE728F279D6EF1"/>
          </w:pPr>
          <w:r w:rsidRPr="007E6413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7E6413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7E6413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FBA9C8C3A574D12B7375DD627F4DD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36DBF9-14A4-4A1E-AD38-EC36154F95AC}"/>
      </w:docPartPr>
      <w:docPartBody>
        <w:p w:rsidR="00051104" w:rsidRDefault="00FB1D02" w:rsidP="00FB1D02">
          <w:pPr>
            <w:pStyle w:val="2FBA9C8C3A574D12B7375DD627F4DD8C1"/>
          </w:pPr>
          <w:r w:rsidRPr="007E6413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8CF84853AA844AACBE0CF11B57AE1A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66FC8-629C-43C2-956F-54FB7A286D61}"/>
      </w:docPartPr>
      <w:docPartBody>
        <w:p w:rsidR="00051104" w:rsidRDefault="00B6383E" w:rsidP="00B6383E">
          <w:pPr>
            <w:pStyle w:val="8CF84853AA844AACBE0CF11B57AE1A8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2466A728B524E5F8DB426F86B5DF7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D1518-D169-40E7-A1F3-71A58784B089}"/>
      </w:docPartPr>
      <w:docPartBody>
        <w:p w:rsidR="00051104" w:rsidRDefault="00B6383E" w:rsidP="00B6383E">
          <w:pPr>
            <w:pStyle w:val="A2466A728B524E5F8DB426F86B5DF7C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6A2750FFB4F42A09669DABC530AAD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400306-C109-4585-B004-EDECCCA61841}"/>
      </w:docPartPr>
      <w:docPartBody>
        <w:p w:rsidR="00051104" w:rsidRDefault="00FB1D02" w:rsidP="00FB1D02">
          <w:pPr>
            <w:pStyle w:val="A6A2750FFB4F42A09669DABC530AAD8C1"/>
          </w:pPr>
          <w:r w:rsidRPr="007E6413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24D43C2F913477FBD7F66B292E25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37071-83CA-4E39-9752-A4B386D64347}"/>
      </w:docPartPr>
      <w:docPartBody>
        <w:p w:rsidR="0019720D" w:rsidRDefault="00AF7B01" w:rsidP="00AF7B01">
          <w:pPr>
            <w:pStyle w:val="624D43C2F913477FBD7F66B292E25849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7661B9B8371E40C299139DD61FDF16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B7611-D7A5-49A1-88EF-F1ADBB154739}"/>
      </w:docPartPr>
      <w:docPartBody>
        <w:p w:rsidR="0019720D" w:rsidRDefault="00AF7B01" w:rsidP="00AF7B01">
          <w:pPr>
            <w:pStyle w:val="7661B9B8371E40C299139DD61FDF16AD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8B0D10D28C6458A8A88A12F06F2A1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532B70-62A0-44C6-B733-EFFA1F8CFD30}"/>
      </w:docPartPr>
      <w:docPartBody>
        <w:p w:rsidR="0019720D" w:rsidRDefault="00AF7B01" w:rsidP="00AF7B01">
          <w:pPr>
            <w:pStyle w:val="58B0D10D28C6458A8A88A12F06F2A146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F8F472EB33FE4498B8214F1FDF964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93C714-FFC5-47A5-978E-D7E0F4193980}"/>
      </w:docPartPr>
      <w:docPartBody>
        <w:p w:rsidR="0019720D" w:rsidRDefault="00FB1D02" w:rsidP="00FB1D02">
          <w:pPr>
            <w:pStyle w:val="F8F472EB33FE4498B8214F1FDF964CD01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F0FFF0ED2EF2463180A0FC87CE2AA8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0BC6A2-3863-4BBC-8F11-38CE6D0B6358}"/>
      </w:docPartPr>
      <w:docPartBody>
        <w:p w:rsidR="0019720D" w:rsidRDefault="00AF7B01" w:rsidP="00AF7B01">
          <w:pPr>
            <w:pStyle w:val="F0FFF0ED2EF2463180A0FC87CE2AA881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98EBA25987A426EA9CFF120E5B848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FAAC0-3ECC-42B6-BC65-54F8BEDBB842}"/>
      </w:docPartPr>
      <w:docPartBody>
        <w:p w:rsidR="0019720D" w:rsidRDefault="00AF7B01" w:rsidP="00AF7B01">
          <w:pPr>
            <w:pStyle w:val="D98EBA25987A426EA9CFF120E5B848F8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866160334CEF406FA05F890B7BB692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B5D8C4-8CF5-4407-8AE7-33FA6DF4E948}"/>
      </w:docPartPr>
      <w:docPartBody>
        <w:p w:rsidR="001F4E28" w:rsidRDefault="00FB1D02" w:rsidP="00FB1D02">
          <w:pPr>
            <w:pStyle w:val="866160334CEF406FA05F890B7BB6927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70CC23D5AB6A425BB12BE0B294466E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07B017-18A5-43D9-B1A5-8CC7D3364643}"/>
      </w:docPartPr>
      <w:docPartBody>
        <w:p w:rsidR="001F4E28" w:rsidRDefault="00FB1D02" w:rsidP="00FB1D02">
          <w:pPr>
            <w:pStyle w:val="70CC23D5AB6A425BB12BE0B294466E1E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E2464EF1AFA44C0BB97FF19A1E62D5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F092A7-7823-47F3-B790-5609E076F016}"/>
      </w:docPartPr>
      <w:docPartBody>
        <w:p w:rsidR="001F4E28" w:rsidRDefault="00FB1D02" w:rsidP="00FB1D02">
          <w:pPr>
            <w:pStyle w:val="E2464EF1AFA44C0BB97FF19A1E62D50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540C423A3EC4BC982F75C71AE1681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EF8D4-D598-456A-9460-625E57615D6C}"/>
      </w:docPartPr>
      <w:docPartBody>
        <w:p w:rsidR="001F4E28" w:rsidRDefault="00FB1D02" w:rsidP="00FB1D02">
          <w:pPr>
            <w:pStyle w:val="0540C423A3EC4BC982F75C71AE168168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2921259D22142D4858C3DBD438A2F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36D050-CE85-4DF3-A464-CEB908DE55F3}"/>
      </w:docPartPr>
      <w:docPartBody>
        <w:p w:rsidR="001F4E28" w:rsidRDefault="00FB1D02" w:rsidP="00FB1D02">
          <w:pPr>
            <w:pStyle w:val="32921259D22142D4858C3DBD438A2F72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C3239F94146146B28FCAE6386C6DD4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92ED59-776B-4E3C-8387-2B8B6D76CEC7}"/>
      </w:docPartPr>
      <w:docPartBody>
        <w:p w:rsidR="001F4E28" w:rsidRDefault="00FB1D02" w:rsidP="00FB1D02">
          <w:pPr>
            <w:pStyle w:val="C3239F94146146B28FCAE6386C6DD4B8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04E0"/>
    <w:multiLevelType w:val="multilevel"/>
    <w:tmpl w:val="77EAC3AA"/>
    <w:lvl w:ilvl="0">
      <w:start w:val="1"/>
      <w:numFmt w:val="decimal"/>
      <w:pStyle w:val="510262557F92474B95CA159FDF40154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096364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51104"/>
    <w:rsid w:val="0006784A"/>
    <w:rsid w:val="0007067E"/>
    <w:rsid w:val="000B16B7"/>
    <w:rsid w:val="00113F40"/>
    <w:rsid w:val="00123A47"/>
    <w:rsid w:val="001667DF"/>
    <w:rsid w:val="0018397F"/>
    <w:rsid w:val="0019720D"/>
    <w:rsid w:val="001F4E28"/>
    <w:rsid w:val="00207442"/>
    <w:rsid w:val="00250BC3"/>
    <w:rsid w:val="00294F6E"/>
    <w:rsid w:val="002F379B"/>
    <w:rsid w:val="0033407F"/>
    <w:rsid w:val="0034076C"/>
    <w:rsid w:val="003D6F42"/>
    <w:rsid w:val="003F397E"/>
    <w:rsid w:val="00431516"/>
    <w:rsid w:val="0043726F"/>
    <w:rsid w:val="00442C46"/>
    <w:rsid w:val="004A650F"/>
    <w:rsid w:val="004C1EED"/>
    <w:rsid w:val="004E4ED8"/>
    <w:rsid w:val="0050088E"/>
    <w:rsid w:val="00516089"/>
    <w:rsid w:val="00540526"/>
    <w:rsid w:val="005830F2"/>
    <w:rsid w:val="005F0D44"/>
    <w:rsid w:val="00610B24"/>
    <w:rsid w:val="006A4AC3"/>
    <w:rsid w:val="006E0974"/>
    <w:rsid w:val="00727E9C"/>
    <w:rsid w:val="007B6520"/>
    <w:rsid w:val="007C5CD9"/>
    <w:rsid w:val="007D7C17"/>
    <w:rsid w:val="007E0D3C"/>
    <w:rsid w:val="0084227D"/>
    <w:rsid w:val="00842923"/>
    <w:rsid w:val="00864EF4"/>
    <w:rsid w:val="00A614F4"/>
    <w:rsid w:val="00A86867"/>
    <w:rsid w:val="00AF7B01"/>
    <w:rsid w:val="00B076B3"/>
    <w:rsid w:val="00B22AB2"/>
    <w:rsid w:val="00B6383E"/>
    <w:rsid w:val="00B73FFE"/>
    <w:rsid w:val="00B90639"/>
    <w:rsid w:val="00BD4CAB"/>
    <w:rsid w:val="00C37904"/>
    <w:rsid w:val="00C770A2"/>
    <w:rsid w:val="00CD6403"/>
    <w:rsid w:val="00D126C0"/>
    <w:rsid w:val="00D37971"/>
    <w:rsid w:val="00D45781"/>
    <w:rsid w:val="00D61302"/>
    <w:rsid w:val="00D708F6"/>
    <w:rsid w:val="00DC3428"/>
    <w:rsid w:val="00DE7A59"/>
    <w:rsid w:val="00DF1B0F"/>
    <w:rsid w:val="00E30DD3"/>
    <w:rsid w:val="00E4630A"/>
    <w:rsid w:val="00E812C6"/>
    <w:rsid w:val="00EB4CBE"/>
    <w:rsid w:val="00EE78B1"/>
    <w:rsid w:val="00F22F90"/>
    <w:rsid w:val="00F33993"/>
    <w:rsid w:val="00F86EBD"/>
    <w:rsid w:val="00FB1D02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1D02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FEACBB3F91D440E8978D62466FABD10">
    <w:name w:val="4FEACBB3F91D440E8978D62466FABD10"/>
    <w:rsid w:val="00B90639"/>
  </w:style>
  <w:style w:type="paragraph" w:customStyle="1" w:styleId="B2B0BFBA49364C42873EE1F50A7EA4C5">
    <w:name w:val="B2B0BFBA49364C42873EE1F50A7EA4C5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2B62E89DC94F1CA048DACCA143E52E">
    <w:name w:val="602B62E89DC94F1CA048DACCA143E52E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1E6044261744CCA9891C98FDB495D3">
    <w:name w:val="161E6044261744CCA9891C98FDB495D3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13EBE6630343E3B63CD90DF58BB751">
    <w:name w:val="E313EBE6630343E3B63CD90DF58BB751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5409DE19914D92862E5FF8FA0E161F">
    <w:name w:val="775409DE19914D92862E5FF8FA0E161F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97F82FDF9B47BBB4CD9E33F3574F83">
    <w:name w:val="7B97F82FDF9B47BBB4CD9E33F3574F83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F21C27BD78408799524F9B13E937C8">
    <w:name w:val="7FF21C27BD78408799524F9B13E937C8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">
    <w:name w:val="965DAE32D48742E0820C469B6704D891"/>
    <w:rsid w:val="00B6383E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B6383E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B6383E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B6383E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B6383E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B6383E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B6383E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B6383E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B6383E"/>
    <w:rPr>
      <w:rFonts w:eastAsiaTheme="minorHAnsi"/>
      <w:lang w:eastAsia="en-US"/>
    </w:rPr>
  </w:style>
  <w:style w:type="paragraph" w:customStyle="1" w:styleId="896D1B973426499B9F8516420F67FF261">
    <w:name w:val="896D1B973426499B9F8516420F67FF261"/>
    <w:rsid w:val="00B6383E"/>
    <w:rPr>
      <w:rFonts w:eastAsiaTheme="minorHAnsi"/>
      <w:lang w:eastAsia="en-US"/>
    </w:rPr>
  </w:style>
  <w:style w:type="paragraph" w:customStyle="1" w:styleId="98644336A8ED4C638D1E9CBA372029E91">
    <w:name w:val="98644336A8ED4C638D1E9CBA372029E91"/>
    <w:rsid w:val="00B6383E"/>
    <w:rPr>
      <w:rFonts w:eastAsiaTheme="minorHAnsi"/>
      <w:lang w:eastAsia="en-US"/>
    </w:rPr>
  </w:style>
  <w:style w:type="paragraph" w:customStyle="1" w:styleId="794F4968EF0541AAA53BB071A9C9281E1">
    <w:name w:val="794F4968EF0541AAA53BB071A9C9281E1"/>
    <w:rsid w:val="00B6383E"/>
    <w:rPr>
      <w:rFonts w:eastAsiaTheme="minorHAnsi"/>
      <w:lang w:eastAsia="en-US"/>
    </w:rPr>
  </w:style>
  <w:style w:type="paragraph" w:customStyle="1" w:styleId="53EAACDFAA8E47A685429DCF457F8487">
    <w:name w:val="53EAACDFAA8E47A685429DCF457F8487"/>
    <w:rsid w:val="00B6383E"/>
    <w:rPr>
      <w:rFonts w:eastAsiaTheme="minorHAnsi"/>
      <w:lang w:eastAsia="en-US"/>
    </w:rPr>
  </w:style>
  <w:style w:type="paragraph" w:customStyle="1" w:styleId="510262557F92474B95CA159FDF4015441">
    <w:name w:val="510262557F92474B95CA159FDF4015441"/>
    <w:rsid w:val="00B6383E"/>
    <w:pPr>
      <w:numPr>
        <w:numId w:val="1"/>
      </w:numPr>
      <w:spacing w:before="120" w:after="120" w:line="240" w:lineRule="auto"/>
      <w:ind w:left="1068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8B478A5ED557484DB912810FB42B48111">
    <w:name w:val="8B478A5ED557484DB912810FB42B48111"/>
    <w:rsid w:val="00B6383E"/>
    <w:pPr>
      <w:tabs>
        <w:tab w:val="num" w:pos="720"/>
      </w:tabs>
      <w:spacing w:before="120" w:after="120" w:line="240" w:lineRule="auto"/>
      <w:ind w:left="1068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BEF82147553F4128814D4EE333874D4B1">
    <w:name w:val="BEF82147553F4128814D4EE333874D4B1"/>
    <w:rsid w:val="00B6383E"/>
    <w:rPr>
      <w:rFonts w:eastAsiaTheme="minorHAnsi"/>
      <w:lang w:eastAsia="en-US"/>
    </w:rPr>
  </w:style>
  <w:style w:type="paragraph" w:customStyle="1" w:styleId="2C0CF32419D547A392E73062FEBE4D731">
    <w:name w:val="2C0CF32419D547A392E73062FEBE4D731"/>
    <w:rsid w:val="00B6383E"/>
    <w:rPr>
      <w:rFonts w:eastAsiaTheme="minorHAnsi"/>
      <w:lang w:eastAsia="en-US"/>
    </w:rPr>
  </w:style>
  <w:style w:type="paragraph" w:customStyle="1" w:styleId="55E84235A46D48B1990080DF91D76A551">
    <w:name w:val="55E84235A46D48B1990080DF91D76A551"/>
    <w:rsid w:val="00B6383E"/>
    <w:rPr>
      <w:rFonts w:eastAsiaTheme="minorHAnsi"/>
      <w:lang w:eastAsia="en-US"/>
    </w:rPr>
  </w:style>
  <w:style w:type="paragraph" w:customStyle="1" w:styleId="CCA66978B37C4D2AB688F60C840AEC811">
    <w:name w:val="CCA66978B37C4D2AB688F60C840AEC811"/>
    <w:rsid w:val="00B6383E"/>
    <w:rPr>
      <w:rFonts w:eastAsiaTheme="minorHAnsi"/>
      <w:lang w:eastAsia="en-US"/>
    </w:rPr>
  </w:style>
  <w:style w:type="paragraph" w:customStyle="1" w:styleId="BE3E5B1181314A9A9A0FC4151E93D11D1">
    <w:name w:val="BE3E5B1181314A9A9A0FC4151E93D11D1"/>
    <w:rsid w:val="00B6383E"/>
    <w:rPr>
      <w:rFonts w:eastAsiaTheme="minorHAnsi"/>
      <w:lang w:eastAsia="en-US"/>
    </w:rPr>
  </w:style>
  <w:style w:type="paragraph" w:customStyle="1" w:styleId="E36870D6241046A5B6EAC5B1CCD2003B1">
    <w:name w:val="E36870D6241046A5B6EAC5B1CCD2003B1"/>
    <w:rsid w:val="00B6383E"/>
    <w:rPr>
      <w:rFonts w:eastAsiaTheme="minorHAnsi"/>
      <w:lang w:eastAsia="en-US"/>
    </w:rPr>
  </w:style>
  <w:style w:type="paragraph" w:customStyle="1" w:styleId="87745AE4552044B096E0AB71E4F9C878">
    <w:name w:val="87745AE4552044B096E0AB71E4F9C878"/>
    <w:rsid w:val="00B6383E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B6383E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B6383E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B6383E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B6383E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B6383E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B6383E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B6383E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B6383E"/>
    <w:rPr>
      <w:rFonts w:eastAsiaTheme="minorHAnsi"/>
      <w:lang w:eastAsia="en-US"/>
    </w:rPr>
  </w:style>
  <w:style w:type="paragraph" w:customStyle="1" w:styleId="1EACA1CCD98349528CA15B8591E14C87">
    <w:name w:val="1EACA1CCD98349528CA15B8591E14C87"/>
    <w:rsid w:val="00B6383E"/>
    <w:rPr>
      <w:rFonts w:eastAsiaTheme="minorHAnsi"/>
      <w:lang w:eastAsia="en-US"/>
    </w:rPr>
  </w:style>
  <w:style w:type="paragraph" w:customStyle="1" w:styleId="5CCC2FEDC7B44B88B3B080223EC6FA91">
    <w:name w:val="5CCC2FEDC7B44B88B3B080223EC6FA91"/>
    <w:rsid w:val="00B6383E"/>
    <w:rPr>
      <w:rFonts w:eastAsiaTheme="minorHAnsi"/>
      <w:lang w:eastAsia="en-US"/>
    </w:rPr>
  </w:style>
  <w:style w:type="paragraph" w:customStyle="1" w:styleId="B956DD23D43B4789B1E9FBD3286669CC">
    <w:name w:val="B956DD23D43B4789B1E9FBD3286669CC"/>
    <w:rsid w:val="00B6383E"/>
    <w:rPr>
      <w:rFonts w:eastAsiaTheme="minorHAnsi"/>
      <w:lang w:eastAsia="en-US"/>
    </w:rPr>
  </w:style>
  <w:style w:type="paragraph" w:customStyle="1" w:styleId="7B679FD58DD348159A557BFEE5BCF0B4">
    <w:name w:val="7B679FD58DD348159A557BFEE5BCF0B4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AB0443DEB44D5C8FE011A59BCE364F">
    <w:name w:val="A5AB0443DEB44D5C8FE011A59BCE364F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0EF90F2F974C3EACA9E5EA582FF1EC">
    <w:name w:val="710EF90F2F974C3EACA9E5EA582FF1EC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A8B9BCD6214AB88775CDACB69D169A">
    <w:name w:val="2BA8B9BCD6214AB88775CDACB69D169A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13A34E87694BFBB7694611179B8468">
    <w:name w:val="EA13A34E87694BFBB7694611179B8468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6C6F4DA544481EB649D02211AD7654">
    <w:name w:val="686C6F4DA544481EB649D02211AD7654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AC0F2EA4754CA280BD3FCA0A107C5E">
    <w:name w:val="4EAC0F2EA4754CA280BD3FCA0A107C5E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7D95EF92AD472FBEEED16616199083">
    <w:name w:val="ED7D95EF92AD472FBEEED16616199083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8A5CE83A1E4BB4B164FF1B90D07DC4">
    <w:name w:val="B38A5CE83A1E4BB4B164FF1B90D07DC4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38211DB58D4944842B93F1CBABBF0D">
    <w:name w:val="A438211DB58D4944842B93F1CBABBF0D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9FF3B41FB540A2A305DB4921103969">
    <w:name w:val="4A9FF3B41FB540A2A305DB4921103969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4B8EE7ED9C458D804FCBD299884137">
    <w:name w:val="AA4B8EE7ED9C458D804FCBD299884137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C9FBA218844AE0B05CE728F279D6EF">
    <w:name w:val="2AC9FBA218844AE0B05CE728F279D6EF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BA9C8C3A574D12B7375DD627F4DD8C">
    <w:name w:val="2FBA9C8C3A574D12B7375DD627F4DD8C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F84853AA844AACBE0CF11B57AE1A8E">
    <w:name w:val="8CF84853AA844AACBE0CF11B57AE1A8E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466A728B524E5F8DB426F86B5DF7CD">
    <w:name w:val="A2466A728B524E5F8DB426F86B5DF7CD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A2750FFB4F42A09669DABC530AAD8C">
    <w:name w:val="A6A2750FFB4F42A09669DABC530AAD8C"/>
    <w:rsid w:val="00B63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4D43C2F913477FBD7F66B292E25849">
    <w:name w:val="624D43C2F913477FBD7F66B292E25849"/>
    <w:rsid w:val="00AF7B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86DD4ECE8B427ABE119ECEF57473C6">
    <w:name w:val="FF86DD4ECE8B427ABE119ECEF57473C6"/>
    <w:rsid w:val="00AF7B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A0436AD82143C4A259F961B910FBD0">
    <w:name w:val="D6A0436AD82143C4A259F961B910FBD0"/>
    <w:rsid w:val="00AF7B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758DC3AF124358960334EE57402E16">
    <w:name w:val="62758DC3AF124358960334EE57402E16"/>
    <w:rsid w:val="00AF7B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61B9B8371E40C299139DD61FDF16AD">
    <w:name w:val="7661B9B8371E40C299139DD61FDF16AD"/>
    <w:rsid w:val="00AF7B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B0D10D28C6458A8A88A12F06F2A146">
    <w:name w:val="58B0D10D28C6458A8A88A12F06F2A146"/>
    <w:rsid w:val="00AF7B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13D384CF8143D787C957BF21424EDE">
    <w:name w:val="5B13D384CF8143D787C957BF21424EDE"/>
    <w:rsid w:val="00AF7B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F472EB33FE4498B8214F1FDF964CD0">
    <w:name w:val="F8F472EB33FE4498B8214F1FDF964CD0"/>
    <w:rsid w:val="00AF7B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FFF0ED2EF2463180A0FC87CE2AA881">
    <w:name w:val="F0FFF0ED2EF2463180A0FC87CE2AA881"/>
    <w:rsid w:val="00AF7B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D5F13C1A534D02B74F0579CCA5A93B">
    <w:name w:val="1AD5F13C1A534D02B74F0579CCA5A93B"/>
    <w:rsid w:val="00AF7B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E74389F617416EB1405E84F8D510E9">
    <w:name w:val="D9E74389F617416EB1405E84F8D510E9"/>
    <w:rsid w:val="00AF7B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1FB27502F64A4CACA80B3E35F95449">
    <w:name w:val="A01FB27502F64A4CACA80B3E35F95449"/>
    <w:rsid w:val="00AF7B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8EBA25987A426EA9CFF120E5B848F8">
    <w:name w:val="D98EBA25987A426EA9CFF120E5B848F8"/>
    <w:rsid w:val="00AF7B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1BDC79D8AC4EA5AF3753FE9CF424E5">
    <w:name w:val="481BDC79D8AC4EA5AF3753FE9CF424E5"/>
    <w:rsid w:val="00AF7B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195B20D9674782953A5B9137315F38">
    <w:name w:val="89195B20D9674782953A5B9137315F38"/>
    <w:rsid w:val="00AF7B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D2630EAFDF4B2986F39C2DC45E9A22">
    <w:name w:val="42D2630EAFDF4B2986F39C2DC45E9A22"/>
    <w:rsid w:val="00AF7B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1">
    <w:name w:val="965DAE32D48742E0820C469B6704D8911"/>
    <w:rsid w:val="00FB1D02"/>
    <w:rPr>
      <w:rFonts w:eastAsiaTheme="minorHAnsi"/>
      <w:lang w:eastAsia="en-US"/>
    </w:rPr>
  </w:style>
  <w:style w:type="paragraph" w:customStyle="1" w:styleId="999D8E9014AC4508BD6078522FA0AE361">
    <w:name w:val="999D8E9014AC4508BD6078522FA0AE361"/>
    <w:rsid w:val="00FB1D02"/>
    <w:rPr>
      <w:rFonts w:eastAsiaTheme="minorHAnsi"/>
      <w:lang w:eastAsia="en-US"/>
    </w:rPr>
  </w:style>
  <w:style w:type="paragraph" w:customStyle="1" w:styleId="E17A766FF4E34B76B9BBA8FD902870D61">
    <w:name w:val="E17A766FF4E34B76B9BBA8FD902870D61"/>
    <w:rsid w:val="00FB1D02"/>
    <w:rPr>
      <w:rFonts w:eastAsiaTheme="minorHAnsi"/>
      <w:lang w:eastAsia="en-US"/>
    </w:rPr>
  </w:style>
  <w:style w:type="paragraph" w:customStyle="1" w:styleId="C276B60754C94C7D9AFD0FB834E611441">
    <w:name w:val="C276B60754C94C7D9AFD0FB834E611441"/>
    <w:rsid w:val="00FB1D02"/>
    <w:rPr>
      <w:rFonts w:eastAsiaTheme="minorHAnsi"/>
      <w:lang w:eastAsia="en-US"/>
    </w:rPr>
  </w:style>
  <w:style w:type="paragraph" w:customStyle="1" w:styleId="E5C0DABB0F5446458FDAEADC32B126BC1">
    <w:name w:val="E5C0DABB0F5446458FDAEADC32B126BC1"/>
    <w:rsid w:val="00FB1D02"/>
    <w:rPr>
      <w:rFonts w:eastAsiaTheme="minorHAnsi"/>
      <w:lang w:eastAsia="en-US"/>
    </w:rPr>
  </w:style>
  <w:style w:type="paragraph" w:customStyle="1" w:styleId="683AC7DB4B4A46E2B0D16C4CB0E4502D1">
    <w:name w:val="683AC7DB4B4A46E2B0D16C4CB0E4502D1"/>
    <w:rsid w:val="00FB1D02"/>
    <w:rPr>
      <w:rFonts w:eastAsiaTheme="minorHAnsi"/>
      <w:lang w:eastAsia="en-US"/>
    </w:rPr>
  </w:style>
  <w:style w:type="paragraph" w:customStyle="1" w:styleId="C67B583E08624CB78826F91E95CD2DED1">
    <w:name w:val="C67B583E08624CB78826F91E95CD2DED1"/>
    <w:rsid w:val="00FB1D02"/>
    <w:rPr>
      <w:rFonts w:eastAsiaTheme="minorHAnsi"/>
      <w:lang w:eastAsia="en-US"/>
    </w:rPr>
  </w:style>
  <w:style w:type="paragraph" w:customStyle="1" w:styleId="3CCC59C2DC45484C8073BE274CDDF3F01">
    <w:name w:val="3CCC59C2DC45484C8073BE274CDDF3F01"/>
    <w:rsid w:val="00FB1D02"/>
    <w:rPr>
      <w:rFonts w:eastAsiaTheme="minorHAnsi"/>
      <w:lang w:eastAsia="en-US"/>
    </w:rPr>
  </w:style>
  <w:style w:type="paragraph" w:customStyle="1" w:styleId="F87E358D268F49AE8FC26987775EFE2D1">
    <w:name w:val="F87E358D268F49AE8FC26987775EFE2D1"/>
    <w:rsid w:val="00FB1D02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FB1D02"/>
    <w:rPr>
      <w:rFonts w:eastAsiaTheme="minorHAnsi"/>
      <w:lang w:eastAsia="en-US"/>
    </w:rPr>
  </w:style>
  <w:style w:type="paragraph" w:customStyle="1" w:styleId="98644336A8ED4C638D1E9CBA372029E9">
    <w:name w:val="98644336A8ED4C638D1E9CBA372029E9"/>
    <w:rsid w:val="00FB1D02"/>
    <w:rPr>
      <w:rFonts w:eastAsiaTheme="minorHAnsi"/>
      <w:lang w:eastAsia="en-US"/>
    </w:rPr>
  </w:style>
  <w:style w:type="paragraph" w:customStyle="1" w:styleId="794F4968EF0541AAA53BB071A9C9281E">
    <w:name w:val="794F4968EF0541AAA53BB071A9C9281E"/>
    <w:rsid w:val="00FB1D02"/>
    <w:rPr>
      <w:rFonts w:eastAsiaTheme="minorHAnsi"/>
      <w:lang w:eastAsia="en-US"/>
    </w:rPr>
  </w:style>
  <w:style w:type="paragraph" w:customStyle="1" w:styleId="53EAACDFAA8E47A685429DCF457F84871">
    <w:name w:val="53EAACDFAA8E47A685429DCF457F84871"/>
    <w:rsid w:val="00FB1D02"/>
    <w:rPr>
      <w:rFonts w:eastAsiaTheme="minorHAnsi"/>
      <w:lang w:eastAsia="en-US"/>
    </w:rPr>
  </w:style>
  <w:style w:type="paragraph" w:customStyle="1" w:styleId="BEF82147553F4128814D4EE333874D4B">
    <w:name w:val="BEF82147553F4128814D4EE333874D4B"/>
    <w:rsid w:val="00FB1D02"/>
    <w:rPr>
      <w:rFonts w:eastAsiaTheme="minorHAnsi"/>
      <w:lang w:eastAsia="en-US"/>
    </w:rPr>
  </w:style>
  <w:style w:type="paragraph" w:customStyle="1" w:styleId="2C0CF32419D547A392E73062FEBE4D73">
    <w:name w:val="2C0CF32419D547A392E73062FEBE4D73"/>
    <w:rsid w:val="00FB1D02"/>
    <w:rPr>
      <w:rFonts w:eastAsiaTheme="minorHAnsi"/>
      <w:lang w:eastAsia="en-US"/>
    </w:rPr>
  </w:style>
  <w:style w:type="paragraph" w:customStyle="1" w:styleId="55E84235A46D48B1990080DF91D76A55">
    <w:name w:val="55E84235A46D48B1990080DF91D76A55"/>
    <w:rsid w:val="00FB1D02"/>
    <w:rPr>
      <w:rFonts w:eastAsiaTheme="minorHAnsi"/>
      <w:lang w:eastAsia="en-US"/>
    </w:rPr>
  </w:style>
  <w:style w:type="paragraph" w:customStyle="1" w:styleId="710EF90F2F974C3EACA9E5EA582FF1EC1">
    <w:name w:val="710EF90F2F974C3EACA9E5EA582FF1EC1"/>
    <w:rsid w:val="00FB1D02"/>
    <w:rPr>
      <w:rFonts w:eastAsiaTheme="minorHAnsi"/>
      <w:lang w:eastAsia="en-US"/>
    </w:rPr>
  </w:style>
  <w:style w:type="paragraph" w:customStyle="1" w:styleId="2BA8B9BCD6214AB88775CDACB69D169A1">
    <w:name w:val="2BA8B9BCD6214AB88775CDACB69D169A1"/>
    <w:rsid w:val="00FB1D02"/>
    <w:rPr>
      <w:rFonts w:eastAsiaTheme="minorHAnsi"/>
      <w:lang w:eastAsia="en-US"/>
    </w:rPr>
  </w:style>
  <w:style w:type="paragraph" w:customStyle="1" w:styleId="A438211DB58D4944842B93F1CBABBF0D1">
    <w:name w:val="A438211DB58D4944842B93F1CBABBF0D1"/>
    <w:rsid w:val="00FB1D02"/>
    <w:rPr>
      <w:rFonts w:eastAsiaTheme="minorHAnsi"/>
      <w:lang w:eastAsia="en-US"/>
    </w:rPr>
  </w:style>
  <w:style w:type="paragraph" w:customStyle="1" w:styleId="CCA66978B37C4D2AB688F60C840AEC81">
    <w:name w:val="CCA66978B37C4D2AB688F60C840AEC81"/>
    <w:rsid w:val="00FB1D02"/>
    <w:rPr>
      <w:rFonts w:eastAsiaTheme="minorHAnsi"/>
      <w:lang w:eastAsia="en-US"/>
    </w:rPr>
  </w:style>
  <w:style w:type="paragraph" w:customStyle="1" w:styleId="BE3E5B1181314A9A9A0FC4151E93D11D">
    <w:name w:val="BE3E5B1181314A9A9A0FC4151E93D11D"/>
    <w:rsid w:val="00FB1D02"/>
    <w:rPr>
      <w:rFonts w:eastAsiaTheme="minorHAnsi"/>
      <w:lang w:eastAsia="en-US"/>
    </w:rPr>
  </w:style>
  <w:style w:type="paragraph" w:customStyle="1" w:styleId="E36870D6241046A5B6EAC5B1CCD2003B">
    <w:name w:val="E36870D6241046A5B6EAC5B1CCD2003B"/>
    <w:rsid w:val="00FB1D02"/>
    <w:rPr>
      <w:rFonts w:eastAsiaTheme="minorHAnsi"/>
      <w:lang w:eastAsia="en-US"/>
    </w:rPr>
  </w:style>
  <w:style w:type="paragraph" w:customStyle="1" w:styleId="2AC9FBA218844AE0B05CE728F279D6EF1">
    <w:name w:val="2AC9FBA218844AE0B05CE728F279D6EF1"/>
    <w:rsid w:val="00FB1D02"/>
    <w:rPr>
      <w:rFonts w:eastAsiaTheme="minorHAnsi"/>
      <w:lang w:eastAsia="en-US"/>
    </w:rPr>
  </w:style>
  <w:style w:type="paragraph" w:customStyle="1" w:styleId="2FBA9C8C3A574D12B7375DD627F4DD8C1">
    <w:name w:val="2FBA9C8C3A574D12B7375DD627F4DD8C1"/>
    <w:rsid w:val="00FB1D02"/>
    <w:rPr>
      <w:rFonts w:eastAsiaTheme="minorHAnsi"/>
      <w:lang w:eastAsia="en-US"/>
    </w:rPr>
  </w:style>
  <w:style w:type="paragraph" w:customStyle="1" w:styleId="A6A2750FFB4F42A09669DABC530AAD8C1">
    <w:name w:val="A6A2750FFB4F42A09669DABC530AAD8C1"/>
    <w:rsid w:val="00FB1D02"/>
    <w:rPr>
      <w:rFonts w:eastAsiaTheme="minorHAnsi"/>
      <w:lang w:eastAsia="en-US"/>
    </w:rPr>
  </w:style>
  <w:style w:type="paragraph" w:customStyle="1" w:styleId="F8F472EB33FE4498B8214F1FDF964CD01">
    <w:name w:val="F8F472EB33FE4498B8214F1FDF964CD01"/>
    <w:rsid w:val="00FB1D02"/>
    <w:rPr>
      <w:rFonts w:eastAsiaTheme="minorHAnsi"/>
      <w:lang w:eastAsia="en-US"/>
    </w:rPr>
  </w:style>
  <w:style w:type="paragraph" w:customStyle="1" w:styleId="A01FB27502F64A4CACA80B3E35F954491">
    <w:name w:val="A01FB27502F64A4CACA80B3E35F954491"/>
    <w:rsid w:val="00FB1D02"/>
    <w:rPr>
      <w:rFonts w:eastAsiaTheme="minorHAnsi"/>
      <w:lang w:eastAsia="en-US"/>
    </w:rPr>
  </w:style>
  <w:style w:type="paragraph" w:customStyle="1" w:styleId="42D2630EAFDF4B2986F39C2DC45E9A221">
    <w:name w:val="42D2630EAFDF4B2986F39C2DC45E9A221"/>
    <w:rsid w:val="00FB1D02"/>
    <w:rPr>
      <w:rFonts w:eastAsiaTheme="minorHAnsi"/>
      <w:lang w:eastAsia="en-US"/>
    </w:rPr>
  </w:style>
  <w:style w:type="paragraph" w:customStyle="1" w:styleId="62758DC3AF124358960334EE57402E161">
    <w:name w:val="62758DC3AF124358960334EE57402E161"/>
    <w:rsid w:val="00FB1D02"/>
    <w:rPr>
      <w:rFonts w:eastAsiaTheme="minorHAnsi"/>
      <w:lang w:eastAsia="en-US"/>
    </w:rPr>
  </w:style>
  <w:style w:type="paragraph" w:customStyle="1" w:styleId="87745AE4552044B096E0AB71E4F9C8781">
    <w:name w:val="87745AE4552044B096E0AB71E4F9C8781"/>
    <w:rsid w:val="00FB1D02"/>
    <w:rPr>
      <w:rFonts w:eastAsiaTheme="minorHAnsi"/>
      <w:lang w:eastAsia="en-US"/>
    </w:rPr>
  </w:style>
  <w:style w:type="paragraph" w:customStyle="1" w:styleId="529C780E335847EB9ED99459765C239F1">
    <w:name w:val="529C780E335847EB9ED99459765C239F1"/>
    <w:rsid w:val="00FB1D02"/>
    <w:rPr>
      <w:rFonts w:eastAsiaTheme="minorHAnsi"/>
      <w:lang w:eastAsia="en-US"/>
    </w:rPr>
  </w:style>
  <w:style w:type="paragraph" w:customStyle="1" w:styleId="FEA2437317244E18B8CFF94636AEC5FF1">
    <w:name w:val="FEA2437317244E18B8CFF94636AEC5FF1"/>
    <w:rsid w:val="00FB1D02"/>
    <w:rPr>
      <w:rFonts w:eastAsiaTheme="minorHAnsi"/>
      <w:lang w:eastAsia="en-US"/>
    </w:rPr>
  </w:style>
  <w:style w:type="paragraph" w:customStyle="1" w:styleId="BD91E698A02A401BBCA8F0684263DC6F1">
    <w:name w:val="BD91E698A02A401BBCA8F0684263DC6F1"/>
    <w:rsid w:val="00FB1D02"/>
    <w:rPr>
      <w:rFonts w:eastAsiaTheme="minorHAnsi"/>
      <w:lang w:eastAsia="en-US"/>
    </w:rPr>
  </w:style>
  <w:style w:type="paragraph" w:customStyle="1" w:styleId="C60B0C4A6A094525B460BE2469090F4F1">
    <w:name w:val="C60B0C4A6A094525B460BE2469090F4F1"/>
    <w:rsid w:val="00FB1D02"/>
    <w:rPr>
      <w:rFonts w:eastAsiaTheme="minorHAnsi"/>
      <w:lang w:eastAsia="en-US"/>
    </w:rPr>
  </w:style>
  <w:style w:type="paragraph" w:customStyle="1" w:styleId="4BFBCA409F834C9DB56B23CD8719C41A1">
    <w:name w:val="4BFBCA409F834C9DB56B23CD8719C41A1"/>
    <w:rsid w:val="00FB1D02"/>
    <w:rPr>
      <w:rFonts w:eastAsiaTheme="minorHAnsi"/>
      <w:lang w:eastAsia="en-US"/>
    </w:rPr>
  </w:style>
  <w:style w:type="paragraph" w:customStyle="1" w:styleId="0C41B2E5FBB349599199E843A8ACB3E11">
    <w:name w:val="0C41B2E5FBB349599199E843A8ACB3E11"/>
    <w:rsid w:val="00FB1D02"/>
    <w:rPr>
      <w:rFonts w:eastAsiaTheme="minorHAnsi"/>
      <w:lang w:eastAsia="en-US"/>
    </w:rPr>
  </w:style>
  <w:style w:type="paragraph" w:customStyle="1" w:styleId="13B917F499F5452DA2B42CF8FC0DDC4A1">
    <w:name w:val="13B917F499F5452DA2B42CF8FC0DDC4A1"/>
    <w:rsid w:val="00FB1D02"/>
    <w:rPr>
      <w:rFonts w:eastAsiaTheme="minorHAnsi"/>
      <w:lang w:eastAsia="en-US"/>
    </w:rPr>
  </w:style>
  <w:style w:type="paragraph" w:customStyle="1" w:styleId="4B497F69C1EF49978B3F11F4CB97B1861">
    <w:name w:val="4B497F69C1EF49978B3F11F4CB97B1861"/>
    <w:rsid w:val="00FB1D02"/>
    <w:rPr>
      <w:rFonts w:eastAsiaTheme="minorHAnsi"/>
      <w:lang w:eastAsia="en-US"/>
    </w:rPr>
  </w:style>
  <w:style w:type="paragraph" w:customStyle="1" w:styleId="1EACA1CCD98349528CA15B8591E14C871">
    <w:name w:val="1EACA1CCD98349528CA15B8591E14C871"/>
    <w:rsid w:val="00FB1D02"/>
    <w:rPr>
      <w:rFonts w:eastAsiaTheme="minorHAnsi"/>
      <w:lang w:eastAsia="en-US"/>
    </w:rPr>
  </w:style>
  <w:style w:type="paragraph" w:customStyle="1" w:styleId="5CCC2FEDC7B44B88B3B080223EC6FA911">
    <w:name w:val="5CCC2FEDC7B44B88B3B080223EC6FA911"/>
    <w:rsid w:val="00FB1D02"/>
    <w:rPr>
      <w:rFonts w:eastAsiaTheme="minorHAnsi"/>
      <w:lang w:eastAsia="en-US"/>
    </w:rPr>
  </w:style>
  <w:style w:type="paragraph" w:customStyle="1" w:styleId="B956DD23D43B4789B1E9FBD3286669CC1">
    <w:name w:val="B956DD23D43B4789B1E9FBD3286669CC1"/>
    <w:rsid w:val="00FB1D02"/>
    <w:rPr>
      <w:rFonts w:eastAsiaTheme="minorHAnsi"/>
      <w:lang w:eastAsia="en-US"/>
    </w:rPr>
  </w:style>
  <w:style w:type="paragraph" w:customStyle="1" w:styleId="866160334CEF406FA05F890B7BB69279">
    <w:name w:val="866160334CEF406FA05F890B7BB69279"/>
    <w:rsid w:val="00FB1D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CC23D5AB6A425BB12BE0B294466E1E">
    <w:name w:val="70CC23D5AB6A425BB12BE0B294466E1E"/>
    <w:rsid w:val="00FB1D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464EF1AFA44C0BB97FF19A1E62D50A">
    <w:name w:val="E2464EF1AFA44C0BB97FF19A1E62D50A"/>
    <w:rsid w:val="00FB1D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40C423A3EC4BC982F75C71AE168168">
    <w:name w:val="0540C423A3EC4BC982F75C71AE168168"/>
    <w:rsid w:val="00FB1D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921259D22142D4858C3DBD438A2F72">
    <w:name w:val="32921259D22142D4858C3DBD438A2F72"/>
    <w:rsid w:val="00FB1D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239F94146146B28FCAE6386C6DD4B8">
    <w:name w:val="C3239F94146146B28FCAE6386C6DD4B8"/>
    <w:rsid w:val="00FB1D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1b547730a9dfa54a6e6ab006e2b7681f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b4d40de1963ba228eeb88a9d81db9063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  <DATE xmlns="d4cc1580-2a65-4676-bc43-8335e1d944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98718E-2899-43F1-88E7-5F1081C0B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9ff150a7-0dd8-4c18-9463-a952d6568fe2"/>
    <ds:schemaRef ds:uri="d4cc1580-2a65-4676-bc43-8335e1d94486"/>
  </ds:schemaRefs>
</ds:datastoreItem>
</file>

<file path=customXml/itemProps4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5</TotalTime>
  <Pages>7</Pages>
  <Words>2266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5</cp:revision>
  <cp:lastPrinted>2019-12-09T18:19:00Z</cp:lastPrinted>
  <dcterms:created xsi:type="dcterms:W3CDTF">2026-02-05T11:32:00Z</dcterms:created>
  <dcterms:modified xsi:type="dcterms:W3CDTF">2026-02-06T08:45:00Z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