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C16997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521CC9B4" w14:textId="53702623" w:rsidR="000502B4" w:rsidRPr="00C16997" w:rsidRDefault="000502B4" w:rsidP="008309D1">
      <w:pPr>
        <w:pStyle w:val="Nzev"/>
        <w:spacing w:line="276" w:lineRule="auto"/>
        <w:rPr>
          <w:caps/>
          <w:sz w:val="40"/>
        </w:rPr>
      </w:pPr>
      <w:r w:rsidRPr="00C16997">
        <w:rPr>
          <w:caps/>
          <w:sz w:val="40"/>
        </w:rPr>
        <w:t xml:space="preserve">příloha č. </w:t>
      </w:r>
      <w:r w:rsidR="00494E93" w:rsidRPr="00C16997">
        <w:rPr>
          <w:caps/>
          <w:sz w:val="40"/>
        </w:rPr>
        <w:t>3</w:t>
      </w:r>
      <w:r w:rsidRPr="00C16997">
        <w:rPr>
          <w:caps/>
          <w:sz w:val="40"/>
        </w:rPr>
        <w:t xml:space="preserve"> zadávací dokumentace</w:t>
      </w:r>
    </w:p>
    <w:p w14:paraId="2A6C22EB" w14:textId="17940EB5" w:rsidR="00393720" w:rsidRPr="00C16997" w:rsidRDefault="00494E93" w:rsidP="008309D1">
      <w:pPr>
        <w:pStyle w:val="Nzev"/>
        <w:spacing w:line="276" w:lineRule="auto"/>
        <w:rPr>
          <w:caps/>
          <w:sz w:val="40"/>
        </w:rPr>
      </w:pPr>
      <w:r w:rsidRPr="00C16997">
        <w:rPr>
          <w:caps/>
          <w:sz w:val="40"/>
        </w:rPr>
        <w:t>technická specifikace předmětu veřejné zakázky</w:t>
      </w:r>
    </w:p>
    <w:p w14:paraId="1E0F3F71" w14:textId="69486CC4" w:rsidR="00827468" w:rsidRPr="00C16997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C16997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C16997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E62FD8" w:rsidRPr="00C16997" w14:paraId="23DBF8BC" w14:textId="77777777" w:rsidTr="54A9FA29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E62FD8" w:rsidRPr="00C16997" w:rsidRDefault="00E62FD8" w:rsidP="00E62FD8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4C905151" w:rsidR="00E62FD8" w:rsidRPr="00C16997" w:rsidRDefault="009E6CBB" w:rsidP="00E62FD8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9E6CBB">
              <w:rPr>
                <w:rFonts w:asciiTheme="majorHAnsi" w:hAnsiTheme="majorHAnsi" w:cstheme="majorHAnsi"/>
                <w:b/>
              </w:rPr>
              <w:t>Přívoz vodní nádrže Těrlicko - 1/26/</w:t>
            </w:r>
            <w:r w:rsidR="00EF5AB8">
              <w:rPr>
                <w:rFonts w:asciiTheme="majorHAnsi" w:hAnsiTheme="majorHAnsi" w:cstheme="majorHAnsi"/>
                <w:b/>
              </w:rPr>
              <w:t>ZP</w:t>
            </w:r>
            <w:r w:rsidRPr="009E6CBB">
              <w:rPr>
                <w:rFonts w:asciiTheme="majorHAnsi" w:hAnsiTheme="majorHAnsi" w:cstheme="majorHAnsi"/>
                <w:b/>
              </w:rPr>
              <w:t>Ř</w:t>
            </w:r>
          </w:p>
        </w:tc>
      </w:tr>
      <w:tr w:rsidR="00E62FD8" w:rsidRPr="00C16997" w14:paraId="6BECB999" w14:textId="77777777" w:rsidTr="54A9FA29">
        <w:tc>
          <w:tcPr>
            <w:tcW w:w="3114" w:type="dxa"/>
          </w:tcPr>
          <w:p w14:paraId="48E215BE" w14:textId="77777777" w:rsidR="00E62FD8" w:rsidRPr="00C16997" w:rsidRDefault="00E62FD8" w:rsidP="00E62FD8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Druh zadávacího řízení:</w:t>
            </w:r>
          </w:p>
        </w:tc>
        <w:tc>
          <w:tcPr>
            <w:tcW w:w="5948" w:type="dxa"/>
          </w:tcPr>
          <w:p w14:paraId="1866BB2C" w14:textId="7B96935C" w:rsidR="00E62FD8" w:rsidRPr="00C16997" w:rsidRDefault="002F4536" w:rsidP="00E62FD8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zjednodušené podlimitní</w:t>
            </w:r>
            <w:r w:rsidR="00E62FD8" w:rsidRPr="00196EBB">
              <w:rPr>
                <w:rFonts w:asciiTheme="majorHAnsi" w:hAnsiTheme="majorHAnsi" w:cstheme="majorHAnsi"/>
              </w:rPr>
              <w:t xml:space="preserve"> řízení</w:t>
            </w:r>
          </w:p>
        </w:tc>
      </w:tr>
      <w:tr w:rsidR="00E62FD8" w:rsidRPr="00C16997" w14:paraId="16E049F7" w14:textId="77777777" w:rsidTr="54A9FA29">
        <w:tc>
          <w:tcPr>
            <w:tcW w:w="3114" w:type="dxa"/>
          </w:tcPr>
          <w:p w14:paraId="73991392" w14:textId="093DACF0" w:rsidR="00E62FD8" w:rsidRPr="00C16997" w:rsidRDefault="00E62FD8" w:rsidP="00E62FD8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6783229E" w:rsidR="00E62FD8" w:rsidRPr="00C16997" w:rsidRDefault="00E62FD8" w:rsidP="00E62FD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196EBB">
              <w:rPr>
                <w:rFonts w:asciiTheme="majorHAnsi" w:hAnsiTheme="majorHAnsi" w:cstheme="majorHAnsi"/>
              </w:rPr>
              <w:t>dodávky</w:t>
            </w:r>
          </w:p>
        </w:tc>
      </w:tr>
    </w:tbl>
    <w:p w14:paraId="0DA435E4" w14:textId="77777777" w:rsidR="00393720" w:rsidRPr="00C16997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C16997" w14:paraId="3EB3314F" w14:textId="77777777" w:rsidTr="002F1AF3">
        <w:tc>
          <w:tcPr>
            <w:tcW w:w="3114" w:type="dxa"/>
            <w:shd w:val="clear" w:color="auto" w:fill="DEEAF6" w:themeFill="accent1" w:themeFillTint="33"/>
          </w:tcPr>
          <w:p w14:paraId="6FB43268" w14:textId="77B287C8" w:rsidR="00BF4D9C" w:rsidRPr="00C16997" w:rsidRDefault="00BF4D9C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C16997">
              <w:rPr>
                <w:rFonts w:asciiTheme="majorHAnsi" w:hAnsiTheme="majorHAnsi" w:cstheme="majorHAnsi"/>
                <w:b/>
              </w:rPr>
              <w:t>účastníka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EndPr/>
          <w:sdtContent>
            <w:tc>
              <w:tcPr>
                <w:tcW w:w="5948" w:type="dxa"/>
                <w:shd w:val="clear" w:color="auto" w:fill="DEEAF6" w:themeFill="accent1" w:themeFillTint="33"/>
              </w:tcPr>
              <w:p w14:paraId="6EFEC407" w14:textId="5B726356" w:rsidR="00BF4D9C" w:rsidRPr="00C16997" w:rsidRDefault="007E5031" w:rsidP="008309D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C16997" w14:paraId="328D9774" w14:textId="77777777" w:rsidTr="00B067DF">
        <w:tc>
          <w:tcPr>
            <w:tcW w:w="3114" w:type="dxa"/>
          </w:tcPr>
          <w:p w14:paraId="7B778BC5" w14:textId="58E48989" w:rsidR="00BF4D9C" w:rsidRPr="00C16997" w:rsidRDefault="00BF4D9C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C16997">
              <w:rPr>
                <w:rFonts w:asciiTheme="majorHAnsi" w:hAnsiTheme="majorHAnsi" w:cstheme="majorHAnsi"/>
                <w:b/>
              </w:rPr>
              <w:t>účastníka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EndPr/>
          <w:sdtContent>
            <w:tc>
              <w:tcPr>
                <w:tcW w:w="5948" w:type="dxa"/>
              </w:tcPr>
              <w:p w14:paraId="343A103C" w14:textId="475BA5BB" w:rsidR="00BF4D9C" w:rsidRPr="00C16997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C16997" w14:paraId="04DE2E11" w14:textId="77777777" w:rsidTr="00B067DF">
        <w:tc>
          <w:tcPr>
            <w:tcW w:w="3114" w:type="dxa"/>
          </w:tcPr>
          <w:p w14:paraId="7CF805D1" w14:textId="72351B35" w:rsidR="00072135" w:rsidRPr="00C16997" w:rsidRDefault="00072135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EndPr/>
          <w:sdtContent>
            <w:tc>
              <w:tcPr>
                <w:tcW w:w="5948" w:type="dxa"/>
              </w:tcPr>
              <w:p w14:paraId="52042A78" w14:textId="798C580E" w:rsidR="00072135" w:rsidRPr="00C16997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C16997" w14:paraId="59560601" w14:textId="77777777" w:rsidTr="00B067DF">
        <w:tc>
          <w:tcPr>
            <w:tcW w:w="3114" w:type="dxa"/>
          </w:tcPr>
          <w:p w14:paraId="5A99E7F0" w14:textId="11B9CA7F" w:rsidR="00072135" w:rsidRPr="00C16997" w:rsidRDefault="00072135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EndPr/>
          <w:sdtContent>
            <w:tc>
              <w:tcPr>
                <w:tcW w:w="5948" w:type="dxa"/>
              </w:tcPr>
              <w:p w14:paraId="5D63D101" w14:textId="3171B39B" w:rsidR="00072135" w:rsidRPr="00C16997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2A26350A" w14:textId="5B3BFD6B" w:rsidR="00B067DF" w:rsidRPr="00C16997" w:rsidRDefault="00494E93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C16997">
        <w:rPr>
          <w:rStyle w:val="Siln"/>
          <w:rFonts w:cstheme="majorHAnsi"/>
          <w:b/>
        </w:rPr>
        <w:t>Technická specifikace předmětu veřejné zakázky</w:t>
      </w:r>
    </w:p>
    <w:p w14:paraId="68AA4DC6" w14:textId="3F96586F" w:rsidR="00494E93" w:rsidRPr="00C16997" w:rsidRDefault="00494E93" w:rsidP="4D7A93C3">
      <w:pPr>
        <w:spacing w:line="276" w:lineRule="auto"/>
        <w:jc w:val="both"/>
        <w:rPr>
          <w:rFonts w:asciiTheme="majorHAnsi" w:hAnsiTheme="majorHAnsi" w:cstheme="majorBidi"/>
        </w:rPr>
      </w:pPr>
      <w:r w:rsidRPr="4D7A93C3">
        <w:rPr>
          <w:rFonts w:asciiTheme="majorHAnsi" w:hAnsiTheme="majorHAnsi" w:cstheme="majorBidi"/>
        </w:rPr>
        <w:t>Tento dokument stanovuje minimální požadované technické parametry předmětu veřejné zakázky –</w:t>
      </w:r>
      <w:r w:rsidR="00BA46E4" w:rsidRPr="00BA46E4">
        <w:rPr>
          <w:rFonts w:asciiTheme="majorHAnsi" w:hAnsiTheme="majorHAnsi" w:cstheme="majorBidi"/>
          <w:b/>
          <w:bCs/>
        </w:rPr>
        <w:t xml:space="preserve">nové plavidlo typu katamarán vč. přepravního přívěsu </w:t>
      </w:r>
      <w:r w:rsidRPr="4D7A93C3">
        <w:rPr>
          <w:rFonts w:asciiTheme="majorHAnsi" w:hAnsiTheme="majorHAnsi" w:cstheme="majorBidi"/>
        </w:rPr>
        <w:t>(dále jako „</w:t>
      </w:r>
      <w:r w:rsidRPr="4D7A93C3">
        <w:rPr>
          <w:rFonts w:asciiTheme="majorHAnsi" w:hAnsiTheme="majorHAnsi" w:cstheme="majorBidi"/>
          <w:b/>
          <w:bCs/>
        </w:rPr>
        <w:t>předmět veřejné zakázky</w:t>
      </w:r>
      <w:r w:rsidRPr="4D7A93C3">
        <w:rPr>
          <w:rFonts w:asciiTheme="majorHAnsi" w:hAnsiTheme="majorHAnsi" w:cstheme="majorBidi"/>
        </w:rPr>
        <w:t>“ nebo „</w:t>
      </w:r>
      <w:r w:rsidRPr="4D7A93C3">
        <w:rPr>
          <w:rFonts w:asciiTheme="majorHAnsi" w:hAnsiTheme="majorHAnsi" w:cstheme="majorBidi"/>
          <w:b/>
          <w:bCs/>
        </w:rPr>
        <w:t>zařízení</w:t>
      </w:r>
      <w:r w:rsidRPr="4D7A93C3">
        <w:rPr>
          <w:rFonts w:asciiTheme="majorHAnsi" w:hAnsiTheme="majorHAnsi" w:cstheme="majorBidi"/>
        </w:rPr>
        <w:t>“).</w:t>
      </w:r>
      <w:r w:rsidR="4DB67052" w:rsidRPr="4D7A93C3">
        <w:rPr>
          <w:rFonts w:asciiTheme="majorHAnsi" w:hAnsiTheme="majorHAnsi" w:cstheme="majorBidi"/>
        </w:rPr>
        <w:t xml:space="preserve"> </w:t>
      </w:r>
      <w:r w:rsidR="4DB67052" w:rsidRPr="00BA46E4">
        <w:rPr>
          <w:rFonts w:ascii="Calibri Light" w:eastAsia="Calibri Light" w:hAnsi="Calibri Light" w:cs="Calibri Light"/>
        </w:rPr>
        <w:t>V případě nejasností ohledně splnění určitého parametru může zadavatel po účastníkovi v rámci objasnění nabídky ve smyslu § 46 odst. 1 ZZVZ požadovat předložení produktových listů vyhotovených výrobcem nabízených zařízení (</w:t>
      </w:r>
      <w:proofErr w:type="spellStart"/>
      <w:r w:rsidR="4DB67052" w:rsidRPr="00BA46E4">
        <w:rPr>
          <w:rFonts w:ascii="Calibri Light" w:eastAsia="Calibri Light" w:hAnsi="Calibri Light" w:cs="Calibri Light"/>
        </w:rPr>
        <w:t>datasheets</w:t>
      </w:r>
      <w:proofErr w:type="spellEnd"/>
      <w:r w:rsidR="4DB67052" w:rsidRPr="00BA46E4">
        <w:rPr>
          <w:rFonts w:ascii="Calibri Light" w:eastAsia="Calibri Light" w:hAnsi="Calibri Light" w:cs="Calibri Light"/>
        </w:rPr>
        <w:t>) nebo vzorků či modelů zařízení.</w:t>
      </w:r>
    </w:p>
    <w:p w14:paraId="1EC82020" w14:textId="56E450EF" w:rsidR="00494E93" w:rsidRPr="00C1699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</w:rPr>
        <w:t xml:space="preserve">Zadavatelem vymezené kapacitní, kvalitativní a technické parametry a požadavky na předmět veřejné zakázky stejně jako hodnoty uvedené u těchto parametrů jsou stanoveny jako </w:t>
      </w:r>
      <w:r w:rsidRPr="00C16997">
        <w:rPr>
          <w:rFonts w:asciiTheme="majorHAnsi" w:hAnsiTheme="majorHAnsi" w:cstheme="majorHAnsi"/>
          <w:b/>
        </w:rPr>
        <w:t>minimální přípustné</w:t>
      </w:r>
      <w:r w:rsidRPr="00C16997">
        <w:rPr>
          <w:rFonts w:asciiTheme="majorHAnsi" w:hAnsiTheme="majorHAnsi" w:cstheme="majorHAnsi"/>
        </w:rPr>
        <w:t>. Účastníci proto mohou nabídnout zařízení, která budou disponovat lepšími parametry a vlastnostmi u funkcionalit zadavatelem požadovaných.</w:t>
      </w:r>
    </w:p>
    <w:p w14:paraId="78347703" w14:textId="21DDEB61" w:rsidR="00494E93" w:rsidRPr="00C16997" w:rsidRDefault="00494E93" w:rsidP="00494E93">
      <w:pPr>
        <w:pStyle w:val="Nadpis1"/>
        <w:rPr>
          <w:rStyle w:val="Siln"/>
          <w:rFonts w:cstheme="majorHAnsi"/>
          <w:b/>
        </w:rPr>
      </w:pPr>
      <w:r w:rsidRPr="00C16997">
        <w:rPr>
          <w:rStyle w:val="Siln"/>
          <w:rFonts w:cstheme="majorHAnsi"/>
          <w:b/>
        </w:rPr>
        <w:t>Účastníkem nabízené zařízení</w:t>
      </w:r>
    </w:p>
    <w:p w14:paraId="15E71D76" w14:textId="0EB8DD73" w:rsidR="00494E93" w:rsidRPr="00C1699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  <w:b/>
        </w:rPr>
        <w:t xml:space="preserve">Účastník u </w:t>
      </w:r>
      <w:r w:rsidRPr="00C16997">
        <w:rPr>
          <w:rFonts w:asciiTheme="majorHAnsi" w:hAnsiTheme="majorHAnsi" w:cstheme="majorHAnsi"/>
          <w:b/>
          <w:u w:val="single"/>
        </w:rPr>
        <w:t>každé</w:t>
      </w:r>
      <w:r w:rsidRPr="00C16997">
        <w:rPr>
          <w:rFonts w:asciiTheme="majorHAnsi" w:hAnsiTheme="majorHAnsi" w:cstheme="majorHAnsi"/>
          <w:b/>
        </w:rPr>
        <w:t xml:space="preserve"> uvedené položky (řádku) tabulky </w:t>
      </w:r>
      <w:r w:rsidRPr="00C16997">
        <w:rPr>
          <w:rFonts w:asciiTheme="majorHAnsi" w:hAnsiTheme="majorHAnsi" w:cstheme="majorHAnsi"/>
          <w:b/>
          <w:u w:val="single"/>
        </w:rPr>
        <w:t>uvede konkrétní nabízené technické parametry zařízení</w:t>
      </w:r>
      <w:r w:rsidRPr="00C16997">
        <w:rPr>
          <w:rFonts w:asciiTheme="majorHAnsi" w:hAnsiTheme="majorHAnsi" w:cstheme="majorHAnsi"/>
          <w:b/>
        </w:rPr>
        <w:t xml:space="preserve"> nebo u nevyčíslitelných požadavků uvede ANO/NE</w:t>
      </w:r>
      <w:r w:rsidRPr="00C16997">
        <w:rPr>
          <w:rFonts w:asciiTheme="majorHAnsi" w:hAnsiTheme="majorHAnsi" w:cstheme="majorHAnsi"/>
        </w:rPr>
        <w:t>, tzn., zda zařízení splňuje nebo nesplňuje tento požadavek. Dále účastník uvede</w:t>
      </w:r>
      <w:r w:rsidRPr="00C16997">
        <w:rPr>
          <w:rFonts w:asciiTheme="majorHAnsi" w:hAnsiTheme="majorHAnsi" w:cstheme="majorHAnsi"/>
          <w:b/>
        </w:rPr>
        <w:t xml:space="preserve"> výrobce a typové označení nabízeného zařízení.</w:t>
      </w:r>
      <w:r w:rsidRPr="00C16997">
        <w:rPr>
          <w:rFonts w:asciiTheme="majorHAnsi" w:hAnsiTheme="majorHAnsi" w:cstheme="majorHAnsi"/>
        </w:rPr>
        <w:t xml:space="preserve"> </w:t>
      </w:r>
    </w:p>
    <w:p w14:paraId="55838ECC" w14:textId="6BC3068C" w:rsidR="00494E93" w:rsidRPr="00C1699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</w:rPr>
        <w:t xml:space="preserve">Pro to, aby nabídka mohla být posuzována a dále hodnocena, musí účastník splnit </w:t>
      </w:r>
      <w:r w:rsidRPr="00C16997">
        <w:rPr>
          <w:rFonts w:asciiTheme="majorHAnsi" w:hAnsiTheme="majorHAnsi" w:cstheme="majorHAnsi"/>
          <w:b/>
          <w:u w:val="single"/>
        </w:rPr>
        <w:t>všechny</w:t>
      </w:r>
      <w:r w:rsidRPr="00C16997">
        <w:rPr>
          <w:rFonts w:asciiTheme="majorHAnsi" w:hAnsiTheme="majorHAnsi" w:cstheme="majorHAnsi"/>
        </w:rPr>
        <w:t xml:space="preserve"> zadavatelem požadované technické parametry zařízení.</w:t>
      </w:r>
    </w:p>
    <w:p w14:paraId="21F672AA" w14:textId="77777777" w:rsidR="00E00962" w:rsidRDefault="00E00962" w:rsidP="00494E93">
      <w:pPr>
        <w:spacing w:line="276" w:lineRule="auto"/>
        <w:jc w:val="both"/>
        <w:rPr>
          <w:rFonts w:asciiTheme="majorHAnsi" w:hAnsiTheme="majorHAnsi" w:cstheme="majorHAnsi"/>
          <w:b/>
          <w:u w:val="single"/>
        </w:rPr>
      </w:pPr>
    </w:p>
    <w:p w14:paraId="533D8D1B" w14:textId="77777777" w:rsidR="00BA46E4" w:rsidRDefault="00BA46E4" w:rsidP="00494E93">
      <w:pPr>
        <w:spacing w:line="276" w:lineRule="auto"/>
        <w:jc w:val="both"/>
        <w:rPr>
          <w:rFonts w:asciiTheme="majorHAnsi" w:hAnsiTheme="majorHAnsi" w:cstheme="majorHAnsi"/>
          <w:b/>
          <w:u w:val="single"/>
        </w:rPr>
      </w:pPr>
    </w:p>
    <w:p w14:paraId="70AE03BE" w14:textId="77777777" w:rsidR="00BA46E4" w:rsidRPr="00C16997" w:rsidRDefault="00BA46E4" w:rsidP="00494E93">
      <w:pPr>
        <w:spacing w:line="276" w:lineRule="auto"/>
        <w:jc w:val="both"/>
        <w:rPr>
          <w:rFonts w:asciiTheme="majorHAnsi" w:hAnsiTheme="majorHAnsi" w:cstheme="majorHAnsi"/>
          <w:b/>
          <w:u w:val="single"/>
        </w:rPr>
      </w:pPr>
    </w:p>
    <w:p w14:paraId="007978AB" w14:textId="4E73998C" w:rsidR="00494E93" w:rsidRDefault="00BA46E4" w:rsidP="00494E93">
      <w:pPr>
        <w:spacing w:line="276" w:lineRule="auto"/>
        <w:jc w:val="both"/>
        <w:rPr>
          <w:rFonts w:asciiTheme="majorHAnsi" w:hAnsiTheme="majorHAnsi" w:cstheme="majorHAnsi"/>
          <w:b/>
          <w:bCs/>
          <w:u w:val="single"/>
        </w:rPr>
      </w:pPr>
      <w:r w:rsidRPr="00BA46E4">
        <w:rPr>
          <w:rFonts w:asciiTheme="majorHAnsi" w:hAnsiTheme="majorHAnsi" w:cstheme="majorHAnsi"/>
          <w:b/>
          <w:bCs/>
          <w:u w:val="single"/>
        </w:rPr>
        <w:lastRenderedPageBreak/>
        <w:t>Plavidlo typu katamarán vč. přepravního přívěsu:</w:t>
      </w:r>
    </w:p>
    <w:p w14:paraId="64861AE8" w14:textId="69771E9D" w:rsidR="009F5DD8" w:rsidRPr="009F5DD8" w:rsidRDefault="009F5DD8" w:rsidP="009F5DD8">
      <w:pPr>
        <w:spacing w:line="276" w:lineRule="auto"/>
        <w:jc w:val="both"/>
        <w:rPr>
          <w:rFonts w:asciiTheme="majorHAnsi" w:hAnsiTheme="majorHAnsi" w:cstheme="majorHAnsi"/>
        </w:rPr>
      </w:pPr>
      <w:r w:rsidRPr="009F5DD8">
        <w:rPr>
          <w:rFonts w:asciiTheme="majorHAnsi" w:hAnsiTheme="majorHAnsi" w:cstheme="majorHAnsi"/>
        </w:rPr>
        <w:t>Plavidlo musí být v souladu s Vyhláškou č. 334/2015 Sb.</w:t>
      </w:r>
      <w:r>
        <w:rPr>
          <w:rFonts w:asciiTheme="majorHAnsi" w:hAnsiTheme="majorHAnsi" w:cstheme="majorHAnsi"/>
        </w:rPr>
        <w:t xml:space="preserve"> </w:t>
      </w:r>
      <w:r w:rsidRPr="009F5DD8">
        <w:rPr>
          <w:rFonts w:asciiTheme="majorHAnsi" w:hAnsiTheme="majorHAnsi" w:cstheme="majorHAnsi"/>
        </w:rPr>
        <w:t>Vyhláška o vedení rejstříku malých plavidel a technické způsobilosti malých plavidel, převozních lodí a plovoucích zařízení k provozu na vodních cestách</w:t>
      </w:r>
    </w:p>
    <w:p w14:paraId="57DB7AC5" w14:textId="57E42B10" w:rsidR="009F5DD8" w:rsidRPr="009F5DD8" w:rsidRDefault="009F5DD8" w:rsidP="009F5DD8">
      <w:pPr>
        <w:spacing w:line="276" w:lineRule="auto"/>
        <w:jc w:val="both"/>
        <w:rPr>
          <w:rFonts w:asciiTheme="majorHAnsi" w:hAnsiTheme="majorHAnsi" w:cstheme="majorHAnsi"/>
        </w:rPr>
      </w:pPr>
      <w:r w:rsidRPr="009F5DD8">
        <w:rPr>
          <w:rFonts w:asciiTheme="majorHAnsi" w:hAnsiTheme="majorHAnsi" w:cstheme="majorHAnsi"/>
        </w:rPr>
        <w:t>Plavidlo musí být v souladu s Vyhláškou č. 223/1995 Sb.</w:t>
      </w:r>
      <w:r>
        <w:rPr>
          <w:rFonts w:asciiTheme="majorHAnsi" w:hAnsiTheme="majorHAnsi" w:cstheme="majorHAnsi"/>
        </w:rPr>
        <w:t xml:space="preserve"> </w:t>
      </w:r>
      <w:r w:rsidRPr="009F5DD8">
        <w:rPr>
          <w:rFonts w:asciiTheme="majorHAnsi" w:hAnsiTheme="majorHAnsi" w:cstheme="majorHAnsi"/>
        </w:rPr>
        <w:t>Vyhláška Ministerstva dopravy o způsobilosti plavidel k provozu na vnitrozemských vodních cestách</w:t>
      </w:r>
    </w:p>
    <w:tbl>
      <w:tblPr>
        <w:tblW w:w="9655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446"/>
        <w:gridCol w:w="2127"/>
        <w:gridCol w:w="4082"/>
      </w:tblGrid>
      <w:tr w:rsidR="00494E93" w:rsidRPr="00C16997" w14:paraId="65EFFE02" w14:textId="77777777" w:rsidTr="00034B1F">
        <w:trPr>
          <w:tblHeader/>
        </w:trPr>
        <w:tc>
          <w:tcPr>
            <w:tcW w:w="5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4F16E66D" w14:textId="77777777" w:rsidR="00494E93" w:rsidRPr="00C16997" w:rsidRDefault="00494E93" w:rsidP="00494E93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Zadavatelem požadované min. technické parametry: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C92C72E" w14:textId="224C9E39" w:rsidR="00494E93" w:rsidRPr="00C16997" w:rsidRDefault="00CD1ADC" w:rsidP="00494E93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Účastníkem nabídnuté technické parametry nebo ANO/NE</w:t>
            </w:r>
            <w:r>
              <w:rPr>
                <w:rFonts w:asciiTheme="majorHAnsi" w:hAnsiTheme="majorHAnsi" w:cstheme="majorHAnsi"/>
                <w:b/>
              </w:rPr>
              <w:t xml:space="preserve"> – dle níže uvedeného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</w:tr>
      <w:tr w:rsidR="00CF45C1" w:rsidRPr="00C16997" w14:paraId="4F328162" w14:textId="77777777" w:rsidTr="004A37F8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EA18F3" w14:textId="6F186338" w:rsidR="00CF45C1" w:rsidRPr="00C16997" w:rsidRDefault="00CF45C1" w:rsidP="00CF45C1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Délka trupu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CBEF3A" w14:textId="2690295E" w:rsidR="00CF45C1" w:rsidRPr="00C16997" w:rsidRDefault="00CF45C1" w:rsidP="00CF45C1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8,50</w:t>
            </w:r>
            <w:r w:rsidR="00533FC9">
              <w:rPr>
                <w:rFonts w:asciiTheme="majorHAnsi" w:hAnsiTheme="majorHAnsi" w:cstheme="majorHAnsi"/>
              </w:rPr>
              <w:t xml:space="preserve"> – 9,00</w:t>
            </w:r>
            <w:r>
              <w:rPr>
                <w:rFonts w:asciiTheme="majorHAnsi" w:hAnsiTheme="majorHAnsi" w:cstheme="majorHAnsi"/>
              </w:rPr>
              <w:t xml:space="preserve"> m</w:t>
            </w:r>
          </w:p>
        </w:tc>
        <w:sdt>
          <w:sdtPr>
            <w:rPr>
              <w:rFonts w:asciiTheme="majorHAnsi" w:hAnsiTheme="majorHAnsi" w:cstheme="majorHAnsi"/>
            </w:rPr>
            <w:id w:val="-1583834666"/>
            <w:placeholder>
              <w:docPart w:val="2D939C9AA30E492C98F3F473D39192D2"/>
            </w:placeholder>
          </w:sdtPr>
          <w:sdtEndPr>
            <w:rPr>
              <w:highlight w:val="yellow"/>
            </w:rPr>
          </w:sdtEnd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DA572D0" w14:textId="738F95C6" w:rsidR="00CF45C1" w:rsidRPr="00C16997" w:rsidRDefault="00CF45C1" w:rsidP="00CF45C1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26568F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CF45C1" w:rsidRPr="00C16997" w14:paraId="7859DCAC" w14:textId="77777777" w:rsidTr="004A37F8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4594AB" w14:textId="46DF9D7F" w:rsidR="00CF45C1" w:rsidRPr="006B2555" w:rsidRDefault="00CF45C1" w:rsidP="00CF45C1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6B2555">
              <w:rPr>
                <w:rFonts w:asciiTheme="majorHAnsi" w:hAnsiTheme="majorHAnsi" w:cstheme="majorHAnsi"/>
              </w:rPr>
              <w:t>Celková délka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6538B8" w14:textId="108559DD" w:rsidR="00CF45C1" w:rsidRPr="006B2555" w:rsidRDefault="00CF45C1" w:rsidP="00CF45C1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6B2555">
              <w:rPr>
                <w:rFonts w:asciiTheme="majorHAnsi" w:hAnsiTheme="majorHAnsi" w:cstheme="majorHAnsi"/>
              </w:rPr>
              <w:t>8,90</w:t>
            </w:r>
            <w:r w:rsidR="00533FC9">
              <w:rPr>
                <w:rFonts w:asciiTheme="majorHAnsi" w:hAnsiTheme="majorHAnsi" w:cstheme="majorHAnsi"/>
              </w:rPr>
              <w:t xml:space="preserve"> – 9,40</w:t>
            </w:r>
            <w:r w:rsidRPr="006B2555">
              <w:rPr>
                <w:rFonts w:asciiTheme="majorHAnsi" w:hAnsiTheme="majorHAnsi" w:cstheme="majorHAnsi"/>
              </w:rPr>
              <w:t xml:space="preserve"> m</w:t>
            </w:r>
          </w:p>
        </w:tc>
        <w:sdt>
          <w:sdtPr>
            <w:rPr>
              <w:rFonts w:asciiTheme="majorHAnsi" w:hAnsiTheme="majorHAnsi" w:cstheme="majorHAnsi"/>
            </w:rPr>
            <w:id w:val="452373543"/>
            <w:placeholder>
              <w:docPart w:val="7DE17CD382394642B20BC391D5D0B1F4"/>
            </w:placeholder>
          </w:sdtPr>
          <w:sdtEndPr>
            <w:rPr>
              <w:highlight w:val="yellow"/>
            </w:rPr>
          </w:sdtEnd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53DA118" w14:textId="5D15E500" w:rsidR="00CF45C1" w:rsidRDefault="00CF45C1" w:rsidP="00CF45C1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26568F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CF45C1" w:rsidRPr="00C16997" w14:paraId="08BC3E3E" w14:textId="77777777" w:rsidTr="004A37F8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73B336" w14:textId="51158057" w:rsidR="00CF45C1" w:rsidRPr="006B2555" w:rsidRDefault="00CF45C1" w:rsidP="00CF45C1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Šířka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AEFADB" w14:textId="6EEE9628" w:rsidR="00CF45C1" w:rsidRPr="006B2555" w:rsidRDefault="00CF45C1" w:rsidP="00CF45C1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2,85 </w:t>
            </w:r>
            <w:r w:rsidR="00533FC9">
              <w:rPr>
                <w:rFonts w:asciiTheme="majorHAnsi" w:hAnsiTheme="majorHAnsi" w:cstheme="majorHAnsi"/>
              </w:rPr>
              <w:t xml:space="preserve">– 3,00 </w:t>
            </w:r>
            <w:r>
              <w:rPr>
                <w:rFonts w:asciiTheme="majorHAnsi" w:hAnsiTheme="majorHAnsi" w:cstheme="majorHAnsi"/>
              </w:rPr>
              <w:t>m</w:t>
            </w:r>
          </w:p>
        </w:tc>
        <w:sdt>
          <w:sdtPr>
            <w:rPr>
              <w:rFonts w:asciiTheme="majorHAnsi" w:hAnsiTheme="majorHAnsi" w:cstheme="majorHAnsi"/>
            </w:rPr>
            <w:id w:val="-1220827119"/>
            <w:placeholder>
              <w:docPart w:val="74EE1C6F5DDE4BFF9F317DEE50B46581"/>
            </w:placeholder>
          </w:sdtPr>
          <w:sdtEndPr>
            <w:rPr>
              <w:highlight w:val="yellow"/>
            </w:rPr>
          </w:sdtEnd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ADA6E09" w14:textId="010C7D79" w:rsidR="00CF45C1" w:rsidRDefault="00CF45C1" w:rsidP="00CF45C1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26568F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CF45C1" w:rsidRPr="00C16997" w14:paraId="5B53AD17" w14:textId="77777777" w:rsidTr="004A37F8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29609E" w14:textId="24A5A394" w:rsidR="00CF45C1" w:rsidRPr="006B2555" w:rsidRDefault="00CF45C1" w:rsidP="00CF45C1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Šířka přední sklopné rampy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6C478A" w14:textId="558A4FA8" w:rsidR="00CF45C1" w:rsidRPr="006B2555" w:rsidRDefault="00CF45C1" w:rsidP="00CF45C1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2,00 </w:t>
            </w:r>
            <w:r w:rsidR="00395F75">
              <w:rPr>
                <w:rFonts w:asciiTheme="majorHAnsi" w:hAnsiTheme="majorHAnsi" w:cstheme="majorHAnsi"/>
              </w:rPr>
              <w:t xml:space="preserve">– 2,30 </w:t>
            </w:r>
            <w:r>
              <w:rPr>
                <w:rFonts w:asciiTheme="majorHAnsi" w:hAnsiTheme="majorHAnsi" w:cstheme="majorHAnsi"/>
              </w:rPr>
              <w:t>m</w:t>
            </w:r>
          </w:p>
        </w:tc>
        <w:sdt>
          <w:sdtPr>
            <w:rPr>
              <w:rFonts w:asciiTheme="majorHAnsi" w:hAnsiTheme="majorHAnsi" w:cstheme="majorHAnsi"/>
            </w:rPr>
            <w:id w:val="-1536964251"/>
            <w:placeholder>
              <w:docPart w:val="1D312E973D964B098E908BA4865C040F"/>
            </w:placeholder>
          </w:sdtPr>
          <w:sdtEndPr>
            <w:rPr>
              <w:highlight w:val="yellow"/>
            </w:rPr>
          </w:sdtEnd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801778A" w14:textId="4A9859FC" w:rsidR="00CF45C1" w:rsidRDefault="00CF45C1" w:rsidP="00CF45C1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26568F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262275" w:rsidRPr="00C16997" w14:paraId="73F1CDE6" w14:textId="77777777" w:rsidTr="00034B1F">
        <w:tc>
          <w:tcPr>
            <w:tcW w:w="5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98D2C0" w14:textId="35855386" w:rsidR="00262275" w:rsidRDefault="00262275" w:rsidP="006B2555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440D54">
              <w:rPr>
                <w:rFonts w:asciiTheme="majorHAnsi" w:hAnsiTheme="majorHAnsi" w:cstheme="majorHAnsi"/>
              </w:rPr>
              <w:t xml:space="preserve">Trup plavidla: </w:t>
            </w:r>
            <w:proofErr w:type="spellStart"/>
            <w:r w:rsidRPr="00440D54">
              <w:rPr>
                <w:rFonts w:asciiTheme="majorHAnsi" w:hAnsiTheme="majorHAnsi" w:cstheme="majorHAnsi"/>
              </w:rPr>
              <w:t>Semicatamaran</w:t>
            </w:r>
            <w:proofErr w:type="spellEnd"/>
            <w:r w:rsidRPr="00440D54">
              <w:rPr>
                <w:rFonts w:asciiTheme="majorHAnsi" w:hAnsiTheme="majorHAnsi" w:cstheme="majorHAnsi"/>
              </w:rPr>
              <w:t xml:space="preserve"> (</w:t>
            </w:r>
            <w:proofErr w:type="spellStart"/>
            <w:r w:rsidRPr="00440D54">
              <w:rPr>
                <w:rFonts w:asciiTheme="majorHAnsi" w:hAnsiTheme="majorHAnsi" w:cstheme="majorHAnsi"/>
              </w:rPr>
              <w:t>Dvoukýlové</w:t>
            </w:r>
            <w:proofErr w:type="spellEnd"/>
            <w:r w:rsidRPr="00440D54">
              <w:rPr>
                <w:rFonts w:asciiTheme="majorHAnsi" w:hAnsiTheme="majorHAnsi" w:cstheme="majorHAnsi"/>
              </w:rPr>
              <w:t xml:space="preserve"> plavidlo)</w:t>
            </w:r>
          </w:p>
        </w:tc>
        <w:sdt>
          <w:sdtPr>
            <w:rPr>
              <w:rFonts w:asciiTheme="majorHAnsi" w:hAnsiTheme="majorHAnsi" w:cstheme="majorHAnsi"/>
            </w:rPr>
            <w:id w:val="1994758403"/>
            <w:placeholder>
              <w:docPart w:val="028E921358B24B5BB9262E2E8E51C0E5"/>
            </w:placeholder>
          </w:sdtPr>
          <w:sdtEndPr/>
          <w:sdtContent>
            <w:sdt>
              <w:sdtPr>
                <w:rPr>
                  <w:rFonts w:asciiTheme="majorHAnsi" w:hAnsiTheme="majorHAnsi" w:cstheme="majorHAnsi"/>
                </w:rPr>
                <w:id w:val="1568692555"/>
                <w:placeholder>
                  <w:docPart w:val="05B9C39E008A4DD286669AEB05128114"/>
                </w:placeholder>
              </w:sdtPr>
              <w:sdtEndPr/>
              <w:sdtContent>
                <w:tc>
                  <w:tcPr>
                    <w:tcW w:w="408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vAlign w:val="center"/>
                  </w:tcPr>
                  <w:p w14:paraId="4FD9DCA0" w14:textId="05DFFE46" w:rsidR="00262275" w:rsidRDefault="00262275" w:rsidP="006B2555">
                    <w:pPr>
                      <w:spacing w:after="0" w:line="276" w:lineRule="auto"/>
                      <w:jc w:val="both"/>
                      <w:rPr>
                        <w:rFonts w:asciiTheme="majorHAnsi" w:hAnsiTheme="majorHAnsi" w:cstheme="majorHAnsi"/>
                      </w:rPr>
                    </w:pPr>
                    <w:r w:rsidRPr="00C16997">
                      <w:rPr>
                        <w:rFonts w:asciiTheme="majorHAnsi" w:hAnsiTheme="majorHAnsi" w:cstheme="majorHAnsi"/>
                        <w:highlight w:val="yellow"/>
                      </w:rPr>
                      <w:t>Klikněte a uveďte ANO/NE</w:t>
                    </w:r>
                  </w:p>
                </w:tc>
              </w:sdtContent>
            </w:sdt>
          </w:sdtContent>
        </w:sdt>
      </w:tr>
      <w:tr w:rsidR="006B2555" w:rsidRPr="00C16997" w14:paraId="0753033D" w14:textId="77777777" w:rsidTr="00034B1F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2441E5" w14:textId="73E29463" w:rsidR="006B2555" w:rsidRPr="006B2555" w:rsidRDefault="006B2555" w:rsidP="006B2555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Hmotnost (přibližná, bez motorů)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00AF4D" w14:textId="2D1F504B" w:rsidR="006B2555" w:rsidRPr="006B2555" w:rsidRDefault="006B2555" w:rsidP="006B2555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3400 kg</w:t>
            </w:r>
          </w:p>
        </w:tc>
        <w:sdt>
          <w:sdtPr>
            <w:rPr>
              <w:rFonts w:asciiTheme="majorHAnsi" w:hAnsiTheme="majorHAnsi" w:cstheme="majorHAnsi"/>
            </w:rPr>
            <w:id w:val="-994023252"/>
            <w:placeholder>
              <w:docPart w:val="0D54946E04BC4636ADCB450EA4057828"/>
            </w:placeholder>
          </w:sdtPr>
          <w:sdtEndPr/>
          <w:sdtContent>
            <w:sdt>
              <w:sdtPr>
                <w:rPr>
                  <w:rFonts w:asciiTheme="majorHAnsi" w:hAnsiTheme="majorHAnsi" w:cstheme="majorHAnsi"/>
                </w:rPr>
                <w:id w:val="-1217889236"/>
                <w:placeholder>
                  <w:docPart w:val="5E71F590EAC0410FB695E5D2B3C620E1"/>
                </w:placeholder>
              </w:sdtPr>
              <w:sdtEndPr>
                <w:rPr>
                  <w:highlight w:val="yellow"/>
                </w:rPr>
              </w:sdtEndPr>
              <w:sdtContent>
                <w:tc>
                  <w:tcPr>
                    <w:tcW w:w="408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vAlign w:val="center"/>
                  </w:tcPr>
                  <w:p w14:paraId="2B521742" w14:textId="08D19966" w:rsidR="006B2555" w:rsidRDefault="00A463F5" w:rsidP="006B2555">
                    <w:pPr>
                      <w:spacing w:after="0" w:line="276" w:lineRule="auto"/>
                      <w:jc w:val="both"/>
                      <w:rPr>
                        <w:rFonts w:asciiTheme="majorHAnsi" w:hAnsiTheme="majorHAnsi" w:cstheme="majorHAnsi"/>
                      </w:rPr>
                    </w:pPr>
                    <w:r w:rsidRPr="000D6104">
                      <w:rPr>
                        <w:rFonts w:asciiTheme="majorHAnsi" w:hAnsiTheme="majorHAnsi" w:cstheme="majorHAnsi"/>
                        <w:highlight w:val="yellow"/>
                      </w:rPr>
                      <w:t>Klikněte a uveďte hodnotu parametru</w:t>
                    </w:r>
                  </w:p>
                </w:tc>
              </w:sdtContent>
            </w:sdt>
          </w:sdtContent>
        </w:sdt>
      </w:tr>
      <w:tr w:rsidR="00CF45C1" w:rsidRPr="00C16997" w14:paraId="2FD55E0F" w14:textId="77777777" w:rsidTr="00A53048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B000D9" w14:textId="0721CB9E" w:rsidR="00CF45C1" w:rsidRPr="006B2555" w:rsidRDefault="00CF45C1" w:rsidP="00CF45C1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Tloušťka plátů na dně lodi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1D3575" w14:textId="5A776A54" w:rsidR="00CF45C1" w:rsidRPr="006B2555" w:rsidRDefault="00CF45C1" w:rsidP="00CF45C1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 mm</w:t>
            </w:r>
          </w:p>
        </w:tc>
        <w:sdt>
          <w:sdtPr>
            <w:rPr>
              <w:rFonts w:asciiTheme="majorHAnsi" w:hAnsiTheme="majorHAnsi" w:cstheme="majorHAnsi"/>
            </w:rPr>
            <w:id w:val="1922986598"/>
            <w:placeholder>
              <w:docPart w:val="C5B331D1DD6B48B9B0E1394C38BE7CBB"/>
            </w:placeholder>
          </w:sdtPr>
          <w:sdtEndPr>
            <w:rPr>
              <w:highlight w:val="yellow"/>
            </w:rPr>
          </w:sdtEnd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098C548" w14:textId="6B65BA06" w:rsidR="00CF45C1" w:rsidRDefault="00CF45C1" w:rsidP="00CF45C1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921D32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CF45C1" w:rsidRPr="00C16997" w14:paraId="30B0824C" w14:textId="77777777" w:rsidTr="00A53048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862584" w14:textId="630DC5B9" w:rsidR="00CF45C1" w:rsidRPr="006B2555" w:rsidRDefault="00CF45C1" w:rsidP="00CF45C1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Tloušťka plátů na bocích lodi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59F80B" w14:textId="04E74980" w:rsidR="00CF45C1" w:rsidRPr="006B2555" w:rsidRDefault="00CF45C1" w:rsidP="00CF45C1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 mm</w:t>
            </w:r>
          </w:p>
        </w:tc>
        <w:sdt>
          <w:sdtPr>
            <w:rPr>
              <w:rFonts w:asciiTheme="majorHAnsi" w:hAnsiTheme="majorHAnsi" w:cstheme="majorHAnsi"/>
            </w:rPr>
            <w:id w:val="-660777557"/>
            <w:placeholder>
              <w:docPart w:val="7239D0CFFAC24483829268F5E7FF0159"/>
            </w:placeholder>
          </w:sdtPr>
          <w:sdtEndPr>
            <w:rPr>
              <w:highlight w:val="yellow"/>
            </w:rPr>
          </w:sdtEnd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68D9596" w14:textId="6754EA85" w:rsidR="00CF45C1" w:rsidRDefault="00CF45C1" w:rsidP="00CF45C1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921D32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6B2555" w:rsidRPr="00C16997" w14:paraId="5AF892D0" w14:textId="77777777" w:rsidTr="00034B1F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7096AC" w14:textId="01F4E877" w:rsidR="006B2555" w:rsidRPr="006B2555" w:rsidRDefault="006B2555" w:rsidP="006B2555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Konstrukční kategorie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510B4B" w14:textId="2B86C039" w:rsidR="006B2555" w:rsidRPr="006B2555" w:rsidRDefault="006B2555" w:rsidP="006B2555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</w:t>
            </w:r>
          </w:p>
        </w:tc>
        <w:sdt>
          <w:sdtPr>
            <w:rPr>
              <w:rFonts w:asciiTheme="majorHAnsi" w:hAnsiTheme="majorHAnsi" w:cstheme="majorHAnsi"/>
            </w:rPr>
            <w:id w:val="1116255151"/>
            <w:placeholder>
              <w:docPart w:val="345B20FC294143A9A0FC693AA2DFBD97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12B08AD" w14:textId="5708401A" w:rsidR="006B2555" w:rsidRDefault="006B2555" w:rsidP="006B2555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262275" w:rsidRPr="00C16997" w14:paraId="060E070B" w14:textId="77777777" w:rsidTr="00034B1F">
        <w:tc>
          <w:tcPr>
            <w:tcW w:w="5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C5500B" w14:textId="62E6E6C8" w:rsidR="00262275" w:rsidRDefault="00262275" w:rsidP="006B2555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262275">
              <w:rPr>
                <w:rFonts w:asciiTheme="majorHAnsi" w:hAnsiTheme="majorHAnsi" w:cstheme="majorHAnsi"/>
              </w:rPr>
              <w:t>Materiál: Hliníková slitina Marine</w:t>
            </w:r>
          </w:p>
        </w:tc>
        <w:sdt>
          <w:sdtPr>
            <w:rPr>
              <w:rFonts w:asciiTheme="majorHAnsi" w:hAnsiTheme="majorHAnsi" w:cstheme="majorHAnsi"/>
            </w:rPr>
            <w:id w:val="-363128900"/>
            <w:placeholder>
              <w:docPart w:val="643FA9A244AB46A4BC118EEE8AEC7657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D9C73A9" w14:textId="644FDB22" w:rsidR="00262275" w:rsidRDefault="008B6020" w:rsidP="006B2555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6B2555" w:rsidRPr="00C16997" w14:paraId="7FEAC71E" w14:textId="77777777" w:rsidTr="00034B1F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2517B9" w14:textId="4C7070AA" w:rsidR="006B2555" w:rsidRPr="006B2555" w:rsidRDefault="006B2555" w:rsidP="006B2555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Počet osob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0BC5BC" w14:textId="3D7F8B98" w:rsidR="006B2555" w:rsidRPr="006B2555" w:rsidRDefault="006B2555" w:rsidP="006B2555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sdt>
          <w:sdtPr>
            <w:rPr>
              <w:rFonts w:asciiTheme="majorHAnsi" w:hAnsiTheme="majorHAnsi" w:cstheme="majorHAnsi"/>
            </w:rPr>
            <w:id w:val="1921599165"/>
            <w:placeholder>
              <w:docPart w:val="49411114CD67475C83668A37EE14A2B0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5AD999C" w14:textId="7D2A86B6" w:rsidR="006B2555" w:rsidRDefault="006B2555" w:rsidP="006B2555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6B2555" w:rsidRPr="00C16997" w14:paraId="7896E7F8" w14:textId="77777777" w:rsidTr="00034B1F">
        <w:tc>
          <w:tcPr>
            <w:tcW w:w="5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53DE20" w14:textId="005D4E9C" w:rsidR="006B2555" w:rsidRPr="006B2555" w:rsidRDefault="006B2555" w:rsidP="006B2555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Kabina</w:t>
            </w:r>
          </w:p>
        </w:tc>
        <w:sdt>
          <w:sdtPr>
            <w:rPr>
              <w:rFonts w:asciiTheme="majorHAnsi" w:hAnsiTheme="majorHAnsi" w:cstheme="majorHAnsi"/>
            </w:rPr>
            <w:id w:val="-1050993882"/>
            <w:placeholder>
              <w:docPart w:val="315961F7DC0D49FFAAB262126AA618F8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37D4A45" w14:textId="5EED1B59" w:rsidR="006B2555" w:rsidRDefault="006B2555" w:rsidP="006B2555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6B2555" w:rsidRPr="00C16997" w14:paraId="058A7190" w14:textId="77777777" w:rsidTr="00034B1F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4E0A0E" w14:textId="3782CD75" w:rsidR="006B2555" w:rsidRPr="006B2555" w:rsidRDefault="006B2555" w:rsidP="006B2555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Kapacita palivové nádrže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E4A9C1" w14:textId="324D29CF" w:rsidR="006B2555" w:rsidRPr="006B2555" w:rsidRDefault="006B2555" w:rsidP="006B2555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 x 167 l</w:t>
            </w:r>
          </w:p>
        </w:tc>
        <w:sdt>
          <w:sdtPr>
            <w:rPr>
              <w:rFonts w:asciiTheme="majorHAnsi" w:hAnsiTheme="majorHAnsi" w:cstheme="majorHAnsi"/>
            </w:rPr>
            <w:id w:val="1489524836"/>
            <w:placeholder>
              <w:docPart w:val="B3D222CE88A14B7B88D85D24386B5867"/>
            </w:placeholder>
          </w:sdtPr>
          <w:sdtEndPr>
            <w:rPr>
              <w:highlight w:val="yellow"/>
            </w:rPr>
          </w:sdtEnd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B5135D1" w14:textId="1BFB4F6B" w:rsidR="006B2555" w:rsidRDefault="00CF45C1" w:rsidP="006B2555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0D6104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6B2555" w:rsidRPr="00C16997" w14:paraId="5ACFCE54" w14:textId="77777777" w:rsidTr="00034B1F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33649A" w14:textId="3B5EC777" w:rsidR="006B2555" w:rsidRPr="006B2555" w:rsidRDefault="006B2555" w:rsidP="006B2555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Výkon motoru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A71FC4" w14:textId="3E16F2A7" w:rsidR="006B2555" w:rsidRPr="006B2555" w:rsidRDefault="006B2555" w:rsidP="006B2555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2 x </w:t>
            </w:r>
            <w:r w:rsidR="006372D3">
              <w:rPr>
                <w:rFonts w:asciiTheme="majorHAnsi" w:hAnsiTheme="majorHAnsi" w:cstheme="majorHAnsi"/>
              </w:rPr>
              <w:t>250</w:t>
            </w:r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hp</w:t>
            </w:r>
            <w:proofErr w:type="spellEnd"/>
          </w:p>
        </w:tc>
        <w:sdt>
          <w:sdtPr>
            <w:rPr>
              <w:rFonts w:asciiTheme="majorHAnsi" w:hAnsiTheme="majorHAnsi" w:cstheme="majorHAnsi"/>
            </w:rPr>
            <w:id w:val="-2099250262"/>
            <w:placeholder>
              <w:docPart w:val="344ABDAE9F2E496883D4F1AD9C2E5CAD"/>
            </w:placeholder>
          </w:sdtPr>
          <w:sdtEndPr/>
          <w:sdtContent>
            <w:sdt>
              <w:sdtPr>
                <w:rPr>
                  <w:rFonts w:asciiTheme="majorHAnsi" w:hAnsiTheme="majorHAnsi" w:cstheme="majorHAnsi"/>
                </w:rPr>
                <w:id w:val="-1433740112"/>
                <w:placeholder>
                  <w:docPart w:val="967A009FB8B44865AFA0DDB29DCCDC48"/>
                </w:placeholder>
              </w:sdtPr>
              <w:sdtEndPr>
                <w:rPr>
                  <w:highlight w:val="yellow"/>
                </w:rPr>
              </w:sdtEndPr>
              <w:sdtContent>
                <w:tc>
                  <w:tcPr>
                    <w:tcW w:w="408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vAlign w:val="center"/>
                  </w:tcPr>
                  <w:p w14:paraId="3F7A8868" w14:textId="5AB69DC5" w:rsidR="006B2555" w:rsidRDefault="000625D0" w:rsidP="006B2555">
                    <w:pPr>
                      <w:spacing w:after="0" w:line="276" w:lineRule="auto"/>
                      <w:jc w:val="both"/>
                      <w:rPr>
                        <w:rFonts w:asciiTheme="majorHAnsi" w:hAnsiTheme="majorHAnsi" w:cstheme="majorHAnsi"/>
                      </w:rPr>
                    </w:pPr>
                    <w:r w:rsidRPr="000D6104">
                      <w:rPr>
                        <w:rFonts w:asciiTheme="majorHAnsi" w:hAnsiTheme="majorHAnsi" w:cstheme="majorHAnsi"/>
                        <w:highlight w:val="yellow"/>
                      </w:rPr>
                      <w:t>Klikněte a uveďte hodnotu parametru</w:t>
                    </w:r>
                  </w:p>
                </w:tc>
              </w:sdtContent>
            </w:sdt>
          </w:sdtContent>
        </w:sdt>
      </w:tr>
      <w:tr w:rsidR="00AE664E" w:rsidRPr="00C16997" w14:paraId="25BD9337" w14:textId="77777777" w:rsidTr="00034B1F">
        <w:tc>
          <w:tcPr>
            <w:tcW w:w="5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45BE4B" w14:textId="08CBAFF3" w:rsidR="00AE664E" w:rsidRDefault="00AE664E" w:rsidP="006B2555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AE664E">
              <w:rPr>
                <w:rFonts w:asciiTheme="majorHAnsi" w:hAnsiTheme="majorHAnsi" w:cstheme="majorHAnsi"/>
              </w:rPr>
              <w:t>Digitální ovládání řazení a plynu</w:t>
            </w:r>
          </w:p>
        </w:tc>
        <w:sdt>
          <w:sdtPr>
            <w:rPr>
              <w:rFonts w:asciiTheme="majorHAnsi" w:hAnsiTheme="majorHAnsi" w:cstheme="majorHAnsi"/>
            </w:rPr>
            <w:id w:val="-1811625168"/>
            <w:placeholder>
              <w:docPart w:val="0A47BC16EB70433DBA98BB7057CF1968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7A23AFA" w14:textId="1916780A" w:rsidR="00AE664E" w:rsidRDefault="00AE664E" w:rsidP="006B2555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40176C" w:rsidRPr="00C16997" w14:paraId="45953D9E" w14:textId="77777777" w:rsidTr="00034B1F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5A2135" w14:textId="46AFEC08" w:rsidR="0040176C" w:rsidRPr="00AE664E" w:rsidRDefault="0040176C" w:rsidP="006B2555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40176C">
              <w:rPr>
                <w:rFonts w:asciiTheme="majorHAnsi" w:hAnsiTheme="majorHAnsi" w:cstheme="majorHAnsi"/>
              </w:rPr>
              <w:t xml:space="preserve">Délka záruky motorů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CEEF64" w14:textId="4DA55944" w:rsidR="0040176C" w:rsidRPr="00AE664E" w:rsidRDefault="00BF010F" w:rsidP="006B2555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Min. </w:t>
            </w:r>
            <w:r w:rsidR="0040176C" w:rsidRPr="0040176C">
              <w:rPr>
                <w:rFonts w:asciiTheme="majorHAnsi" w:hAnsiTheme="majorHAnsi" w:cstheme="majorHAnsi"/>
              </w:rPr>
              <w:t>5 let i pro profesionální použití</w:t>
            </w:r>
          </w:p>
        </w:tc>
        <w:sdt>
          <w:sdtPr>
            <w:rPr>
              <w:rFonts w:asciiTheme="majorHAnsi" w:hAnsiTheme="majorHAnsi" w:cstheme="majorHAnsi"/>
            </w:rPr>
            <w:id w:val="1072392247"/>
            <w:placeholder>
              <w:docPart w:val="0355EF86C31F4F6B82DC4C34C0998492"/>
            </w:placeholder>
          </w:sdtPr>
          <w:sdtEndPr>
            <w:rPr>
              <w:highlight w:val="yellow"/>
            </w:rPr>
          </w:sdtEnd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7C2C1E5" w14:textId="33B6D68B" w:rsidR="0040176C" w:rsidRDefault="00551B6A" w:rsidP="006B2555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0D6104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</w:tbl>
    <w:p w14:paraId="5B0322EA" w14:textId="77777777" w:rsidR="00494E93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</w:p>
    <w:p w14:paraId="51170DD0" w14:textId="1370513E" w:rsidR="00535CFE" w:rsidRPr="00535CFE" w:rsidRDefault="00535CFE" w:rsidP="00494E93">
      <w:pPr>
        <w:spacing w:line="276" w:lineRule="auto"/>
        <w:jc w:val="both"/>
        <w:rPr>
          <w:rFonts w:asciiTheme="majorHAnsi" w:hAnsiTheme="majorHAnsi" w:cstheme="majorHAnsi"/>
          <w:b/>
          <w:bCs/>
          <w:u w:val="single"/>
        </w:rPr>
      </w:pPr>
      <w:r w:rsidRPr="00535CFE">
        <w:rPr>
          <w:rFonts w:asciiTheme="majorHAnsi" w:hAnsiTheme="majorHAnsi" w:cstheme="majorHAnsi"/>
          <w:b/>
          <w:bCs/>
          <w:u w:val="single"/>
        </w:rPr>
        <w:t>Standardní příslušenství: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305"/>
        <w:gridCol w:w="1842"/>
        <w:gridCol w:w="4082"/>
      </w:tblGrid>
      <w:tr w:rsidR="00535CFE" w:rsidRPr="00C16997" w14:paraId="5459C36B" w14:textId="77777777" w:rsidTr="00F56FD6">
        <w:trPr>
          <w:tblHeader/>
        </w:trPr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47314CF5" w14:textId="77777777" w:rsidR="00535CFE" w:rsidRPr="00C16997" w:rsidRDefault="00535CFE" w:rsidP="00F56FD6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Zadavatelem požadované min. technické parametry: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9621F5B" w14:textId="77777777" w:rsidR="00535CFE" w:rsidRPr="00C16997" w:rsidRDefault="00535CFE" w:rsidP="00F56FD6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Účastníkem nabídnuté technické parametry nebo ANO/NE</w:t>
            </w:r>
            <w:r>
              <w:rPr>
                <w:rFonts w:asciiTheme="majorHAnsi" w:hAnsiTheme="majorHAnsi" w:cstheme="majorHAnsi"/>
                <w:b/>
              </w:rPr>
              <w:t xml:space="preserve"> – dle níže uvedeného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</w:tr>
      <w:tr w:rsidR="0055746E" w14:paraId="0B7DE8BD" w14:textId="77777777" w:rsidTr="00016647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67CC24" w14:textId="77C20820" w:rsidR="0055746E" w:rsidRPr="006B2555" w:rsidRDefault="0055746E" w:rsidP="00E51723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806CB6">
              <w:rPr>
                <w:rFonts w:asciiTheme="majorHAnsi" w:hAnsiTheme="majorHAnsi" w:cstheme="majorHAnsi"/>
              </w:rPr>
              <w:t>Kabina typu „</w:t>
            </w:r>
            <w:proofErr w:type="spellStart"/>
            <w:r w:rsidRPr="00806CB6">
              <w:rPr>
                <w:rFonts w:asciiTheme="majorHAnsi" w:hAnsiTheme="majorHAnsi" w:cstheme="majorHAnsi"/>
              </w:rPr>
              <w:t>Side</w:t>
            </w:r>
            <w:proofErr w:type="spellEnd"/>
            <w:r w:rsidRPr="00806CB6">
              <w:rPr>
                <w:rFonts w:asciiTheme="majorHAnsi" w:hAnsiTheme="majorHAnsi" w:cstheme="majorHAnsi"/>
              </w:rPr>
              <w:t xml:space="preserve"> to </w:t>
            </w:r>
            <w:proofErr w:type="spellStart"/>
            <w:r w:rsidRPr="00806CB6">
              <w:rPr>
                <w:rFonts w:asciiTheme="majorHAnsi" w:hAnsiTheme="majorHAnsi" w:cstheme="majorHAnsi"/>
              </w:rPr>
              <w:t>side</w:t>
            </w:r>
            <w:proofErr w:type="spellEnd"/>
            <w:r w:rsidRPr="00806CB6">
              <w:rPr>
                <w:rFonts w:asciiTheme="majorHAnsi" w:hAnsiTheme="majorHAnsi" w:cstheme="majorHAnsi"/>
              </w:rPr>
              <w:t xml:space="preserve">” </w:t>
            </w:r>
          </w:p>
        </w:tc>
        <w:sdt>
          <w:sdtPr>
            <w:rPr>
              <w:rFonts w:asciiTheme="majorHAnsi" w:hAnsiTheme="majorHAnsi" w:cstheme="majorHAnsi"/>
            </w:rPr>
            <w:id w:val="-1024474796"/>
            <w:placeholder>
              <w:docPart w:val="7B6F0F56860D447DA6C774D9E7887917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B0F7811" w14:textId="3EDDD883" w:rsidR="0055746E" w:rsidRDefault="0055746E" w:rsidP="00E5172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B4645F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E51723" w14:paraId="7B783F09" w14:textId="77777777" w:rsidTr="000178DE"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5655DA" w14:textId="77777777" w:rsidR="00E51723" w:rsidRPr="00806CB6" w:rsidRDefault="00E51723" w:rsidP="00E51723">
            <w:pPr>
              <w:pStyle w:val="Default"/>
              <w:rPr>
                <w:rFonts w:asciiTheme="majorHAnsi" w:hAnsiTheme="majorHAnsi" w:cstheme="majorHAnsi"/>
              </w:rPr>
            </w:pPr>
            <w:r w:rsidRPr="00806CB6">
              <w:rPr>
                <w:rFonts w:asciiTheme="majorHAnsi" w:hAnsiTheme="majorHAnsi" w:cstheme="majorHAnsi"/>
                <w:sz w:val="22"/>
                <w:szCs w:val="22"/>
              </w:rPr>
              <w:t xml:space="preserve">Elektrické </w:t>
            </w:r>
            <w:proofErr w:type="spellStart"/>
            <w:r w:rsidRPr="00806CB6">
              <w:rPr>
                <w:rFonts w:asciiTheme="majorHAnsi" w:hAnsiTheme="majorHAnsi" w:cstheme="majorHAnsi"/>
                <w:sz w:val="22"/>
                <w:szCs w:val="22"/>
              </w:rPr>
              <w:t>nádní</w:t>
            </w:r>
            <w:proofErr w:type="spellEnd"/>
            <w:r w:rsidRPr="00806CB6">
              <w:rPr>
                <w:rFonts w:asciiTheme="majorHAnsi" w:hAnsiTheme="majorHAnsi" w:cstheme="majorHAnsi"/>
                <w:sz w:val="22"/>
                <w:szCs w:val="22"/>
              </w:rPr>
              <w:t xml:space="preserve"> čerpadlo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287911" w14:textId="77777777" w:rsidR="00E51723" w:rsidRPr="006B2555" w:rsidRDefault="00E51723" w:rsidP="00E51723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 ks</w:t>
            </w:r>
          </w:p>
        </w:tc>
        <w:sdt>
          <w:sdtPr>
            <w:rPr>
              <w:rFonts w:asciiTheme="majorHAnsi" w:hAnsiTheme="majorHAnsi" w:cstheme="majorHAnsi"/>
            </w:rPr>
            <w:id w:val="793644261"/>
            <w:placeholder>
              <w:docPart w:val="61EF25D49C6E4842AFCCC6E863422258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2B9582A" w14:textId="7CF86319" w:rsidR="00E51723" w:rsidRDefault="00E51723" w:rsidP="00E5172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B4645F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E51723" w14:paraId="719CA327" w14:textId="77777777" w:rsidTr="000178DE"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173F2B" w14:textId="03AABF3D" w:rsidR="00E51723" w:rsidRPr="00806CB6" w:rsidRDefault="00E51723" w:rsidP="00E51723">
            <w:pPr>
              <w:pStyle w:val="Default"/>
              <w:rPr>
                <w:rFonts w:asciiTheme="majorHAnsi" w:hAnsiTheme="majorHAnsi" w:cstheme="majorHAnsi"/>
              </w:rPr>
            </w:pPr>
            <w:r w:rsidRPr="00806CB6">
              <w:rPr>
                <w:rFonts w:asciiTheme="majorHAnsi" w:hAnsiTheme="majorHAnsi" w:cstheme="majorHAnsi"/>
                <w:sz w:val="22"/>
                <w:szCs w:val="22"/>
              </w:rPr>
              <w:t>Manu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á</w:t>
            </w:r>
            <w:r w:rsidRPr="00806CB6">
              <w:rPr>
                <w:rFonts w:asciiTheme="majorHAnsi" w:hAnsiTheme="majorHAnsi" w:cstheme="majorHAnsi"/>
                <w:sz w:val="22"/>
                <w:szCs w:val="22"/>
              </w:rPr>
              <w:t xml:space="preserve">lní </w:t>
            </w:r>
            <w:proofErr w:type="spellStart"/>
            <w:r w:rsidRPr="00806CB6">
              <w:rPr>
                <w:rFonts w:asciiTheme="majorHAnsi" w:hAnsiTheme="majorHAnsi" w:cstheme="majorHAnsi"/>
                <w:sz w:val="22"/>
                <w:szCs w:val="22"/>
              </w:rPr>
              <w:t>nádní</w:t>
            </w:r>
            <w:proofErr w:type="spellEnd"/>
            <w:r w:rsidRPr="00806CB6">
              <w:rPr>
                <w:rFonts w:asciiTheme="majorHAnsi" w:hAnsiTheme="majorHAnsi" w:cstheme="majorHAnsi"/>
                <w:sz w:val="22"/>
                <w:szCs w:val="22"/>
              </w:rPr>
              <w:t xml:space="preserve"> čerpadlo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DF3B0C" w14:textId="77777777" w:rsidR="00E51723" w:rsidRPr="006B2555" w:rsidRDefault="00E51723" w:rsidP="00E51723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 ks</w:t>
            </w:r>
          </w:p>
        </w:tc>
        <w:sdt>
          <w:sdtPr>
            <w:rPr>
              <w:rFonts w:asciiTheme="majorHAnsi" w:hAnsiTheme="majorHAnsi" w:cstheme="majorHAnsi"/>
            </w:rPr>
            <w:id w:val="905490919"/>
            <w:placeholder>
              <w:docPart w:val="3A884FFF5C1E4131AC8D7D9B316570A5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3E920D1" w14:textId="1E6009BA" w:rsidR="00E51723" w:rsidRDefault="00E51723" w:rsidP="00E5172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B4645F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E51723" w14:paraId="34688888" w14:textId="77777777" w:rsidTr="00F56FD6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2BF5F9" w14:textId="77777777" w:rsidR="00E51723" w:rsidRPr="006B2555" w:rsidRDefault="00E51723" w:rsidP="00E51723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806CB6">
              <w:rPr>
                <w:rFonts w:asciiTheme="majorHAnsi" w:hAnsiTheme="majorHAnsi" w:cstheme="majorHAnsi"/>
              </w:rPr>
              <w:t xml:space="preserve">Pohodlné sedačky kormidelníka a navigátora </w:t>
            </w:r>
          </w:p>
        </w:tc>
        <w:sdt>
          <w:sdtPr>
            <w:rPr>
              <w:rFonts w:asciiTheme="majorHAnsi" w:hAnsiTheme="majorHAnsi" w:cstheme="majorHAnsi"/>
            </w:rPr>
            <w:id w:val="-703174231"/>
            <w:placeholder>
              <w:docPart w:val="3D002902847F43A3A81A3835BB7E519B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E880D07" w14:textId="62367639" w:rsidR="00E51723" w:rsidRDefault="00FF4E5B" w:rsidP="00E5172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B4645F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E51723" w14:paraId="697E4429" w14:textId="77777777" w:rsidTr="000178DE"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4A8BB8" w14:textId="77777777" w:rsidR="00E51723" w:rsidRPr="00806CB6" w:rsidRDefault="00E51723" w:rsidP="00E51723">
            <w:pPr>
              <w:pStyle w:val="Default"/>
              <w:rPr>
                <w:rFonts w:asciiTheme="majorHAnsi" w:hAnsiTheme="majorHAnsi" w:cstheme="majorHAnsi"/>
              </w:rPr>
            </w:pPr>
            <w:r w:rsidRPr="00806CB6">
              <w:rPr>
                <w:rFonts w:asciiTheme="majorHAnsi" w:hAnsiTheme="majorHAnsi" w:cstheme="majorHAnsi"/>
                <w:sz w:val="22"/>
                <w:szCs w:val="22"/>
              </w:rPr>
              <w:t xml:space="preserve">Lavice v kabině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DEE22B" w14:textId="77777777" w:rsidR="00E51723" w:rsidRPr="006B2555" w:rsidRDefault="00E51723" w:rsidP="00E51723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806CB6">
              <w:rPr>
                <w:rFonts w:asciiTheme="majorHAnsi" w:hAnsiTheme="majorHAnsi" w:cstheme="majorHAnsi"/>
              </w:rPr>
              <w:t>2 ks + sklopný stolek</w:t>
            </w:r>
          </w:p>
        </w:tc>
        <w:sdt>
          <w:sdtPr>
            <w:rPr>
              <w:rFonts w:asciiTheme="majorHAnsi" w:hAnsiTheme="majorHAnsi" w:cstheme="majorHAnsi"/>
            </w:rPr>
            <w:id w:val="498934159"/>
            <w:placeholder>
              <w:docPart w:val="C63A6D3154BB4F9EB754CF072300DCB6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0975AAC" w14:textId="5792F550" w:rsidR="00E51723" w:rsidRDefault="00E51723" w:rsidP="00E5172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B4645F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E51723" w14:paraId="650778E5" w14:textId="77777777" w:rsidTr="00F56FD6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09C445" w14:textId="77777777" w:rsidR="00E51723" w:rsidRPr="006B2555" w:rsidRDefault="00E51723" w:rsidP="00E51723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806CB6">
              <w:rPr>
                <w:rFonts w:asciiTheme="majorHAnsi" w:hAnsiTheme="majorHAnsi" w:cstheme="majorHAnsi"/>
              </w:rPr>
              <w:t xml:space="preserve">Poziční světla LED + sklopná rampa vrcholového světla </w:t>
            </w:r>
          </w:p>
        </w:tc>
        <w:sdt>
          <w:sdtPr>
            <w:rPr>
              <w:rFonts w:asciiTheme="majorHAnsi" w:hAnsiTheme="majorHAnsi" w:cstheme="majorHAnsi"/>
            </w:rPr>
            <w:id w:val="-1404374849"/>
            <w:placeholder>
              <w:docPart w:val="48FF027F973B42999684E25B7DE2BFA5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DBB49B6" w14:textId="2787E134" w:rsidR="00E51723" w:rsidRDefault="00FF4E5B" w:rsidP="00E5172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B4645F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E51723" w14:paraId="06A1E0C0" w14:textId="77777777" w:rsidTr="000178DE"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B5E8B8" w14:textId="77777777" w:rsidR="00E51723" w:rsidRPr="00806CB6" w:rsidRDefault="00E51723" w:rsidP="00E51723">
            <w:pPr>
              <w:pStyle w:val="Default"/>
              <w:rPr>
                <w:rFonts w:asciiTheme="majorHAnsi" w:hAnsiTheme="majorHAnsi" w:cstheme="majorHAnsi"/>
              </w:rPr>
            </w:pPr>
            <w:r w:rsidRPr="00806CB6">
              <w:rPr>
                <w:rFonts w:asciiTheme="majorHAnsi" w:hAnsiTheme="majorHAnsi" w:cstheme="majorHAnsi"/>
                <w:sz w:val="22"/>
                <w:szCs w:val="22"/>
              </w:rPr>
              <w:t>Pracovní světla LED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ADBA87" w14:textId="77777777" w:rsidR="00E51723" w:rsidRPr="006B2555" w:rsidRDefault="00E51723" w:rsidP="00E51723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 ks</w:t>
            </w:r>
          </w:p>
        </w:tc>
        <w:sdt>
          <w:sdtPr>
            <w:rPr>
              <w:rFonts w:asciiTheme="majorHAnsi" w:hAnsiTheme="majorHAnsi" w:cstheme="majorHAnsi"/>
            </w:rPr>
            <w:id w:val="198060148"/>
            <w:placeholder>
              <w:docPart w:val="75886204FAF440E0BE45B18E16BFCECC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6D9A529" w14:textId="2380C6F7" w:rsidR="00E51723" w:rsidRDefault="00E51723" w:rsidP="00E5172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B4645F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E51723" w14:paraId="79D56961" w14:textId="77777777" w:rsidTr="000178DE"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37EAD6" w14:textId="77777777" w:rsidR="00E51723" w:rsidRPr="00806CB6" w:rsidRDefault="00E51723" w:rsidP="00E51723">
            <w:pPr>
              <w:pStyle w:val="Default"/>
              <w:rPr>
                <w:rFonts w:asciiTheme="majorHAnsi" w:hAnsiTheme="majorHAnsi" w:cstheme="majorHAnsi"/>
              </w:rPr>
            </w:pPr>
            <w:r w:rsidRPr="00806CB6">
              <w:rPr>
                <w:rFonts w:asciiTheme="majorHAnsi" w:hAnsiTheme="majorHAnsi" w:cstheme="majorHAnsi"/>
                <w:sz w:val="22"/>
                <w:szCs w:val="22"/>
              </w:rPr>
              <w:t xml:space="preserve">Osvětlení kabiny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38D959" w14:textId="77777777" w:rsidR="00E51723" w:rsidRPr="006B2555" w:rsidRDefault="00E51723" w:rsidP="00E51723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 ks</w:t>
            </w:r>
          </w:p>
        </w:tc>
        <w:sdt>
          <w:sdtPr>
            <w:rPr>
              <w:rFonts w:asciiTheme="majorHAnsi" w:hAnsiTheme="majorHAnsi" w:cstheme="majorHAnsi"/>
            </w:rPr>
            <w:id w:val="1854837993"/>
            <w:placeholder>
              <w:docPart w:val="83E350CC77074D30867E747A8643316C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EF721B8" w14:textId="0CC7613C" w:rsidR="00E51723" w:rsidRDefault="00E51723" w:rsidP="00E5172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B4645F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E51723" w14:paraId="2C7E75E0" w14:textId="77777777" w:rsidTr="000178DE"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38B0C4" w14:textId="77777777" w:rsidR="00E51723" w:rsidRPr="00806CB6" w:rsidRDefault="00E51723" w:rsidP="00E51723">
            <w:pPr>
              <w:pStyle w:val="Default"/>
              <w:rPr>
                <w:rFonts w:asciiTheme="majorHAnsi" w:hAnsiTheme="majorHAnsi" w:cstheme="majorHAnsi"/>
              </w:rPr>
            </w:pPr>
            <w:r w:rsidRPr="00806CB6">
              <w:rPr>
                <w:rFonts w:asciiTheme="majorHAnsi" w:hAnsiTheme="majorHAnsi" w:cstheme="majorHAnsi"/>
                <w:sz w:val="22"/>
                <w:szCs w:val="22"/>
              </w:rPr>
              <w:t>Mapové světlo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E212DE" w14:textId="77777777" w:rsidR="00E51723" w:rsidRPr="006B2555" w:rsidRDefault="00E51723" w:rsidP="00E51723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 ks</w:t>
            </w:r>
          </w:p>
        </w:tc>
        <w:sdt>
          <w:sdtPr>
            <w:rPr>
              <w:rFonts w:asciiTheme="majorHAnsi" w:hAnsiTheme="majorHAnsi" w:cstheme="majorHAnsi"/>
            </w:rPr>
            <w:id w:val="-845942169"/>
            <w:placeholder>
              <w:docPart w:val="AF96370FC5A1476C9D8EB36F1837E998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3FA82F3" w14:textId="6C59E2B3" w:rsidR="00E51723" w:rsidRDefault="00E51723" w:rsidP="00E5172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B4645F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1F6973" w14:paraId="771CABE1" w14:textId="77777777" w:rsidTr="00F56FD6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7CE4CD" w14:textId="77777777" w:rsidR="001F6973" w:rsidRPr="006B2555" w:rsidRDefault="001F6973" w:rsidP="00F56FD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806CB6">
              <w:rPr>
                <w:rFonts w:asciiTheme="majorHAnsi" w:hAnsiTheme="majorHAnsi" w:cstheme="majorHAnsi"/>
              </w:rPr>
              <w:t xml:space="preserve">Noční červené osvětlení v kabině </w:t>
            </w:r>
          </w:p>
        </w:tc>
        <w:sdt>
          <w:sdtPr>
            <w:rPr>
              <w:rFonts w:asciiTheme="majorHAnsi" w:hAnsiTheme="majorHAnsi" w:cstheme="majorHAnsi"/>
            </w:rPr>
            <w:id w:val="2016881140"/>
            <w:placeholder>
              <w:docPart w:val="F0C61BC1CEB946C896B28342319EF4CF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4623874" w14:textId="69DF1EB7" w:rsidR="001F6973" w:rsidRDefault="00E51723" w:rsidP="00F56FD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1F6973" w14:paraId="31E0DBD7" w14:textId="77777777" w:rsidTr="00F56FD6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FACCC1" w14:textId="77777777" w:rsidR="001F6973" w:rsidRPr="006B2555" w:rsidRDefault="001F6973" w:rsidP="00F56FD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806CB6">
              <w:rPr>
                <w:rFonts w:asciiTheme="majorHAnsi" w:hAnsiTheme="majorHAnsi" w:cstheme="majorHAnsi"/>
              </w:rPr>
              <w:t xml:space="preserve">Lodní klakson </w:t>
            </w:r>
          </w:p>
        </w:tc>
        <w:sdt>
          <w:sdtPr>
            <w:rPr>
              <w:rFonts w:asciiTheme="majorHAnsi" w:hAnsiTheme="majorHAnsi" w:cstheme="majorHAnsi"/>
            </w:rPr>
            <w:id w:val="2038316858"/>
            <w:placeholder>
              <w:docPart w:val="66782327773A487DBEB526FDFFDE8C89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D8DBEE3" w14:textId="77777777" w:rsidR="001F6973" w:rsidRDefault="001F6973" w:rsidP="00F56FD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1F6973" w14:paraId="688B03AE" w14:textId="77777777" w:rsidTr="00F56FD6"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5E84A0" w14:textId="77777777" w:rsidR="001F6973" w:rsidRPr="00806CB6" w:rsidRDefault="001F6973" w:rsidP="00F56FD6">
            <w:pPr>
              <w:pStyle w:val="Default"/>
              <w:rPr>
                <w:rFonts w:asciiTheme="majorHAnsi" w:hAnsiTheme="majorHAnsi" w:cstheme="majorHAnsi"/>
              </w:rPr>
            </w:pPr>
            <w:r w:rsidRPr="00806CB6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 xml:space="preserve">Zásuvka 12 V/ USB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12A679" w14:textId="77777777" w:rsidR="001F6973" w:rsidRPr="006B2555" w:rsidRDefault="001F6973" w:rsidP="00F56FD6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 ks</w:t>
            </w:r>
          </w:p>
        </w:tc>
        <w:sdt>
          <w:sdtPr>
            <w:rPr>
              <w:rFonts w:asciiTheme="majorHAnsi" w:hAnsiTheme="majorHAnsi" w:cstheme="majorHAnsi"/>
            </w:rPr>
            <w:id w:val="-477996925"/>
            <w:placeholder>
              <w:docPart w:val="E5BEBCBC467C4709BC7F1EADAB44A160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1893A36" w14:textId="0A8B8B16" w:rsidR="001F6973" w:rsidRDefault="001F6973" w:rsidP="00F56FD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1F6973" w14:paraId="5AEBA57E" w14:textId="77777777" w:rsidTr="00F56FD6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1910CA" w14:textId="77777777" w:rsidR="001F6973" w:rsidRPr="006B2555" w:rsidRDefault="001F6973" w:rsidP="00F56FD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806CB6">
              <w:rPr>
                <w:rFonts w:asciiTheme="majorHAnsi" w:hAnsiTheme="majorHAnsi" w:cstheme="majorHAnsi"/>
              </w:rPr>
              <w:t xml:space="preserve">Elektrický panel </w:t>
            </w:r>
          </w:p>
        </w:tc>
        <w:sdt>
          <w:sdtPr>
            <w:rPr>
              <w:rFonts w:asciiTheme="majorHAnsi" w:hAnsiTheme="majorHAnsi" w:cstheme="majorHAnsi"/>
            </w:rPr>
            <w:id w:val="-326434532"/>
            <w:placeholder>
              <w:docPart w:val="C94D9A3E8D0C4D278FE73E09DBBEFC68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4A5E269" w14:textId="4DB74468" w:rsidR="001F6973" w:rsidRDefault="001F6973" w:rsidP="00F56FD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1F6973" w14:paraId="4D3CAF22" w14:textId="77777777" w:rsidTr="00F56FD6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38BA54" w14:textId="77777777" w:rsidR="001F6973" w:rsidRPr="006B2555" w:rsidRDefault="001F6973" w:rsidP="00F56FD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806CB6">
              <w:rPr>
                <w:rFonts w:asciiTheme="majorHAnsi" w:hAnsiTheme="majorHAnsi" w:cstheme="majorHAnsi"/>
              </w:rPr>
              <w:t xml:space="preserve">Odpojovače baterií </w:t>
            </w:r>
          </w:p>
        </w:tc>
        <w:sdt>
          <w:sdtPr>
            <w:rPr>
              <w:rFonts w:asciiTheme="majorHAnsi" w:hAnsiTheme="majorHAnsi" w:cstheme="majorHAnsi"/>
            </w:rPr>
            <w:id w:val="-733090070"/>
            <w:placeholder>
              <w:docPart w:val="DEF5F7F3C0D74F37881C1B30B7B316BB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450DD0B" w14:textId="0CFDDAEF" w:rsidR="001F6973" w:rsidRDefault="001F6973" w:rsidP="00F56FD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1F6973" w14:paraId="5801CFD8" w14:textId="77777777" w:rsidTr="00F56FD6"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1797C6" w14:textId="77777777" w:rsidR="001F6973" w:rsidRPr="00806CB6" w:rsidRDefault="001F6973" w:rsidP="00F56FD6">
            <w:pPr>
              <w:pStyle w:val="Default"/>
              <w:rPr>
                <w:rFonts w:asciiTheme="majorHAnsi" w:hAnsiTheme="majorHAnsi" w:cstheme="majorHAnsi"/>
              </w:rPr>
            </w:pPr>
            <w:r w:rsidRPr="00806CB6">
              <w:rPr>
                <w:rFonts w:asciiTheme="majorHAnsi" w:hAnsiTheme="majorHAnsi" w:cstheme="majorHAnsi"/>
                <w:sz w:val="22"/>
                <w:szCs w:val="22"/>
              </w:rPr>
              <w:t xml:space="preserve">Stěrač předního skla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265A67" w14:textId="77777777" w:rsidR="001F6973" w:rsidRPr="006B2555" w:rsidRDefault="001F6973" w:rsidP="00F56FD6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 ks</w:t>
            </w:r>
          </w:p>
        </w:tc>
        <w:sdt>
          <w:sdtPr>
            <w:rPr>
              <w:rFonts w:asciiTheme="majorHAnsi" w:hAnsiTheme="majorHAnsi" w:cstheme="majorHAnsi"/>
            </w:rPr>
            <w:id w:val="-224924218"/>
            <w:placeholder>
              <w:docPart w:val="CCCD6FE86845439FA6FDF52919535CB6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A66E23A" w14:textId="028F3DB9" w:rsidR="001F6973" w:rsidRDefault="001F6973" w:rsidP="00F56FD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1F6973" w14:paraId="10E60057" w14:textId="77777777" w:rsidTr="00F56FD6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8F6636" w14:textId="77777777" w:rsidR="001F6973" w:rsidRPr="006B2555" w:rsidRDefault="001F6973" w:rsidP="00F56FD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806CB6">
              <w:rPr>
                <w:rFonts w:asciiTheme="majorHAnsi" w:hAnsiTheme="majorHAnsi" w:cstheme="majorHAnsi"/>
              </w:rPr>
              <w:t xml:space="preserve">Střešní rampa (sklopná) </w:t>
            </w:r>
          </w:p>
        </w:tc>
        <w:sdt>
          <w:sdtPr>
            <w:rPr>
              <w:rFonts w:asciiTheme="majorHAnsi" w:hAnsiTheme="majorHAnsi" w:cstheme="majorHAnsi"/>
            </w:rPr>
            <w:id w:val="1112783392"/>
            <w:placeholder>
              <w:docPart w:val="7D9BCC5D9C2948C3AFD90F891FE54D08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051102B" w14:textId="4C86D2EB" w:rsidR="001F6973" w:rsidRDefault="001F6973" w:rsidP="00F56FD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1F6973" w14:paraId="5B8CA875" w14:textId="77777777" w:rsidTr="00F56FD6"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A7BE5A" w14:textId="77777777" w:rsidR="001F6973" w:rsidRPr="00806CB6" w:rsidRDefault="001F6973" w:rsidP="00F56FD6">
            <w:pPr>
              <w:pStyle w:val="Default"/>
              <w:rPr>
                <w:rFonts w:asciiTheme="majorHAnsi" w:hAnsiTheme="majorHAnsi" w:cstheme="majorHAnsi"/>
              </w:rPr>
            </w:pPr>
            <w:r w:rsidRPr="00806CB6">
              <w:rPr>
                <w:rFonts w:asciiTheme="majorHAnsi" w:hAnsiTheme="majorHAnsi" w:cstheme="majorHAnsi"/>
                <w:sz w:val="22"/>
                <w:szCs w:val="22"/>
              </w:rPr>
              <w:t xml:space="preserve">Bezpečnostní sklo kabiny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3E7E1A" w14:textId="77777777" w:rsidR="001F6973" w:rsidRPr="006B2555" w:rsidRDefault="001F6973" w:rsidP="00F56FD6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 mm</w:t>
            </w:r>
          </w:p>
        </w:tc>
        <w:sdt>
          <w:sdtPr>
            <w:rPr>
              <w:rFonts w:asciiTheme="majorHAnsi" w:hAnsiTheme="majorHAnsi" w:cstheme="majorHAnsi"/>
            </w:rPr>
            <w:id w:val="-1879923441"/>
            <w:placeholder>
              <w:docPart w:val="78B668FB410C4C469CBB8201A0DA1643"/>
            </w:placeholder>
          </w:sdtPr>
          <w:sdtEndPr>
            <w:rPr>
              <w:highlight w:val="yellow"/>
            </w:rPr>
          </w:sdtEnd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0788B80" w14:textId="4446ABAF" w:rsidR="001F6973" w:rsidRDefault="0055746E" w:rsidP="00F56FD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0D6104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1F6973" w14:paraId="2A65BBD0" w14:textId="77777777" w:rsidTr="00F56FD6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276D31" w14:textId="77777777" w:rsidR="001F6973" w:rsidRPr="006B2555" w:rsidRDefault="001F6973" w:rsidP="00F56FD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806CB6">
              <w:rPr>
                <w:rFonts w:asciiTheme="majorHAnsi" w:hAnsiTheme="majorHAnsi" w:cstheme="majorHAnsi"/>
              </w:rPr>
              <w:t xml:space="preserve">Izolace kabiny </w:t>
            </w:r>
          </w:p>
        </w:tc>
        <w:sdt>
          <w:sdtPr>
            <w:rPr>
              <w:rFonts w:asciiTheme="majorHAnsi" w:hAnsiTheme="majorHAnsi" w:cstheme="majorHAnsi"/>
            </w:rPr>
            <w:id w:val="727956841"/>
            <w:placeholder>
              <w:docPart w:val="86A90632FA3843129D79FF618F84DBCE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994BEBB" w14:textId="07934914" w:rsidR="001F6973" w:rsidRDefault="001F6973" w:rsidP="00F56FD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1F6973" w14:paraId="38EFF6EB" w14:textId="77777777" w:rsidTr="00F56FD6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E2F707" w14:textId="77777777" w:rsidR="001F6973" w:rsidRPr="006B2555" w:rsidRDefault="001F6973" w:rsidP="00F56FD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806CB6">
              <w:rPr>
                <w:rFonts w:asciiTheme="majorHAnsi" w:hAnsiTheme="majorHAnsi" w:cstheme="majorHAnsi"/>
              </w:rPr>
              <w:t xml:space="preserve">Ventilace kabiny </w:t>
            </w:r>
          </w:p>
        </w:tc>
        <w:sdt>
          <w:sdtPr>
            <w:rPr>
              <w:rFonts w:asciiTheme="majorHAnsi" w:hAnsiTheme="majorHAnsi" w:cstheme="majorHAnsi"/>
            </w:rPr>
            <w:id w:val="-1002814037"/>
            <w:placeholder>
              <w:docPart w:val="63FB1D339AF34A1C9DE025D091740C82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D2B8090" w14:textId="58872AB2" w:rsidR="001F6973" w:rsidRDefault="001F6973" w:rsidP="00F56FD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1F6973" w14:paraId="04F10217" w14:textId="77777777" w:rsidTr="00F56FD6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E070B5" w14:textId="77777777" w:rsidR="001F6973" w:rsidRPr="006B2555" w:rsidRDefault="001F6973" w:rsidP="00F56FD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806CB6">
              <w:rPr>
                <w:rFonts w:asciiTheme="majorHAnsi" w:hAnsiTheme="majorHAnsi" w:cstheme="majorHAnsi"/>
              </w:rPr>
              <w:t xml:space="preserve">Hydraulické řízení (pro dva motory) </w:t>
            </w:r>
          </w:p>
        </w:tc>
        <w:sdt>
          <w:sdtPr>
            <w:rPr>
              <w:rFonts w:asciiTheme="majorHAnsi" w:hAnsiTheme="majorHAnsi" w:cstheme="majorHAnsi"/>
            </w:rPr>
            <w:id w:val="322401219"/>
            <w:placeholder>
              <w:docPart w:val="5EAFF59F3988441D98AE05F4B06DB4B7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550B9B5" w14:textId="73D1B5F4" w:rsidR="001F6973" w:rsidRDefault="001F6973" w:rsidP="00F56FD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1F6973" w14:paraId="30C6C79C" w14:textId="77777777" w:rsidTr="00F56FD6"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E9DBB6" w14:textId="77777777" w:rsidR="001F6973" w:rsidRPr="00806CB6" w:rsidRDefault="001F6973" w:rsidP="00F56FD6">
            <w:pPr>
              <w:pStyle w:val="Default"/>
              <w:rPr>
                <w:rFonts w:asciiTheme="majorHAnsi" w:hAnsiTheme="majorHAnsi" w:cstheme="majorHAnsi"/>
              </w:rPr>
            </w:pPr>
            <w:r w:rsidRPr="00806CB6">
              <w:rPr>
                <w:rFonts w:asciiTheme="majorHAnsi" w:hAnsiTheme="majorHAnsi" w:cstheme="majorHAnsi"/>
                <w:sz w:val="22"/>
                <w:szCs w:val="22"/>
              </w:rPr>
              <w:t xml:space="preserve">Palivové nádrže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9EA72A" w14:textId="77777777" w:rsidR="001F6973" w:rsidRPr="006B2555" w:rsidRDefault="001F6973" w:rsidP="00F56FD6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 ks</w:t>
            </w:r>
          </w:p>
        </w:tc>
        <w:sdt>
          <w:sdtPr>
            <w:rPr>
              <w:rFonts w:asciiTheme="majorHAnsi" w:hAnsiTheme="majorHAnsi" w:cstheme="majorHAnsi"/>
            </w:rPr>
            <w:id w:val="1359394333"/>
            <w:placeholder>
              <w:docPart w:val="0AB24F11A5BC42BFBD399AEF27348A60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B7FCC20" w14:textId="1FF2B7F3" w:rsidR="001F6973" w:rsidRDefault="001F6973" w:rsidP="00F56FD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1F6973" w14:paraId="1C541E1C" w14:textId="77777777" w:rsidTr="00F56FD6"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E4794C" w14:textId="77777777" w:rsidR="001F6973" w:rsidRPr="00806CB6" w:rsidRDefault="001F6973" w:rsidP="00F56FD6">
            <w:pPr>
              <w:pStyle w:val="Default"/>
              <w:rPr>
                <w:rFonts w:asciiTheme="majorHAnsi" w:hAnsiTheme="majorHAnsi" w:cstheme="majorHAnsi"/>
              </w:rPr>
            </w:pPr>
            <w:r w:rsidRPr="00806CB6">
              <w:rPr>
                <w:rFonts w:asciiTheme="majorHAnsi" w:hAnsiTheme="majorHAnsi" w:cstheme="majorHAnsi"/>
                <w:sz w:val="22"/>
                <w:szCs w:val="22"/>
              </w:rPr>
              <w:t xml:space="preserve">Palivoměry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0E3957" w14:textId="77777777" w:rsidR="001F6973" w:rsidRPr="006B2555" w:rsidRDefault="001F6973" w:rsidP="00F56FD6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 ks</w:t>
            </w:r>
          </w:p>
        </w:tc>
        <w:sdt>
          <w:sdtPr>
            <w:rPr>
              <w:rFonts w:asciiTheme="majorHAnsi" w:hAnsiTheme="majorHAnsi" w:cstheme="majorHAnsi"/>
            </w:rPr>
            <w:id w:val="-669407343"/>
            <w:placeholder>
              <w:docPart w:val="A037773143BA4EE2BA5F651B2EEB9D7C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8BAAB8E" w14:textId="6594731E" w:rsidR="001F6973" w:rsidRDefault="001F6973" w:rsidP="00F56FD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1F6973" w14:paraId="476773B0" w14:textId="77777777" w:rsidTr="00F56FD6"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13E280" w14:textId="77777777" w:rsidR="001F6973" w:rsidRPr="00806CB6" w:rsidRDefault="001F6973" w:rsidP="00F56FD6">
            <w:pPr>
              <w:pStyle w:val="Default"/>
              <w:rPr>
                <w:rFonts w:asciiTheme="majorHAnsi" w:hAnsiTheme="majorHAnsi" w:cstheme="majorHAnsi"/>
              </w:rPr>
            </w:pPr>
            <w:r w:rsidRPr="00806CB6">
              <w:rPr>
                <w:rFonts w:asciiTheme="majorHAnsi" w:hAnsiTheme="majorHAnsi" w:cstheme="majorHAnsi"/>
                <w:sz w:val="22"/>
                <w:szCs w:val="22"/>
              </w:rPr>
              <w:t xml:space="preserve">Skříňky v kabině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E52989" w14:textId="77777777" w:rsidR="001F6973" w:rsidRPr="006B2555" w:rsidRDefault="001F6973" w:rsidP="00F56FD6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 ks</w:t>
            </w:r>
          </w:p>
        </w:tc>
        <w:sdt>
          <w:sdtPr>
            <w:rPr>
              <w:rFonts w:asciiTheme="majorHAnsi" w:hAnsiTheme="majorHAnsi" w:cstheme="majorHAnsi"/>
            </w:rPr>
            <w:id w:val="-1086077413"/>
            <w:placeholder>
              <w:docPart w:val="5B962AD5CC2143809145D96A1B80E2B1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57728DE" w14:textId="79361ACC" w:rsidR="001F6973" w:rsidRDefault="001F6973" w:rsidP="00F56FD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1F6973" w14:paraId="0E2FBA92" w14:textId="77777777" w:rsidTr="00F56FD6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CDF2C3" w14:textId="77777777" w:rsidR="001F6973" w:rsidRPr="006B2555" w:rsidRDefault="001F6973" w:rsidP="00F56FD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806CB6">
              <w:rPr>
                <w:rFonts w:asciiTheme="majorHAnsi" w:hAnsiTheme="majorHAnsi" w:cstheme="majorHAnsi"/>
              </w:rPr>
              <w:t xml:space="preserve">Anody </w:t>
            </w:r>
          </w:p>
        </w:tc>
        <w:sdt>
          <w:sdtPr>
            <w:rPr>
              <w:rFonts w:asciiTheme="majorHAnsi" w:hAnsiTheme="majorHAnsi" w:cstheme="majorHAnsi"/>
            </w:rPr>
            <w:id w:val="1913662701"/>
            <w:placeholder>
              <w:docPart w:val="68FECCA838C745E488F9BF253921149F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5E71C27" w14:textId="2B87B02B" w:rsidR="001F6973" w:rsidRDefault="001F6973" w:rsidP="00F56FD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1F6973" w14:paraId="29CD6ECC" w14:textId="77777777" w:rsidTr="00F56FD6"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152192" w14:textId="77777777" w:rsidR="001F6973" w:rsidRPr="00806CB6" w:rsidRDefault="001F6973" w:rsidP="00F56FD6">
            <w:pPr>
              <w:pStyle w:val="Default"/>
              <w:rPr>
                <w:rFonts w:asciiTheme="majorHAnsi" w:hAnsiTheme="majorHAnsi" w:cstheme="majorHAnsi"/>
              </w:rPr>
            </w:pPr>
            <w:r w:rsidRPr="00806CB6">
              <w:rPr>
                <w:rFonts w:asciiTheme="majorHAnsi" w:hAnsiTheme="majorHAnsi" w:cstheme="majorHAnsi"/>
                <w:sz w:val="22"/>
                <w:szCs w:val="22"/>
              </w:rPr>
              <w:t xml:space="preserve">Madla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B5B029" w14:textId="77777777" w:rsidR="001F6973" w:rsidRPr="006B2555" w:rsidRDefault="001F6973" w:rsidP="00F56FD6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 ks</w:t>
            </w:r>
          </w:p>
        </w:tc>
        <w:sdt>
          <w:sdtPr>
            <w:rPr>
              <w:rFonts w:asciiTheme="majorHAnsi" w:hAnsiTheme="majorHAnsi" w:cstheme="majorHAnsi"/>
            </w:rPr>
            <w:id w:val="-1083831731"/>
            <w:placeholder>
              <w:docPart w:val="972E9E642F844EAB84D6DF0CA777E5C0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E33F1BA" w14:textId="37EFE285" w:rsidR="001F6973" w:rsidRDefault="001F6973" w:rsidP="00F56FD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1F6973" w14:paraId="2D1D1DCB" w14:textId="77777777" w:rsidTr="00F56FD6"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205642" w14:textId="77777777" w:rsidR="001F6973" w:rsidRPr="00806CB6" w:rsidRDefault="001F6973" w:rsidP="00F56FD6">
            <w:pPr>
              <w:pStyle w:val="Default"/>
              <w:rPr>
                <w:rFonts w:asciiTheme="majorHAnsi" w:hAnsiTheme="majorHAnsi" w:cstheme="majorHAnsi"/>
              </w:rPr>
            </w:pPr>
            <w:r w:rsidRPr="00806CB6">
              <w:rPr>
                <w:rFonts w:asciiTheme="majorHAnsi" w:hAnsiTheme="majorHAnsi" w:cstheme="majorHAnsi"/>
                <w:sz w:val="22"/>
                <w:szCs w:val="22"/>
              </w:rPr>
              <w:t xml:space="preserve">Vazáky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9A0D1F" w14:textId="77777777" w:rsidR="001F6973" w:rsidRPr="006B2555" w:rsidRDefault="001F6973" w:rsidP="00F56FD6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 ks</w:t>
            </w:r>
          </w:p>
        </w:tc>
        <w:sdt>
          <w:sdtPr>
            <w:rPr>
              <w:rFonts w:asciiTheme="majorHAnsi" w:hAnsiTheme="majorHAnsi" w:cstheme="majorHAnsi"/>
            </w:rPr>
            <w:id w:val="2096280713"/>
            <w:placeholder>
              <w:docPart w:val="B17AA738196944B2959744DDDDA4B697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8F654B9" w14:textId="060AF5C6" w:rsidR="001F6973" w:rsidRDefault="001F6973" w:rsidP="00F56FD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1F6973" w14:paraId="29784116" w14:textId="77777777" w:rsidTr="00F56FD6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0CAD64" w14:textId="77777777" w:rsidR="001F6973" w:rsidRPr="006B2555" w:rsidRDefault="001F6973" w:rsidP="00F56FD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806CB6">
              <w:rPr>
                <w:rFonts w:asciiTheme="majorHAnsi" w:hAnsiTheme="majorHAnsi" w:cstheme="majorHAnsi"/>
              </w:rPr>
              <w:t xml:space="preserve">Vyhledávací světlo </w:t>
            </w:r>
          </w:p>
        </w:tc>
        <w:sdt>
          <w:sdtPr>
            <w:rPr>
              <w:rFonts w:asciiTheme="majorHAnsi" w:hAnsiTheme="majorHAnsi" w:cstheme="majorHAnsi"/>
            </w:rPr>
            <w:id w:val="-1296450122"/>
            <w:placeholder>
              <w:docPart w:val="A399700831E94236BF82A23A3A345ABC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E64BB74" w14:textId="25275DB5" w:rsidR="001F6973" w:rsidRDefault="001F6973" w:rsidP="00F56FD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1F6973" w14:paraId="61786A19" w14:textId="77777777" w:rsidTr="00F56FD6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65AADC" w14:textId="77777777" w:rsidR="001F6973" w:rsidRPr="006B2555" w:rsidRDefault="001F6973" w:rsidP="00F56FD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806CB6">
              <w:rPr>
                <w:rFonts w:asciiTheme="majorHAnsi" w:hAnsiTheme="majorHAnsi" w:cstheme="majorHAnsi"/>
              </w:rPr>
              <w:t xml:space="preserve">Vázací tyče nákladu v bocích plavidla </w:t>
            </w:r>
          </w:p>
        </w:tc>
        <w:sdt>
          <w:sdtPr>
            <w:rPr>
              <w:rFonts w:asciiTheme="majorHAnsi" w:hAnsiTheme="majorHAnsi" w:cstheme="majorHAnsi"/>
            </w:rPr>
            <w:id w:val="1730724968"/>
            <w:placeholder>
              <w:docPart w:val="4932FA6DCC2E4FA8B3BEF7C6922E85D7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8586070" w14:textId="3D6BD496" w:rsidR="001F6973" w:rsidRDefault="001F6973" w:rsidP="00F56FD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1F6973" w14:paraId="19981E23" w14:textId="77777777" w:rsidTr="00F56FD6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8B30E0" w14:textId="77777777" w:rsidR="001F6973" w:rsidRPr="006B2555" w:rsidRDefault="001F6973" w:rsidP="00F56FD6">
            <w:pPr>
              <w:spacing w:after="0" w:line="276" w:lineRule="auto"/>
              <w:rPr>
                <w:rFonts w:asciiTheme="majorHAnsi" w:hAnsiTheme="majorHAnsi" w:cstheme="majorHAnsi"/>
              </w:rPr>
            </w:pPr>
            <w:proofErr w:type="spellStart"/>
            <w:r w:rsidRPr="00806CB6">
              <w:rPr>
                <w:rFonts w:asciiTheme="majorHAnsi" w:hAnsiTheme="majorHAnsi" w:cstheme="majorHAnsi"/>
              </w:rPr>
              <w:t>Hagusy</w:t>
            </w:r>
            <w:proofErr w:type="spellEnd"/>
            <w:r w:rsidRPr="00806CB6">
              <w:rPr>
                <w:rFonts w:asciiTheme="majorHAnsi" w:hAnsiTheme="majorHAnsi" w:cstheme="majorHAnsi"/>
              </w:rPr>
              <w:t xml:space="preserve"> na střeše kabiny </w:t>
            </w:r>
          </w:p>
        </w:tc>
        <w:sdt>
          <w:sdtPr>
            <w:rPr>
              <w:rFonts w:asciiTheme="majorHAnsi" w:hAnsiTheme="majorHAnsi" w:cstheme="majorHAnsi"/>
            </w:rPr>
            <w:id w:val="815534306"/>
            <w:placeholder>
              <w:docPart w:val="DDC6318F4FE546108ECEABEEA0ECED55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DDEDB83" w14:textId="502E2887" w:rsidR="001F6973" w:rsidRDefault="001F6973" w:rsidP="00F56FD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1F6973" w14:paraId="5C42B6B2" w14:textId="77777777" w:rsidTr="00F56FD6"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C8EDC4" w14:textId="77777777" w:rsidR="001F6973" w:rsidRPr="00806CB6" w:rsidRDefault="001F6973" w:rsidP="00F56FD6">
            <w:pPr>
              <w:pStyle w:val="Default"/>
              <w:rPr>
                <w:rFonts w:asciiTheme="majorHAnsi" w:hAnsiTheme="majorHAnsi" w:cstheme="majorHAnsi"/>
              </w:rPr>
            </w:pPr>
            <w:r w:rsidRPr="00806CB6">
              <w:rPr>
                <w:rFonts w:asciiTheme="majorHAnsi" w:hAnsiTheme="majorHAnsi" w:cstheme="majorHAnsi"/>
                <w:sz w:val="22"/>
                <w:szCs w:val="22"/>
              </w:rPr>
              <w:t xml:space="preserve">Držáky nápojů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567C3A" w14:textId="77777777" w:rsidR="001F6973" w:rsidRPr="006B2555" w:rsidRDefault="001F6973" w:rsidP="00F56FD6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 ks</w:t>
            </w:r>
          </w:p>
        </w:tc>
        <w:sdt>
          <w:sdtPr>
            <w:rPr>
              <w:rFonts w:asciiTheme="majorHAnsi" w:hAnsiTheme="majorHAnsi" w:cstheme="majorHAnsi"/>
            </w:rPr>
            <w:id w:val="-12465215"/>
            <w:placeholder>
              <w:docPart w:val="D8B977431DBD40C5BDC230CC4D0C261C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EE89902" w14:textId="59D0F739" w:rsidR="001F6973" w:rsidRDefault="001F6973" w:rsidP="00F56FD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1F6973" w14:paraId="70101817" w14:textId="77777777" w:rsidTr="00F56FD6"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67A3C2" w14:textId="77777777" w:rsidR="001F6973" w:rsidRPr="00806CB6" w:rsidRDefault="001F6973" w:rsidP="00F56FD6">
            <w:pPr>
              <w:pStyle w:val="Default"/>
              <w:rPr>
                <w:rFonts w:asciiTheme="majorHAnsi" w:hAnsiTheme="majorHAnsi" w:cstheme="majorHAnsi"/>
              </w:rPr>
            </w:pPr>
            <w:r w:rsidRPr="00806CB6">
              <w:rPr>
                <w:rFonts w:asciiTheme="majorHAnsi" w:hAnsiTheme="majorHAnsi" w:cstheme="majorHAnsi"/>
                <w:sz w:val="22"/>
                <w:szCs w:val="22"/>
              </w:rPr>
              <w:t xml:space="preserve">Vázací body k upevnění nákladu na palubě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01FBD4" w14:textId="77777777" w:rsidR="001F6973" w:rsidRPr="006B2555" w:rsidRDefault="001F6973" w:rsidP="00F56FD6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 ks</w:t>
            </w:r>
          </w:p>
        </w:tc>
        <w:sdt>
          <w:sdtPr>
            <w:rPr>
              <w:rFonts w:asciiTheme="majorHAnsi" w:hAnsiTheme="majorHAnsi" w:cstheme="majorHAnsi"/>
            </w:rPr>
            <w:id w:val="12431066"/>
            <w:placeholder>
              <w:docPart w:val="FBC2B9F81DB649C6B7112FC04FEA0634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426D040" w14:textId="3823DAD7" w:rsidR="001F6973" w:rsidRDefault="001F6973" w:rsidP="00F56FD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1F6973" w14:paraId="75D3472B" w14:textId="77777777" w:rsidTr="00F56FD6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791953" w14:textId="77777777" w:rsidR="001F6973" w:rsidRPr="006B2555" w:rsidRDefault="001F6973" w:rsidP="00F56FD6">
            <w:pPr>
              <w:spacing w:after="0" w:line="276" w:lineRule="auto"/>
              <w:rPr>
                <w:rFonts w:asciiTheme="majorHAnsi" w:hAnsiTheme="majorHAnsi" w:cstheme="majorHAnsi"/>
              </w:rPr>
            </w:pPr>
            <w:proofErr w:type="spellStart"/>
            <w:r w:rsidRPr="00806CB6">
              <w:rPr>
                <w:rFonts w:asciiTheme="majorHAnsi" w:hAnsiTheme="majorHAnsi" w:cstheme="majorHAnsi"/>
              </w:rPr>
              <w:t>Samovylévací</w:t>
            </w:r>
            <w:proofErr w:type="spellEnd"/>
            <w:r w:rsidRPr="00806CB6">
              <w:rPr>
                <w:rFonts w:asciiTheme="majorHAnsi" w:hAnsiTheme="majorHAnsi" w:cstheme="majorHAnsi"/>
              </w:rPr>
              <w:t xml:space="preserve"> paluba </w:t>
            </w:r>
          </w:p>
        </w:tc>
        <w:sdt>
          <w:sdtPr>
            <w:rPr>
              <w:rFonts w:asciiTheme="majorHAnsi" w:hAnsiTheme="majorHAnsi" w:cstheme="majorHAnsi"/>
            </w:rPr>
            <w:id w:val="860552120"/>
            <w:placeholder>
              <w:docPart w:val="D170AC3A08354437848F8F16C891FAC9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4CD5F71" w14:textId="4F0EE3EE" w:rsidR="001F6973" w:rsidRDefault="001F6973" w:rsidP="00F56FD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1F6973" w14:paraId="23BEFA27" w14:textId="77777777" w:rsidTr="00F56FD6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5E23A6" w14:textId="77777777" w:rsidR="001F6973" w:rsidRPr="006B2555" w:rsidRDefault="001F6973" w:rsidP="00F56FD6">
            <w:pPr>
              <w:spacing w:after="0" w:line="276" w:lineRule="auto"/>
              <w:rPr>
                <w:rFonts w:asciiTheme="majorHAnsi" w:hAnsiTheme="majorHAnsi" w:cstheme="majorHAnsi"/>
              </w:rPr>
            </w:pPr>
            <w:proofErr w:type="spellStart"/>
            <w:r w:rsidRPr="00806CB6">
              <w:rPr>
                <w:rFonts w:asciiTheme="majorHAnsi" w:hAnsiTheme="majorHAnsi" w:cstheme="majorHAnsi"/>
              </w:rPr>
              <w:t>Antifoulingový</w:t>
            </w:r>
            <w:proofErr w:type="spellEnd"/>
            <w:r w:rsidRPr="00806CB6">
              <w:rPr>
                <w:rFonts w:asciiTheme="majorHAnsi" w:hAnsiTheme="majorHAnsi" w:cstheme="majorHAnsi"/>
              </w:rPr>
              <w:t xml:space="preserve"> nátěr </w:t>
            </w:r>
          </w:p>
        </w:tc>
        <w:sdt>
          <w:sdtPr>
            <w:rPr>
              <w:rFonts w:asciiTheme="majorHAnsi" w:hAnsiTheme="majorHAnsi" w:cstheme="majorHAnsi"/>
            </w:rPr>
            <w:id w:val="873962890"/>
            <w:placeholder>
              <w:docPart w:val="D4B9A391E433437A9772C61BF85D2EB6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78A67DA" w14:textId="17597022" w:rsidR="001F6973" w:rsidRDefault="001F6973" w:rsidP="00F56FD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1F6973" w14:paraId="35183F26" w14:textId="77777777" w:rsidTr="00F56FD6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8F697B" w14:textId="77777777" w:rsidR="001F6973" w:rsidRPr="006B2555" w:rsidRDefault="001F6973" w:rsidP="00F56FD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806CB6">
              <w:rPr>
                <w:rFonts w:asciiTheme="majorHAnsi" w:hAnsiTheme="majorHAnsi" w:cstheme="majorHAnsi"/>
              </w:rPr>
              <w:t xml:space="preserve">Nášlapné platformy vedle motorů na zádi </w:t>
            </w:r>
          </w:p>
        </w:tc>
        <w:sdt>
          <w:sdtPr>
            <w:rPr>
              <w:rFonts w:asciiTheme="majorHAnsi" w:hAnsiTheme="majorHAnsi" w:cstheme="majorHAnsi"/>
            </w:rPr>
            <w:id w:val="526905305"/>
            <w:placeholder>
              <w:docPart w:val="AB381C5FACFB4FDFAA08F27A9C6B23C9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8CE802E" w14:textId="1F5A54A4" w:rsidR="001F6973" w:rsidRDefault="001F6973" w:rsidP="00F56FD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1F6973" w14:paraId="151E1E0E" w14:textId="77777777" w:rsidTr="00F56FD6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3B77DB" w14:textId="77777777" w:rsidR="001F6973" w:rsidRPr="006B2555" w:rsidRDefault="001F6973" w:rsidP="00F56FD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806CB6">
              <w:rPr>
                <w:rFonts w:asciiTheme="majorHAnsi" w:hAnsiTheme="majorHAnsi" w:cstheme="majorHAnsi"/>
              </w:rPr>
              <w:t xml:space="preserve">Žebřík do vody na zádi </w:t>
            </w:r>
          </w:p>
        </w:tc>
        <w:sdt>
          <w:sdtPr>
            <w:rPr>
              <w:rFonts w:asciiTheme="majorHAnsi" w:hAnsiTheme="majorHAnsi" w:cstheme="majorHAnsi"/>
            </w:rPr>
            <w:id w:val="-1149125764"/>
            <w:placeholder>
              <w:docPart w:val="DBDD327DCD3649A3921CF5F2284E784C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A7211B5" w14:textId="6D83E794" w:rsidR="001F6973" w:rsidRDefault="001F6973" w:rsidP="00F56FD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1F6973" w14:paraId="45370574" w14:textId="77777777" w:rsidTr="00F56FD6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73B5A2" w14:textId="77777777" w:rsidR="001F6973" w:rsidRPr="006B2555" w:rsidRDefault="001F6973" w:rsidP="00F56FD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806CB6">
              <w:rPr>
                <w:rFonts w:asciiTheme="majorHAnsi" w:hAnsiTheme="majorHAnsi" w:cstheme="majorHAnsi"/>
              </w:rPr>
              <w:t xml:space="preserve">Žebřík na střechu kabiny </w:t>
            </w:r>
          </w:p>
        </w:tc>
        <w:sdt>
          <w:sdtPr>
            <w:rPr>
              <w:rFonts w:asciiTheme="majorHAnsi" w:hAnsiTheme="majorHAnsi" w:cstheme="majorHAnsi"/>
            </w:rPr>
            <w:id w:val="-163788874"/>
            <w:placeholder>
              <w:docPart w:val="7F1AF5B618BB412584BF3900ABD6B773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50BEAAE" w14:textId="19FD993B" w:rsidR="001F6973" w:rsidRDefault="001F6973" w:rsidP="00F56FD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1F6973" w14:paraId="1A573EA5" w14:textId="77777777" w:rsidTr="00F56FD6"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D910B9" w14:textId="77777777" w:rsidR="001F6973" w:rsidRPr="00806CB6" w:rsidRDefault="001F6973" w:rsidP="00F56FD6">
            <w:pPr>
              <w:pStyle w:val="Default"/>
              <w:rPr>
                <w:rFonts w:asciiTheme="majorHAnsi" w:hAnsiTheme="majorHAnsi" w:cstheme="majorHAnsi"/>
              </w:rPr>
            </w:pPr>
            <w:r w:rsidRPr="00806CB6">
              <w:rPr>
                <w:rFonts w:asciiTheme="majorHAnsi" w:hAnsiTheme="majorHAnsi" w:cstheme="majorHAnsi"/>
                <w:sz w:val="22"/>
                <w:szCs w:val="22"/>
              </w:rPr>
              <w:t xml:space="preserve">Externí sedačky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638464" w14:textId="77777777" w:rsidR="001F6973" w:rsidRPr="006B2555" w:rsidRDefault="001F6973" w:rsidP="00F56FD6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 ks</w:t>
            </w:r>
          </w:p>
        </w:tc>
        <w:sdt>
          <w:sdtPr>
            <w:rPr>
              <w:rFonts w:asciiTheme="majorHAnsi" w:hAnsiTheme="majorHAnsi" w:cstheme="majorHAnsi"/>
            </w:rPr>
            <w:id w:val="-441228761"/>
            <w:placeholder>
              <w:docPart w:val="499E385102F9401CB43960AAC6739299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8DABB7C" w14:textId="226DDDFA" w:rsidR="001F6973" w:rsidRDefault="001F6973" w:rsidP="00F56FD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1F6973" w14:paraId="4205C47B" w14:textId="77777777" w:rsidTr="00F56FD6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0AF511" w14:textId="77777777" w:rsidR="001F6973" w:rsidRPr="006B2555" w:rsidRDefault="001F6973" w:rsidP="00F56FD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806CB6">
              <w:rPr>
                <w:rFonts w:asciiTheme="majorHAnsi" w:hAnsiTheme="majorHAnsi" w:cstheme="majorHAnsi"/>
              </w:rPr>
              <w:t xml:space="preserve">Zámek kabiny </w:t>
            </w:r>
          </w:p>
        </w:tc>
        <w:sdt>
          <w:sdtPr>
            <w:rPr>
              <w:rFonts w:asciiTheme="majorHAnsi" w:hAnsiTheme="majorHAnsi" w:cstheme="majorHAnsi"/>
            </w:rPr>
            <w:id w:val="-838991423"/>
            <w:placeholder>
              <w:docPart w:val="76254932796B4EAAA1C1C3070D259A32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F685EB2" w14:textId="77777777" w:rsidR="001F6973" w:rsidRDefault="001F6973" w:rsidP="00F56FD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</w:tbl>
    <w:p w14:paraId="17B9406D" w14:textId="77777777" w:rsidR="001F6973" w:rsidRDefault="001F6973" w:rsidP="00494E93">
      <w:pPr>
        <w:spacing w:line="276" w:lineRule="auto"/>
        <w:jc w:val="both"/>
        <w:rPr>
          <w:rFonts w:asciiTheme="majorHAnsi" w:hAnsiTheme="majorHAnsi" w:cstheme="majorHAnsi"/>
        </w:rPr>
      </w:pPr>
    </w:p>
    <w:p w14:paraId="31B80FFF" w14:textId="2D917FDC" w:rsidR="00B26E01" w:rsidRDefault="008B4B91" w:rsidP="00494E93">
      <w:pPr>
        <w:spacing w:line="276" w:lineRule="auto"/>
        <w:jc w:val="both"/>
        <w:rPr>
          <w:rFonts w:asciiTheme="majorHAnsi" w:hAnsiTheme="majorHAnsi" w:cstheme="majorHAnsi"/>
          <w:b/>
          <w:bCs/>
          <w:u w:val="single"/>
        </w:rPr>
      </w:pPr>
      <w:r w:rsidRPr="00295545">
        <w:rPr>
          <w:rFonts w:asciiTheme="majorHAnsi" w:hAnsiTheme="majorHAnsi" w:cstheme="majorHAnsi"/>
          <w:b/>
          <w:bCs/>
          <w:u w:val="single"/>
        </w:rPr>
        <w:t>Další příslušenství</w:t>
      </w:r>
      <w:r w:rsidR="00535CFE">
        <w:rPr>
          <w:rFonts w:asciiTheme="majorHAnsi" w:hAnsiTheme="majorHAnsi" w:cstheme="majorHAnsi"/>
          <w:b/>
          <w:bCs/>
          <w:u w:val="single"/>
        </w:rPr>
        <w:t>: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305"/>
        <w:gridCol w:w="1842"/>
        <w:gridCol w:w="4082"/>
      </w:tblGrid>
      <w:tr w:rsidR="00F106E3" w:rsidRPr="00C16997" w14:paraId="6452F87A" w14:textId="77777777" w:rsidTr="00F56FD6">
        <w:trPr>
          <w:tblHeader/>
        </w:trPr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1D95CFBF" w14:textId="77777777" w:rsidR="00F106E3" w:rsidRPr="00C16997" w:rsidRDefault="00F106E3" w:rsidP="00F56FD6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Zadavatelem požadované min. technické parametry: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174F9D51" w14:textId="77777777" w:rsidR="00F106E3" w:rsidRPr="00C16997" w:rsidRDefault="00F106E3" w:rsidP="00F56FD6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Účastníkem nabídnuté technické parametry nebo ANO/NE</w:t>
            </w:r>
            <w:r>
              <w:rPr>
                <w:rFonts w:asciiTheme="majorHAnsi" w:hAnsiTheme="majorHAnsi" w:cstheme="majorHAnsi"/>
                <w:b/>
              </w:rPr>
              <w:t xml:space="preserve"> – dle níže uvedeného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</w:tr>
      <w:tr w:rsidR="00FD4FD4" w:rsidRPr="00C16997" w14:paraId="787A5743" w14:textId="77777777" w:rsidTr="00DE0377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6E89D8" w14:textId="6A742A75" w:rsidR="00FD4FD4" w:rsidRPr="00AD337D" w:rsidRDefault="00FD4FD4" w:rsidP="00FD4FD4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AD337D">
              <w:rPr>
                <w:rFonts w:asciiTheme="majorHAnsi" w:hAnsiTheme="majorHAnsi" w:cstheme="majorHAnsi"/>
                <w:sz w:val="22"/>
                <w:szCs w:val="22"/>
              </w:rPr>
              <w:t xml:space="preserve">Hydraulicky ovládaná přední sklopná rampa </w:t>
            </w:r>
          </w:p>
        </w:tc>
        <w:sdt>
          <w:sdtPr>
            <w:rPr>
              <w:rFonts w:asciiTheme="majorHAnsi" w:hAnsiTheme="majorHAnsi" w:cstheme="majorHAnsi"/>
            </w:rPr>
            <w:id w:val="911817199"/>
            <w:placeholder>
              <w:docPart w:val="76F49AFC629942679740487455116953"/>
            </w:placeholder>
          </w:sdtPr>
          <w:sdtEndPr/>
          <w:sdtContent>
            <w:sdt>
              <w:sdtPr>
                <w:rPr>
                  <w:rFonts w:asciiTheme="majorHAnsi" w:hAnsiTheme="majorHAnsi" w:cstheme="majorHAnsi"/>
                </w:rPr>
                <w:id w:val="-492026398"/>
                <w:placeholder>
                  <w:docPart w:val="364B1421AE3348D981BC24D6A87D27EA"/>
                </w:placeholder>
              </w:sdtPr>
              <w:sdtEndPr/>
              <w:sdtContent>
                <w:tc>
                  <w:tcPr>
                    <w:tcW w:w="408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vAlign w:val="center"/>
                  </w:tcPr>
                  <w:p w14:paraId="35AAE75B" w14:textId="77777777" w:rsidR="00FD4FD4" w:rsidRPr="00C16997" w:rsidRDefault="00FD4FD4" w:rsidP="00F56FD6">
                    <w:pPr>
                      <w:spacing w:after="0" w:line="276" w:lineRule="auto"/>
                      <w:jc w:val="both"/>
                      <w:rPr>
                        <w:rFonts w:asciiTheme="majorHAnsi" w:hAnsiTheme="majorHAnsi" w:cstheme="majorHAnsi"/>
                      </w:rPr>
                    </w:pPr>
                    <w:r w:rsidRPr="00C16997">
                      <w:rPr>
                        <w:rFonts w:asciiTheme="majorHAnsi" w:hAnsiTheme="majorHAnsi" w:cstheme="majorHAnsi"/>
                        <w:highlight w:val="yellow"/>
                      </w:rPr>
                      <w:t>Klikněte a uveďte ANO/NE</w:t>
                    </w:r>
                    <w:r w:rsidRPr="00C16997">
                      <w:rPr>
                        <w:rStyle w:val="Zstupntext"/>
                        <w:rFonts w:asciiTheme="majorHAnsi" w:hAnsiTheme="majorHAnsi" w:cstheme="majorHAnsi"/>
                        <w:highlight w:val="yellow"/>
                      </w:rPr>
                      <w:t>.</w:t>
                    </w:r>
                  </w:p>
                </w:tc>
              </w:sdtContent>
            </w:sdt>
          </w:sdtContent>
        </w:sdt>
      </w:tr>
      <w:tr w:rsidR="00FD4FD4" w:rsidRPr="00C16997" w14:paraId="7C55E78D" w14:textId="77777777" w:rsidTr="00F27E98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2F1ABC" w14:textId="75537611" w:rsidR="00FD4FD4" w:rsidRPr="00AD337D" w:rsidRDefault="00FD4FD4" w:rsidP="00FD4FD4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AD337D">
              <w:rPr>
                <w:rFonts w:asciiTheme="majorHAnsi" w:hAnsiTheme="majorHAnsi" w:cstheme="majorHAnsi"/>
                <w:sz w:val="22"/>
                <w:szCs w:val="22"/>
              </w:rPr>
              <w:t xml:space="preserve">Prodloužení přední sklopné rampy </w:t>
            </w:r>
          </w:p>
        </w:tc>
        <w:sdt>
          <w:sdtPr>
            <w:rPr>
              <w:rFonts w:asciiTheme="majorHAnsi" w:hAnsiTheme="majorHAnsi" w:cstheme="majorHAnsi"/>
            </w:rPr>
            <w:id w:val="1074853243"/>
            <w:placeholder>
              <w:docPart w:val="9A95967E00014696A9390B99229A8E63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0216614" w14:textId="77777777" w:rsidR="00FD4FD4" w:rsidRPr="00C16997" w:rsidRDefault="00FD4FD4" w:rsidP="00F56FD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6B5A0D" w14:paraId="5316E4F4" w14:textId="77777777" w:rsidTr="00063BAE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B16B6A" w14:textId="0749847F" w:rsidR="006B5A0D" w:rsidRPr="00AD337D" w:rsidRDefault="001049C0" w:rsidP="00F56FD6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Nezávislé vytápění kabiny</w:t>
            </w:r>
            <w:r w:rsidR="006B5A0D" w:rsidRPr="00AD337D">
              <w:rPr>
                <w:rFonts w:asciiTheme="majorHAnsi" w:hAnsiTheme="majorHAnsi" w:cstheme="majorHAnsi"/>
              </w:rPr>
              <w:t>(</w:t>
            </w:r>
            <w:proofErr w:type="gramStart"/>
            <w:r w:rsidR="006B5A0D" w:rsidRPr="00AD337D">
              <w:rPr>
                <w:rFonts w:asciiTheme="majorHAnsi" w:hAnsiTheme="majorHAnsi" w:cstheme="majorHAnsi"/>
              </w:rPr>
              <w:t>4000W</w:t>
            </w:r>
            <w:proofErr w:type="gramEnd"/>
            <w:r w:rsidR="006B5A0D" w:rsidRPr="00AD337D">
              <w:rPr>
                <w:rFonts w:asciiTheme="majorHAnsi" w:hAnsiTheme="majorHAnsi" w:cstheme="majorHAnsi"/>
              </w:rPr>
              <w:t xml:space="preserve">) </w:t>
            </w:r>
          </w:p>
        </w:tc>
        <w:sdt>
          <w:sdtPr>
            <w:rPr>
              <w:rFonts w:asciiTheme="majorHAnsi" w:hAnsiTheme="majorHAnsi" w:cstheme="majorHAnsi"/>
            </w:rPr>
            <w:id w:val="-697543804"/>
            <w:placeholder>
              <w:docPart w:val="5795C2B62D0947ACBFE07659B3B51F67"/>
            </w:placeholder>
          </w:sdtPr>
          <w:sdtEndPr>
            <w:rPr>
              <w:highlight w:val="yellow"/>
            </w:rPr>
          </w:sdtEnd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372B858" w14:textId="2023C9A4" w:rsidR="006B5A0D" w:rsidRDefault="00FD7230" w:rsidP="00F56FD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0D6104">
                  <w:rPr>
                    <w:rFonts w:asciiTheme="majorHAnsi" w:hAnsiTheme="majorHAnsi" w:cstheme="majorHAnsi"/>
                    <w:highlight w:val="yellow"/>
                  </w:rPr>
                  <w:t xml:space="preserve">Klikněte a uveďte </w:t>
                </w:r>
                <w:r>
                  <w:rPr>
                    <w:rFonts w:asciiTheme="majorHAnsi" w:hAnsiTheme="majorHAnsi" w:cstheme="majorHAnsi"/>
                    <w:highlight w:val="yellow"/>
                  </w:rPr>
                  <w:t>technický popis, typ, výrobce</w:t>
                </w:r>
              </w:p>
            </w:tc>
          </w:sdtContent>
        </w:sdt>
      </w:tr>
      <w:tr w:rsidR="002C19B4" w14:paraId="4AA04731" w14:textId="77777777" w:rsidTr="004168D5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800AD0" w14:textId="2F51939B" w:rsidR="002C19B4" w:rsidRPr="00AD337D" w:rsidRDefault="002C19B4" w:rsidP="00F56FD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AD337D">
              <w:rPr>
                <w:rFonts w:asciiTheme="majorHAnsi" w:hAnsiTheme="majorHAnsi" w:cstheme="majorHAnsi"/>
              </w:rPr>
              <w:t xml:space="preserve">Mapový </w:t>
            </w:r>
            <w:r w:rsidRPr="002F4536">
              <w:rPr>
                <w:rFonts w:asciiTheme="majorHAnsi" w:hAnsiTheme="majorHAnsi" w:cstheme="majorHAnsi"/>
              </w:rPr>
              <w:t>plotter se sonarovou sondou</w:t>
            </w:r>
            <w:r w:rsidR="00094F4B" w:rsidRPr="002F4536">
              <w:rPr>
                <w:rFonts w:asciiTheme="majorHAnsi" w:hAnsiTheme="majorHAnsi" w:cstheme="majorHAnsi"/>
              </w:rPr>
              <w:t>,</w:t>
            </w:r>
            <w:r w:rsidR="00DF13A4">
              <w:rPr>
                <w:rFonts w:asciiTheme="majorHAnsi" w:hAnsiTheme="majorHAnsi" w:cstheme="majorHAnsi"/>
              </w:rPr>
              <w:t xml:space="preserve"> </w:t>
            </w:r>
            <w:r w:rsidR="00094F4B">
              <w:rPr>
                <w:rFonts w:asciiTheme="majorHAnsi" w:hAnsiTheme="majorHAnsi" w:cstheme="majorHAnsi"/>
              </w:rPr>
              <w:t>d</w:t>
            </w:r>
            <w:r w:rsidR="00094F4B" w:rsidRPr="00094F4B">
              <w:rPr>
                <w:rFonts w:asciiTheme="majorHAnsi" w:hAnsiTheme="majorHAnsi" w:cstheme="majorHAnsi"/>
              </w:rPr>
              <w:t>otyková obrazovka s ovládáním i tlačítky</w:t>
            </w:r>
            <w:r w:rsidR="00DF13A4">
              <w:rPr>
                <w:rFonts w:asciiTheme="majorHAnsi" w:hAnsiTheme="majorHAnsi" w:cstheme="majorHAnsi"/>
              </w:rPr>
              <w:t xml:space="preserve"> 12</w:t>
            </w:r>
            <w:r w:rsidR="00A6165D" w:rsidRPr="00A6165D">
              <w:rPr>
                <w:rFonts w:asciiTheme="majorHAnsi" w:hAnsiTheme="majorHAnsi" w:cstheme="majorHAnsi"/>
              </w:rPr>
              <w:t>"</w:t>
            </w:r>
            <w:r w:rsidR="0000307C">
              <w:rPr>
                <w:rFonts w:asciiTheme="majorHAnsi" w:hAnsiTheme="majorHAnsi" w:cstheme="majorHAnsi"/>
              </w:rPr>
              <w:t xml:space="preserve"> </w:t>
            </w:r>
            <w:r w:rsidR="0000307C" w:rsidRPr="0000307C">
              <w:rPr>
                <w:rFonts w:asciiTheme="majorHAnsi" w:hAnsiTheme="majorHAnsi" w:cstheme="majorHAnsi"/>
              </w:rPr>
              <w:t>WXGA</w:t>
            </w:r>
            <w:r w:rsidR="0000307C">
              <w:rPr>
                <w:rFonts w:asciiTheme="majorHAnsi" w:hAnsiTheme="majorHAnsi" w:cstheme="majorHAnsi"/>
              </w:rPr>
              <w:t>/</w:t>
            </w:r>
            <w:r w:rsidR="0000307C" w:rsidRPr="0000307C">
              <w:rPr>
                <w:rFonts w:asciiTheme="majorHAnsi" w:hAnsiTheme="majorHAnsi" w:cstheme="majorHAnsi"/>
              </w:rPr>
              <w:t>IPS</w:t>
            </w:r>
            <w:r w:rsidR="00D118C6">
              <w:rPr>
                <w:rFonts w:asciiTheme="majorHAnsi" w:hAnsiTheme="majorHAnsi" w:cstheme="majorHAnsi"/>
              </w:rPr>
              <w:t xml:space="preserve"> 1280x800px</w:t>
            </w:r>
            <w:r w:rsidR="00294F73">
              <w:rPr>
                <w:rFonts w:asciiTheme="majorHAnsi" w:hAnsiTheme="majorHAnsi" w:cstheme="majorHAnsi"/>
              </w:rPr>
              <w:t>, IPX7</w:t>
            </w:r>
          </w:p>
        </w:tc>
        <w:sdt>
          <w:sdtPr>
            <w:rPr>
              <w:rFonts w:asciiTheme="majorHAnsi" w:hAnsiTheme="majorHAnsi" w:cstheme="majorHAnsi"/>
            </w:rPr>
            <w:id w:val="1513265395"/>
            <w:placeholder>
              <w:docPart w:val="583A8A58A78A48D8BBE34669C7BADA37"/>
            </w:placeholder>
          </w:sdtPr>
          <w:sdtEndPr>
            <w:rPr>
              <w:highlight w:val="yellow"/>
            </w:rPr>
          </w:sdtEnd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22B8529" w14:textId="07DAF93E" w:rsidR="002C19B4" w:rsidRDefault="00130808" w:rsidP="00F56FD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0D6104">
                  <w:rPr>
                    <w:rFonts w:asciiTheme="majorHAnsi" w:hAnsiTheme="majorHAnsi" w:cstheme="majorHAnsi"/>
                    <w:highlight w:val="yellow"/>
                  </w:rPr>
                  <w:t xml:space="preserve">Klikněte a uveďte </w:t>
                </w:r>
                <w:r>
                  <w:rPr>
                    <w:rFonts w:asciiTheme="majorHAnsi" w:hAnsiTheme="majorHAnsi" w:cstheme="majorHAnsi"/>
                    <w:highlight w:val="yellow"/>
                  </w:rPr>
                  <w:t>technický popis, typ, výrobce</w:t>
                </w:r>
              </w:p>
            </w:tc>
          </w:sdtContent>
        </w:sdt>
      </w:tr>
      <w:tr w:rsidR="00F106E3" w14:paraId="0F2A3A1F" w14:textId="77777777" w:rsidTr="00F56FD6"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D7FFB7" w14:textId="216F8B95" w:rsidR="00F106E3" w:rsidRPr="00AD337D" w:rsidRDefault="002C19B4" w:rsidP="00F56FD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AD337D">
              <w:rPr>
                <w:rFonts w:asciiTheme="majorHAnsi" w:hAnsiTheme="majorHAnsi" w:cstheme="majorHAnsi"/>
              </w:rPr>
              <w:t>Sedací box s</w:t>
            </w:r>
            <w:r w:rsidR="00A75318" w:rsidRPr="00AD337D">
              <w:rPr>
                <w:rFonts w:asciiTheme="majorHAnsi" w:hAnsiTheme="majorHAnsi" w:cstheme="majorHAnsi"/>
              </w:rPr>
              <w:t> úložným prostorem pro dvě osoby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79CBF2" w14:textId="429CDDA1" w:rsidR="00F106E3" w:rsidRPr="00AD337D" w:rsidRDefault="00FA0669" w:rsidP="00F56FD6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="00A75318" w:rsidRPr="00AD337D">
              <w:rPr>
                <w:rFonts w:asciiTheme="majorHAnsi" w:hAnsiTheme="majorHAnsi" w:cstheme="majorHAnsi"/>
              </w:rPr>
              <w:t xml:space="preserve"> ks</w:t>
            </w:r>
          </w:p>
        </w:tc>
        <w:sdt>
          <w:sdtPr>
            <w:rPr>
              <w:rFonts w:asciiTheme="majorHAnsi" w:hAnsiTheme="majorHAnsi" w:cstheme="majorHAnsi"/>
            </w:rPr>
            <w:id w:val="2008470120"/>
            <w:placeholder>
              <w:docPart w:val="189E49FA36B9477A97BD493498A231C5"/>
            </w:placeholder>
          </w:sdtPr>
          <w:sdtEndPr/>
          <w:sdtContent>
            <w:sdt>
              <w:sdtPr>
                <w:rPr>
                  <w:rFonts w:asciiTheme="majorHAnsi" w:hAnsiTheme="majorHAnsi" w:cstheme="majorHAnsi"/>
                </w:rPr>
                <w:id w:val="903416256"/>
                <w:placeholder>
                  <w:docPart w:val="6E94B8DB8B334B88BA392D3604C0FC80"/>
                </w:placeholder>
              </w:sdtPr>
              <w:sdtEndPr/>
              <w:sdtContent>
                <w:tc>
                  <w:tcPr>
                    <w:tcW w:w="408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vAlign w:val="center"/>
                  </w:tcPr>
                  <w:p w14:paraId="1991F329" w14:textId="77777777" w:rsidR="00F106E3" w:rsidRDefault="00F106E3" w:rsidP="00F56FD6">
                    <w:pPr>
                      <w:spacing w:after="0" w:line="276" w:lineRule="auto"/>
                      <w:jc w:val="both"/>
                      <w:rPr>
                        <w:rFonts w:asciiTheme="majorHAnsi" w:hAnsiTheme="majorHAnsi" w:cstheme="majorHAnsi"/>
                      </w:rPr>
                    </w:pPr>
                    <w:r w:rsidRPr="00C16997">
                      <w:rPr>
                        <w:rFonts w:asciiTheme="majorHAnsi" w:hAnsiTheme="majorHAnsi" w:cstheme="majorHAnsi"/>
                        <w:highlight w:val="yellow"/>
                      </w:rPr>
                      <w:t>Klikněte a uveďte ANO/NE</w:t>
                    </w:r>
                    <w:r w:rsidRPr="00C16997">
                      <w:rPr>
                        <w:rStyle w:val="Zstupntext"/>
                        <w:rFonts w:asciiTheme="majorHAnsi" w:hAnsiTheme="majorHAnsi" w:cstheme="majorHAnsi"/>
                        <w:highlight w:val="yellow"/>
                      </w:rPr>
                      <w:t>.</w:t>
                    </w:r>
                  </w:p>
                </w:tc>
              </w:sdtContent>
            </w:sdt>
          </w:sdtContent>
        </w:sdt>
      </w:tr>
      <w:tr w:rsidR="00A75318" w14:paraId="36037AFD" w14:textId="77777777" w:rsidTr="00AE17BD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22FC6E" w14:textId="64407778" w:rsidR="00A75318" w:rsidRPr="00AD337D" w:rsidRDefault="00A75318" w:rsidP="00F56FD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AD337D">
              <w:rPr>
                <w:rFonts w:asciiTheme="majorHAnsi" w:hAnsiTheme="majorHAnsi" w:cstheme="majorHAnsi"/>
              </w:rPr>
              <w:lastRenderedPageBreak/>
              <w:t>Zesílení kýlu v přední části</w:t>
            </w:r>
          </w:p>
        </w:tc>
        <w:sdt>
          <w:sdtPr>
            <w:rPr>
              <w:rFonts w:asciiTheme="majorHAnsi" w:hAnsiTheme="majorHAnsi" w:cstheme="majorHAnsi"/>
            </w:rPr>
            <w:id w:val="1432003933"/>
            <w:placeholder>
              <w:docPart w:val="3C604ECBDBF34DFFA7B65B5D4AF9DEC7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33AE8D7" w14:textId="77777777" w:rsidR="00A75318" w:rsidRDefault="00A75318" w:rsidP="00F56FD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D15CF2" w14:paraId="64941CFE" w14:textId="77777777" w:rsidTr="00BD70D8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B83FAB" w14:textId="4FC5AF31" w:rsidR="00D15CF2" w:rsidRPr="00AD337D" w:rsidRDefault="00D15CF2" w:rsidP="00F56FD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AD337D">
              <w:rPr>
                <w:rFonts w:asciiTheme="majorHAnsi" w:hAnsiTheme="majorHAnsi" w:cstheme="majorHAnsi"/>
              </w:rPr>
              <w:t>Přívěs manipulační</w:t>
            </w:r>
            <w:r w:rsidR="00457E86">
              <w:rPr>
                <w:rFonts w:asciiTheme="majorHAnsi" w:hAnsiTheme="majorHAnsi" w:cstheme="majorHAnsi"/>
              </w:rPr>
              <w:t xml:space="preserve"> k přepravě lodi</w:t>
            </w:r>
            <w:r w:rsidRPr="00AD337D">
              <w:rPr>
                <w:rFonts w:asciiTheme="majorHAnsi" w:hAnsiTheme="majorHAnsi" w:cstheme="majorHAnsi"/>
              </w:rPr>
              <w:t xml:space="preserve"> </w:t>
            </w:r>
            <w:r w:rsidR="007D6957" w:rsidRPr="002F4536">
              <w:rPr>
                <w:rFonts w:asciiTheme="majorHAnsi" w:hAnsiTheme="majorHAnsi" w:cstheme="majorHAnsi"/>
              </w:rPr>
              <w:t xml:space="preserve">s celkovou nosností </w:t>
            </w:r>
            <w:r w:rsidRPr="002F4536">
              <w:rPr>
                <w:rFonts w:asciiTheme="majorHAnsi" w:hAnsiTheme="majorHAnsi" w:cstheme="majorHAnsi"/>
              </w:rPr>
              <w:t>3500</w:t>
            </w:r>
            <w:r w:rsidR="0097214E" w:rsidRPr="002F4536">
              <w:rPr>
                <w:rFonts w:asciiTheme="majorHAnsi" w:hAnsiTheme="majorHAnsi" w:cstheme="majorHAnsi"/>
              </w:rPr>
              <w:t xml:space="preserve"> kg</w:t>
            </w:r>
            <w:r w:rsidRPr="002F4536">
              <w:rPr>
                <w:rFonts w:asciiTheme="majorHAnsi" w:hAnsiTheme="majorHAnsi" w:cstheme="majorHAnsi"/>
              </w:rPr>
              <w:t>, trojosý, brzděný, s možno</w:t>
            </w:r>
            <w:r w:rsidRPr="00AD337D">
              <w:rPr>
                <w:rFonts w:asciiTheme="majorHAnsi" w:hAnsiTheme="majorHAnsi" w:cstheme="majorHAnsi"/>
              </w:rPr>
              <w:t xml:space="preserve">stí registrace (výměnná výškově nastavitelná oj (koule/oko) </w:t>
            </w:r>
          </w:p>
        </w:tc>
        <w:sdt>
          <w:sdtPr>
            <w:rPr>
              <w:rFonts w:asciiTheme="majorHAnsi" w:hAnsiTheme="majorHAnsi" w:cstheme="majorHAnsi"/>
            </w:rPr>
            <w:id w:val="1122271581"/>
            <w:placeholder>
              <w:docPart w:val="658AF56590D9496F89A577E6D71BD90D"/>
            </w:placeholder>
          </w:sdtPr>
          <w:sdtEndPr>
            <w:rPr>
              <w:highlight w:val="yellow"/>
            </w:rPr>
          </w:sdtEnd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B6F36C0" w14:textId="3F58A81C" w:rsidR="00D15CF2" w:rsidRDefault="0055746E" w:rsidP="00F56FD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0D6104">
                  <w:rPr>
                    <w:rFonts w:asciiTheme="majorHAnsi" w:hAnsiTheme="majorHAnsi" w:cstheme="majorHAnsi"/>
                    <w:highlight w:val="yellow"/>
                  </w:rPr>
                  <w:t xml:space="preserve">Klikněte a uveďte </w:t>
                </w:r>
                <w:r w:rsidR="00FD7230">
                  <w:rPr>
                    <w:rFonts w:asciiTheme="majorHAnsi" w:hAnsiTheme="majorHAnsi" w:cstheme="majorHAnsi"/>
                    <w:highlight w:val="yellow"/>
                  </w:rPr>
                  <w:t>technický popis, typ, výrobce</w:t>
                </w:r>
              </w:p>
            </w:tc>
          </w:sdtContent>
        </w:sdt>
      </w:tr>
      <w:tr w:rsidR="008F6044" w14:paraId="192B421F" w14:textId="77777777" w:rsidTr="003F3426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309D02" w14:textId="50ED0593" w:rsidR="008F6044" w:rsidRPr="00AD337D" w:rsidRDefault="008F6044" w:rsidP="00F56FD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AD337D">
              <w:rPr>
                <w:rFonts w:asciiTheme="majorHAnsi" w:hAnsiTheme="majorHAnsi" w:cstheme="majorHAnsi"/>
              </w:rPr>
              <w:t xml:space="preserve">Plachta </w:t>
            </w:r>
            <w:r w:rsidR="00917793">
              <w:rPr>
                <w:rFonts w:asciiTheme="majorHAnsi" w:hAnsiTheme="majorHAnsi" w:cstheme="majorHAnsi"/>
              </w:rPr>
              <w:t xml:space="preserve">zakrývací </w:t>
            </w:r>
            <w:r w:rsidRPr="00AD337D">
              <w:rPr>
                <w:rFonts w:asciiTheme="majorHAnsi" w:hAnsiTheme="majorHAnsi" w:cstheme="majorHAnsi"/>
              </w:rPr>
              <w:t xml:space="preserve">zimní </w:t>
            </w:r>
          </w:p>
        </w:tc>
        <w:sdt>
          <w:sdtPr>
            <w:rPr>
              <w:rFonts w:asciiTheme="majorHAnsi" w:hAnsiTheme="majorHAnsi" w:cstheme="majorHAnsi"/>
            </w:rPr>
            <w:id w:val="515887549"/>
            <w:placeholder>
              <w:docPart w:val="779453244D8648D9A3C12DD746DF938B"/>
            </w:placeholder>
          </w:sdtPr>
          <w:sdtEndPr/>
          <w:sdtContent>
            <w:sdt>
              <w:sdtPr>
                <w:rPr>
                  <w:rFonts w:asciiTheme="majorHAnsi" w:hAnsiTheme="majorHAnsi" w:cstheme="majorHAnsi"/>
                </w:rPr>
                <w:id w:val="-1217280368"/>
                <w:placeholder>
                  <w:docPart w:val="B0956778445C4B5D94B7346E480E2FFE"/>
                </w:placeholder>
              </w:sdtPr>
              <w:sdtEndPr/>
              <w:sdtContent>
                <w:tc>
                  <w:tcPr>
                    <w:tcW w:w="408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vAlign w:val="center"/>
                  </w:tcPr>
                  <w:p w14:paraId="17044081" w14:textId="6CBF4345" w:rsidR="008F6044" w:rsidRDefault="00FA15E1" w:rsidP="00F56FD6">
                    <w:pPr>
                      <w:spacing w:after="0" w:line="276" w:lineRule="auto"/>
                      <w:jc w:val="both"/>
                      <w:rPr>
                        <w:rFonts w:asciiTheme="majorHAnsi" w:hAnsiTheme="majorHAnsi" w:cstheme="majorHAnsi"/>
                      </w:rPr>
                    </w:pPr>
                    <w:r w:rsidRPr="00C16997">
                      <w:rPr>
                        <w:rFonts w:asciiTheme="majorHAnsi" w:hAnsiTheme="majorHAnsi" w:cstheme="majorHAnsi"/>
                        <w:highlight w:val="yellow"/>
                      </w:rPr>
                      <w:t>Klikněte a uveďte ANO/NE</w:t>
                    </w:r>
                    <w:r w:rsidRPr="00C16997">
                      <w:rPr>
                        <w:rStyle w:val="Zstupntext"/>
                        <w:rFonts w:asciiTheme="majorHAnsi" w:hAnsiTheme="majorHAnsi" w:cstheme="majorHAnsi"/>
                        <w:highlight w:val="yellow"/>
                      </w:rPr>
                      <w:t>.</w:t>
                    </w:r>
                  </w:p>
                </w:tc>
              </w:sdtContent>
            </w:sdt>
          </w:sdtContent>
        </w:sdt>
      </w:tr>
      <w:tr w:rsidR="008F6044" w14:paraId="5AF0F15B" w14:textId="77777777" w:rsidTr="00BA1212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DFB7BA" w14:textId="13D10859" w:rsidR="008F6044" w:rsidRPr="00AD337D" w:rsidRDefault="008F6044" w:rsidP="00F56FD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AD337D">
              <w:rPr>
                <w:rFonts w:asciiTheme="majorHAnsi" w:hAnsiTheme="majorHAnsi" w:cstheme="majorHAnsi"/>
              </w:rPr>
              <w:t>Vysílačka lodní (včetně antény a montáže</w:t>
            </w:r>
          </w:p>
        </w:tc>
        <w:sdt>
          <w:sdtPr>
            <w:rPr>
              <w:rFonts w:asciiTheme="majorHAnsi" w:hAnsiTheme="majorHAnsi" w:cstheme="majorHAnsi"/>
            </w:rPr>
            <w:id w:val="1834252675"/>
            <w:placeholder>
              <w:docPart w:val="A326EEBA8F684A75A94B51EA60F49A1E"/>
            </w:placeholder>
          </w:sdtPr>
          <w:sdtEndPr>
            <w:rPr>
              <w:highlight w:val="yellow"/>
            </w:rPr>
          </w:sdtEnd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6984737" w14:textId="7272D241" w:rsidR="008F6044" w:rsidRDefault="00130808" w:rsidP="00F56FD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0D6104">
                  <w:rPr>
                    <w:rFonts w:asciiTheme="majorHAnsi" w:hAnsiTheme="majorHAnsi" w:cstheme="majorHAnsi"/>
                    <w:highlight w:val="yellow"/>
                  </w:rPr>
                  <w:t xml:space="preserve">Klikněte a uveďte </w:t>
                </w:r>
                <w:r>
                  <w:rPr>
                    <w:rFonts w:asciiTheme="majorHAnsi" w:hAnsiTheme="majorHAnsi" w:cstheme="majorHAnsi"/>
                    <w:highlight w:val="yellow"/>
                  </w:rPr>
                  <w:t>technický popis, typ, výrobce</w:t>
                </w:r>
              </w:p>
            </w:tc>
          </w:sdtContent>
        </w:sdt>
      </w:tr>
      <w:tr w:rsidR="00750C32" w14:paraId="02400E03" w14:textId="77777777" w:rsidTr="0082187B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23EB64" w14:textId="09FF00DB" w:rsidR="00750C32" w:rsidRPr="00AD337D" w:rsidRDefault="00750C32" w:rsidP="00F56FD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AD337D">
              <w:rPr>
                <w:rFonts w:asciiTheme="majorHAnsi" w:hAnsiTheme="majorHAnsi" w:cstheme="majorHAnsi"/>
              </w:rPr>
              <w:t xml:space="preserve">Držáky kol na palubě, na 4 ks kol </w:t>
            </w:r>
          </w:p>
        </w:tc>
        <w:sdt>
          <w:sdtPr>
            <w:rPr>
              <w:rFonts w:asciiTheme="majorHAnsi" w:hAnsiTheme="majorHAnsi" w:cstheme="majorHAnsi"/>
            </w:rPr>
            <w:id w:val="-584832849"/>
            <w:placeholder>
              <w:docPart w:val="149684ADD2744F8C8C0CB71C282B3442"/>
            </w:placeholder>
          </w:sdtPr>
          <w:sdtEndPr/>
          <w:sdtContent>
            <w:sdt>
              <w:sdtPr>
                <w:rPr>
                  <w:rFonts w:asciiTheme="majorHAnsi" w:hAnsiTheme="majorHAnsi" w:cstheme="majorHAnsi"/>
                </w:rPr>
                <w:id w:val="557523113"/>
                <w:placeholder>
                  <w:docPart w:val="46D6178EFD1C459EAA38AEFFD27E7706"/>
                </w:placeholder>
              </w:sdtPr>
              <w:sdtEndPr/>
              <w:sdtContent>
                <w:tc>
                  <w:tcPr>
                    <w:tcW w:w="408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vAlign w:val="center"/>
                  </w:tcPr>
                  <w:p w14:paraId="1E0A0A76" w14:textId="29B1C6DB" w:rsidR="00750C32" w:rsidRDefault="00FA15E1" w:rsidP="00F56FD6">
                    <w:pPr>
                      <w:spacing w:after="0" w:line="276" w:lineRule="auto"/>
                      <w:jc w:val="both"/>
                      <w:rPr>
                        <w:rFonts w:asciiTheme="majorHAnsi" w:hAnsiTheme="majorHAnsi" w:cstheme="majorHAnsi"/>
                      </w:rPr>
                    </w:pPr>
                    <w:r w:rsidRPr="00C16997">
                      <w:rPr>
                        <w:rFonts w:asciiTheme="majorHAnsi" w:hAnsiTheme="majorHAnsi" w:cstheme="majorHAnsi"/>
                        <w:highlight w:val="yellow"/>
                      </w:rPr>
                      <w:t>Klikněte a uveďte ANO/NE</w:t>
                    </w:r>
                    <w:r w:rsidRPr="00C16997">
                      <w:rPr>
                        <w:rStyle w:val="Zstupntext"/>
                        <w:rFonts w:asciiTheme="majorHAnsi" w:hAnsiTheme="majorHAnsi" w:cstheme="majorHAnsi"/>
                        <w:highlight w:val="yellow"/>
                      </w:rPr>
                      <w:t>.</w:t>
                    </w:r>
                  </w:p>
                </w:tc>
              </w:sdtContent>
            </w:sdt>
          </w:sdtContent>
        </w:sdt>
      </w:tr>
      <w:tr w:rsidR="00750C32" w14:paraId="044AA6F1" w14:textId="77777777" w:rsidTr="008C28C7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8709D3" w14:textId="12F0C3E4" w:rsidR="00750C32" w:rsidRPr="00AD337D" w:rsidRDefault="00750C32" w:rsidP="00F56FD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AD337D">
              <w:rPr>
                <w:rFonts w:asciiTheme="majorHAnsi" w:hAnsiTheme="majorHAnsi" w:cstheme="majorHAnsi"/>
              </w:rPr>
              <w:t xml:space="preserve">Nátěr lodi dle dispozic </w:t>
            </w:r>
          </w:p>
        </w:tc>
        <w:sdt>
          <w:sdtPr>
            <w:rPr>
              <w:rFonts w:asciiTheme="majorHAnsi" w:hAnsiTheme="majorHAnsi" w:cstheme="majorHAnsi"/>
            </w:rPr>
            <w:id w:val="1656035268"/>
            <w:placeholder>
              <w:docPart w:val="730D01BB0F3443E188E5B810D9C709D5"/>
            </w:placeholder>
          </w:sdtPr>
          <w:sdtEndPr/>
          <w:sdtContent>
            <w:sdt>
              <w:sdtPr>
                <w:rPr>
                  <w:rFonts w:asciiTheme="majorHAnsi" w:hAnsiTheme="majorHAnsi" w:cstheme="majorHAnsi"/>
                </w:rPr>
                <w:id w:val="-94259000"/>
                <w:placeholder>
                  <w:docPart w:val="6684CC5755024784A51E8C302E8A4CAA"/>
                </w:placeholder>
              </w:sdtPr>
              <w:sdtEndPr/>
              <w:sdtContent>
                <w:tc>
                  <w:tcPr>
                    <w:tcW w:w="408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vAlign w:val="center"/>
                  </w:tcPr>
                  <w:p w14:paraId="4B909255" w14:textId="18A7980C" w:rsidR="00750C32" w:rsidRDefault="00FA15E1" w:rsidP="00F56FD6">
                    <w:pPr>
                      <w:spacing w:after="0" w:line="276" w:lineRule="auto"/>
                      <w:jc w:val="both"/>
                      <w:rPr>
                        <w:rFonts w:asciiTheme="majorHAnsi" w:hAnsiTheme="majorHAnsi" w:cstheme="majorHAnsi"/>
                      </w:rPr>
                    </w:pPr>
                    <w:r w:rsidRPr="00C16997">
                      <w:rPr>
                        <w:rFonts w:asciiTheme="majorHAnsi" w:hAnsiTheme="majorHAnsi" w:cstheme="majorHAnsi"/>
                        <w:highlight w:val="yellow"/>
                      </w:rPr>
                      <w:t>Klikněte a uveďte ANO/NE</w:t>
                    </w:r>
                    <w:r w:rsidRPr="00C16997">
                      <w:rPr>
                        <w:rStyle w:val="Zstupntext"/>
                        <w:rFonts w:asciiTheme="majorHAnsi" w:hAnsiTheme="majorHAnsi" w:cstheme="majorHAnsi"/>
                        <w:highlight w:val="yellow"/>
                      </w:rPr>
                      <w:t>.</w:t>
                    </w:r>
                  </w:p>
                </w:tc>
              </w:sdtContent>
            </w:sdt>
          </w:sdtContent>
        </w:sdt>
      </w:tr>
      <w:tr w:rsidR="00FA15E1" w14:paraId="1D4CA9C6" w14:textId="77777777" w:rsidTr="002339D1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FE515B" w14:textId="406A9812" w:rsidR="00FA15E1" w:rsidRPr="00AD337D" w:rsidRDefault="0023151A" w:rsidP="00F56FD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2F4536">
              <w:rPr>
                <w:rFonts w:asciiTheme="majorHAnsi" w:hAnsiTheme="majorHAnsi" w:cstheme="majorHAnsi"/>
              </w:rPr>
              <w:t xml:space="preserve">Motorizace </w:t>
            </w:r>
            <w:r w:rsidR="00FA15E1" w:rsidRPr="002F4536">
              <w:rPr>
                <w:rFonts w:asciiTheme="majorHAnsi" w:hAnsiTheme="majorHAnsi" w:cstheme="majorHAnsi"/>
              </w:rPr>
              <w:t>2 x 250</w:t>
            </w:r>
            <w:r w:rsidR="003B6732" w:rsidRPr="002F453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3B6732" w:rsidRPr="002F4536">
              <w:rPr>
                <w:rFonts w:asciiTheme="majorHAnsi" w:hAnsiTheme="majorHAnsi" w:cstheme="majorHAnsi"/>
              </w:rPr>
              <w:t>hp</w:t>
            </w:r>
            <w:proofErr w:type="spellEnd"/>
            <w:r w:rsidR="003B6732" w:rsidRPr="002F4536">
              <w:rPr>
                <w:rFonts w:asciiTheme="majorHAnsi" w:hAnsiTheme="majorHAnsi" w:cstheme="majorHAnsi"/>
              </w:rPr>
              <w:t xml:space="preserve">, </w:t>
            </w:r>
            <w:r w:rsidR="00FA15E1" w:rsidRPr="002F4536">
              <w:rPr>
                <w:rFonts w:asciiTheme="majorHAnsi" w:hAnsiTheme="majorHAnsi" w:cstheme="majorHAnsi"/>
              </w:rPr>
              <w:t>digitálně ovládané</w:t>
            </w:r>
          </w:p>
        </w:tc>
        <w:sdt>
          <w:sdtPr>
            <w:rPr>
              <w:rFonts w:asciiTheme="majorHAnsi" w:hAnsiTheme="majorHAnsi" w:cstheme="majorHAnsi"/>
            </w:rPr>
            <w:id w:val="-2037030150"/>
            <w:placeholder>
              <w:docPart w:val="7D6F2A4949A04814A6863D7EC03BD4EA"/>
            </w:placeholder>
          </w:sdtPr>
          <w:sdtEndPr>
            <w:rPr>
              <w:highlight w:val="yellow"/>
            </w:rPr>
          </w:sdtEnd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083D9F0" w14:textId="355006C1" w:rsidR="00FA15E1" w:rsidRDefault="00130808" w:rsidP="00F56FD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0D6104">
                  <w:rPr>
                    <w:rFonts w:asciiTheme="majorHAnsi" w:hAnsiTheme="majorHAnsi" w:cstheme="majorHAnsi"/>
                    <w:highlight w:val="yellow"/>
                  </w:rPr>
                  <w:t xml:space="preserve">Klikněte a uveďte </w:t>
                </w:r>
                <w:r>
                  <w:rPr>
                    <w:rFonts w:asciiTheme="majorHAnsi" w:hAnsiTheme="majorHAnsi" w:cstheme="majorHAnsi"/>
                    <w:highlight w:val="yellow"/>
                  </w:rPr>
                  <w:t>technický popis, typ, výrobce</w:t>
                </w:r>
              </w:p>
            </w:tc>
          </w:sdtContent>
        </w:sdt>
      </w:tr>
    </w:tbl>
    <w:p w14:paraId="392EA02B" w14:textId="77777777" w:rsidR="00295545" w:rsidRDefault="00295545" w:rsidP="00494E93">
      <w:pPr>
        <w:spacing w:line="276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446"/>
        <w:gridCol w:w="5783"/>
      </w:tblGrid>
      <w:tr w:rsidR="00494E93" w:rsidRPr="00C16997" w14:paraId="5D03C2CE" w14:textId="77777777" w:rsidTr="001B7CEE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CF1D3D" w14:textId="6A966520" w:rsidR="00494E93" w:rsidRPr="00C16997" w:rsidRDefault="00494E93" w:rsidP="00494E93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 xml:space="preserve">Výrobce </w:t>
            </w:r>
            <w:r w:rsidR="00130808">
              <w:rPr>
                <w:rFonts w:asciiTheme="majorHAnsi" w:hAnsiTheme="majorHAnsi" w:cstheme="majorHAnsi"/>
              </w:rPr>
              <w:t>plavidla</w:t>
            </w:r>
          </w:p>
        </w:tc>
        <w:sdt>
          <w:sdtPr>
            <w:rPr>
              <w:rFonts w:asciiTheme="majorHAnsi" w:hAnsiTheme="majorHAnsi" w:cstheme="majorHAnsi"/>
            </w:rPr>
            <w:id w:val="-1929262243"/>
            <w:placeholder>
              <w:docPart w:val="4FD603A4AA894D4C9CBDACA2DBE66646"/>
            </w:placeholder>
            <w:showingPlcHdr/>
          </w:sdtPr>
          <w:sdtEndPr/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7A195FD" w14:textId="021264A2" w:rsidR="00494E93" w:rsidRPr="00C16997" w:rsidRDefault="001B7CEE" w:rsidP="00494E9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494E93" w:rsidRPr="00C16997" w14:paraId="662CC77F" w14:textId="77777777" w:rsidTr="001B7CEE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554601" w14:textId="7CD95334" w:rsidR="00494E93" w:rsidRPr="00C16997" w:rsidRDefault="00494E93" w:rsidP="00494E93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Typové označení</w:t>
            </w:r>
            <w:r w:rsidR="00130808">
              <w:rPr>
                <w:rFonts w:asciiTheme="majorHAnsi" w:hAnsiTheme="majorHAnsi" w:cstheme="majorHAnsi"/>
              </w:rPr>
              <w:t xml:space="preserve"> plavidla</w:t>
            </w:r>
          </w:p>
        </w:tc>
        <w:sdt>
          <w:sdtPr>
            <w:rPr>
              <w:rFonts w:asciiTheme="majorHAnsi" w:hAnsiTheme="majorHAnsi" w:cstheme="majorHAnsi"/>
            </w:rPr>
            <w:id w:val="1116492364"/>
            <w:placeholder>
              <w:docPart w:val="34DC79E45B3A4DBAAEFF4D68947FDAC1"/>
            </w:placeholder>
            <w:showingPlcHdr/>
          </w:sdtPr>
          <w:sdtEndPr/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66B8728" w14:textId="43D1EB13" w:rsidR="00494E93" w:rsidRPr="00C16997" w:rsidRDefault="001B7CEE" w:rsidP="00494E9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48891E7A" w14:textId="77777777" w:rsidR="00494E93" w:rsidRPr="00C1699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</w:p>
    <w:p w14:paraId="48B6968B" w14:textId="77777777" w:rsidR="00B067DF" w:rsidRPr="00C16997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49A23C85" w14:textId="4098A32A" w:rsidR="001B7CEE" w:rsidRPr="00C16997" w:rsidRDefault="001B7CEE" w:rsidP="008138E5">
      <w:pPr>
        <w:spacing w:line="276" w:lineRule="auto"/>
        <w:rPr>
          <w:rFonts w:asciiTheme="majorHAnsi" w:hAnsiTheme="majorHAnsi" w:cstheme="majorHAnsi"/>
        </w:rPr>
      </w:pPr>
      <w:bookmarkStart w:id="0" w:name="_Hlk29283627"/>
      <w:r w:rsidRPr="00C16997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E2329C3417754223AF02FEE21E1AECDA"/>
          </w:placeholder>
          <w:showingPlcHdr/>
        </w:sdtPr>
        <w:sdtEndPr/>
        <w:sdtContent>
          <w:r w:rsidRPr="00C16997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C16997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1BA7E4C923214FCAA92ABE16A0D50A86"/>
          </w:placeholder>
          <w:showingPlcHdr/>
        </w:sdtPr>
        <w:sdtEndPr/>
        <w:sdtContent>
          <w:r w:rsidRPr="00C16997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6FF89E7E" w14:textId="77777777" w:rsidR="001B7CEE" w:rsidRPr="00C16997" w:rsidRDefault="001B7CEE" w:rsidP="008138E5">
      <w:pPr>
        <w:spacing w:line="276" w:lineRule="auto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456BCD8CAC6143C2B568EABB71106FF6"/>
          </w:placeholder>
          <w:showingPlcHdr/>
        </w:sdtPr>
        <w:sdtEndPr/>
        <w:sdtContent>
          <w:r w:rsidRPr="00C16997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bookmarkEnd w:id="0"/>
    <w:p w14:paraId="0734497B" w14:textId="77777777" w:rsidR="00B067DF" w:rsidRPr="00C16997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p w14:paraId="7B6379C8" w14:textId="77777777" w:rsidR="00B067DF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Sect="00393720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6AC84" w14:textId="77777777" w:rsidR="006D072F" w:rsidRDefault="006D072F" w:rsidP="002C4725">
      <w:pPr>
        <w:spacing w:after="0" w:line="240" w:lineRule="auto"/>
      </w:pPr>
      <w:r>
        <w:separator/>
      </w:r>
    </w:p>
  </w:endnote>
  <w:endnote w:type="continuationSeparator" w:id="0">
    <w:p w14:paraId="67393C88" w14:textId="77777777" w:rsidR="006D072F" w:rsidRDefault="006D072F" w:rsidP="002C4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45543BB3" w:rsidR="003D2088" w:rsidRPr="004B6AE8" w:rsidRDefault="0063433E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Technická specifikace předmětu veřejné zakázky</w:t>
    </w:r>
    <w:r w:rsidR="003D2088">
      <w:rPr>
        <w:rFonts w:asciiTheme="majorHAnsi" w:hAnsiTheme="majorHAnsi" w:cstheme="majorHAnsi"/>
        <w:sz w:val="20"/>
      </w:rPr>
      <w:tab/>
    </w:r>
    <w:r w:rsidR="003D2088"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EndPr/>
      <w:sdtContent>
        <w:r w:rsidR="003D2088" w:rsidRPr="004B6AE8">
          <w:rPr>
            <w:rFonts w:asciiTheme="majorHAnsi" w:hAnsiTheme="majorHAnsi" w:cstheme="majorHAnsi"/>
            <w:sz w:val="20"/>
          </w:rPr>
          <w:fldChar w:fldCharType="begin"/>
        </w:r>
        <w:r w:rsidR="003D2088"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="003D2088" w:rsidRPr="004B6AE8">
          <w:rPr>
            <w:rFonts w:asciiTheme="majorHAnsi" w:hAnsiTheme="majorHAnsi" w:cstheme="majorHAnsi"/>
            <w:sz w:val="20"/>
          </w:rPr>
          <w:fldChar w:fldCharType="separate"/>
        </w:r>
        <w:r w:rsidR="002F1AF3">
          <w:rPr>
            <w:rFonts w:asciiTheme="majorHAnsi" w:hAnsiTheme="majorHAnsi" w:cstheme="majorHAnsi"/>
            <w:noProof/>
            <w:sz w:val="20"/>
          </w:rPr>
          <w:t>2</w:t>
        </w:r>
        <w:r w:rsidR="003D2088"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D2D39" w14:textId="77777777" w:rsidR="006D072F" w:rsidRDefault="006D072F" w:rsidP="002C4725">
      <w:pPr>
        <w:spacing w:after="0" w:line="240" w:lineRule="auto"/>
      </w:pPr>
      <w:r>
        <w:separator/>
      </w:r>
    </w:p>
  </w:footnote>
  <w:footnote w:type="continuationSeparator" w:id="0">
    <w:p w14:paraId="184B4D21" w14:textId="77777777" w:rsidR="006D072F" w:rsidRDefault="006D072F" w:rsidP="002C4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1021" w14:textId="1C086E3E" w:rsidR="003D2088" w:rsidRPr="000D388A" w:rsidRDefault="00ED2285" w:rsidP="000D388A">
    <w:pPr>
      <w:pStyle w:val="Zhlav"/>
    </w:pPr>
    <w:r w:rsidRPr="007D20F8">
      <w:rPr>
        <w:noProof/>
      </w:rPr>
      <w:drawing>
        <wp:inline distT="0" distB="0" distL="0" distR="0" wp14:anchorId="0A79F1E8" wp14:editId="0341F94C">
          <wp:extent cx="2019185" cy="428625"/>
          <wp:effectExtent l="0" t="0" r="635" b="0"/>
          <wp:docPr id="62183692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633" cy="4316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F7BEB96E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9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5" w15:restartNumberingAfterBreak="0">
    <w:nsid w:val="712D1613"/>
    <w:multiLevelType w:val="multilevel"/>
    <w:tmpl w:val="09CAE0C4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409534F"/>
    <w:multiLevelType w:val="hybridMultilevel"/>
    <w:tmpl w:val="98A0A1B4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763737">
    <w:abstractNumId w:val="17"/>
  </w:num>
  <w:num w:numId="2" w16cid:durableId="420103184">
    <w:abstractNumId w:val="6"/>
  </w:num>
  <w:num w:numId="3" w16cid:durableId="1940873173">
    <w:abstractNumId w:val="0"/>
  </w:num>
  <w:num w:numId="4" w16cid:durableId="425006425">
    <w:abstractNumId w:val="13"/>
  </w:num>
  <w:num w:numId="5" w16cid:durableId="623773974">
    <w:abstractNumId w:val="10"/>
  </w:num>
  <w:num w:numId="6" w16cid:durableId="408312326">
    <w:abstractNumId w:val="10"/>
  </w:num>
  <w:num w:numId="7" w16cid:durableId="1420442994">
    <w:abstractNumId w:val="1"/>
  </w:num>
  <w:num w:numId="8" w16cid:durableId="1896042505">
    <w:abstractNumId w:val="15"/>
  </w:num>
  <w:num w:numId="9" w16cid:durableId="660276174">
    <w:abstractNumId w:val="5"/>
  </w:num>
  <w:num w:numId="10" w16cid:durableId="1177692805">
    <w:abstractNumId w:val="9"/>
  </w:num>
  <w:num w:numId="11" w16cid:durableId="985549826">
    <w:abstractNumId w:val="8"/>
  </w:num>
  <w:num w:numId="12" w16cid:durableId="1375158937">
    <w:abstractNumId w:val="14"/>
  </w:num>
  <w:num w:numId="13" w16cid:durableId="760417131">
    <w:abstractNumId w:val="4"/>
  </w:num>
  <w:num w:numId="14" w16cid:durableId="434863665">
    <w:abstractNumId w:val="16"/>
  </w:num>
  <w:num w:numId="15" w16cid:durableId="1700545796">
    <w:abstractNumId w:val="3"/>
  </w:num>
  <w:num w:numId="16" w16cid:durableId="33045313">
    <w:abstractNumId w:val="11"/>
  </w:num>
  <w:num w:numId="17" w16cid:durableId="1791437629">
    <w:abstractNumId w:val="12"/>
  </w:num>
  <w:num w:numId="18" w16cid:durableId="610279220">
    <w:abstractNumId w:val="6"/>
  </w:num>
  <w:num w:numId="19" w16cid:durableId="1155293608">
    <w:abstractNumId w:val="17"/>
  </w:num>
  <w:num w:numId="20" w16cid:durableId="1666469182">
    <w:abstractNumId w:val="7"/>
  </w:num>
  <w:num w:numId="21" w16cid:durableId="1187643435">
    <w:abstractNumId w:val="2"/>
  </w:num>
  <w:num w:numId="22" w16cid:durableId="2034378771">
    <w:abstractNumId w:val="17"/>
    <w:lvlOverride w:ilvl="0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3Shp9j2Do4pn2ELXkOB2d1Iqa+Hiu6wNCQEW2zFdom0DOTw2cjL8z8ig7h4KOm2T7iCsfZCOZ1SwGQDAR8EWSw==" w:salt="y869N2eeVifUxLtK+mIVq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307C"/>
    <w:rsid w:val="0003341A"/>
    <w:rsid w:val="00034B1F"/>
    <w:rsid w:val="00037BE2"/>
    <w:rsid w:val="000502B4"/>
    <w:rsid w:val="000517AD"/>
    <w:rsid w:val="000625D0"/>
    <w:rsid w:val="00072135"/>
    <w:rsid w:val="00082C5A"/>
    <w:rsid w:val="00085D34"/>
    <w:rsid w:val="00094F4B"/>
    <w:rsid w:val="000A3A57"/>
    <w:rsid w:val="000B42C0"/>
    <w:rsid w:val="000D388A"/>
    <w:rsid w:val="000D3E20"/>
    <w:rsid w:val="000F67D6"/>
    <w:rsid w:val="00102059"/>
    <w:rsid w:val="001049C0"/>
    <w:rsid w:val="00130808"/>
    <w:rsid w:val="00130843"/>
    <w:rsid w:val="001703AA"/>
    <w:rsid w:val="0018712C"/>
    <w:rsid w:val="00195D10"/>
    <w:rsid w:val="001A3941"/>
    <w:rsid w:val="001B7CEE"/>
    <w:rsid w:val="001D4142"/>
    <w:rsid w:val="001F6973"/>
    <w:rsid w:val="0022176A"/>
    <w:rsid w:val="0023151A"/>
    <w:rsid w:val="00262275"/>
    <w:rsid w:val="00267824"/>
    <w:rsid w:val="00273B04"/>
    <w:rsid w:val="00294F73"/>
    <w:rsid w:val="00295545"/>
    <w:rsid w:val="002C19B4"/>
    <w:rsid w:val="002C4725"/>
    <w:rsid w:val="002D727F"/>
    <w:rsid w:val="002F1AF3"/>
    <w:rsid w:val="002F311B"/>
    <w:rsid w:val="002F4536"/>
    <w:rsid w:val="002F739C"/>
    <w:rsid w:val="003006F3"/>
    <w:rsid w:val="00311F87"/>
    <w:rsid w:val="003145E3"/>
    <w:rsid w:val="00316023"/>
    <w:rsid w:val="00351A75"/>
    <w:rsid w:val="00360120"/>
    <w:rsid w:val="003823F4"/>
    <w:rsid w:val="003862DB"/>
    <w:rsid w:val="00393720"/>
    <w:rsid w:val="00395F75"/>
    <w:rsid w:val="003B6732"/>
    <w:rsid w:val="003D2088"/>
    <w:rsid w:val="003D5BA3"/>
    <w:rsid w:val="003D6DD0"/>
    <w:rsid w:val="003F0F2F"/>
    <w:rsid w:val="003F121F"/>
    <w:rsid w:val="003F660A"/>
    <w:rsid w:val="003F7E16"/>
    <w:rsid w:val="0040176C"/>
    <w:rsid w:val="00402441"/>
    <w:rsid w:val="00427539"/>
    <w:rsid w:val="00440D54"/>
    <w:rsid w:val="004524C6"/>
    <w:rsid w:val="00457E86"/>
    <w:rsid w:val="00474F9E"/>
    <w:rsid w:val="00476C99"/>
    <w:rsid w:val="004831DA"/>
    <w:rsid w:val="00494E93"/>
    <w:rsid w:val="004B0B9F"/>
    <w:rsid w:val="004B3047"/>
    <w:rsid w:val="004B6AE8"/>
    <w:rsid w:val="004C07D9"/>
    <w:rsid w:val="004F3B11"/>
    <w:rsid w:val="00533FC9"/>
    <w:rsid w:val="00535CFE"/>
    <w:rsid w:val="00542942"/>
    <w:rsid w:val="00551B6A"/>
    <w:rsid w:val="0055358D"/>
    <w:rsid w:val="0055746E"/>
    <w:rsid w:val="00566588"/>
    <w:rsid w:val="0059716F"/>
    <w:rsid w:val="005A375F"/>
    <w:rsid w:val="005B6980"/>
    <w:rsid w:val="005C440D"/>
    <w:rsid w:val="005D53C2"/>
    <w:rsid w:val="005D66AA"/>
    <w:rsid w:val="005F350C"/>
    <w:rsid w:val="005F4771"/>
    <w:rsid w:val="0063433E"/>
    <w:rsid w:val="006365AF"/>
    <w:rsid w:val="006372D3"/>
    <w:rsid w:val="006432B7"/>
    <w:rsid w:val="00694C0A"/>
    <w:rsid w:val="006A51E9"/>
    <w:rsid w:val="006B2555"/>
    <w:rsid w:val="006B5A0D"/>
    <w:rsid w:val="006C1405"/>
    <w:rsid w:val="006C64E7"/>
    <w:rsid w:val="006C77CF"/>
    <w:rsid w:val="006D072F"/>
    <w:rsid w:val="00716AFF"/>
    <w:rsid w:val="00722CDE"/>
    <w:rsid w:val="007244DA"/>
    <w:rsid w:val="007442A1"/>
    <w:rsid w:val="00750C32"/>
    <w:rsid w:val="00763788"/>
    <w:rsid w:val="00775992"/>
    <w:rsid w:val="007913D3"/>
    <w:rsid w:val="00794A6B"/>
    <w:rsid w:val="007C70B3"/>
    <w:rsid w:val="007D2D40"/>
    <w:rsid w:val="007D6957"/>
    <w:rsid w:val="007E078A"/>
    <w:rsid w:val="007E5031"/>
    <w:rsid w:val="007F73AC"/>
    <w:rsid w:val="00806CB6"/>
    <w:rsid w:val="00812B87"/>
    <w:rsid w:val="008138E5"/>
    <w:rsid w:val="00827468"/>
    <w:rsid w:val="008309D1"/>
    <w:rsid w:val="0083788E"/>
    <w:rsid w:val="00855D2B"/>
    <w:rsid w:val="008673D8"/>
    <w:rsid w:val="00886245"/>
    <w:rsid w:val="008B4B91"/>
    <w:rsid w:val="008B6020"/>
    <w:rsid w:val="008C45B9"/>
    <w:rsid w:val="008D110E"/>
    <w:rsid w:val="008E6429"/>
    <w:rsid w:val="008F3E3E"/>
    <w:rsid w:val="008F6044"/>
    <w:rsid w:val="00917068"/>
    <w:rsid w:val="00917793"/>
    <w:rsid w:val="0094094A"/>
    <w:rsid w:val="00946454"/>
    <w:rsid w:val="0097214E"/>
    <w:rsid w:val="009764C7"/>
    <w:rsid w:val="00992B5E"/>
    <w:rsid w:val="00993A33"/>
    <w:rsid w:val="009974C4"/>
    <w:rsid w:val="009A5C04"/>
    <w:rsid w:val="009B67B4"/>
    <w:rsid w:val="009B7883"/>
    <w:rsid w:val="009E6CBB"/>
    <w:rsid w:val="009F5DD8"/>
    <w:rsid w:val="009F79B8"/>
    <w:rsid w:val="00A400DE"/>
    <w:rsid w:val="00A463F5"/>
    <w:rsid w:val="00A53C80"/>
    <w:rsid w:val="00A6165D"/>
    <w:rsid w:val="00A75318"/>
    <w:rsid w:val="00AC4E5A"/>
    <w:rsid w:val="00AD337D"/>
    <w:rsid w:val="00AE3343"/>
    <w:rsid w:val="00AE664E"/>
    <w:rsid w:val="00AF25BE"/>
    <w:rsid w:val="00AF4FAD"/>
    <w:rsid w:val="00B067DF"/>
    <w:rsid w:val="00B26E01"/>
    <w:rsid w:val="00B527F4"/>
    <w:rsid w:val="00B5508E"/>
    <w:rsid w:val="00B56A03"/>
    <w:rsid w:val="00B73465"/>
    <w:rsid w:val="00BA141F"/>
    <w:rsid w:val="00BA4284"/>
    <w:rsid w:val="00BA46E4"/>
    <w:rsid w:val="00BC005C"/>
    <w:rsid w:val="00BF010F"/>
    <w:rsid w:val="00BF2F2C"/>
    <w:rsid w:val="00BF318F"/>
    <w:rsid w:val="00BF4D9C"/>
    <w:rsid w:val="00BF71BE"/>
    <w:rsid w:val="00C01C47"/>
    <w:rsid w:val="00C07F03"/>
    <w:rsid w:val="00C16997"/>
    <w:rsid w:val="00C23834"/>
    <w:rsid w:val="00C26691"/>
    <w:rsid w:val="00C70411"/>
    <w:rsid w:val="00C72A8D"/>
    <w:rsid w:val="00C73AE0"/>
    <w:rsid w:val="00C76BAC"/>
    <w:rsid w:val="00C96D6B"/>
    <w:rsid w:val="00CB2191"/>
    <w:rsid w:val="00CD1ADC"/>
    <w:rsid w:val="00CD39FA"/>
    <w:rsid w:val="00CE111F"/>
    <w:rsid w:val="00CE184D"/>
    <w:rsid w:val="00CE5CDF"/>
    <w:rsid w:val="00CF44BB"/>
    <w:rsid w:val="00CF45C1"/>
    <w:rsid w:val="00D118C6"/>
    <w:rsid w:val="00D11F56"/>
    <w:rsid w:val="00D15CF2"/>
    <w:rsid w:val="00D22DCA"/>
    <w:rsid w:val="00D41F6D"/>
    <w:rsid w:val="00D476D5"/>
    <w:rsid w:val="00DA2467"/>
    <w:rsid w:val="00DD01E9"/>
    <w:rsid w:val="00DF13A4"/>
    <w:rsid w:val="00E00962"/>
    <w:rsid w:val="00E046B0"/>
    <w:rsid w:val="00E1519D"/>
    <w:rsid w:val="00E313E1"/>
    <w:rsid w:val="00E51723"/>
    <w:rsid w:val="00E54BD7"/>
    <w:rsid w:val="00E62FD8"/>
    <w:rsid w:val="00E65E02"/>
    <w:rsid w:val="00E71E01"/>
    <w:rsid w:val="00E94454"/>
    <w:rsid w:val="00E97905"/>
    <w:rsid w:val="00EA06C0"/>
    <w:rsid w:val="00EC6D81"/>
    <w:rsid w:val="00ED2285"/>
    <w:rsid w:val="00ED43F7"/>
    <w:rsid w:val="00EE2E83"/>
    <w:rsid w:val="00EF2A2A"/>
    <w:rsid w:val="00EF3957"/>
    <w:rsid w:val="00EF5AB8"/>
    <w:rsid w:val="00F038FF"/>
    <w:rsid w:val="00F106E3"/>
    <w:rsid w:val="00F118E1"/>
    <w:rsid w:val="00F13430"/>
    <w:rsid w:val="00F61C90"/>
    <w:rsid w:val="00F6706F"/>
    <w:rsid w:val="00F72D7A"/>
    <w:rsid w:val="00F76B2F"/>
    <w:rsid w:val="00F84153"/>
    <w:rsid w:val="00FA0669"/>
    <w:rsid w:val="00FA15E1"/>
    <w:rsid w:val="00FC78D9"/>
    <w:rsid w:val="00FD2CBF"/>
    <w:rsid w:val="00FD4FD4"/>
    <w:rsid w:val="00FD7230"/>
    <w:rsid w:val="00FE21CF"/>
    <w:rsid w:val="00FF4E5B"/>
    <w:rsid w:val="00FF69EE"/>
    <w:rsid w:val="00FF7263"/>
    <w:rsid w:val="4D7A93C3"/>
    <w:rsid w:val="4DB67052"/>
    <w:rsid w:val="54A9F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customStyle="1" w:styleId="Default">
    <w:name w:val="Default"/>
    <w:rsid w:val="0094645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6372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7B2C78" w:rsidP="007B2C78">
          <w:pPr>
            <w:pStyle w:val="965DAE32D48742E0820C469B6704D891"/>
          </w:pPr>
          <w:r w:rsidRPr="00C16997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7B2C78" w:rsidP="007B2C78">
          <w:pPr>
            <w:pStyle w:val="999D8E9014AC4508BD6078522FA0AE36"/>
          </w:pPr>
          <w:r w:rsidRPr="00C16997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7B2C78" w:rsidP="007B2C78">
          <w:pPr>
            <w:pStyle w:val="E17A766FF4E34B76B9BBA8FD902870D6"/>
          </w:pPr>
          <w:r w:rsidRPr="00C16997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7B2C78" w:rsidP="007B2C78">
          <w:pPr>
            <w:pStyle w:val="C276B60754C94C7D9AFD0FB834E61144"/>
          </w:pPr>
          <w:r w:rsidRPr="00C16997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FD603A4AA894D4C9CBDACA2DBE666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E1E2CA-5E55-4494-B2A9-81B2F687D409}"/>
      </w:docPartPr>
      <w:docPartBody>
        <w:p w:rsidR="000C6C17" w:rsidRDefault="007B2C78" w:rsidP="007B2C78">
          <w:pPr>
            <w:pStyle w:val="4FD603A4AA894D4C9CBDACA2DBE66646"/>
          </w:pPr>
          <w:r w:rsidRPr="00C16997">
            <w:rPr>
              <w:rStyle w:val="Zstupntext"/>
              <w:rFonts w:asciiTheme="majorHAnsi" w:hAnsiTheme="majorHAnsi" w:cstheme="majorHAnsi"/>
              <w:highlight w:val="yellow"/>
            </w:rPr>
            <w:t>Klikněte nebo klepněte sem a zadejte text.</w:t>
          </w:r>
        </w:p>
      </w:docPartBody>
    </w:docPart>
    <w:docPart>
      <w:docPartPr>
        <w:name w:val="34DC79E45B3A4DBAAEFF4D68947FDA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FC7C80-8DAA-4998-977B-049101BB0CB8}"/>
      </w:docPartPr>
      <w:docPartBody>
        <w:p w:rsidR="000C6C17" w:rsidRDefault="007B2C78" w:rsidP="007B2C78">
          <w:pPr>
            <w:pStyle w:val="34DC79E45B3A4DBAAEFF4D68947FDAC11"/>
          </w:pPr>
          <w:r w:rsidRPr="00C16997">
            <w:rPr>
              <w:rStyle w:val="Zstupntext"/>
              <w:rFonts w:asciiTheme="majorHAnsi" w:hAnsiTheme="majorHAnsi" w:cstheme="majorHAnsi"/>
              <w:highlight w:val="yellow"/>
            </w:rPr>
            <w:t>Klikněte nebo klepněte sem a zadejte text.</w:t>
          </w:r>
        </w:p>
      </w:docPartBody>
    </w:docPart>
    <w:docPart>
      <w:docPartPr>
        <w:name w:val="E2329C3417754223AF02FEE21E1AEC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E60E6B-F9A0-4A71-9774-FF5B96A95854}"/>
      </w:docPartPr>
      <w:docPartBody>
        <w:p w:rsidR="000C6C17" w:rsidRDefault="007B2C78" w:rsidP="007B2C78">
          <w:pPr>
            <w:pStyle w:val="E2329C3417754223AF02FEE21E1AECDA1"/>
          </w:pPr>
          <w:r w:rsidRPr="00C16997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1BA7E4C923214FCAA92ABE16A0D50A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1BAAED-4EE0-4D20-9730-0B82445D295A}"/>
      </w:docPartPr>
      <w:docPartBody>
        <w:p w:rsidR="000C6C17" w:rsidRDefault="007B2C78" w:rsidP="007B2C78">
          <w:pPr>
            <w:pStyle w:val="1BA7E4C923214FCAA92ABE16A0D50A861"/>
          </w:pPr>
          <w:r w:rsidRPr="00C16997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456BCD8CAC6143C2B568EABB71106F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03E2BF-81FB-4A9C-8A07-E55C4B4618D7}"/>
      </w:docPartPr>
      <w:docPartBody>
        <w:p w:rsidR="000C6C17" w:rsidRDefault="007B2C78" w:rsidP="007B2C78">
          <w:pPr>
            <w:pStyle w:val="456BCD8CAC6143C2B568EABB71106FF61"/>
          </w:pPr>
          <w:r w:rsidRPr="00C16997">
            <w:rPr>
              <w:rFonts w:asciiTheme="majorHAnsi" w:hAnsiTheme="majorHAnsi" w:cstheme="majorHAnsi"/>
              <w:highlight w:val="yellow"/>
            </w:rPr>
            <w:t>Jméno, funkce, podpis</w:t>
          </w:r>
        </w:p>
      </w:docPartBody>
    </w:docPart>
    <w:docPart>
      <w:docPartPr>
        <w:name w:val="0D54946E04BC4636ADCB450EA40578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B48100-4268-45B7-AC2A-B1B8DD0277B7}"/>
      </w:docPartPr>
      <w:docPartBody>
        <w:p w:rsidR="003F56E0" w:rsidRDefault="00917ED5" w:rsidP="00917ED5">
          <w:pPr>
            <w:pStyle w:val="0D54946E04BC4636ADCB450EA405782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45B20FC294143A9A0FC693AA2DFBD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E2242C-727E-4395-AB25-1FD269BAEFB8}"/>
      </w:docPartPr>
      <w:docPartBody>
        <w:p w:rsidR="003F56E0" w:rsidRDefault="00917ED5" w:rsidP="00917ED5">
          <w:pPr>
            <w:pStyle w:val="345B20FC294143A9A0FC693AA2DFBD9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9411114CD67475C83668A37EE14A2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F946AE-9092-45D2-B0BC-97CB6A2029E1}"/>
      </w:docPartPr>
      <w:docPartBody>
        <w:p w:rsidR="003F56E0" w:rsidRDefault="00917ED5" w:rsidP="00917ED5">
          <w:pPr>
            <w:pStyle w:val="49411114CD67475C83668A37EE14A2B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15961F7DC0D49FFAAB262126AA618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FCCE33-77EF-46A1-9E12-2FA9968531AB}"/>
      </w:docPartPr>
      <w:docPartBody>
        <w:p w:rsidR="003F56E0" w:rsidRDefault="00917ED5" w:rsidP="00917ED5">
          <w:pPr>
            <w:pStyle w:val="315961F7DC0D49FFAAB262126AA618F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44ABDAE9F2E496883D4F1AD9C2E5C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AE2EA4-0BBF-45C5-A53E-640417AD096A}"/>
      </w:docPartPr>
      <w:docPartBody>
        <w:p w:rsidR="003F56E0" w:rsidRDefault="00917ED5" w:rsidP="00917ED5">
          <w:pPr>
            <w:pStyle w:val="344ABDAE9F2E496883D4F1AD9C2E5CA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89E49FA36B9477A97BD493498A231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ADA1FF-DDF7-4B0C-B7D7-86C905DA79CE}"/>
      </w:docPartPr>
      <w:docPartBody>
        <w:p w:rsidR="003F56E0" w:rsidRDefault="00917ED5" w:rsidP="00917ED5">
          <w:pPr>
            <w:pStyle w:val="189E49FA36B9477A97BD493498A231C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E94B8DB8B334B88BA392D3604C0FC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A7D31D-A397-4A57-A777-0DF8DE6B5735}"/>
      </w:docPartPr>
      <w:docPartBody>
        <w:p w:rsidR="003F56E0" w:rsidRDefault="00917ED5" w:rsidP="00917ED5">
          <w:pPr>
            <w:pStyle w:val="6E94B8DB8B334B88BA392D3604C0FC8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6F49AFC6299426797404874551169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B72A21-BE1B-4B8A-857A-223C051E5767}"/>
      </w:docPartPr>
      <w:docPartBody>
        <w:p w:rsidR="003F56E0" w:rsidRDefault="00917ED5" w:rsidP="00917ED5">
          <w:pPr>
            <w:pStyle w:val="76F49AFC62994267974048745511695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64B1421AE3348D981BC24D6A87D27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57F496-782B-463D-89FC-AA3FD0FAFA2A}"/>
      </w:docPartPr>
      <w:docPartBody>
        <w:p w:rsidR="003F56E0" w:rsidRDefault="00917ED5" w:rsidP="00917ED5">
          <w:pPr>
            <w:pStyle w:val="364B1421AE3348D981BC24D6A87D27E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A95967E00014696A9390B99229A8E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D12F06-3F2F-4C75-8579-A41BC52EC732}"/>
      </w:docPartPr>
      <w:docPartBody>
        <w:p w:rsidR="003F56E0" w:rsidRDefault="00917ED5" w:rsidP="00917ED5">
          <w:pPr>
            <w:pStyle w:val="9A95967E00014696A9390B99229A8E6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C604ECBDBF34DFFA7B65B5D4AF9DE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1B59AC-66C0-42AD-A48B-69B975657212}"/>
      </w:docPartPr>
      <w:docPartBody>
        <w:p w:rsidR="003F56E0" w:rsidRDefault="00917ED5" w:rsidP="00917ED5">
          <w:pPr>
            <w:pStyle w:val="3C604ECBDBF34DFFA7B65B5D4AF9DEC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79453244D8648D9A3C12DD746DF93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800533-C5E4-432A-A2CC-857FF3FEC61F}"/>
      </w:docPartPr>
      <w:docPartBody>
        <w:p w:rsidR="003F56E0" w:rsidRDefault="00917ED5" w:rsidP="00917ED5">
          <w:pPr>
            <w:pStyle w:val="779453244D8648D9A3C12DD746DF938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0956778445C4B5D94B7346E480E2F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866A71-809D-4A1E-9C59-C292C8AAD4D6}"/>
      </w:docPartPr>
      <w:docPartBody>
        <w:p w:rsidR="003F56E0" w:rsidRDefault="00917ED5" w:rsidP="00917ED5">
          <w:pPr>
            <w:pStyle w:val="B0956778445C4B5D94B7346E480E2FF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49684ADD2744F8C8C0CB71C282B34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AEFF8C-7532-498C-B7E9-76B7278BB8F8}"/>
      </w:docPartPr>
      <w:docPartBody>
        <w:p w:rsidR="003F56E0" w:rsidRDefault="00917ED5" w:rsidP="00917ED5">
          <w:pPr>
            <w:pStyle w:val="149684ADD2744F8C8C0CB71C282B344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6D6178EFD1C459EAA38AEFFD27E77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6D4CE4-08DA-4FE6-8CFD-38F7635C450C}"/>
      </w:docPartPr>
      <w:docPartBody>
        <w:p w:rsidR="003F56E0" w:rsidRDefault="00917ED5" w:rsidP="00917ED5">
          <w:pPr>
            <w:pStyle w:val="46D6178EFD1C459EAA38AEFFD27E770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30D01BB0F3443E188E5B810D9C709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254184-5533-4425-8A47-5D311BB92A2B}"/>
      </w:docPartPr>
      <w:docPartBody>
        <w:p w:rsidR="003F56E0" w:rsidRDefault="00917ED5" w:rsidP="00917ED5">
          <w:pPr>
            <w:pStyle w:val="730D01BB0F3443E188E5B810D9C709D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684CC5755024784A51E8C302E8A4C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5BE965-2862-4E1F-AF73-20D967610B47}"/>
      </w:docPartPr>
      <w:docPartBody>
        <w:p w:rsidR="003F56E0" w:rsidRDefault="00917ED5" w:rsidP="00917ED5">
          <w:pPr>
            <w:pStyle w:val="6684CC5755024784A51E8C302E8A4CA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67A009FB8B44865AFA0DDB29DCCDC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D76215-3530-43A7-8E7E-2594FB638324}"/>
      </w:docPartPr>
      <w:docPartBody>
        <w:p w:rsidR="003F56E0" w:rsidRDefault="00917ED5" w:rsidP="00917ED5">
          <w:pPr>
            <w:pStyle w:val="967A009FB8B44865AFA0DDB29DCCDC4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E71F590EAC0410FB695E5D2B3C620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D02E12-F64A-4160-9D9D-91AFDCD75774}"/>
      </w:docPartPr>
      <w:docPartBody>
        <w:p w:rsidR="003F56E0" w:rsidRDefault="00917ED5" w:rsidP="00917ED5">
          <w:pPr>
            <w:pStyle w:val="5E71F590EAC0410FB695E5D2B3C620E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6782327773A487DBEB526FDFFDE8C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B20F73-9BC0-447B-A80E-F60D045D2027}"/>
      </w:docPartPr>
      <w:docPartBody>
        <w:p w:rsidR="003F56E0" w:rsidRDefault="00917ED5" w:rsidP="00917ED5">
          <w:pPr>
            <w:pStyle w:val="66782327773A487DBEB526FDFFDE8C8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5BEBCBC467C4709BC7F1EADAB44A1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252D5F-EDF7-4E05-ACCF-36DA5A53A4DE}"/>
      </w:docPartPr>
      <w:docPartBody>
        <w:p w:rsidR="003F56E0" w:rsidRDefault="00917ED5" w:rsidP="00917ED5">
          <w:pPr>
            <w:pStyle w:val="E5BEBCBC467C4709BC7F1EADAB44A16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94D9A3E8D0C4D278FE73E09DBBEFC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815224-9BBB-43DD-8727-7E181A15A17F}"/>
      </w:docPartPr>
      <w:docPartBody>
        <w:p w:rsidR="003F56E0" w:rsidRDefault="00917ED5" w:rsidP="00917ED5">
          <w:pPr>
            <w:pStyle w:val="C94D9A3E8D0C4D278FE73E09DBBEFC6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EF5F7F3C0D74F37881C1B30B7B316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877D40-876B-4006-9C97-4BBAB4D7D9C2}"/>
      </w:docPartPr>
      <w:docPartBody>
        <w:p w:rsidR="003F56E0" w:rsidRDefault="00917ED5" w:rsidP="00917ED5">
          <w:pPr>
            <w:pStyle w:val="DEF5F7F3C0D74F37881C1B30B7B316B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CCD6FE86845439FA6FDF52919535C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617A39-FB09-4547-A344-4DF5C125475F}"/>
      </w:docPartPr>
      <w:docPartBody>
        <w:p w:rsidR="003F56E0" w:rsidRDefault="00917ED5" w:rsidP="00917ED5">
          <w:pPr>
            <w:pStyle w:val="CCCD6FE86845439FA6FDF52919535CB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D9BCC5D9C2948C3AFD90F891FE54D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1B0052-D7FD-49D5-AB55-35651DFD4302}"/>
      </w:docPartPr>
      <w:docPartBody>
        <w:p w:rsidR="003F56E0" w:rsidRDefault="00917ED5" w:rsidP="00917ED5">
          <w:pPr>
            <w:pStyle w:val="7D9BCC5D9C2948C3AFD90F891FE54D0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6A90632FA3843129D79FF618F84DB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9DFD86-2CB6-4924-87FF-DCB3DE21735B}"/>
      </w:docPartPr>
      <w:docPartBody>
        <w:p w:rsidR="003F56E0" w:rsidRDefault="00917ED5" w:rsidP="00917ED5">
          <w:pPr>
            <w:pStyle w:val="86A90632FA3843129D79FF618F84DBC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3FB1D339AF34A1C9DE025D091740C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AC66CC-62B1-444C-AEF8-46DD67D580F1}"/>
      </w:docPartPr>
      <w:docPartBody>
        <w:p w:rsidR="003F56E0" w:rsidRDefault="00917ED5" w:rsidP="00917ED5">
          <w:pPr>
            <w:pStyle w:val="63FB1D339AF34A1C9DE025D091740C8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EAFF59F3988441D98AE05F4B06DB4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4AD69D-D09E-4242-ACC9-D387721CC8B6}"/>
      </w:docPartPr>
      <w:docPartBody>
        <w:p w:rsidR="003F56E0" w:rsidRDefault="00917ED5" w:rsidP="00917ED5">
          <w:pPr>
            <w:pStyle w:val="5EAFF59F3988441D98AE05F4B06DB4B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AB24F11A5BC42BFBD399AEF27348A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E19D99-84EA-4E74-92C2-CAE4D71E9236}"/>
      </w:docPartPr>
      <w:docPartBody>
        <w:p w:rsidR="003F56E0" w:rsidRDefault="00917ED5" w:rsidP="00917ED5">
          <w:pPr>
            <w:pStyle w:val="0AB24F11A5BC42BFBD399AEF27348A6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037773143BA4EE2BA5F651B2EEB9D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E86FDA-982E-473F-B513-BA4635A4121A}"/>
      </w:docPartPr>
      <w:docPartBody>
        <w:p w:rsidR="003F56E0" w:rsidRDefault="00917ED5" w:rsidP="00917ED5">
          <w:pPr>
            <w:pStyle w:val="A037773143BA4EE2BA5F651B2EEB9D7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B962AD5CC2143809145D96A1B80E2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33E225-B3AF-4DFE-99D6-E852F1289969}"/>
      </w:docPartPr>
      <w:docPartBody>
        <w:p w:rsidR="003F56E0" w:rsidRDefault="00917ED5" w:rsidP="00917ED5">
          <w:pPr>
            <w:pStyle w:val="5B962AD5CC2143809145D96A1B80E2B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8FECCA838C745E488F9BF25392114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CCE2E0-0528-458E-8138-4DE4B5A61299}"/>
      </w:docPartPr>
      <w:docPartBody>
        <w:p w:rsidR="003F56E0" w:rsidRDefault="00917ED5" w:rsidP="00917ED5">
          <w:pPr>
            <w:pStyle w:val="68FECCA838C745E488F9BF253921149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72E9E642F844EAB84D6DF0CA777E5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3F3768-9325-47BC-9954-6EBD79398661}"/>
      </w:docPartPr>
      <w:docPartBody>
        <w:p w:rsidR="003F56E0" w:rsidRDefault="00917ED5" w:rsidP="00917ED5">
          <w:pPr>
            <w:pStyle w:val="972E9E642F844EAB84D6DF0CA777E5C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17AA738196944B2959744DDDDA4B6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2C9866-514A-44D3-8727-3FEB9CAED53C}"/>
      </w:docPartPr>
      <w:docPartBody>
        <w:p w:rsidR="003F56E0" w:rsidRDefault="00917ED5" w:rsidP="00917ED5">
          <w:pPr>
            <w:pStyle w:val="B17AA738196944B2959744DDDDA4B69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399700831E94236BF82A23A3A345A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6117CF-CC40-4E5B-BE38-FBCE8BBC68A5}"/>
      </w:docPartPr>
      <w:docPartBody>
        <w:p w:rsidR="003F56E0" w:rsidRDefault="00917ED5" w:rsidP="00917ED5">
          <w:pPr>
            <w:pStyle w:val="A399700831E94236BF82A23A3A345AB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932FA6DCC2E4FA8B3BEF7C6922E85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B5FBD0-EB6E-45EA-B4F5-0872EAAB6EC8}"/>
      </w:docPartPr>
      <w:docPartBody>
        <w:p w:rsidR="003F56E0" w:rsidRDefault="00917ED5" w:rsidP="00917ED5">
          <w:pPr>
            <w:pStyle w:val="4932FA6DCC2E4FA8B3BEF7C6922E85D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DC6318F4FE546108ECEABEEA0ECED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3BC828-F8D5-4833-BA9B-57FE2A608370}"/>
      </w:docPartPr>
      <w:docPartBody>
        <w:p w:rsidR="003F56E0" w:rsidRDefault="00917ED5" w:rsidP="00917ED5">
          <w:pPr>
            <w:pStyle w:val="DDC6318F4FE546108ECEABEEA0ECED5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8B977431DBD40C5BDC230CC4D0C26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FB1128-57E3-4CDC-9B56-01AEC5FC9DE1}"/>
      </w:docPartPr>
      <w:docPartBody>
        <w:p w:rsidR="003F56E0" w:rsidRDefault="00917ED5" w:rsidP="00917ED5">
          <w:pPr>
            <w:pStyle w:val="D8B977431DBD40C5BDC230CC4D0C261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BC2B9F81DB649C6B7112FC04FEA06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02065D-3F85-4F49-AA93-3359BD8E8EC8}"/>
      </w:docPartPr>
      <w:docPartBody>
        <w:p w:rsidR="003F56E0" w:rsidRDefault="00917ED5" w:rsidP="00917ED5">
          <w:pPr>
            <w:pStyle w:val="FBC2B9F81DB649C6B7112FC04FEA063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170AC3A08354437848F8F16C891FA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D13CDB-27AA-4C15-A1BA-6AB67050D353}"/>
      </w:docPartPr>
      <w:docPartBody>
        <w:p w:rsidR="003F56E0" w:rsidRDefault="00917ED5" w:rsidP="00917ED5">
          <w:pPr>
            <w:pStyle w:val="D170AC3A08354437848F8F16C891FAC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4B9A391E433437A9772C61BF85D2E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8882B8-2C25-438E-9297-F0E0514C67FB}"/>
      </w:docPartPr>
      <w:docPartBody>
        <w:p w:rsidR="003F56E0" w:rsidRDefault="00917ED5" w:rsidP="00917ED5">
          <w:pPr>
            <w:pStyle w:val="D4B9A391E433437A9772C61BF85D2EB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B381C5FACFB4FDFAA08F27A9C6B23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8F8E58-C976-4E81-9E42-F0ACF4137FDA}"/>
      </w:docPartPr>
      <w:docPartBody>
        <w:p w:rsidR="003F56E0" w:rsidRDefault="00917ED5" w:rsidP="00917ED5">
          <w:pPr>
            <w:pStyle w:val="AB381C5FACFB4FDFAA08F27A9C6B23C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BDD327DCD3649A3921CF5F2284E78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0C485E-CDC3-45E3-AAD3-8593D5F1F0FD}"/>
      </w:docPartPr>
      <w:docPartBody>
        <w:p w:rsidR="003F56E0" w:rsidRDefault="00917ED5" w:rsidP="00917ED5">
          <w:pPr>
            <w:pStyle w:val="DBDD327DCD3649A3921CF5F2284E784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F1AF5B618BB412584BF3900ABD6B7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5A2A34-C079-4571-97B6-8A8516A4C2D9}"/>
      </w:docPartPr>
      <w:docPartBody>
        <w:p w:rsidR="003F56E0" w:rsidRDefault="00917ED5" w:rsidP="00917ED5">
          <w:pPr>
            <w:pStyle w:val="7F1AF5B618BB412584BF3900ABD6B77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99E385102F9401CB43960AAC67392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C4D7A9-47F5-4469-9C7F-BC2E39C0EF15}"/>
      </w:docPartPr>
      <w:docPartBody>
        <w:p w:rsidR="003F56E0" w:rsidRDefault="00917ED5" w:rsidP="00917ED5">
          <w:pPr>
            <w:pStyle w:val="499E385102F9401CB43960AAC673929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6254932796B4EAAA1C1C3070D259A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DF0173-852B-4D5A-A1C8-E7570BDF80DC}"/>
      </w:docPartPr>
      <w:docPartBody>
        <w:p w:rsidR="003F56E0" w:rsidRDefault="00917ED5" w:rsidP="00917ED5">
          <w:pPr>
            <w:pStyle w:val="76254932796B4EAAA1C1C3070D259A3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28E921358B24B5BB9262E2E8E51C0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98C4EB-FC7F-4793-AD1E-45030CD5CAC2}"/>
      </w:docPartPr>
      <w:docPartBody>
        <w:p w:rsidR="003F56E0" w:rsidRDefault="00917ED5" w:rsidP="00917ED5">
          <w:pPr>
            <w:pStyle w:val="028E921358B24B5BB9262E2E8E51C0E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5B9C39E008A4DD286669AEB051281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D59934-8AFA-4D88-99DA-75B250E1A270}"/>
      </w:docPartPr>
      <w:docPartBody>
        <w:p w:rsidR="003F56E0" w:rsidRDefault="00917ED5" w:rsidP="00917ED5">
          <w:pPr>
            <w:pStyle w:val="05B9C39E008A4DD286669AEB0512811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43FA9A244AB46A4BC118EEE8AEC76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CBE8C0-6E8D-4302-A99A-18C19A2236B8}"/>
      </w:docPartPr>
      <w:docPartBody>
        <w:p w:rsidR="003F56E0" w:rsidRDefault="00917ED5" w:rsidP="00917ED5">
          <w:pPr>
            <w:pStyle w:val="643FA9A244AB46A4BC118EEE8AEC765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A47BC16EB70433DBA98BB7057CF19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4B3A3A-F4D2-4B3E-933B-FA1E3C5C3B1A}"/>
      </w:docPartPr>
      <w:docPartBody>
        <w:p w:rsidR="003F56E0" w:rsidRDefault="00917ED5" w:rsidP="00917ED5">
          <w:pPr>
            <w:pStyle w:val="0A47BC16EB70433DBA98BB7057CF196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355EF86C31F4F6B82DC4C34C09984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83632B-600A-4303-9F28-BC917FECC5A9}"/>
      </w:docPartPr>
      <w:docPartBody>
        <w:p w:rsidR="003F56E0" w:rsidRDefault="00917ED5" w:rsidP="00917ED5">
          <w:pPr>
            <w:pStyle w:val="0355EF86C31F4F6B82DC4C34C099849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0C61BC1CEB946C896B28342319EF4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E482B5-FFE3-4BF6-A6BC-B014DDE1E89B}"/>
      </w:docPartPr>
      <w:docPartBody>
        <w:p w:rsidR="003F56E0" w:rsidRDefault="003F56E0" w:rsidP="003F56E0">
          <w:pPr>
            <w:pStyle w:val="F0C61BC1CEB946C896B28342319EF4C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1EF25D49C6E4842AFCCC6E8634222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EB714A-2489-4DBD-8D6D-F8031A4CF487}"/>
      </w:docPartPr>
      <w:docPartBody>
        <w:p w:rsidR="003F56E0" w:rsidRDefault="003F56E0" w:rsidP="003F56E0">
          <w:pPr>
            <w:pStyle w:val="61EF25D49C6E4842AFCCC6E86342225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A884FFF5C1E4131AC8D7D9B316570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FE3A1E-1B3E-4561-A9F8-04BEA768ADF4}"/>
      </w:docPartPr>
      <w:docPartBody>
        <w:p w:rsidR="003F56E0" w:rsidRDefault="003F56E0" w:rsidP="003F56E0">
          <w:pPr>
            <w:pStyle w:val="3A884FFF5C1E4131AC8D7D9B316570A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63A6D3154BB4F9EB754CF072300DC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321DCA-B34E-40B5-9FFB-D8D1EC58C470}"/>
      </w:docPartPr>
      <w:docPartBody>
        <w:p w:rsidR="003F56E0" w:rsidRDefault="003F56E0" w:rsidP="003F56E0">
          <w:pPr>
            <w:pStyle w:val="C63A6D3154BB4F9EB754CF072300DCB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5886204FAF440E0BE45B18E16BFCE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F21225-FF15-4035-B483-7FC94A584ABE}"/>
      </w:docPartPr>
      <w:docPartBody>
        <w:p w:rsidR="003F56E0" w:rsidRDefault="003F56E0" w:rsidP="003F56E0">
          <w:pPr>
            <w:pStyle w:val="75886204FAF440E0BE45B18E16BFCEC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3E350CC77074D30867E747A864331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64CBA4-7965-40B5-A630-1307C29C1FC1}"/>
      </w:docPartPr>
      <w:docPartBody>
        <w:p w:rsidR="003F56E0" w:rsidRDefault="003F56E0" w:rsidP="003F56E0">
          <w:pPr>
            <w:pStyle w:val="83E350CC77074D30867E747A8643316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F96370FC5A1476C9D8EB36F1837E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9E3876-5BEC-4A83-BA3A-6A5455608925}"/>
      </w:docPartPr>
      <w:docPartBody>
        <w:p w:rsidR="003F56E0" w:rsidRDefault="003F56E0" w:rsidP="003F56E0">
          <w:pPr>
            <w:pStyle w:val="AF96370FC5A1476C9D8EB36F1837E99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D939C9AA30E492C98F3F473D39192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CF5877-44D4-4F25-A204-B4AA8F768C6A}"/>
      </w:docPartPr>
      <w:docPartBody>
        <w:p w:rsidR="007B2C78" w:rsidRDefault="007B2C78" w:rsidP="007B2C78">
          <w:pPr>
            <w:pStyle w:val="2D939C9AA30E492C98F3F473D39192D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DE17CD382394642B20BC391D5D0B1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6D1438-AE3D-4977-9673-ABFFBCDF5A0F}"/>
      </w:docPartPr>
      <w:docPartBody>
        <w:p w:rsidR="007B2C78" w:rsidRDefault="007B2C78" w:rsidP="007B2C78">
          <w:pPr>
            <w:pStyle w:val="7DE17CD382394642B20BC391D5D0B1F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4EE1C6F5DDE4BFF9F317DEE50B465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2A241F-A568-4BCB-8301-35BCB3906A90}"/>
      </w:docPartPr>
      <w:docPartBody>
        <w:p w:rsidR="007B2C78" w:rsidRDefault="007B2C78" w:rsidP="007B2C78">
          <w:pPr>
            <w:pStyle w:val="74EE1C6F5DDE4BFF9F317DEE50B4658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D312E973D964B098E908BA4865C04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7AD803-101C-402E-983C-FA006E09B92E}"/>
      </w:docPartPr>
      <w:docPartBody>
        <w:p w:rsidR="007B2C78" w:rsidRDefault="007B2C78" w:rsidP="007B2C78">
          <w:pPr>
            <w:pStyle w:val="1D312E973D964B098E908BA4865C040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5B331D1DD6B48B9B0E1394C38BE7C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03E70C-E070-4A3C-B90E-8871B3667D1A}"/>
      </w:docPartPr>
      <w:docPartBody>
        <w:p w:rsidR="007B2C78" w:rsidRDefault="007B2C78" w:rsidP="007B2C78">
          <w:pPr>
            <w:pStyle w:val="C5B331D1DD6B48B9B0E1394C38BE7CB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239D0CFFAC24483829268F5E7FF01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D7615E-80A7-4D8A-BF3D-E4B738F30161}"/>
      </w:docPartPr>
      <w:docPartBody>
        <w:p w:rsidR="007B2C78" w:rsidRDefault="007B2C78" w:rsidP="007B2C78">
          <w:pPr>
            <w:pStyle w:val="7239D0CFFAC24483829268F5E7FF015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3D222CE88A14B7B88D85D24386B58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515FC0-6078-47D0-A0C7-0F7E07763EE9}"/>
      </w:docPartPr>
      <w:docPartBody>
        <w:p w:rsidR="007B2C78" w:rsidRDefault="007B2C78" w:rsidP="007B2C78">
          <w:pPr>
            <w:pStyle w:val="B3D222CE88A14B7B88D85D24386B586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B6F0F56860D447DA6C774D9E78879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6DE4BE-925B-46D7-8D45-5B6DB72C36ED}"/>
      </w:docPartPr>
      <w:docPartBody>
        <w:p w:rsidR="007B2C78" w:rsidRDefault="007B2C78" w:rsidP="007B2C78">
          <w:pPr>
            <w:pStyle w:val="7B6F0F56860D447DA6C774D9E788791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8B668FB410C4C469CBB8201A0DA16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329AF7-851E-40F3-BE5A-ABD8E9204A98}"/>
      </w:docPartPr>
      <w:docPartBody>
        <w:p w:rsidR="007B2C78" w:rsidRDefault="007B2C78" w:rsidP="007B2C78">
          <w:pPr>
            <w:pStyle w:val="78B668FB410C4C469CBB8201A0DA164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58AF56590D9496F89A577E6D71BD9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2A4137-868C-41A6-83BD-7BF727504CA0}"/>
      </w:docPartPr>
      <w:docPartBody>
        <w:p w:rsidR="007B2C78" w:rsidRDefault="007B2C78" w:rsidP="007B2C78">
          <w:pPr>
            <w:pStyle w:val="658AF56590D9496F89A577E6D71BD90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795C2B62D0947ACBFE07659B3B51F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E338DE-F706-4433-8E8E-846753C8382F}"/>
      </w:docPartPr>
      <w:docPartBody>
        <w:p w:rsidR="007B2C78" w:rsidRDefault="007B2C78" w:rsidP="007B2C78">
          <w:pPr>
            <w:pStyle w:val="5795C2B62D0947ACBFE07659B3B51F6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83A8A58A78A48D8BBE34669C7BADA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D9F42E-CF62-46B6-B2A6-C7F9053A160B}"/>
      </w:docPartPr>
      <w:docPartBody>
        <w:p w:rsidR="007B2C78" w:rsidRDefault="007B2C78" w:rsidP="007B2C78">
          <w:pPr>
            <w:pStyle w:val="583A8A58A78A48D8BBE34669C7BADA3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326EEBA8F684A75A94B51EA60F49A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456AF0-B047-47C2-B56B-616E47204D4E}"/>
      </w:docPartPr>
      <w:docPartBody>
        <w:p w:rsidR="007B2C78" w:rsidRDefault="007B2C78" w:rsidP="007B2C78">
          <w:pPr>
            <w:pStyle w:val="A326EEBA8F684A75A94B51EA60F49A1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D6F2A4949A04814A6863D7EC03BD4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9C63DB-1B51-4859-AA8A-09066F80C8D0}"/>
      </w:docPartPr>
      <w:docPartBody>
        <w:p w:rsidR="007B2C78" w:rsidRDefault="007B2C78" w:rsidP="007B2C78">
          <w:pPr>
            <w:pStyle w:val="7D6F2A4949A04814A6863D7EC03BD4E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D002902847F43A3A81A3835BB7E51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16C18D-83E1-43DA-AD36-5C56E6D6103F}"/>
      </w:docPartPr>
      <w:docPartBody>
        <w:p w:rsidR="00711E87" w:rsidRDefault="00711E87" w:rsidP="00711E87">
          <w:pPr>
            <w:pStyle w:val="3D002902847F43A3A81A3835BB7E519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8FF027F973B42999684E25B7DE2BF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8AFE8A-255E-4662-ACD8-C353F179E20C}"/>
      </w:docPartPr>
      <w:docPartBody>
        <w:p w:rsidR="00711E87" w:rsidRDefault="00711E87" w:rsidP="00711E87">
          <w:pPr>
            <w:pStyle w:val="48FF027F973B42999684E25B7DE2BFA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92B58"/>
    <w:rsid w:val="000C6C17"/>
    <w:rsid w:val="000F67D6"/>
    <w:rsid w:val="00113F40"/>
    <w:rsid w:val="00147144"/>
    <w:rsid w:val="003051D9"/>
    <w:rsid w:val="003145E3"/>
    <w:rsid w:val="003F56E0"/>
    <w:rsid w:val="004831DA"/>
    <w:rsid w:val="004E00EB"/>
    <w:rsid w:val="00542942"/>
    <w:rsid w:val="00651A9B"/>
    <w:rsid w:val="00711E87"/>
    <w:rsid w:val="007B2C78"/>
    <w:rsid w:val="00855D2B"/>
    <w:rsid w:val="00917ED5"/>
    <w:rsid w:val="009A3103"/>
    <w:rsid w:val="009F79B8"/>
    <w:rsid w:val="00A10168"/>
    <w:rsid w:val="00A400DE"/>
    <w:rsid w:val="00B5508E"/>
    <w:rsid w:val="00B73465"/>
    <w:rsid w:val="00C03855"/>
    <w:rsid w:val="00E71E01"/>
    <w:rsid w:val="00EE65B4"/>
    <w:rsid w:val="00FD2CBF"/>
    <w:rsid w:val="00FE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11E87"/>
    <w:rPr>
      <w:color w:val="808080"/>
    </w:rPr>
  </w:style>
  <w:style w:type="paragraph" w:customStyle="1" w:styleId="965DAE32D48742E0820C469B6704D8917">
    <w:name w:val="965DAE32D48742E0820C469B6704D8917"/>
    <w:rsid w:val="003145E3"/>
    <w:rPr>
      <w:rFonts w:eastAsiaTheme="minorHAnsi"/>
      <w:lang w:eastAsia="en-US"/>
    </w:rPr>
  </w:style>
  <w:style w:type="paragraph" w:customStyle="1" w:styleId="999D8E9014AC4508BD6078522FA0AE366">
    <w:name w:val="999D8E9014AC4508BD6078522FA0AE366"/>
    <w:rsid w:val="003145E3"/>
    <w:rPr>
      <w:rFonts w:eastAsiaTheme="minorHAnsi"/>
      <w:lang w:eastAsia="en-US"/>
    </w:rPr>
  </w:style>
  <w:style w:type="paragraph" w:customStyle="1" w:styleId="E17A766FF4E34B76B9BBA8FD902870D66">
    <w:name w:val="E17A766FF4E34B76B9BBA8FD902870D66"/>
    <w:rsid w:val="003145E3"/>
    <w:rPr>
      <w:rFonts w:eastAsiaTheme="minorHAnsi"/>
      <w:lang w:eastAsia="en-US"/>
    </w:rPr>
  </w:style>
  <w:style w:type="paragraph" w:customStyle="1" w:styleId="C276B60754C94C7D9AFD0FB834E611446">
    <w:name w:val="C276B60754C94C7D9AFD0FB834E611446"/>
    <w:rsid w:val="003145E3"/>
    <w:rPr>
      <w:rFonts w:eastAsiaTheme="minorHAnsi"/>
      <w:lang w:eastAsia="en-US"/>
    </w:rPr>
  </w:style>
  <w:style w:type="paragraph" w:customStyle="1" w:styleId="53A763CB2EE34E9A96A7A58625FC81675">
    <w:name w:val="53A763CB2EE34E9A96A7A58625FC81675"/>
    <w:rsid w:val="003145E3"/>
    <w:rPr>
      <w:rFonts w:eastAsiaTheme="minorHAnsi"/>
      <w:lang w:eastAsia="en-US"/>
    </w:rPr>
  </w:style>
  <w:style w:type="paragraph" w:customStyle="1" w:styleId="6AB9D7F712CF456E94EB72EC909878A35">
    <w:name w:val="6AB9D7F712CF456E94EB72EC909878A35"/>
    <w:rsid w:val="003145E3"/>
    <w:rPr>
      <w:rFonts w:eastAsiaTheme="minorHAnsi"/>
      <w:lang w:eastAsia="en-US"/>
    </w:rPr>
  </w:style>
  <w:style w:type="paragraph" w:customStyle="1" w:styleId="4FD603A4AA894D4C9CBDACA2DBE666461">
    <w:name w:val="4FD603A4AA894D4C9CBDACA2DBE666461"/>
    <w:rsid w:val="003145E3"/>
    <w:rPr>
      <w:rFonts w:eastAsiaTheme="minorHAnsi"/>
      <w:lang w:eastAsia="en-US"/>
    </w:rPr>
  </w:style>
  <w:style w:type="paragraph" w:customStyle="1" w:styleId="34DC79E45B3A4DBAAEFF4D68947FDAC1">
    <w:name w:val="34DC79E45B3A4DBAAEFF4D68947FDAC1"/>
    <w:rsid w:val="003145E3"/>
    <w:rPr>
      <w:rFonts w:eastAsiaTheme="minorHAnsi"/>
      <w:lang w:eastAsia="en-US"/>
    </w:rPr>
  </w:style>
  <w:style w:type="paragraph" w:customStyle="1" w:styleId="B24A5D253E9442CDAADA82A8CE0F5A67">
    <w:name w:val="B24A5D253E9442CDAADA82A8CE0F5A67"/>
    <w:rsid w:val="007B2C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C61BC1CEB946C896B28342319EF4CF">
    <w:name w:val="F0C61BC1CEB946C896B28342319EF4CF"/>
    <w:rsid w:val="003F56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C8ED12A398496EAB053229652947DF">
    <w:name w:val="15C8ED12A398496EAB053229652947DF"/>
    <w:rsid w:val="003F56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EF25D49C6E4842AFCCC6E863422258">
    <w:name w:val="61EF25D49C6E4842AFCCC6E863422258"/>
    <w:rsid w:val="003F56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884FFF5C1E4131AC8D7D9B316570A5">
    <w:name w:val="3A884FFF5C1E4131AC8D7D9B316570A5"/>
    <w:rsid w:val="003F56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3A6D3154BB4F9EB754CF072300DCB6">
    <w:name w:val="C63A6D3154BB4F9EB754CF072300DCB6"/>
    <w:rsid w:val="003F56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886204FAF440E0BE45B18E16BFCECC">
    <w:name w:val="75886204FAF440E0BE45B18E16BFCECC"/>
    <w:rsid w:val="003F56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E350CC77074D30867E747A8643316C">
    <w:name w:val="83E350CC77074D30867E747A8643316C"/>
    <w:rsid w:val="003F56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96370FC5A1476C9D8EB36F1837E998">
    <w:name w:val="AF96370FC5A1476C9D8EB36F1837E998"/>
    <w:rsid w:val="003F56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329C3417754223AF02FEE21E1AECDA">
    <w:name w:val="E2329C3417754223AF02FEE21E1AECDA"/>
    <w:rsid w:val="003145E3"/>
  </w:style>
  <w:style w:type="paragraph" w:customStyle="1" w:styleId="1BA7E4C923214FCAA92ABE16A0D50A86">
    <w:name w:val="1BA7E4C923214FCAA92ABE16A0D50A86"/>
    <w:rsid w:val="003145E3"/>
  </w:style>
  <w:style w:type="paragraph" w:customStyle="1" w:styleId="456BCD8CAC6143C2B568EABB71106FF6">
    <w:name w:val="456BCD8CAC6143C2B568EABB71106FF6"/>
    <w:rsid w:val="003145E3"/>
  </w:style>
  <w:style w:type="paragraph" w:customStyle="1" w:styleId="DAA23214A7CE4A5FBED6CE1F9CB8CF3F">
    <w:name w:val="DAA23214A7CE4A5FBED6CE1F9CB8CF3F"/>
    <w:rsid w:val="00917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3821C4C91242F28C95ACC6711850C5">
    <w:name w:val="D13821C4C91242F28C95ACC6711850C5"/>
    <w:rsid w:val="00917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BA069F0F004C54901EE12A0A9BAEBE">
    <w:name w:val="63BA069F0F004C54901EE12A0A9BAEBE"/>
    <w:rsid w:val="007B2C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146B2FC7AE498ABDF7C1E14B7B6859">
    <w:name w:val="F3146B2FC7AE498ABDF7C1E14B7B6859"/>
    <w:rsid w:val="00917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B632DA6FF04BAD94DF3FD3968383C9">
    <w:name w:val="C4B632DA6FF04BAD94DF3FD3968383C9"/>
    <w:rsid w:val="00917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E3270C29CD4F259801A3C4650C3ACE">
    <w:name w:val="D8E3270C29CD4F259801A3C4650C3ACE"/>
    <w:rsid w:val="00917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A0660E7FE440089B53C90C27E02054">
    <w:name w:val="5CA0660E7FE440089B53C90C27E02054"/>
    <w:rsid w:val="00917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54946E04BC4636ADCB450EA4057828">
    <w:name w:val="0D54946E04BC4636ADCB450EA4057828"/>
    <w:rsid w:val="00917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6F03E929D1401099E6F37C9039D026">
    <w:name w:val="2F6F03E929D1401099E6F37C9039D026"/>
    <w:rsid w:val="00917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5B267866C44E05AF4A458E3240A4A9">
    <w:name w:val="635B267866C44E05AF4A458E3240A4A9"/>
    <w:rsid w:val="00917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F3F7E0178C42AEB7B755A4206B8401">
    <w:name w:val="42F3F7E0178C42AEB7B755A4206B8401"/>
    <w:rsid w:val="00917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939C9AA30E492C98F3F473D39192D2">
    <w:name w:val="2D939C9AA30E492C98F3F473D39192D2"/>
    <w:rsid w:val="007B2C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E17CD382394642B20BC391D5D0B1F4">
    <w:name w:val="7DE17CD382394642B20BC391D5D0B1F4"/>
    <w:rsid w:val="007B2C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EE1C6F5DDE4BFF9F317DEE50B46581">
    <w:name w:val="74EE1C6F5DDE4BFF9F317DEE50B46581"/>
    <w:rsid w:val="007B2C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312E973D964B098E908BA4865C040F">
    <w:name w:val="1D312E973D964B098E908BA4865C040F"/>
    <w:rsid w:val="007B2C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B331D1DD6B48B9B0E1394C38BE7CBB">
    <w:name w:val="C5B331D1DD6B48B9B0E1394C38BE7CBB"/>
    <w:rsid w:val="007B2C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39D0CFFAC24483829268F5E7FF0159">
    <w:name w:val="7239D0CFFAC24483829268F5E7FF0159"/>
    <w:rsid w:val="007B2C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D222CE88A14B7B88D85D24386B5867">
    <w:name w:val="B3D222CE88A14B7B88D85D24386B5867"/>
    <w:rsid w:val="007B2C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6F0F56860D447DA6C774D9E7887917">
    <w:name w:val="7B6F0F56860D447DA6C774D9E7887917"/>
    <w:rsid w:val="007B2C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5B20FC294143A9A0FC693AA2DFBD97">
    <w:name w:val="345B20FC294143A9A0FC693AA2DFBD97"/>
    <w:rsid w:val="00917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411114CD67475C83668A37EE14A2B0">
    <w:name w:val="49411114CD67475C83668A37EE14A2B0"/>
    <w:rsid w:val="00917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5961F7DC0D49FFAAB262126AA618F8">
    <w:name w:val="315961F7DC0D49FFAAB262126AA618F8"/>
    <w:rsid w:val="00917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71519767AD42D496D730786AFF8713">
    <w:name w:val="9D71519767AD42D496D730786AFF8713"/>
    <w:rsid w:val="00917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4ABDAE9F2E496883D4F1AD9C2E5CAD">
    <w:name w:val="344ABDAE9F2E496883D4F1AD9C2E5CAD"/>
    <w:rsid w:val="00917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B668FB410C4C469CBB8201A0DA1643">
    <w:name w:val="78B668FB410C4C469CBB8201A0DA1643"/>
    <w:rsid w:val="007B2C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3BC67AD19042418C4A8C7F678DCE7D">
    <w:name w:val="813BC67AD19042418C4A8C7F678DCE7D"/>
    <w:rsid w:val="007B2C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8AF56590D9496F89A577E6D71BD90D">
    <w:name w:val="658AF56590D9496F89A577E6D71BD90D"/>
    <w:rsid w:val="007B2C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5DAE32D48742E0820C469B6704D891">
    <w:name w:val="965DAE32D48742E0820C469B6704D891"/>
    <w:rsid w:val="007B2C78"/>
    <w:rPr>
      <w:rFonts w:eastAsiaTheme="minorHAnsi"/>
      <w:lang w:eastAsia="en-US"/>
    </w:rPr>
  </w:style>
  <w:style w:type="paragraph" w:customStyle="1" w:styleId="999D8E9014AC4508BD6078522FA0AE36">
    <w:name w:val="999D8E9014AC4508BD6078522FA0AE36"/>
    <w:rsid w:val="007B2C78"/>
    <w:rPr>
      <w:rFonts w:eastAsiaTheme="minorHAnsi"/>
      <w:lang w:eastAsia="en-US"/>
    </w:rPr>
  </w:style>
  <w:style w:type="paragraph" w:customStyle="1" w:styleId="E17A766FF4E34B76B9BBA8FD902870D6">
    <w:name w:val="E17A766FF4E34B76B9BBA8FD902870D6"/>
    <w:rsid w:val="007B2C78"/>
    <w:rPr>
      <w:rFonts w:eastAsiaTheme="minorHAnsi"/>
      <w:lang w:eastAsia="en-US"/>
    </w:rPr>
  </w:style>
  <w:style w:type="paragraph" w:customStyle="1" w:styleId="C276B60754C94C7D9AFD0FB834E61144">
    <w:name w:val="C276B60754C94C7D9AFD0FB834E61144"/>
    <w:rsid w:val="007B2C78"/>
    <w:rPr>
      <w:rFonts w:eastAsiaTheme="minorHAnsi"/>
      <w:lang w:eastAsia="en-US"/>
    </w:rPr>
  </w:style>
  <w:style w:type="paragraph" w:customStyle="1" w:styleId="4FD603A4AA894D4C9CBDACA2DBE66646">
    <w:name w:val="4FD603A4AA894D4C9CBDACA2DBE66646"/>
    <w:rsid w:val="007B2C78"/>
    <w:rPr>
      <w:rFonts w:eastAsiaTheme="minorHAnsi"/>
      <w:lang w:eastAsia="en-US"/>
    </w:rPr>
  </w:style>
  <w:style w:type="paragraph" w:customStyle="1" w:styleId="34DC79E45B3A4DBAAEFF4D68947FDAC11">
    <w:name w:val="34DC79E45B3A4DBAAEFF4D68947FDAC11"/>
    <w:rsid w:val="007B2C78"/>
    <w:rPr>
      <w:rFonts w:eastAsiaTheme="minorHAnsi"/>
      <w:lang w:eastAsia="en-US"/>
    </w:rPr>
  </w:style>
  <w:style w:type="paragraph" w:customStyle="1" w:styleId="E2329C3417754223AF02FEE21E1AECDA1">
    <w:name w:val="E2329C3417754223AF02FEE21E1AECDA1"/>
    <w:rsid w:val="007B2C78"/>
    <w:rPr>
      <w:rFonts w:eastAsiaTheme="minorHAnsi"/>
      <w:lang w:eastAsia="en-US"/>
    </w:rPr>
  </w:style>
  <w:style w:type="paragraph" w:customStyle="1" w:styleId="1BA7E4C923214FCAA92ABE16A0D50A861">
    <w:name w:val="1BA7E4C923214FCAA92ABE16A0D50A861"/>
    <w:rsid w:val="007B2C78"/>
    <w:rPr>
      <w:rFonts w:eastAsiaTheme="minorHAnsi"/>
      <w:lang w:eastAsia="en-US"/>
    </w:rPr>
  </w:style>
  <w:style w:type="paragraph" w:customStyle="1" w:styleId="456BCD8CAC6143C2B568EABB71106FF61">
    <w:name w:val="456BCD8CAC6143C2B568EABB71106FF61"/>
    <w:rsid w:val="007B2C78"/>
    <w:rPr>
      <w:rFonts w:eastAsiaTheme="minorHAnsi"/>
      <w:lang w:eastAsia="en-US"/>
    </w:rPr>
  </w:style>
  <w:style w:type="paragraph" w:customStyle="1" w:styleId="5795C2B62D0947ACBFE07659B3B51F67">
    <w:name w:val="5795C2B62D0947ACBFE07659B3B51F67"/>
    <w:rsid w:val="007B2C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3A8A58A78A48D8BBE34669C7BADA37">
    <w:name w:val="583A8A58A78A48D8BBE34669C7BADA37"/>
    <w:rsid w:val="007B2C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26EEBA8F684A75A94B51EA60F49A1E">
    <w:name w:val="A326EEBA8F684A75A94B51EA60F49A1E"/>
    <w:rsid w:val="007B2C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6F2A4949A04814A6863D7EC03BD4EA">
    <w:name w:val="7D6F2A4949A04814A6863D7EC03BD4EA"/>
    <w:rsid w:val="007B2C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9E49FA36B9477A97BD493498A231C5">
    <w:name w:val="189E49FA36B9477A97BD493498A231C5"/>
    <w:rsid w:val="00917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94B8DB8B334B88BA392D3604C0FC80">
    <w:name w:val="6E94B8DB8B334B88BA392D3604C0FC80"/>
    <w:rsid w:val="00917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F49AFC629942679740487455116953">
    <w:name w:val="76F49AFC629942679740487455116953"/>
    <w:rsid w:val="00917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4B1421AE3348D981BC24D6A87D27EA">
    <w:name w:val="364B1421AE3348D981BC24D6A87D27EA"/>
    <w:rsid w:val="00917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95967E00014696A9390B99229A8E63">
    <w:name w:val="9A95967E00014696A9390B99229A8E63"/>
    <w:rsid w:val="00917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7A46099DF24198AB7B2F0643090F1A">
    <w:name w:val="7F7A46099DF24198AB7B2F0643090F1A"/>
    <w:rsid w:val="00917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1ED4330F174DBDA4B7F787F64C58E7">
    <w:name w:val="CD1ED4330F174DBDA4B7F787F64C58E7"/>
    <w:rsid w:val="00917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FA72D7A0EC40F38CB113BC1A1B5CF3">
    <w:name w:val="EFFA72D7A0EC40F38CB113BC1A1B5CF3"/>
    <w:rsid w:val="00917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604ECBDBF34DFFA7B65B5D4AF9DEC7">
    <w:name w:val="3C604ECBDBF34DFFA7B65B5D4AF9DEC7"/>
    <w:rsid w:val="00917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EB6BD98534488793DDB4A91CE7D611">
    <w:name w:val="82EB6BD98534488793DDB4A91CE7D611"/>
    <w:rsid w:val="00917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E6A3C4600C4223BB2B443E9480E95B">
    <w:name w:val="8AE6A3C4600C4223BB2B443E9480E95B"/>
    <w:rsid w:val="00917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9453244D8648D9A3C12DD746DF938B">
    <w:name w:val="779453244D8648D9A3C12DD746DF938B"/>
    <w:rsid w:val="00917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956778445C4B5D94B7346E480E2FFE">
    <w:name w:val="B0956778445C4B5D94B7346E480E2FFE"/>
    <w:rsid w:val="00917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9D922497E64B9699C53F18D5A094D3">
    <w:name w:val="679D922497E64B9699C53F18D5A094D3"/>
    <w:rsid w:val="00917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35B92426314254A23A1D1DA9524EDA">
    <w:name w:val="4035B92426314254A23A1D1DA9524EDA"/>
    <w:rsid w:val="00917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9684ADD2744F8C8C0CB71C282B3442">
    <w:name w:val="149684ADD2744F8C8C0CB71C282B3442"/>
    <w:rsid w:val="00917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D6178EFD1C459EAA38AEFFD27E7706">
    <w:name w:val="46D6178EFD1C459EAA38AEFFD27E7706"/>
    <w:rsid w:val="00917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0D01BB0F3443E188E5B810D9C709D5">
    <w:name w:val="730D01BB0F3443E188E5B810D9C709D5"/>
    <w:rsid w:val="00917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84CC5755024784A51E8C302E8A4CAA">
    <w:name w:val="6684CC5755024784A51E8C302E8A4CAA"/>
    <w:rsid w:val="00917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A06B36A4434F83888A6F33D732A352">
    <w:name w:val="7CA06B36A4434F83888A6F33D732A352"/>
    <w:rsid w:val="00917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D5B4FDBBCC49808A56FEBC6C5C4120">
    <w:name w:val="A0D5B4FDBBCC49808A56FEBC6C5C4120"/>
    <w:rsid w:val="00917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7A009FB8B44865AFA0DDB29DCCDC48">
    <w:name w:val="967A009FB8B44865AFA0DDB29DCCDC48"/>
    <w:rsid w:val="00917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71F590EAC0410FB695E5D2B3C620E1">
    <w:name w:val="5E71F590EAC0410FB695E5D2B3C620E1"/>
    <w:rsid w:val="00917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782327773A487DBEB526FDFFDE8C89">
    <w:name w:val="66782327773A487DBEB526FDFFDE8C89"/>
    <w:rsid w:val="00917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BEBCBC467C4709BC7F1EADAB44A160">
    <w:name w:val="E5BEBCBC467C4709BC7F1EADAB44A160"/>
    <w:rsid w:val="00917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4D9A3E8D0C4D278FE73E09DBBEFC68">
    <w:name w:val="C94D9A3E8D0C4D278FE73E09DBBEFC68"/>
    <w:rsid w:val="00917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F5F7F3C0D74F37881C1B30B7B316BB">
    <w:name w:val="DEF5F7F3C0D74F37881C1B30B7B316BB"/>
    <w:rsid w:val="00917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CD6FE86845439FA6FDF52919535CB6">
    <w:name w:val="CCCD6FE86845439FA6FDF52919535CB6"/>
    <w:rsid w:val="00917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9BCC5D9C2948C3AFD90F891FE54D08">
    <w:name w:val="7D9BCC5D9C2948C3AFD90F891FE54D08"/>
    <w:rsid w:val="00917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AA22173AD64B9ABCF7B26F2F717D14">
    <w:name w:val="19AA22173AD64B9ABCF7B26F2F717D14"/>
    <w:rsid w:val="00917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A90632FA3843129D79FF618F84DBCE">
    <w:name w:val="86A90632FA3843129D79FF618F84DBCE"/>
    <w:rsid w:val="00917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FB1D339AF34A1C9DE025D091740C82">
    <w:name w:val="63FB1D339AF34A1C9DE025D091740C82"/>
    <w:rsid w:val="00917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AFF59F3988441D98AE05F4B06DB4B7">
    <w:name w:val="5EAFF59F3988441D98AE05F4B06DB4B7"/>
    <w:rsid w:val="00917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B24F11A5BC42BFBD399AEF27348A60">
    <w:name w:val="0AB24F11A5BC42BFBD399AEF27348A60"/>
    <w:rsid w:val="00917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37773143BA4EE2BA5F651B2EEB9D7C">
    <w:name w:val="A037773143BA4EE2BA5F651B2EEB9D7C"/>
    <w:rsid w:val="00917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962AD5CC2143809145D96A1B80E2B1">
    <w:name w:val="5B962AD5CC2143809145D96A1B80E2B1"/>
    <w:rsid w:val="00917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FECCA838C745E488F9BF253921149F">
    <w:name w:val="68FECCA838C745E488F9BF253921149F"/>
    <w:rsid w:val="00917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2E9E642F844EAB84D6DF0CA777E5C0">
    <w:name w:val="972E9E642F844EAB84D6DF0CA777E5C0"/>
    <w:rsid w:val="00917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7AA738196944B2959744DDDDA4B697">
    <w:name w:val="B17AA738196944B2959744DDDDA4B697"/>
    <w:rsid w:val="00917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99700831E94236BF82A23A3A345ABC">
    <w:name w:val="A399700831E94236BF82A23A3A345ABC"/>
    <w:rsid w:val="00917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32FA6DCC2E4FA8B3BEF7C6922E85D7">
    <w:name w:val="4932FA6DCC2E4FA8B3BEF7C6922E85D7"/>
    <w:rsid w:val="00917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C6318F4FE546108ECEABEEA0ECED55">
    <w:name w:val="DDC6318F4FE546108ECEABEEA0ECED55"/>
    <w:rsid w:val="00917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B977431DBD40C5BDC230CC4D0C261C">
    <w:name w:val="D8B977431DBD40C5BDC230CC4D0C261C"/>
    <w:rsid w:val="00917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C2B9F81DB649C6B7112FC04FEA0634">
    <w:name w:val="FBC2B9F81DB649C6B7112FC04FEA0634"/>
    <w:rsid w:val="00917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70AC3A08354437848F8F16C891FAC9">
    <w:name w:val="D170AC3A08354437848F8F16C891FAC9"/>
    <w:rsid w:val="00917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B9A391E433437A9772C61BF85D2EB6">
    <w:name w:val="D4B9A391E433437A9772C61BF85D2EB6"/>
    <w:rsid w:val="00917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381C5FACFB4FDFAA08F27A9C6B23C9">
    <w:name w:val="AB381C5FACFB4FDFAA08F27A9C6B23C9"/>
    <w:rsid w:val="00917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DD327DCD3649A3921CF5F2284E784C">
    <w:name w:val="DBDD327DCD3649A3921CF5F2284E784C"/>
    <w:rsid w:val="00917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1AF5B618BB412584BF3900ABD6B773">
    <w:name w:val="7F1AF5B618BB412584BF3900ABD6B773"/>
    <w:rsid w:val="00917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9E385102F9401CB43960AAC6739299">
    <w:name w:val="499E385102F9401CB43960AAC6739299"/>
    <w:rsid w:val="00917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254932796B4EAAA1C1C3070D259A32">
    <w:name w:val="76254932796B4EAAA1C1C3070D259A32"/>
    <w:rsid w:val="00917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8E921358B24B5BB9262E2E8E51C0E5">
    <w:name w:val="028E921358B24B5BB9262E2E8E51C0E5"/>
    <w:rsid w:val="00917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B9C39E008A4DD286669AEB05128114">
    <w:name w:val="05B9C39E008A4DD286669AEB05128114"/>
    <w:rsid w:val="00917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3FA9A244AB46A4BC118EEE8AEC7657">
    <w:name w:val="643FA9A244AB46A4BC118EEE8AEC7657"/>
    <w:rsid w:val="00917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47BC16EB70433DBA98BB7057CF1968">
    <w:name w:val="0A47BC16EB70433DBA98BB7057CF1968"/>
    <w:rsid w:val="00917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55EF86C31F4F6B82DC4C34C0998492">
    <w:name w:val="0355EF86C31F4F6B82DC4C34C0998492"/>
    <w:rsid w:val="00917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002902847F43A3A81A3835BB7E519B">
    <w:name w:val="3D002902847F43A3A81A3835BB7E519B"/>
    <w:rsid w:val="00711E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FF027F973B42999684E25B7DE2BFA5">
    <w:name w:val="48FF027F973B42999684E25B7DE2BFA5"/>
    <w:rsid w:val="00711E8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  <Odkaz xmlns="d4cc1580-2a65-4676-bc43-8335e1d94486">
      <Url xsi:nil="true"/>
      <Description xsi:nil="true"/>
    </Odkaz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20" ma:contentTypeDescription="Vytvoří nový dokument" ma:contentTypeScope="" ma:versionID="2ed30507bde5883a590afdf1d5d9dc6b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742aaa7823a2d6ff6b23df8dd4790bc2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Odka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dkaz" ma:index="27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BAE996-C408-439B-A5F3-C199E68501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2DD3B0-3017-4114-AD04-93313D734D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18D827-BFF3-4512-A052-15DC06E2ACF9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4.xml><?xml version="1.0" encoding="utf-8"?>
<ds:datastoreItem xmlns:ds="http://schemas.openxmlformats.org/officeDocument/2006/customXml" ds:itemID="{AF6C4FD3-057E-422E-8EA8-B1986AD53B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ZD_vzor.dotx</Template>
  <TotalTime>111</TotalTime>
  <Pages>4</Pages>
  <Words>1016</Words>
  <Characters>5998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TENDERA partners, s.r.o.</Company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Ivona Peštálová</cp:lastModifiedBy>
  <cp:revision>85</cp:revision>
  <cp:lastPrinted>2026-01-20T08:11:00Z</cp:lastPrinted>
  <dcterms:created xsi:type="dcterms:W3CDTF">2026-01-16T09:38:00Z</dcterms:created>
  <dcterms:modified xsi:type="dcterms:W3CDTF">2026-01-22T08:15:00Z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