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472CDDF5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04A981D" w:rsidR="000D388A" w:rsidRPr="003E0BA9" w:rsidRDefault="0040407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E0BA9">
              <w:rPr>
                <w:rFonts w:asciiTheme="majorHAnsi" w:hAnsiTheme="majorHAnsi" w:cstheme="majorHAnsi"/>
                <w:b/>
              </w:rPr>
              <w:t>Přívoz vodní nádrže Těrlicko - 1/26/</w:t>
            </w:r>
            <w:r w:rsidR="00CF1141">
              <w:rPr>
                <w:rFonts w:asciiTheme="majorHAnsi" w:hAnsiTheme="majorHAnsi" w:cstheme="majorHAnsi"/>
                <w:b/>
              </w:rPr>
              <w:t>ZP</w:t>
            </w:r>
            <w:r w:rsidRPr="003E0BA9">
              <w:rPr>
                <w:rFonts w:asciiTheme="majorHAnsi" w:hAnsiTheme="majorHAnsi" w:cstheme="majorHAnsi"/>
                <w:b/>
              </w:rPr>
              <w:t>Ř</w:t>
            </w:r>
          </w:p>
        </w:tc>
      </w:tr>
      <w:tr w:rsidR="000D388A" w:rsidRPr="00540AA1" w14:paraId="6BECB999" w14:textId="77777777" w:rsidTr="5B46DF6F">
        <w:tc>
          <w:tcPr>
            <w:tcW w:w="3114" w:type="dxa"/>
          </w:tcPr>
          <w:p w14:paraId="48E215BE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5887886" w:rsidR="000D388A" w:rsidRPr="003E0BA9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E0BA9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D388A" w:rsidRPr="00540AA1" w14:paraId="16E049F7" w14:textId="77777777" w:rsidTr="5B46DF6F">
        <w:tc>
          <w:tcPr>
            <w:tcW w:w="3114" w:type="dxa"/>
          </w:tcPr>
          <w:p w14:paraId="73991392" w14:textId="60162F2A" w:rsidR="000D388A" w:rsidRPr="00540AA1" w:rsidRDefault="002D3AA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</w:t>
            </w:r>
            <w:r w:rsidR="000D388A" w:rsidRPr="00540AA1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463EC669" w:rsidR="000D388A" w:rsidRPr="003E0BA9" w:rsidRDefault="003E0BA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E0BA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313E73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313E7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313E7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313E7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E0BA9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E0BA9">
        <w:rPr>
          <w:rFonts w:asciiTheme="majorHAnsi" w:hAnsiTheme="majorHAnsi" w:cstheme="majorHAnsi"/>
          <w:b/>
          <w:bCs/>
        </w:rPr>
        <w:t>společné účasti dodavatelů</w:t>
      </w:r>
      <w:r w:rsidRPr="003E0BA9">
        <w:rPr>
          <w:rFonts w:asciiTheme="majorHAnsi" w:hAnsiTheme="majorHAnsi" w:cstheme="majorHAnsi"/>
        </w:rPr>
        <w:t xml:space="preserve">, předložení </w:t>
      </w:r>
      <w:r w:rsidRPr="003E0BA9">
        <w:rPr>
          <w:rFonts w:asciiTheme="majorHAnsi" w:hAnsiTheme="majorHAnsi" w:cstheme="majorHAnsi"/>
          <w:b/>
          <w:bCs/>
        </w:rPr>
        <w:t>smlouvy</w:t>
      </w:r>
      <w:r w:rsidRPr="003E0BA9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</w:t>
      </w:r>
      <w:r w:rsidRPr="00F54679">
        <w:rPr>
          <w:rFonts w:asciiTheme="majorHAnsi" w:hAnsiTheme="majorHAnsi" w:cstheme="majorHAnsi"/>
        </w:rPr>
        <w:t xml:space="preserve">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99B2582" w14:textId="29A30E49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</w:t>
      </w:r>
      <w:r w:rsidRPr="00157E7A">
        <w:rPr>
          <w:rFonts w:asciiTheme="majorHAnsi" w:eastAsia="Calibri" w:hAnsiTheme="majorHAnsi" w:cstheme="majorHAnsi"/>
        </w:rPr>
        <w:t xml:space="preserve">srozuměn s tím, že veškeré písemnosti zasílané prostřednictvím elektronického nástroje E-ZAK se považují za řádně doručené </w:t>
      </w:r>
      <w:r w:rsidR="00BE161F" w:rsidRPr="00157E7A">
        <w:rPr>
          <w:rFonts w:asciiTheme="majorHAnsi" w:eastAsia="Calibri" w:hAnsiTheme="majorHAnsi" w:cstheme="majorHAnsi"/>
        </w:rPr>
        <w:t xml:space="preserve">okamžikem </w:t>
      </w:r>
      <w:r w:rsidRPr="00157E7A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</w:t>
      </w:r>
      <w:r w:rsidRPr="00540AA1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303D53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303D5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1705883" w14:textId="77777777" w:rsidR="00303D53" w:rsidRPr="00303D53" w:rsidRDefault="00303D53" w:rsidP="00303D53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303D5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303D53">
        <w:rPr>
          <w:rFonts w:asciiTheme="majorHAnsi" w:hAnsiTheme="majorHAnsi" w:cstheme="majorHAnsi"/>
          <w:lang w:eastAsia="x-none"/>
        </w:rPr>
        <w:t>(</w:t>
      </w:r>
      <w:r w:rsidRPr="00303D53">
        <w:rPr>
          <w:rFonts w:asciiTheme="majorHAnsi" w:hAnsiTheme="majorHAnsi" w:cstheme="majorHAnsi"/>
          <w:b/>
          <w:lang w:eastAsia="x-none"/>
        </w:rPr>
        <w:t>příloha č. 3</w:t>
      </w:r>
      <w:r w:rsidRPr="00303D53">
        <w:rPr>
          <w:rFonts w:asciiTheme="majorHAnsi" w:hAnsiTheme="majorHAnsi" w:cstheme="majorHAnsi"/>
          <w:lang w:eastAsia="x-none"/>
        </w:rPr>
        <w:t xml:space="preserve"> zadávací dokumentace).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p w14:paraId="3A07657C" w14:textId="77777777" w:rsidR="00E861F2" w:rsidRDefault="00E861F2" w:rsidP="00CE1C97">
      <w:pPr>
        <w:spacing w:line="276" w:lineRule="auto"/>
        <w:rPr>
          <w:rFonts w:asciiTheme="majorHAnsi" w:hAnsiTheme="majorHAnsi" w:cstheme="majorHAns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E861F2" w:rsidRPr="00540AA1" w14:paraId="62CCB0F3" w14:textId="77777777" w:rsidTr="00D62236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C445E83" w14:textId="77777777" w:rsidR="00E861F2" w:rsidRPr="00540AA1" w:rsidRDefault="00E861F2" w:rsidP="00D62236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lastRenderedPageBreak/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5EA9CEE" w14:textId="77777777" w:rsidR="00E861F2" w:rsidRPr="00540AA1" w:rsidRDefault="00E861F2" w:rsidP="00D62236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4935264" w14:textId="77777777" w:rsidR="00E861F2" w:rsidRPr="00540AA1" w:rsidRDefault="00E861F2" w:rsidP="00D62236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E861F2" w:rsidRPr="00540AA1" w14:paraId="0D70D176" w14:textId="77777777" w:rsidTr="00D62236">
        <w:trPr>
          <w:trHeight w:val="397"/>
        </w:trPr>
        <w:tc>
          <w:tcPr>
            <w:tcW w:w="4647" w:type="dxa"/>
            <w:vAlign w:val="center"/>
          </w:tcPr>
          <w:p w14:paraId="61AD4652" w14:textId="77777777" w:rsidR="00E861F2" w:rsidRPr="00540AA1" w:rsidRDefault="00E861F2" w:rsidP="00D6223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F6FB525" w14:textId="77777777" w:rsidR="00E861F2" w:rsidRPr="00540AA1" w:rsidRDefault="00E861F2" w:rsidP="00D6223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0B8521DD" w14:textId="77777777" w:rsidR="00E861F2" w:rsidRPr="00540AA1" w:rsidRDefault="00313E73" w:rsidP="00D6223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59923130"/>
                <w:placeholder>
                  <w:docPart w:val="384A40146B604551AD03864FDCB48465"/>
                </w:placeholder>
                <w:showingPlcHdr/>
              </w:sdtPr>
              <w:sdtEndPr/>
              <w:sdtContent>
                <w:r w:rsidR="00E861F2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861F2" w:rsidRPr="00540AA1">
              <w:rPr>
                <w:rFonts w:asciiTheme="majorHAnsi" w:hAnsiTheme="majorHAnsi" w:cstheme="majorHAnsi"/>
              </w:rPr>
              <w:t xml:space="preserve"> Kč bez DPH</w:t>
            </w:r>
            <w:r w:rsidR="00E861F2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3202E464" w14:textId="77777777" w:rsidR="008C0759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0616C151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CCED95D" w14:textId="77777777" w:rsidR="008C0759" w:rsidRDefault="008C0759" w:rsidP="008C075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0675AC1D" w14:textId="77777777" w:rsidR="008C0759" w:rsidRPr="00540AA1" w:rsidRDefault="008C0759" w:rsidP="008C075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6B589A84" w14:textId="77777777" w:rsidR="008C0759" w:rsidRDefault="008C0759" w:rsidP="008C075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412CACD2" w14:textId="77777777" w:rsidR="008C0759" w:rsidRPr="002A0A6C" w:rsidRDefault="008C0759" w:rsidP="008C075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A0A6C">
              <w:rPr>
                <w:rFonts w:asciiTheme="majorHAnsi" w:hAnsiTheme="majorHAnsi" w:cstheme="majorHAnsi"/>
                <w:b/>
                <w:bCs/>
                <w:color w:val="333333"/>
              </w:rPr>
              <w:t>Výroba, obchod a služby neuvedené v přílohách 1 až 3 živnostenského zákona, obory činnosti: Velkoobchod a maloobchod</w:t>
            </w:r>
            <w:r w:rsidRPr="002A0A6C">
              <w:rPr>
                <w:rFonts w:asciiTheme="majorHAnsi" w:hAnsiTheme="majorHAnsi" w:cstheme="majorHAnsi"/>
                <w:b/>
                <w:bCs/>
                <w:color w:val="2F2F2F"/>
              </w:rPr>
              <w:t>, Druh živnosti: Ohlašovací volná.</w:t>
            </w:r>
            <w:r w:rsidRPr="002A0A6C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9EEB94C" w14:textId="77777777" w:rsidR="008C0759" w:rsidRPr="00540AA1" w:rsidRDefault="008C0759" w:rsidP="008C0759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E8F0A44" w14:textId="7E354617" w:rsidR="00B067DF" w:rsidRPr="00540AA1" w:rsidRDefault="00B067DF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676B10EF" w14:textId="337D2418" w:rsidR="00777519" w:rsidRPr="00540AA1" w:rsidRDefault="00777519" w:rsidP="0077751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2A0A6C">
              <w:rPr>
                <w:rFonts w:asciiTheme="majorHAnsi" w:hAnsiTheme="majorHAnsi" w:cstheme="majorHAnsi"/>
              </w:rPr>
              <w:t>. b)</w:t>
            </w:r>
            <w:r w:rsidRPr="00540AA1">
              <w:rPr>
                <w:rFonts w:asciiTheme="majorHAnsi" w:hAnsiTheme="majorHAnsi" w:cstheme="majorHAnsi"/>
              </w:rPr>
              <w:t xml:space="preserve"> ZZVZ na referenční zakázk</w:t>
            </w:r>
            <w:r w:rsidR="00616842">
              <w:rPr>
                <w:rFonts w:asciiTheme="majorHAnsi" w:hAnsiTheme="majorHAnsi" w:cstheme="majorHAnsi"/>
              </w:rPr>
              <w:t>u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175A108" w14:textId="589D642C" w:rsidR="00777519" w:rsidRPr="00D42658" w:rsidRDefault="00777519" w:rsidP="007775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42658">
              <w:rPr>
                <w:rFonts w:asciiTheme="majorHAnsi" w:hAnsiTheme="majorHAnsi" w:cstheme="majorHAnsi"/>
                <w:b/>
                <w:bCs/>
              </w:rPr>
              <w:t xml:space="preserve">Referenční zakázka č. 1: dodávka plavidla s hliníkovým trupem o délce trupu minimálně </w:t>
            </w:r>
            <w:r w:rsidR="00D42658" w:rsidRPr="00D42658">
              <w:rPr>
                <w:rFonts w:asciiTheme="majorHAnsi" w:hAnsiTheme="majorHAnsi" w:cstheme="majorHAnsi"/>
                <w:b/>
                <w:bCs/>
              </w:rPr>
              <w:t>7</w:t>
            </w:r>
            <w:r w:rsidRPr="00D42658">
              <w:rPr>
                <w:rFonts w:asciiTheme="majorHAnsi" w:hAnsiTheme="majorHAnsi" w:cstheme="majorHAnsi"/>
                <w:b/>
                <w:bCs/>
              </w:rPr>
              <w:t xml:space="preserve"> metr</w:t>
            </w:r>
            <w:r w:rsidR="00D42658" w:rsidRPr="00D42658">
              <w:rPr>
                <w:rFonts w:asciiTheme="majorHAnsi" w:hAnsiTheme="majorHAnsi" w:cstheme="majorHAnsi"/>
                <w:b/>
                <w:bCs/>
              </w:rPr>
              <w:t>ů</w:t>
            </w:r>
            <w:r w:rsidRPr="00D42658">
              <w:rPr>
                <w:rFonts w:asciiTheme="majorHAnsi" w:hAnsiTheme="majorHAnsi" w:cstheme="majorHAnsi"/>
                <w:b/>
                <w:bCs/>
              </w:rPr>
              <w:t xml:space="preserve"> s přední sklopnou rampou.</w:t>
            </w:r>
          </w:p>
          <w:p w14:paraId="68AF5B36" w14:textId="77777777" w:rsidR="00777519" w:rsidRPr="005203D4" w:rsidRDefault="00777519" w:rsidP="007775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</w:t>
            </w:r>
            <w:r w:rsidRPr="005203D4">
              <w:rPr>
                <w:rFonts w:asciiTheme="majorHAnsi" w:hAnsiTheme="majorHAnsi" w:cstheme="majorHAnsi"/>
              </w:rPr>
              <w:t xml:space="preserve">období za poslední </w:t>
            </w:r>
            <w:r w:rsidRPr="005203D4">
              <w:rPr>
                <w:rFonts w:asciiTheme="majorHAnsi" w:hAnsiTheme="majorHAnsi" w:cstheme="majorHAnsi"/>
                <w:b/>
              </w:rPr>
              <w:t>3 roky</w:t>
            </w:r>
            <w:r w:rsidRPr="005203D4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2A4B265F" w14:textId="77777777" w:rsidR="00777519" w:rsidRPr="005203D4" w:rsidRDefault="00777519" w:rsidP="007775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203D4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200BD8BD" w14:textId="77777777" w:rsidR="00777519" w:rsidRPr="005203D4" w:rsidRDefault="00777519" w:rsidP="007775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203D4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0186966B" w14:textId="77777777" w:rsidR="00777519" w:rsidRPr="00540AA1" w:rsidRDefault="00777519" w:rsidP="007775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203D4">
              <w:rPr>
                <w:rFonts w:asciiTheme="majorHAnsi" w:hAnsiTheme="majorHAnsi" w:cstheme="majorHAnsi"/>
              </w:rPr>
              <w:t>Toto kritérium technické kvalifikace rovněž splní účastník v případě, že se jedná o dodávky zahájené dříve než v posledních 3 letech, pokud byly předmětné dodávky v posledních 3 letech ukončeny</w:t>
            </w:r>
            <w:r w:rsidRPr="00540AA1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29E70E1F" w14:textId="6C8FE5AD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313E7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510AEF4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777519">
              <w:rPr>
                <w:rFonts w:asciiTheme="majorHAnsi" w:hAnsiTheme="majorHAnsi" w:cstheme="majorHAnsi"/>
              </w:rPr>
              <w:t xml:space="preserve">čl. 5 písm. </w:t>
            </w:r>
            <w:r w:rsidR="00777519" w:rsidRPr="00777519">
              <w:rPr>
                <w:rFonts w:asciiTheme="majorHAnsi" w:hAnsiTheme="majorHAnsi" w:cstheme="majorHAnsi"/>
              </w:rPr>
              <w:t>B</w:t>
            </w:r>
            <w:r w:rsidR="0061684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16842">
              <w:rPr>
                <w:rFonts w:asciiTheme="majorHAnsi" w:hAnsiTheme="majorHAnsi" w:cstheme="majorHAnsi"/>
              </w:rPr>
              <w:t>ii</w:t>
            </w:r>
            <w:proofErr w:type="spellEnd"/>
            <w:r w:rsidR="00777519" w:rsidRPr="00777519">
              <w:rPr>
                <w:rFonts w:asciiTheme="majorHAnsi" w:hAnsiTheme="majorHAnsi" w:cstheme="majorHAnsi"/>
              </w:rPr>
              <w:t xml:space="preserve"> a </w:t>
            </w:r>
            <w:r w:rsidRPr="00777519">
              <w:rPr>
                <w:rFonts w:asciiTheme="majorHAnsi" w:hAnsiTheme="majorHAnsi" w:cstheme="majorHAnsi"/>
              </w:rPr>
              <w:t>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2CDABC61" w14:textId="77777777" w:rsidR="00C652A7" w:rsidRPr="00540AA1" w:rsidRDefault="00C652A7" w:rsidP="00C652A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5E7998F9" w14:textId="77777777" w:rsidR="00C652A7" w:rsidRPr="00540AA1" w:rsidRDefault="00C652A7" w:rsidP="00C652A7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79EE6A16" w14:textId="77777777" w:rsidR="00C652A7" w:rsidRPr="00540AA1" w:rsidRDefault="00C652A7" w:rsidP="00C652A7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4A68C1D5" w14:textId="77777777" w:rsidR="00C652A7" w:rsidRPr="00671299" w:rsidRDefault="00C652A7" w:rsidP="00C652A7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1299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2FE0DB53" w14:textId="77777777" w:rsidR="00C652A7" w:rsidRDefault="00C652A7" w:rsidP="00C652A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1299">
        <w:rPr>
          <w:rFonts w:asciiTheme="majorHAnsi" w:hAnsiTheme="majorHAnsi" w:cstheme="majorHAnsi"/>
          <w:b/>
        </w:rPr>
        <w:t>Technická specifikace</w:t>
      </w:r>
      <w:r w:rsidRPr="00671299">
        <w:rPr>
          <w:rFonts w:asciiTheme="majorHAnsi" w:hAnsiTheme="majorHAnsi" w:cstheme="majorHAnsi"/>
        </w:rPr>
        <w:t>, řádně vyplněná a předložená v souladu s </w:t>
      </w:r>
      <w:r w:rsidRPr="00671299">
        <w:rPr>
          <w:rFonts w:asciiTheme="majorHAnsi" w:hAnsiTheme="majorHAnsi" w:cstheme="majorHAnsi"/>
          <w:b/>
        </w:rPr>
        <w:t>přílohou č. 3</w:t>
      </w:r>
      <w:r w:rsidRPr="00671299">
        <w:rPr>
          <w:rFonts w:asciiTheme="majorHAnsi" w:hAnsiTheme="majorHAnsi" w:cstheme="majorHAnsi"/>
        </w:rPr>
        <w:t xml:space="preserve"> zadávací dokumentace</w:t>
      </w:r>
      <w:r>
        <w:rPr>
          <w:rFonts w:asciiTheme="majorHAnsi" w:hAnsiTheme="majorHAnsi" w:cstheme="majorHAnsi"/>
        </w:rPr>
        <w:t>,</w:t>
      </w:r>
    </w:p>
    <w:p w14:paraId="604ADBE9" w14:textId="77777777" w:rsidR="00C652A7" w:rsidRPr="00671299" w:rsidRDefault="00C652A7" w:rsidP="00C652A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71299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AEBF" w14:textId="77777777" w:rsidR="00B87AD6" w:rsidRDefault="00B87AD6" w:rsidP="002C4725">
      <w:pPr>
        <w:spacing w:after="0" w:line="240" w:lineRule="auto"/>
      </w:pPr>
      <w:r>
        <w:separator/>
      </w:r>
    </w:p>
  </w:endnote>
  <w:endnote w:type="continuationSeparator" w:id="0">
    <w:p w14:paraId="10C88EE8" w14:textId="77777777" w:rsidR="00B87AD6" w:rsidRDefault="00B87AD6" w:rsidP="002C4725">
      <w:pPr>
        <w:spacing w:after="0" w:line="240" w:lineRule="auto"/>
      </w:pPr>
      <w:r>
        <w:continuationSeparator/>
      </w:r>
    </w:p>
  </w:endnote>
  <w:endnote w:type="continuationNotice" w:id="1">
    <w:p w14:paraId="3A117E1C" w14:textId="77777777" w:rsidR="00B87AD6" w:rsidRDefault="00B87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4EF0" w14:textId="77777777" w:rsidR="00B87AD6" w:rsidRDefault="00B87AD6" w:rsidP="002C4725">
      <w:pPr>
        <w:spacing w:after="0" w:line="240" w:lineRule="auto"/>
      </w:pPr>
      <w:r>
        <w:separator/>
      </w:r>
    </w:p>
  </w:footnote>
  <w:footnote w:type="continuationSeparator" w:id="0">
    <w:p w14:paraId="2CC8040B" w14:textId="77777777" w:rsidR="00B87AD6" w:rsidRDefault="00B87AD6" w:rsidP="002C4725">
      <w:pPr>
        <w:spacing w:after="0" w:line="240" w:lineRule="auto"/>
      </w:pPr>
      <w:r>
        <w:continuationSeparator/>
      </w:r>
    </w:p>
  </w:footnote>
  <w:footnote w:type="continuationNotice" w:id="1">
    <w:p w14:paraId="6483FED8" w14:textId="77777777" w:rsidR="00B87AD6" w:rsidRDefault="00B87AD6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0A4B0CE" w:rsidR="003D2088" w:rsidRPr="000D388A" w:rsidRDefault="002277EA" w:rsidP="000D388A">
    <w:pPr>
      <w:pStyle w:val="Zhlav"/>
    </w:pPr>
    <w:r w:rsidRPr="007D20F8">
      <w:rPr>
        <w:noProof/>
      </w:rPr>
      <w:drawing>
        <wp:inline distT="0" distB="0" distL="0" distR="0" wp14:anchorId="391F9A84" wp14:editId="0C777EF7">
          <wp:extent cx="2019185" cy="428625"/>
          <wp:effectExtent l="0" t="0" r="635" b="0"/>
          <wp:docPr id="6218369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633" cy="43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6mImtzPENJwbCLWVGxjwM3Mv5nanYN1JhA7P2cIinPFf6s0Rlq65sRZThhh1Slphaou/UzeQSxjkph3d9Kctg==" w:salt="pezkO5+iZEMdkRwpNckL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57E7A"/>
    <w:rsid w:val="0018712C"/>
    <w:rsid w:val="00195D10"/>
    <w:rsid w:val="001A3941"/>
    <w:rsid w:val="001B2652"/>
    <w:rsid w:val="001B6D7F"/>
    <w:rsid w:val="001B7912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77EA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3D53"/>
    <w:rsid w:val="00306366"/>
    <w:rsid w:val="00313E73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D0B67"/>
    <w:rsid w:val="003D2088"/>
    <w:rsid w:val="003E0BA9"/>
    <w:rsid w:val="003F0F2F"/>
    <w:rsid w:val="003F121F"/>
    <w:rsid w:val="003F5CF6"/>
    <w:rsid w:val="003F660A"/>
    <w:rsid w:val="00402441"/>
    <w:rsid w:val="0040407A"/>
    <w:rsid w:val="00404748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779CD"/>
    <w:rsid w:val="004866EA"/>
    <w:rsid w:val="004B0B9F"/>
    <w:rsid w:val="004B3047"/>
    <w:rsid w:val="004B35AD"/>
    <w:rsid w:val="004B6AE8"/>
    <w:rsid w:val="004B7CBD"/>
    <w:rsid w:val="004C07D9"/>
    <w:rsid w:val="004C106F"/>
    <w:rsid w:val="004E01C2"/>
    <w:rsid w:val="00502F3E"/>
    <w:rsid w:val="00536567"/>
    <w:rsid w:val="00540AA1"/>
    <w:rsid w:val="0055358D"/>
    <w:rsid w:val="00564716"/>
    <w:rsid w:val="005777D4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16842"/>
    <w:rsid w:val="00634F98"/>
    <w:rsid w:val="006365AF"/>
    <w:rsid w:val="0064050F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C1405"/>
    <w:rsid w:val="006C56C8"/>
    <w:rsid w:val="006C64E7"/>
    <w:rsid w:val="006E579A"/>
    <w:rsid w:val="006E5AF1"/>
    <w:rsid w:val="006E7292"/>
    <w:rsid w:val="006F000A"/>
    <w:rsid w:val="006F23E0"/>
    <w:rsid w:val="007020CE"/>
    <w:rsid w:val="0070408E"/>
    <w:rsid w:val="007074B6"/>
    <w:rsid w:val="00722CDE"/>
    <w:rsid w:val="007244DA"/>
    <w:rsid w:val="00727856"/>
    <w:rsid w:val="0074190B"/>
    <w:rsid w:val="007431C7"/>
    <w:rsid w:val="007442A1"/>
    <w:rsid w:val="00755C1C"/>
    <w:rsid w:val="00763788"/>
    <w:rsid w:val="00773F28"/>
    <w:rsid w:val="00775992"/>
    <w:rsid w:val="00777519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0759"/>
    <w:rsid w:val="008C24DA"/>
    <w:rsid w:val="008C45B9"/>
    <w:rsid w:val="008F3E3E"/>
    <w:rsid w:val="009057BC"/>
    <w:rsid w:val="00917068"/>
    <w:rsid w:val="009974C4"/>
    <w:rsid w:val="009A5C04"/>
    <w:rsid w:val="009A5EB3"/>
    <w:rsid w:val="009B67B4"/>
    <w:rsid w:val="009B7883"/>
    <w:rsid w:val="009E7F5C"/>
    <w:rsid w:val="009F2577"/>
    <w:rsid w:val="009F6607"/>
    <w:rsid w:val="00A1341D"/>
    <w:rsid w:val="00A14B76"/>
    <w:rsid w:val="00A4187B"/>
    <w:rsid w:val="00A46D98"/>
    <w:rsid w:val="00A653CA"/>
    <w:rsid w:val="00A87536"/>
    <w:rsid w:val="00AC0736"/>
    <w:rsid w:val="00AE2E15"/>
    <w:rsid w:val="00AE3343"/>
    <w:rsid w:val="00AF25BE"/>
    <w:rsid w:val="00AF4FAD"/>
    <w:rsid w:val="00B067DF"/>
    <w:rsid w:val="00B527F4"/>
    <w:rsid w:val="00B56A03"/>
    <w:rsid w:val="00B73CB2"/>
    <w:rsid w:val="00B76322"/>
    <w:rsid w:val="00B87AD6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52A7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1141"/>
    <w:rsid w:val="00D07749"/>
    <w:rsid w:val="00D126C0"/>
    <w:rsid w:val="00D22DCA"/>
    <w:rsid w:val="00D41F6D"/>
    <w:rsid w:val="00D42658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579E"/>
    <w:rsid w:val="00DF325E"/>
    <w:rsid w:val="00E16431"/>
    <w:rsid w:val="00E31BDC"/>
    <w:rsid w:val="00E54BD7"/>
    <w:rsid w:val="00E63C6E"/>
    <w:rsid w:val="00E65E02"/>
    <w:rsid w:val="00E85CEE"/>
    <w:rsid w:val="00E861F2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54679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84A40146B604551AD03864FDCB48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29C57-5B95-4A7C-8C29-74971182B71E}"/>
      </w:docPartPr>
      <w:docPartBody>
        <w:p w:rsidR="0019277E" w:rsidRDefault="006F4705" w:rsidP="006F4705">
          <w:pPr>
            <w:pStyle w:val="384A40146B604551AD03864FDCB48465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9277E"/>
    <w:rsid w:val="001A151B"/>
    <w:rsid w:val="001B7912"/>
    <w:rsid w:val="001F2FE3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779CD"/>
    <w:rsid w:val="004866EA"/>
    <w:rsid w:val="00487037"/>
    <w:rsid w:val="004C106F"/>
    <w:rsid w:val="004E4ED8"/>
    <w:rsid w:val="00502F3E"/>
    <w:rsid w:val="00530978"/>
    <w:rsid w:val="005777D4"/>
    <w:rsid w:val="005830F2"/>
    <w:rsid w:val="00610B24"/>
    <w:rsid w:val="006E5AF1"/>
    <w:rsid w:val="006F4705"/>
    <w:rsid w:val="006F620D"/>
    <w:rsid w:val="007C57A9"/>
    <w:rsid w:val="007E0F8C"/>
    <w:rsid w:val="008A2F7F"/>
    <w:rsid w:val="008F2DDF"/>
    <w:rsid w:val="00AF599D"/>
    <w:rsid w:val="00B22A41"/>
    <w:rsid w:val="00BE5D01"/>
    <w:rsid w:val="00C15A4B"/>
    <w:rsid w:val="00C2569D"/>
    <w:rsid w:val="00D126C0"/>
    <w:rsid w:val="00DB44D3"/>
    <w:rsid w:val="00DE5FD7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4705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384A40146B604551AD03864FDCB48465">
    <w:name w:val="384A40146B604551AD03864FDCB48465"/>
    <w:rsid w:val="006F47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7FE97A66-42D8-495B-BB98-4B406A73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</TotalTime>
  <Pages>5</Pages>
  <Words>1374</Words>
  <Characters>8113</Characters>
  <Application>Microsoft Office Word</Application>
  <DocSecurity>0</DocSecurity>
  <Lines>67</Lines>
  <Paragraphs>18</Paragraphs>
  <ScaleCrop>false</ScaleCrop>
  <Company>TENDERA partners, s.r.o.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49</cp:revision>
  <cp:lastPrinted>2019-12-09T09:19:00Z</cp:lastPrinted>
  <dcterms:created xsi:type="dcterms:W3CDTF">2023-06-29T09:14:00Z</dcterms:created>
  <dcterms:modified xsi:type="dcterms:W3CDTF">2026-01-22T08:11:00Z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