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464CD5CD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084D02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06FB6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06FB6" w:rsidRPr="004E48B9" w:rsidRDefault="00306FB6" w:rsidP="00306F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8F39A7A" w:rsidR="00306FB6" w:rsidRPr="004E48B9" w:rsidRDefault="00306FB6" w:rsidP="00084D0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1F569A">
              <w:rPr>
                <w:rFonts w:asciiTheme="majorHAnsi" w:hAnsiTheme="majorHAnsi" w:cstheme="majorHAnsi"/>
                <w:b/>
              </w:rPr>
              <w:t>WEB VP Břežany RI + II – výstavba 2 VE – přípravné stavební práce</w:t>
            </w:r>
          </w:p>
        </w:tc>
      </w:tr>
      <w:tr w:rsidR="00306FB6" w:rsidRPr="004E48B9" w14:paraId="6BECB999" w14:textId="77777777" w:rsidTr="5B002B26">
        <w:tc>
          <w:tcPr>
            <w:tcW w:w="3114" w:type="dxa"/>
          </w:tcPr>
          <w:p w14:paraId="48E215BE" w14:textId="52F569AD" w:rsidR="00306FB6" w:rsidRPr="004E48B9" w:rsidRDefault="00306FB6" w:rsidP="00306F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0C7D0FB" w:rsidR="00306FB6" w:rsidRPr="004E48B9" w:rsidRDefault="00306FB6" w:rsidP="00306F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306FB6" w:rsidRPr="004E48B9" w14:paraId="16E049F7" w14:textId="77777777" w:rsidTr="5B002B26">
        <w:tc>
          <w:tcPr>
            <w:tcW w:w="3114" w:type="dxa"/>
          </w:tcPr>
          <w:p w14:paraId="73991392" w14:textId="0C3B9090" w:rsidR="00306FB6" w:rsidRPr="004E48B9" w:rsidRDefault="00306FB6" w:rsidP="00415A08">
            <w:pPr>
              <w:tabs>
                <w:tab w:val="right" w:pos="2898"/>
              </w:tabs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  <w:r w:rsidR="00415A08"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5948" w:type="dxa"/>
          </w:tcPr>
          <w:p w14:paraId="558A2090" w14:textId="11AD0D04" w:rsidR="00306FB6" w:rsidRPr="004E48B9" w:rsidRDefault="00415A08" w:rsidP="00306FB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084D02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B9652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9652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516F4E26" w14:textId="77777777" w:rsidR="00EC53F6" w:rsidRPr="007621AF" w:rsidRDefault="00EC53F6" w:rsidP="00EC53F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621AF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723B3C10" w14:textId="713B30B1" w:rsidR="000840D8" w:rsidRPr="00B96522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9652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96522">
        <w:rPr>
          <w:rFonts w:asciiTheme="majorHAnsi" w:eastAsia="Calibri" w:hAnsiTheme="majorHAnsi" w:cstheme="majorHAnsi"/>
        </w:rPr>
        <w:t xml:space="preserve">, včetně dodržování zásad „významně nepoškozovat“ životní prostředí (DNSH – Do Not </w:t>
      </w:r>
      <w:proofErr w:type="spellStart"/>
      <w:r w:rsidR="00F31346" w:rsidRPr="00B96522">
        <w:rPr>
          <w:rFonts w:asciiTheme="majorHAnsi" w:eastAsia="Calibri" w:hAnsiTheme="majorHAnsi" w:cstheme="majorHAnsi"/>
        </w:rPr>
        <w:t>Significant</w:t>
      </w:r>
      <w:proofErr w:type="spellEnd"/>
      <w:r w:rsidR="00F31346" w:rsidRPr="00B96522">
        <w:rPr>
          <w:rFonts w:asciiTheme="majorHAnsi" w:eastAsia="Calibri" w:hAnsiTheme="majorHAnsi" w:cstheme="majorHAnsi"/>
        </w:rPr>
        <w:t xml:space="preserve"> </w:t>
      </w:r>
      <w:proofErr w:type="spellStart"/>
      <w:r w:rsidR="00F31346" w:rsidRPr="00B96522">
        <w:rPr>
          <w:rFonts w:asciiTheme="majorHAnsi" w:eastAsia="Calibri" w:hAnsiTheme="majorHAnsi" w:cstheme="majorHAnsi"/>
        </w:rPr>
        <w:t>Harm</w:t>
      </w:r>
      <w:proofErr w:type="spellEnd"/>
      <w:r w:rsidR="00F31346" w:rsidRPr="00B96522">
        <w:rPr>
          <w:rFonts w:asciiTheme="majorHAnsi" w:eastAsia="Calibri" w:hAnsiTheme="majorHAnsi" w:cstheme="majorHAnsi"/>
        </w:rPr>
        <w:t>)</w:t>
      </w:r>
      <w:r w:rsidRPr="00B9652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CD2CD8" w:rsidRPr="00B96522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084D02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753BA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2753BA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14A52B3" w:rsidR="00794A6B" w:rsidRPr="002753BA" w:rsidRDefault="00794A6B" w:rsidP="00CD2CD8">
      <w:pPr>
        <w:pStyle w:val="Odstavecseseznamem"/>
        <w:numPr>
          <w:ilvl w:val="2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753BA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753BA">
        <w:rPr>
          <w:rFonts w:asciiTheme="majorHAnsi" w:hAnsiTheme="majorHAnsi" w:cstheme="majorHAnsi"/>
          <w:lang w:eastAsia="x-none"/>
        </w:rPr>
        <w:t>(</w:t>
      </w:r>
      <w:r w:rsidRPr="002753BA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753BA">
        <w:rPr>
          <w:rFonts w:asciiTheme="majorHAnsi" w:hAnsiTheme="majorHAnsi" w:cstheme="majorHAnsi"/>
          <w:b/>
          <w:lang w:eastAsia="x-none"/>
        </w:rPr>
        <w:t>3.2</w:t>
      </w:r>
      <w:r w:rsidRPr="002753BA">
        <w:rPr>
          <w:rFonts w:asciiTheme="majorHAnsi" w:hAnsiTheme="majorHAnsi" w:cstheme="majorHAnsi"/>
          <w:lang w:eastAsia="x-none"/>
        </w:rPr>
        <w:t xml:space="preserve"> zadávací dokumentace)</w:t>
      </w:r>
      <w:r w:rsidR="00211AE5">
        <w:rPr>
          <w:rFonts w:asciiTheme="majorHAnsi" w:hAnsiTheme="majorHAnsi" w:cstheme="majorHAnsi"/>
          <w:lang w:eastAsia="x-none"/>
        </w:rPr>
        <w:t xml:space="preserve"> </w:t>
      </w:r>
      <w:r w:rsidR="00211AE5" w:rsidRPr="00FB2CEB">
        <w:rPr>
          <w:rFonts w:asciiTheme="majorHAnsi" w:hAnsiTheme="majorHAnsi" w:cstheme="majorHAnsi"/>
        </w:rPr>
        <w:t>řádně zpracovan</w:t>
      </w:r>
      <w:r w:rsidR="00211AE5">
        <w:rPr>
          <w:rFonts w:asciiTheme="majorHAnsi" w:hAnsiTheme="majorHAnsi" w:cstheme="majorHAnsi"/>
        </w:rPr>
        <w:t>ý</w:t>
      </w:r>
      <w:r w:rsidR="00211AE5" w:rsidRPr="00FB2CEB">
        <w:rPr>
          <w:rFonts w:asciiTheme="majorHAnsi" w:hAnsiTheme="majorHAnsi" w:cstheme="majorHAnsi"/>
        </w:rPr>
        <w:t xml:space="preserve"> dle čl. 6 odst. 3 zadávací dokumentace</w:t>
      </w:r>
      <w:r w:rsidR="00581022" w:rsidRPr="002753BA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084D02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7777777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084D02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7777777" w:rsidR="00B067D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4DD22D57" w14:textId="07812E01" w:rsidR="00F76B2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4A4AED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4E48B9">
              <w:rPr>
                <w:rFonts w:asciiTheme="majorHAnsi" w:hAnsiTheme="majorHAnsi" w:cstheme="majorHAnsi"/>
                <w:b/>
              </w:rPr>
              <w:t>.</w:t>
            </w:r>
          </w:p>
          <w:p w14:paraId="5E5699ED" w14:textId="5EC434A2" w:rsidR="00B067DF" w:rsidRPr="00557EFC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Účastník čestně prohlašuje, že splňuje požadavek dle § 77 odst. 2 písm. c) ZZVZ, tj. že je odborně způsobilý </w:t>
            </w:r>
            <w:r w:rsidR="008309D1" w:rsidRPr="004E48B9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B548D0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B548D0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8309D1" w:rsidRPr="004E48B9">
              <w:rPr>
                <w:rFonts w:asciiTheme="majorHAnsi" w:hAnsiTheme="majorHAnsi" w:cstheme="majorHAnsi"/>
                <w:b/>
              </w:rPr>
              <w:t xml:space="preserve">v oboru </w:t>
            </w:r>
            <w:r w:rsidR="004A4AED">
              <w:rPr>
                <w:rFonts w:asciiTheme="majorHAnsi" w:hAnsiTheme="majorHAnsi" w:cstheme="majorHAnsi"/>
                <w:b/>
                <w:u w:val="single"/>
              </w:rPr>
              <w:t>dopravn</w:t>
            </w:r>
            <w:r w:rsidR="00211AE5">
              <w:rPr>
                <w:rFonts w:asciiTheme="majorHAnsi" w:hAnsiTheme="majorHAnsi" w:cstheme="majorHAnsi"/>
                <w:b/>
                <w:u w:val="single"/>
              </w:rPr>
              <w:t>í</w:t>
            </w:r>
            <w:r w:rsidR="004A4AED">
              <w:rPr>
                <w:rFonts w:asciiTheme="majorHAnsi" w:hAnsiTheme="majorHAnsi" w:cstheme="majorHAnsi"/>
                <w:b/>
                <w:u w:val="single"/>
              </w:rPr>
              <w:t xml:space="preserve"> stavby</w:t>
            </w:r>
            <w:r w:rsidR="008309D1" w:rsidRPr="004E48B9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4E48B9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A015E9">
              <w:rPr>
                <w:rFonts w:asciiTheme="majorHAnsi" w:hAnsiTheme="majorHAnsi" w:cstheme="majorHAnsi"/>
              </w:rPr>
              <w:t xml:space="preserve"> </w:t>
            </w:r>
            <w:r w:rsidR="00A015E9" w:rsidRPr="00790A10">
              <w:rPr>
                <w:rFonts w:asciiTheme="majorHAnsi" w:hAnsiTheme="majorHAnsi" w:cstheme="majorHAnsi"/>
              </w:rPr>
              <w:t>(dále jako „</w:t>
            </w:r>
            <w:r w:rsidR="00A015E9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A015E9" w:rsidRPr="00790A10">
              <w:rPr>
                <w:rFonts w:asciiTheme="majorHAnsi" w:hAnsiTheme="majorHAnsi" w:cstheme="majorHAnsi"/>
              </w:rPr>
              <w:t>“)</w:t>
            </w:r>
            <w:r w:rsidR="008309D1" w:rsidRPr="004E48B9">
              <w:rPr>
                <w:rFonts w:asciiTheme="majorHAnsi" w:hAnsiTheme="majorHAnsi" w:cstheme="majorHAnsi"/>
              </w:rPr>
              <w:t>.</w:t>
            </w:r>
            <w:r w:rsidR="00B067DF" w:rsidRPr="004E48B9">
              <w:rPr>
                <w:rFonts w:asciiTheme="majorHAnsi" w:hAnsiTheme="majorHAnsi" w:cstheme="majorHAnsi"/>
                <w:b/>
              </w:rPr>
              <w:t xml:space="preserve">  </w:t>
            </w:r>
          </w:p>
          <w:p w14:paraId="6843963A" w14:textId="77777777" w:rsidR="007C59D7" w:rsidRPr="007F13C8" w:rsidRDefault="007C59D7" w:rsidP="007C59D7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52376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9085C726E2C94B6EB3197608CDB495A9"/>
                </w:placeholder>
              </w:sdtPr>
              <w:sdtContent>
                <w:r w:rsidRPr="0052376D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</w:t>
                </w:r>
                <w:r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7265CD12" w:rsidR="00557EFC" w:rsidRPr="004E48B9" w:rsidRDefault="00557EFC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557B2B" w:rsidRPr="00521E7B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4B4F2A86ABF547B394E711A10FC45AF4"/>
                </w:placeholder>
              </w:sdtPr>
              <w:sdtContent>
                <w:r w:rsidR="00557B2B" w:rsidRPr="00521E7B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557B2B" w:rsidRPr="00521E7B">
              <w:rPr>
                <w:rFonts w:asciiTheme="majorHAnsi" w:hAnsiTheme="majorHAnsi" w:cstheme="majorHAnsi"/>
                <w:b/>
              </w:rPr>
              <w:t>)</w:t>
            </w:r>
            <w:r w:rsidR="00557B2B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A015E9">
              <w:rPr>
                <w:rFonts w:asciiTheme="majorHAnsi" w:hAnsiTheme="majorHAnsi" w:cstheme="majorHAnsi"/>
              </w:rPr>
              <w:t>pracovněprávní</w:t>
            </w:r>
            <w:r w:rsidR="00A015E9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A2693A9FE6084A4ABA5741FDA2FB321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B3C739E" w14:textId="77777777" w:rsidR="00185F41" w:rsidRDefault="00185F41" w:rsidP="00767F83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142B1C4D" w14:textId="2AE2D61A" w:rsidR="00767F83" w:rsidRDefault="00767F83" w:rsidP="00767F83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 xml:space="preserve">, jejichž předmětem byly </w:t>
            </w:r>
            <w:r>
              <w:rPr>
                <w:rFonts w:asciiTheme="majorHAnsi" w:hAnsiTheme="majorHAnsi" w:cstheme="majorHAnsi"/>
              </w:rPr>
              <w:t xml:space="preserve">následující </w:t>
            </w:r>
            <w:r w:rsidRPr="00306231">
              <w:rPr>
                <w:rFonts w:asciiTheme="majorHAnsi" w:hAnsiTheme="majorHAnsi" w:cstheme="majorHAnsi"/>
              </w:rPr>
              <w:t>stavební práce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4E95F1B" w14:textId="04F3DB0C" w:rsidR="00767F83" w:rsidRDefault="00767F83" w:rsidP="00767F83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</w:t>
            </w:r>
            <w:r w:rsidRPr="009E231A">
              <w:rPr>
                <w:rFonts w:asciiTheme="majorHAnsi" w:hAnsiTheme="majorHAnsi" w:cstheme="majorHAnsi"/>
                <w:b/>
                <w:bCs/>
              </w:rPr>
              <w:t>min. 2 referenčních zakázek</w:t>
            </w:r>
            <w:r>
              <w:rPr>
                <w:rFonts w:asciiTheme="majorHAnsi" w:hAnsiTheme="majorHAnsi" w:cstheme="majorHAnsi"/>
              </w:rPr>
              <w:t xml:space="preserve"> na </w:t>
            </w:r>
            <w:r w:rsidRPr="00635BF0">
              <w:rPr>
                <w:rFonts w:asciiTheme="majorHAnsi" w:hAnsiTheme="majorHAnsi" w:cstheme="majorHAnsi"/>
              </w:rPr>
              <w:t>stavební pr</w:t>
            </w:r>
            <w:r>
              <w:rPr>
                <w:rFonts w:asciiTheme="majorHAnsi" w:hAnsiTheme="majorHAnsi" w:cstheme="majorHAnsi"/>
              </w:rPr>
              <w:t>áce</w:t>
            </w:r>
            <w:r w:rsidRPr="00635BF0">
              <w:rPr>
                <w:rFonts w:asciiTheme="majorHAnsi" w:hAnsiTheme="majorHAnsi" w:cstheme="majorHAnsi"/>
              </w:rPr>
              <w:t xml:space="preserve"> byla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výstavba nebo rekonstrukce </w:t>
            </w:r>
            <w:r w:rsidR="00FC795B">
              <w:rPr>
                <w:rFonts w:asciiTheme="majorHAnsi" w:hAnsiTheme="majorHAnsi" w:cstheme="majorHAnsi"/>
                <w:b/>
                <w:bCs/>
              </w:rPr>
              <w:t>komunikací</w:t>
            </w:r>
            <w:r w:rsidR="001F3963">
              <w:rPr>
                <w:rFonts w:asciiTheme="majorHAnsi" w:hAnsiTheme="majorHAnsi" w:cstheme="majorHAnsi"/>
                <w:b/>
                <w:bCs/>
              </w:rPr>
              <w:t xml:space="preserve"> nebo zpevněných cest</w:t>
            </w:r>
            <w:r w:rsidR="00FC795B">
              <w:rPr>
                <w:rFonts w:asciiTheme="majorHAnsi" w:hAnsiTheme="majorHAnsi" w:cstheme="majorHAnsi"/>
                <w:b/>
                <w:bCs/>
              </w:rPr>
              <w:t xml:space="preserve"> z kameniva či recyklátu </w:t>
            </w:r>
            <w:r w:rsidR="00195220" w:rsidRPr="00195220">
              <w:rPr>
                <w:rFonts w:asciiTheme="majorHAnsi" w:hAnsiTheme="majorHAnsi" w:cstheme="majorHAnsi"/>
              </w:rPr>
              <w:t>v hodnotě</w:t>
            </w:r>
            <w:r w:rsidR="00195220">
              <w:rPr>
                <w:rFonts w:asciiTheme="majorHAnsi" w:hAnsiTheme="majorHAnsi" w:cstheme="majorHAnsi"/>
                <w:b/>
                <w:bCs/>
              </w:rPr>
              <w:t xml:space="preserve"> min. 5 mil. Kč bez DPH </w:t>
            </w:r>
            <w:r w:rsidR="00195220" w:rsidRPr="00195220">
              <w:rPr>
                <w:rFonts w:asciiTheme="majorHAnsi" w:hAnsiTheme="majorHAnsi" w:cstheme="majorHAnsi"/>
              </w:rPr>
              <w:t>za jednu referenční zakázku</w:t>
            </w:r>
            <w:r w:rsidR="0019522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a</w:t>
            </w:r>
          </w:p>
          <w:p w14:paraId="17F2844D" w14:textId="5E778572" w:rsidR="00767F83" w:rsidRPr="009E231A" w:rsidRDefault="00767F83" w:rsidP="00767F83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lastRenderedPageBreak/>
              <w:t xml:space="preserve">předmětem </w:t>
            </w:r>
            <w:r w:rsidRPr="00A546EC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95220">
              <w:rPr>
                <w:rFonts w:asciiTheme="majorHAnsi" w:hAnsiTheme="majorHAnsi" w:cstheme="majorHAnsi"/>
                <w:b/>
                <w:bCs/>
              </w:rPr>
              <w:t>1</w:t>
            </w:r>
            <w:r w:rsidRPr="00A546EC">
              <w:rPr>
                <w:rFonts w:asciiTheme="majorHAnsi" w:hAnsiTheme="majorHAnsi" w:cstheme="majorHAnsi"/>
                <w:b/>
                <w:bCs/>
              </w:rPr>
              <w:t xml:space="preserve"> referenční zakázk</w:t>
            </w:r>
            <w:r w:rsidR="00195220">
              <w:rPr>
                <w:rFonts w:asciiTheme="majorHAnsi" w:hAnsiTheme="majorHAnsi" w:cstheme="majorHAnsi"/>
                <w:b/>
                <w:bCs/>
              </w:rPr>
              <w:t>y</w:t>
            </w:r>
            <w:r>
              <w:rPr>
                <w:rFonts w:asciiTheme="majorHAnsi" w:hAnsiTheme="majorHAnsi" w:cstheme="majorHAnsi"/>
              </w:rPr>
              <w:t xml:space="preserve"> na </w:t>
            </w:r>
            <w:r w:rsidR="00E62273">
              <w:rPr>
                <w:rFonts w:asciiTheme="majorHAnsi" w:hAnsiTheme="majorHAnsi" w:cstheme="majorHAnsi"/>
              </w:rPr>
              <w:t xml:space="preserve">stavební práce </w:t>
            </w:r>
            <w:r w:rsidRPr="00635BF0">
              <w:rPr>
                <w:rFonts w:asciiTheme="majorHAnsi" w:hAnsiTheme="majorHAnsi" w:cstheme="majorHAnsi"/>
              </w:rPr>
              <w:t xml:space="preserve">byla </w:t>
            </w:r>
            <w:r w:rsidR="00E62273">
              <w:rPr>
                <w:rFonts w:asciiTheme="majorHAnsi" w:hAnsiTheme="majorHAnsi" w:cstheme="majorHAnsi"/>
                <w:b/>
                <w:bCs/>
              </w:rPr>
              <w:t>v</w:t>
            </w:r>
            <w:r w:rsidR="00E62273" w:rsidRPr="00E62273">
              <w:rPr>
                <w:rFonts w:asciiTheme="majorHAnsi" w:hAnsiTheme="majorHAnsi" w:cstheme="majorHAnsi"/>
                <w:b/>
                <w:bCs/>
              </w:rPr>
              <w:t xml:space="preserve">ýstavba základových </w:t>
            </w:r>
            <w:r w:rsidR="008A576B">
              <w:rPr>
                <w:rFonts w:asciiTheme="majorHAnsi" w:hAnsiTheme="majorHAnsi" w:cstheme="majorHAnsi"/>
                <w:b/>
                <w:bCs/>
              </w:rPr>
              <w:t>železo</w:t>
            </w:r>
            <w:r w:rsidR="00E62273" w:rsidRPr="00E62273">
              <w:rPr>
                <w:rFonts w:asciiTheme="majorHAnsi" w:hAnsiTheme="majorHAnsi" w:cstheme="majorHAnsi"/>
                <w:b/>
                <w:bCs/>
              </w:rPr>
              <w:t>betonových konstrukcí v min. objemu betonu 600 m</w:t>
            </w:r>
            <w:r w:rsidR="00E62273" w:rsidRPr="00E27DC8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5FC3E6DD" w14:textId="145AEB65" w:rsidR="00767F83" w:rsidRPr="00635BF0" w:rsidRDefault="00767F83" w:rsidP="00767F83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="00D60469">
              <w:rPr>
                <w:rFonts w:asciiTheme="majorHAnsi" w:hAnsiTheme="majorHAnsi" w:cstheme="majorHAnsi"/>
                <w:b/>
                <w:bCs/>
              </w:rPr>
              <w:t>5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6721D2C6" w:rsidR="0022176A" w:rsidRPr="00E67EC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7EC2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E67EC2">
              <w:rPr>
                <w:rFonts w:asciiTheme="majorHAnsi" w:hAnsiTheme="majorHAnsi" w:cstheme="majorHAnsi"/>
              </w:rPr>
              <w:t>)</w:t>
            </w:r>
            <w:r w:rsidRPr="00E67EC2">
              <w:rPr>
                <w:rFonts w:asciiTheme="majorHAnsi" w:hAnsiTheme="majorHAnsi" w:cstheme="majorHAnsi"/>
              </w:rPr>
              <w:t xml:space="preserve"> ani dělit (</w:t>
            </w:r>
            <w:r w:rsidR="003D2088" w:rsidRPr="00E67EC2">
              <w:rPr>
                <w:rFonts w:asciiTheme="majorHAnsi" w:hAnsiTheme="majorHAnsi" w:cstheme="majorHAnsi"/>
              </w:rPr>
              <w:t>například:</w:t>
            </w:r>
            <w:r w:rsidRPr="00E67EC2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EC558BB" w:rsidR="0022176A" w:rsidRPr="00E67EC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7EC2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E67EC2">
              <w:rPr>
                <w:rFonts w:asciiTheme="majorHAnsi" w:hAnsiTheme="majorHAnsi" w:cstheme="majorHAnsi"/>
              </w:rPr>
              <w:t>stavební práce</w:t>
            </w:r>
            <w:r w:rsidRPr="00E67EC2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 w:rsidRPr="00E67EC2">
              <w:rPr>
                <w:rFonts w:asciiTheme="majorHAnsi" w:hAnsiTheme="majorHAnsi" w:cstheme="majorHAnsi"/>
              </w:rPr>
              <w:t>výběrového</w:t>
            </w:r>
            <w:r w:rsidRPr="00E67EC2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19B01BD6" w:rsidR="0022176A" w:rsidRPr="00E67EC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7EC2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E67EC2">
              <w:rPr>
                <w:rFonts w:asciiTheme="majorHAnsi" w:hAnsiTheme="majorHAnsi" w:cstheme="majorHAnsi"/>
              </w:rPr>
              <w:t xml:space="preserve">stavební práce </w:t>
            </w:r>
            <w:r w:rsidRPr="00E67EC2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E67EC2">
              <w:rPr>
                <w:rFonts w:asciiTheme="majorHAnsi" w:hAnsiTheme="majorHAnsi" w:cstheme="majorHAnsi"/>
              </w:rPr>
              <w:t>5</w:t>
            </w:r>
            <w:r w:rsidRPr="00E67EC2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E67EC2">
              <w:rPr>
                <w:rFonts w:asciiTheme="majorHAnsi" w:hAnsiTheme="majorHAnsi" w:cstheme="majorHAnsi"/>
              </w:rPr>
              <w:t>předmětné stavební práce</w:t>
            </w:r>
            <w:r w:rsidRPr="00E67EC2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E67EC2">
              <w:rPr>
                <w:rFonts w:asciiTheme="majorHAnsi" w:hAnsiTheme="majorHAnsi" w:cstheme="majorHAnsi"/>
              </w:rPr>
              <w:t>5</w:t>
            </w:r>
            <w:r w:rsidRPr="00E67EC2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</w:t>
            </w:r>
            <w:r w:rsidR="00790C6A" w:rsidRPr="00E67EC2">
              <w:rPr>
                <w:rFonts w:asciiTheme="majorHAnsi" w:hAnsiTheme="majorHAnsi" w:cstheme="majorHAnsi"/>
              </w:rPr>
              <w:t>výběrového</w:t>
            </w:r>
            <w:r w:rsidRPr="00E67EC2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43C93AF7" w:rsidR="00B067DF" w:rsidRPr="008A576B" w:rsidRDefault="00B067DF" w:rsidP="440C2D22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0B96522">
              <w:rPr>
                <w:rFonts w:asciiTheme="majorHAnsi" w:hAnsiTheme="majorHAnsi" w:cstheme="majorBidi"/>
              </w:rPr>
              <w:t>Osvědčení objednatele k výše uvedeným referenčním zakázkám</w:t>
            </w:r>
            <w:r w:rsidR="004477CC" w:rsidRPr="00B96522">
              <w:rPr>
                <w:rFonts w:asciiTheme="majorHAnsi" w:hAnsiTheme="majorHAnsi" w:cstheme="majorBidi"/>
              </w:rPr>
              <w:t xml:space="preserve"> účastník dokládá jako </w:t>
            </w:r>
            <w:r w:rsidR="004477CC" w:rsidRPr="00B96522">
              <w:rPr>
                <w:rFonts w:asciiTheme="majorHAnsi" w:hAnsiTheme="majorHAnsi" w:cstheme="majorBidi"/>
                <w:b/>
                <w:bCs/>
              </w:rPr>
              <w:t>samostatnou přílohu Krycího listu nabídky</w:t>
            </w:r>
            <w:r w:rsidR="004477CC" w:rsidRPr="00B96522">
              <w:rPr>
                <w:rFonts w:asciiTheme="majorHAnsi" w:hAnsiTheme="majorHAnsi" w:cstheme="majorBidi"/>
              </w:rPr>
              <w:t>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7E6413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1A32807" w14:textId="77777777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7E6413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E26D7AA" w14:textId="77777777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7E6413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F57C4E2" w14:textId="291E48FB" w:rsidR="007A0278" w:rsidRPr="007E6413" w:rsidRDefault="00320EEA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>Objemu betonu</w:t>
            </w:r>
            <w:r w:rsidR="007A0278"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Content>
                <w:r w:rsidR="007A0278"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="007A0278" w:rsidRPr="007E6413">
              <w:rPr>
                <w:rFonts w:asciiTheme="majorHAnsi" w:hAnsiTheme="majorHAnsi" w:cstheme="majorHAnsi"/>
              </w:rPr>
              <w:t xml:space="preserve"> </w:t>
            </w:r>
            <w:r w:rsidR="009F0BA4" w:rsidRPr="007E6413">
              <w:rPr>
                <w:rFonts w:asciiTheme="majorHAnsi" w:hAnsiTheme="majorHAnsi" w:cstheme="majorHAnsi"/>
              </w:rPr>
              <w:t>m</w:t>
            </w:r>
            <w:r w:rsidR="009F0BA4" w:rsidRPr="007E6413">
              <w:rPr>
                <w:rFonts w:asciiTheme="majorHAnsi" w:hAnsiTheme="majorHAnsi" w:cstheme="majorHAnsi"/>
                <w:vertAlign w:val="superscript"/>
              </w:rPr>
              <w:t>3</w:t>
            </w:r>
          </w:p>
          <w:p w14:paraId="0EBC4C4D" w14:textId="4C412B1A" w:rsidR="005D53C2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7E6413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7E6413">
              <w:rPr>
                <w:rFonts w:asciiTheme="majorHAnsi" w:hAnsiTheme="majorHAnsi" w:cstheme="majorHAnsi"/>
              </w:rPr>
              <w:t xml:space="preserve">dle § 79 odst. 2 písm. c) a d) ZZVZ </w:t>
            </w:r>
            <w:r w:rsidRPr="007E6413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4E48B9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Stavbyvedoucí:</w:t>
            </w:r>
          </w:p>
          <w:p w14:paraId="0389F1FF" w14:textId="79834732" w:rsidR="004477CC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 w:rsidR="00267552" w:rsidRPr="00A86E02">
              <w:rPr>
                <w:rFonts w:asciiTheme="majorHAnsi" w:hAnsiTheme="majorHAnsi" w:cstheme="majorHAnsi"/>
                <w:b/>
                <w:bCs/>
              </w:rPr>
              <w:t>5</w:t>
            </w:r>
            <w:r w:rsidRPr="00A86E02">
              <w:rPr>
                <w:rFonts w:asciiTheme="majorHAnsi" w:hAnsiTheme="majorHAnsi" w:cstheme="majorHAnsi"/>
                <w:b/>
                <w:bCs/>
              </w:rPr>
              <w:t xml:space="preserve"> let</w:t>
            </w:r>
            <w:r w:rsidRPr="004E48B9">
              <w:rPr>
                <w:rFonts w:asciiTheme="majorHAnsi" w:hAnsiTheme="majorHAnsi" w:cstheme="majorHAnsi"/>
              </w:rPr>
              <w:t xml:space="preserve"> praxe </w:t>
            </w:r>
            <w:r w:rsidR="00267552" w:rsidRPr="00267552">
              <w:rPr>
                <w:rFonts w:asciiTheme="majorHAnsi" w:hAnsiTheme="majorHAnsi" w:cstheme="majorHAnsi"/>
              </w:rPr>
              <w:t xml:space="preserve">v oblasti výkonu </w:t>
            </w:r>
            <w:r w:rsidRPr="004E48B9">
              <w:rPr>
                <w:rFonts w:asciiTheme="majorHAnsi" w:hAnsiTheme="majorHAnsi" w:cstheme="majorHAnsi"/>
              </w:rPr>
              <w:t xml:space="preserve">stavbyvedoucího </w:t>
            </w:r>
            <w:r w:rsidR="00267552" w:rsidRPr="00267552">
              <w:rPr>
                <w:rFonts w:asciiTheme="majorHAnsi" w:hAnsiTheme="majorHAnsi" w:cstheme="majorHAnsi"/>
              </w:rPr>
              <w:t>nebo zástupce stavbyvedoucího</w:t>
            </w:r>
            <w:r w:rsidR="00267552">
              <w:rPr>
                <w:rFonts w:asciiTheme="majorHAnsi" w:hAnsiTheme="majorHAnsi" w:cstheme="majorHAnsi"/>
              </w:rPr>
              <w:t xml:space="preserve"> </w:t>
            </w:r>
            <w:r w:rsidR="00267552" w:rsidRPr="00267552">
              <w:rPr>
                <w:rFonts w:asciiTheme="majorHAnsi" w:hAnsiTheme="majorHAnsi" w:cstheme="majorHAnsi"/>
              </w:rPr>
              <w:t>staveništi</w:t>
            </w:r>
            <w:r w:rsidR="00267552">
              <w:rPr>
                <w:rFonts w:asciiTheme="majorHAnsi" w:hAnsiTheme="majorHAnsi" w:cstheme="majorHAnsi"/>
              </w:rPr>
              <w:t>.</w:t>
            </w:r>
          </w:p>
          <w:p w14:paraId="66DBD53F" w14:textId="5F7F2008" w:rsidR="00267552" w:rsidRPr="004E48B9" w:rsidRDefault="00267552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267552">
              <w:rPr>
                <w:rFonts w:asciiTheme="majorHAnsi" w:hAnsiTheme="majorHAnsi" w:cstheme="majorHAnsi"/>
              </w:rPr>
              <w:t xml:space="preserve">odborná zkušenost s realizací </w:t>
            </w:r>
            <w:r w:rsidRPr="00267552">
              <w:rPr>
                <w:rFonts w:asciiTheme="majorHAnsi" w:hAnsiTheme="majorHAnsi" w:cstheme="majorHAnsi"/>
                <w:b/>
                <w:bCs/>
              </w:rPr>
              <w:t>minimálně 2 stavebních prací</w:t>
            </w:r>
            <w:r w:rsidRPr="00267552">
              <w:rPr>
                <w:rFonts w:asciiTheme="majorHAnsi" w:hAnsiTheme="majorHAnsi" w:cstheme="majorHAnsi"/>
              </w:rPr>
              <w:t xml:space="preserve"> v pozici stavbyvedoucí či zástupce stavbyvedoucího, přičemž se jednalo o </w:t>
            </w:r>
            <w:r w:rsidRPr="00267552">
              <w:rPr>
                <w:rFonts w:asciiTheme="majorHAnsi" w:hAnsiTheme="majorHAnsi" w:cstheme="majorHAnsi"/>
                <w:b/>
                <w:bCs/>
              </w:rPr>
              <w:t>minimálně 1 stavbu komunikace</w:t>
            </w:r>
            <w:r w:rsidRPr="00267552">
              <w:rPr>
                <w:rFonts w:asciiTheme="majorHAnsi" w:hAnsiTheme="majorHAnsi" w:cstheme="majorHAnsi"/>
              </w:rPr>
              <w:t xml:space="preserve"> a </w:t>
            </w:r>
            <w:r w:rsidRPr="00267552">
              <w:rPr>
                <w:rFonts w:asciiTheme="majorHAnsi" w:hAnsiTheme="majorHAnsi" w:cstheme="majorHAnsi"/>
                <w:b/>
                <w:bCs/>
              </w:rPr>
              <w:t>1 stavbu základových konstrukcí</w:t>
            </w:r>
            <w:r w:rsidRPr="00267552">
              <w:rPr>
                <w:rFonts w:asciiTheme="majorHAnsi" w:hAnsiTheme="majorHAnsi" w:cstheme="majorHAnsi"/>
              </w:rPr>
              <w:t xml:space="preserve"> </w:t>
            </w:r>
            <w:r w:rsidR="00A86E02" w:rsidRPr="00A86E02">
              <w:rPr>
                <w:rFonts w:asciiTheme="majorHAnsi" w:hAnsiTheme="majorHAnsi" w:cstheme="majorHAnsi"/>
                <w:u w:val="single"/>
              </w:rPr>
              <w:t>v rozsahu dle čl. 5 písm. C bod 1 a 2 výše</w:t>
            </w:r>
            <w:r w:rsidR="00A86E02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4E48B9" w14:paraId="6D219765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4AE6F72" w14:textId="77777777" w:rsidR="00B067DF" w:rsidRPr="00501643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01643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0164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01643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2FEFD9AD" w:rsidR="00B067DF" w:rsidRPr="00501643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01643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01643">
              <w:rPr>
                <w:rFonts w:asciiTheme="majorHAnsi" w:hAnsiTheme="majorHAnsi" w:cstheme="majorHAnsi"/>
              </w:rPr>
              <w:t>na pozici stavbyvedoucího</w:t>
            </w:r>
            <w:r w:rsidR="00A86E02" w:rsidRPr="00501643">
              <w:rPr>
                <w:rFonts w:asciiTheme="majorHAnsi" w:hAnsiTheme="majorHAnsi" w:cstheme="majorHAnsi"/>
              </w:rPr>
              <w:t xml:space="preserve"> nebo jeho zástupce</w:t>
            </w:r>
            <w:r w:rsidRPr="0050164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0164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016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01643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38E4C055" w:rsidR="00B067DF" w:rsidRPr="00501643" w:rsidRDefault="00AF637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Pracovněprávní </w:t>
            </w:r>
            <w:r w:rsidR="00E906C8" w:rsidRPr="00501643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6EA3B179D5B94FAA91B5899460E7194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E906C8" w:rsidRPr="0050164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A86E02" w:rsidRPr="004E48B9" w14:paraId="07B470DC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3CFFD0CF" w14:textId="77777777" w:rsidR="00A86E02" w:rsidRPr="00501643" w:rsidRDefault="00A86E0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>Referenční zkušenost č. 1</w:t>
            </w:r>
          </w:p>
          <w:p w14:paraId="14181D00" w14:textId="60D77C59" w:rsidR="002455A6" w:rsidRPr="00501643" w:rsidRDefault="00000000" w:rsidP="002455A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2046088781"/>
                <w:placeholder>
                  <w:docPart w:val="C3130C532EA84C138D307204011C9722"/>
                </w:placeholder>
              </w:sdtPr>
              <w:sdtEndPr>
                <w:rPr>
                  <w:color w:val="auto"/>
                </w:rPr>
              </w:sdtEndPr>
              <w:sdtContent>
                <w:r w:rsidR="002455A6" w:rsidRPr="0050164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4A2D06A4" w14:textId="77777777" w:rsidR="002455A6" w:rsidRPr="00501643" w:rsidRDefault="002455A6" w:rsidP="002455A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37034637"/>
                <w:placeholder>
                  <w:docPart w:val="1621B0420DC4417298A404E8B41AC2AD"/>
                </w:placeholder>
                <w:showingPlcHdr/>
              </w:sdtPr>
              <w:sdtContent>
                <w:r w:rsidRPr="0050164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0164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0164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C648F81" w14:textId="77777777" w:rsidR="002455A6" w:rsidRPr="00501643" w:rsidRDefault="002455A6" w:rsidP="002455A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eastAsia="Times New Roman" w:hAnsiTheme="majorHAnsi" w:cstheme="majorHAnsi"/>
              </w:rPr>
              <w:t>Termín realizace</w:t>
            </w:r>
            <w:r w:rsidRPr="0050164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364750033"/>
                <w:placeholder>
                  <w:docPart w:val="E4859D37DCA042FBB77C534B0F010A8E"/>
                </w:placeholder>
                <w:showingPlcHdr/>
              </w:sdtPr>
              <w:sdtContent>
                <w:r w:rsidRPr="0050164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8E21E1A" w14:textId="77777777" w:rsidR="002455A6" w:rsidRPr="00501643" w:rsidRDefault="002455A6" w:rsidP="002455A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696352665"/>
                <w:placeholder>
                  <w:docPart w:val="3ADB7DF9EA554A19B726F772139903A6"/>
                </w:placeholder>
              </w:sdtPr>
              <w:sdtContent>
                <w:r w:rsidRPr="0050164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01643">
              <w:rPr>
                <w:rFonts w:asciiTheme="majorHAnsi" w:hAnsiTheme="majorHAnsi" w:cstheme="majorHAnsi"/>
              </w:rPr>
              <w:t xml:space="preserve"> Kč bez DPH</w:t>
            </w:r>
          </w:p>
          <w:p w14:paraId="7C1D362E" w14:textId="15A9CE46" w:rsidR="00A86E02" w:rsidRPr="00501643" w:rsidRDefault="002455A6" w:rsidP="002455A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858279194"/>
                <w:placeholder>
                  <w:docPart w:val="018A980B10AF4F019B8BCDCAA75E737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0164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86E02" w:rsidRPr="004E48B9" w14:paraId="75E03C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FB19942" w14:textId="77777777" w:rsidR="00A86E02" w:rsidRPr="00501643" w:rsidRDefault="00A86E0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>Referenční zkušenost č. 2</w:t>
            </w:r>
          </w:p>
          <w:p w14:paraId="07A61805" w14:textId="4AADDC96" w:rsidR="002455A6" w:rsidRPr="00501643" w:rsidRDefault="00000000" w:rsidP="002455A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30848711"/>
                <w:placeholder>
                  <w:docPart w:val="9D84A2AA6E3746CAAE4721FF5274A7C2"/>
                </w:placeholder>
              </w:sdtPr>
              <w:sdtEndPr>
                <w:rPr>
                  <w:color w:val="auto"/>
                </w:rPr>
              </w:sdtEndPr>
              <w:sdtContent>
                <w:r w:rsidR="002455A6" w:rsidRPr="0050164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17AAA442" w14:textId="77777777" w:rsidR="002455A6" w:rsidRPr="00501643" w:rsidRDefault="002455A6" w:rsidP="002455A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947894572"/>
                <w:placeholder>
                  <w:docPart w:val="A202044322C842ED94B73A1AE9D08170"/>
                </w:placeholder>
                <w:showingPlcHdr/>
              </w:sdtPr>
              <w:sdtContent>
                <w:r w:rsidRPr="0050164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0164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0164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86C2E61" w14:textId="77777777" w:rsidR="002455A6" w:rsidRPr="00501643" w:rsidRDefault="002455A6" w:rsidP="002455A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eastAsia="Times New Roman" w:hAnsiTheme="majorHAnsi" w:cstheme="majorHAnsi"/>
              </w:rPr>
              <w:t>Termín realizace</w:t>
            </w:r>
            <w:r w:rsidRPr="0050164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624895463"/>
                <w:placeholder>
                  <w:docPart w:val="E115A46F0BA34D189E3FD382311E690C"/>
                </w:placeholder>
                <w:showingPlcHdr/>
              </w:sdtPr>
              <w:sdtContent>
                <w:r w:rsidRPr="0050164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93BEDC5" w14:textId="77777777" w:rsidR="002455A6" w:rsidRPr="00501643" w:rsidRDefault="002455A6" w:rsidP="002455A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Objemu betonu: </w:t>
            </w:r>
            <w:sdt>
              <w:sdtPr>
                <w:rPr>
                  <w:rFonts w:asciiTheme="majorHAnsi" w:hAnsiTheme="majorHAnsi" w:cstheme="majorHAnsi"/>
                </w:rPr>
                <w:id w:val="1332177973"/>
                <w:placeholder>
                  <w:docPart w:val="F2377C5BD6664930BE8825185476B99D"/>
                </w:placeholder>
              </w:sdtPr>
              <w:sdtContent>
                <w:r w:rsidRPr="0050164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01643">
              <w:rPr>
                <w:rFonts w:asciiTheme="majorHAnsi" w:hAnsiTheme="majorHAnsi" w:cstheme="majorHAnsi"/>
              </w:rPr>
              <w:t xml:space="preserve"> m</w:t>
            </w:r>
            <w:r w:rsidRPr="00501643">
              <w:rPr>
                <w:rFonts w:asciiTheme="majorHAnsi" w:hAnsiTheme="majorHAnsi" w:cstheme="majorHAnsi"/>
                <w:vertAlign w:val="superscript"/>
              </w:rPr>
              <w:t>3</w:t>
            </w:r>
          </w:p>
          <w:p w14:paraId="09F4229B" w14:textId="4B1D70B0" w:rsidR="00A86E02" w:rsidRPr="00501643" w:rsidRDefault="002455A6" w:rsidP="002455A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0164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081564754"/>
                <w:placeholder>
                  <w:docPart w:val="2A47F6F4502342F3B8B779A1D09D16F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0164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48BC4DFA" w:rsidR="00EA5998" w:rsidRPr="00554BEA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554BEA">
              <w:rPr>
                <w:rFonts w:asciiTheme="majorHAnsi" w:hAnsiTheme="majorHAnsi" w:cstheme="majorHAnsi"/>
              </w:rPr>
              <w:t xml:space="preserve">uvedené v čl. 5 písm. B, bod </w:t>
            </w:r>
            <w:proofErr w:type="spellStart"/>
            <w:r w:rsidRPr="00554BEA">
              <w:rPr>
                <w:rFonts w:asciiTheme="majorHAnsi" w:hAnsiTheme="majorHAnsi" w:cstheme="majorHAnsi"/>
              </w:rPr>
              <w:t>ii</w:t>
            </w:r>
            <w:proofErr w:type="spellEnd"/>
            <w:r w:rsidRPr="00554BEA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554BEA">
              <w:rPr>
                <w:rFonts w:asciiTheme="majorHAnsi" w:hAnsiTheme="majorHAnsi" w:cstheme="majorHAnsi"/>
              </w:rPr>
              <w:t>iii</w:t>
            </w:r>
            <w:proofErr w:type="spellEnd"/>
            <w:r w:rsidRPr="00554BEA">
              <w:rPr>
                <w:rFonts w:asciiTheme="majorHAnsi" w:hAnsiTheme="majorHAnsi" w:cstheme="majorHAnsi"/>
              </w:rPr>
              <w:t>, písm. C</w:t>
            </w:r>
            <w:r w:rsidR="005053D0" w:rsidRPr="00554BEA">
              <w:rPr>
                <w:rFonts w:asciiTheme="majorHAnsi" w:hAnsiTheme="majorHAnsi" w:cstheme="majorHAnsi"/>
              </w:rPr>
              <w:t xml:space="preserve"> nebo </w:t>
            </w:r>
            <w:r w:rsidRPr="00554BEA">
              <w:rPr>
                <w:rFonts w:asciiTheme="majorHAnsi" w:hAnsiTheme="majorHAnsi" w:cstheme="majorHAnsi"/>
              </w:rPr>
              <w:t>D Krycího listu nabídky prostřednictvím jiných osob dle § 83 ZZVZ, dokládá účastník jako </w:t>
            </w:r>
            <w:r w:rsidRPr="00554BEA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54BEA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EA5998" w:rsidRPr="00554BE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54BEA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54C62F65" w14:textId="429FE4F5" w:rsidR="00EA5998" w:rsidRPr="00554BE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54BEA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554BEA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554BEA">
              <w:rPr>
                <w:rFonts w:asciiTheme="majorHAnsi" w:hAnsiTheme="majorHAnsi" w:cstheme="majorHAnsi"/>
              </w:rPr>
              <w:t>ii</w:t>
            </w:r>
            <w:proofErr w:type="spellEnd"/>
            <w:r w:rsidRPr="00554BEA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554BEA">
              <w:rPr>
                <w:rFonts w:asciiTheme="majorHAnsi" w:hAnsiTheme="majorHAnsi" w:cstheme="majorHAnsi"/>
              </w:rPr>
              <w:t>iii</w:t>
            </w:r>
            <w:proofErr w:type="spellEnd"/>
            <w:r w:rsidRPr="00554BEA">
              <w:rPr>
                <w:rFonts w:asciiTheme="majorHAnsi" w:hAnsiTheme="majorHAnsi" w:cstheme="majorHAnsi"/>
              </w:rPr>
              <w:t>, písm. C</w:t>
            </w:r>
            <w:r w:rsidR="00554BEA" w:rsidRPr="00554BEA">
              <w:rPr>
                <w:rFonts w:asciiTheme="majorHAnsi" w:hAnsiTheme="majorHAnsi" w:cstheme="majorHAnsi"/>
              </w:rPr>
              <w:t xml:space="preserve"> nebo</w:t>
            </w:r>
            <w:r w:rsidR="00554BEA">
              <w:rPr>
                <w:rFonts w:asciiTheme="majorHAnsi" w:hAnsiTheme="majorHAnsi" w:cstheme="majorHAnsi"/>
              </w:rPr>
              <w:t xml:space="preserve"> </w:t>
            </w:r>
            <w:r w:rsidRPr="00554BEA">
              <w:rPr>
                <w:rFonts w:asciiTheme="majorHAnsi" w:hAnsiTheme="majorHAnsi" w:cstheme="majorHAnsi"/>
              </w:rPr>
              <w:t>D Krycího listu nabídky</w:t>
            </w:r>
            <w:r w:rsidRPr="00554BEA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554BE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54BEA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554BEA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554BEA">
              <w:rPr>
                <w:rFonts w:asciiTheme="majorHAnsi" w:hAnsiTheme="majorHAnsi" w:cstheme="majorHAnsi"/>
                <w:bCs/>
              </w:rPr>
              <w:t>a</w:t>
            </w:r>
          </w:p>
          <w:p w14:paraId="370BC7CC" w14:textId="77777777" w:rsidR="00D65A21" w:rsidRPr="00B96522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  <w:p w14:paraId="1413358A" w14:textId="7B47C694" w:rsidR="00554BEA" w:rsidRPr="00B96522" w:rsidRDefault="00554BEA" w:rsidP="00B96522">
            <w:pPr>
              <w:spacing w:before="120" w:line="276" w:lineRule="auto"/>
              <w:ind w:left="709"/>
              <w:jc w:val="both"/>
              <w:rPr>
                <w:rFonts w:asciiTheme="majorHAnsi" w:hAnsiTheme="majorHAnsi" w:cstheme="majorBidi"/>
              </w:rPr>
            </w:pPr>
            <w:r w:rsidRPr="00B96522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B96522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B96522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B96522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B96522">
              <w:rPr>
                <w:rFonts w:asciiTheme="majorHAnsi" w:hAnsiTheme="majorHAnsi" w:cstheme="majorHAnsi"/>
              </w:rPr>
              <w:t>.</w:t>
            </w:r>
          </w:p>
        </w:tc>
      </w:tr>
    </w:tbl>
    <w:p w14:paraId="1E839D72" w14:textId="77777777" w:rsidR="001400E8" w:rsidRDefault="001400E8" w:rsidP="001400E8">
      <w:pPr>
        <w:pStyle w:val="Nadpis1"/>
        <w:keepLines w:val="0"/>
        <w:numPr>
          <w:ilvl w:val="0"/>
          <w:numId w:val="0"/>
        </w:numPr>
        <w:spacing w:before="360" w:after="120" w:line="276" w:lineRule="auto"/>
        <w:ind w:left="714"/>
        <w:rPr>
          <w:rStyle w:val="Siln"/>
          <w:rFonts w:cstheme="majorHAnsi"/>
          <w:b/>
        </w:rPr>
      </w:pPr>
      <w:bookmarkStart w:id="0" w:name="_Toc440366602"/>
      <w:bookmarkStart w:id="1" w:name="_Toc2604770"/>
    </w:p>
    <w:p w14:paraId="26628D4F" w14:textId="77777777" w:rsidR="001400E8" w:rsidRDefault="001400E8">
      <w:pPr>
        <w:rPr>
          <w:rStyle w:val="Siln"/>
          <w:rFonts w:asciiTheme="majorHAnsi" w:eastAsiaTheme="majorEastAsia" w:hAnsiTheme="majorHAnsi" w:cstheme="majorHAnsi"/>
          <w:color w:val="2E74B5" w:themeColor="accent1" w:themeShade="BF"/>
          <w:sz w:val="32"/>
          <w:szCs w:val="32"/>
        </w:rPr>
      </w:pPr>
      <w:r>
        <w:rPr>
          <w:rStyle w:val="Siln"/>
          <w:rFonts w:cstheme="majorHAnsi"/>
          <w:b w:val="0"/>
        </w:rPr>
        <w:br w:type="page"/>
      </w:r>
    </w:p>
    <w:p w14:paraId="73BC7169" w14:textId="3A3BE23A" w:rsidR="00BF71BE" w:rsidRPr="004E48B9" w:rsidRDefault="00BF71BE" w:rsidP="00084D02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084D02">
      <w:pPr>
        <w:pStyle w:val="Nadpis1"/>
        <w:spacing w:before="360" w:after="120"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53D40586" w:rsidR="00D00CE5" w:rsidRPr="00B96522" w:rsidRDefault="002B29D3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01405">
        <w:rPr>
          <w:rFonts w:asciiTheme="majorHAnsi" w:hAnsiTheme="majorHAnsi" w:cstheme="majorBidi"/>
        </w:rPr>
        <w:t xml:space="preserve">Doklad o prokázání splnění profesní způsobilosti dle čl. 5 písm. B bod </w:t>
      </w:r>
      <w:proofErr w:type="spellStart"/>
      <w:r w:rsidRPr="00201405">
        <w:rPr>
          <w:rFonts w:asciiTheme="majorHAnsi" w:hAnsiTheme="majorHAnsi" w:cstheme="majorBidi"/>
        </w:rPr>
        <w:t>iii</w:t>
      </w:r>
      <w:proofErr w:type="spellEnd"/>
      <w:r w:rsidRPr="00201405">
        <w:rPr>
          <w:rFonts w:asciiTheme="majorHAnsi" w:hAnsiTheme="majorHAnsi" w:cstheme="majorBidi"/>
        </w:rPr>
        <w:t xml:space="preserve"> Krycího listu nabídky,</w:t>
      </w:r>
    </w:p>
    <w:p w14:paraId="09A9CE41" w14:textId="3B766BB4" w:rsidR="00F72D7A" w:rsidRPr="00B96522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6522">
        <w:rPr>
          <w:rFonts w:asciiTheme="majorHAnsi" w:hAnsiTheme="majorHAnsi" w:cstheme="majorBidi"/>
        </w:rPr>
        <w:t xml:space="preserve">Osvědčení objednatelů o řádném plnění referenčních zakázek dle čl. 5 písm. C bod. </w:t>
      </w:r>
      <w:r w:rsidR="003031EE" w:rsidRPr="00B96522">
        <w:rPr>
          <w:rFonts w:asciiTheme="majorHAnsi" w:hAnsiTheme="majorHAnsi" w:cstheme="majorBidi"/>
        </w:rPr>
        <w:t>7</w:t>
      </w:r>
      <w:r w:rsidRPr="00B96522">
        <w:rPr>
          <w:rFonts w:asciiTheme="majorHAnsi" w:hAnsiTheme="majorHAnsi" w:cstheme="majorBidi"/>
        </w:rPr>
        <w:t xml:space="preserve"> Krycího listu nabídky,</w:t>
      </w:r>
    </w:p>
    <w:p w14:paraId="49067BF3" w14:textId="5F620758" w:rsidR="00F72D7A" w:rsidRPr="00B96522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6522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36782224" w:rsidR="009B7883" w:rsidRPr="00B96522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6522">
        <w:rPr>
          <w:rFonts w:asciiTheme="majorHAnsi" w:hAnsiTheme="majorHAnsi" w:cstheme="majorHAnsi"/>
          <w:b/>
        </w:rPr>
        <w:t>Položkový rozpočet</w:t>
      </w:r>
      <w:r w:rsidRPr="00B96522">
        <w:rPr>
          <w:rFonts w:asciiTheme="majorHAnsi" w:hAnsiTheme="majorHAnsi" w:cstheme="majorHAnsi"/>
        </w:rPr>
        <w:t>, řádně vyplněný</w:t>
      </w:r>
      <w:r w:rsidR="001D4142" w:rsidRPr="00B96522">
        <w:rPr>
          <w:rFonts w:asciiTheme="majorHAnsi" w:hAnsiTheme="majorHAnsi" w:cstheme="majorHAnsi"/>
        </w:rPr>
        <w:t xml:space="preserve"> a předložený v souladu s </w:t>
      </w:r>
      <w:r w:rsidR="001D4142" w:rsidRPr="00B96522">
        <w:rPr>
          <w:rFonts w:asciiTheme="majorHAnsi" w:hAnsiTheme="majorHAnsi" w:cstheme="majorHAnsi"/>
          <w:b/>
        </w:rPr>
        <w:t>přílohou č. 3.2</w:t>
      </w:r>
      <w:r w:rsidR="001D4142" w:rsidRPr="00B96522">
        <w:rPr>
          <w:rFonts w:asciiTheme="majorHAnsi" w:hAnsiTheme="majorHAnsi" w:cstheme="majorHAnsi"/>
        </w:rPr>
        <w:t xml:space="preserve"> zadávací dokumentace</w:t>
      </w:r>
      <w:r w:rsidR="009B67B4" w:rsidRPr="00B96522">
        <w:rPr>
          <w:rFonts w:asciiTheme="majorHAnsi" w:hAnsiTheme="majorHAnsi" w:cstheme="majorHAnsi"/>
        </w:rPr>
        <w:t>.</w:t>
      </w:r>
    </w:p>
    <w:p w14:paraId="285A91BF" w14:textId="250868A1" w:rsidR="002D727F" w:rsidRPr="00B96522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6522">
        <w:rPr>
          <w:rFonts w:asciiTheme="majorHAnsi" w:hAnsiTheme="majorHAnsi" w:cstheme="majorBidi"/>
        </w:rPr>
        <w:t>D</w:t>
      </w:r>
      <w:r w:rsidR="002D727F" w:rsidRPr="00B96522">
        <w:rPr>
          <w:rFonts w:asciiTheme="majorHAnsi" w:hAnsiTheme="majorHAnsi" w:cstheme="majorBidi"/>
        </w:rPr>
        <w:t xml:space="preserve">alší dokumenty, </w:t>
      </w:r>
      <w:r w:rsidRPr="00B96522">
        <w:rPr>
          <w:rFonts w:asciiTheme="majorHAnsi" w:hAnsiTheme="majorHAnsi" w:cstheme="majorBidi"/>
        </w:rPr>
        <w:t xml:space="preserve">pokud to vyplývá ze </w:t>
      </w:r>
      <w:r w:rsidR="002D727F" w:rsidRPr="00B96522">
        <w:rPr>
          <w:rFonts w:asciiTheme="majorHAnsi" w:hAnsiTheme="majorHAnsi" w:cstheme="majorBidi"/>
        </w:rPr>
        <w:t>zadávací dokumentac</w:t>
      </w:r>
      <w:r w:rsidRPr="00B96522">
        <w:rPr>
          <w:rFonts w:asciiTheme="majorHAnsi" w:hAnsiTheme="majorHAnsi" w:cstheme="majorBidi"/>
        </w:rPr>
        <w:t>e.</w:t>
      </w: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124FF137" w:rsidR="00B067DF" w:rsidRPr="004E48B9" w:rsidRDefault="001236D1" w:rsidP="00084D02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D6A0" w14:textId="77777777" w:rsidR="00FD75B5" w:rsidRDefault="00FD75B5" w:rsidP="002C4725">
      <w:pPr>
        <w:spacing w:after="0" w:line="240" w:lineRule="auto"/>
      </w:pPr>
      <w:r>
        <w:separator/>
      </w:r>
    </w:p>
  </w:endnote>
  <w:endnote w:type="continuationSeparator" w:id="0">
    <w:p w14:paraId="4837D53A" w14:textId="77777777" w:rsidR="00FD75B5" w:rsidRDefault="00FD75B5" w:rsidP="002C4725">
      <w:pPr>
        <w:spacing w:after="0" w:line="240" w:lineRule="auto"/>
      </w:pPr>
      <w:r>
        <w:continuationSeparator/>
      </w:r>
    </w:p>
  </w:endnote>
  <w:endnote w:type="continuationNotice" w:id="1">
    <w:p w14:paraId="7CC3EDBC" w14:textId="77777777" w:rsidR="00FD75B5" w:rsidRDefault="00FD7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EC73" w14:textId="77777777" w:rsidR="00FD75B5" w:rsidRDefault="00FD75B5" w:rsidP="002C4725">
      <w:pPr>
        <w:spacing w:after="0" w:line="240" w:lineRule="auto"/>
      </w:pPr>
      <w:r>
        <w:separator/>
      </w:r>
    </w:p>
  </w:footnote>
  <w:footnote w:type="continuationSeparator" w:id="0">
    <w:p w14:paraId="3814A861" w14:textId="77777777" w:rsidR="00FD75B5" w:rsidRDefault="00FD75B5" w:rsidP="002C4725">
      <w:pPr>
        <w:spacing w:after="0" w:line="240" w:lineRule="auto"/>
      </w:pPr>
      <w:r>
        <w:continuationSeparator/>
      </w:r>
    </w:p>
  </w:footnote>
  <w:footnote w:type="continuationNotice" w:id="1">
    <w:p w14:paraId="244557D4" w14:textId="77777777" w:rsidR="00FD75B5" w:rsidRDefault="00FD75B5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6202D9A9" w14:textId="77777777" w:rsidR="00B548D0" w:rsidRDefault="00B548D0" w:rsidP="00B548D0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C1A3" w14:textId="77777777" w:rsidR="00537CDF" w:rsidRPr="003D04B0" w:rsidRDefault="00537CDF" w:rsidP="00537CDF">
    <w:pPr>
      <w:pStyle w:val="Zhlav"/>
    </w:pPr>
    <w:r>
      <w:rPr>
        <w:noProof/>
      </w:rPr>
      <w:drawing>
        <wp:inline distT="0" distB="0" distL="0" distR="0" wp14:anchorId="00EC5CCA" wp14:editId="06B06B4E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B1021" w14:textId="2E0F9E9D" w:rsidR="003D2088" w:rsidRPr="00537CDF" w:rsidRDefault="003D2088" w:rsidP="00537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8A2076D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12E8D61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vI1bqqukFbFijR8mvYQzlVAl3WJtC/Ko1ZCp8bAcZjREkAYwDnQlXMctsvhJZB1hYIrsuGAMrVm5xEVIZUxFQ==" w:salt="RCrXBSjMKrdKY8YioVIa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2C5A"/>
    <w:rsid w:val="000840D8"/>
    <w:rsid w:val="00084D02"/>
    <w:rsid w:val="000A3A57"/>
    <w:rsid w:val="000A6731"/>
    <w:rsid w:val="000B42C0"/>
    <w:rsid w:val="000B53C2"/>
    <w:rsid w:val="000D388A"/>
    <w:rsid w:val="000D3E20"/>
    <w:rsid w:val="000F2439"/>
    <w:rsid w:val="00113F40"/>
    <w:rsid w:val="00115128"/>
    <w:rsid w:val="001236D1"/>
    <w:rsid w:val="0012393F"/>
    <w:rsid w:val="00130843"/>
    <w:rsid w:val="001400E8"/>
    <w:rsid w:val="00142A5B"/>
    <w:rsid w:val="00150DC5"/>
    <w:rsid w:val="00173960"/>
    <w:rsid w:val="0018397F"/>
    <w:rsid w:val="00185F41"/>
    <w:rsid w:val="0018712C"/>
    <w:rsid w:val="00187214"/>
    <w:rsid w:val="00195220"/>
    <w:rsid w:val="00195D10"/>
    <w:rsid w:val="001A228E"/>
    <w:rsid w:val="001A2568"/>
    <w:rsid w:val="001A3941"/>
    <w:rsid w:val="001B5DBB"/>
    <w:rsid w:val="001D0606"/>
    <w:rsid w:val="001D4142"/>
    <w:rsid w:val="001E65F5"/>
    <w:rsid w:val="001F3963"/>
    <w:rsid w:val="00202740"/>
    <w:rsid w:val="002063E8"/>
    <w:rsid w:val="00211AE5"/>
    <w:rsid w:val="0022176A"/>
    <w:rsid w:val="0023563E"/>
    <w:rsid w:val="00237321"/>
    <w:rsid w:val="002455A6"/>
    <w:rsid w:val="00247720"/>
    <w:rsid w:val="00252D42"/>
    <w:rsid w:val="00267552"/>
    <w:rsid w:val="00267824"/>
    <w:rsid w:val="00273B04"/>
    <w:rsid w:val="00274CEF"/>
    <w:rsid w:val="002753BA"/>
    <w:rsid w:val="00294F6E"/>
    <w:rsid w:val="002B29D3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031EE"/>
    <w:rsid w:val="00306FB6"/>
    <w:rsid w:val="00316023"/>
    <w:rsid w:val="00320EEA"/>
    <w:rsid w:val="0034724C"/>
    <w:rsid w:val="00351A75"/>
    <w:rsid w:val="00360120"/>
    <w:rsid w:val="003823F4"/>
    <w:rsid w:val="003905BE"/>
    <w:rsid w:val="00393720"/>
    <w:rsid w:val="003A758C"/>
    <w:rsid w:val="003B3D04"/>
    <w:rsid w:val="003B4564"/>
    <w:rsid w:val="003B764B"/>
    <w:rsid w:val="003D2088"/>
    <w:rsid w:val="003F0F2F"/>
    <w:rsid w:val="003F121F"/>
    <w:rsid w:val="003F45B3"/>
    <w:rsid w:val="003F660A"/>
    <w:rsid w:val="00402441"/>
    <w:rsid w:val="00402AB1"/>
    <w:rsid w:val="00403397"/>
    <w:rsid w:val="004066E9"/>
    <w:rsid w:val="00415A08"/>
    <w:rsid w:val="00427539"/>
    <w:rsid w:val="00431CD9"/>
    <w:rsid w:val="00434855"/>
    <w:rsid w:val="0043726F"/>
    <w:rsid w:val="00442C46"/>
    <w:rsid w:val="004477CC"/>
    <w:rsid w:val="004524C6"/>
    <w:rsid w:val="00455270"/>
    <w:rsid w:val="00474F9E"/>
    <w:rsid w:val="00476C99"/>
    <w:rsid w:val="004A39A4"/>
    <w:rsid w:val="004A4AED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1643"/>
    <w:rsid w:val="005053D0"/>
    <w:rsid w:val="005055F8"/>
    <w:rsid w:val="005129CE"/>
    <w:rsid w:val="00516089"/>
    <w:rsid w:val="00526398"/>
    <w:rsid w:val="00537CDF"/>
    <w:rsid w:val="00541D1B"/>
    <w:rsid w:val="0055358D"/>
    <w:rsid w:val="00554BEA"/>
    <w:rsid w:val="00557B2B"/>
    <w:rsid w:val="00557EFC"/>
    <w:rsid w:val="00560CF9"/>
    <w:rsid w:val="0057568F"/>
    <w:rsid w:val="00577ECD"/>
    <w:rsid w:val="00581022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1E9B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4190B"/>
    <w:rsid w:val="007442A1"/>
    <w:rsid w:val="007621AF"/>
    <w:rsid w:val="00763788"/>
    <w:rsid w:val="00767F83"/>
    <w:rsid w:val="00775992"/>
    <w:rsid w:val="00781689"/>
    <w:rsid w:val="00790C6A"/>
    <w:rsid w:val="007913D3"/>
    <w:rsid w:val="007924CD"/>
    <w:rsid w:val="00794A6B"/>
    <w:rsid w:val="007A0278"/>
    <w:rsid w:val="007C59D7"/>
    <w:rsid w:val="007D4838"/>
    <w:rsid w:val="007E0449"/>
    <w:rsid w:val="007E078A"/>
    <w:rsid w:val="007E5031"/>
    <w:rsid w:val="007E513E"/>
    <w:rsid w:val="007E6413"/>
    <w:rsid w:val="007F02A2"/>
    <w:rsid w:val="007F73AC"/>
    <w:rsid w:val="00805A39"/>
    <w:rsid w:val="00812B87"/>
    <w:rsid w:val="0082413A"/>
    <w:rsid w:val="00827468"/>
    <w:rsid w:val="008309D1"/>
    <w:rsid w:val="00834D6D"/>
    <w:rsid w:val="0083788E"/>
    <w:rsid w:val="0084227D"/>
    <w:rsid w:val="00855323"/>
    <w:rsid w:val="008638BC"/>
    <w:rsid w:val="00872E47"/>
    <w:rsid w:val="00876F33"/>
    <w:rsid w:val="008A269E"/>
    <w:rsid w:val="008A576B"/>
    <w:rsid w:val="008A62CA"/>
    <w:rsid w:val="008C45B9"/>
    <w:rsid w:val="008D219E"/>
    <w:rsid w:val="008F090D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1B7F"/>
    <w:rsid w:val="009C3B4B"/>
    <w:rsid w:val="009F0BA4"/>
    <w:rsid w:val="009F33C5"/>
    <w:rsid w:val="00A0138D"/>
    <w:rsid w:val="00A015E9"/>
    <w:rsid w:val="00A01F74"/>
    <w:rsid w:val="00A43EF0"/>
    <w:rsid w:val="00A46404"/>
    <w:rsid w:val="00A468A6"/>
    <w:rsid w:val="00A614F4"/>
    <w:rsid w:val="00A716AD"/>
    <w:rsid w:val="00A77BFA"/>
    <w:rsid w:val="00A805D1"/>
    <w:rsid w:val="00A86E02"/>
    <w:rsid w:val="00A87536"/>
    <w:rsid w:val="00AA6A07"/>
    <w:rsid w:val="00AE3343"/>
    <w:rsid w:val="00AE4F32"/>
    <w:rsid w:val="00AF25BE"/>
    <w:rsid w:val="00AF4FAD"/>
    <w:rsid w:val="00AF6371"/>
    <w:rsid w:val="00B067DF"/>
    <w:rsid w:val="00B22AB2"/>
    <w:rsid w:val="00B370E5"/>
    <w:rsid w:val="00B527F4"/>
    <w:rsid w:val="00B548D0"/>
    <w:rsid w:val="00B55BF2"/>
    <w:rsid w:val="00B56A03"/>
    <w:rsid w:val="00B73024"/>
    <w:rsid w:val="00B90639"/>
    <w:rsid w:val="00B90CFC"/>
    <w:rsid w:val="00B95CEA"/>
    <w:rsid w:val="00B96522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6BAC"/>
    <w:rsid w:val="00C91BF8"/>
    <w:rsid w:val="00CB2191"/>
    <w:rsid w:val="00CD2CD8"/>
    <w:rsid w:val="00CD39DD"/>
    <w:rsid w:val="00CD39FA"/>
    <w:rsid w:val="00CE111F"/>
    <w:rsid w:val="00CE184D"/>
    <w:rsid w:val="00CE5CDF"/>
    <w:rsid w:val="00D00CE5"/>
    <w:rsid w:val="00D07749"/>
    <w:rsid w:val="00D126C0"/>
    <w:rsid w:val="00D2117A"/>
    <w:rsid w:val="00D22DCA"/>
    <w:rsid w:val="00D22FB7"/>
    <w:rsid w:val="00D31E86"/>
    <w:rsid w:val="00D35963"/>
    <w:rsid w:val="00D37971"/>
    <w:rsid w:val="00D41F6D"/>
    <w:rsid w:val="00D60469"/>
    <w:rsid w:val="00D63539"/>
    <w:rsid w:val="00D65A21"/>
    <w:rsid w:val="00DA2467"/>
    <w:rsid w:val="00DB6E05"/>
    <w:rsid w:val="00DC3428"/>
    <w:rsid w:val="00DD01E9"/>
    <w:rsid w:val="00DD2761"/>
    <w:rsid w:val="00DD3120"/>
    <w:rsid w:val="00DD43A9"/>
    <w:rsid w:val="00DE567C"/>
    <w:rsid w:val="00DF64B6"/>
    <w:rsid w:val="00E21A74"/>
    <w:rsid w:val="00E2683B"/>
    <w:rsid w:val="00E27DC8"/>
    <w:rsid w:val="00E30DD3"/>
    <w:rsid w:val="00E324D8"/>
    <w:rsid w:val="00E41512"/>
    <w:rsid w:val="00E4463B"/>
    <w:rsid w:val="00E54BD7"/>
    <w:rsid w:val="00E62273"/>
    <w:rsid w:val="00E65E02"/>
    <w:rsid w:val="00E67EC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53F6"/>
    <w:rsid w:val="00EC6D81"/>
    <w:rsid w:val="00EE2E83"/>
    <w:rsid w:val="00EE5FD5"/>
    <w:rsid w:val="00EE6FC7"/>
    <w:rsid w:val="00EE78B1"/>
    <w:rsid w:val="00EF2A2A"/>
    <w:rsid w:val="00EF5074"/>
    <w:rsid w:val="00F038FF"/>
    <w:rsid w:val="00F118E1"/>
    <w:rsid w:val="00F13430"/>
    <w:rsid w:val="00F17C54"/>
    <w:rsid w:val="00F27A8E"/>
    <w:rsid w:val="00F31346"/>
    <w:rsid w:val="00F6706F"/>
    <w:rsid w:val="00F71416"/>
    <w:rsid w:val="00F72D7A"/>
    <w:rsid w:val="00F76B2F"/>
    <w:rsid w:val="00F84153"/>
    <w:rsid w:val="00FC795B"/>
    <w:rsid w:val="00FD75B5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6EA3B179D5B94FAA91B5899460E71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17EC1-A530-477F-867E-466885D69F58}"/>
      </w:docPartPr>
      <w:docPartBody>
        <w:p w:rsidR="0034076C" w:rsidRDefault="00B90639" w:rsidP="00B90639">
          <w:pPr>
            <w:pStyle w:val="6EA3B179D5B94FAA91B5899460E7194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2693A9FE6084A4ABA5741FDA2FB3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1DF3F-8C4C-456C-AF86-DBEA0022A99D}"/>
      </w:docPartPr>
      <w:docPartBody>
        <w:p w:rsidR="00D708F6" w:rsidRDefault="00EE78B1" w:rsidP="00EE78B1">
          <w:pPr>
            <w:pStyle w:val="A2693A9FE6084A4ABA5741FDA2FB321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B4F2A86ABF547B394E711A10FC45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7EAFE-80F8-4DDB-B179-CEF6EEF14905}"/>
      </w:docPartPr>
      <w:docPartBody>
        <w:p w:rsidR="00D37971" w:rsidRDefault="00D37971" w:rsidP="00D37971">
          <w:pPr>
            <w:pStyle w:val="4B4F2A86ABF547B394E711A10FC45AF4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130C532EA84C138D307204011C9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1A825-A533-4DDE-BD13-71D762551E01}"/>
      </w:docPartPr>
      <w:docPartBody>
        <w:p w:rsidR="000B16B7" w:rsidRDefault="00D45781" w:rsidP="00D45781">
          <w:pPr>
            <w:pStyle w:val="C3130C532EA84C138D307204011C972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D84A2AA6E3746CAAE4721FF5274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20A3F-6020-4B05-83E2-B308C2E2400D}"/>
      </w:docPartPr>
      <w:docPartBody>
        <w:p w:rsidR="000B16B7" w:rsidRDefault="00D45781" w:rsidP="00D45781">
          <w:pPr>
            <w:pStyle w:val="9D84A2AA6E3746CAAE4721FF5274A7C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621B0420DC4417298A404E8B41AC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5798F-3EB3-402D-B761-3EAAEF5E7AE5}"/>
      </w:docPartPr>
      <w:docPartBody>
        <w:p w:rsidR="000B16B7" w:rsidRDefault="00D45781" w:rsidP="00D45781">
          <w:pPr>
            <w:pStyle w:val="1621B0420DC4417298A404E8B41AC2AD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4859D37DCA042FBB77C534B0F010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040D-A758-4E6E-BCD2-F4398D4C0679}"/>
      </w:docPartPr>
      <w:docPartBody>
        <w:p w:rsidR="000B16B7" w:rsidRDefault="00D45781" w:rsidP="00D45781">
          <w:pPr>
            <w:pStyle w:val="E4859D37DCA042FBB77C534B0F010A8E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ADB7DF9EA554A19B726F77213990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D752D-BC79-458F-982C-35461E39A0E5}"/>
      </w:docPartPr>
      <w:docPartBody>
        <w:p w:rsidR="000B16B7" w:rsidRDefault="00D45781" w:rsidP="00D45781">
          <w:pPr>
            <w:pStyle w:val="3ADB7DF9EA554A19B726F772139903A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18A980B10AF4F019B8BCDCAA75E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894C1-3442-4AC1-9355-6BA358E9F9A1}"/>
      </w:docPartPr>
      <w:docPartBody>
        <w:p w:rsidR="000B16B7" w:rsidRDefault="00D45781" w:rsidP="00D45781">
          <w:pPr>
            <w:pStyle w:val="018A980B10AF4F019B8BCDCAA75E737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202044322C842ED94B73A1AE9D08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C93BAD-5AEB-4AF8-829B-7FD3EE93C649}"/>
      </w:docPartPr>
      <w:docPartBody>
        <w:p w:rsidR="000B16B7" w:rsidRDefault="00D45781" w:rsidP="00D45781">
          <w:pPr>
            <w:pStyle w:val="A202044322C842ED94B73A1AE9D08170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115A46F0BA34D189E3FD382311E6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5615F-0701-41C2-BE12-9EB969992A9B}"/>
      </w:docPartPr>
      <w:docPartBody>
        <w:p w:rsidR="000B16B7" w:rsidRDefault="00D45781" w:rsidP="00D45781">
          <w:pPr>
            <w:pStyle w:val="E115A46F0BA34D189E3FD382311E690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2377C5BD6664930BE8825185476B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7E49E-0C53-4E6D-B2BA-FB92C4C733E6}"/>
      </w:docPartPr>
      <w:docPartBody>
        <w:p w:rsidR="000B16B7" w:rsidRDefault="00D45781" w:rsidP="00D45781">
          <w:pPr>
            <w:pStyle w:val="F2377C5BD6664930BE8825185476B99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A47F6F4502342F3B8B779A1D09D1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60C1B-DDCE-465E-985A-A7601D7D1DA3}"/>
      </w:docPartPr>
      <w:docPartBody>
        <w:p w:rsidR="000B16B7" w:rsidRDefault="00D45781" w:rsidP="00D45781">
          <w:pPr>
            <w:pStyle w:val="2A47F6F4502342F3B8B779A1D09D16F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085C726E2C94B6EB3197608CDB495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84337-0E34-4EDF-86BF-7DB9A6C36164}"/>
      </w:docPartPr>
      <w:docPartBody>
        <w:p w:rsidR="00E4630A" w:rsidRDefault="00E4630A" w:rsidP="00E4630A">
          <w:pPr>
            <w:pStyle w:val="9085C726E2C94B6EB3197608CDB495A9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B16B7"/>
    <w:rsid w:val="00113F40"/>
    <w:rsid w:val="00123A47"/>
    <w:rsid w:val="001667DF"/>
    <w:rsid w:val="0018397F"/>
    <w:rsid w:val="00294F6E"/>
    <w:rsid w:val="0034076C"/>
    <w:rsid w:val="00426C08"/>
    <w:rsid w:val="00431516"/>
    <w:rsid w:val="0043726F"/>
    <w:rsid w:val="00442C46"/>
    <w:rsid w:val="004A650F"/>
    <w:rsid w:val="004E4ED8"/>
    <w:rsid w:val="0050088E"/>
    <w:rsid w:val="00516089"/>
    <w:rsid w:val="005830F2"/>
    <w:rsid w:val="005F0D44"/>
    <w:rsid w:val="00610B24"/>
    <w:rsid w:val="006E0974"/>
    <w:rsid w:val="00727E9C"/>
    <w:rsid w:val="007B6520"/>
    <w:rsid w:val="007C5CD9"/>
    <w:rsid w:val="007E0D3C"/>
    <w:rsid w:val="0084227D"/>
    <w:rsid w:val="00842923"/>
    <w:rsid w:val="00864EF4"/>
    <w:rsid w:val="00A614F4"/>
    <w:rsid w:val="00A86867"/>
    <w:rsid w:val="00B076B3"/>
    <w:rsid w:val="00B22AB2"/>
    <w:rsid w:val="00B73FFE"/>
    <w:rsid w:val="00B90639"/>
    <w:rsid w:val="00BD4CAB"/>
    <w:rsid w:val="00C770A2"/>
    <w:rsid w:val="00CD6403"/>
    <w:rsid w:val="00D126C0"/>
    <w:rsid w:val="00D37971"/>
    <w:rsid w:val="00D45781"/>
    <w:rsid w:val="00D61302"/>
    <w:rsid w:val="00D708F6"/>
    <w:rsid w:val="00DC3428"/>
    <w:rsid w:val="00E30DD3"/>
    <w:rsid w:val="00E4630A"/>
    <w:rsid w:val="00E812C6"/>
    <w:rsid w:val="00EB4CBE"/>
    <w:rsid w:val="00EE78B1"/>
    <w:rsid w:val="00F22F90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630A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C3130C532EA84C138D307204011C9722">
    <w:name w:val="C3130C532EA84C138D307204011C9722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4A2AA6E3746CAAE4721FF5274A7C2">
    <w:name w:val="9D84A2AA6E3746CAAE4721FF5274A7C2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1B0420DC4417298A404E8B41AC2AD">
    <w:name w:val="1621B0420DC4417298A404E8B41AC2AD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59D37DCA042FBB77C534B0F010A8E">
    <w:name w:val="E4859D37DCA042FBB77C534B0F010A8E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B7DF9EA554A19B726F772139903A6">
    <w:name w:val="3ADB7DF9EA554A19B726F772139903A6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8A980B10AF4F019B8BCDCAA75E7372">
    <w:name w:val="018A980B10AF4F019B8BCDCAA75E7372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7F8CD681B477AAD9E3A4AE6B5C5AB">
    <w:name w:val="E8D7F8CD681B477AAD9E3A4AE6B5C5AB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1385445A54F86AA6965AFE71D45CF">
    <w:name w:val="A721385445A54F86AA6965AFE71D45CF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6813DB3AC44CDA6A5E67A46FACE9F">
    <w:name w:val="BB56813DB3AC44CDA6A5E67A46FACE9F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99C1E61D64C0F9BB299EF95B688DF">
    <w:name w:val="07C99C1E61D64C0F9BB299EF95B688DF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2044322C842ED94B73A1AE9D08170">
    <w:name w:val="A202044322C842ED94B73A1AE9D08170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5A46F0BA34D189E3FD382311E690C">
    <w:name w:val="E115A46F0BA34D189E3FD382311E690C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77C5BD6664930BE8825185476B99D">
    <w:name w:val="F2377C5BD6664930BE8825185476B99D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7F6F4502342F3B8B779A1D09D16F5">
    <w:name w:val="2A47F6F4502342F3B8B779A1D09D16F5"/>
    <w:rsid w:val="00D45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5C726E2C94B6EB3197608CDB495A9">
    <w:name w:val="9085C726E2C94B6EB3197608CDB495A9"/>
    <w:rsid w:val="00E463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C21334C4-EFE3-430A-8640-1AA32320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</TotalTime>
  <Pages>6</Pages>
  <Words>1940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13</cp:revision>
  <cp:lastPrinted>2019-12-09T18:19:00Z</cp:lastPrinted>
  <dcterms:created xsi:type="dcterms:W3CDTF">2025-12-09T09:06:00Z</dcterms:created>
  <dcterms:modified xsi:type="dcterms:W3CDTF">2025-12-29T08:21:00Z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