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1AEE9809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 xml:space="preserve">příloha č. </w:t>
      </w:r>
      <w:r w:rsidR="00DD64C3">
        <w:rPr>
          <w:caps/>
          <w:sz w:val="40"/>
          <w:szCs w:val="40"/>
        </w:rPr>
        <w:t>1</w:t>
      </w:r>
      <w:r w:rsidR="00B96026">
        <w:rPr>
          <w:caps/>
          <w:sz w:val="40"/>
          <w:szCs w:val="40"/>
        </w:rPr>
        <w:t>.</w:t>
      </w:r>
      <w:r w:rsidR="00CD0818">
        <w:rPr>
          <w:caps/>
          <w:sz w:val="40"/>
          <w:szCs w:val="40"/>
        </w:rPr>
        <w:t>4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429B9115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243E22CB" w14:textId="35B99BF0" w:rsidR="00B96026" w:rsidRPr="00B96026" w:rsidRDefault="00533101" w:rsidP="00B96026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 xml:space="preserve">ČÁST </w:t>
      </w:r>
      <w:r w:rsidR="002C64C7">
        <w:rPr>
          <w:rFonts w:asciiTheme="majorHAnsi" w:hAnsiTheme="majorHAnsi" w:cstheme="majorHAnsi"/>
          <w:b/>
          <w:bCs/>
          <w:sz w:val="40"/>
          <w:szCs w:val="40"/>
        </w:rPr>
        <w:t>4</w:t>
      </w:r>
      <w:r>
        <w:rPr>
          <w:rFonts w:asciiTheme="majorHAnsi" w:hAnsiTheme="majorHAnsi" w:cstheme="majorHAnsi"/>
          <w:b/>
          <w:bCs/>
          <w:sz w:val="40"/>
          <w:szCs w:val="40"/>
        </w:rPr>
        <w:t xml:space="preserve"> – </w:t>
      </w:r>
      <w:r w:rsidR="001E0F41">
        <w:rPr>
          <w:rFonts w:asciiTheme="majorHAnsi" w:hAnsiTheme="majorHAnsi" w:cstheme="majorHAnsi"/>
          <w:b/>
          <w:bCs/>
          <w:sz w:val="40"/>
          <w:szCs w:val="40"/>
        </w:rPr>
        <w:t xml:space="preserve">KYBERBEZPEČNOST – </w:t>
      </w:r>
      <w:r w:rsidR="002C64C7">
        <w:rPr>
          <w:rFonts w:asciiTheme="majorHAnsi" w:hAnsiTheme="majorHAnsi" w:cstheme="majorHAnsi"/>
          <w:b/>
          <w:bCs/>
          <w:sz w:val="40"/>
          <w:szCs w:val="40"/>
        </w:rPr>
        <w:t>OCHRANA KONCOVÝCH STANIC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B754B5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8252A07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B87EF9">
              <w:rPr>
                <w:rFonts w:asciiTheme="majorHAnsi" w:hAnsiTheme="majorHAnsi" w:cstheme="majorHAnsi"/>
                <w:b/>
              </w:rPr>
              <w:t xml:space="preserve">Digitalizace společnosti </w:t>
            </w:r>
            <w:proofErr w:type="gramStart"/>
            <w:r w:rsidRPr="00B87EF9">
              <w:rPr>
                <w:rFonts w:asciiTheme="majorHAnsi" w:hAnsiTheme="majorHAnsi" w:cstheme="majorHAnsi"/>
                <w:b/>
              </w:rPr>
              <w:t>Aerosol - service</w:t>
            </w:r>
            <w:proofErr w:type="gramEnd"/>
            <w:r w:rsidRPr="00B87EF9">
              <w:rPr>
                <w:rFonts w:asciiTheme="majorHAnsi" w:hAnsiTheme="majorHAnsi" w:cstheme="majorHAnsi"/>
                <w:b/>
              </w:rPr>
              <w:t xml:space="preserve"> a.s.</w:t>
            </w:r>
          </w:p>
        </w:tc>
      </w:tr>
      <w:tr w:rsidR="00B754B5" w:rsidRPr="004E48B9" w14:paraId="6BECB999" w14:textId="77777777" w:rsidTr="5B002B26">
        <w:tc>
          <w:tcPr>
            <w:tcW w:w="3114" w:type="dxa"/>
          </w:tcPr>
          <w:p w14:paraId="48E215BE" w14:textId="52F569AD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57378EE8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87EF9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B87EF9">
              <w:rPr>
                <w:rFonts w:asciiTheme="majorHAnsi" w:hAnsiTheme="majorHAnsi" w:cstheme="majorHAnsi"/>
                <w:b/>
                <w:bCs/>
              </w:rPr>
              <w:t>ZZVZ</w:t>
            </w:r>
            <w:r w:rsidRPr="00B87EF9">
              <w:rPr>
                <w:rFonts w:asciiTheme="majorHAnsi" w:hAnsiTheme="majorHAnsi" w:cstheme="majorHAnsi"/>
              </w:rPr>
              <w:t>“)</w:t>
            </w:r>
          </w:p>
        </w:tc>
      </w:tr>
      <w:tr w:rsidR="00B754B5" w:rsidRPr="004E48B9" w14:paraId="16E049F7" w14:textId="77777777" w:rsidTr="5B002B26">
        <w:tc>
          <w:tcPr>
            <w:tcW w:w="3114" w:type="dxa"/>
          </w:tcPr>
          <w:p w14:paraId="73991392" w14:textId="2B2D374D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6503B7CD" w:rsidR="00B754B5" w:rsidRPr="004E48B9" w:rsidRDefault="005B5D03" w:rsidP="00B754B5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Služby a 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9C7864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9C7864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9C7864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9C7864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B025176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0532FD8C" w14:textId="6B8A7B9E" w:rsidR="00D31E86" w:rsidRPr="00B754B5" w:rsidRDefault="00D31E86" w:rsidP="00143AB4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B754B5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 w:rsidRPr="00B754B5">
        <w:rPr>
          <w:rFonts w:asciiTheme="majorHAnsi" w:eastAsia="Calibri" w:hAnsiTheme="majorHAnsi" w:cstheme="majorHAnsi"/>
        </w:rPr>
        <w:t>, včetně dodržování zásad „významně nepoškozovat“ životní prostředí (DNSH – Do Not Significant Harm)</w:t>
      </w:r>
      <w:r w:rsidRPr="00B754B5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</w:t>
      </w:r>
      <w:r w:rsidR="00B754B5" w:rsidRPr="00B754B5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B754B5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B754B5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7897B6CC" w14:textId="77777777" w:rsidR="004D06C2" w:rsidRPr="00E41826" w:rsidRDefault="004D06C2" w:rsidP="004D06C2">
      <w:pPr>
        <w:pStyle w:val="Odstavecseseznamem"/>
        <w:numPr>
          <w:ilvl w:val="4"/>
          <w:numId w:val="28"/>
        </w:numPr>
        <w:spacing w:before="0" w:after="0"/>
        <w:contextualSpacing w:val="0"/>
        <w:rPr>
          <w:rFonts w:asciiTheme="majorHAnsi" w:hAnsiTheme="majorHAnsi" w:cstheme="majorHAnsi"/>
          <w:b/>
          <w:lang w:eastAsia="x-none"/>
        </w:rPr>
      </w:pPr>
      <w:r w:rsidRPr="00E41826">
        <w:rPr>
          <w:rFonts w:asciiTheme="majorHAnsi" w:hAnsiTheme="majorHAnsi" w:cstheme="majorHAnsi"/>
          <w:b/>
          <w:u w:val="single"/>
          <w:lang w:eastAsia="x-none"/>
        </w:rPr>
        <w:t>Doklady k profesní způsobilosti</w:t>
      </w:r>
      <w:r w:rsidRPr="00E41826">
        <w:rPr>
          <w:rFonts w:asciiTheme="majorHAnsi" w:hAnsiTheme="majorHAnsi" w:cstheme="majorHAnsi"/>
          <w:b/>
          <w:lang w:eastAsia="x-none"/>
        </w:rPr>
        <w:t xml:space="preserve"> dle čl. 5 písm. B tohoto Krycího listu nabídky,</w:t>
      </w:r>
    </w:p>
    <w:p w14:paraId="5508F208" w14:textId="1EA00B44" w:rsidR="00794A6B" w:rsidRPr="00E41826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41826">
        <w:rPr>
          <w:rFonts w:asciiTheme="majorHAnsi" w:hAnsiTheme="majorHAnsi" w:cstheme="majorHAnsi"/>
          <w:b/>
          <w:u w:val="single"/>
          <w:lang w:eastAsia="x-none"/>
        </w:rPr>
        <w:t>Technickou specifikaci</w:t>
      </w:r>
      <w:r w:rsidRPr="00E41826">
        <w:rPr>
          <w:rFonts w:asciiTheme="majorHAnsi" w:hAnsiTheme="majorHAnsi" w:cstheme="majorHAnsi"/>
          <w:b/>
          <w:lang w:eastAsia="x-none"/>
        </w:rPr>
        <w:t xml:space="preserve"> (příloha č. </w:t>
      </w:r>
      <w:r w:rsidR="009B7883" w:rsidRPr="00E41826">
        <w:rPr>
          <w:rFonts w:asciiTheme="majorHAnsi" w:hAnsiTheme="majorHAnsi" w:cstheme="majorHAnsi"/>
          <w:b/>
          <w:lang w:eastAsia="x-none"/>
        </w:rPr>
        <w:t>3</w:t>
      </w:r>
      <w:r w:rsidR="004D06C2" w:rsidRPr="00E41826">
        <w:rPr>
          <w:rFonts w:asciiTheme="majorHAnsi" w:hAnsiTheme="majorHAnsi" w:cstheme="majorHAnsi"/>
          <w:b/>
          <w:lang w:eastAsia="x-none"/>
        </w:rPr>
        <w:t>.</w:t>
      </w:r>
      <w:r w:rsidR="002C64C7" w:rsidRPr="00E41826">
        <w:rPr>
          <w:rFonts w:asciiTheme="majorHAnsi" w:hAnsiTheme="majorHAnsi" w:cstheme="majorHAnsi"/>
          <w:b/>
          <w:lang w:eastAsia="x-none"/>
        </w:rPr>
        <w:t>4</w:t>
      </w:r>
      <w:r w:rsidRPr="00E41826">
        <w:rPr>
          <w:rFonts w:asciiTheme="majorHAnsi" w:hAnsiTheme="majorHAnsi" w:cstheme="majorHAnsi"/>
          <w:b/>
          <w:lang w:eastAsia="x-none"/>
        </w:rPr>
        <w:t xml:space="preserve"> zadávací dokumentace)</w:t>
      </w:r>
      <w:r w:rsidR="00E41826" w:rsidRPr="00E41826">
        <w:rPr>
          <w:rFonts w:asciiTheme="majorHAnsi" w:hAnsiTheme="majorHAnsi" w:cstheme="majorHAnsi"/>
          <w:b/>
          <w:lang w:eastAsia="x-none"/>
        </w:rPr>
        <w:t>,</w:t>
      </w:r>
    </w:p>
    <w:p w14:paraId="095E827B" w14:textId="6273B99D" w:rsidR="00E41826" w:rsidRPr="00E41826" w:rsidRDefault="00E41826" w:rsidP="00E41826">
      <w:pPr>
        <w:pStyle w:val="Odstavecseseznamem"/>
        <w:numPr>
          <w:ilvl w:val="4"/>
          <w:numId w:val="14"/>
        </w:numPr>
        <w:rPr>
          <w:rFonts w:asciiTheme="majorHAnsi" w:hAnsiTheme="majorHAnsi" w:cstheme="majorHAnsi"/>
          <w:b/>
          <w:lang w:eastAsia="x-none"/>
        </w:rPr>
      </w:pPr>
      <w:r w:rsidRPr="00E41826">
        <w:rPr>
          <w:rFonts w:asciiTheme="majorHAnsi" w:hAnsiTheme="majorHAnsi" w:cstheme="majorHAnsi"/>
          <w:b/>
          <w:u w:val="single"/>
          <w:lang w:eastAsia="x-none"/>
        </w:rPr>
        <w:t>Strukturovaný životopis</w:t>
      </w:r>
      <w:r w:rsidRPr="00E41826">
        <w:rPr>
          <w:rFonts w:asciiTheme="majorHAnsi" w:hAnsiTheme="majorHAnsi" w:cstheme="majorHAnsi"/>
          <w:b/>
          <w:lang w:eastAsia="x-none"/>
        </w:rPr>
        <w:t xml:space="preserve"> dle čl. 5 písm. D Krycího listu nabídky</w:t>
      </w:r>
      <w:r>
        <w:rPr>
          <w:rFonts w:asciiTheme="majorHAnsi" w:hAnsiTheme="majorHAnsi" w:cstheme="majorHAnsi"/>
          <w:b/>
          <w:lang w:eastAsia="x-none"/>
        </w:rPr>
        <w:t>.</w:t>
      </w:r>
    </w:p>
    <w:p w14:paraId="41EA2309" w14:textId="77777777" w:rsidR="00E41826" w:rsidRPr="00B754B5" w:rsidRDefault="00E41826" w:rsidP="00E41826">
      <w:pPr>
        <w:pStyle w:val="Odstavecseseznamem"/>
        <w:numPr>
          <w:ilvl w:val="0"/>
          <w:numId w:val="0"/>
        </w:numPr>
        <w:spacing w:line="276" w:lineRule="auto"/>
        <w:ind w:left="1418"/>
        <w:contextualSpacing w:val="0"/>
        <w:rPr>
          <w:rFonts w:asciiTheme="majorHAnsi" w:hAnsiTheme="majorHAnsi" w:cstheme="majorHAnsi"/>
          <w:b/>
          <w:lang w:eastAsia="x-none"/>
        </w:rPr>
      </w:pP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v Kč bez DPH</w:t>
            </w:r>
            <w:r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329F6505" w:rsidR="003F45B3" w:rsidRPr="004E48B9" w:rsidRDefault="009C7864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EndPr/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Kč bez DPH</w:t>
            </w:r>
            <w:r w:rsidR="003F45B3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6B937547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6B937547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6B937547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6B937547">
        <w:trPr>
          <w:trHeight w:val="510"/>
        </w:trPr>
        <w:tc>
          <w:tcPr>
            <w:tcW w:w="9597" w:type="dxa"/>
            <w:gridSpan w:val="2"/>
            <w:vAlign w:val="center"/>
          </w:tcPr>
          <w:p w14:paraId="738D85C5" w14:textId="65F7F8A4" w:rsidR="003A65E9" w:rsidRDefault="003A65E9" w:rsidP="003A65E9">
            <w:pPr>
              <w:pStyle w:val="Odstavecseseznamem"/>
              <w:numPr>
                <w:ilvl w:val="0"/>
                <w:numId w:val="16"/>
              </w:numPr>
              <w:ind w:left="714" w:hanging="357"/>
              <w:contextualSpacing w:val="0"/>
              <w:rPr>
                <w:rFonts w:asciiTheme="majorHAnsi" w:hAnsiTheme="majorHAnsi" w:cstheme="majorHAnsi"/>
                <w:lang w:eastAsia="x-none"/>
              </w:rPr>
            </w:pPr>
            <w:r w:rsidRPr="003A65E9">
              <w:rPr>
                <w:rFonts w:asciiTheme="majorHAnsi" w:hAnsiTheme="majorHAnsi" w:cstheme="majorHAnsi"/>
                <w:lang w:eastAsia="x-none"/>
              </w:rPr>
              <w:t xml:space="preserve">Splnění profesní způsobilosti podle § 77 odst. 1 ZZVZ prokáže dodavatel ve vztahu k České republice </w:t>
            </w:r>
            <w:r w:rsidRPr="003A65E9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předložením </w:t>
            </w:r>
            <w:r w:rsidRPr="003A65E9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výpisu z obchodního rejstříku</w:t>
            </w:r>
            <w:r w:rsidRPr="003A65E9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nebo jiné obdobné evidence</w:t>
            </w:r>
            <w:r w:rsidRPr="003A65E9">
              <w:rPr>
                <w:rFonts w:asciiTheme="majorHAnsi" w:hAnsiTheme="majorHAnsi" w:cstheme="majorHAnsi"/>
                <w:lang w:eastAsia="x-none"/>
              </w:rPr>
              <w:t>, pokud jiný právní předpis zápis do takové evidence vyžaduje</w:t>
            </w:r>
            <w:r w:rsidR="00532253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2659EFE4" w14:textId="77777777" w:rsidR="008950AF" w:rsidRPr="008950AF" w:rsidRDefault="008950AF" w:rsidP="008950AF">
            <w:pPr>
              <w:pStyle w:val="Odstavecseseznamem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bCs/>
                <w:lang w:eastAsia="x-none"/>
              </w:rPr>
            </w:pPr>
            <w:r w:rsidRPr="008950AF">
              <w:rPr>
                <w:rFonts w:asciiTheme="majorHAnsi" w:hAnsiTheme="majorHAnsi" w:cstheme="majorHAnsi"/>
                <w:lang w:eastAsia="x-none"/>
              </w:rPr>
              <w:t xml:space="preserve">Účastník </w:t>
            </w:r>
            <w:r w:rsidRPr="008950AF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doloží doklad</w:t>
            </w:r>
            <w:r w:rsidRPr="008950AF">
              <w:rPr>
                <w:rFonts w:asciiTheme="majorHAnsi" w:hAnsiTheme="majorHAnsi" w:cstheme="majorHAnsi"/>
                <w:lang w:eastAsia="x-none"/>
              </w:rPr>
              <w:t xml:space="preserve">, že splňuje požadavek dle § 77 odst. 2 písm. a) ZZVZ, tj. že je oprávněn podnikat v rozsahu odpovídajícím předmětu veřejné zakázky, a to na předmět podnikání: </w:t>
            </w:r>
            <w:r w:rsidRPr="008950AF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Poskytování software, poradenství v oblasti informačních technologií, zpracování dat, hostingové a související činnosti a webové portály. </w:t>
            </w:r>
          </w:p>
          <w:p w14:paraId="2EC115B7" w14:textId="6354B918" w:rsidR="008950AF" w:rsidRDefault="008950AF" w:rsidP="008950AF">
            <w:pPr>
              <w:pStyle w:val="Odstavecseseznamem"/>
              <w:numPr>
                <w:ilvl w:val="0"/>
                <w:numId w:val="0"/>
              </w:numPr>
              <w:ind w:left="720"/>
              <w:contextualSpacing w:val="0"/>
              <w:rPr>
                <w:rFonts w:asciiTheme="majorHAnsi" w:hAnsiTheme="majorHAnsi" w:cstheme="majorHAnsi"/>
                <w:lang w:eastAsia="x-none"/>
              </w:rPr>
            </w:pPr>
            <w:r w:rsidRPr="008950AF">
              <w:rPr>
                <w:rFonts w:asciiTheme="majorHAnsi" w:hAnsiTheme="majorHAnsi" w:cstheme="majorHAnsi"/>
                <w:lang w:eastAsia="x-none"/>
              </w:rPr>
              <w:t xml:space="preserve">Účastník dokládá doklady jako </w:t>
            </w:r>
            <w:r w:rsidRPr="008950AF">
              <w:rPr>
                <w:rFonts w:asciiTheme="majorHAnsi" w:hAnsiTheme="majorHAnsi" w:cstheme="majorHAnsi"/>
                <w:b/>
                <w:bCs/>
                <w:lang w:eastAsia="x-none"/>
              </w:rPr>
              <w:t>samostatnou přílohu Krycího listu nabídky.</w:t>
            </w:r>
          </w:p>
          <w:p w14:paraId="5E8F0A44" w14:textId="74120D1A" w:rsidR="00557EFC" w:rsidRPr="004E48B9" w:rsidRDefault="00557EFC" w:rsidP="008950AF">
            <w:pPr>
              <w:pStyle w:val="Odstavecseseznamem"/>
              <w:numPr>
                <w:ilvl w:val="0"/>
                <w:numId w:val="0"/>
              </w:numPr>
              <w:spacing w:after="0"/>
              <w:ind w:left="714"/>
              <w:rPr>
                <w:rFonts w:asciiTheme="majorHAnsi" w:hAnsiTheme="majorHAnsi" w:cstheme="majorHAnsi"/>
              </w:rPr>
            </w:pPr>
          </w:p>
        </w:tc>
      </w:tr>
      <w:tr w:rsidR="00B067DF" w:rsidRPr="004E48B9" w14:paraId="2BDC3FB2" w14:textId="77777777" w:rsidTr="6B937547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3072E9AE" w:rsidR="00B067DF" w:rsidRPr="008219A4" w:rsidRDefault="00B067DF" w:rsidP="008219A4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Bidi"/>
                <w:b/>
                <w:bCs/>
              </w:rPr>
            </w:pPr>
            <w:r w:rsidRPr="008219A4">
              <w:rPr>
                <w:rFonts w:asciiTheme="majorHAnsi" w:hAnsiTheme="majorHAnsi" w:cstheme="majorBidi"/>
                <w:b/>
                <w:bCs/>
              </w:rPr>
              <w:t>Technická kvalifikace – referenční zakázky</w:t>
            </w:r>
          </w:p>
        </w:tc>
      </w:tr>
      <w:tr w:rsidR="00B067DF" w:rsidRPr="004E48B9" w14:paraId="201593E7" w14:textId="77777777" w:rsidTr="6B937547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204613EE" w:rsidR="008309D1" w:rsidRPr="004E48B9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4E48B9">
              <w:rPr>
                <w:rFonts w:asciiTheme="majorHAnsi" w:hAnsiTheme="majorHAnsi" w:cstheme="majorHAnsi"/>
              </w:rPr>
              <w:t>písm</w:t>
            </w:r>
            <w:r w:rsidR="00BA239A" w:rsidRPr="0083230E">
              <w:rPr>
                <w:rFonts w:asciiTheme="majorHAnsi" w:hAnsiTheme="majorHAnsi" w:cstheme="majorHAnsi"/>
              </w:rPr>
              <w:t>. b) ZZVZ</w:t>
            </w:r>
            <w:r w:rsidR="00BA239A" w:rsidRPr="004E48B9">
              <w:rPr>
                <w:rFonts w:asciiTheme="majorHAnsi" w:hAnsiTheme="majorHAnsi" w:cstheme="majorHAnsi"/>
              </w:rPr>
              <w:t xml:space="preserve"> </w:t>
            </w:r>
            <w:r w:rsidRPr="004E48B9">
              <w:rPr>
                <w:rFonts w:asciiTheme="majorHAnsi" w:hAnsiTheme="majorHAnsi" w:cstheme="majorHAnsi"/>
              </w:rPr>
              <w:t>na referenční zakázk</w:t>
            </w:r>
            <w:r w:rsidR="008219A4">
              <w:rPr>
                <w:rFonts w:asciiTheme="majorHAnsi" w:hAnsiTheme="majorHAnsi" w:cstheme="majorHAnsi"/>
              </w:rPr>
              <w:t>u</w:t>
            </w:r>
            <w:r w:rsidRPr="004E48B9">
              <w:rPr>
                <w:rFonts w:asciiTheme="majorHAnsi" w:hAnsiTheme="majorHAnsi" w:cstheme="majorHAnsi"/>
              </w:rPr>
              <w:t>:</w:t>
            </w:r>
          </w:p>
          <w:p w14:paraId="60F5D55D" w14:textId="0E2219FA" w:rsidR="00B067DF" w:rsidRPr="004E48B9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1: </w:t>
            </w:r>
            <w:r w:rsidR="00B2209A" w:rsidRPr="00B2209A">
              <w:rPr>
                <w:rFonts w:asciiTheme="majorHAnsi" w:hAnsiTheme="majorHAnsi" w:cstheme="majorHAnsi"/>
                <w:b/>
                <w:bCs/>
              </w:rPr>
              <w:t>P</w:t>
            </w:r>
            <w:r w:rsidR="0007302F" w:rsidRPr="00B2209A">
              <w:rPr>
                <w:rFonts w:asciiTheme="majorHAnsi" w:hAnsiTheme="majorHAnsi" w:cstheme="majorHAnsi"/>
                <w:b/>
                <w:bCs/>
              </w:rPr>
              <w:t xml:space="preserve">oskytnutí služby </w:t>
            </w:r>
            <w:r w:rsidR="00B2209A" w:rsidRPr="00B2209A">
              <w:rPr>
                <w:rFonts w:asciiTheme="majorHAnsi" w:hAnsiTheme="majorHAnsi" w:cstheme="majorHAnsi"/>
                <w:b/>
                <w:bCs/>
              </w:rPr>
              <w:t xml:space="preserve">spočívající v nasazení a konfiguraci pokročilých bezpečnostních technologií pro ochranu koncových stanic a serverů (typově EDR/XDR řešení). Referenční zakázka musí zahrnovat implementaci u prostředí o rozsahu minimálně 90 </w:t>
            </w:r>
            <w:r w:rsidR="004D3BB7">
              <w:rPr>
                <w:rFonts w:asciiTheme="majorHAnsi" w:hAnsiTheme="majorHAnsi" w:cstheme="majorHAnsi"/>
                <w:b/>
                <w:bCs/>
              </w:rPr>
              <w:t>pracovních</w:t>
            </w:r>
            <w:r w:rsidR="004D3BB7" w:rsidRPr="00B2209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B2209A" w:rsidRPr="00B2209A">
              <w:rPr>
                <w:rFonts w:asciiTheme="majorHAnsi" w:hAnsiTheme="majorHAnsi" w:cstheme="majorHAnsi"/>
                <w:b/>
                <w:bCs/>
              </w:rPr>
              <w:t xml:space="preserve">stanic a 12 serverů, včetně zavedení bezpečnostních politik, konfigurace detekčních mechanismů, centralizované správy zabezpečení, reakce na incidenty a integrace se stávající bezpečnostní infrastrukturou zákazníka. </w:t>
            </w:r>
            <w:r w:rsidR="00B2209A" w:rsidRPr="00A61136">
              <w:rPr>
                <w:rFonts w:asciiTheme="majorHAnsi" w:hAnsiTheme="majorHAnsi" w:cstheme="majorHAnsi"/>
                <w:b/>
                <w:bCs/>
                <w:u w:val="single"/>
              </w:rPr>
              <w:t>Z reference musí být patrný rozsah</w:t>
            </w:r>
            <w:r w:rsidR="004D3BB7">
              <w:rPr>
                <w:rFonts w:asciiTheme="majorHAnsi" w:hAnsiTheme="majorHAnsi" w:cstheme="majorHAnsi"/>
                <w:b/>
                <w:bCs/>
                <w:u w:val="single"/>
              </w:rPr>
              <w:t xml:space="preserve"> a</w:t>
            </w:r>
            <w:r w:rsidR="00B2209A" w:rsidRPr="00A61136">
              <w:rPr>
                <w:rFonts w:asciiTheme="majorHAnsi" w:hAnsiTheme="majorHAnsi" w:cstheme="majorHAnsi"/>
                <w:b/>
                <w:bCs/>
                <w:u w:val="single"/>
              </w:rPr>
              <w:t xml:space="preserve"> charakter plnění</w:t>
            </w:r>
            <w:r w:rsidR="00B2209A" w:rsidRPr="00A61136">
              <w:rPr>
                <w:rFonts w:asciiTheme="majorHAnsi" w:hAnsiTheme="majorHAnsi" w:cstheme="majorHAnsi"/>
                <w:u w:val="single"/>
              </w:rPr>
              <w:t>.</w:t>
            </w:r>
          </w:p>
          <w:p w14:paraId="2358F9FA" w14:textId="1B1F09A0" w:rsidR="00B067DF" w:rsidRPr="004E48B9" w:rsidRDefault="00B067DF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Byl</w:t>
            </w:r>
            <w:r w:rsidR="005D1E21">
              <w:rPr>
                <w:rFonts w:asciiTheme="majorHAnsi" w:hAnsiTheme="majorHAnsi" w:cstheme="majorHAnsi"/>
              </w:rPr>
              <w:t>a</w:t>
            </w:r>
            <w:r w:rsidRPr="004E48B9">
              <w:rPr>
                <w:rFonts w:asciiTheme="majorHAnsi" w:hAnsiTheme="majorHAnsi" w:cstheme="majorHAnsi"/>
              </w:rPr>
              <w:t xml:space="preserve"> realizován</w:t>
            </w:r>
            <w:r w:rsidR="005D1E21">
              <w:rPr>
                <w:rFonts w:asciiTheme="majorHAnsi" w:hAnsiTheme="majorHAnsi" w:cstheme="majorHAnsi"/>
              </w:rPr>
              <w:t>a</w:t>
            </w:r>
            <w:r w:rsidRPr="004E48B9">
              <w:rPr>
                <w:rFonts w:asciiTheme="majorHAnsi" w:hAnsiTheme="majorHAnsi" w:cstheme="majorHAnsi"/>
              </w:rPr>
              <w:t xml:space="preserve">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Pr="00AF40A0">
              <w:rPr>
                <w:rFonts w:asciiTheme="majorHAnsi" w:hAnsiTheme="majorHAnsi" w:cstheme="majorHAnsi"/>
              </w:rPr>
              <w:t>období</w:t>
            </w:r>
            <w:r w:rsidR="00F76B2F" w:rsidRPr="00AF40A0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AF40A0">
              <w:rPr>
                <w:rFonts w:asciiTheme="majorHAnsi" w:hAnsiTheme="majorHAnsi" w:cstheme="majorHAnsi"/>
                <w:b/>
              </w:rPr>
              <w:t>3 roky</w:t>
            </w:r>
            <w:r w:rsidR="00F76B2F" w:rsidRPr="00AF40A0">
              <w:rPr>
                <w:rFonts w:asciiTheme="majorHAnsi" w:hAnsiTheme="majorHAnsi" w:cstheme="majorHAnsi"/>
              </w:rPr>
              <w:t xml:space="preserve"> před</w:t>
            </w:r>
            <w:r w:rsidR="00F76B2F" w:rsidRPr="004E48B9">
              <w:rPr>
                <w:rFonts w:asciiTheme="majorHAnsi" w:hAnsiTheme="majorHAnsi" w:cstheme="majorHAnsi"/>
              </w:rPr>
              <w:t xml:space="preserve"> zahájením </w:t>
            </w:r>
            <w:r w:rsidR="008A269E">
              <w:rPr>
                <w:rFonts w:asciiTheme="majorHAnsi" w:hAnsiTheme="majorHAnsi" w:cstheme="majorHAnsi"/>
              </w:rPr>
              <w:t>výběrového</w:t>
            </w:r>
            <w:r w:rsidR="00F76B2F" w:rsidRPr="004E48B9">
              <w:rPr>
                <w:rFonts w:asciiTheme="majorHAnsi" w:hAnsiTheme="majorHAnsi" w:cstheme="majorHAnsi"/>
              </w:rPr>
              <w:t xml:space="preserve"> řízení.</w:t>
            </w:r>
            <w:r w:rsidR="00AF4FAD" w:rsidRPr="004E48B9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>
              <w:rPr>
                <w:rFonts w:asciiTheme="majorHAnsi" w:hAnsiTheme="majorHAnsi" w:cstheme="majorHAnsi"/>
              </w:rPr>
              <w:t>)</w:t>
            </w:r>
            <w:r w:rsidRPr="004E48B9">
              <w:rPr>
                <w:rFonts w:asciiTheme="majorHAnsi" w:hAnsiTheme="majorHAnsi" w:cstheme="majorHAnsi"/>
              </w:rPr>
              <w:t xml:space="preserve"> ani dělit (</w:t>
            </w:r>
            <w:r w:rsidR="003D2088" w:rsidRPr="004E48B9">
              <w:rPr>
                <w:rFonts w:asciiTheme="majorHAnsi" w:hAnsiTheme="majorHAnsi" w:cstheme="majorHAnsi"/>
              </w:rPr>
              <w:t>například:</w:t>
            </w:r>
            <w:r w:rsidRPr="004E48B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731A09B8" w:rsidR="0022176A" w:rsidRPr="005D1E2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splní účastník i v případě, že se </w:t>
            </w:r>
            <w:r w:rsidRPr="005D1E21">
              <w:rPr>
                <w:rFonts w:asciiTheme="majorHAnsi" w:hAnsiTheme="majorHAnsi" w:cstheme="majorHAnsi"/>
              </w:rPr>
              <w:t xml:space="preserve">jedná o služby dosud probíhající za předpokladu splnění výše uvedených parametrů ke dni zahájení </w:t>
            </w:r>
            <w:r w:rsidR="00252D42" w:rsidRPr="005D1E21">
              <w:rPr>
                <w:rFonts w:asciiTheme="majorHAnsi" w:hAnsiTheme="majorHAnsi" w:cstheme="majorHAnsi"/>
              </w:rPr>
              <w:t>výběrového</w:t>
            </w:r>
            <w:r w:rsidRPr="005D1E21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4BD12BD5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D1E21">
              <w:rPr>
                <w:rFonts w:asciiTheme="majorHAnsi" w:hAnsiTheme="majorHAnsi" w:cstheme="majorHAnsi"/>
              </w:rPr>
              <w:lastRenderedPageBreak/>
              <w:t xml:space="preserve">Toto kritérium technické kvalifikace rovněž splní účastník v případě, že se jedná o </w:t>
            </w:r>
            <w:r w:rsidR="003D2088" w:rsidRPr="005D1E21">
              <w:rPr>
                <w:rFonts w:asciiTheme="majorHAnsi" w:hAnsiTheme="majorHAnsi" w:cstheme="majorHAnsi"/>
              </w:rPr>
              <w:t xml:space="preserve">služby </w:t>
            </w:r>
            <w:r w:rsidRPr="005D1E21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5D1E21">
              <w:rPr>
                <w:rFonts w:asciiTheme="majorHAnsi" w:hAnsiTheme="majorHAnsi" w:cstheme="majorHAnsi"/>
              </w:rPr>
              <w:t>předmětné služby</w:t>
            </w:r>
            <w:r w:rsidRPr="005D1E21">
              <w:rPr>
                <w:rFonts w:asciiTheme="majorHAnsi" w:hAnsiTheme="majorHAnsi" w:cstheme="majorHAnsi"/>
              </w:rPr>
              <w:t xml:space="preserve"> v posledních 3 letech ukončeny nebo pokud stále probíhají, za předpokladu splnění výše uvedených parametrů ke dni zahájení</w:t>
            </w:r>
            <w:r w:rsidRPr="004E48B9">
              <w:rPr>
                <w:rFonts w:asciiTheme="majorHAnsi" w:hAnsiTheme="majorHAnsi" w:cstheme="majorHAnsi"/>
              </w:rPr>
              <w:t xml:space="preserve"> </w:t>
            </w:r>
            <w:r w:rsidR="00790C6A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6B937547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4E48B9" w:rsidRDefault="009C7864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153310E3" w14:textId="20A8913C" w:rsidR="00A61136" w:rsidRPr="000578A6" w:rsidRDefault="00A61136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86191C">
              <w:rPr>
                <w:rFonts w:asciiTheme="majorHAnsi" w:hAnsiTheme="majorHAnsi" w:cstheme="majorHAnsi"/>
              </w:rPr>
              <w:t xml:space="preserve">Zakázka zahrnovala implementaci u prostředí o rozsahu minimálně 90 </w:t>
            </w:r>
            <w:r w:rsidR="00615399">
              <w:rPr>
                <w:rFonts w:asciiTheme="majorHAnsi" w:hAnsiTheme="majorHAnsi" w:cstheme="majorHAnsi"/>
              </w:rPr>
              <w:t>pracovních</w:t>
            </w:r>
            <w:r w:rsidRPr="0086191C">
              <w:rPr>
                <w:rFonts w:asciiTheme="majorHAnsi" w:hAnsiTheme="majorHAnsi" w:cstheme="majorHAnsi"/>
              </w:rPr>
              <w:t xml:space="preserve"> stanic a 12 serverů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hd w:val="clear" w:color="auto" w:fill="FFFF00"/>
                </w:rPr>
                <w:id w:val="1788775432"/>
                <w:placeholder>
                  <w:docPart w:val="851BB6E85E9545E488E3CC9745124461"/>
                </w:placeholder>
              </w:sdtPr>
              <w:sdtEndPr/>
              <w:sdtContent>
                <w:r w:rsidR="0086191C" w:rsidRPr="00835FDF">
                  <w:rPr>
                    <w:rFonts w:asciiTheme="majorHAnsi" w:hAnsiTheme="majorHAnsi" w:cstheme="majorHAnsi"/>
                    <w:color w:val="808080" w:themeColor="background1" w:themeShade="80"/>
                    <w:shd w:val="clear" w:color="auto" w:fill="FFFF00"/>
                  </w:rPr>
                  <w:t>ANO/NE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4E48B9" w14:paraId="01190FA1" w14:textId="77777777" w:rsidTr="6B937547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6679EA1E" w:rsidR="00B067DF" w:rsidRPr="004E48B9" w:rsidRDefault="00B067DF" w:rsidP="008219A4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4C54D1" w:rsidRPr="004E48B9" w14:paraId="3773E895" w14:textId="77777777" w:rsidTr="6B937547">
        <w:trPr>
          <w:trHeight w:val="510"/>
        </w:trPr>
        <w:tc>
          <w:tcPr>
            <w:tcW w:w="9597" w:type="dxa"/>
            <w:gridSpan w:val="2"/>
            <w:vAlign w:val="center"/>
          </w:tcPr>
          <w:p w14:paraId="0036A428" w14:textId="3D3EB069" w:rsidR="004C54D1" w:rsidRDefault="004C54D1" w:rsidP="004C54D1">
            <w:pPr>
              <w:spacing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2 </w:t>
            </w:r>
            <w:r w:rsidRPr="00162B08">
              <w:rPr>
                <w:rFonts w:asciiTheme="majorHAnsi" w:hAnsiTheme="majorHAnsi" w:cstheme="majorHAnsi"/>
              </w:rPr>
              <w:t>písm. c) a d) ZZVZ</w:t>
            </w:r>
            <w:r w:rsidRPr="00540AA1">
              <w:rPr>
                <w:rFonts w:asciiTheme="majorHAnsi" w:hAnsiTheme="majorHAnsi" w:cstheme="majorHAnsi"/>
              </w:rPr>
              <w:t xml:space="preserve"> na odbornou kvalifikaci osob</w:t>
            </w:r>
            <w:r w:rsidR="0038132D">
              <w:rPr>
                <w:rFonts w:asciiTheme="majorHAnsi" w:hAnsiTheme="majorHAnsi" w:cstheme="majorHAnsi"/>
              </w:rPr>
              <w:t>y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12CEC877" w14:textId="45274D51" w:rsidR="004C54D1" w:rsidRPr="006C2A7E" w:rsidRDefault="008219A4" w:rsidP="004C54D1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</w:t>
            </w:r>
            <w:r w:rsidRPr="008219A4">
              <w:rPr>
                <w:rFonts w:asciiTheme="majorHAnsi" w:hAnsiTheme="majorHAnsi" w:cstheme="majorHAnsi"/>
                <w:b/>
                <w:bCs/>
              </w:rPr>
              <w:t>pecialist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8219A4">
              <w:rPr>
                <w:rFonts w:asciiTheme="majorHAnsi" w:hAnsiTheme="majorHAnsi" w:cstheme="majorHAnsi"/>
                <w:b/>
                <w:bCs/>
              </w:rPr>
              <w:t xml:space="preserve"> pro ochranu koncových stanic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21ED4A8F" w14:textId="3C054917" w:rsidR="004C54D1" w:rsidRPr="00562461" w:rsidRDefault="004C54D1" w:rsidP="004C54D1">
            <w:pPr>
              <w:pStyle w:val="Odstavecseseznamem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562461">
              <w:rPr>
                <w:rFonts w:asciiTheme="majorHAnsi" w:hAnsiTheme="majorHAnsi" w:cstheme="majorHAnsi"/>
              </w:rPr>
              <w:t xml:space="preserve">doložitelná praxe v oboru na pozici </w:t>
            </w:r>
            <w:r w:rsidR="008219A4" w:rsidRPr="008219A4">
              <w:rPr>
                <w:rFonts w:asciiTheme="majorHAnsi" w:hAnsiTheme="majorHAnsi" w:cstheme="majorHAnsi"/>
              </w:rPr>
              <w:t>specialisty pro ochranu koncových stanic</w:t>
            </w:r>
            <w:r w:rsidR="008219A4">
              <w:rPr>
                <w:rFonts w:asciiTheme="majorHAnsi" w:hAnsiTheme="majorHAnsi" w:cstheme="majorHAnsi"/>
              </w:rPr>
              <w:t xml:space="preserve"> </w:t>
            </w:r>
            <w:r w:rsidRPr="00562461">
              <w:rPr>
                <w:rFonts w:asciiTheme="majorHAnsi" w:hAnsiTheme="majorHAnsi" w:cstheme="majorHAnsi"/>
              </w:rPr>
              <w:t>min. 3 roky</w:t>
            </w:r>
            <w:r w:rsidR="003D0743">
              <w:rPr>
                <w:rFonts w:asciiTheme="majorHAnsi" w:hAnsiTheme="majorHAnsi" w:cstheme="majorHAnsi"/>
              </w:rPr>
              <w:t>,</w:t>
            </w:r>
          </w:p>
          <w:p w14:paraId="275214CF" w14:textId="2261F652" w:rsidR="004C54D1" w:rsidRPr="006C2A7E" w:rsidRDefault="004C54D1" w:rsidP="004C54D1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D575EF">
              <w:rPr>
                <w:rFonts w:asciiTheme="majorHAnsi" w:hAnsiTheme="majorHAnsi" w:cstheme="majorHAnsi"/>
              </w:rPr>
              <w:t xml:space="preserve">zkušenost na uvedené nebo jiné obdobné pozici </w:t>
            </w:r>
            <w:r w:rsidR="004D3BB7" w:rsidRPr="004D3BB7">
              <w:rPr>
                <w:rFonts w:asciiTheme="majorHAnsi" w:hAnsiTheme="majorHAnsi" w:cstheme="majorHAnsi"/>
              </w:rPr>
              <w:t xml:space="preserve">v období za poslední </w:t>
            </w:r>
            <w:r w:rsidR="004D3BB7" w:rsidRPr="004D3BB7">
              <w:rPr>
                <w:rFonts w:asciiTheme="majorHAnsi" w:hAnsiTheme="majorHAnsi" w:cstheme="majorHAnsi"/>
                <w:b/>
              </w:rPr>
              <w:t>3 roky</w:t>
            </w:r>
            <w:r w:rsidR="004D3BB7" w:rsidRPr="004D3BB7">
              <w:rPr>
                <w:rFonts w:asciiTheme="majorHAnsi" w:hAnsiTheme="majorHAnsi" w:cstheme="majorHAnsi"/>
              </w:rPr>
              <w:t xml:space="preserve"> před zahájením výběrového řízení </w:t>
            </w:r>
            <w:r w:rsidRPr="00D575EF">
              <w:rPr>
                <w:rFonts w:asciiTheme="majorHAnsi" w:hAnsiTheme="majorHAnsi" w:cstheme="majorHAnsi"/>
              </w:rPr>
              <w:t>u minimálně 1 projektu v</w:t>
            </w:r>
            <w:r w:rsidR="008219A4" w:rsidRPr="008219A4">
              <w:rPr>
                <w:rFonts w:asciiTheme="majorHAnsi" w:hAnsiTheme="majorHAnsi" w:cstheme="majorHAnsi"/>
              </w:rPr>
              <w:t xml:space="preserve"> nasazování, konfiguraci a správě pokročilých bezpečnostních technologií určených pro ochranu koncových zařízení. Požadujeme doložení prostřednictvím relevantní referenční zakáz</w:t>
            </w:r>
            <w:r w:rsidR="008219A4">
              <w:rPr>
                <w:rFonts w:asciiTheme="majorHAnsi" w:hAnsiTheme="majorHAnsi" w:cstheme="majorHAnsi"/>
              </w:rPr>
              <w:t>ky</w:t>
            </w:r>
            <w:r w:rsidR="008219A4" w:rsidRPr="008219A4">
              <w:rPr>
                <w:rFonts w:asciiTheme="majorHAnsi" w:hAnsiTheme="majorHAnsi" w:cstheme="majorHAnsi"/>
              </w:rPr>
              <w:t xml:space="preserve">, </w:t>
            </w:r>
            <w:r w:rsidR="008219A4">
              <w:rPr>
                <w:rFonts w:asciiTheme="majorHAnsi" w:hAnsiTheme="majorHAnsi" w:cstheme="majorHAnsi"/>
              </w:rPr>
              <w:t>ze které</w:t>
            </w:r>
            <w:r w:rsidR="008219A4" w:rsidRPr="008219A4">
              <w:rPr>
                <w:rFonts w:asciiTheme="majorHAnsi" w:hAnsiTheme="majorHAnsi" w:cstheme="majorHAnsi"/>
              </w:rPr>
              <w:t xml:space="preserve"> bude patrná zkušenost s implementací a správou řešení typu EDR/XDR. Z referenc</w:t>
            </w:r>
            <w:r w:rsidR="008219A4">
              <w:rPr>
                <w:rFonts w:asciiTheme="majorHAnsi" w:hAnsiTheme="majorHAnsi" w:cstheme="majorHAnsi"/>
              </w:rPr>
              <w:t>e</w:t>
            </w:r>
            <w:r w:rsidR="008219A4" w:rsidRPr="008219A4">
              <w:rPr>
                <w:rFonts w:asciiTheme="majorHAnsi" w:hAnsiTheme="majorHAnsi" w:cstheme="majorHAnsi"/>
              </w:rPr>
              <w:t xml:space="preserve"> musí být dále zřejmá praxe s integrací těchto nástrojů do širšího bezpečnostního ekosystému organizace.</w:t>
            </w:r>
          </w:p>
          <w:p w14:paraId="12F52045" w14:textId="6DE129F2" w:rsidR="004C54D1" w:rsidRPr="00D06841" w:rsidRDefault="004C54D1" w:rsidP="004C54D1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Strukturovaný životopis uveden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é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osob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y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osvědčující zkušenosti na uvedené nebo jiné obdobné pozici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k výše uveden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é</w:t>
            </w:r>
            <w:r>
              <w:rPr>
                <w:rStyle w:val="normaltextrun"/>
                <w:color w:val="000000"/>
              </w:rPr>
              <w:t xml:space="preserve"> 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osob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ě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účastník dokládá jako </w:t>
            </w:r>
            <w:r w:rsidRPr="00D06841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samostatnou přílohu Krycího listu nabídky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06841">
              <w:rPr>
                <w:rStyle w:val="eop"/>
                <w:rFonts w:asciiTheme="majorHAnsi" w:eastAsiaTheme="majorEastAsia" w:hAnsiTheme="majorHAnsi" w:cstheme="majorHAnsi"/>
                <w:color w:val="000000"/>
                <w:sz w:val="22"/>
                <w:szCs w:val="22"/>
              </w:rPr>
              <w:t> </w:t>
            </w:r>
          </w:p>
          <w:p w14:paraId="60E3AD17" w14:textId="5D2A5B57" w:rsidR="004C54D1" w:rsidRPr="0076583C" w:rsidRDefault="004C54D1" w:rsidP="004C54D1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D06841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U zkušenosti bude uvedeno: název, popis, finanční objem a období poskytnutí dodávky, vykonávaná pozice při realizaci dodávky, kontakt na objednatele pro ověření reference (jméno, telefon nebo e-mail).</w:t>
            </w:r>
            <w:r w:rsidRPr="00D06841">
              <w:rPr>
                <w:rStyle w:val="eop"/>
                <w:rFonts w:asciiTheme="majorHAnsi" w:eastAsiaTheme="majorEastAsia" w:hAnsiTheme="majorHAnsi" w:cstheme="majorHAnsi"/>
                <w:sz w:val="22"/>
                <w:szCs w:val="22"/>
              </w:rPr>
              <w:t> </w:t>
            </w:r>
          </w:p>
          <w:p w14:paraId="3AF3D660" w14:textId="197423C6" w:rsidR="004C54D1" w:rsidRPr="004E48B9" w:rsidRDefault="004C54D1" w:rsidP="004C54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06841">
              <w:rPr>
                <w:rStyle w:val="normaltextrun"/>
                <w:rFonts w:asciiTheme="majorHAnsi" w:hAnsiTheme="majorHAnsi" w:cstheme="majorHAnsi"/>
                <w:b/>
                <w:bCs/>
              </w:rPr>
              <w:t>T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</w:rPr>
              <w:t>ento</w:t>
            </w:r>
            <w:r w:rsidRPr="00D06841"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 člen realizačního týmu se musí prokazatelně podílet na/být zodpovědn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</w:rPr>
              <w:t>ý</w:t>
            </w:r>
            <w:r w:rsidRPr="00D06841"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 za realizaci zakázky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</w:rPr>
              <w:t>.</w:t>
            </w:r>
          </w:p>
        </w:tc>
      </w:tr>
      <w:tr w:rsidR="00803772" w:rsidRPr="004E48B9" w14:paraId="6D219765" w14:textId="77777777" w:rsidTr="6B937547">
        <w:trPr>
          <w:trHeight w:val="510"/>
        </w:trPr>
        <w:tc>
          <w:tcPr>
            <w:tcW w:w="3715" w:type="dxa"/>
            <w:vAlign w:val="center"/>
          </w:tcPr>
          <w:p w14:paraId="50377516" w14:textId="77777777" w:rsidR="00A344E6" w:rsidRPr="00A344E6" w:rsidRDefault="00A344E6" w:rsidP="00A344E6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344E6">
              <w:rPr>
                <w:rFonts w:asciiTheme="majorHAnsi" w:hAnsiTheme="majorHAnsi" w:cstheme="majorHAnsi"/>
                <w:b/>
                <w:bCs/>
              </w:rPr>
              <w:t>Specialista pro ochranu koncových stanic:</w:t>
            </w:r>
          </w:p>
          <w:p w14:paraId="2201482F" w14:textId="6601055C" w:rsidR="00803772" w:rsidRPr="004E48B9" w:rsidRDefault="00803772" w:rsidP="0080377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639BF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</w:t>
            </w:r>
            <w:r w:rsidRPr="00F639BF">
              <w:rPr>
                <w:rFonts w:asciiTheme="majorHAnsi" w:hAnsiTheme="majorHAnsi" w:cstheme="majorHAnsi"/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23503776"/>
                <w:placeholder>
                  <w:docPart w:val="C32E13BFC2E146108411E8C12976FADA"/>
                </w:placeholder>
              </w:sdtPr>
              <w:sdtEndPr>
                <w:rPr>
                  <w:color w:val="auto"/>
                </w:rPr>
              </w:sdtEndPr>
              <w:sdtContent>
                <w:r w:rsidRPr="00F639BF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  <w:r w:rsidRPr="00F639B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14:paraId="54C9470E" w14:textId="77777777" w:rsidR="00803772" w:rsidRDefault="00803772" w:rsidP="0080377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639BF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109430589"/>
                <w:placeholder>
                  <w:docPart w:val="FDD94B13C40C48CF9143588D0851E570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F639B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109CDEF2" w14:textId="781F2063" w:rsidR="004D3BB7" w:rsidRPr="004E48B9" w:rsidRDefault="004D3BB7" w:rsidP="004D3BB7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Fonts w:asciiTheme="majorHAnsi" w:hAnsiTheme="majorHAnsi" w:cstheme="majorHAnsi"/>
              </w:rPr>
            </w:pPr>
            <w:r w:rsidRPr="00B5601B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Délka praxe:</w:t>
            </w:r>
            <w:r w:rsidRPr="00B5601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1200545230"/>
                <w:placeholder>
                  <w:docPart w:val="0B63527D42234620AECDDDB24D842519"/>
                </w:placeholder>
              </w:sdtPr>
              <w:sdtEndPr>
                <w:rPr>
                  <w:color w:val="auto"/>
                </w:rPr>
              </w:sdtEndPr>
              <w:sdtContent>
                <w:r w:rsidRPr="00B5601B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hodnotu</w:t>
                </w:r>
              </w:sdtContent>
            </w:sdt>
            <w:r w:rsidRPr="00B5601B">
              <w:rPr>
                <w:rFonts w:asciiTheme="majorHAnsi" w:hAnsiTheme="majorHAnsi" w:cstheme="majorHAnsi"/>
                <w:sz w:val="22"/>
                <w:szCs w:val="22"/>
              </w:rPr>
              <w:t xml:space="preserve"> roků</w:t>
            </w:r>
          </w:p>
        </w:tc>
      </w:tr>
      <w:tr w:rsidR="00E67682" w:rsidRPr="004E48B9" w14:paraId="4325DAAB" w14:textId="77777777" w:rsidTr="6B937547">
        <w:trPr>
          <w:trHeight w:val="510"/>
        </w:trPr>
        <w:tc>
          <w:tcPr>
            <w:tcW w:w="3715" w:type="dxa"/>
            <w:vAlign w:val="center"/>
          </w:tcPr>
          <w:p w14:paraId="2A760A42" w14:textId="77777777" w:rsidR="00E67682" w:rsidRPr="00942C39" w:rsidRDefault="00E67682" w:rsidP="00E67682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942C3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Referenční zakázka: </w:t>
            </w:r>
          </w:p>
          <w:p w14:paraId="0D744359" w14:textId="77777777" w:rsidR="00E67682" w:rsidRPr="00942C39" w:rsidRDefault="00E67682" w:rsidP="00E6768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</w:pPr>
            <w:r w:rsidRPr="00942C3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​​</w:t>
            </w:r>
            <w:r w:rsidRPr="00F639BF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606197024"/>
                <w:placeholder>
                  <w:docPart w:val="F22E48550F1441188C4AB4BE5AA163F3"/>
                </w:placeholder>
              </w:sdtPr>
              <w:sdtEndPr>
                <w:rPr>
                  <w:color w:val="auto"/>
                </w:rPr>
              </w:sdtEndPr>
              <w:sdtContent>
                <w:r w:rsidRPr="00F639BF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58FBC056" w14:textId="77777777" w:rsidR="00E67682" w:rsidRPr="007E1259" w:rsidRDefault="00E67682" w:rsidP="00E67682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vAlign w:val="center"/>
          </w:tcPr>
          <w:p w14:paraId="44DF3568" w14:textId="77777777" w:rsidR="00E67682" w:rsidRDefault="00E67682" w:rsidP="00E67682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F639B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Identifikace předmětu plnění: </w:t>
            </w:r>
            <w:r w:rsidRPr="00F639BF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F639BF">
              <w:rPr>
                <w:rFonts w:asciiTheme="majorHAnsi" w:eastAsiaTheme="majorEastAs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​</w:t>
            </w:r>
            <w:r w:rsidRPr="00F639BF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365020523"/>
                <w:placeholder>
                  <w:docPart w:val="9EF6431019C3415794B90DF9F0550249"/>
                </w:placeholder>
              </w:sdtPr>
              <w:sdtEndPr>
                <w:rPr>
                  <w:color w:val="auto"/>
                </w:rPr>
              </w:sdtEndPr>
              <w:sdtContent>
                <w:r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název zakázky, popis předmětu plnění</w:t>
                </w:r>
              </w:sdtContent>
            </w:sdt>
          </w:p>
          <w:p w14:paraId="1277966A" w14:textId="77777777" w:rsidR="00E67682" w:rsidRPr="00F639BF" w:rsidRDefault="00E67682" w:rsidP="00E67682">
            <w:pPr>
              <w:pStyle w:val="paragraph"/>
              <w:spacing w:before="0" w:beforeAutospacing="0" w:after="0" w:afterAutospacing="0"/>
              <w:ind w:left="15" w:hanging="15"/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F639B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Pozice na projektu</w:t>
            </w:r>
            <w:r w:rsidRPr="00F639BF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: </w:t>
            </w:r>
            <w:r w:rsidRPr="00F639BF">
              <w:rPr>
                <w:rStyle w:val="contentcontrolboundarysink"/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​</w:t>
            </w:r>
            <w:r w:rsidRPr="00F639BF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660189649"/>
                <w:placeholder>
                  <w:docPart w:val="6374C47CB0AA4E8BB523DEA395A25530"/>
                </w:placeholder>
              </w:sdtPr>
              <w:sdtEndPr>
                <w:rPr>
                  <w:color w:val="auto"/>
                </w:rPr>
              </w:sdtEndPr>
              <w:sdtContent>
                <w:r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pozici</w:t>
                </w:r>
              </w:sdtContent>
            </w:sdt>
          </w:p>
          <w:p w14:paraId="10D22299" w14:textId="77777777" w:rsidR="00E67682" w:rsidRPr="00F639BF" w:rsidRDefault="00E67682" w:rsidP="00E6768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F639B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Termín realizace: </w:t>
            </w:r>
            <w:r w:rsidRPr="00F639BF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F639BF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568230429"/>
                <w:placeholder>
                  <w:docPart w:val="534BA62EAC454F9FA72892DC3A458CED"/>
                </w:placeholder>
              </w:sdtPr>
              <w:sdtEndPr>
                <w:rPr>
                  <w:color w:val="auto"/>
                </w:rPr>
              </w:sdtEndPr>
              <w:sdtContent>
                <w:r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vyplňte termín od MM/RR do MM/RR</w:t>
                </w:r>
              </w:sdtContent>
            </w:sdt>
            <w:r w:rsidRPr="00F639BF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 xml:space="preserve"> ​</w:t>
            </w:r>
            <w:r w:rsidRPr="00F639BF"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  <w:t> </w:t>
            </w:r>
          </w:p>
          <w:p w14:paraId="688602FF" w14:textId="77777777" w:rsidR="00E67682" w:rsidRPr="00F639BF" w:rsidRDefault="00E67682" w:rsidP="00E6768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F639B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225491725"/>
                <w:placeholder>
                  <w:docPart w:val="23C545F172CA47FFB4949CE210251870"/>
                </w:placeholder>
              </w:sdtPr>
              <w:sdtEndPr>
                <w:rPr>
                  <w:color w:val="auto"/>
                </w:rPr>
              </w:sdtEndPr>
              <w:sdtContent>
                <w:r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hodnotu</w:t>
                </w:r>
              </w:sdtContent>
            </w:sdt>
            <w:r w:rsidRPr="00F639BF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 xml:space="preserve"> ​</w:t>
            </w:r>
            <w:r w:rsidRPr="00F639B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Kč bez DPH</w:t>
            </w:r>
            <w:r w:rsidRPr="00F639BF"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  <w:t> </w:t>
            </w:r>
          </w:p>
          <w:p w14:paraId="4D0E92E3" w14:textId="782DF269" w:rsidR="00E67682" w:rsidRPr="00F639BF" w:rsidRDefault="00E67682" w:rsidP="00E6768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639BF">
              <w:rPr>
                <w:rStyle w:val="normaltextrun"/>
                <w:rFonts w:asciiTheme="majorHAnsi" w:hAnsiTheme="majorHAnsi" w:cstheme="majorHAnsi"/>
              </w:rPr>
              <w:t xml:space="preserve">Kontaktní osoba objednatele: </w:t>
            </w:r>
            <w:r w:rsidRPr="00F639BF">
              <w:rPr>
                <w:rStyle w:val="contentcontrolboundarysink"/>
                <w:rFonts w:asciiTheme="majorHAnsi" w:hAnsiTheme="majorHAnsi" w:cstheme="majorHAnsi"/>
                <w:shd w:val="clear" w:color="auto" w:fill="FFFF00"/>
              </w:rPr>
              <w:t>​</w:t>
            </w:r>
            <w:r w:rsidRPr="00F639BF">
              <w:rPr>
                <w:rFonts w:asciiTheme="majorHAnsi" w:hAnsiTheme="majorHAnsi" w:cstheme="majorHAnsi"/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93815156"/>
                <w:placeholder>
                  <w:docPart w:val="F7AE987C3760488198334758A6015F01"/>
                </w:placeholder>
              </w:sdtPr>
              <w:sdtEndPr>
                <w:rPr>
                  <w:color w:val="auto"/>
                </w:rPr>
              </w:sdtEndPr>
              <w:sdtContent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Jméno, e-mail, tel. </w:t>
                </w:r>
              </w:sdtContent>
            </w:sdt>
          </w:p>
        </w:tc>
      </w:tr>
      <w:tr w:rsidR="004C54D1" w:rsidRPr="004E48B9" w14:paraId="2A34E762" w14:textId="77777777" w:rsidTr="6B937547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4C54D1" w:rsidRPr="004E48B9" w:rsidRDefault="004C54D1" w:rsidP="004C54D1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4C54D1" w:rsidRPr="004E48B9" w14:paraId="3FF9A0D0" w14:textId="77777777" w:rsidTr="6B937547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4C54D1" w:rsidRPr="00577ECD" w:rsidRDefault="004C54D1" w:rsidP="004C54D1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prokazují splnění požadovaného kritéria způsobilosti nejpozději v době </w:t>
            </w:r>
            <w:r w:rsidRPr="00577ECD">
              <w:rPr>
                <w:rFonts w:asciiTheme="majorHAnsi" w:hAnsiTheme="majorHAnsi" w:cstheme="majorHAnsi"/>
                <w:b/>
                <w:bCs/>
              </w:rPr>
              <w:t>3 měsíců přede dnem zahájení výběrového řízení.</w:t>
            </w:r>
          </w:p>
          <w:p w14:paraId="33FBBBD6" w14:textId="7CDDD67E" w:rsidR="004C54D1" w:rsidRPr="00210D63" w:rsidRDefault="004C54D1" w:rsidP="004C54D1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D00918">
              <w:rPr>
                <w:rFonts w:asciiTheme="majorHAnsi" w:hAnsiTheme="majorHAnsi" w:cstheme="majorHAnsi"/>
              </w:rPr>
              <w:lastRenderedPageBreak/>
              <w:t>V případě prokázání kvalifikace uvedené v </w:t>
            </w:r>
            <w:r w:rsidRPr="00210D63">
              <w:rPr>
                <w:rFonts w:asciiTheme="majorHAnsi" w:hAnsiTheme="majorHAnsi" w:cstheme="majorHAnsi"/>
              </w:rPr>
              <w:t>čl. 5 písm. B, bod ii, písm. C/D Krycího listu nabídky prostřednictvím jiných osob dle § 83 ZZVZ, dokládá účastník jako </w:t>
            </w:r>
            <w:r w:rsidRPr="00210D63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210D63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2452614" w:rsidR="004C54D1" w:rsidRPr="00210D63" w:rsidRDefault="004C54D1" w:rsidP="004C54D1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210D63">
              <w:rPr>
                <w:rFonts w:asciiTheme="majorHAnsi" w:hAnsiTheme="majorHAnsi" w:cstheme="majorHAnsi"/>
                <w:bCs/>
              </w:rPr>
              <w:t xml:space="preserve">doklady prokazující splnění profesní způsobilosti jinou osobou podle čl. 5 písm. B </w:t>
            </w:r>
            <w:r w:rsidRPr="00210D63">
              <w:rPr>
                <w:rFonts w:asciiTheme="majorHAnsi" w:hAnsiTheme="majorHAnsi" w:cstheme="majorHAnsi"/>
              </w:rPr>
              <w:t>bod. i</w:t>
            </w:r>
            <w:r w:rsidRPr="00210D63">
              <w:rPr>
                <w:rFonts w:asciiTheme="majorHAnsi" w:hAnsiTheme="majorHAnsi" w:cstheme="majorHAnsi"/>
                <w:bCs/>
              </w:rPr>
              <w:t xml:space="preserve"> Krycího listu nabídky,</w:t>
            </w:r>
          </w:p>
          <w:p w14:paraId="54C62F65" w14:textId="4B942DAC" w:rsidR="004C54D1" w:rsidRPr="00210D63" w:rsidRDefault="004C54D1" w:rsidP="004C54D1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210D63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210D63">
              <w:rPr>
                <w:rFonts w:asciiTheme="majorHAnsi" w:hAnsiTheme="majorHAnsi" w:cstheme="majorHAnsi"/>
              </w:rPr>
              <w:t>čl. 5 písm. B, bod ii, písm. C/D Krycího listu nabídky</w:t>
            </w:r>
            <w:r w:rsidRPr="00210D63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4C54D1" w:rsidRPr="00D00918" w:rsidRDefault="004C54D1" w:rsidP="004C54D1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210D63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210D63">
              <w:rPr>
                <w:rFonts w:asciiTheme="majorHAnsi" w:hAnsiTheme="majorHAnsi" w:cstheme="majorHAnsi"/>
              </w:rPr>
              <w:t>čl. 5 písm. A Krycího</w:t>
            </w:r>
            <w:r w:rsidRPr="00D00918">
              <w:rPr>
                <w:rFonts w:asciiTheme="majorHAnsi" w:hAnsiTheme="majorHAnsi" w:cstheme="majorHAnsi"/>
              </w:rPr>
              <w:t xml:space="preserve"> listu nabídky </w:t>
            </w:r>
            <w:r w:rsidRPr="00D00918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4C54D1" w:rsidRPr="004E48B9" w:rsidRDefault="004C54D1" w:rsidP="004C54D1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323EE555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lastRenderedPageBreak/>
        <w:t>Závazek (smlouva) o společné a nerozdílné odpovědnosti v případě společné účasti dodavatelů,</w:t>
      </w:r>
    </w:p>
    <w:p w14:paraId="069202CC" w14:textId="3D140FBE" w:rsidR="00D00CE5" w:rsidRPr="00E41826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  <w:b/>
          <w:bCs/>
        </w:rPr>
      </w:pPr>
      <w:r w:rsidRPr="00E41826">
        <w:rPr>
          <w:rFonts w:asciiTheme="majorHAnsi" w:hAnsiTheme="majorHAnsi" w:cstheme="majorBidi"/>
          <w:b/>
          <w:bCs/>
        </w:rPr>
        <w:t>Doklady o prokázání splnění profesní způsobilo</w:t>
      </w:r>
      <w:r w:rsidR="00D00CE5" w:rsidRPr="00E41826">
        <w:rPr>
          <w:rFonts w:asciiTheme="majorHAnsi" w:hAnsiTheme="majorHAnsi" w:cstheme="majorBidi"/>
          <w:b/>
          <w:bCs/>
        </w:rPr>
        <w:t>s</w:t>
      </w:r>
      <w:r w:rsidRPr="00E41826">
        <w:rPr>
          <w:rFonts w:asciiTheme="majorHAnsi" w:hAnsiTheme="majorHAnsi" w:cstheme="majorBidi"/>
          <w:b/>
          <w:bCs/>
        </w:rPr>
        <w:t>ti dle čl. 5 písm. B</w:t>
      </w:r>
      <w:r w:rsidR="00D00CE5" w:rsidRPr="00E41826">
        <w:rPr>
          <w:rFonts w:asciiTheme="majorHAnsi" w:hAnsiTheme="majorHAnsi" w:cstheme="majorBidi"/>
          <w:b/>
          <w:bCs/>
        </w:rPr>
        <w:t xml:space="preserve"> Krycího listu nabídky</w:t>
      </w:r>
      <w:r w:rsidR="00F71416" w:rsidRPr="00E41826">
        <w:rPr>
          <w:rFonts w:asciiTheme="majorHAnsi" w:hAnsiTheme="majorHAnsi" w:cstheme="majorBidi"/>
          <w:b/>
          <w:bCs/>
        </w:rPr>
        <w:t>,</w:t>
      </w:r>
      <w:r w:rsidR="00DD3120" w:rsidRPr="00E41826">
        <w:rPr>
          <w:rFonts w:asciiTheme="majorHAnsi" w:hAnsiTheme="majorHAnsi" w:cstheme="majorBidi"/>
          <w:b/>
          <w:bCs/>
        </w:rPr>
        <w:t xml:space="preserve"> </w:t>
      </w:r>
    </w:p>
    <w:p w14:paraId="0F4C920D" w14:textId="64E2A4D6" w:rsidR="00BA239A" w:rsidRPr="00E41826" w:rsidRDefault="00A344E6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  <w:b/>
          <w:bCs/>
        </w:rPr>
      </w:pPr>
      <w:r w:rsidRPr="00E41826">
        <w:rPr>
          <w:rFonts w:asciiTheme="majorHAnsi" w:hAnsiTheme="majorHAnsi" w:cstheme="majorBidi"/>
          <w:b/>
          <w:bCs/>
        </w:rPr>
        <w:t>Strukturovaný životopis</w:t>
      </w:r>
      <w:r w:rsidR="431B779B" w:rsidRPr="00E41826">
        <w:rPr>
          <w:rFonts w:asciiTheme="majorHAnsi" w:hAnsiTheme="majorHAnsi" w:cstheme="majorBidi"/>
          <w:b/>
          <w:bCs/>
        </w:rPr>
        <w:t xml:space="preserve"> dle čl. 5 písm. D Krycího listu nabídky,</w:t>
      </w:r>
    </w:p>
    <w:p w14:paraId="49067BF3" w14:textId="5F620758" w:rsidR="00F72D7A" w:rsidRPr="00210D63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10D63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5DE97D04" w14:textId="65115152" w:rsidR="009B67B4" w:rsidRPr="00210D63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10D63">
        <w:rPr>
          <w:rFonts w:asciiTheme="majorHAnsi" w:hAnsiTheme="majorHAnsi" w:cstheme="majorHAnsi"/>
          <w:b/>
        </w:rPr>
        <w:t>Technická specifikace</w:t>
      </w:r>
      <w:r w:rsidRPr="00210D63">
        <w:rPr>
          <w:rFonts w:asciiTheme="majorHAnsi" w:hAnsiTheme="majorHAnsi" w:cstheme="majorHAnsi"/>
        </w:rPr>
        <w:t>, řádně vyplněná a předložená v souladu s </w:t>
      </w:r>
      <w:r w:rsidRPr="00210D63">
        <w:rPr>
          <w:rFonts w:asciiTheme="majorHAnsi" w:hAnsiTheme="majorHAnsi" w:cstheme="majorHAnsi"/>
          <w:b/>
        </w:rPr>
        <w:t>přílohou č. 3</w:t>
      </w:r>
      <w:r w:rsidR="00210D63" w:rsidRPr="00210D63">
        <w:rPr>
          <w:rFonts w:asciiTheme="majorHAnsi" w:hAnsiTheme="majorHAnsi" w:cstheme="majorHAnsi"/>
          <w:b/>
        </w:rPr>
        <w:t>.</w:t>
      </w:r>
      <w:r w:rsidR="002C64C7">
        <w:rPr>
          <w:rFonts w:asciiTheme="majorHAnsi" w:hAnsiTheme="majorHAnsi" w:cstheme="majorHAnsi"/>
          <w:b/>
        </w:rPr>
        <w:t>4</w:t>
      </w:r>
      <w:r w:rsidRPr="00210D63">
        <w:rPr>
          <w:rFonts w:asciiTheme="majorHAnsi" w:hAnsiTheme="majorHAnsi" w:cstheme="majorHAnsi"/>
        </w:rPr>
        <w:t xml:space="preserve"> zadávací dokumentace.</w:t>
      </w:r>
    </w:p>
    <w:p w14:paraId="285A91BF" w14:textId="250868A1" w:rsidR="002D727F" w:rsidRPr="00210D63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10D63">
        <w:rPr>
          <w:rFonts w:asciiTheme="majorHAnsi" w:hAnsiTheme="majorHAnsi" w:cstheme="majorBidi"/>
        </w:rPr>
        <w:t>D</w:t>
      </w:r>
      <w:r w:rsidR="002D727F" w:rsidRPr="00210D63">
        <w:rPr>
          <w:rFonts w:asciiTheme="majorHAnsi" w:hAnsiTheme="majorHAnsi" w:cstheme="majorBidi"/>
        </w:rPr>
        <w:t xml:space="preserve">alší dokumenty, </w:t>
      </w:r>
      <w:r w:rsidRPr="00210D63">
        <w:rPr>
          <w:rFonts w:asciiTheme="majorHAnsi" w:hAnsiTheme="majorHAnsi" w:cstheme="majorBidi"/>
        </w:rPr>
        <w:t xml:space="preserve">pokud to vyplývá ze </w:t>
      </w:r>
      <w:r w:rsidR="002D727F" w:rsidRPr="00210D63">
        <w:rPr>
          <w:rFonts w:asciiTheme="majorHAnsi" w:hAnsiTheme="majorHAnsi" w:cstheme="majorBidi"/>
        </w:rPr>
        <w:t>zadávací dokumentac</w:t>
      </w:r>
      <w:r w:rsidRPr="00210D63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2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5AD3" w14:textId="77777777" w:rsidR="000018E0" w:rsidRDefault="000018E0" w:rsidP="002C4725">
      <w:pPr>
        <w:spacing w:after="0" w:line="240" w:lineRule="auto"/>
      </w:pPr>
      <w:r>
        <w:separator/>
      </w:r>
    </w:p>
  </w:endnote>
  <w:endnote w:type="continuationSeparator" w:id="0">
    <w:p w14:paraId="4E02D86B" w14:textId="77777777" w:rsidR="000018E0" w:rsidRDefault="000018E0" w:rsidP="002C4725">
      <w:pPr>
        <w:spacing w:after="0" w:line="240" w:lineRule="auto"/>
      </w:pPr>
      <w:r>
        <w:continuationSeparator/>
      </w:r>
    </w:p>
  </w:endnote>
  <w:endnote w:type="continuationNotice" w:id="1">
    <w:p w14:paraId="42894B66" w14:textId="77777777" w:rsidR="000018E0" w:rsidRDefault="000018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7334" w14:textId="77777777" w:rsidR="000018E0" w:rsidRDefault="000018E0" w:rsidP="002C4725">
      <w:pPr>
        <w:spacing w:after="0" w:line="240" w:lineRule="auto"/>
      </w:pPr>
      <w:r>
        <w:separator/>
      </w:r>
    </w:p>
  </w:footnote>
  <w:footnote w:type="continuationSeparator" w:id="0">
    <w:p w14:paraId="6EDF9CF2" w14:textId="77777777" w:rsidR="000018E0" w:rsidRDefault="000018E0" w:rsidP="002C4725">
      <w:pPr>
        <w:spacing w:after="0" w:line="240" w:lineRule="auto"/>
      </w:pPr>
      <w:r>
        <w:continuationSeparator/>
      </w:r>
    </w:p>
  </w:footnote>
  <w:footnote w:type="continuationNotice" w:id="1">
    <w:p w14:paraId="4FF84CD2" w14:textId="77777777" w:rsidR="000018E0" w:rsidRDefault="000018E0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137AD077" w:rsidR="003D2088" w:rsidRPr="000D388A" w:rsidRDefault="00AB6A58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82F5DFF" wp14:editId="402F807D">
          <wp:simplePos x="0" y="0"/>
          <wp:positionH relativeFrom="margin">
            <wp:align>left</wp:align>
          </wp:positionH>
          <wp:positionV relativeFrom="page">
            <wp:posOffset>457835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A9A7538"/>
    <w:multiLevelType w:val="hybridMultilevel"/>
    <w:tmpl w:val="F80463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A6D2310E"/>
    <w:lvl w:ilvl="0" w:tplc="40D45648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6A5F1017"/>
    <w:multiLevelType w:val="hybridMultilevel"/>
    <w:tmpl w:val="ECF03B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2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6"/>
  </w:num>
  <w:num w:numId="5" w16cid:durableId="929124490">
    <w:abstractNumId w:val="12"/>
  </w:num>
  <w:num w:numId="6" w16cid:durableId="322317583">
    <w:abstractNumId w:val="12"/>
  </w:num>
  <w:num w:numId="7" w16cid:durableId="2118669206">
    <w:abstractNumId w:val="1"/>
  </w:num>
  <w:num w:numId="8" w16cid:durableId="1171139782">
    <w:abstractNumId w:val="20"/>
  </w:num>
  <w:num w:numId="9" w16cid:durableId="1652172034">
    <w:abstractNumId w:val="6"/>
  </w:num>
  <w:num w:numId="10" w16cid:durableId="97219077">
    <w:abstractNumId w:val="11"/>
  </w:num>
  <w:num w:numId="11" w16cid:durableId="283191294">
    <w:abstractNumId w:val="9"/>
  </w:num>
  <w:num w:numId="12" w16cid:durableId="1411661403">
    <w:abstractNumId w:val="18"/>
  </w:num>
  <w:num w:numId="13" w16cid:durableId="1781993219">
    <w:abstractNumId w:val="4"/>
  </w:num>
  <w:num w:numId="14" w16cid:durableId="1029571418">
    <w:abstractNumId w:val="21"/>
  </w:num>
  <w:num w:numId="15" w16cid:durableId="1787579029">
    <w:abstractNumId w:val="3"/>
  </w:num>
  <w:num w:numId="16" w16cid:durableId="1378508371">
    <w:abstractNumId w:val="13"/>
  </w:num>
  <w:num w:numId="17" w16cid:durableId="861475434">
    <w:abstractNumId w:val="14"/>
  </w:num>
  <w:num w:numId="18" w16cid:durableId="633487257">
    <w:abstractNumId w:val="7"/>
  </w:num>
  <w:num w:numId="19" w16cid:durableId="1537037732">
    <w:abstractNumId w:val="22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5"/>
  </w:num>
  <w:num w:numId="23" w16cid:durableId="1786272258">
    <w:abstractNumId w:val="23"/>
  </w:num>
  <w:num w:numId="24" w16cid:durableId="1289312943">
    <w:abstractNumId w:val="17"/>
  </w:num>
  <w:num w:numId="25" w16cid:durableId="2147238578">
    <w:abstractNumId w:val="5"/>
  </w:num>
  <w:num w:numId="26" w16cid:durableId="1015037402">
    <w:abstractNumId w:val="7"/>
  </w:num>
  <w:num w:numId="27" w16cid:durableId="631179450">
    <w:abstractNumId w:val="19"/>
  </w:num>
  <w:num w:numId="28" w16cid:durableId="12724010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5952570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tLIaHJfEym1pR1JHHD490hdLkNPNml6voVmY63wjoIbJ39RFI0fZsPTlaqLLcA9z2uo+nIsGoRhdNvbe5QbOg==" w:salt="wgN9wB4YJUqwm9W5DlgE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18E0"/>
    <w:rsid w:val="00025959"/>
    <w:rsid w:val="00027ADD"/>
    <w:rsid w:val="00037BE2"/>
    <w:rsid w:val="00055CA0"/>
    <w:rsid w:val="0006445D"/>
    <w:rsid w:val="00072135"/>
    <w:rsid w:val="0007302F"/>
    <w:rsid w:val="00082C5A"/>
    <w:rsid w:val="000840D8"/>
    <w:rsid w:val="000A3A57"/>
    <w:rsid w:val="000A6731"/>
    <w:rsid w:val="000B42C0"/>
    <w:rsid w:val="000D388A"/>
    <w:rsid w:val="000D3E20"/>
    <w:rsid w:val="000F1D1C"/>
    <w:rsid w:val="000F2439"/>
    <w:rsid w:val="000F5F4E"/>
    <w:rsid w:val="00113F40"/>
    <w:rsid w:val="001236D1"/>
    <w:rsid w:val="0012393F"/>
    <w:rsid w:val="00130843"/>
    <w:rsid w:val="00143AB4"/>
    <w:rsid w:val="00150DC5"/>
    <w:rsid w:val="0016763E"/>
    <w:rsid w:val="00173960"/>
    <w:rsid w:val="0018712C"/>
    <w:rsid w:val="00187214"/>
    <w:rsid w:val="00195D10"/>
    <w:rsid w:val="001A228E"/>
    <w:rsid w:val="001A2568"/>
    <w:rsid w:val="001A3941"/>
    <w:rsid w:val="001B5DBB"/>
    <w:rsid w:val="001C30DF"/>
    <w:rsid w:val="001D0606"/>
    <w:rsid w:val="001D4142"/>
    <w:rsid w:val="001E0F41"/>
    <w:rsid w:val="001F164F"/>
    <w:rsid w:val="00202740"/>
    <w:rsid w:val="002063E8"/>
    <w:rsid w:val="00210D63"/>
    <w:rsid w:val="002167AA"/>
    <w:rsid w:val="0022176A"/>
    <w:rsid w:val="00237025"/>
    <w:rsid w:val="00237321"/>
    <w:rsid w:val="00237F98"/>
    <w:rsid w:val="00247720"/>
    <w:rsid w:val="00252D42"/>
    <w:rsid w:val="00253FAE"/>
    <w:rsid w:val="0025534D"/>
    <w:rsid w:val="00255AF2"/>
    <w:rsid w:val="00267824"/>
    <w:rsid w:val="00273B04"/>
    <w:rsid w:val="00274CEF"/>
    <w:rsid w:val="00294F6E"/>
    <w:rsid w:val="002B29FD"/>
    <w:rsid w:val="002B45E4"/>
    <w:rsid w:val="002B5CAD"/>
    <w:rsid w:val="002B6461"/>
    <w:rsid w:val="002C4725"/>
    <w:rsid w:val="002C64C7"/>
    <w:rsid w:val="002D727F"/>
    <w:rsid w:val="002D72C7"/>
    <w:rsid w:val="002E0A14"/>
    <w:rsid w:val="002F41F6"/>
    <w:rsid w:val="002F739C"/>
    <w:rsid w:val="003006F3"/>
    <w:rsid w:val="00316023"/>
    <w:rsid w:val="00337A15"/>
    <w:rsid w:val="00351A75"/>
    <w:rsid w:val="003577C3"/>
    <w:rsid w:val="00360120"/>
    <w:rsid w:val="0038132D"/>
    <w:rsid w:val="003823F4"/>
    <w:rsid w:val="003905BE"/>
    <w:rsid w:val="00393720"/>
    <w:rsid w:val="003A65E9"/>
    <w:rsid w:val="003A758C"/>
    <w:rsid w:val="003B3D04"/>
    <w:rsid w:val="003B764B"/>
    <w:rsid w:val="003D0743"/>
    <w:rsid w:val="003D2088"/>
    <w:rsid w:val="003E7AF8"/>
    <w:rsid w:val="003F0F2F"/>
    <w:rsid w:val="003F121F"/>
    <w:rsid w:val="003F45B3"/>
    <w:rsid w:val="003F660A"/>
    <w:rsid w:val="00402441"/>
    <w:rsid w:val="00427539"/>
    <w:rsid w:val="00431CD9"/>
    <w:rsid w:val="0043726F"/>
    <w:rsid w:val="00442C46"/>
    <w:rsid w:val="004477CC"/>
    <w:rsid w:val="004524C6"/>
    <w:rsid w:val="00455270"/>
    <w:rsid w:val="00474F9E"/>
    <w:rsid w:val="00476C99"/>
    <w:rsid w:val="004A39A4"/>
    <w:rsid w:val="004A7B72"/>
    <w:rsid w:val="004B0B9F"/>
    <w:rsid w:val="004B3047"/>
    <w:rsid w:val="004B6AE8"/>
    <w:rsid w:val="004B7783"/>
    <w:rsid w:val="004C07D9"/>
    <w:rsid w:val="004C54D1"/>
    <w:rsid w:val="004D06C2"/>
    <w:rsid w:val="004D3BB7"/>
    <w:rsid w:val="004E2D86"/>
    <w:rsid w:val="004E48B9"/>
    <w:rsid w:val="004E6710"/>
    <w:rsid w:val="005055F8"/>
    <w:rsid w:val="00520CC8"/>
    <w:rsid w:val="00526398"/>
    <w:rsid w:val="00532253"/>
    <w:rsid w:val="00533101"/>
    <w:rsid w:val="00541D1B"/>
    <w:rsid w:val="0055358D"/>
    <w:rsid w:val="00557B2B"/>
    <w:rsid w:val="00557EFC"/>
    <w:rsid w:val="00560CF9"/>
    <w:rsid w:val="00577ECD"/>
    <w:rsid w:val="00583EA5"/>
    <w:rsid w:val="00584109"/>
    <w:rsid w:val="005A02FA"/>
    <w:rsid w:val="005B243A"/>
    <w:rsid w:val="005B5D03"/>
    <w:rsid w:val="005C5D9A"/>
    <w:rsid w:val="005D1E21"/>
    <w:rsid w:val="005D53C2"/>
    <w:rsid w:val="005D71F0"/>
    <w:rsid w:val="005E5900"/>
    <w:rsid w:val="005E7A63"/>
    <w:rsid w:val="00610B24"/>
    <w:rsid w:val="00615399"/>
    <w:rsid w:val="006304B1"/>
    <w:rsid w:val="00633524"/>
    <w:rsid w:val="006365AF"/>
    <w:rsid w:val="006446B6"/>
    <w:rsid w:val="00653B07"/>
    <w:rsid w:val="006550FB"/>
    <w:rsid w:val="00661D5D"/>
    <w:rsid w:val="00667653"/>
    <w:rsid w:val="00674152"/>
    <w:rsid w:val="00686888"/>
    <w:rsid w:val="00694C0A"/>
    <w:rsid w:val="00697158"/>
    <w:rsid w:val="006A0483"/>
    <w:rsid w:val="006A51E9"/>
    <w:rsid w:val="006C1405"/>
    <w:rsid w:val="006C5D07"/>
    <w:rsid w:val="006C64E7"/>
    <w:rsid w:val="006C77B5"/>
    <w:rsid w:val="006D1666"/>
    <w:rsid w:val="006D355A"/>
    <w:rsid w:val="006E2333"/>
    <w:rsid w:val="006E2B73"/>
    <w:rsid w:val="006E7292"/>
    <w:rsid w:val="006F1041"/>
    <w:rsid w:val="006F6CFC"/>
    <w:rsid w:val="007074B6"/>
    <w:rsid w:val="0071065C"/>
    <w:rsid w:val="00722CDE"/>
    <w:rsid w:val="007244DA"/>
    <w:rsid w:val="007252F1"/>
    <w:rsid w:val="0074190B"/>
    <w:rsid w:val="007442A1"/>
    <w:rsid w:val="00763788"/>
    <w:rsid w:val="00775992"/>
    <w:rsid w:val="00777755"/>
    <w:rsid w:val="00781689"/>
    <w:rsid w:val="00790C6A"/>
    <w:rsid w:val="007913D3"/>
    <w:rsid w:val="00794A6B"/>
    <w:rsid w:val="007A0278"/>
    <w:rsid w:val="007A6D2D"/>
    <w:rsid w:val="007C3295"/>
    <w:rsid w:val="007D4838"/>
    <w:rsid w:val="007E0449"/>
    <w:rsid w:val="007E078A"/>
    <w:rsid w:val="007E5031"/>
    <w:rsid w:val="007E513E"/>
    <w:rsid w:val="007F02A2"/>
    <w:rsid w:val="007F73AC"/>
    <w:rsid w:val="00803772"/>
    <w:rsid w:val="00812B87"/>
    <w:rsid w:val="00812C44"/>
    <w:rsid w:val="008219A4"/>
    <w:rsid w:val="0082413A"/>
    <w:rsid w:val="00827468"/>
    <w:rsid w:val="008309D1"/>
    <w:rsid w:val="0083230E"/>
    <w:rsid w:val="00834D6D"/>
    <w:rsid w:val="0083788E"/>
    <w:rsid w:val="00855323"/>
    <w:rsid w:val="0086191C"/>
    <w:rsid w:val="008638BC"/>
    <w:rsid w:val="0086505C"/>
    <w:rsid w:val="00872E47"/>
    <w:rsid w:val="00876F33"/>
    <w:rsid w:val="00885552"/>
    <w:rsid w:val="008950AF"/>
    <w:rsid w:val="008A227B"/>
    <w:rsid w:val="008A269E"/>
    <w:rsid w:val="008A62CA"/>
    <w:rsid w:val="008C45B9"/>
    <w:rsid w:val="008D219E"/>
    <w:rsid w:val="008E4287"/>
    <w:rsid w:val="008F090D"/>
    <w:rsid w:val="008F3E3E"/>
    <w:rsid w:val="008F7648"/>
    <w:rsid w:val="00906D27"/>
    <w:rsid w:val="00917068"/>
    <w:rsid w:val="0092668F"/>
    <w:rsid w:val="00942590"/>
    <w:rsid w:val="0095299F"/>
    <w:rsid w:val="00967519"/>
    <w:rsid w:val="0099554A"/>
    <w:rsid w:val="00996D8A"/>
    <w:rsid w:val="009974C4"/>
    <w:rsid w:val="009A5C04"/>
    <w:rsid w:val="009B67B4"/>
    <w:rsid w:val="009B7883"/>
    <w:rsid w:val="009C3B4B"/>
    <w:rsid w:val="009C7864"/>
    <w:rsid w:val="009F33C5"/>
    <w:rsid w:val="00A0138D"/>
    <w:rsid w:val="00A015E9"/>
    <w:rsid w:val="00A10124"/>
    <w:rsid w:val="00A241BC"/>
    <w:rsid w:val="00A317DD"/>
    <w:rsid w:val="00A344E6"/>
    <w:rsid w:val="00A43EF0"/>
    <w:rsid w:val="00A46404"/>
    <w:rsid w:val="00A468A6"/>
    <w:rsid w:val="00A61136"/>
    <w:rsid w:val="00A6626C"/>
    <w:rsid w:val="00A77BFA"/>
    <w:rsid w:val="00A805D1"/>
    <w:rsid w:val="00A87536"/>
    <w:rsid w:val="00AA6A07"/>
    <w:rsid w:val="00AB6A58"/>
    <w:rsid w:val="00AE3343"/>
    <w:rsid w:val="00AE4F32"/>
    <w:rsid w:val="00AF25BE"/>
    <w:rsid w:val="00AF40A0"/>
    <w:rsid w:val="00AF4FAD"/>
    <w:rsid w:val="00AF6371"/>
    <w:rsid w:val="00B067DF"/>
    <w:rsid w:val="00B16E50"/>
    <w:rsid w:val="00B17F99"/>
    <w:rsid w:val="00B2209A"/>
    <w:rsid w:val="00B319AB"/>
    <w:rsid w:val="00B370E5"/>
    <w:rsid w:val="00B527F4"/>
    <w:rsid w:val="00B548D0"/>
    <w:rsid w:val="00B55BF2"/>
    <w:rsid w:val="00B56A03"/>
    <w:rsid w:val="00B64E46"/>
    <w:rsid w:val="00B73024"/>
    <w:rsid w:val="00B754B5"/>
    <w:rsid w:val="00B90639"/>
    <w:rsid w:val="00B96026"/>
    <w:rsid w:val="00BA141F"/>
    <w:rsid w:val="00BA22F1"/>
    <w:rsid w:val="00BA239A"/>
    <w:rsid w:val="00BA7E68"/>
    <w:rsid w:val="00BB624B"/>
    <w:rsid w:val="00BB6F82"/>
    <w:rsid w:val="00BC005C"/>
    <w:rsid w:val="00BE161F"/>
    <w:rsid w:val="00BE4A2B"/>
    <w:rsid w:val="00BF318F"/>
    <w:rsid w:val="00BF32F8"/>
    <w:rsid w:val="00BF4D9C"/>
    <w:rsid w:val="00BF71BE"/>
    <w:rsid w:val="00C01C47"/>
    <w:rsid w:val="00C23834"/>
    <w:rsid w:val="00C26691"/>
    <w:rsid w:val="00C70411"/>
    <w:rsid w:val="00C72A8D"/>
    <w:rsid w:val="00C76BAC"/>
    <w:rsid w:val="00C76C01"/>
    <w:rsid w:val="00C91BF8"/>
    <w:rsid w:val="00CB2191"/>
    <w:rsid w:val="00CB7AF7"/>
    <w:rsid w:val="00CC3B5D"/>
    <w:rsid w:val="00CD0818"/>
    <w:rsid w:val="00CD39DD"/>
    <w:rsid w:val="00CD39FA"/>
    <w:rsid w:val="00CE111F"/>
    <w:rsid w:val="00CE184D"/>
    <w:rsid w:val="00CE5CDF"/>
    <w:rsid w:val="00CF41E5"/>
    <w:rsid w:val="00D00918"/>
    <w:rsid w:val="00D00CE5"/>
    <w:rsid w:val="00D07749"/>
    <w:rsid w:val="00D126C0"/>
    <w:rsid w:val="00D22DCA"/>
    <w:rsid w:val="00D22FB7"/>
    <w:rsid w:val="00D31E86"/>
    <w:rsid w:val="00D35963"/>
    <w:rsid w:val="00D37971"/>
    <w:rsid w:val="00D41F6D"/>
    <w:rsid w:val="00D63539"/>
    <w:rsid w:val="00D65A21"/>
    <w:rsid w:val="00D70FA9"/>
    <w:rsid w:val="00D72755"/>
    <w:rsid w:val="00DA2467"/>
    <w:rsid w:val="00DB6E05"/>
    <w:rsid w:val="00DD01E9"/>
    <w:rsid w:val="00DD2761"/>
    <w:rsid w:val="00DD3120"/>
    <w:rsid w:val="00DD43A9"/>
    <w:rsid w:val="00DD64C3"/>
    <w:rsid w:val="00DF64B6"/>
    <w:rsid w:val="00E23D79"/>
    <w:rsid w:val="00E2683B"/>
    <w:rsid w:val="00E324D8"/>
    <w:rsid w:val="00E32FB7"/>
    <w:rsid w:val="00E41512"/>
    <w:rsid w:val="00E41826"/>
    <w:rsid w:val="00E4463B"/>
    <w:rsid w:val="00E52729"/>
    <w:rsid w:val="00E54BD7"/>
    <w:rsid w:val="00E65E02"/>
    <w:rsid w:val="00E67682"/>
    <w:rsid w:val="00E71AB5"/>
    <w:rsid w:val="00E8494E"/>
    <w:rsid w:val="00E906C8"/>
    <w:rsid w:val="00E91E0C"/>
    <w:rsid w:val="00E94454"/>
    <w:rsid w:val="00E97905"/>
    <w:rsid w:val="00EA06C0"/>
    <w:rsid w:val="00EA3C0E"/>
    <w:rsid w:val="00EA5998"/>
    <w:rsid w:val="00EA71BD"/>
    <w:rsid w:val="00EB0917"/>
    <w:rsid w:val="00EC4795"/>
    <w:rsid w:val="00EC6D81"/>
    <w:rsid w:val="00EE2E83"/>
    <w:rsid w:val="00EE6FC7"/>
    <w:rsid w:val="00EE78B1"/>
    <w:rsid w:val="00EF2A2A"/>
    <w:rsid w:val="00F01972"/>
    <w:rsid w:val="00F038FF"/>
    <w:rsid w:val="00F118E1"/>
    <w:rsid w:val="00F13430"/>
    <w:rsid w:val="00F17C54"/>
    <w:rsid w:val="00F27A8E"/>
    <w:rsid w:val="00F27ABD"/>
    <w:rsid w:val="00F3086C"/>
    <w:rsid w:val="00F31346"/>
    <w:rsid w:val="00F6706F"/>
    <w:rsid w:val="00F71416"/>
    <w:rsid w:val="00F72D7A"/>
    <w:rsid w:val="00F76B2F"/>
    <w:rsid w:val="00F84153"/>
    <w:rsid w:val="00F95CC2"/>
    <w:rsid w:val="00FF7263"/>
    <w:rsid w:val="08C18711"/>
    <w:rsid w:val="09FEA6FE"/>
    <w:rsid w:val="0EA2E9B4"/>
    <w:rsid w:val="192D7B51"/>
    <w:rsid w:val="2CCBCAD9"/>
    <w:rsid w:val="33164E1B"/>
    <w:rsid w:val="335C4E7B"/>
    <w:rsid w:val="35B1128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  <w:rsid w:val="6B93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33B1C73C-A1A6-47B0-82EC-2479AF21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  <w:style w:type="paragraph" w:customStyle="1" w:styleId="paragraph">
    <w:name w:val="paragraph"/>
    <w:basedOn w:val="Normln"/>
    <w:rsid w:val="004C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C54D1"/>
  </w:style>
  <w:style w:type="character" w:customStyle="1" w:styleId="eop">
    <w:name w:val="eop"/>
    <w:basedOn w:val="Standardnpsmoodstavce"/>
    <w:rsid w:val="004C54D1"/>
  </w:style>
  <w:style w:type="character" w:customStyle="1" w:styleId="contentcontrolboundarysink">
    <w:name w:val="contentcontrolboundarysink"/>
    <w:basedOn w:val="Standardnpsmoodstavce"/>
    <w:rsid w:val="00E6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94F6E" w:rsidP="00294F6E">
          <w:pPr>
            <w:pStyle w:val="87745AE4552044B096E0AB71E4F9C878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94F6E" w:rsidP="00294F6E">
          <w:pPr>
            <w:pStyle w:val="529C780E335847EB9ED99459765C239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94F6E" w:rsidP="00294F6E">
          <w:pPr>
            <w:pStyle w:val="FEA2437317244E18B8CFF94636AEC5F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294F6E" w:rsidP="00294F6E">
          <w:pPr>
            <w:pStyle w:val="BD91E698A02A401BBCA8F0684263DC6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294F6E" w:rsidP="00294F6E">
          <w:pPr>
            <w:pStyle w:val="C60B0C4A6A094525B460BE2469090F4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294F6E" w:rsidP="00294F6E">
          <w:pPr>
            <w:pStyle w:val="4BFBCA409F834C9DB56B23CD8719C41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294F6E" w:rsidP="00294F6E">
          <w:pPr>
            <w:pStyle w:val="0C41B2E5FBB349599199E843A8ACB3E1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294F6E" w:rsidP="00294F6E">
          <w:pPr>
            <w:pStyle w:val="13B917F499F5452DA2B42CF8FC0DDC4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294F6E" w:rsidP="00294F6E">
          <w:pPr>
            <w:pStyle w:val="4B497F69C1EF49978B3F11F4CB97B186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294F6E" w:rsidP="00294F6E">
          <w:pPr>
            <w:pStyle w:val="53EAACDFAA8E47A685429DCF457F84872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32E13BFC2E146108411E8C12976FA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3B624-33DF-4C14-9908-C8A6508AA42C}"/>
      </w:docPartPr>
      <w:docPartBody>
        <w:p w:rsidR="00B16E50" w:rsidRDefault="00B16E50" w:rsidP="00B16E50">
          <w:pPr>
            <w:pStyle w:val="C32E13BFC2E146108411E8C12976FADA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FDD94B13C40C48CF9143588D0851E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7335F2-5DC6-44E3-8094-E33E08837C3D}"/>
      </w:docPartPr>
      <w:docPartBody>
        <w:p w:rsidR="00B16E50" w:rsidRDefault="00B16E50" w:rsidP="00B16E50">
          <w:pPr>
            <w:pStyle w:val="FDD94B13C40C48CF9143588D0851E570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22E48550F1441188C4AB4BE5AA16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C2A04-02AF-4F1A-BB27-4EB0F7DD2AC6}"/>
      </w:docPartPr>
      <w:docPartBody>
        <w:p w:rsidR="00B16E50" w:rsidRDefault="00B16E50" w:rsidP="00B16E50">
          <w:pPr>
            <w:pStyle w:val="F22E48550F1441188C4AB4BE5AA163F3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EF6431019C3415794B90DF9F0550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4921B2-F183-448E-9425-1728C09B6CA9}"/>
      </w:docPartPr>
      <w:docPartBody>
        <w:p w:rsidR="00B16E50" w:rsidRDefault="00B16E50" w:rsidP="00B16E50">
          <w:pPr>
            <w:pStyle w:val="9EF6431019C3415794B90DF9F0550249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6374C47CB0AA4E8BB523DEA395A25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ACDAC0-C276-4646-9C28-A31198D8DE7A}"/>
      </w:docPartPr>
      <w:docPartBody>
        <w:p w:rsidR="00B16E50" w:rsidRDefault="00B16E50" w:rsidP="00B16E50">
          <w:pPr>
            <w:pStyle w:val="6374C47CB0AA4E8BB523DEA395A25530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534BA62EAC454F9FA72892DC3A458C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D4A57-F8FD-4C08-9B60-BFE0DD299399}"/>
      </w:docPartPr>
      <w:docPartBody>
        <w:p w:rsidR="00B16E50" w:rsidRDefault="00B16E50" w:rsidP="00B16E50">
          <w:pPr>
            <w:pStyle w:val="534BA62EAC454F9FA72892DC3A458CED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23C545F172CA47FFB4949CE210251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FB52BC-DE81-4F2F-80EB-6EFEC74AA34F}"/>
      </w:docPartPr>
      <w:docPartBody>
        <w:p w:rsidR="00B16E50" w:rsidRDefault="00B16E50" w:rsidP="00B16E50">
          <w:pPr>
            <w:pStyle w:val="23C545F172CA47FFB4949CE210251870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F7AE987C3760488198334758A6015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8DCCEC-8C0F-4E42-B816-A6D2CD810216}"/>
      </w:docPartPr>
      <w:docPartBody>
        <w:p w:rsidR="00B16E50" w:rsidRDefault="00B16E50" w:rsidP="00B16E50">
          <w:pPr>
            <w:pStyle w:val="F7AE987C3760488198334758A6015F01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851BB6E85E9545E488E3CC97451244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58FC64-17DE-4E9B-91B7-81464B4B838C}"/>
      </w:docPartPr>
      <w:docPartBody>
        <w:p w:rsidR="00D8322C" w:rsidRDefault="00D8322C" w:rsidP="00D8322C">
          <w:pPr>
            <w:pStyle w:val="851BB6E85E9545E488E3CC9745124461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B63527D42234620AECDDDB24D8425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241BA-AC96-4734-8804-74B12CF8A576}"/>
      </w:docPartPr>
      <w:docPartBody>
        <w:p w:rsidR="001A1226" w:rsidRDefault="001A1226" w:rsidP="001A1226">
          <w:pPr>
            <w:pStyle w:val="0B63527D42234620AECDDDB24D842519"/>
          </w:pPr>
          <w:r>
            <w:rPr>
              <w:rStyle w:val="Zstupntext"/>
            </w:rPr>
            <w:t>vyplňte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1667DF"/>
    <w:rsid w:val="0017269B"/>
    <w:rsid w:val="001A1226"/>
    <w:rsid w:val="00237F98"/>
    <w:rsid w:val="0025534D"/>
    <w:rsid w:val="00294F6E"/>
    <w:rsid w:val="002F41F6"/>
    <w:rsid w:val="00337A15"/>
    <w:rsid w:val="0034076C"/>
    <w:rsid w:val="00431516"/>
    <w:rsid w:val="0043726F"/>
    <w:rsid w:val="00442C46"/>
    <w:rsid w:val="004A650F"/>
    <w:rsid w:val="004E4ED8"/>
    <w:rsid w:val="0050088E"/>
    <w:rsid w:val="00520CC8"/>
    <w:rsid w:val="005673B1"/>
    <w:rsid w:val="005830F2"/>
    <w:rsid w:val="005C5D9A"/>
    <w:rsid w:val="005F0D44"/>
    <w:rsid w:val="00610B24"/>
    <w:rsid w:val="006E0974"/>
    <w:rsid w:val="006F1041"/>
    <w:rsid w:val="0071065C"/>
    <w:rsid w:val="00727E9C"/>
    <w:rsid w:val="007A6D2D"/>
    <w:rsid w:val="007B6520"/>
    <w:rsid w:val="007C5CD9"/>
    <w:rsid w:val="00842923"/>
    <w:rsid w:val="00864EF4"/>
    <w:rsid w:val="008A227B"/>
    <w:rsid w:val="00A54DEC"/>
    <w:rsid w:val="00A86867"/>
    <w:rsid w:val="00B076B3"/>
    <w:rsid w:val="00B16E50"/>
    <w:rsid w:val="00B73FFE"/>
    <w:rsid w:val="00B90639"/>
    <w:rsid w:val="00BB6F82"/>
    <w:rsid w:val="00C770A2"/>
    <w:rsid w:val="00CC3B5D"/>
    <w:rsid w:val="00CF09A9"/>
    <w:rsid w:val="00D126C0"/>
    <w:rsid w:val="00D37971"/>
    <w:rsid w:val="00D61302"/>
    <w:rsid w:val="00D708F6"/>
    <w:rsid w:val="00D8322C"/>
    <w:rsid w:val="00E52729"/>
    <w:rsid w:val="00E812C6"/>
    <w:rsid w:val="00E97216"/>
    <w:rsid w:val="00EB4CBE"/>
    <w:rsid w:val="00EC4795"/>
    <w:rsid w:val="00EE78B1"/>
    <w:rsid w:val="00EF7AA5"/>
    <w:rsid w:val="00F01972"/>
    <w:rsid w:val="00F3086C"/>
    <w:rsid w:val="00F86EBD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A1226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3923BE6965E84D2CBF7C0C2D8FCB1859">
    <w:name w:val="3923BE6965E84D2CBF7C0C2D8FCB1859"/>
    <w:rsid w:val="00294F6E"/>
  </w:style>
  <w:style w:type="paragraph" w:customStyle="1" w:styleId="50DA7462C7144AD68BDCDE47489DC3DB2">
    <w:name w:val="50DA7462C7144AD68BDCDE47489DC3DB2"/>
    <w:rsid w:val="00294F6E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53EAACDFAA8E47A685429DCF457F84872">
    <w:name w:val="53EAACDFAA8E47A685429DCF457F84872"/>
    <w:rsid w:val="00294F6E"/>
    <w:rPr>
      <w:rFonts w:eastAsiaTheme="minorHAnsi"/>
      <w:lang w:eastAsia="en-US"/>
    </w:rPr>
  </w:style>
  <w:style w:type="paragraph" w:customStyle="1" w:styleId="D1A67820A1994CD581CC0E8E10FE04303">
    <w:name w:val="D1A67820A1994CD581CC0E8E10FE04303"/>
    <w:rsid w:val="00294F6E"/>
    <w:rPr>
      <w:rFonts w:eastAsiaTheme="minorHAnsi"/>
      <w:lang w:eastAsia="en-US"/>
    </w:rPr>
  </w:style>
  <w:style w:type="paragraph" w:customStyle="1" w:styleId="E7989AC779AA45C69894AA3C55AADA3F3">
    <w:name w:val="E7989AC779AA45C69894AA3C55AADA3F3"/>
    <w:rsid w:val="00294F6E"/>
    <w:rPr>
      <w:rFonts w:eastAsiaTheme="minorHAnsi"/>
      <w:lang w:eastAsia="en-US"/>
    </w:rPr>
  </w:style>
  <w:style w:type="paragraph" w:customStyle="1" w:styleId="C82F3BFF454749FFAC68FA7213B88BDE3">
    <w:name w:val="C82F3BFF454749FFAC68FA7213B88BDE3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4BFBCA409F834C9DB56B23CD8719C41A3">
    <w:name w:val="4BFBCA409F834C9DB56B23CD8719C41A3"/>
    <w:rsid w:val="00294F6E"/>
    <w:rPr>
      <w:rFonts w:eastAsiaTheme="minorHAnsi"/>
      <w:lang w:eastAsia="en-US"/>
    </w:rPr>
  </w:style>
  <w:style w:type="paragraph" w:customStyle="1" w:styleId="0C41B2E5FBB349599199E843A8ACB3E13">
    <w:name w:val="0C41B2E5FBB349599199E843A8ACB3E13"/>
    <w:rsid w:val="00294F6E"/>
    <w:rPr>
      <w:rFonts w:eastAsiaTheme="minorHAnsi"/>
      <w:lang w:eastAsia="en-US"/>
    </w:rPr>
  </w:style>
  <w:style w:type="paragraph" w:customStyle="1" w:styleId="13B917F499F5452DA2B42CF8FC0DDC4A3">
    <w:name w:val="13B917F499F5452DA2B42CF8FC0DDC4A3"/>
    <w:rsid w:val="00294F6E"/>
    <w:rPr>
      <w:rFonts w:eastAsiaTheme="minorHAnsi"/>
      <w:lang w:eastAsia="en-US"/>
    </w:rPr>
  </w:style>
  <w:style w:type="paragraph" w:customStyle="1" w:styleId="4B497F69C1EF49978B3F11F4CB97B1863">
    <w:name w:val="4B497F69C1EF49978B3F11F4CB97B186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6EA3B179D5B94FAA91B5899460E7194E">
    <w:name w:val="6EA3B179D5B94FAA91B5899460E7194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A2693A9FE6084A4ABA5741FDA2FB3210">
    <w:name w:val="A2693A9FE6084A4ABA5741FDA2FB3210"/>
    <w:rsid w:val="00EE78B1"/>
  </w:style>
  <w:style w:type="paragraph" w:customStyle="1" w:styleId="4B4F2A86ABF547B394E711A10FC45AF4">
    <w:name w:val="4B4F2A86ABF547B394E711A10FC45AF4"/>
    <w:rsid w:val="00D37971"/>
    <w:rPr>
      <w:kern w:val="2"/>
      <w14:ligatures w14:val="standardContextual"/>
    </w:rPr>
  </w:style>
  <w:style w:type="paragraph" w:customStyle="1" w:styleId="5548A31374074EFAB0045AD1A57EA634">
    <w:name w:val="5548A31374074EFAB0045AD1A57EA634"/>
    <w:rsid w:val="0017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4DA36CCF584916BBFECA1688844250">
    <w:name w:val="8B4DA36CCF584916BBFECA1688844250"/>
    <w:rsid w:val="0017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E4803B6E5D4A999C1161427E8F767A">
    <w:name w:val="90E4803B6E5D4A999C1161427E8F767A"/>
    <w:rsid w:val="0017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6284190FAE4A4F9A9255D062BCB492">
    <w:name w:val="3A6284190FAE4A4F9A9255D062BCB492"/>
    <w:rsid w:val="0017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9644C6274E43659CC2C069AA38BE7F">
    <w:name w:val="EB9644C6274E43659CC2C069AA38BE7F"/>
    <w:rsid w:val="0017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8EED9532054193ABFA0D4EBB8D5331">
    <w:name w:val="EC8EED9532054193ABFA0D4EBB8D5331"/>
    <w:rsid w:val="0017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39961F3BD4888BDEABDA34E946ABA">
    <w:name w:val="E1139961F3BD4888BDEABDA34E946ABA"/>
    <w:rsid w:val="0017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8D59A99CA34072AA1DBAF376A7B28A">
    <w:name w:val="D88D59A99CA34072AA1DBAF376A7B28A"/>
    <w:rsid w:val="0017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1B8164875C492992B6DC4D7448BC2D">
    <w:name w:val="5B1B8164875C492992B6DC4D7448BC2D"/>
    <w:rsid w:val="0017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3E9439BE743B48B3AAA51EC0C4659">
    <w:name w:val="4053E9439BE743B48B3AAA51EC0C46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2435B3696D487E8F7EC69A30B5C3FF">
    <w:name w:val="0A2435B3696D487E8F7EC69A30B5C3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BBB10B70244D569E475CFEF8EDA5BF">
    <w:name w:val="69BBB10B70244D569E475CFEF8EDA5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30C5751F4B49AE8CD00B815E6ADF87">
    <w:name w:val="5530C5751F4B49AE8CD00B815E6ADF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ECAA1E288144C4A2FCBECE9AC73361">
    <w:name w:val="33ECAA1E288144C4A2FCBECE9AC733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326FF098A4E86A7AB8900D3D4FF74">
    <w:name w:val="5BD326FF098A4E86A7AB8900D3D4FF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B1E9FA04B8481B8883F50041856B43">
    <w:name w:val="F2B1E9FA04B8481B8883F50041856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97551AFD36433C944E676349E2D0B8">
    <w:name w:val="0797551AFD36433C944E676349E2D0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96F07E990B4A528B0EC1A88476820A">
    <w:name w:val="2096F07E990B4A528B0EC1A8847682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EBFBA99ABA48639507D1657949A1EC">
    <w:name w:val="67EBFBA99ABA48639507D1657949A1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3D617A5C9844489EBCA620E1EFC2C7">
    <w:name w:val="793D617A5C9844489EBCA620E1EFC2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C93F6CC824587BE0101549FB42822">
    <w:name w:val="650C93F6CC824587BE0101549FB428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C290BAF2F408898D68E3656AB62B3">
    <w:name w:val="DE7C290BAF2F408898D68E3656AB62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0451FB78241E7B60B71628D383221">
    <w:name w:val="6810451FB78241E7B60B71628D3832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27A9D266940B387623059C96C2709">
    <w:name w:val="03527A9D266940B387623059C96C2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A02208A5E4B7F8ED49D53B547BA95">
    <w:name w:val="ABDA02208A5E4B7F8ED49D53B547BA95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AAC0E393324F23B5147C8E5CE4E04E">
    <w:name w:val="D4AAC0E393324F23B5147C8E5CE4E04E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3965434DC9463F8E950A0B49071A94">
    <w:name w:val="E83965434DC9463F8E950A0B49071A94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FA3E27CEF54F74AAFD028057C7F08E">
    <w:name w:val="B6FA3E27CEF54F74AAFD028057C7F08E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2E13BFC2E146108411E8C12976FADA">
    <w:name w:val="C32E13BFC2E146108411E8C12976FADA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D94B13C40C48CF9143588D0851E570">
    <w:name w:val="FDD94B13C40C48CF9143588D0851E570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2E48550F1441188C4AB4BE5AA163F3">
    <w:name w:val="F22E48550F1441188C4AB4BE5AA163F3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F6431019C3415794B90DF9F0550249">
    <w:name w:val="9EF6431019C3415794B90DF9F0550249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C6E6B1B356469CA0889D072597F3FE">
    <w:name w:val="B8C6E6B1B356469CA0889D072597F3FE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74C47CB0AA4E8BB523DEA395A25530">
    <w:name w:val="6374C47CB0AA4E8BB523DEA395A25530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BA62EAC454F9FA72892DC3A458CED">
    <w:name w:val="534BA62EAC454F9FA72892DC3A458CED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C545F172CA47FFB4949CE210251870">
    <w:name w:val="23C545F172CA47FFB4949CE210251870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E987C3760488198334758A6015F01">
    <w:name w:val="F7AE987C3760488198334758A6015F01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1BB6E85E9545E488E3CC9745124461">
    <w:name w:val="851BB6E85E9545E488E3CC9745124461"/>
    <w:rsid w:val="00D832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63527D42234620AECDDDB24D842519">
    <w:name w:val="0B63527D42234620AECDDDB24D842519"/>
    <w:rsid w:val="001A122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06D664FF94C488584B46D6E725AC9" ma:contentTypeVersion="13" ma:contentTypeDescription="Vytvoří nový dokument" ma:contentTypeScope="" ma:versionID="6efd4db5793e4ab04c596ae223d83be7">
  <xsd:schema xmlns:xsd="http://www.w3.org/2001/XMLSchema" xmlns:xs="http://www.w3.org/2001/XMLSchema" xmlns:p="http://schemas.microsoft.com/office/2006/metadata/properties" xmlns:ns2="7a383597-584f-428d-9e67-dbbd7519f73b" xmlns:ns3="7a1da8a3-1f26-43da-84ed-04e35ea4cf19" targetNamespace="http://schemas.microsoft.com/office/2006/metadata/properties" ma:root="true" ma:fieldsID="2e8620408e6c00f9a1da6daa69ea39bb" ns2:_="" ns3:_="">
    <xsd:import namespace="7a383597-584f-428d-9e67-dbbd7519f73b"/>
    <xsd:import namespace="7a1da8a3-1f26-43da-84ed-04e35ea4c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83597-584f-428d-9e67-dbbd7519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3b89feb-9e08-47b6-b962-6bac49d1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da8a3-1f26-43da-84ed-04e35ea4cf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347e8a-be04-4987-b9bf-5566a7f5a857}" ma:internalName="TaxCatchAll" ma:showField="CatchAllData" ma:web="7a1da8a3-1f26-43da-84ed-04e35ea4c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da8a3-1f26-43da-84ed-04e35ea4cf19" xsi:nil="true"/>
    <lcf76f155ced4ddcb4097134ff3c332f xmlns="7a383597-584f-428d-9e67-dbbd7519f7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F6AFA8-7EE9-49E4-8A2F-6387F8E10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83597-584f-428d-9e67-dbbd7519f73b"/>
    <ds:schemaRef ds:uri="7a1da8a3-1f26-43da-84ed-04e35ea4c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7a1da8a3-1f26-43da-84ed-04e35ea4cf19"/>
    <ds:schemaRef ds:uri="7a383597-584f-428d-9e67-dbbd7519f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19</TotalTime>
  <Pages>6</Pages>
  <Words>1760</Words>
  <Characters>10387</Characters>
  <Application>Microsoft Office Word</Application>
  <DocSecurity>0</DocSecurity>
  <Lines>86</Lines>
  <Paragraphs>24</Paragraphs>
  <ScaleCrop>false</ScaleCrop>
  <Company>TENDERA partners, s.r.o.</Company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35</cp:revision>
  <cp:lastPrinted>2019-12-09T18:19:00Z</cp:lastPrinted>
  <dcterms:created xsi:type="dcterms:W3CDTF">2025-11-03T11:55:00Z</dcterms:created>
  <dcterms:modified xsi:type="dcterms:W3CDTF">2025-12-19T11:22:00Z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0x01010061C06D664FF94C488584B46D6E725AC9</vt:lpwstr>
  </property>
  <property fmtid="{D5CDD505-2E9C-101B-9397-08002B2CF9AE}" pid="3" name="MediaServiceImageTags">
    <vt:lpwstr/>
  </property>
</Properties>
</file>