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10B0CC43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příloha č. </w:t>
      </w:r>
      <w:r w:rsidR="00DD64C3">
        <w:rPr>
          <w:caps/>
          <w:sz w:val="40"/>
          <w:szCs w:val="40"/>
        </w:rPr>
        <w:t>1</w:t>
      </w:r>
      <w:r w:rsidR="00B96026">
        <w:rPr>
          <w:caps/>
          <w:sz w:val="40"/>
          <w:szCs w:val="40"/>
        </w:rPr>
        <w:t>.</w:t>
      </w:r>
      <w:r w:rsidR="007C3295">
        <w:rPr>
          <w:caps/>
          <w:sz w:val="40"/>
          <w:szCs w:val="40"/>
        </w:rPr>
        <w:t>3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429B9115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43E22CB" w14:textId="0DCC2078" w:rsidR="00B96026" w:rsidRPr="00B96026" w:rsidRDefault="00533101" w:rsidP="00B96026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 xml:space="preserve">ČÁST </w:t>
      </w:r>
      <w:r w:rsidR="007C3295">
        <w:rPr>
          <w:rFonts w:asciiTheme="majorHAnsi" w:hAnsiTheme="majorHAnsi" w:cstheme="majorHAnsi"/>
          <w:b/>
          <w:bCs/>
          <w:sz w:val="40"/>
          <w:szCs w:val="40"/>
        </w:rPr>
        <w:t>3</w:t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 – </w:t>
      </w:r>
      <w:r w:rsidR="001E0F41">
        <w:rPr>
          <w:rFonts w:asciiTheme="majorHAnsi" w:hAnsiTheme="majorHAnsi" w:cstheme="majorHAnsi"/>
          <w:b/>
          <w:bCs/>
          <w:sz w:val="40"/>
          <w:szCs w:val="40"/>
        </w:rPr>
        <w:t>KYBERBEZPEČNOST – OCHRANA SÍTĚ</w:t>
      </w:r>
      <w:r w:rsidR="00D70FA9">
        <w:rPr>
          <w:rFonts w:asciiTheme="majorHAnsi" w:hAnsiTheme="majorHAnsi" w:cstheme="majorHAnsi"/>
          <w:b/>
          <w:bCs/>
          <w:sz w:val="40"/>
          <w:szCs w:val="40"/>
        </w:rPr>
        <w:t xml:space="preserve"> (FIREWALL, LOG MANAGEMENT, PENETRAČNÍ TEST)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754B5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8252A07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B87EF9">
              <w:rPr>
                <w:rFonts w:asciiTheme="majorHAnsi" w:hAnsiTheme="majorHAnsi" w:cstheme="majorHAnsi"/>
                <w:b/>
              </w:rPr>
              <w:t xml:space="preserve">Digitalizace společnosti </w:t>
            </w:r>
            <w:proofErr w:type="gramStart"/>
            <w:r w:rsidRPr="00B87EF9">
              <w:rPr>
                <w:rFonts w:asciiTheme="majorHAnsi" w:hAnsiTheme="majorHAnsi" w:cstheme="majorHAnsi"/>
                <w:b/>
              </w:rPr>
              <w:t>Aerosol - service</w:t>
            </w:r>
            <w:proofErr w:type="gramEnd"/>
            <w:r w:rsidRPr="00B87EF9">
              <w:rPr>
                <w:rFonts w:asciiTheme="majorHAnsi" w:hAnsiTheme="majorHAnsi" w:cstheme="majorHAnsi"/>
                <w:b/>
              </w:rPr>
              <w:t xml:space="preserve"> a.s.</w:t>
            </w:r>
          </w:p>
        </w:tc>
      </w:tr>
      <w:tr w:rsidR="00B754B5" w:rsidRPr="004E48B9" w14:paraId="6BECB999" w14:textId="77777777" w:rsidTr="5B002B26">
        <w:tc>
          <w:tcPr>
            <w:tcW w:w="3114" w:type="dxa"/>
          </w:tcPr>
          <w:p w14:paraId="48E215BE" w14:textId="52F569AD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57378EE8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87EF9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B87EF9">
              <w:rPr>
                <w:rFonts w:asciiTheme="majorHAnsi" w:hAnsiTheme="majorHAnsi" w:cstheme="majorHAnsi"/>
                <w:b/>
                <w:bCs/>
              </w:rPr>
              <w:t>ZZVZ</w:t>
            </w:r>
            <w:r w:rsidRPr="00B87EF9">
              <w:rPr>
                <w:rFonts w:asciiTheme="majorHAnsi" w:hAnsiTheme="majorHAnsi" w:cstheme="majorHAnsi"/>
              </w:rPr>
              <w:t>“)</w:t>
            </w:r>
          </w:p>
        </w:tc>
      </w:tr>
      <w:tr w:rsidR="00B754B5" w:rsidRPr="004E48B9" w14:paraId="16E049F7" w14:textId="77777777" w:rsidTr="5B002B26">
        <w:tc>
          <w:tcPr>
            <w:tcW w:w="3114" w:type="dxa"/>
          </w:tcPr>
          <w:p w14:paraId="73991392" w14:textId="2B2D374D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15E0C49E" w:rsidR="00B754B5" w:rsidRPr="004E48B9" w:rsidRDefault="007F5A64" w:rsidP="00B754B5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Služby a 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68669A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68669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68669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68669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B025176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0532FD8C" w14:textId="6B8A7B9E" w:rsidR="00D31E86" w:rsidRPr="00B754B5" w:rsidRDefault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754B5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 w:rsidRPr="00B754B5">
        <w:rPr>
          <w:rFonts w:asciiTheme="majorHAnsi" w:eastAsia="Calibri" w:hAnsiTheme="majorHAnsi" w:cstheme="majorHAnsi"/>
        </w:rPr>
        <w:t>, včetně dodržování zásad „významně nepoškozovat“ životní prostředí (DNSH – Do Not Significant Harm)</w:t>
      </w:r>
      <w:r w:rsidRPr="00B754B5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B754B5" w:rsidRPr="00B754B5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B754B5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B754B5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897B6CC" w14:textId="77777777" w:rsidR="004D06C2" w:rsidRPr="001C74AA" w:rsidRDefault="004D06C2" w:rsidP="004D06C2">
      <w:pPr>
        <w:pStyle w:val="Odstavecseseznamem"/>
        <w:numPr>
          <w:ilvl w:val="4"/>
          <w:numId w:val="28"/>
        </w:numPr>
        <w:spacing w:before="0" w:after="0"/>
        <w:contextualSpacing w:val="0"/>
        <w:rPr>
          <w:rFonts w:asciiTheme="majorHAnsi" w:hAnsiTheme="majorHAnsi" w:cstheme="majorHAnsi"/>
          <w:b/>
          <w:lang w:eastAsia="x-none"/>
        </w:rPr>
      </w:pPr>
      <w:r w:rsidRPr="001C74AA">
        <w:rPr>
          <w:rFonts w:asciiTheme="majorHAnsi" w:hAnsiTheme="majorHAnsi" w:cstheme="majorHAnsi"/>
          <w:b/>
          <w:u w:val="single"/>
          <w:lang w:eastAsia="x-none"/>
        </w:rPr>
        <w:t>Doklady k profesní způsobilosti</w:t>
      </w:r>
      <w:r w:rsidRPr="001C74AA">
        <w:rPr>
          <w:rFonts w:asciiTheme="majorHAnsi" w:hAnsiTheme="majorHAnsi" w:cstheme="majorHAnsi"/>
          <w:b/>
          <w:lang w:eastAsia="x-none"/>
        </w:rPr>
        <w:t xml:space="preserve"> dle čl. 5 písm. B tohoto Krycího listu nabídky,</w:t>
      </w:r>
    </w:p>
    <w:p w14:paraId="5508F208" w14:textId="1432860A" w:rsidR="00794A6B" w:rsidRPr="001C74AA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1C74AA">
        <w:rPr>
          <w:rFonts w:asciiTheme="majorHAnsi" w:hAnsiTheme="majorHAnsi" w:cstheme="majorHAnsi"/>
          <w:b/>
          <w:u w:val="single"/>
          <w:lang w:eastAsia="x-none"/>
        </w:rPr>
        <w:t>Technickou specifikaci</w:t>
      </w:r>
      <w:r w:rsidRPr="001C74AA">
        <w:rPr>
          <w:rFonts w:asciiTheme="majorHAnsi" w:hAnsiTheme="majorHAnsi" w:cstheme="majorHAnsi"/>
          <w:b/>
          <w:lang w:eastAsia="x-none"/>
        </w:rPr>
        <w:t xml:space="preserve"> (příloha č. </w:t>
      </w:r>
      <w:r w:rsidR="009B7883" w:rsidRPr="001C74AA">
        <w:rPr>
          <w:rFonts w:asciiTheme="majorHAnsi" w:hAnsiTheme="majorHAnsi" w:cstheme="majorHAnsi"/>
          <w:b/>
          <w:lang w:eastAsia="x-none"/>
        </w:rPr>
        <w:t>3</w:t>
      </w:r>
      <w:r w:rsidR="004D06C2" w:rsidRPr="001C74AA">
        <w:rPr>
          <w:rFonts w:asciiTheme="majorHAnsi" w:hAnsiTheme="majorHAnsi" w:cstheme="majorHAnsi"/>
          <w:b/>
          <w:lang w:eastAsia="x-none"/>
        </w:rPr>
        <w:t>.</w:t>
      </w:r>
      <w:r w:rsidR="00D70FA9" w:rsidRPr="001C74AA">
        <w:rPr>
          <w:rFonts w:asciiTheme="majorHAnsi" w:hAnsiTheme="majorHAnsi" w:cstheme="majorHAnsi"/>
          <w:b/>
          <w:lang w:eastAsia="x-none"/>
        </w:rPr>
        <w:t>3</w:t>
      </w:r>
      <w:r w:rsidRPr="001C74AA">
        <w:rPr>
          <w:rFonts w:asciiTheme="majorHAnsi" w:hAnsiTheme="majorHAnsi" w:cstheme="majorHAnsi"/>
          <w:b/>
          <w:lang w:eastAsia="x-none"/>
        </w:rPr>
        <w:t xml:space="preserve"> zadávací dokumentace)</w:t>
      </w:r>
      <w:r w:rsidR="001C74AA" w:rsidRPr="001C74AA">
        <w:rPr>
          <w:rFonts w:asciiTheme="majorHAnsi" w:hAnsiTheme="majorHAnsi" w:cstheme="majorHAnsi"/>
          <w:b/>
          <w:lang w:eastAsia="x-none"/>
        </w:rPr>
        <w:t>,</w:t>
      </w:r>
    </w:p>
    <w:p w14:paraId="2E4216E3" w14:textId="40D4BAA5" w:rsidR="001C74AA" w:rsidRPr="001C74AA" w:rsidRDefault="001C74AA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1C74AA">
        <w:rPr>
          <w:rFonts w:asciiTheme="majorHAnsi" w:hAnsiTheme="majorHAnsi" w:cstheme="majorHAnsi"/>
          <w:b/>
          <w:u w:val="single"/>
          <w:lang w:eastAsia="x-none"/>
        </w:rPr>
        <w:t>Strukturovaný životopis dle čl. 5 písm. D Krycího listu nabídky.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2"/>
        <w:tblW w:w="9498" w:type="dxa"/>
        <w:tblInd w:w="-5" w:type="dxa"/>
        <w:tblLook w:val="04A0" w:firstRow="1" w:lastRow="0" w:firstColumn="1" w:lastColumn="0" w:noHBand="0" w:noVBand="1"/>
      </w:tblPr>
      <w:tblGrid>
        <w:gridCol w:w="5387"/>
        <w:gridCol w:w="1134"/>
        <w:gridCol w:w="2977"/>
      </w:tblGrid>
      <w:tr w:rsidR="00364567" w:rsidRPr="005D0F56" w14:paraId="6C60162D" w14:textId="77777777" w:rsidTr="008F696E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233698E" w14:textId="77777777" w:rsidR="00364567" w:rsidRPr="005D0F56" w:rsidRDefault="00364567" w:rsidP="008F696E">
            <w:pPr>
              <w:spacing w:before="60" w:after="60" w:line="276" w:lineRule="auto"/>
              <w:rPr>
                <w:rFonts w:ascii="Calibri Light" w:hAnsi="Calibri Light" w:cs="Calibri Light"/>
                <w:b/>
                <w:lang w:eastAsia="x-none"/>
              </w:rPr>
            </w:pPr>
            <w:r w:rsidRPr="005D0F56">
              <w:rPr>
                <w:rFonts w:ascii="Calibri Light" w:hAnsi="Calibri Light" w:cs="Calibri Light"/>
                <w:b/>
                <w:lang w:eastAsia="x-none"/>
              </w:rPr>
              <w:t>Kritérium hodnocení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965315E" w14:textId="77777777" w:rsidR="00364567" w:rsidRPr="005D0F56" w:rsidRDefault="00364567" w:rsidP="008F696E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5D0F56">
              <w:rPr>
                <w:rFonts w:ascii="Calibri Light" w:hAnsi="Calibri Light" w:cs="Calibri Light"/>
                <w:b/>
              </w:rPr>
              <w:t>Váha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A23D99D" w14:textId="77777777" w:rsidR="00364567" w:rsidRPr="005D0F56" w:rsidRDefault="00364567" w:rsidP="008F696E">
            <w:pPr>
              <w:spacing w:before="60" w:after="60" w:line="276" w:lineRule="auto"/>
              <w:rPr>
                <w:rFonts w:ascii="Calibri Light" w:hAnsi="Calibri Light" w:cs="Calibri Light"/>
                <w:b/>
              </w:rPr>
            </w:pPr>
            <w:r w:rsidRPr="005D0F56">
              <w:rPr>
                <w:rFonts w:ascii="Calibri Light" w:hAnsi="Calibri Light" w:cs="Calibri Light"/>
                <w:b/>
              </w:rPr>
              <w:t>Nabídka účastníka</w:t>
            </w:r>
          </w:p>
        </w:tc>
      </w:tr>
      <w:tr w:rsidR="00364567" w:rsidRPr="005D0F56" w14:paraId="770FF760" w14:textId="77777777" w:rsidTr="008F696E">
        <w:trPr>
          <w:trHeight w:val="397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BAC1" w14:textId="77777777" w:rsidR="00364567" w:rsidRPr="005D0F56" w:rsidRDefault="00364567" w:rsidP="008F696E">
            <w:pPr>
              <w:spacing w:before="60" w:after="60" w:line="276" w:lineRule="auto"/>
              <w:rPr>
                <w:rFonts w:ascii="Calibri Light" w:hAnsi="Calibri Light" w:cs="Calibri Light"/>
                <w:b/>
                <w:bCs/>
              </w:rPr>
            </w:pPr>
            <w:r w:rsidRPr="005D0F56">
              <w:rPr>
                <w:rFonts w:ascii="Calibri Light" w:hAnsi="Calibri Light" w:cs="Calibri Light"/>
                <w:b/>
                <w:bCs/>
              </w:rPr>
              <w:t xml:space="preserve">A. Nabídková cena </w:t>
            </w:r>
            <w:r w:rsidRPr="00AF5F2F">
              <w:rPr>
                <w:rFonts w:ascii="Calibri Light" w:hAnsi="Calibri Light" w:cs="Calibri Light"/>
                <w:b/>
                <w:bCs/>
              </w:rPr>
              <w:t xml:space="preserve">v Kč </w:t>
            </w:r>
            <w:r w:rsidRPr="005D0F56">
              <w:rPr>
                <w:rFonts w:ascii="Calibri Light" w:hAnsi="Calibri Light" w:cs="Calibri Light"/>
                <w:b/>
                <w:bCs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4213" w14:textId="1B0E9A61" w:rsidR="00364567" w:rsidRPr="004A0F60" w:rsidRDefault="00D40401" w:rsidP="008F696E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A0F60">
              <w:rPr>
                <w:rFonts w:asciiTheme="majorHAnsi" w:hAnsiTheme="majorHAnsi" w:cstheme="majorHAnsi"/>
                <w:b/>
                <w:bCs/>
              </w:rPr>
              <w:t xml:space="preserve">40 </w:t>
            </w:r>
            <w:r w:rsidR="00364567" w:rsidRPr="004A0F60">
              <w:rPr>
                <w:rFonts w:asciiTheme="majorHAnsi" w:hAnsiTheme="majorHAnsi" w:cstheme="majorHAnsi"/>
                <w:b/>
                <w:bCs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A314" w14:textId="77777777" w:rsidR="00364567" w:rsidRPr="005D0F56" w:rsidRDefault="0068669A" w:rsidP="008F696E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  <w:b/>
                <w:bCs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102029767"/>
                <w:placeholder>
                  <w:docPart w:val="949A21F61859424CA7F114688E5DFBEF"/>
                </w:placeholder>
                <w:showingPlcHdr/>
              </w:sdtPr>
              <w:sdtEndPr/>
              <w:sdtContent>
                <w:r w:rsidR="00364567" w:rsidRPr="005D0F56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364567" w:rsidRPr="005D0F56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364567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364567" w:rsidRPr="00317F69">
              <w:rPr>
                <w:rFonts w:ascii="Calibri Light" w:hAnsi="Calibri Light" w:cs="Calibri Light"/>
                <w:b/>
                <w:bCs/>
              </w:rPr>
              <w:t xml:space="preserve">Kč </w:t>
            </w:r>
            <w:r w:rsidR="00364567" w:rsidRPr="005D0F56">
              <w:rPr>
                <w:rFonts w:ascii="Calibri Light" w:hAnsi="Calibri Light" w:cs="Calibri Light"/>
                <w:b/>
                <w:bCs/>
              </w:rPr>
              <w:t>bez DPH</w:t>
            </w:r>
            <w:r w:rsidR="00364567" w:rsidRPr="005D0F56">
              <w:rPr>
                <w:rFonts w:ascii="Calibri Light" w:hAnsi="Calibri Light" w:cs="Calibri Light"/>
                <w:b/>
                <w:bCs/>
              </w:rPr>
              <w:tab/>
            </w:r>
          </w:p>
        </w:tc>
      </w:tr>
      <w:tr w:rsidR="00364567" w:rsidRPr="005D0F56" w14:paraId="5876B1F9" w14:textId="77777777" w:rsidTr="008F696E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1829" w14:textId="19C064DB" w:rsidR="00364567" w:rsidRPr="005D0F56" w:rsidRDefault="00364567" w:rsidP="008F696E">
            <w:pPr>
              <w:spacing w:before="60" w:after="60" w:line="276" w:lineRule="auto"/>
              <w:ind w:left="179" w:hanging="179"/>
              <w:rPr>
                <w:rFonts w:ascii="Calibri Light" w:hAnsi="Calibri Light"/>
                <w:b/>
                <w:bCs/>
              </w:rPr>
            </w:pPr>
            <w:r w:rsidRPr="005D0F56">
              <w:rPr>
                <w:rFonts w:ascii="Calibri Light" w:hAnsi="Calibri Light"/>
                <w:b/>
                <w:bCs/>
              </w:rPr>
              <w:t xml:space="preserve">B. </w:t>
            </w:r>
            <w:r w:rsidR="003950A7" w:rsidRPr="003950A7">
              <w:rPr>
                <w:rFonts w:ascii="Calibri Light" w:hAnsi="Calibri Light"/>
                <w:b/>
                <w:bCs/>
              </w:rPr>
              <w:t>Firewall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A128" w14:textId="0A5940FA" w:rsidR="00364567" w:rsidRPr="004A0F60" w:rsidRDefault="00D40401" w:rsidP="008F696E">
            <w:pPr>
              <w:spacing w:before="60" w:after="60" w:line="276" w:lineRule="auto"/>
              <w:jc w:val="center"/>
              <w:rPr>
                <w:rFonts w:ascii="Calibri Light" w:hAnsi="Calibri Light"/>
                <w:b/>
                <w:bCs/>
              </w:rPr>
            </w:pPr>
            <w:r w:rsidRPr="004A0F60">
              <w:rPr>
                <w:rStyle w:val="normaltextrun"/>
                <w:rFonts w:asciiTheme="majorHAnsi" w:hAnsiTheme="majorHAnsi" w:cstheme="majorHAnsi"/>
                <w:b/>
                <w:bCs/>
              </w:rPr>
              <w:t>20</w:t>
            </w:r>
            <w:r w:rsidR="00364567" w:rsidRPr="004A0F60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4136" w14:textId="77777777" w:rsidR="00364567" w:rsidRPr="005D0F56" w:rsidRDefault="00364567" w:rsidP="008F696E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</w:rPr>
            </w:pPr>
            <w:r w:rsidRPr="005D0F56">
              <w:rPr>
                <w:rFonts w:ascii="Calibri Light" w:hAnsi="Calibri Light" w:cs="Calibri Light"/>
                <w:b/>
              </w:rPr>
              <w:t>Sub-kritéria hodnocení:</w:t>
            </w:r>
          </w:p>
        </w:tc>
      </w:tr>
      <w:tr w:rsidR="00FA6D4E" w:rsidRPr="005D0F56" w14:paraId="56AAC453" w14:textId="77777777" w:rsidTr="008F696E">
        <w:trPr>
          <w:trHeight w:val="397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5C9672F3" w14:textId="2BAFC3AE" w:rsidR="00FA6D4E" w:rsidRPr="00FA6D4E" w:rsidRDefault="00FA6D4E" w:rsidP="00FA6D4E">
            <w:pPr>
              <w:spacing w:before="60" w:after="60" w:line="276" w:lineRule="auto"/>
              <w:ind w:left="459"/>
              <w:rPr>
                <w:rFonts w:ascii="Calibri Light" w:eastAsia="Calibri Light" w:hAnsi="Calibri Light" w:cs="Calibri Light"/>
                <w:bCs/>
              </w:rPr>
            </w:pPr>
            <w:r w:rsidRPr="00FA6D4E">
              <w:rPr>
                <w:rFonts w:asciiTheme="majorHAnsi" w:hAnsiTheme="majorHAnsi" w:cstheme="majorHAnsi"/>
                <w:bCs/>
              </w:rPr>
              <w:t>B1. Propustnost v Gbps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2C4B7C9" w14:textId="40D9ED1D" w:rsidR="00FA6D4E" w:rsidRPr="004A0F60" w:rsidRDefault="00F3480F" w:rsidP="00FA6D4E">
            <w:pPr>
              <w:spacing w:before="60" w:after="60" w:line="276" w:lineRule="auto"/>
              <w:jc w:val="center"/>
              <w:rPr>
                <w:rFonts w:ascii="Calibri Light" w:hAnsi="Calibri Light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</w:t>
            </w:r>
            <w:r w:rsidRPr="004A0F60">
              <w:rPr>
                <w:rFonts w:asciiTheme="majorHAnsi" w:hAnsiTheme="majorHAnsi" w:cstheme="majorHAnsi"/>
                <w:bCs/>
              </w:rPr>
              <w:t xml:space="preserve">0 </w:t>
            </w:r>
            <w:r w:rsidR="00FA6D4E" w:rsidRPr="004A0F60">
              <w:rPr>
                <w:rFonts w:asciiTheme="majorHAnsi" w:hAnsiTheme="majorHAnsi" w:cstheme="majorHAnsi"/>
                <w:bCs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55E4" w14:textId="5BD80874" w:rsidR="00FA6D4E" w:rsidRPr="005D0F56" w:rsidRDefault="0068669A" w:rsidP="00FA6D4E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720010847"/>
                <w:placeholder>
                  <w:docPart w:val="9ADE44B92A80485F9739593E6DBFE574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b/>
                      <w:bCs/>
                    </w:rPr>
                    <w:id w:val="-285965074"/>
                    <w:placeholder>
                      <w:docPart w:val="3E43BC07BD204730A4485D1E358E26A2"/>
                    </w:placeholder>
                    <w:showingPlcHdr/>
                  </w:sdtPr>
                  <w:sdtEndPr/>
                  <w:sdtContent>
                    <w:r w:rsidR="00FA6D4E" w:rsidRPr="005D0F56">
                      <w:rPr>
                        <w:rFonts w:ascii="Calibri Light" w:hAnsi="Calibri Light" w:cs="Calibri Light"/>
                        <w:b/>
                        <w:bCs/>
                        <w:shd w:val="clear" w:color="auto" w:fill="FFFF00"/>
                      </w:rPr>
                      <w:t>0000</w:t>
                    </w:r>
                  </w:sdtContent>
                </w:sdt>
              </w:sdtContent>
            </w:sdt>
            <w:r w:rsidR="00FA6D4E">
              <w:rPr>
                <w:rFonts w:ascii="Calibri Light" w:hAnsi="Calibri Light" w:cs="Calibri Light"/>
              </w:rPr>
              <w:t xml:space="preserve"> </w:t>
            </w:r>
            <w:r w:rsidR="00FA6D4E">
              <w:rPr>
                <w:rFonts w:ascii="Calibri Light" w:hAnsi="Calibri Light" w:cs="Calibri Light"/>
                <w:b/>
                <w:bCs/>
              </w:rPr>
              <w:t>Gbps</w:t>
            </w:r>
          </w:p>
        </w:tc>
      </w:tr>
      <w:tr w:rsidR="00FA6D4E" w:rsidRPr="005D0F56" w14:paraId="318B3D1A" w14:textId="77777777" w:rsidTr="008F696E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703A7C57" w14:textId="4B04C7A8" w:rsidR="00FA6D4E" w:rsidRPr="00FA6D4E" w:rsidRDefault="00FA6D4E" w:rsidP="00FA6D4E">
            <w:pPr>
              <w:spacing w:before="60" w:after="60" w:line="276" w:lineRule="auto"/>
              <w:ind w:left="459"/>
              <w:rPr>
                <w:rFonts w:ascii="Calibri Light" w:eastAsia="Calibri Light" w:hAnsi="Calibri Light" w:cs="Calibri Light"/>
                <w:bCs/>
              </w:rPr>
            </w:pPr>
            <w:r w:rsidRPr="00FA6D4E">
              <w:rPr>
                <w:rFonts w:asciiTheme="majorHAnsi" w:hAnsiTheme="majorHAnsi" w:cstheme="majorHAnsi"/>
                <w:bCs/>
              </w:rPr>
              <w:t>B2. Počet RJ portů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EC10DCB" w14:textId="4F7726D7" w:rsidR="00FA6D4E" w:rsidRPr="004A0F60" w:rsidRDefault="00F3480F" w:rsidP="00FA6D4E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</w:t>
            </w:r>
            <w:r w:rsidRPr="004A0F60">
              <w:rPr>
                <w:rFonts w:asciiTheme="majorHAnsi" w:hAnsiTheme="majorHAnsi" w:cstheme="majorHAnsi"/>
                <w:bCs/>
              </w:rPr>
              <w:t xml:space="preserve">0 </w:t>
            </w:r>
            <w:r w:rsidR="00FA6D4E" w:rsidRPr="004A0F60">
              <w:rPr>
                <w:rFonts w:asciiTheme="majorHAnsi" w:hAnsiTheme="majorHAnsi" w:cstheme="majorHAnsi"/>
                <w:bCs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E5B6" w14:textId="2F3BF323" w:rsidR="00FA6D4E" w:rsidRPr="005D0F56" w:rsidRDefault="0068669A" w:rsidP="00FA6D4E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784886348"/>
                <w:placeholder>
                  <w:docPart w:val="D4681D8640674DE3BF3A306192F6D447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b/>
                      <w:bCs/>
                    </w:rPr>
                    <w:id w:val="-1528020675"/>
                    <w:placeholder>
                      <w:docPart w:val="E48BAD446A3441A299B29044C22FDBFE"/>
                    </w:placeholder>
                    <w:showingPlcHdr/>
                  </w:sdtPr>
                  <w:sdtEndPr/>
                  <w:sdtContent>
                    <w:r w:rsidR="00FA6D4E" w:rsidRPr="005D0F56">
                      <w:rPr>
                        <w:rFonts w:ascii="Calibri Light" w:hAnsi="Calibri Light" w:cs="Calibri Light"/>
                        <w:b/>
                        <w:bCs/>
                        <w:shd w:val="clear" w:color="auto" w:fill="FFFF00"/>
                      </w:rPr>
                      <w:t>0000</w:t>
                    </w:r>
                  </w:sdtContent>
                </w:sdt>
              </w:sdtContent>
            </w:sdt>
            <w:r w:rsidR="00FA6D4E">
              <w:rPr>
                <w:rFonts w:ascii="Calibri Light" w:hAnsi="Calibri Light" w:cs="Calibri Light"/>
              </w:rPr>
              <w:t xml:space="preserve"> </w:t>
            </w:r>
            <w:r w:rsidR="00FA6D4E">
              <w:rPr>
                <w:rFonts w:ascii="Calibri Light" w:hAnsi="Calibri Light" w:cs="Calibri Light"/>
                <w:b/>
                <w:bCs/>
              </w:rPr>
              <w:t>ks</w:t>
            </w:r>
          </w:p>
        </w:tc>
      </w:tr>
      <w:tr w:rsidR="00364567" w:rsidRPr="005D0F56" w14:paraId="4B069046" w14:textId="77777777" w:rsidTr="008F696E">
        <w:trPr>
          <w:trHeight w:val="397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590F" w14:textId="13950780" w:rsidR="00364567" w:rsidRPr="005D0F56" w:rsidRDefault="00364567" w:rsidP="008F696E">
            <w:pPr>
              <w:spacing w:before="60" w:after="60" w:line="276" w:lineRule="auto"/>
              <w:rPr>
                <w:rFonts w:ascii="Calibri Light" w:hAnsi="Calibri Light"/>
                <w:b/>
                <w:bCs/>
              </w:rPr>
            </w:pPr>
            <w:r w:rsidRPr="00AF5F2F">
              <w:rPr>
                <w:rFonts w:ascii="Calibri Light" w:hAnsi="Calibri Light"/>
                <w:b/>
                <w:bCs/>
              </w:rPr>
              <w:t xml:space="preserve">C. </w:t>
            </w:r>
            <w:r w:rsidR="00FA6D4E">
              <w:rPr>
                <w:rFonts w:ascii="Calibri Light" w:hAnsi="Calibri Light"/>
                <w:b/>
                <w:bCs/>
              </w:rPr>
              <w:t>Log Management</w:t>
            </w:r>
            <w:r w:rsidR="00C55269">
              <w:rPr>
                <w:rFonts w:ascii="Calibri Light" w:hAnsi="Calibri Light"/>
                <w:b/>
                <w:bCs/>
              </w:rPr>
              <w:t xml:space="preserve"> – </w:t>
            </w:r>
            <w:r w:rsidR="00623F10">
              <w:rPr>
                <w:rFonts w:ascii="Calibri Light" w:hAnsi="Calibri Light"/>
                <w:b/>
                <w:bCs/>
              </w:rPr>
              <w:t>p</w:t>
            </w:r>
            <w:r w:rsidR="00C55269">
              <w:rPr>
                <w:rFonts w:ascii="Calibri Light" w:hAnsi="Calibri Light"/>
                <w:b/>
                <w:bCs/>
              </w:rPr>
              <w:t>ropustnost v EPS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7183" w14:textId="6C4B4F1B" w:rsidR="00364567" w:rsidRPr="004A0F60" w:rsidRDefault="00D40401" w:rsidP="008F696E">
            <w:pPr>
              <w:spacing w:line="276" w:lineRule="auto"/>
              <w:jc w:val="center"/>
              <w:rPr>
                <w:rFonts w:ascii="Calibri Light" w:hAnsi="Calibri Light"/>
                <w:b/>
              </w:rPr>
            </w:pPr>
            <w:r w:rsidRPr="004A0F60">
              <w:rPr>
                <w:rFonts w:asciiTheme="majorHAnsi" w:hAnsiTheme="majorHAnsi" w:cstheme="majorHAnsi"/>
                <w:b/>
              </w:rPr>
              <w:t>20</w:t>
            </w:r>
            <w:r w:rsidR="00364567" w:rsidRPr="004A0F60">
              <w:rPr>
                <w:rFonts w:asciiTheme="majorHAnsi" w:hAnsiTheme="majorHAnsi" w:cstheme="majorHAnsi"/>
                <w:b/>
              </w:rPr>
              <w:t xml:space="preserve">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78FF" w14:textId="57F6349D" w:rsidR="00364567" w:rsidRPr="005D0F56" w:rsidRDefault="00C55269" w:rsidP="008F696E">
            <w:pPr>
              <w:spacing w:line="276" w:lineRule="auto"/>
              <w:rPr>
                <w:color w:val="808080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99312840"/>
                <w:placeholder>
                  <w:docPart w:val="C9BF764E9C874BF58E5D13E7BED88B66"/>
                </w:placeholder>
              </w:sdtPr>
              <w:sdtEndPr/>
              <w:sdtContent>
                <w:r w:rsidRPr="004A0F60">
                  <w:rPr>
                    <w:rFonts w:ascii="Calibri Light" w:hAnsi="Calibri Light" w:cs="Calibri Light"/>
                    <w:b/>
                    <w:bCs/>
                    <w:highlight w:val="yellow"/>
                  </w:rPr>
                  <w:t>0000</w:t>
                </w:r>
                <w:r>
                  <w:rPr>
                    <w:rFonts w:ascii="Calibri Light" w:hAnsi="Calibri Light" w:cs="Calibri Light"/>
                    <w:b/>
                    <w:bCs/>
                  </w:rPr>
                  <w:t xml:space="preserve"> EPS</w:t>
                </w:r>
              </w:sdtContent>
            </w:sdt>
          </w:p>
        </w:tc>
      </w:tr>
      <w:tr w:rsidR="00934A26" w:rsidRPr="005D0F56" w14:paraId="7FE29E83" w14:textId="77777777" w:rsidTr="00F64BDA">
        <w:trPr>
          <w:trHeight w:val="397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1E5AE4" w14:textId="3568B77D" w:rsidR="00934A26" w:rsidRPr="005D0F56" w:rsidRDefault="00934A26" w:rsidP="00934A26">
            <w:pPr>
              <w:spacing w:before="60" w:after="60" w:line="276" w:lineRule="auto"/>
              <w:rPr>
                <w:bCs/>
              </w:rPr>
            </w:pPr>
            <w:r>
              <w:rPr>
                <w:rFonts w:ascii="Calibri Light" w:hAnsi="Calibri Light"/>
                <w:b/>
                <w:bCs/>
              </w:rPr>
              <w:t>D</w:t>
            </w:r>
            <w:r w:rsidRPr="00AF5F2F">
              <w:rPr>
                <w:rFonts w:ascii="Calibri Light" w:hAnsi="Calibri Light"/>
                <w:b/>
                <w:bCs/>
              </w:rPr>
              <w:t xml:space="preserve">. </w:t>
            </w:r>
            <w:r w:rsidR="002B5CFB" w:rsidRPr="002B5CFB">
              <w:rPr>
                <w:rFonts w:ascii="Calibri Light" w:hAnsi="Calibri Light"/>
                <w:b/>
                <w:bCs/>
              </w:rPr>
              <w:t>Penetrační testy – cena licence na jednu IP adresu za 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BD43" w14:textId="70372C28" w:rsidR="00934A26" w:rsidRPr="004A0F60" w:rsidRDefault="00D40401" w:rsidP="00934A26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4A0F60">
              <w:rPr>
                <w:rFonts w:asciiTheme="majorHAnsi" w:hAnsiTheme="majorHAnsi" w:cstheme="majorHAnsi"/>
                <w:b/>
              </w:rPr>
              <w:t>20</w:t>
            </w:r>
            <w:r w:rsidR="00934A26" w:rsidRPr="004A0F60">
              <w:rPr>
                <w:rFonts w:asciiTheme="majorHAnsi" w:hAnsiTheme="majorHAnsi" w:cstheme="majorHAnsi"/>
                <w:b/>
              </w:rPr>
              <w:t xml:space="preserve">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8469" w14:textId="311F69A7" w:rsidR="00934A26" w:rsidRPr="005D0F56" w:rsidRDefault="0068669A" w:rsidP="00934A26">
            <w:pPr>
              <w:spacing w:line="276" w:lineRule="auto"/>
              <w:rPr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842765808"/>
                <w:placeholder>
                  <w:docPart w:val="AE1420990ADC4E8EB2C43319BD3345D8"/>
                </w:placeholder>
                <w:showingPlcHdr/>
              </w:sdtPr>
              <w:sdtEndPr/>
              <w:sdtContent>
                <w:r w:rsidR="009637A8" w:rsidRPr="005D0F56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9637A8" w:rsidRPr="00317F69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A02BD1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2B5CFB" w:rsidRPr="00317F69">
              <w:rPr>
                <w:rFonts w:ascii="Calibri Light" w:hAnsi="Calibri Light" w:cs="Calibri Light"/>
                <w:b/>
                <w:bCs/>
              </w:rPr>
              <w:t xml:space="preserve">Kč </w:t>
            </w:r>
            <w:r w:rsidR="002B5CFB" w:rsidRPr="005D0F56">
              <w:rPr>
                <w:rFonts w:ascii="Calibri Light" w:hAnsi="Calibri Light" w:cs="Calibri Light"/>
                <w:b/>
                <w:bCs/>
              </w:rPr>
              <w:t>bez DPH</w:t>
            </w:r>
            <w:r w:rsidR="002B5CFB" w:rsidRPr="00317F69">
              <w:rPr>
                <w:rFonts w:ascii="Calibri Light" w:hAnsi="Calibri Light" w:cs="Calibri Light"/>
                <w:b/>
                <w:bCs/>
              </w:rPr>
              <w:t>/</w:t>
            </w:r>
            <w:r w:rsidR="002B5CFB">
              <w:rPr>
                <w:rFonts w:ascii="Calibri Light" w:hAnsi="Calibri Light" w:cs="Calibri Light"/>
                <w:b/>
                <w:bCs/>
              </w:rPr>
              <w:t>1 rok</w:t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53B2E7ED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53B2E7ED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53B2E7ED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53B2E7ED">
        <w:trPr>
          <w:trHeight w:val="510"/>
        </w:trPr>
        <w:tc>
          <w:tcPr>
            <w:tcW w:w="9597" w:type="dxa"/>
            <w:gridSpan w:val="2"/>
            <w:vAlign w:val="center"/>
          </w:tcPr>
          <w:p w14:paraId="738D85C5" w14:textId="0376944E" w:rsidR="003A65E9" w:rsidRDefault="003A65E9" w:rsidP="003A65E9">
            <w:pPr>
              <w:pStyle w:val="Odstavecseseznamem"/>
              <w:numPr>
                <w:ilvl w:val="0"/>
                <w:numId w:val="16"/>
              </w:numPr>
              <w:ind w:left="714" w:hanging="357"/>
              <w:contextualSpacing w:val="0"/>
              <w:rPr>
                <w:rFonts w:asciiTheme="majorHAnsi" w:hAnsiTheme="majorHAnsi" w:cstheme="majorHAnsi"/>
                <w:lang w:eastAsia="x-none"/>
              </w:rPr>
            </w:pPr>
            <w:r w:rsidRPr="003A65E9">
              <w:rPr>
                <w:rFonts w:asciiTheme="majorHAnsi" w:hAnsiTheme="majorHAnsi" w:cstheme="majorHAnsi"/>
                <w:lang w:eastAsia="x-none"/>
              </w:rPr>
              <w:t xml:space="preserve">Splnění profesní způsobilosti podle § 77 odst. 1 ZZVZ prokáže dodavatel ve vztahu k České republice </w:t>
            </w:r>
            <w:r w:rsidRPr="003A65E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předložením </w:t>
            </w:r>
            <w:r w:rsidRPr="003A65E9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výpisu z obchodního rejstříku</w:t>
            </w:r>
            <w:r w:rsidRPr="003A65E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nebo jiné obdobné evidence</w:t>
            </w:r>
            <w:r w:rsidRPr="003A65E9">
              <w:rPr>
                <w:rFonts w:asciiTheme="majorHAnsi" w:hAnsiTheme="majorHAnsi" w:cstheme="majorHAnsi"/>
                <w:lang w:eastAsia="x-none"/>
              </w:rPr>
              <w:t>, pokud jiný právní předpis zápis do takové evidence vyžaduje</w:t>
            </w:r>
            <w:r w:rsidR="00457854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2659EFE4" w14:textId="77777777" w:rsidR="008950AF" w:rsidRPr="008950AF" w:rsidRDefault="008950AF" w:rsidP="008950AF">
            <w:pPr>
              <w:pStyle w:val="Odstavecseseznamem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bCs/>
                <w:lang w:eastAsia="x-none"/>
              </w:rPr>
            </w:pPr>
            <w:r w:rsidRPr="008950AF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8950AF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doloží doklad</w:t>
            </w:r>
            <w:r w:rsidRPr="008950AF">
              <w:rPr>
                <w:rFonts w:asciiTheme="majorHAnsi" w:hAnsiTheme="majorHAnsi" w:cstheme="majorHAnsi"/>
                <w:lang w:eastAsia="x-none"/>
              </w:rPr>
              <w:t xml:space="preserve">, že splňuje požadavek dle § 77 odst. 2 písm. a) ZZVZ, tj. že je oprávněn podnikat v rozsahu odpovídajícím předmětu veřejné zakázky, a to na předmět podnikání: </w:t>
            </w:r>
            <w:r w:rsidRPr="008950AF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Poskytování software, poradenství v oblasti informačních technologií, zpracování dat, hostingové a související činnosti a webové portály. </w:t>
            </w:r>
          </w:p>
          <w:p w14:paraId="2EC115B7" w14:textId="6354B918" w:rsidR="008950AF" w:rsidRDefault="008950AF" w:rsidP="008950AF">
            <w:pPr>
              <w:pStyle w:val="Odstavecseseznamem"/>
              <w:numPr>
                <w:ilvl w:val="0"/>
                <w:numId w:val="0"/>
              </w:numPr>
              <w:ind w:left="720"/>
              <w:contextualSpacing w:val="0"/>
              <w:rPr>
                <w:rFonts w:asciiTheme="majorHAnsi" w:hAnsiTheme="majorHAnsi" w:cstheme="majorHAnsi"/>
                <w:lang w:eastAsia="x-none"/>
              </w:rPr>
            </w:pPr>
            <w:r w:rsidRPr="008950AF">
              <w:rPr>
                <w:rFonts w:asciiTheme="majorHAnsi" w:hAnsiTheme="majorHAnsi" w:cstheme="majorHAnsi"/>
                <w:lang w:eastAsia="x-none"/>
              </w:rPr>
              <w:t xml:space="preserve">Účastník dokládá doklady jako </w:t>
            </w:r>
            <w:r w:rsidRPr="008950AF">
              <w:rPr>
                <w:rFonts w:asciiTheme="majorHAnsi" w:hAnsiTheme="majorHAnsi" w:cstheme="majorHAnsi"/>
                <w:b/>
                <w:bCs/>
                <w:lang w:eastAsia="x-none"/>
              </w:rPr>
              <w:t>samostatnou přílohu Krycího listu nabídky.</w:t>
            </w:r>
          </w:p>
          <w:p w14:paraId="5E8F0A44" w14:textId="74120D1A" w:rsidR="00557EFC" w:rsidRPr="004E48B9" w:rsidRDefault="00557EFC" w:rsidP="008950AF">
            <w:pPr>
              <w:pStyle w:val="Odstavecseseznamem"/>
              <w:numPr>
                <w:ilvl w:val="0"/>
                <w:numId w:val="0"/>
              </w:numPr>
              <w:spacing w:after="0"/>
              <w:ind w:left="714"/>
              <w:rPr>
                <w:rFonts w:asciiTheme="majorHAnsi" w:hAnsiTheme="majorHAnsi" w:cstheme="majorHAnsi"/>
              </w:rPr>
            </w:pPr>
          </w:p>
        </w:tc>
      </w:tr>
      <w:tr w:rsidR="00B067DF" w:rsidRPr="004E48B9" w14:paraId="2BDC3FB2" w14:textId="77777777" w:rsidTr="53B2E7ED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268123A1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Technická kvalifikace – </w:t>
            </w:r>
            <w:r w:rsidRPr="00AF40A0">
              <w:rPr>
                <w:rFonts w:asciiTheme="majorHAnsi" w:hAnsiTheme="majorHAnsi" w:cstheme="majorHAnsi"/>
                <w:b/>
              </w:rPr>
              <w:t>referenční zakázky</w:t>
            </w:r>
          </w:p>
        </w:tc>
      </w:tr>
      <w:tr w:rsidR="00B067DF" w:rsidRPr="004E48B9" w14:paraId="201593E7" w14:textId="77777777" w:rsidTr="53B2E7ED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4A770122" w:rsidR="008309D1" w:rsidRPr="004E48B9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83230E">
              <w:rPr>
                <w:rFonts w:asciiTheme="majorHAnsi" w:hAnsiTheme="majorHAnsi" w:cstheme="majorHAnsi"/>
              </w:rPr>
              <w:t>. b) ZZVZ</w:t>
            </w:r>
            <w:r w:rsidR="00BA239A" w:rsidRPr="004E48B9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</w:rPr>
              <w:t>na referenční zakázky:</w:t>
            </w:r>
          </w:p>
          <w:p w14:paraId="60F5D55D" w14:textId="464F7BFB" w:rsidR="00B067DF" w:rsidRPr="00592892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291207" w:rsidRPr="0030696D">
              <w:rPr>
                <w:rFonts w:asciiTheme="majorHAnsi" w:hAnsiTheme="majorHAnsi" w:cstheme="majorHAnsi"/>
                <w:b/>
                <w:bCs/>
              </w:rPr>
              <w:t>Do</w:t>
            </w:r>
            <w:r w:rsidR="00C602C6" w:rsidRPr="0030696D">
              <w:rPr>
                <w:rFonts w:asciiTheme="majorHAnsi" w:hAnsiTheme="majorHAnsi" w:cstheme="majorHAnsi"/>
                <w:b/>
                <w:bCs/>
              </w:rPr>
              <w:t>dávka</w:t>
            </w:r>
            <w:r w:rsidR="00C602C6" w:rsidRPr="0059289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6D66E5" w:rsidRPr="00592892">
              <w:rPr>
                <w:rFonts w:ascii="Calibri Light" w:hAnsi="Calibri Light" w:cs="Calibri Light"/>
                <w:b/>
                <w:bCs/>
              </w:rPr>
              <w:t>Next Generation Firewall (NGFW) řešení, které slouž</w:t>
            </w:r>
            <w:r w:rsidR="00BE40DB" w:rsidRPr="00592892">
              <w:rPr>
                <w:rFonts w:ascii="Calibri Light" w:hAnsi="Calibri Light" w:cs="Calibri Light"/>
                <w:b/>
                <w:bCs/>
              </w:rPr>
              <w:t>í</w:t>
            </w:r>
            <w:r w:rsidR="006D66E5" w:rsidRPr="00592892">
              <w:rPr>
                <w:rFonts w:ascii="Calibri Light" w:hAnsi="Calibri Light" w:cs="Calibri Light"/>
                <w:b/>
                <w:bCs/>
              </w:rPr>
              <w:t xml:space="preserve"> jako pokročilá bezpečnostní ochrana na síťovém perimetru mezi internetem a interní sítí, a zároveň jako segmentační prvek mezi jednotlivými částmi interní infrastruktury.</w:t>
            </w:r>
          </w:p>
          <w:p w14:paraId="36F4DB77" w14:textId="5BCCE5DE" w:rsidR="008309D1" w:rsidRPr="00592892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92892">
              <w:rPr>
                <w:rFonts w:asciiTheme="majorHAnsi" w:hAnsiTheme="majorHAnsi" w:cstheme="majorHAnsi"/>
              </w:rPr>
              <w:t xml:space="preserve">Referenční zakázka č. 2: </w:t>
            </w:r>
            <w:r w:rsidR="000D4757" w:rsidRPr="0030696D">
              <w:rPr>
                <w:rFonts w:asciiTheme="majorHAnsi" w:hAnsiTheme="majorHAnsi" w:cstheme="majorHAnsi"/>
                <w:b/>
                <w:bCs/>
              </w:rPr>
              <w:t>Dodávka</w:t>
            </w:r>
            <w:r w:rsidR="000D4757" w:rsidRPr="0059289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335EB" w:rsidRPr="00592892">
              <w:rPr>
                <w:rFonts w:asciiTheme="majorHAnsi" w:hAnsiTheme="majorHAnsi" w:cstheme="majorHAnsi"/>
                <w:b/>
                <w:bCs/>
              </w:rPr>
              <w:t>c</w:t>
            </w:r>
            <w:r w:rsidR="000335EB" w:rsidRPr="00592892">
              <w:rPr>
                <w:rFonts w:ascii="Calibri Light" w:hAnsi="Calibri Light" w:cs="Calibri Light"/>
                <w:b/>
                <w:bCs/>
              </w:rPr>
              <w:t>entralizovaného log management řešení pro sběr, ukládání, analýzu a korelaci provozních a bezpečnostních událostí z různých částí infrastruktury.</w:t>
            </w:r>
            <w:r w:rsidR="000335EB" w:rsidRPr="00592892">
              <w:rPr>
                <w:rFonts w:asciiTheme="majorHAnsi" w:hAnsiTheme="majorHAnsi" w:cstheme="majorHAnsi"/>
              </w:rPr>
              <w:t xml:space="preserve"> </w:t>
            </w:r>
          </w:p>
          <w:p w14:paraId="6A944410" w14:textId="7CD87360" w:rsidR="008309D1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92892">
              <w:rPr>
                <w:rFonts w:asciiTheme="majorHAnsi" w:hAnsiTheme="majorHAnsi" w:cstheme="majorHAnsi"/>
              </w:rPr>
              <w:lastRenderedPageBreak/>
              <w:t xml:space="preserve">Referenční zakázka č. 3: </w:t>
            </w:r>
            <w:r w:rsidR="00856435" w:rsidRPr="0030696D">
              <w:rPr>
                <w:rFonts w:asciiTheme="majorHAnsi" w:hAnsiTheme="majorHAnsi" w:cstheme="majorHAnsi"/>
                <w:b/>
                <w:bCs/>
              </w:rPr>
              <w:t>Dodávka</w:t>
            </w:r>
            <w:r w:rsidR="00856435" w:rsidRPr="00D87D2A">
              <w:rPr>
                <w:rFonts w:asciiTheme="majorHAnsi" w:hAnsiTheme="majorHAnsi" w:cstheme="majorHAnsi"/>
                <w:b/>
                <w:bCs/>
              </w:rPr>
              <w:t xml:space="preserve"> n</w:t>
            </w:r>
            <w:r w:rsidR="00754E02" w:rsidRPr="00D87D2A">
              <w:rPr>
                <w:rFonts w:ascii="Calibri Light" w:hAnsi="Calibri Light" w:cs="Calibri Light"/>
                <w:b/>
                <w:bCs/>
              </w:rPr>
              <w:t>ástroj</w:t>
            </w:r>
            <w:r w:rsidR="00856435" w:rsidRPr="00D87D2A">
              <w:rPr>
                <w:rFonts w:ascii="Calibri Light" w:hAnsi="Calibri Light" w:cs="Calibri Light"/>
                <w:b/>
                <w:bCs/>
              </w:rPr>
              <w:t>e</w:t>
            </w:r>
            <w:r w:rsidR="00754E02" w:rsidRPr="00D87D2A">
              <w:rPr>
                <w:rFonts w:ascii="Calibri Light" w:hAnsi="Calibri Light" w:cs="Calibri Light"/>
                <w:b/>
                <w:bCs/>
              </w:rPr>
              <w:t xml:space="preserve"> pro automatizované penetrační testování (Automated Pentesting / Continuous Security Validation) s cílem pravidelně a efektivně prověřovat odolnost IT infrastruktury vůči kybernetickým hrozbám</w:t>
            </w:r>
            <w:r w:rsidR="00754E02" w:rsidRPr="008119C2">
              <w:rPr>
                <w:rFonts w:ascii="Calibri Light" w:hAnsi="Calibri Light" w:cs="Calibri Light"/>
              </w:rPr>
              <w:t xml:space="preserve">. </w:t>
            </w:r>
          </w:p>
          <w:p w14:paraId="2358F9FA" w14:textId="3C91AA0D" w:rsidR="00B067DF" w:rsidRPr="004E48B9" w:rsidRDefault="00B067DF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AF40A0">
              <w:rPr>
                <w:rFonts w:asciiTheme="majorHAnsi" w:hAnsiTheme="majorHAnsi" w:cstheme="majorHAnsi"/>
              </w:rPr>
              <w:t>období</w:t>
            </w:r>
            <w:r w:rsidR="00F76B2F" w:rsidRPr="00AF40A0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AF40A0">
              <w:rPr>
                <w:rFonts w:asciiTheme="majorHAnsi" w:hAnsiTheme="majorHAnsi" w:cstheme="majorHAnsi"/>
                <w:b/>
              </w:rPr>
              <w:t>3 roky</w:t>
            </w:r>
            <w:r w:rsidR="00F76B2F" w:rsidRPr="00AF40A0">
              <w:rPr>
                <w:rFonts w:asciiTheme="majorHAnsi" w:hAnsiTheme="majorHAnsi" w:cstheme="majorHAnsi"/>
              </w:rPr>
              <w:t xml:space="preserve"> před</w:t>
            </w:r>
            <w:r w:rsidR="00F76B2F" w:rsidRPr="004E48B9">
              <w:rPr>
                <w:rFonts w:asciiTheme="majorHAnsi" w:hAnsiTheme="majorHAnsi" w:cstheme="majorHAnsi"/>
              </w:rPr>
              <w:t xml:space="preserve"> zahájením </w:t>
            </w:r>
            <w:r w:rsidR="008A269E">
              <w:rPr>
                <w:rFonts w:asciiTheme="majorHAnsi" w:hAnsiTheme="majorHAnsi" w:cstheme="majorHAnsi"/>
              </w:rPr>
              <w:t>výběrového</w:t>
            </w:r>
            <w:r w:rsidR="00F76B2F" w:rsidRPr="004E48B9">
              <w:rPr>
                <w:rFonts w:asciiTheme="majorHAnsi" w:hAnsiTheme="majorHAnsi" w:cstheme="majorHAnsi"/>
              </w:rPr>
              <w:t xml:space="preserve"> řízení.</w:t>
            </w:r>
            <w:r w:rsidR="00AF4FAD" w:rsidRPr="004E48B9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61E79645" w:rsidR="0022176A" w:rsidRPr="00BD44B5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</w:t>
            </w:r>
            <w:r w:rsidRPr="00BD44B5">
              <w:rPr>
                <w:rFonts w:asciiTheme="majorHAnsi" w:hAnsiTheme="majorHAnsi" w:cstheme="majorHAnsi"/>
              </w:rPr>
              <w:t>jedná o</w:t>
            </w:r>
            <w:r w:rsidR="00903EA4">
              <w:rPr>
                <w:rFonts w:asciiTheme="majorHAnsi" w:hAnsiTheme="majorHAnsi" w:cstheme="majorHAnsi"/>
              </w:rPr>
              <w:t xml:space="preserve"> dodávky </w:t>
            </w:r>
            <w:r w:rsidRPr="00BD44B5">
              <w:rPr>
                <w:rFonts w:asciiTheme="majorHAnsi" w:hAnsiTheme="majorHAnsi" w:cstheme="majorHAnsi"/>
              </w:rPr>
              <w:t xml:space="preserve">dosud probíhající za předpokladu splnění výše uvedených parametrů ke dni zahájení </w:t>
            </w:r>
            <w:r w:rsidR="00252D42" w:rsidRPr="00BD44B5">
              <w:rPr>
                <w:rFonts w:asciiTheme="majorHAnsi" w:hAnsiTheme="majorHAnsi" w:cstheme="majorHAnsi"/>
              </w:rPr>
              <w:t>výběrového</w:t>
            </w:r>
            <w:r w:rsidRPr="00BD44B5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4EF70087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D44B5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903EA4">
              <w:rPr>
                <w:rFonts w:asciiTheme="majorHAnsi" w:hAnsiTheme="majorHAnsi" w:cstheme="majorHAnsi"/>
              </w:rPr>
              <w:t>dodávky</w:t>
            </w:r>
            <w:r w:rsidR="00903EA4" w:rsidRPr="00BD44B5">
              <w:rPr>
                <w:rFonts w:asciiTheme="majorHAnsi" w:hAnsiTheme="majorHAnsi" w:cstheme="majorHAnsi"/>
              </w:rPr>
              <w:t xml:space="preserve"> </w:t>
            </w:r>
            <w:r w:rsidRPr="00BD44B5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BD44B5">
              <w:rPr>
                <w:rFonts w:asciiTheme="majorHAnsi" w:hAnsiTheme="majorHAnsi" w:cstheme="majorHAnsi"/>
              </w:rPr>
              <w:t xml:space="preserve">předmětné </w:t>
            </w:r>
            <w:r w:rsidR="00903EA4">
              <w:rPr>
                <w:rFonts w:asciiTheme="majorHAnsi" w:hAnsiTheme="majorHAnsi" w:cstheme="majorHAnsi"/>
              </w:rPr>
              <w:t>dodávky</w:t>
            </w:r>
            <w:r w:rsidR="00903EA4" w:rsidRPr="00BD44B5">
              <w:rPr>
                <w:rFonts w:asciiTheme="majorHAnsi" w:hAnsiTheme="majorHAnsi" w:cstheme="majorHAnsi"/>
              </w:rPr>
              <w:t xml:space="preserve"> </w:t>
            </w:r>
            <w:r w:rsidRPr="00BD44B5">
              <w:rPr>
                <w:rFonts w:asciiTheme="majorHAnsi" w:hAnsiTheme="majorHAnsi" w:cstheme="majorHAnsi"/>
              </w:rPr>
              <w:t>v posledních 3 letech ukončeny nebo pokud stále probíhají, za předpokladu splnění výše uvedených</w:t>
            </w:r>
            <w:r w:rsidRPr="004E48B9">
              <w:rPr>
                <w:rFonts w:asciiTheme="majorHAnsi" w:hAnsiTheme="majorHAnsi" w:cstheme="majorHAnsi"/>
              </w:rPr>
              <w:t xml:space="preserve"> parametrů ke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53B2E7ED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68669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53B2E7ED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68669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53B2E7ED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68669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0797551AFD36433C944E676349E2D0B8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2096F07E990B4A528B0EC1A88476820A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67EBFBA99ABA48639507D1657949A1EC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650C93F6CC824587BE0101549FB4282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4E48B9" w14:paraId="01190FA1" w14:textId="77777777" w:rsidTr="53B2E7ED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D65A574" w:rsidR="00B067DF" w:rsidRPr="0030696D" w:rsidRDefault="00B067DF" w:rsidP="0030696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Bidi"/>
                <w:b/>
                <w:bCs/>
              </w:rPr>
            </w:pPr>
            <w:r w:rsidRPr="0030696D">
              <w:rPr>
                <w:rFonts w:asciiTheme="majorHAnsi" w:hAnsiTheme="majorHAnsi" w:cstheme="majorBidi"/>
                <w:b/>
                <w:bCs/>
              </w:rPr>
              <w:t>Technická kvalifikace – odborná kvalifikace osob</w:t>
            </w:r>
          </w:p>
        </w:tc>
      </w:tr>
      <w:tr w:rsidR="004C54D1" w:rsidRPr="004E48B9" w14:paraId="3773E895" w14:textId="77777777" w:rsidTr="53B2E7ED">
        <w:trPr>
          <w:trHeight w:val="510"/>
        </w:trPr>
        <w:tc>
          <w:tcPr>
            <w:tcW w:w="9597" w:type="dxa"/>
            <w:gridSpan w:val="2"/>
            <w:vAlign w:val="center"/>
          </w:tcPr>
          <w:p w14:paraId="0036A428" w14:textId="5FE96FED" w:rsidR="004C54D1" w:rsidRDefault="004C54D1" w:rsidP="004C54D1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</w:t>
            </w:r>
            <w:r w:rsidRPr="00162B08">
              <w:rPr>
                <w:rFonts w:asciiTheme="majorHAnsi" w:hAnsiTheme="majorHAnsi" w:cstheme="majorHAnsi"/>
              </w:rPr>
              <w:t>písm. c) a d) ZZVZ</w:t>
            </w:r>
            <w:r w:rsidRPr="00540AA1">
              <w:rPr>
                <w:rFonts w:asciiTheme="majorHAnsi" w:hAnsiTheme="majorHAnsi" w:cstheme="majorHAnsi"/>
              </w:rPr>
              <w:t xml:space="preserve"> na odbornou kvalifikaci osob</w:t>
            </w:r>
            <w:r w:rsidR="002B0881">
              <w:rPr>
                <w:rFonts w:asciiTheme="majorHAnsi" w:hAnsiTheme="majorHAnsi" w:cstheme="majorHAnsi"/>
              </w:rPr>
              <w:t>y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51686DC7" w14:textId="2C5079DC" w:rsidR="0030696D" w:rsidRPr="0030696D" w:rsidRDefault="0030696D" w:rsidP="0030696D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</w:t>
            </w:r>
            <w:r w:rsidRPr="0030696D">
              <w:rPr>
                <w:rFonts w:asciiTheme="majorHAnsi" w:hAnsiTheme="majorHAnsi" w:cstheme="majorHAnsi"/>
                <w:b/>
                <w:bCs/>
              </w:rPr>
              <w:t>pecialist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30696D">
              <w:rPr>
                <w:rFonts w:asciiTheme="majorHAnsi" w:hAnsiTheme="majorHAnsi" w:cstheme="majorHAnsi"/>
                <w:b/>
                <w:bCs/>
              </w:rPr>
              <w:t xml:space="preserve"> kybernetické bezpečnosti:</w:t>
            </w:r>
          </w:p>
          <w:p w14:paraId="21ED4A8F" w14:textId="128E271A" w:rsidR="004C54D1" w:rsidRPr="00562461" w:rsidRDefault="004C54D1" w:rsidP="004C54D1">
            <w:pPr>
              <w:pStyle w:val="Odstavecseseznamem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562461">
              <w:rPr>
                <w:rFonts w:asciiTheme="majorHAnsi" w:hAnsiTheme="majorHAnsi" w:cstheme="majorHAnsi"/>
              </w:rPr>
              <w:t xml:space="preserve">doložitelná praxe na pozici </w:t>
            </w:r>
            <w:r w:rsidR="00413D53">
              <w:rPr>
                <w:rFonts w:asciiTheme="majorHAnsi" w:hAnsiTheme="majorHAnsi" w:cstheme="majorHAnsi"/>
              </w:rPr>
              <w:t>specialisty kybernetické bezpečnosti</w:t>
            </w:r>
            <w:r w:rsidRPr="00562461">
              <w:rPr>
                <w:rFonts w:asciiTheme="majorHAnsi" w:hAnsiTheme="majorHAnsi" w:cstheme="majorHAnsi"/>
              </w:rPr>
              <w:t xml:space="preserve"> min. 3 roky</w:t>
            </w:r>
          </w:p>
          <w:p w14:paraId="275214CF" w14:textId="6A71379D" w:rsidR="004C54D1" w:rsidRPr="006C2A7E" w:rsidRDefault="004C54D1" w:rsidP="004C54D1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D575EF">
              <w:rPr>
                <w:rFonts w:asciiTheme="majorHAnsi" w:hAnsiTheme="majorHAnsi" w:cstheme="majorHAnsi"/>
              </w:rPr>
              <w:t xml:space="preserve">zkušenost na uvedené nebo jiné obdobné pozici </w:t>
            </w:r>
            <w:r w:rsidR="004A2E6E" w:rsidRPr="004A2E6E">
              <w:rPr>
                <w:rFonts w:asciiTheme="majorHAnsi" w:hAnsiTheme="majorHAnsi" w:cstheme="majorHAnsi"/>
              </w:rPr>
              <w:t xml:space="preserve">v období za poslední </w:t>
            </w:r>
            <w:r w:rsidR="004A2E6E" w:rsidRPr="004A2E6E">
              <w:rPr>
                <w:rFonts w:asciiTheme="majorHAnsi" w:hAnsiTheme="majorHAnsi" w:cstheme="majorHAnsi"/>
                <w:b/>
              </w:rPr>
              <w:t>3 roky</w:t>
            </w:r>
            <w:r w:rsidR="004A2E6E" w:rsidRPr="004A2E6E">
              <w:rPr>
                <w:rFonts w:asciiTheme="majorHAnsi" w:hAnsiTheme="majorHAnsi" w:cstheme="majorHAnsi"/>
              </w:rPr>
              <w:t xml:space="preserve"> před zahájením výběrového řízení</w:t>
            </w:r>
            <w:r w:rsidR="004A2E6E">
              <w:rPr>
                <w:rFonts w:asciiTheme="majorHAnsi" w:hAnsiTheme="majorHAnsi" w:cstheme="majorHAnsi"/>
              </w:rPr>
              <w:t xml:space="preserve"> </w:t>
            </w:r>
            <w:r w:rsidRPr="00D575EF">
              <w:rPr>
                <w:rFonts w:asciiTheme="majorHAnsi" w:hAnsiTheme="majorHAnsi" w:cstheme="majorHAnsi"/>
              </w:rPr>
              <w:t xml:space="preserve">u minimálně 1 projektu </w:t>
            </w:r>
            <w:r w:rsidR="00902B49" w:rsidRPr="00902B49">
              <w:rPr>
                <w:rFonts w:asciiTheme="majorHAnsi" w:hAnsiTheme="majorHAnsi" w:cstheme="majorHAnsi"/>
              </w:rPr>
              <w:t>s dodávkou a implementací bezpečnostních technologií v oblasti síťové ochrany, log managementu a bezpečnostního testování. Z referenc</w:t>
            </w:r>
            <w:r w:rsidR="00BE3D47">
              <w:rPr>
                <w:rFonts w:asciiTheme="majorHAnsi" w:hAnsiTheme="majorHAnsi" w:cstheme="majorHAnsi"/>
              </w:rPr>
              <w:t>e</w:t>
            </w:r>
            <w:r w:rsidR="00902B49" w:rsidRPr="00902B49">
              <w:rPr>
                <w:rFonts w:asciiTheme="majorHAnsi" w:hAnsiTheme="majorHAnsi" w:cstheme="majorHAnsi"/>
              </w:rPr>
              <w:t xml:space="preserve"> musí být patrná praxe zahrnující návrh, konfiguraci a nasazení moderních firewallových řešení na síťovém perimetru i uvnitř infrastruktury, včetně segmentace a ochrany jednotlivých částí sítě. Dále požadujeme doložené zkušenosti s implementací nebo správou centralizovaného log managementu určeného pro sběr, ukládání, vyhodnocování a korelaci provozních a bezpečnostních událostí. Současně </w:t>
            </w:r>
            <w:r w:rsidR="00902B49" w:rsidRPr="00902B49">
              <w:rPr>
                <w:rFonts w:asciiTheme="majorHAnsi" w:hAnsiTheme="majorHAnsi" w:cstheme="majorHAnsi"/>
              </w:rPr>
              <w:lastRenderedPageBreak/>
              <w:t>odborník prokáže praxi s nástroji pro automatizované nebo kontinuální penetrační testování, bezpečnostní validaci nebo obdobnými metodami ověřování úrovně zabezpečení IT prostředí.</w:t>
            </w:r>
          </w:p>
          <w:p w14:paraId="12F52045" w14:textId="12E7C466" w:rsidR="004C54D1" w:rsidRPr="00D06841" w:rsidRDefault="004C54D1" w:rsidP="004C54D1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Strukturovaný životopis uveden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é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osob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y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osvědčující zkušenosti na uvedené nebo jiné obdobné pozici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k výše uveden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é</w:t>
            </w:r>
            <w:r>
              <w:rPr>
                <w:rStyle w:val="normaltextrun"/>
                <w:color w:val="000000"/>
              </w:rPr>
              <w:t xml:space="preserve"> 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osob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ě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účastník dokládá jako </w:t>
            </w:r>
            <w:r w:rsidRPr="00D06841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samostatnou přílohu Krycího listu nabídky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06841">
              <w:rPr>
                <w:rStyle w:val="eop"/>
                <w:rFonts w:asciiTheme="majorHAnsi" w:eastAsiaTheme="majorEastAsia" w:hAnsiTheme="majorHAnsi" w:cstheme="majorHAnsi"/>
                <w:color w:val="000000"/>
                <w:sz w:val="22"/>
                <w:szCs w:val="22"/>
              </w:rPr>
              <w:t> </w:t>
            </w:r>
          </w:p>
          <w:p w14:paraId="60E3AD17" w14:textId="52CDAD56" w:rsidR="004C54D1" w:rsidRPr="0076583C" w:rsidRDefault="004C54D1" w:rsidP="004C54D1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D06841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U zkušenosti bude uvedeno: název, popis, finanční objem a období poskytnutí dodávky, vykonávaná pozice při realizaci dodávky, kontakt na objednatele pro ověření reference (jméno, telefon nebo e-mail).</w:t>
            </w:r>
            <w:r w:rsidRPr="00D06841">
              <w:rPr>
                <w:rStyle w:val="eop"/>
                <w:rFonts w:asciiTheme="majorHAnsi" w:eastAsiaTheme="majorEastAsia" w:hAnsiTheme="majorHAnsi" w:cstheme="majorHAnsi"/>
                <w:sz w:val="22"/>
                <w:szCs w:val="22"/>
              </w:rPr>
              <w:t> </w:t>
            </w:r>
          </w:p>
          <w:p w14:paraId="3AF3D660" w14:textId="197423C6" w:rsidR="004C54D1" w:rsidRPr="004E48B9" w:rsidRDefault="004C54D1" w:rsidP="004C54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06841">
              <w:rPr>
                <w:rStyle w:val="normaltextrun"/>
                <w:rFonts w:asciiTheme="majorHAnsi" w:hAnsiTheme="majorHAnsi" w:cstheme="majorHAnsi"/>
                <w:b/>
                <w:bCs/>
              </w:rPr>
              <w:t>T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>ento</w:t>
            </w:r>
            <w:r w:rsidRPr="00D06841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 člen realizačního týmu se musí prokazatelně podílet na/být zodpovědn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>ý</w:t>
            </w:r>
            <w:r w:rsidRPr="00D06841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 za realizaci zakázky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>.</w:t>
            </w:r>
          </w:p>
        </w:tc>
      </w:tr>
      <w:tr w:rsidR="00803772" w:rsidRPr="004E48B9" w14:paraId="6D219765" w14:textId="77777777" w:rsidTr="53B2E7ED">
        <w:trPr>
          <w:trHeight w:val="510"/>
        </w:trPr>
        <w:tc>
          <w:tcPr>
            <w:tcW w:w="3715" w:type="dxa"/>
            <w:vAlign w:val="center"/>
          </w:tcPr>
          <w:p w14:paraId="2F847A68" w14:textId="77777777" w:rsidR="00BE3D47" w:rsidRPr="00BE3D47" w:rsidRDefault="00BE3D47" w:rsidP="00BE3D47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BE3D47">
              <w:rPr>
                <w:rFonts w:asciiTheme="majorHAnsi" w:hAnsiTheme="majorHAnsi" w:cstheme="majorHAnsi"/>
                <w:b/>
                <w:bCs/>
              </w:rPr>
              <w:lastRenderedPageBreak/>
              <w:t>Specialista kybernetické bezpečnosti:</w:t>
            </w:r>
          </w:p>
          <w:p w14:paraId="2201482F" w14:textId="262333BC" w:rsidR="00803772" w:rsidRPr="004E48B9" w:rsidRDefault="00803772" w:rsidP="0080377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639BF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r w:rsidRPr="00F639BF">
              <w:rPr>
                <w:rFonts w:asciiTheme="majorHAnsi" w:hAnsiTheme="majorHAnsi" w:cstheme="majorHAnsi"/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23503776"/>
                <w:placeholder>
                  <w:docPart w:val="C32E13BFC2E146108411E8C12976FADA"/>
                </w:placeholder>
              </w:sdtPr>
              <w:sdtEndPr>
                <w:rPr>
                  <w:color w:val="auto"/>
                </w:rPr>
              </w:sdtEndPr>
              <w:sdtContent>
                <w:r w:rsidRPr="00F639BF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  <w:r w:rsidRPr="00F639B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14:paraId="7E24EAF3" w14:textId="77777777" w:rsidR="00803772" w:rsidRDefault="00803772" w:rsidP="0080377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639BF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109430589"/>
                <w:placeholder>
                  <w:docPart w:val="FDD94B13C40C48CF9143588D0851E570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F639B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109CDEF2" w14:textId="3E941A9C" w:rsidR="004A2E6E" w:rsidRPr="004E48B9" w:rsidRDefault="004A2E6E" w:rsidP="004A2E6E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Fonts w:asciiTheme="majorHAnsi" w:hAnsiTheme="majorHAnsi" w:cstheme="majorHAnsi"/>
              </w:rPr>
            </w:pPr>
            <w:r w:rsidRPr="00B5601B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Délka praxe:</w:t>
            </w:r>
            <w:r w:rsidRPr="00B5601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1200545230"/>
                <w:placeholder>
                  <w:docPart w:val="F451FDD782E84E06ACBAAC5E6A4DCE15"/>
                </w:placeholder>
              </w:sdtPr>
              <w:sdtEndPr>
                <w:rPr>
                  <w:color w:val="auto"/>
                </w:rPr>
              </w:sdtEndPr>
              <w:sdtContent>
                <w:r w:rsidRPr="00B5601B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B5601B">
              <w:rPr>
                <w:rFonts w:asciiTheme="majorHAnsi" w:hAnsiTheme="majorHAnsi" w:cstheme="majorHAnsi"/>
                <w:sz w:val="22"/>
                <w:szCs w:val="22"/>
              </w:rPr>
              <w:t xml:space="preserve"> roků</w:t>
            </w:r>
          </w:p>
        </w:tc>
      </w:tr>
      <w:tr w:rsidR="00E67682" w:rsidRPr="004E48B9" w14:paraId="4325DAAB" w14:textId="77777777" w:rsidTr="53B2E7ED">
        <w:trPr>
          <w:trHeight w:val="510"/>
        </w:trPr>
        <w:tc>
          <w:tcPr>
            <w:tcW w:w="3715" w:type="dxa"/>
            <w:vAlign w:val="center"/>
          </w:tcPr>
          <w:p w14:paraId="2A760A42" w14:textId="77777777" w:rsidR="00E67682" w:rsidRPr="00942C39" w:rsidRDefault="00E67682" w:rsidP="00E67682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942C3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Referenční zakázka: </w:t>
            </w:r>
          </w:p>
          <w:p w14:paraId="0D744359" w14:textId="77777777" w:rsidR="00E67682" w:rsidRPr="00942C39" w:rsidRDefault="00E67682" w:rsidP="00E6768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</w:pPr>
            <w:r w:rsidRPr="00942C39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​​</w:t>
            </w:r>
            <w:r w:rsidRPr="00F639BF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606197024"/>
                <w:placeholder>
                  <w:docPart w:val="F22E48550F1441188C4AB4BE5AA163F3"/>
                </w:placeholder>
              </w:sdtPr>
              <w:sdtEndPr>
                <w:rPr>
                  <w:color w:val="auto"/>
                </w:rPr>
              </w:sdtEndPr>
              <w:sdtContent>
                <w:r w:rsidRPr="00F639BF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58FBC056" w14:textId="77777777" w:rsidR="00E67682" w:rsidRPr="007E1259" w:rsidRDefault="00E67682" w:rsidP="00E67682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vAlign w:val="center"/>
          </w:tcPr>
          <w:p w14:paraId="44DF3568" w14:textId="77777777" w:rsidR="00E67682" w:rsidRDefault="00E67682" w:rsidP="00E67682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F639B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Identifikace předmětu plnění: </w:t>
            </w:r>
            <w:r w:rsidRPr="00F639BF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F639BF">
              <w:rPr>
                <w:rFonts w:asciiTheme="majorHAnsi" w:eastAsiaTheme="majorEastAs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​</w:t>
            </w:r>
            <w:r w:rsidRPr="00F639BF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365020523"/>
                <w:placeholder>
                  <w:docPart w:val="9EF6431019C3415794B90DF9F0550249"/>
                </w:placeholder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název zakázky, popis předmětu plnění</w:t>
                </w:r>
              </w:sdtContent>
            </w:sdt>
          </w:p>
          <w:p w14:paraId="1277966A" w14:textId="77777777" w:rsidR="00E67682" w:rsidRPr="00F639BF" w:rsidRDefault="00E67682" w:rsidP="00E67682">
            <w:pPr>
              <w:pStyle w:val="paragraph"/>
              <w:spacing w:before="0" w:beforeAutospacing="0" w:after="0" w:afterAutospacing="0"/>
              <w:ind w:left="15" w:hanging="15"/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F639B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Pozice na projektu</w:t>
            </w:r>
            <w:r w:rsidRPr="00F639BF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Pr="00F639BF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F639BF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660189649"/>
                <w:placeholder>
                  <w:docPart w:val="6374C47CB0AA4E8BB523DEA395A25530"/>
                </w:placeholder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pozici</w:t>
                </w:r>
              </w:sdtContent>
            </w:sdt>
          </w:p>
          <w:p w14:paraId="10D22299" w14:textId="77777777" w:rsidR="00E67682" w:rsidRPr="00F639BF" w:rsidRDefault="00E67682" w:rsidP="00E6768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F639B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Termín realizace: </w:t>
            </w:r>
            <w:r w:rsidRPr="00F639BF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F639BF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568230429"/>
                <w:placeholder>
                  <w:docPart w:val="534BA62EAC454F9FA72892DC3A458CED"/>
                </w:placeholder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vyplňte termín od MM/RR do MM/RR</w:t>
                </w:r>
              </w:sdtContent>
            </w:sdt>
            <w:r w:rsidRPr="00F639BF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F639BF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688602FF" w14:textId="77777777" w:rsidR="00E67682" w:rsidRPr="00F639BF" w:rsidRDefault="00E67682" w:rsidP="00E6768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F639B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225491725"/>
                <w:placeholder>
                  <w:docPart w:val="23C545F172CA47FFB4949CE210251870"/>
                </w:placeholder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F639BF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F639B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Kč bez DPH</w:t>
            </w:r>
            <w:r w:rsidRPr="00F639BF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4D0E92E3" w14:textId="782DF269" w:rsidR="00E67682" w:rsidRPr="00F639BF" w:rsidRDefault="00E67682" w:rsidP="00E6768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639BF">
              <w:rPr>
                <w:rStyle w:val="normaltextrun"/>
                <w:rFonts w:asciiTheme="majorHAnsi" w:hAnsiTheme="majorHAnsi" w:cstheme="majorHAnsi"/>
              </w:rPr>
              <w:t xml:space="preserve">Kontaktní osoba objednatele: </w:t>
            </w:r>
            <w:r w:rsidRPr="00F639BF">
              <w:rPr>
                <w:rStyle w:val="contentcontrolboundarysink"/>
                <w:rFonts w:asciiTheme="majorHAnsi" w:hAnsiTheme="majorHAnsi" w:cstheme="majorHAnsi"/>
                <w:shd w:val="clear" w:color="auto" w:fill="FFFF00"/>
              </w:rPr>
              <w:t>​</w:t>
            </w:r>
            <w:r w:rsidRPr="00F639BF">
              <w:rPr>
                <w:rFonts w:asciiTheme="majorHAnsi" w:hAnsiTheme="majorHAnsi" w:cstheme="majorHAnsi"/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93815156"/>
                <w:placeholder>
                  <w:docPart w:val="F7AE987C3760488198334758A6015F01"/>
                </w:placeholder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Jméno, e-mail, tel. </w:t>
                </w:r>
              </w:sdtContent>
            </w:sdt>
          </w:p>
        </w:tc>
      </w:tr>
      <w:tr w:rsidR="004C54D1" w:rsidRPr="004E48B9" w14:paraId="2A34E762" w14:textId="77777777" w:rsidTr="53B2E7ED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4C54D1" w:rsidRPr="004E48B9" w:rsidRDefault="004C54D1" w:rsidP="004C54D1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4C54D1" w:rsidRPr="004E48B9" w14:paraId="3FF9A0D0" w14:textId="77777777" w:rsidTr="53B2E7ED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4C54D1" w:rsidRPr="00577ECD" w:rsidRDefault="004C54D1" w:rsidP="004C54D1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prokazují splnění požadovaného kritéria způsobilosti nejpozději v době </w:t>
            </w:r>
            <w:r w:rsidRPr="00577ECD">
              <w:rPr>
                <w:rFonts w:asciiTheme="majorHAnsi" w:hAnsiTheme="majorHAnsi" w:cstheme="majorHAnsi"/>
                <w:b/>
                <w:bCs/>
              </w:rPr>
              <w:t>3 měsíců přede dnem zahájení výběrového řízení.</w:t>
            </w:r>
          </w:p>
          <w:p w14:paraId="33FBBBD6" w14:textId="7CDDD67E" w:rsidR="004C54D1" w:rsidRPr="00210D63" w:rsidRDefault="004C54D1" w:rsidP="004C54D1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D00918">
              <w:rPr>
                <w:rFonts w:asciiTheme="majorHAnsi" w:hAnsiTheme="majorHAnsi" w:cstheme="majorHAnsi"/>
              </w:rPr>
              <w:t>V případě prokázání kvalifikace uvedené v </w:t>
            </w:r>
            <w:r w:rsidRPr="00210D63">
              <w:rPr>
                <w:rFonts w:asciiTheme="majorHAnsi" w:hAnsiTheme="majorHAnsi" w:cstheme="majorHAnsi"/>
              </w:rPr>
              <w:t>čl. 5 písm. B, bod ii, písm. C/D Krycího listu nabídky prostřednictvím jiných osob dle § 83 ZZVZ, dokládá účastník jako </w:t>
            </w:r>
            <w:r w:rsidRPr="00210D63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210D63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2452614" w:rsidR="004C54D1" w:rsidRPr="00210D63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10D63">
              <w:rPr>
                <w:rFonts w:asciiTheme="majorHAnsi" w:hAnsiTheme="majorHAnsi" w:cstheme="majorHAnsi"/>
                <w:bCs/>
              </w:rPr>
              <w:t xml:space="preserve">doklady prokazující splnění profesní způsobilosti jinou osobou podle čl. 5 písm. B </w:t>
            </w:r>
            <w:r w:rsidRPr="00210D63">
              <w:rPr>
                <w:rFonts w:asciiTheme="majorHAnsi" w:hAnsiTheme="majorHAnsi" w:cstheme="majorHAnsi"/>
              </w:rPr>
              <w:t>bod. i</w:t>
            </w:r>
            <w:r w:rsidRPr="00210D63">
              <w:rPr>
                <w:rFonts w:asciiTheme="majorHAnsi" w:hAnsiTheme="majorHAnsi" w:cstheme="majorHAnsi"/>
                <w:bCs/>
              </w:rPr>
              <w:t xml:space="preserve"> Krycího listu nabídky,</w:t>
            </w:r>
          </w:p>
          <w:p w14:paraId="54C62F65" w14:textId="4B942DAC" w:rsidR="004C54D1" w:rsidRPr="00210D63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10D63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210D63">
              <w:rPr>
                <w:rFonts w:asciiTheme="majorHAnsi" w:hAnsiTheme="majorHAnsi" w:cstheme="majorHAnsi"/>
              </w:rPr>
              <w:t>čl. 5 písm. B, bod ii, písm. C/D Krycího listu nabídky</w:t>
            </w:r>
            <w:r w:rsidRPr="00210D63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4C54D1" w:rsidRPr="00D00918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10D63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210D63">
              <w:rPr>
                <w:rFonts w:asciiTheme="majorHAnsi" w:hAnsiTheme="majorHAnsi" w:cstheme="majorHAnsi"/>
              </w:rPr>
              <w:t>čl. 5 písm. A Krycího</w:t>
            </w:r>
            <w:r w:rsidRPr="00D00918">
              <w:rPr>
                <w:rFonts w:asciiTheme="majorHAnsi" w:hAnsiTheme="majorHAnsi" w:cstheme="majorHAnsi"/>
              </w:rPr>
              <w:t xml:space="preserve"> listu nabídky </w:t>
            </w:r>
            <w:r w:rsidRPr="00D00918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4C54D1" w:rsidRPr="004E48B9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323EE555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3D140FBE" w:rsidR="00D00CE5" w:rsidRPr="00B14D2F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  <w:b/>
          <w:bCs/>
        </w:rPr>
      </w:pPr>
      <w:r w:rsidRPr="00B14D2F">
        <w:rPr>
          <w:rFonts w:asciiTheme="majorHAnsi" w:hAnsiTheme="majorHAnsi" w:cstheme="majorBidi"/>
          <w:b/>
          <w:bCs/>
        </w:rPr>
        <w:t>Doklady o prokázání splnění profesní způsobilo</w:t>
      </w:r>
      <w:r w:rsidR="00D00CE5" w:rsidRPr="00B14D2F">
        <w:rPr>
          <w:rFonts w:asciiTheme="majorHAnsi" w:hAnsiTheme="majorHAnsi" w:cstheme="majorBidi"/>
          <w:b/>
          <w:bCs/>
        </w:rPr>
        <w:t>s</w:t>
      </w:r>
      <w:r w:rsidRPr="00B14D2F">
        <w:rPr>
          <w:rFonts w:asciiTheme="majorHAnsi" w:hAnsiTheme="majorHAnsi" w:cstheme="majorBidi"/>
          <w:b/>
          <w:bCs/>
        </w:rPr>
        <w:t>ti dle čl. 5 písm. B</w:t>
      </w:r>
      <w:r w:rsidR="00D00CE5" w:rsidRPr="00B14D2F">
        <w:rPr>
          <w:rFonts w:asciiTheme="majorHAnsi" w:hAnsiTheme="majorHAnsi" w:cstheme="majorBidi"/>
          <w:b/>
          <w:bCs/>
        </w:rPr>
        <w:t xml:space="preserve"> Krycího listu nabídky</w:t>
      </w:r>
      <w:r w:rsidR="00F71416" w:rsidRPr="00B14D2F">
        <w:rPr>
          <w:rFonts w:asciiTheme="majorHAnsi" w:hAnsiTheme="majorHAnsi" w:cstheme="majorBidi"/>
          <w:b/>
          <w:bCs/>
        </w:rPr>
        <w:t>,</w:t>
      </w:r>
      <w:r w:rsidR="00DD3120" w:rsidRPr="00B14D2F">
        <w:rPr>
          <w:rFonts w:asciiTheme="majorHAnsi" w:hAnsiTheme="majorHAnsi" w:cstheme="majorBidi"/>
          <w:b/>
          <w:bCs/>
        </w:rPr>
        <w:t xml:space="preserve"> </w:t>
      </w:r>
    </w:p>
    <w:p w14:paraId="0F4C920D" w14:textId="6C960B61" w:rsidR="00BA239A" w:rsidRPr="00B14D2F" w:rsidRDefault="00060FAC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  <w:b/>
          <w:bCs/>
        </w:rPr>
      </w:pPr>
      <w:r w:rsidRPr="00B14D2F">
        <w:rPr>
          <w:rFonts w:asciiTheme="majorHAnsi" w:hAnsiTheme="majorHAnsi" w:cstheme="majorBidi"/>
          <w:b/>
          <w:bCs/>
        </w:rPr>
        <w:t>Strukturovaný životopis</w:t>
      </w:r>
      <w:r w:rsidR="431B779B" w:rsidRPr="00B14D2F">
        <w:rPr>
          <w:rFonts w:asciiTheme="majorHAnsi" w:hAnsiTheme="majorHAnsi" w:cstheme="majorBidi"/>
          <w:b/>
          <w:bCs/>
        </w:rPr>
        <w:t xml:space="preserve"> dle čl. 5 písm. D Krycího listu nabídky,</w:t>
      </w:r>
    </w:p>
    <w:p w14:paraId="49067BF3" w14:textId="5F620758" w:rsidR="00F72D7A" w:rsidRPr="00210D63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10D63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5DE97D04" w14:textId="190BCA9B" w:rsidR="009B67B4" w:rsidRPr="00210D63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10D63">
        <w:rPr>
          <w:rFonts w:asciiTheme="majorHAnsi" w:hAnsiTheme="majorHAnsi" w:cstheme="majorHAnsi"/>
          <w:b/>
        </w:rPr>
        <w:t>Technická specifikace</w:t>
      </w:r>
      <w:r w:rsidRPr="00210D63">
        <w:rPr>
          <w:rFonts w:asciiTheme="majorHAnsi" w:hAnsiTheme="majorHAnsi" w:cstheme="majorHAnsi"/>
        </w:rPr>
        <w:t>, řádně vyplněná a předložená v souladu s </w:t>
      </w:r>
      <w:r w:rsidRPr="00210D63">
        <w:rPr>
          <w:rFonts w:asciiTheme="majorHAnsi" w:hAnsiTheme="majorHAnsi" w:cstheme="majorHAnsi"/>
          <w:b/>
        </w:rPr>
        <w:t>přílohou č. 3</w:t>
      </w:r>
      <w:r w:rsidR="00210D63" w:rsidRPr="00210D63">
        <w:rPr>
          <w:rFonts w:asciiTheme="majorHAnsi" w:hAnsiTheme="majorHAnsi" w:cstheme="majorHAnsi"/>
          <w:b/>
        </w:rPr>
        <w:t>.</w:t>
      </w:r>
      <w:r w:rsidR="00D70FA9">
        <w:rPr>
          <w:rFonts w:asciiTheme="majorHAnsi" w:hAnsiTheme="majorHAnsi" w:cstheme="majorHAnsi"/>
          <w:b/>
        </w:rPr>
        <w:t>3</w:t>
      </w:r>
      <w:r w:rsidRPr="00210D63">
        <w:rPr>
          <w:rFonts w:asciiTheme="majorHAnsi" w:hAnsiTheme="majorHAnsi" w:cstheme="majorHAnsi"/>
        </w:rPr>
        <w:t xml:space="preserve"> zadávací dokumentace.</w:t>
      </w:r>
    </w:p>
    <w:p w14:paraId="285A91BF" w14:textId="250868A1" w:rsidR="002D727F" w:rsidRPr="00210D63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10D63">
        <w:rPr>
          <w:rFonts w:asciiTheme="majorHAnsi" w:hAnsiTheme="majorHAnsi" w:cstheme="majorBidi"/>
        </w:rPr>
        <w:t>D</w:t>
      </w:r>
      <w:r w:rsidR="002D727F" w:rsidRPr="00210D63">
        <w:rPr>
          <w:rFonts w:asciiTheme="majorHAnsi" w:hAnsiTheme="majorHAnsi" w:cstheme="majorBidi"/>
        </w:rPr>
        <w:t xml:space="preserve">alší dokumenty, </w:t>
      </w:r>
      <w:r w:rsidRPr="00210D63">
        <w:rPr>
          <w:rFonts w:asciiTheme="majorHAnsi" w:hAnsiTheme="majorHAnsi" w:cstheme="majorBidi"/>
        </w:rPr>
        <w:t xml:space="preserve">pokud to vyplývá ze </w:t>
      </w:r>
      <w:r w:rsidR="002D727F" w:rsidRPr="00210D63">
        <w:rPr>
          <w:rFonts w:asciiTheme="majorHAnsi" w:hAnsiTheme="majorHAnsi" w:cstheme="majorBidi"/>
        </w:rPr>
        <w:t>zadávací dokumentac</w:t>
      </w:r>
      <w:r w:rsidRPr="00210D63">
        <w:rPr>
          <w:rFonts w:asciiTheme="majorHAnsi" w:hAnsiTheme="majorHAnsi" w:cstheme="majorBidi"/>
        </w:rPr>
        <w:t>e.</w:t>
      </w: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5845759E" w:rsidR="00B067DF" w:rsidRPr="004E48B9" w:rsidRDefault="001236D1" w:rsidP="001A663B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2"/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2D60" w14:textId="77777777" w:rsidR="006E2FF8" w:rsidRDefault="006E2FF8" w:rsidP="002C4725">
      <w:pPr>
        <w:spacing w:after="0" w:line="240" w:lineRule="auto"/>
      </w:pPr>
      <w:r>
        <w:separator/>
      </w:r>
    </w:p>
  </w:endnote>
  <w:endnote w:type="continuationSeparator" w:id="0">
    <w:p w14:paraId="1EA9BDBC" w14:textId="77777777" w:rsidR="006E2FF8" w:rsidRDefault="006E2FF8" w:rsidP="002C4725">
      <w:pPr>
        <w:spacing w:after="0" w:line="240" w:lineRule="auto"/>
      </w:pPr>
      <w:r>
        <w:continuationSeparator/>
      </w:r>
    </w:p>
  </w:endnote>
  <w:endnote w:type="continuationNotice" w:id="1">
    <w:p w14:paraId="7607CAC1" w14:textId="77777777" w:rsidR="006E2FF8" w:rsidRDefault="006E2F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8F93" w14:textId="77777777" w:rsidR="006E2FF8" w:rsidRDefault="006E2FF8" w:rsidP="002C4725">
      <w:pPr>
        <w:spacing w:after="0" w:line="240" w:lineRule="auto"/>
      </w:pPr>
      <w:r>
        <w:separator/>
      </w:r>
    </w:p>
  </w:footnote>
  <w:footnote w:type="continuationSeparator" w:id="0">
    <w:p w14:paraId="617ED7D9" w14:textId="77777777" w:rsidR="006E2FF8" w:rsidRDefault="006E2FF8" w:rsidP="002C4725">
      <w:pPr>
        <w:spacing w:after="0" w:line="240" w:lineRule="auto"/>
      </w:pPr>
      <w:r>
        <w:continuationSeparator/>
      </w:r>
    </w:p>
  </w:footnote>
  <w:footnote w:type="continuationNotice" w:id="1">
    <w:p w14:paraId="50FBAC40" w14:textId="77777777" w:rsidR="006E2FF8" w:rsidRDefault="006E2FF8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37AD077" w:rsidR="003D2088" w:rsidRPr="000D388A" w:rsidRDefault="00AB6A58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82F5DFF" wp14:editId="402F807D">
          <wp:simplePos x="0" y="0"/>
          <wp:positionH relativeFrom="margin">
            <wp:align>left</wp:align>
          </wp:positionH>
          <wp:positionV relativeFrom="page">
            <wp:posOffset>457835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2A5C6880"/>
    <w:lvl w:ilvl="0" w:tplc="7D2EDEAE">
      <w:start w:val="1"/>
      <w:numFmt w:val="decimal"/>
      <w:lvlText w:val="%1."/>
      <w:lvlJc w:val="left"/>
      <w:pPr>
        <w:ind w:left="108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A9A7538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A6D2310E"/>
    <w:lvl w:ilvl="0" w:tplc="40D4564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6A5F1017"/>
    <w:multiLevelType w:val="hybridMultilevel"/>
    <w:tmpl w:val="ECF03B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2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6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20"/>
  </w:num>
  <w:num w:numId="9" w16cid:durableId="1652172034">
    <w:abstractNumId w:val="6"/>
  </w:num>
  <w:num w:numId="10" w16cid:durableId="97219077">
    <w:abstractNumId w:val="11"/>
  </w:num>
  <w:num w:numId="11" w16cid:durableId="283191294">
    <w:abstractNumId w:val="9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1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7"/>
  </w:num>
  <w:num w:numId="19" w16cid:durableId="1537037732">
    <w:abstractNumId w:val="22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3"/>
  </w:num>
  <w:num w:numId="24" w16cid:durableId="1289312943">
    <w:abstractNumId w:val="17"/>
  </w:num>
  <w:num w:numId="25" w16cid:durableId="2147238578">
    <w:abstractNumId w:val="5"/>
  </w:num>
  <w:num w:numId="26" w16cid:durableId="1015037402">
    <w:abstractNumId w:val="7"/>
  </w:num>
  <w:num w:numId="27" w16cid:durableId="631179450">
    <w:abstractNumId w:val="19"/>
  </w:num>
  <w:num w:numId="28" w16cid:durableId="12724010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595257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yH2Oa5cdY+Ki5g4NXKQyzAnokk609c+mWsQvxxmYBNG9KUhGlvsoRJRqWgUc9+XxJZuQrRDn6UlIefjtxTZeXA==" w:salt="RrOiIQZvYe6Y8CC2zqA2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27ADD"/>
    <w:rsid w:val="000335EB"/>
    <w:rsid w:val="00037BE2"/>
    <w:rsid w:val="00051FA2"/>
    <w:rsid w:val="00055CA0"/>
    <w:rsid w:val="00057402"/>
    <w:rsid w:val="00060FAC"/>
    <w:rsid w:val="0006445D"/>
    <w:rsid w:val="00072135"/>
    <w:rsid w:val="00082C5A"/>
    <w:rsid w:val="000840D8"/>
    <w:rsid w:val="000A2248"/>
    <w:rsid w:val="000A3A57"/>
    <w:rsid w:val="000A582C"/>
    <w:rsid w:val="000A6731"/>
    <w:rsid w:val="000B42C0"/>
    <w:rsid w:val="000D388A"/>
    <w:rsid w:val="000D3E20"/>
    <w:rsid w:val="000D4757"/>
    <w:rsid w:val="000E320B"/>
    <w:rsid w:val="000F1D1C"/>
    <w:rsid w:val="000F2439"/>
    <w:rsid w:val="000F5F4E"/>
    <w:rsid w:val="000F6869"/>
    <w:rsid w:val="00111128"/>
    <w:rsid w:val="00113F40"/>
    <w:rsid w:val="001236D1"/>
    <w:rsid w:val="0012393F"/>
    <w:rsid w:val="00130843"/>
    <w:rsid w:val="00133B8C"/>
    <w:rsid w:val="00150DC5"/>
    <w:rsid w:val="00160AD7"/>
    <w:rsid w:val="0016763E"/>
    <w:rsid w:val="00171510"/>
    <w:rsid w:val="00173960"/>
    <w:rsid w:val="0018712C"/>
    <w:rsid w:val="00187214"/>
    <w:rsid w:val="001931CA"/>
    <w:rsid w:val="00195D10"/>
    <w:rsid w:val="001A228E"/>
    <w:rsid w:val="001A2568"/>
    <w:rsid w:val="001A3941"/>
    <w:rsid w:val="001A663B"/>
    <w:rsid w:val="001B5DBB"/>
    <w:rsid w:val="001C74AA"/>
    <w:rsid w:val="001D0606"/>
    <w:rsid w:val="001D06FB"/>
    <w:rsid w:val="001D4142"/>
    <w:rsid w:val="001E0F41"/>
    <w:rsid w:val="00202740"/>
    <w:rsid w:val="002063E8"/>
    <w:rsid w:val="002105A2"/>
    <w:rsid w:val="00210D63"/>
    <w:rsid w:val="002167AA"/>
    <w:rsid w:val="00217F7A"/>
    <w:rsid w:val="0022176A"/>
    <w:rsid w:val="00237025"/>
    <w:rsid w:val="00237321"/>
    <w:rsid w:val="00237F98"/>
    <w:rsid w:val="00247720"/>
    <w:rsid w:val="00252D42"/>
    <w:rsid w:val="00267824"/>
    <w:rsid w:val="00273B04"/>
    <w:rsid w:val="00274CEF"/>
    <w:rsid w:val="00285076"/>
    <w:rsid w:val="00291207"/>
    <w:rsid w:val="00294F6E"/>
    <w:rsid w:val="002B0881"/>
    <w:rsid w:val="002B29FD"/>
    <w:rsid w:val="002B45E4"/>
    <w:rsid w:val="002B5CAD"/>
    <w:rsid w:val="002B5CFB"/>
    <w:rsid w:val="002B6461"/>
    <w:rsid w:val="002C4725"/>
    <w:rsid w:val="002D727F"/>
    <w:rsid w:val="002D72C7"/>
    <w:rsid w:val="002E0A14"/>
    <w:rsid w:val="002F41F6"/>
    <w:rsid w:val="002F739C"/>
    <w:rsid w:val="003001DC"/>
    <w:rsid w:val="003006F3"/>
    <w:rsid w:val="0030696D"/>
    <w:rsid w:val="00316023"/>
    <w:rsid w:val="00337A15"/>
    <w:rsid w:val="00351A75"/>
    <w:rsid w:val="00360120"/>
    <w:rsid w:val="00364567"/>
    <w:rsid w:val="003823F4"/>
    <w:rsid w:val="003905BE"/>
    <w:rsid w:val="00393720"/>
    <w:rsid w:val="00394E09"/>
    <w:rsid w:val="003950A7"/>
    <w:rsid w:val="003A1369"/>
    <w:rsid w:val="003A65E9"/>
    <w:rsid w:val="003A758C"/>
    <w:rsid w:val="003B3D04"/>
    <w:rsid w:val="003B764B"/>
    <w:rsid w:val="003B787D"/>
    <w:rsid w:val="003C2DA2"/>
    <w:rsid w:val="003D2088"/>
    <w:rsid w:val="003E7AF8"/>
    <w:rsid w:val="003F0F2F"/>
    <w:rsid w:val="003F121F"/>
    <w:rsid w:val="003F45B3"/>
    <w:rsid w:val="003F660A"/>
    <w:rsid w:val="00401C62"/>
    <w:rsid w:val="00402441"/>
    <w:rsid w:val="00413D53"/>
    <w:rsid w:val="00422FB9"/>
    <w:rsid w:val="00427539"/>
    <w:rsid w:val="00431CD9"/>
    <w:rsid w:val="0043726F"/>
    <w:rsid w:val="00442C46"/>
    <w:rsid w:val="004477CC"/>
    <w:rsid w:val="004524C6"/>
    <w:rsid w:val="00452EEC"/>
    <w:rsid w:val="00455270"/>
    <w:rsid w:val="00457854"/>
    <w:rsid w:val="00474F9E"/>
    <w:rsid w:val="00476C99"/>
    <w:rsid w:val="004A0F60"/>
    <w:rsid w:val="004A2BDB"/>
    <w:rsid w:val="004A2E6E"/>
    <w:rsid w:val="004A39A4"/>
    <w:rsid w:val="004A7B72"/>
    <w:rsid w:val="004B0B9F"/>
    <w:rsid w:val="004B3047"/>
    <w:rsid w:val="004B6AE8"/>
    <w:rsid w:val="004B7783"/>
    <w:rsid w:val="004C07D9"/>
    <w:rsid w:val="004C54D1"/>
    <w:rsid w:val="004D06C2"/>
    <w:rsid w:val="004E2D86"/>
    <w:rsid w:val="004E48B9"/>
    <w:rsid w:val="004E6710"/>
    <w:rsid w:val="004F0B8B"/>
    <w:rsid w:val="005055F8"/>
    <w:rsid w:val="00514F6D"/>
    <w:rsid w:val="00526398"/>
    <w:rsid w:val="00533101"/>
    <w:rsid w:val="00534E9F"/>
    <w:rsid w:val="00540EB8"/>
    <w:rsid w:val="00541D1B"/>
    <w:rsid w:val="0055358D"/>
    <w:rsid w:val="00557B2B"/>
    <w:rsid w:val="00557EFC"/>
    <w:rsid w:val="00560CF9"/>
    <w:rsid w:val="00577ECD"/>
    <w:rsid w:val="00583EA5"/>
    <w:rsid w:val="00584109"/>
    <w:rsid w:val="00592892"/>
    <w:rsid w:val="005A02FA"/>
    <w:rsid w:val="005A7D36"/>
    <w:rsid w:val="005B243A"/>
    <w:rsid w:val="005C5D9A"/>
    <w:rsid w:val="005D53C2"/>
    <w:rsid w:val="005E129A"/>
    <w:rsid w:val="005E5900"/>
    <w:rsid w:val="005E7A63"/>
    <w:rsid w:val="006024C7"/>
    <w:rsid w:val="00610B24"/>
    <w:rsid w:val="00623F10"/>
    <w:rsid w:val="006304B1"/>
    <w:rsid w:val="00633524"/>
    <w:rsid w:val="006365AF"/>
    <w:rsid w:val="006446B6"/>
    <w:rsid w:val="00653B07"/>
    <w:rsid w:val="006550FB"/>
    <w:rsid w:val="00661D5D"/>
    <w:rsid w:val="00667653"/>
    <w:rsid w:val="00674152"/>
    <w:rsid w:val="0068669A"/>
    <w:rsid w:val="00686888"/>
    <w:rsid w:val="00694C0A"/>
    <w:rsid w:val="00697158"/>
    <w:rsid w:val="006A51E9"/>
    <w:rsid w:val="006C1405"/>
    <w:rsid w:val="006C5D07"/>
    <w:rsid w:val="006C64E7"/>
    <w:rsid w:val="006C77B5"/>
    <w:rsid w:val="006D1666"/>
    <w:rsid w:val="006D355A"/>
    <w:rsid w:val="006D66E5"/>
    <w:rsid w:val="006D7FC4"/>
    <w:rsid w:val="006E2333"/>
    <w:rsid w:val="006E2B73"/>
    <w:rsid w:val="006E2FF8"/>
    <w:rsid w:val="006E7292"/>
    <w:rsid w:val="006F1041"/>
    <w:rsid w:val="006F6CFC"/>
    <w:rsid w:val="007074B6"/>
    <w:rsid w:val="0071065C"/>
    <w:rsid w:val="00722CDE"/>
    <w:rsid w:val="007244DA"/>
    <w:rsid w:val="007252F1"/>
    <w:rsid w:val="00735060"/>
    <w:rsid w:val="0074190B"/>
    <w:rsid w:val="007442A1"/>
    <w:rsid w:val="00754E02"/>
    <w:rsid w:val="00755714"/>
    <w:rsid w:val="00763788"/>
    <w:rsid w:val="00775992"/>
    <w:rsid w:val="00781689"/>
    <w:rsid w:val="00790C6A"/>
    <w:rsid w:val="007913D3"/>
    <w:rsid w:val="00794A6B"/>
    <w:rsid w:val="007A0278"/>
    <w:rsid w:val="007C3295"/>
    <w:rsid w:val="007C7C79"/>
    <w:rsid w:val="007D4838"/>
    <w:rsid w:val="007E0449"/>
    <w:rsid w:val="007E078A"/>
    <w:rsid w:val="007E5031"/>
    <w:rsid w:val="007E513E"/>
    <w:rsid w:val="007F02A2"/>
    <w:rsid w:val="007F5A64"/>
    <w:rsid w:val="007F73AC"/>
    <w:rsid w:val="00802828"/>
    <w:rsid w:val="00803772"/>
    <w:rsid w:val="00812B87"/>
    <w:rsid w:val="0082413A"/>
    <w:rsid w:val="00827468"/>
    <w:rsid w:val="008309D1"/>
    <w:rsid w:val="0083230E"/>
    <w:rsid w:val="00834D6D"/>
    <w:rsid w:val="0083788E"/>
    <w:rsid w:val="00853C8B"/>
    <w:rsid w:val="00855323"/>
    <w:rsid w:val="00856435"/>
    <w:rsid w:val="008638BC"/>
    <w:rsid w:val="0086505C"/>
    <w:rsid w:val="00872E47"/>
    <w:rsid w:val="00876F33"/>
    <w:rsid w:val="00884EDE"/>
    <w:rsid w:val="00885552"/>
    <w:rsid w:val="008950AF"/>
    <w:rsid w:val="008A269E"/>
    <w:rsid w:val="008A62CA"/>
    <w:rsid w:val="008C45B9"/>
    <w:rsid w:val="008D219E"/>
    <w:rsid w:val="008F090D"/>
    <w:rsid w:val="008F3E3E"/>
    <w:rsid w:val="008F7648"/>
    <w:rsid w:val="00901D3E"/>
    <w:rsid w:val="00902B49"/>
    <w:rsid w:val="009035F0"/>
    <w:rsid w:val="00903EA4"/>
    <w:rsid w:val="009057E1"/>
    <w:rsid w:val="0091142B"/>
    <w:rsid w:val="009168A0"/>
    <w:rsid w:val="00917068"/>
    <w:rsid w:val="0092668F"/>
    <w:rsid w:val="00934A26"/>
    <w:rsid w:val="00942590"/>
    <w:rsid w:val="009629C5"/>
    <w:rsid w:val="009637A8"/>
    <w:rsid w:val="009671A9"/>
    <w:rsid w:val="00967519"/>
    <w:rsid w:val="00971AC0"/>
    <w:rsid w:val="00987E51"/>
    <w:rsid w:val="00996D8A"/>
    <w:rsid w:val="009974C4"/>
    <w:rsid w:val="009A5C04"/>
    <w:rsid w:val="009B67B4"/>
    <w:rsid w:val="009B7883"/>
    <w:rsid w:val="009C3B4B"/>
    <w:rsid w:val="009F33C5"/>
    <w:rsid w:val="00A0138D"/>
    <w:rsid w:val="00A015E9"/>
    <w:rsid w:val="00A02BD1"/>
    <w:rsid w:val="00A10124"/>
    <w:rsid w:val="00A317DD"/>
    <w:rsid w:val="00A43EF0"/>
    <w:rsid w:val="00A46404"/>
    <w:rsid w:val="00A468A6"/>
    <w:rsid w:val="00A6626C"/>
    <w:rsid w:val="00A77BFA"/>
    <w:rsid w:val="00A805D1"/>
    <w:rsid w:val="00A87536"/>
    <w:rsid w:val="00AA383B"/>
    <w:rsid w:val="00AA6A07"/>
    <w:rsid w:val="00AB6A58"/>
    <w:rsid w:val="00AE3343"/>
    <w:rsid w:val="00AE4F32"/>
    <w:rsid w:val="00AF25BE"/>
    <w:rsid w:val="00AF40A0"/>
    <w:rsid w:val="00AF4FAD"/>
    <w:rsid w:val="00AF6371"/>
    <w:rsid w:val="00B03538"/>
    <w:rsid w:val="00B067DF"/>
    <w:rsid w:val="00B14D2F"/>
    <w:rsid w:val="00B16862"/>
    <w:rsid w:val="00B16E50"/>
    <w:rsid w:val="00B17F99"/>
    <w:rsid w:val="00B370E5"/>
    <w:rsid w:val="00B47053"/>
    <w:rsid w:val="00B527F4"/>
    <w:rsid w:val="00B548D0"/>
    <w:rsid w:val="00B55BF2"/>
    <w:rsid w:val="00B56A03"/>
    <w:rsid w:val="00B73024"/>
    <w:rsid w:val="00B754B5"/>
    <w:rsid w:val="00B90639"/>
    <w:rsid w:val="00B96026"/>
    <w:rsid w:val="00BA01A3"/>
    <w:rsid w:val="00BA141F"/>
    <w:rsid w:val="00BA22F1"/>
    <w:rsid w:val="00BA239A"/>
    <w:rsid w:val="00BA2969"/>
    <w:rsid w:val="00BA7E68"/>
    <w:rsid w:val="00BB624B"/>
    <w:rsid w:val="00BC005C"/>
    <w:rsid w:val="00BD44B5"/>
    <w:rsid w:val="00BD508F"/>
    <w:rsid w:val="00BE161F"/>
    <w:rsid w:val="00BE3D47"/>
    <w:rsid w:val="00BE40DB"/>
    <w:rsid w:val="00BF318F"/>
    <w:rsid w:val="00BF32F8"/>
    <w:rsid w:val="00BF4D9C"/>
    <w:rsid w:val="00BF71BE"/>
    <w:rsid w:val="00C01C47"/>
    <w:rsid w:val="00C049A1"/>
    <w:rsid w:val="00C23834"/>
    <w:rsid w:val="00C26691"/>
    <w:rsid w:val="00C55269"/>
    <w:rsid w:val="00C602C6"/>
    <w:rsid w:val="00C70411"/>
    <w:rsid w:val="00C72A8D"/>
    <w:rsid w:val="00C76BAC"/>
    <w:rsid w:val="00C76C01"/>
    <w:rsid w:val="00C91BF8"/>
    <w:rsid w:val="00CA0A77"/>
    <w:rsid w:val="00CB2191"/>
    <w:rsid w:val="00CC3B5D"/>
    <w:rsid w:val="00CD39DD"/>
    <w:rsid w:val="00CD39FA"/>
    <w:rsid w:val="00CE111F"/>
    <w:rsid w:val="00CE184D"/>
    <w:rsid w:val="00CE4646"/>
    <w:rsid w:val="00CE5CDF"/>
    <w:rsid w:val="00D00918"/>
    <w:rsid w:val="00D00CE5"/>
    <w:rsid w:val="00D07749"/>
    <w:rsid w:val="00D126C0"/>
    <w:rsid w:val="00D15356"/>
    <w:rsid w:val="00D22DCA"/>
    <w:rsid w:val="00D22FB7"/>
    <w:rsid w:val="00D31E86"/>
    <w:rsid w:val="00D35963"/>
    <w:rsid w:val="00D37971"/>
    <w:rsid w:val="00D40401"/>
    <w:rsid w:val="00D41F6D"/>
    <w:rsid w:val="00D4276E"/>
    <w:rsid w:val="00D63539"/>
    <w:rsid w:val="00D65A21"/>
    <w:rsid w:val="00D70FA9"/>
    <w:rsid w:val="00D72755"/>
    <w:rsid w:val="00D87D2A"/>
    <w:rsid w:val="00D921CF"/>
    <w:rsid w:val="00DA2467"/>
    <w:rsid w:val="00DB6E05"/>
    <w:rsid w:val="00DD01E9"/>
    <w:rsid w:val="00DD2761"/>
    <w:rsid w:val="00DD3120"/>
    <w:rsid w:val="00DD43A9"/>
    <w:rsid w:val="00DD64C3"/>
    <w:rsid w:val="00DF64B6"/>
    <w:rsid w:val="00E2683B"/>
    <w:rsid w:val="00E324D8"/>
    <w:rsid w:val="00E35C62"/>
    <w:rsid w:val="00E41512"/>
    <w:rsid w:val="00E4463B"/>
    <w:rsid w:val="00E54BD7"/>
    <w:rsid w:val="00E65E02"/>
    <w:rsid w:val="00E67682"/>
    <w:rsid w:val="00E71AB5"/>
    <w:rsid w:val="00E72397"/>
    <w:rsid w:val="00E8494E"/>
    <w:rsid w:val="00E900F3"/>
    <w:rsid w:val="00E906C8"/>
    <w:rsid w:val="00E91E0C"/>
    <w:rsid w:val="00E94454"/>
    <w:rsid w:val="00E97905"/>
    <w:rsid w:val="00EA06C0"/>
    <w:rsid w:val="00EA250E"/>
    <w:rsid w:val="00EA3C0E"/>
    <w:rsid w:val="00EA5998"/>
    <w:rsid w:val="00EB0917"/>
    <w:rsid w:val="00EB1329"/>
    <w:rsid w:val="00EC6D81"/>
    <w:rsid w:val="00EE2E83"/>
    <w:rsid w:val="00EE6FC7"/>
    <w:rsid w:val="00EE78B1"/>
    <w:rsid w:val="00EF2A2A"/>
    <w:rsid w:val="00F038FF"/>
    <w:rsid w:val="00F118E1"/>
    <w:rsid w:val="00F13430"/>
    <w:rsid w:val="00F15E54"/>
    <w:rsid w:val="00F17C54"/>
    <w:rsid w:val="00F227C3"/>
    <w:rsid w:val="00F2691C"/>
    <w:rsid w:val="00F27A8E"/>
    <w:rsid w:val="00F27ABD"/>
    <w:rsid w:val="00F31346"/>
    <w:rsid w:val="00F31583"/>
    <w:rsid w:val="00F31770"/>
    <w:rsid w:val="00F3480F"/>
    <w:rsid w:val="00F6706F"/>
    <w:rsid w:val="00F71416"/>
    <w:rsid w:val="00F72D7A"/>
    <w:rsid w:val="00F76B2F"/>
    <w:rsid w:val="00F84153"/>
    <w:rsid w:val="00F9298A"/>
    <w:rsid w:val="00F95CC2"/>
    <w:rsid w:val="00FA6D4E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3B2E7ED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48AFAC9-E9E5-4951-8BE5-65722524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paragraph" w:customStyle="1" w:styleId="paragraph">
    <w:name w:val="paragraph"/>
    <w:basedOn w:val="Normln"/>
    <w:rsid w:val="004C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C54D1"/>
  </w:style>
  <w:style w:type="character" w:customStyle="1" w:styleId="eop">
    <w:name w:val="eop"/>
    <w:basedOn w:val="Standardnpsmoodstavce"/>
    <w:rsid w:val="004C54D1"/>
  </w:style>
  <w:style w:type="character" w:customStyle="1" w:styleId="contentcontrolboundarysink">
    <w:name w:val="contentcontrolboundarysink"/>
    <w:basedOn w:val="Standardnpsmoodstavce"/>
    <w:rsid w:val="00E67682"/>
  </w:style>
  <w:style w:type="table" w:customStyle="1" w:styleId="Mkatabulky2">
    <w:name w:val="Mřížka tabulky2"/>
    <w:basedOn w:val="Normlntabulka"/>
    <w:next w:val="Mkatabulky"/>
    <w:uiPriority w:val="99"/>
    <w:rsid w:val="003645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294F6E" w:rsidP="00294F6E">
          <w:pPr>
            <w:pStyle w:val="4BFBCA409F834C9DB56B23CD8719C41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294F6E" w:rsidP="00294F6E">
          <w:pPr>
            <w:pStyle w:val="0C41B2E5FBB349599199E843A8ACB3E1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294F6E" w:rsidP="00294F6E">
          <w:pPr>
            <w:pStyle w:val="13B917F499F5452DA2B42CF8FC0DDC4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294F6E" w:rsidP="00294F6E">
          <w:pPr>
            <w:pStyle w:val="4B497F69C1EF49978B3F11F4CB97B186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0797551AFD36433C944E676349E2D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72B90-F36E-41C4-9CF4-7C2517E64F4D}"/>
      </w:docPartPr>
      <w:docPartBody>
        <w:p w:rsidR="00E97216" w:rsidRDefault="00113F40">
          <w:pPr>
            <w:pStyle w:val="0797551AFD36433C944E676349E2D0B8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2096F07E990B4A528B0EC1A884768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3BD39-64D8-49BE-8D99-0370668D9F82}"/>
      </w:docPartPr>
      <w:docPartBody>
        <w:p w:rsidR="00E97216" w:rsidRDefault="00B90639">
          <w:pPr>
            <w:pStyle w:val="2096F07E990B4A528B0EC1A88476820A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EBFBA99ABA48639507D1657949A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703CB-3702-4BFA-9630-2D79BB9D0F00}"/>
      </w:docPartPr>
      <w:docPartBody>
        <w:p w:rsidR="00E97216" w:rsidRDefault="00B90639">
          <w:pPr>
            <w:pStyle w:val="67EBFBA99ABA48639507D1657949A1EC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650C93F6CC824587BE0101549FB42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32E21-C125-4922-B839-46802B8554CF}"/>
      </w:docPartPr>
      <w:docPartBody>
        <w:p w:rsidR="00E97216" w:rsidRDefault="00B90639">
          <w:pPr>
            <w:pStyle w:val="650C93F6CC824587BE0101549FB4282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32E13BFC2E146108411E8C12976FA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3B624-33DF-4C14-9908-C8A6508AA42C}"/>
      </w:docPartPr>
      <w:docPartBody>
        <w:p w:rsidR="00B16E50" w:rsidRDefault="00B16E50" w:rsidP="00B16E50">
          <w:pPr>
            <w:pStyle w:val="C32E13BFC2E146108411E8C12976FADA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DD94B13C40C48CF9143588D0851E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335F2-5DC6-44E3-8094-E33E08837C3D}"/>
      </w:docPartPr>
      <w:docPartBody>
        <w:p w:rsidR="00B16E50" w:rsidRDefault="00B16E50" w:rsidP="00B16E50">
          <w:pPr>
            <w:pStyle w:val="FDD94B13C40C48CF9143588D0851E570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22E48550F1441188C4AB4BE5AA16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C2A04-02AF-4F1A-BB27-4EB0F7DD2AC6}"/>
      </w:docPartPr>
      <w:docPartBody>
        <w:p w:rsidR="00B16E50" w:rsidRDefault="00B16E50" w:rsidP="00B16E50">
          <w:pPr>
            <w:pStyle w:val="F22E48550F1441188C4AB4BE5AA163F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EF6431019C3415794B90DF9F0550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4921B2-F183-448E-9425-1728C09B6CA9}"/>
      </w:docPartPr>
      <w:docPartBody>
        <w:p w:rsidR="00B16E50" w:rsidRDefault="00B16E50" w:rsidP="00B16E50">
          <w:pPr>
            <w:pStyle w:val="9EF6431019C3415794B90DF9F0550249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6374C47CB0AA4E8BB523DEA395A25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CDAC0-C276-4646-9C28-A31198D8DE7A}"/>
      </w:docPartPr>
      <w:docPartBody>
        <w:p w:rsidR="00B16E50" w:rsidRDefault="00B16E50" w:rsidP="00B16E50">
          <w:pPr>
            <w:pStyle w:val="6374C47CB0AA4E8BB523DEA395A2553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34BA62EAC454F9FA72892DC3A458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D4A57-F8FD-4C08-9B60-BFE0DD299399}"/>
      </w:docPartPr>
      <w:docPartBody>
        <w:p w:rsidR="00B16E50" w:rsidRDefault="00B16E50" w:rsidP="00B16E50">
          <w:pPr>
            <w:pStyle w:val="534BA62EAC454F9FA72892DC3A458CED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3C545F172CA47FFB4949CE210251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FB52BC-DE81-4F2F-80EB-6EFEC74AA34F}"/>
      </w:docPartPr>
      <w:docPartBody>
        <w:p w:rsidR="00B16E50" w:rsidRDefault="00B16E50" w:rsidP="00B16E50">
          <w:pPr>
            <w:pStyle w:val="23C545F172CA47FFB4949CE21025187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7AE987C3760488198334758A6015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8DCCEC-8C0F-4E42-B816-A6D2CD810216}"/>
      </w:docPartPr>
      <w:docPartBody>
        <w:p w:rsidR="00B16E50" w:rsidRDefault="00B16E50" w:rsidP="00B16E50">
          <w:pPr>
            <w:pStyle w:val="F7AE987C3760488198334758A6015F01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49A21F61859424CA7F114688E5DFB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7EF2B-A591-46E5-B380-E1D7B12C70C1}"/>
      </w:docPartPr>
      <w:docPartBody>
        <w:p w:rsidR="00706903" w:rsidRDefault="00706903" w:rsidP="00706903">
          <w:pPr>
            <w:pStyle w:val="949A21F61859424CA7F114688E5DFBEF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9ADE44B92A80485F9739593E6DBFE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C7373-3ECE-4D09-AADB-EC8611ED5794}"/>
      </w:docPartPr>
      <w:docPartBody>
        <w:p w:rsidR="00706903" w:rsidRDefault="00706903" w:rsidP="00706903">
          <w:pPr>
            <w:pStyle w:val="9ADE44B92A80485F9739593E6DBFE574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3E43BC07BD204730A4485D1E358E26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22C87-E02D-4AA3-A0D7-E5A54243BF60}"/>
      </w:docPartPr>
      <w:docPartBody>
        <w:p w:rsidR="00706903" w:rsidRDefault="00706903" w:rsidP="00706903">
          <w:pPr>
            <w:pStyle w:val="3E43BC07BD204730A4485D1E358E26A2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D4681D8640674DE3BF3A306192F6D4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E0378F-6146-48DB-B933-1C99A2DD8F5D}"/>
      </w:docPartPr>
      <w:docPartBody>
        <w:p w:rsidR="00706903" w:rsidRDefault="00706903" w:rsidP="00706903">
          <w:pPr>
            <w:pStyle w:val="D4681D8640674DE3BF3A306192F6D447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E48BAD446A3441A299B29044C22FDB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19029-8AD8-4714-9D12-FC0DA6B3D6D3}"/>
      </w:docPartPr>
      <w:docPartBody>
        <w:p w:rsidR="00706903" w:rsidRDefault="00706903" w:rsidP="00706903">
          <w:pPr>
            <w:pStyle w:val="E48BAD446A3441A299B29044C22FDBFE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AE1420990ADC4E8EB2C43319BD3345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5F78FF-4CC4-48E8-BB46-976287A2290A}"/>
      </w:docPartPr>
      <w:docPartBody>
        <w:p w:rsidR="00706903" w:rsidRDefault="00706903" w:rsidP="00706903">
          <w:pPr>
            <w:pStyle w:val="AE1420990ADC4E8EB2C43319BD3345D8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F451FDD782E84E06ACBAAC5E6A4DCE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7A5451-65C2-4E86-B9C4-53ABA9473A3F}"/>
      </w:docPartPr>
      <w:docPartBody>
        <w:p w:rsidR="00085F78" w:rsidRDefault="00085F78" w:rsidP="00085F78">
          <w:pPr>
            <w:pStyle w:val="F451FDD782E84E06ACBAAC5E6A4DCE1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C9BF764E9C874BF58E5D13E7BED88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53F32F-4C33-4CFB-A3C4-15C9A518D4F9}"/>
      </w:docPartPr>
      <w:docPartBody>
        <w:p w:rsidR="00AC5FD0" w:rsidRDefault="00AC5FD0" w:rsidP="00AC5FD0">
          <w:pPr>
            <w:pStyle w:val="C9BF764E9C874BF58E5D13E7BED88B66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51FA2"/>
    <w:rsid w:val="00057402"/>
    <w:rsid w:val="0006784A"/>
    <w:rsid w:val="0007067E"/>
    <w:rsid w:val="00085F78"/>
    <w:rsid w:val="00113F40"/>
    <w:rsid w:val="0012342B"/>
    <w:rsid w:val="00123A47"/>
    <w:rsid w:val="001667DF"/>
    <w:rsid w:val="0017269B"/>
    <w:rsid w:val="0019134F"/>
    <w:rsid w:val="001931CA"/>
    <w:rsid w:val="001D06FB"/>
    <w:rsid w:val="002105A2"/>
    <w:rsid w:val="00217F7A"/>
    <w:rsid w:val="00237F98"/>
    <w:rsid w:val="00285076"/>
    <w:rsid w:val="00294F6E"/>
    <w:rsid w:val="002F41F6"/>
    <w:rsid w:val="003001DC"/>
    <w:rsid w:val="00337A15"/>
    <w:rsid w:val="0034076C"/>
    <w:rsid w:val="00422FB9"/>
    <w:rsid w:val="00431516"/>
    <w:rsid w:val="0043726F"/>
    <w:rsid w:val="00442C46"/>
    <w:rsid w:val="00495C55"/>
    <w:rsid w:val="004A2BDB"/>
    <w:rsid w:val="004A650F"/>
    <w:rsid w:val="004E4ED8"/>
    <w:rsid w:val="0050088E"/>
    <w:rsid w:val="00534E9F"/>
    <w:rsid w:val="005830F2"/>
    <w:rsid w:val="005C5D9A"/>
    <w:rsid w:val="005F0D44"/>
    <w:rsid w:val="00610B24"/>
    <w:rsid w:val="00660EC4"/>
    <w:rsid w:val="006E0974"/>
    <w:rsid w:val="006F1041"/>
    <w:rsid w:val="00706903"/>
    <w:rsid w:val="0071065C"/>
    <w:rsid w:val="00727E9C"/>
    <w:rsid w:val="007B6520"/>
    <w:rsid w:val="007C5CD9"/>
    <w:rsid w:val="007C7C79"/>
    <w:rsid w:val="00812006"/>
    <w:rsid w:val="00842923"/>
    <w:rsid w:val="00864EF4"/>
    <w:rsid w:val="008D3773"/>
    <w:rsid w:val="009035F0"/>
    <w:rsid w:val="009057E1"/>
    <w:rsid w:val="009671A9"/>
    <w:rsid w:val="00987E51"/>
    <w:rsid w:val="00A86867"/>
    <w:rsid w:val="00AC5FD0"/>
    <w:rsid w:val="00B076B3"/>
    <w:rsid w:val="00B16E50"/>
    <w:rsid w:val="00B24846"/>
    <w:rsid w:val="00B73FFE"/>
    <w:rsid w:val="00B90639"/>
    <w:rsid w:val="00BD51FF"/>
    <w:rsid w:val="00C626AA"/>
    <w:rsid w:val="00C770A2"/>
    <w:rsid w:val="00CB4920"/>
    <w:rsid w:val="00CC3B5D"/>
    <w:rsid w:val="00CF09A9"/>
    <w:rsid w:val="00D126C0"/>
    <w:rsid w:val="00D1337F"/>
    <w:rsid w:val="00D15356"/>
    <w:rsid w:val="00D37971"/>
    <w:rsid w:val="00D4276E"/>
    <w:rsid w:val="00D61302"/>
    <w:rsid w:val="00D708F6"/>
    <w:rsid w:val="00D921CF"/>
    <w:rsid w:val="00DB5729"/>
    <w:rsid w:val="00E812C6"/>
    <w:rsid w:val="00E97216"/>
    <w:rsid w:val="00EB4CBE"/>
    <w:rsid w:val="00EE78B1"/>
    <w:rsid w:val="00F2691C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5FD0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3923BE6965E84D2CBF7C0C2D8FCB1859">
    <w:name w:val="3923BE6965E84D2CBF7C0C2D8FCB1859"/>
    <w:rsid w:val="00294F6E"/>
  </w:style>
  <w:style w:type="paragraph" w:customStyle="1" w:styleId="50DA7462C7144AD68BDCDE47489DC3DB2">
    <w:name w:val="50DA7462C7144AD68BDCDE47489DC3DB2"/>
    <w:rsid w:val="00294F6E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D1A67820A1994CD581CC0E8E10FE04303">
    <w:name w:val="D1A67820A1994CD581CC0E8E10FE04303"/>
    <w:rsid w:val="00294F6E"/>
    <w:rPr>
      <w:rFonts w:eastAsiaTheme="minorHAnsi"/>
      <w:lang w:eastAsia="en-US"/>
    </w:rPr>
  </w:style>
  <w:style w:type="paragraph" w:customStyle="1" w:styleId="E7989AC779AA45C69894AA3C55AADA3F3">
    <w:name w:val="E7989AC779AA45C69894AA3C55AADA3F3"/>
    <w:rsid w:val="00294F6E"/>
    <w:rPr>
      <w:rFonts w:eastAsiaTheme="minorHAnsi"/>
      <w:lang w:eastAsia="en-US"/>
    </w:rPr>
  </w:style>
  <w:style w:type="paragraph" w:customStyle="1" w:styleId="C82F3BFF454749FFAC68FA7213B88BDE3">
    <w:name w:val="C82F3BFF454749FFAC68FA7213B88BDE3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6EA3B179D5B94FAA91B5899460E7194E">
    <w:name w:val="6EA3B179D5B94FAA91B5899460E7194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A2693A9FE6084A4ABA5741FDA2FB3210">
    <w:name w:val="A2693A9FE6084A4ABA5741FDA2FB3210"/>
    <w:rsid w:val="00EE78B1"/>
  </w:style>
  <w:style w:type="paragraph" w:customStyle="1" w:styleId="4B4F2A86ABF547B394E711A10FC45AF4">
    <w:name w:val="4B4F2A86ABF547B394E711A10FC45AF4"/>
    <w:rsid w:val="00D37971"/>
    <w:rPr>
      <w:kern w:val="2"/>
      <w14:ligatures w14:val="standardContextual"/>
    </w:rPr>
  </w:style>
  <w:style w:type="paragraph" w:customStyle="1" w:styleId="5548A31374074EFAB0045AD1A57EA634">
    <w:name w:val="5548A31374074EFAB0045AD1A57EA634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4DA36CCF584916BBFECA1688844250">
    <w:name w:val="8B4DA36CCF584916BBFECA1688844250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E4803B6E5D4A999C1161427E8F767A">
    <w:name w:val="90E4803B6E5D4A999C1161427E8F767A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6284190FAE4A4F9A9255D062BCB492">
    <w:name w:val="3A6284190FAE4A4F9A9255D062BCB492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9644C6274E43659CC2C069AA38BE7F">
    <w:name w:val="EB9644C6274E43659CC2C069AA38BE7F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8EED9532054193ABFA0D4EBB8D5331">
    <w:name w:val="EC8EED9532054193ABFA0D4EBB8D5331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39961F3BD4888BDEABDA34E946ABA">
    <w:name w:val="E1139961F3BD4888BDEABDA34E946ABA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8D59A99CA34072AA1DBAF376A7B28A">
    <w:name w:val="D88D59A99CA34072AA1DBAF376A7B28A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1B8164875C492992B6DC4D7448BC2D">
    <w:name w:val="5B1B8164875C492992B6DC4D7448BC2D"/>
    <w:rsid w:val="0017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3E9439BE743B48B3AAA51EC0C4659">
    <w:name w:val="4053E9439BE743B48B3AAA51EC0C46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2435B3696D487E8F7EC69A30B5C3FF">
    <w:name w:val="0A2435B3696D487E8F7EC69A30B5C3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BBB10B70244D569E475CFEF8EDA5BF">
    <w:name w:val="69BBB10B70244D569E475CFEF8EDA5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30C5751F4B49AE8CD00B815E6ADF87">
    <w:name w:val="5530C5751F4B49AE8CD00B815E6ADF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ECAA1E288144C4A2FCBECE9AC73361">
    <w:name w:val="33ECAA1E288144C4A2FCBECE9AC733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326FF098A4E86A7AB8900D3D4FF74">
    <w:name w:val="5BD326FF098A4E86A7AB8900D3D4FF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B1E9FA04B8481B8883F50041856B43">
    <w:name w:val="F2B1E9FA04B8481B8883F50041856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97551AFD36433C944E676349E2D0B8">
    <w:name w:val="0797551AFD36433C944E676349E2D0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96F07E990B4A528B0EC1A88476820A">
    <w:name w:val="2096F07E990B4A528B0EC1A8847682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BFBA99ABA48639507D1657949A1EC">
    <w:name w:val="67EBFBA99ABA48639507D1657949A1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D617A5C9844489EBCA620E1EFC2C7">
    <w:name w:val="793D617A5C9844489EBCA620E1EFC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C93F6CC824587BE0101549FB42822">
    <w:name w:val="650C93F6CC824587BE0101549FB428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C290BAF2F408898D68E3656AB62B3">
    <w:name w:val="DE7C290BAF2F408898D68E3656AB62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0451FB78241E7B60B71628D383221">
    <w:name w:val="6810451FB78241E7B60B71628D3832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27A9D266940B387623059C96C2709">
    <w:name w:val="03527A9D266940B387623059C96C2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A02208A5E4B7F8ED49D53B547BA95">
    <w:name w:val="ABDA02208A5E4B7F8ED49D53B547BA95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AC0E393324F23B5147C8E5CE4E04E">
    <w:name w:val="D4AAC0E393324F23B5147C8E5CE4E04E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3965434DC9463F8E950A0B49071A94">
    <w:name w:val="E83965434DC9463F8E950A0B49071A94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A3E27CEF54F74AAFD028057C7F08E">
    <w:name w:val="B6FA3E27CEF54F74AAFD028057C7F08E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2E13BFC2E146108411E8C12976FADA">
    <w:name w:val="C32E13BFC2E146108411E8C12976FADA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94B13C40C48CF9143588D0851E570">
    <w:name w:val="FDD94B13C40C48CF9143588D0851E570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2E48550F1441188C4AB4BE5AA163F3">
    <w:name w:val="F22E48550F1441188C4AB4BE5AA163F3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F6431019C3415794B90DF9F0550249">
    <w:name w:val="9EF6431019C3415794B90DF9F0550249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C6E6B1B356469CA0889D072597F3FE">
    <w:name w:val="B8C6E6B1B356469CA0889D072597F3FE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74C47CB0AA4E8BB523DEA395A25530">
    <w:name w:val="6374C47CB0AA4E8BB523DEA395A25530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BA62EAC454F9FA72892DC3A458CED">
    <w:name w:val="534BA62EAC454F9FA72892DC3A458CED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C545F172CA47FFB4949CE210251870">
    <w:name w:val="23C545F172CA47FFB4949CE210251870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E987C3760488198334758A6015F01">
    <w:name w:val="F7AE987C3760488198334758A6015F01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A21F61859424CA7F114688E5DFBEF">
    <w:name w:val="949A21F61859424CA7F114688E5DFBEF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B78317B6246A8AA38B4904A4674DA">
    <w:name w:val="47CB78317B6246A8AA38B4904A4674DA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26FE254C34A5DB36E8B76437EA037">
    <w:name w:val="76F26FE254C34A5DB36E8B76437EA037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DDC2240ED485C86A610A90B9D4211">
    <w:name w:val="7AEDDC2240ED485C86A610A90B9D4211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9B736B3F7489BA873E7D31873B6C9">
    <w:name w:val="3469B736B3F7489BA873E7D31873B6C9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1D6A384D34EB6809A0E0C62920F8B">
    <w:name w:val="A041D6A384D34EB6809A0E0C62920F8B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70C7B87D64B118E6E1BB3CAFC7325">
    <w:name w:val="4EB70C7B87D64B118E6E1BB3CAFC7325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BBFACC15C46CAB86CB29C282D6E3C">
    <w:name w:val="94FBBFACC15C46CAB86CB29C282D6E3C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151AE23CA4862A27D9F609689F3B5">
    <w:name w:val="97F151AE23CA4862A27D9F609689F3B5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797B42B9248A1A0AEA02C68CB26FE">
    <w:name w:val="46F797B42B9248A1A0AEA02C68CB26FE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BC3858230460B93E35E37E48606AC">
    <w:name w:val="BE1BC3858230460B93E35E37E48606AC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86B3F59B34E1E874A9FD1DC4BC286">
    <w:name w:val="7E086B3F59B34E1E874A9FD1DC4BC286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991B7354844850952DC8F1FF6F7C3D">
    <w:name w:val="13991B7354844850952DC8F1FF6F7C3D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E042E7BDB34CBA8EE8FD51C86B5CC1">
    <w:name w:val="11E042E7BDB34CBA8EE8FD51C86B5CC1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C2AC7361AA42BAB41439B58A4A1946">
    <w:name w:val="4AC2AC7361AA42BAB41439B58A4A1946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E44B92A80485F9739593E6DBFE574">
    <w:name w:val="9ADE44B92A80485F9739593E6DBFE574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3BC07BD204730A4485D1E358E26A2">
    <w:name w:val="3E43BC07BD204730A4485D1E358E26A2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81D8640674DE3BF3A306192F6D447">
    <w:name w:val="D4681D8640674DE3BF3A306192F6D447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BAD446A3441A299B29044C22FDBFE">
    <w:name w:val="E48BAD446A3441A299B29044C22FDBFE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1073EC0BB74A358DDDEA291FC19751">
    <w:name w:val="DD1073EC0BB74A358DDDEA291FC19751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568FE69D54D378AD1045C31D249E8">
    <w:name w:val="C91568FE69D54D378AD1045C31D249E8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554A70381149059C1FA28DC53ED436">
    <w:name w:val="17554A70381149059C1FA28DC53ED436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B062CFB6F948E191A59DF36341871A">
    <w:name w:val="8FB062CFB6F948E191A59DF36341871A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1420990ADC4E8EB2C43319BD3345D8">
    <w:name w:val="AE1420990ADC4E8EB2C43319BD3345D8"/>
    <w:rsid w:val="007069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62BADE7E043458A46555C4D1921CF">
    <w:name w:val="3A062BADE7E043458A46555C4D1921CF"/>
    <w:rsid w:val="001234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794D94B534143B6AC254393360E85">
    <w:name w:val="A5B794D94B534143B6AC254393360E85"/>
    <w:rsid w:val="001234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51FDD782E84E06ACBAAC5E6A4DCE15">
    <w:name w:val="F451FDD782E84E06ACBAAC5E6A4DCE15"/>
    <w:rsid w:val="00085F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F764E9C874BF58E5D13E7BED88B66">
    <w:name w:val="C9BF764E9C874BF58E5D13E7BED88B66"/>
    <w:rsid w:val="00AC5FD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06D664FF94C488584B46D6E725AC9" ma:contentTypeVersion="13" ma:contentTypeDescription="Vytvoří nový dokument" ma:contentTypeScope="" ma:versionID="6efd4db5793e4ab04c596ae223d83be7">
  <xsd:schema xmlns:xsd="http://www.w3.org/2001/XMLSchema" xmlns:xs="http://www.w3.org/2001/XMLSchema" xmlns:p="http://schemas.microsoft.com/office/2006/metadata/properties" xmlns:ns2="7a383597-584f-428d-9e67-dbbd7519f73b" xmlns:ns3="7a1da8a3-1f26-43da-84ed-04e35ea4cf19" targetNamespace="http://schemas.microsoft.com/office/2006/metadata/properties" ma:root="true" ma:fieldsID="2e8620408e6c00f9a1da6daa69ea39bb" ns2:_="" ns3:_="">
    <xsd:import namespace="7a383597-584f-428d-9e67-dbbd7519f73b"/>
    <xsd:import namespace="7a1da8a3-1f26-43da-84ed-04e35ea4c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3597-584f-428d-9e67-dbbd7519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da8a3-1f26-43da-84ed-04e35ea4c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47e8a-be04-4987-b9bf-5566a7f5a857}" ma:internalName="TaxCatchAll" ma:showField="CatchAllData" ma:web="7a1da8a3-1f26-43da-84ed-04e35ea4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da8a3-1f26-43da-84ed-04e35ea4cf19" xsi:nil="true"/>
    <lcf76f155ced4ddcb4097134ff3c332f xmlns="7a383597-584f-428d-9e67-dbbd7519f7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9ADF1-C00B-4CB1-9572-125FCE3FD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83597-584f-428d-9e67-dbbd7519f73b"/>
    <ds:schemaRef ds:uri="7a1da8a3-1f26-43da-84ed-04e35ea4c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7a1da8a3-1f26-43da-84ed-04e35ea4cf19"/>
    <ds:schemaRef ds:uri="7a383597-584f-428d-9e67-dbbd7519f73b"/>
  </ds:schemaRefs>
</ds:datastoreItem>
</file>

<file path=customXml/itemProps3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55</TotalTime>
  <Pages>6</Pages>
  <Words>1925</Words>
  <Characters>11364</Characters>
  <Application>Microsoft Office Word</Application>
  <DocSecurity>0</DocSecurity>
  <Lines>94</Lines>
  <Paragraphs>26</Paragraphs>
  <ScaleCrop>false</ScaleCrop>
  <Company>TENDERA partners, s.r.o.</Company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82</cp:revision>
  <cp:lastPrinted>2019-12-10T03:19:00Z</cp:lastPrinted>
  <dcterms:created xsi:type="dcterms:W3CDTF">2025-11-03T20:53:00Z</dcterms:created>
  <dcterms:modified xsi:type="dcterms:W3CDTF">2025-12-19T11:20:00Z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0x01010061C06D664FF94C488584B46D6E725AC9</vt:lpwstr>
  </property>
  <property fmtid="{D5CDD505-2E9C-101B-9397-08002B2CF9AE}" pid="3" name="MediaServiceImageTags">
    <vt:lpwstr/>
  </property>
</Properties>
</file>