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BAD84CF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DD64C3">
        <w:rPr>
          <w:caps/>
          <w:sz w:val="40"/>
          <w:szCs w:val="40"/>
        </w:rPr>
        <w:t>1</w:t>
      </w:r>
      <w:r w:rsidR="00B96026">
        <w:rPr>
          <w:caps/>
          <w:sz w:val="40"/>
          <w:szCs w:val="40"/>
        </w:rPr>
        <w:t>.</w:t>
      </w:r>
      <w:r w:rsidR="000F1D1C">
        <w:rPr>
          <w:caps/>
          <w:sz w:val="40"/>
          <w:szCs w:val="40"/>
        </w:rPr>
        <w:t>2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429B9115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43E22CB" w14:textId="45691675" w:rsidR="00B96026" w:rsidRPr="00B96026" w:rsidRDefault="00533101" w:rsidP="00B96026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ČÁST 2 – AKTIVNÍ PRVKY SÍTĚ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754B5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8252A0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87EF9">
              <w:rPr>
                <w:rFonts w:asciiTheme="majorHAnsi" w:hAnsiTheme="majorHAnsi" w:cstheme="majorHAnsi"/>
                <w:b/>
              </w:rPr>
              <w:t xml:space="preserve">Digitalizace společnosti </w:t>
            </w:r>
            <w:proofErr w:type="gramStart"/>
            <w:r w:rsidRPr="00B87EF9">
              <w:rPr>
                <w:rFonts w:asciiTheme="majorHAnsi" w:hAnsiTheme="majorHAnsi" w:cstheme="majorHAnsi"/>
                <w:b/>
              </w:rPr>
              <w:t xml:space="preserve">Aerosol - </w:t>
            </w:r>
            <w:proofErr w:type="spellStart"/>
            <w:r w:rsidRPr="00B87EF9">
              <w:rPr>
                <w:rFonts w:asciiTheme="majorHAnsi" w:hAnsiTheme="majorHAnsi" w:cstheme="majorHAnsi"/>
                <w:b/>
              </w:rPr>
              <w:t>service</w:t>
            </w:r>
            <w:proofErr w:type="spellEnd"/>
            <w:proofErr w:type="gramEnd"/>
            <w:r w:rsidRPr="00B87EF9">
              <w:rPr>
                <w:rFonts w:asciiTheme="majorHAnsi" w:hAnsiTheme="majorHAnsi" w:cstheme="majorHAnsi"/>
                <w:b/>
              </w:rPr>
              <w:t xml:space="preserve"> a.s.</w:t>
            </w:r>
          </w:p>
        </w:tc>
      </w:tr>
      <w:tr w:rsidR="00B754B5" w:rsidRPr="004E48B9" w14:paraId="6BECB999" w14:textId="77777777" w:rsidTr="5B002B26">
        <w:tc>
          <w:tcPr>
            <w:tcW w:w="3114" w:type="dxa"/>
          </w:tcPr>
          <w:p w14:paraId="48E215BE" w14:textId="52F569A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7378EE8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87EF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87EF9">
              <w:rPr>
                <w:rFonts w:asciiTheme="majorHAnsi" w:hAnsiTheme="majorHAnsi" w:cstheme="majorHAnsi"/>
                <w:b/>
                <w:bCs/>
              </w:rPr>
              <w:t>ZZVZ</w:t>
            </w:r>
            <w:r w:rsidRPr="00B87EF9">
              <w:rPr>
                <w:rFonts w:asciiTheme="majorHAnsi" w:hAnsiTheme="majorHAnsi" w:cstheme="majorHAnsi"/>
              </w:rPr>
              <w:t>“)</w:t>
            </w:r>
          </w:p>
        </w:tc>
      </w:tr>
      <w:tr w:rsidR="00B754B5" w:rsidRPr="004E48B9" w14:paraId="16E049F7" w14:textId="77777777" w:rsidTr="5B002B26">
        <w:tc>
          <w:tcPr>
            <w:tcW w:w="3114" w:type="dxa"/>
          </w:tcPr>
          <w:p w14:paraId="73991392" w14:textId="2B2D374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1A63E79" w:rsidR="00B754B5" w:rsidRPr="004E48B9" w:rsidRDefault="00AF7AA3" w:rsidP="00B754B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F7AA3">
              <w:rPr>
                <w:rFonts w:asciiTheme="majorHAnsi" w:hAnsiTheme="majorHAnsi" w:cstheme="majorHAnsi"/>
              </w:rPr>
              <w:t>Služby a 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36725A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36725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36725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36725A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B025176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6B8A7B9E" w:rsidR="00D31E86" w:rsidRPr="00B754B5" w:rsidRDefault="00D31E86" w:rsidP="0003690F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754B5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B754B5">
        <w:rPr>
          <w:rFonts w:asciiTheme="majorHAnsi" w:eastAsia="Calibri" w:hAnsiTheme="majorHAnsi" w:cstheme="majorHAnsi"/>
        </w:rPr>
        <w:t>, včetně dodržování zásad „významně nepoškozovat“ životní prostředí (DNSH – Do Not Significant Harm)</w:t>
      </w:r>
      <w:r w:rsidRPr="00B754B5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B754B5" w:rsidRPr="00B754B5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B754B5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B754B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897B6CC" w14:textId="77777777" w:rsidR="004D06C2" w:rsidRPr="00A157D8" w:rsidRDefault="004D06C2" w:rsidP="00AD7E9C">
      <w:pPr>
        <w:pStyle w:val="Odstavecseseznamem"/>
        <w:numPr>
          <w:ilvl w:val="4"/>
          <w:numId w:val="28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A157D8">
        <w:rPr>
          <w:rFonts w:asciiTheme="majorHAnsi" w:hAnsiTheme="majorHAnsi" w:cstheme="majorHAnsi"/>
          <w:b/>
          <w:u w:val="single"/>
          <w:lang w:eastAsia="x-none"/>
        </w:rPr>
        <w:t>Doklady k profesní způsobilosti</w:t>
      </w:r>
      <w:r w:rsidRPr="00A157D8">
        <w:rPr>
          <w:rFonts w:asciiTheme="majorHAnsi" w:hAnsiTheme="majorHAnsi" w:cstheme="majorHAnsi"/>
          <w:b/>
          <w:lang w:eastAsia="x-none"/>
        </w:rPr>
        <w:t xml:space="preserve"> dle čl. 5 písm. B tohoto Krycího listu nabídky,</w:t>
      </w:r>
    </w:p>
    <w:p w14:paraId="5508F208" w14:textId="61E91ED9" w:rsidR="00794A6B" w:rsidRPr="00A157D8" w:rsidRDefault="00794A6B" w:rsidP="00AD7E9C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A157D8">
        <w:rPr>
          <w:rFonts w:asciiTheme="majorHAnsi" w:hAnsiTheme="majorHAnsi" w:cstheme="majorHAnsi"/>
          <w:b/>
          <w:u w:val="single"/>
          <w:lang w:eastAsia="x-none"/>
        </w:rPr>
        <w:t>Technickou specifikaci</w:t>
      </w:r>
      <w:r w:rsidRPr="00A157D8">
        <w:rPr>
          <w:rFonts w:asciiTheme="majorHAnsi" w:hAnsiTheme="majorHAnsi" w:cstheme="majorHAnsi"/>
          <w:b/>
          <w:lang w:eastAsia="x-none"/>
        </w:rPr>
        <w:t xml:space="preserve"> (příloha č. </w:t>
      </w:r>
      <w:r w:rsidR="009B7883" w:rsidRPr="00A157D8">
        <w:rPr>
          <w:rFonts w:asciiTheme="majorHAnsi" w:hAnsiTheme="majorHAnsi" w:cstheme="majorHAnsi"/>
          <w:b/>
          <w:lang w:eastAsia="x-none"/>
        </w:rPr>
        <w:t>3</w:t>
      </w:r>
      <w:r w:rsidR="004D06C2" w:rsidRPr="00A157D8">
        <w:rPr>
          <w:rFonts w:asciiTheme="majorHAnsi" w:hAnsiTheme="majorHAnsi" w:cstheme="majorHAnsi"/>
          <w:b/>
          <w:lang w:eastAsia="x-none"/>
        </w:rPr>
        <w:t>.</w:t>
      </w:r>
      <w:r w:rsidR="00533101" w:rsidRPr="00A157D8">
        <w:rPr>
          <w:rFonts w:asciiTheme="majorHAnsi" w:hAnsiTheme="majorHAnsi" w:cstheme="majorHAnsi"/>
          <w:b/>
          <w:lang w:eastAsia="x-none"/>
        </w:rPr>
        <w:t>2</w:t>
      </w:r>
      <w:r w:rsidRPr="00A157D8">
        <w:rPr>
          <w:rFonts w:asciiTheme="majorHAnsi" w:hAnsiTheme="majorHAnsi" w:cstheme="majorHAnsi"/>
          <w:b/>
          <w:lang w:eastAsia="x-none"/>
        </w:rPr>
        <w:t xml:space="preserve"> zadávací dokumentace)</w:t>
      </w:r>
      <w:r w:rsidR="00A157D8">
        <w:rPr>
          <w:rFonts w:asciiTheme="majorHAnsi" w:hAnsiTheme="majorHAnsi" w:cstheme="majorHAnsi"/>
          <w:b/>
          <w:lang w:eastAsia="x-none"/>
        </w:rPr>
        <w:t>,</w:t>
      </w:r>
    </w:p>
    <w:p w14:paraId="4C1D0093" w14:textId="0507EA83" w:rsidR="00A157D8" w:rsidRDefault="00A157D8" w:rsidP="00AD7E9C">
      <w:pPr>
        <w:pStyle w:val="Odstavecseseznamem"/>
        <w:numPr>
          <w:ilvl w:val="4"/>
          <w:numId w:val="14"/>
        </w:numPr>
        <w:spacing w:line="276" w:lineRule="auto"/>
        <w:rPr>
          <w:rFonts w:asciiTheme="majorHAnsi" w:hAnsiTheme="majorHAnsi" w:cstheme="majorHAnsi"/>
          <w:b/>
          <w:lang w:eastAsia="x-none"/>
        </w:rPr>
      </w:pPr>
      <w:r w:rsidRPr="00A157D8">
        <w:rPr>
          <w:rFonts w:asciiTheme="majorHAnsi" w:hAnsiTheme="majorHAnsi" w:cstheme="majorHAnsi"/>
          <w:b/>
          <w:u w:val="single"/>
          <w:lang w:eastAsia="x-none"/>
        </w:rPr>
        <w:t>Strukturované životopisy</w:t>
      </w:r>
      <w:r w:rsidRPr="00A157D8">
        <w:rPr>
          <w:rFonts w:asciiTheme="majorHAnsi" w:hAnsiTheme="majorHAnsi" w:cstheme="majorHAnsi"/>
          <w:b/>
          <w:lang w:eastAsia="x-none"/>
        </w:rPr>
        <w:t xml:space="preserve"> dle čl. 5 písm. D Krycího listu nabídky</w:t>
      </w:r>
      <w:r w:rsidR="001546EE">
        <w:rPr>
          <w:rFonts w:asciiTheme="majorHAnsi" w:hAnsiTheme="majorHAnsi" w:cstheme="majorHAnsi"/>
          <w:b/>
          <w:lang w:eastAsia="x-none"/>
        </w:rPr>
        <w:t>.</w:t>
      </w:r>
    </w:p>
    <w:p w14:paraId="0534BAA1" w14:textId="77777777" w:rsidR="00AD7E9C" w:rsidRPr="00A157D8" w:rsidRDefault="00AD7E9C" w:rsidP="00AD7E9C">
      <w:pPr>
        <w:pStyle w:val="Odstavecseseznamem"/>
        <w:numPr>
          <w:ilvl w:val="0"/>
          <w:numId w:val="0"/>
        </w:numPr>
        <w:ind w:left="1418"/>
        <w:rPr>
          <w:rFonts w:asciiTheme="majorHAnsi" w:hAnsiTheme="majorHAnsi" w:cstheme="majorHAnsi"/>
          <w:b/>
          <w:lang w:eastAsia="x-none"/>
        </w:rPr>
      </w:pPr>
    </w:p>
    <w:p w14:paraId="6FB9E24D" w14:textId="77777777" w:rsidR="00A157D8" w:rsidRPr="00A157D8" w:rsidRDefault="00A157D8" w:rsidP="00A157D8">
      <w:pPr>
        <w:pStyle w:val="Odstavecseseznamem"/>
        <w:numPr>
          <w:ilvl w:val="0"/>
          <w:numId w:val="0"/>
        </w:numPr>
        <w:spacing w:line="276" w:lineRule="auto"/>
        <w:ind w:left="1418"/>
        <w:contextualSpacing w:val="0"/>
        <w:rPr>
          <w:rFonts w:asciiTheme="majorHAnsi" w:hAnsiTheme="majorHAnsi" w:cstheme="majorHAnsi"/>
          <w:b/>
          <w:lang w:eastAsia="x-none"/>
        </w:rPr>
      </w:pPr>
    </w:p>
    <w:p w14:paraId="1E165821" w14:textId="77777777" w:rsidR="00A157D8" w:rsidRDefault="00A157D8" w:rsidP="00A157D8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3738F131" w14:textId="77777777" w:rsidR="00A157D8" w:rsidRDefault="00A157D8" w:rsidP="00A157D8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2"/>
        <w:tblW w:w="9498" w:type="dxa"/>
        <w:tblInd w:w="-5" w:type="dxa"/>
        <w:tblLook w:val="04A0" w:firstRow="1" w:lastRow="0" w:firstColumn="1" w:lastColumn="0" w:noHBand="0" w:noVBand="1"/>
      </w:tblPr>
      <w:tblGrid>
        <w:gridCol w:w="5387"/>
        <w:gridCol w:w="1134"/>
        <w:gridCol w:w="2977"/>
      </w:tblGrid>
      <w:tr w:rsidR="00E347B9" w:rsidRPr="005D0F56" w14:paraId="54A5B48D" w14:textId="77777777" w:rsidTr="00653678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9339CB" w14:textId="77777777" w:rsidR="00E347B9" w:rsidRPr="005D0F56" w:rsidRDefault="00E347B9" w:rsidP="00653678">
            <w:pPr>
              <w:spacing w:before="60" w:after="60" w:line="276" w:lineRule="auto"/>
              <w:rPr>
                <w:rFonts w:ascii="Calibri Light" w:hAnsi="Calibri Light" w:cs="Calibri Light"/>
                <w:b/>
                <w:lang w:eastAsia="x-none"/>
              </w:rPr>
            </w:pPr>
            <w:r w:rsidRPr="005D0F56">
              <w:rPr>
                <w:rFonts w:ascii="Calibri Light" w:hAnsi="Calibri Light" w:cs="Calibri Light"/>
                <w:b/>
                <w:lang w:eastAsia="x-none"/>
              </w:rPr>
              <w:t>Kritérium hodnocení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1CF68A" w14:textId="77777777" w:rsidR="00E347B9" w:rsidRPr="005D0F56" w:rsidRDefault="00E347B9" w:rsidP="00653678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5D0F56">
              <w:rPr>
                <w:rFonts w:ascii="Calibri Light" w:hAnsi="Calibri Light" w:cs="Calibri Light"/>
                <w:b/>
              </w:rPr>
              <w:t>Váha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C2AE526" w14:textId="77777777" w:rsidR="00E347B9" w:rsidRPr="005D0F56" w:rsidRDefault="00E347B9" w:rsidP="00653678">
            <w:pPr>
              <w:spacing w:before="60" w:after="60" w:line="276" w:lineRule="auto"/>
              <w:rPr>
                <w:rFonts w:ascii="Calibri Light" w:hAnsi="Calibri Light" w:cs="Calibri Light"/>
                <w:b/>
              </w:rPr>
            </w:pPr>
            <w:r w:rsidRPr="005D0F56">
              <w:rPr>
                <w:rFonts w:ascii="Calibri Light" w:hAnsi="Calibri Light" w:cs="Calibri Light"/>
                <w:b/>
              </w:rPr>
              <w:t>Nabídka účastníka</w:t>
            </w:r>
          </w:p>
        </w:tc>
      </w:tr>
      <w:tr w:rsidR="00E347B9" w:rsidRPr="005D0F56" w14:paraId="7DD1B86C" w14:textId="77777777" w:rsidTr="00653678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6594" w14:textId="77777777" w:rsidR="00E347B9" w:rsidRPr="005D0F56" w:rsidRDefault="00E347B9" w:rsidP="00653678">
            <w:pPr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r w:rsidRPr="005D0F56">
              <w:rPr>
                <w:rFonts w:ascii="Calibri Light" w:hAnsi="Calibri Light" w:cs="Calibri Light"/>
                <w:b/>
                <w:bCs/>
              </w:rPr>
              <w:t xml:space="preserve">A. Nabídková cena </w:t>
            </w:r>
            <w:r w:rsidRPr="00AF5F2F">
              <w:rPr>
                <w:rFonts w:ascii="Calibri Light" w:hAnsi="Calibri Light" w:cs="Calibri Light"/>
                <w:b/>
                <w:bCs/>
              </w:rPr>
              <w:t xml:space="preserve">v Kč </w:t>
            </w:r>
            <w:r w:rsidRPr="005D0F56">
              <w:rPr>
                <w:rFonts w:ascii="Calibri Light" w:hAnsi="Calibri Light" w:cs="Calibri Light"/>
                <w:b/>
                <w:bCs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CF3C" w14:textId="56172831" w:rsidR="00E347B9" w:rsidRPr="00A23575" w:rsidRDefault="00823A54" w:rsidP="00653678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23575">
              <w:rPr>
                <w:rFonts w:asciiTheme="majorHAnsi" w:hAnsiTheme="majorHAnsi" w:cstheme="majorHAnsi"/>
                <w:b/>
                <w:bCs/>
              </w:rPr>
              <w:t xml:space="preserve">50 </w:t>
            </w:r>
            <w:r w:rsidR="00E347B9" w:rsidRPr="00A23575">
              <w:rPr>
                <w:rFonts w:asciiTheme="majorHAnsi" w:hAnsiTheme="majorHAnsi" w:cstheme="majorHAnsi"/>
                <w:b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FD00" w14:textId="77777777" w:rsidR="00E347B9" w:rsidRPr="005D0F56" w:rsidRDefault="0036725A" w:rsidP="00653678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102029767"/>
                <w:placeholder>
                  <w:docPart w:val="588F68305FC74AE693353EDD0BD58F35"/>
                </w:placeholder>
                <w:showingPlcHdr/>
              </w:sdtPr>
              <w:sdtEndPr/>
              <w:sdtContent>
                <w:r w:rsidR="00E347B9" w:rsidRPr="005D0F56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E347B9" w:rsidRPr="005D0F5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E347B9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E347B9" w:rsidRPr="00317F69">
              <w:rPr>
                <w:rFonts w:ascii="Calibri Light" w:hAnsi="Calibri Light" w:cs="Calibri Light"/>
                <w:b/>
                <w:bCs/>
              </w:rPr>
              <w:t xml:space="preserve">Kč </w:t>
            </w:r>
            <w:r w:rsidR="00E347B9" w:rsidRPr="005D0F56">
              <w:rPr>
                <w:rFonts w:ascii="Calibri Light" w:hAnsi="Calibri Light" w:cs="Calibri Light"/>
                <w:b/>
                <w:bCs/>
              </w:rPr>
              <w:t>bez DPH</w:t>
            </w:r>
            <w:r w:rsidR="00E347B9" w:rsidRPr="005D0F56">
              <w:rPr>
                <w:rFonts w:ascii="Calibri Light" w:hAnsi="Calibri Light" w:cs="Calibri Light"/>
                <w:b/>
                <w:bCs/>
              </w:rPr>
              <w:tab/>
            </w:r>
          </w:p>
        </w:tc>
      </w:tr>
      <w:tr w:rsidR="00E347B9" w:rsidRPr="005D0F56" w14:paraId="014D3AB3" w14:textId="77777777" w:rsidTr="00653678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5C0" w14:textId="4801918B" w:rsidR="00E347B9" w:rsidRPr="005D0F56" w:rsidRDefault="00E347B9" w:rsidP="00653678">
            <w:pPr>
              <w:spacing w:before="60" w:after="60" w:line="276" w:lineRule="auto"/>
              <w:ind w:left="179" w:hanging="179"/>
              <w:rPr>
                <w:rFonts w:ascii="Calibri Light" w:hAnsi="Calibri Light"/>
                <w:b/>
                <w:bCs/>
              </w:rPr>
            </w:pPr>
            <w:r w:rsidRPr="005D0F56">
              <w:rPr>
                <w:rFonts w:ascii="Calibri Light" w:hAnsi="Calibri Light"/>
                <w:b/>
                <w:bCs/>
              </w:rPr>
              <w:t xml:space="preserve">B. </w:t>
            </w:r>
            <w:r w:rsidR="00F871F6" w:rsidRPr="00F871F6">
              <w:rPr>
                <w:rFonts w:ascii="Calibri Light" w:hAnsi="Calibri Light"/>
                <w:b/>
                <w:bCs/>
              </w:rPr>
              <w:t>Délka záruční doby (záruky za jakost) v měsících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3F5" w14:textId="4C1DEC7F" w:rsidR="00E347B9" w:rsidRPr="00A23575" w:rsidRDefault="00823A54" w:rsidP="00653678">
            <w:pPr>
              <w:spacing w:before="60" w:after="60" w:line="276" w:lineRule="auto"/>
              <w:jc w:val="center"/>
              <w:rPr>
                <w:rFonts w:ascii="Calibri Light" w:hAnsi="Calibri Light"/>
                <w:b/>
                <w:bCs/>
              </w:rPr>
            </w:pPr>
            <w:r w:rsidRPr="00A23575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40 </w:t>
            </w:r>
            <w:r w:rsidR="00E347B9" w:rsidRPr="00A23575">
              <w:rPr>
                <w:rStyle w:val="normaltextrun"/>
                <w:rFonts w:asciiTheme="majorHAnsi" w:hAnsiTheme="majorHAnsi" w:cstheme="majorHAnsi"/>
                <w:b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590" w14:textId="0DEBFB0B" w:rsidR="00E347B9" w:rsidRPr="005D0F56" w:rsidRDefault="0036725A" w:rsidP="00653678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496417162"/>
                <w:placeholder>
                  <w:docPart w:val="C4B960B9ABD44950A9014057B5065D22"/>
                </w:placeholder>
                <w:showingPlcHdr/>
              </w:sdtPr>
              <w:sdtEndPr/>
              <w:sdtContent>
                <w:r w:rsidR="00F871F6" w:rsidRPr="005D0F56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F871F6" w:rsidRPr="005D0F5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F871F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120907">
              <w:rPr>
                <w:rFonts w:ascii="Calibri Light" w:hAnsi="Calibri Light" w:cs="Calibri Light"/>
                <w:b/>
                <w:bCs/>
              </w:rPr>
              <w:t>měsíce/ů</w:t>
            </w:r>
          </w:p>
        </w:tc>
      </w:tr>
      <w:tr w:rsidR="00E347B9" w:rsidRPr="005D0F56" w14:paraId="2B3ED1B0" w14:textId="77777777" w:rsidTr="00653678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BA7" w14:textId="1E5CFA71" w:rsidR="00E347B9" w:rsidRPr="005D0F56" w:rsidRDefault="00E347B9" w:rsidP="00653678">
            <w:pPr>
              <w:spacing w:before="60" w:after="60" w:line="276" w:lineRule="auto"/>
              <w:rPr>
                <w:rFonts w:ascii="Calibri Light" w:hAnsi="Calibri Light"/>
                <w:b/>
                <w:bCs/>
              </w:rPr>
            </w:pPr>
            <w:r w:rsidRPr="00AF5F2F">
              <w:rPr>
                <w:rFonts w:ascii="Calibri Light" w:hAnsi="Calibri Light"/>
                <w:b/>
                <w:bCs/>
              </w:rPr>
              <w:t xml:space="preserve">C. </w:t>
            </w:r>
            <w:r w:rsidR="004A4AD4" w:rsidRPr="004A4AD4">
              <w:rPr>
                <w:rFonts w:ascii="Calibri Light" w:hAnsi="Calibri Light"/>
                <w:b/>
                <w:bCs/>
              </w:rPr>
              <w:t>Reakční doba záručního servisního zásahu v hodinách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9B21" w14:textId="33839DAB" w:rsidR="00E347B9" w:rsidRPr="00A23575" w:rsidRDefault="00823A54" w:rsidP="00653678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A23575">
              <w:rPr>
                <w:rFonts w:asciiTheme="majorHAnsi" w:hAnsiTheme="majorHAnsi" w:cstheme="majorHAnsi"/>
                <w:b/>
              </w:rPr>
              <w:t>10</w:t>
            </w:r>
            <w:r w:rsidR="00A23575">
              <w:rPr>
                <w:rFonts w:asciiTheme="majorHAnsi" w:hAnsiTheme="majorHAnsi" w:cstheme="majorHAnsi"/>
                <w:b/>
              </w:rPr>
              <w:t xml:space="preserve"> </w:t>
            </w:r>
            <w:r w:rsidR="00E347B9" w:rsidRPr="00A23575">
              <w:rPr>
                <w:rFonts w:asciiTheme="majorHAnsi" w:hAnsiTheme="majorHAnsi" w:cstheme="majorHAnsi"/>
                <w:b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0313" w14:textId="77777777" w:rsidR="00E347B9" w:rsidRPr="005D0F56" w:rsidRDefault="00E347B9" w:rsidP="00653678">
            <w:pPr>
              <w:spacing w:line="276" w:lineRule="auto"/>
              <w:rPr>
                <w:color w:val="808080"/>
              </w:rPr>
            </w:pPr>
            <w:r w:rsidRPr="00A3048F">
              <w:rPr>
                <w:rFonts w:ascii="Calibri Light" w:hAnsi="Calibri Light" w:cs="Calibri Light"/>
                <w:b/>
                <w:bCs/>
              </w:rPr>
              <w:t>Sub-kritéria hodnocení:</w:t>
            </w:r>
          </w:p>
        </w:tc>
      </w:tr>
      <w:tr w:rsidR="00B94046" w:rsidRPr="005D0F56" w14:paraId="4FB790F4" w14:textId="77777777" w:rsidTr="00B94046">
        <w:trPr>
          <w:trHeight w:val="39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23FF0D74" w14:textId="10934921" w:rsidR="00B94046" w:rsidRPr="005D0F56" w:rsidRDefault="00B94046" w:rsidP="00B94046">
            <w:pPr>
              <w:spacing w:before="60" w:after="60" w:line="276" w:lineRule="auto"/>
              <w:ind w:left="459"/>
              <w:rPr>
                <w:bCs/>
              </w:rPr>
            </w:pPr>
            <w:r w:rsidRPr="00413A2D">
              <w:rPr>
                <w:rFonts w:asciiTheme="majorHAnsi" w:hAnsiTheme="majorHAnsi" w:cstheme="majorHAnsi"/>
                <w:bCs/>
              </w:rPr>
              <w:t>C1. Reakční doba na kritické incidenty v hodinách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AB3DDAE" w14:textId="5E33F0C8" w:rsidR="00B94046" w:rsidRPr="005D0F56" w:rsidRDefault="00B94046" w:rsidP="00B94046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5F01C6">
              <w:rPr>
                <w:rFonts w:asciiTheme="majorHAnsi" w:hAnsiTheme="majorHAnsi" w:cstheme="majorHAnsi"/>
                <w:b/>
              </w:rPr>
              <w:t xml:space="preserve">40 %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1B14" w14:textId="47F6C7D7" w:rsidR="00B94046" w:rsidRPr="005D0F56" w:rsidRDefault="0036725A" w:rsidP="00B94046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507212226"/>
                <w:placeholder>
                  <w:docPart w:val="04C1CEE5F0B840D296CA75B405996198"/>
                </w:placeholder>
                <w:showingPlcHdr/>
              </w:sdtPr>
              <w:sdtEndPr/>
              <w:sdtContent>
                <w:r w:rsidR="00B94046" w:rsidRPr="005D0F56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B94046">
              <w:rPr>
                <w:rFonts w:ascii="Calibri Light" w:hAnsi="Calibri Light" w:cs="Calibri Light"/>
                <w:b/>
                <w:bCs/>
              </w:rPr>
              <w:t xml:space="preserve"> hodin</w:t>
            </w:r>
          </w:p>
        </w:tc>
      </w:tr>
      <w:tr w:rsidR="00B94046" w:rsidRPr="005D0F56" w14:paraId="32A374B9" w14:textId="77777777" w:rsidTr="00B94046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5040AD71" w14:textId="4632ED0A" w:rsidR="00B94046" w:rsidRPr="005D0F56" w:rsidRDefault="00B94046" w:rsidP="00B94046">
            <w:pPr>
              <w:spacing w:before="60" w:after="60" w:line="276" w:lineRule="auto"/>
              <w:ind w:left="459"/>
              <w:rPr>
                <w:bCs/>
              </w:rPr>
            </w:pPr>
            <w:r w:rsidRPr="00413A2D">
              <w:rPr>
                <w:rFonts w:asciiTheme="majorHAnsi" w:hAnsiTheme="majorHAnsi" w:cstheme="majorHAnsi"/>
                <w:bCs/>
              </w:rPr>
              <w:t>C2. Reakční doba na běžné incidenty v hodinách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C4AA8DB" w14:textId="36893483" w:rsidR="00B94046" w:rsidRPr="005D0F56" w:rsidRDefault="00B94046" w:rsidP="00B94046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  <w:r w:rsidRPr="005F01C6">
              <w:rPr>
                <w:rFonts w:asciiTheme="majorHAnsi" w:hAnsiTheme="majorHAnsi" w:cstheme="majorHAnsi"/>
                <w:b/>
              </w:rPr>
              <w:t xml:space="preserve">0 %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CD79" w14:textId="70E673CB" w:rsidR="00B94046" w:rsidRPr="005D0F56" w:rsidRDefault="0036725A" w:rsidP="00B94046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529326518"/>
                <w:placeholder>
                  <w:docPart w:val="B7E2E7FC8BDC47868D10198E3C654B42"/>
                </w:placeholder>
                <w:showingPlcHdr/>
              </w:sdtPr>
              <w:sdtEndPr/>
              <w:sdtContent>
                <w:r w:rsidR="00B94046" w:rsidRPr="005D0F56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A157D8">
              <w:rPr>
                <w:rFonts w:ascii="Calibri Light" w:hAnsi="Calibri Light" w:cs="Calibri Light"/>
                <w:b/>
                <w:bCs/>
              </w:rPr>
              <w:t xml:space="preserve"> hodin</w:t>
            </w:r>
          </w:p>
        </w:tc>
      </w:tr>
      <w:tr w:rsidR="00B94046" w:rsidRPr="005D0F56" w14:paraId="54A3E5F3" w14:textId="77777777" w:rsidTr="00B94046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43C1A7E9" w14:textId="1CF8C12E" w:rsidR="00B94046" w:rsidRPr="005D0F56" w:rsidRDefault="00B94046" w:rsidP="00B94046">
            <w:pPr>
              <w:spacing w:before="60" w:after="60" w:line="276" w:lineRule="auto"/>
              <w:ind w:left="459"/>
              <w:rPr>
                <w:bCs/>
              </w:rPr>
            </w:pPr>
            <w:r w:rsidRPr="00413A2D">
              <w:rPr>
                <w:rFonts w:asciiTheme="majorHAnsi" w:hAnsiTheme="majorHAnsi" w:cstheme="majorHAnsi"/>
                <w:bCs/>
              </w:rPr>
              <w:t>C3. Doba vyřešení incidentu v hodinách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7537327" w14:textId="313E5127" w:rsidR="00B94046" w:rsidRPr="005D0F56" w:rsidRDefault="00B94046" w:rsidP="00B94046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  <w:r w:rsidRPr="005F01C6">
              <w:rPr>
                <w:rFonts w:asciiTheme="majorHAnsi" w:hAnsiTheme="majorHAnsi" w:cstheme="majorHAnsi"/>
                <w:b/>
              </w:rPr>
              <w:t xml:space="preserve">0 %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9361" w14:textId="62A25140" w:rsidR="00B94046" w:rsidRPr="005D0F56" w:rsidRDefault="0036725A" w:rsidP="00B94046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599173928"/>
                <w:placeholder>
                  <w:docPart w:val="2123753D1A2E43538B407F000B1380D4"/>
                </w:placeholder>
                <w:showingPlcHdr/>
              </w:sdtPr>
              <w:sdtEndPr/>
              <w:sdtContent>
                <w:r w:rsidR="00B94046" w:rsidRPr="005D0F56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A157D8">
              <w:rPr>
                <w:rFonts w:ascii="Calibri Light" w:hAnsi="Calibri Light" w:cs="Calibri Light"/>
                <w:b/>
                <w:bCs/>
              </w:rPr>
              <w:t xml:space="preserve"> hodin</w:t>
            </w:r>
          </w:p>
        </w:tc>
      </w:tr>
    </w:tbl>
    <w:p w14:paraId="18E63BDD" w14:textId="77777777" w:rsidR="00E347B9" w:rsidRPr="004E48B9" w:rsidRDefault="00E347B9" w:rsidP="00876F33">
      <w:pPr>
        <w:spacing w:line="276" w:lineRule="auto"/>
        <w:rPr>
          <w:rFonts w:asciiTheme="majorHAnsi" w:hAnsiTheme="majorHAnsi" w:cstheme="majorHAnsi"/>
          <w:lang w:eastAsia="x-none"/>
        </w:rPr>
      </w:pPr>
    </w:p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25EC41F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25EC41F2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25EC41F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25EC41F2">
        <w:trPr>
          <w:trHeight w:val="510"/>
        </w:trPr>
        <w:tc>
          <w:tcPr>
            <w:tcW w:w="9597" w:type="dxa"/>
            <w:gridSpan w:val="2"/>
            <w:vAlign w:val="center"/>
          </w:tcPr>
          <w:p w14:paraId="738D85C5" w14:textId="55853503" w:rsidR="003A65E9" w:rsidRDefault="003A65E9" w:rsidP="003A65E9">
            <w:pPr>
              <w:pStyle w:val="Odstavecseseznamem"/>
              <w:numPr>
                <w:ilvl w:val="0"/>
                <w:numId w:val="16"/>
              </w:numPr>
              <w:ind w:left="714" w:hanging="357"/>
              <w:contextualSpacing w:val="0"/>
              <w:rPr>
                <w:rFonts w:asciiTheme="majorHAnsi" w:hAnsiTheme="majorHAnsi" w:cstheme="majorHAnsi"/>
                <w:lang w:eastAsia="x-none"/>
              </w:rPr>
            </w:pPr>
            <w:r w:rsidRPr="003A65E9">
              <w:rPr>
                <w:rFonts w:asciiTheme="majorHAnsi" w:hAnsiTheme="majorHAnsi" w:cstheme="majorHAnsi"/>
                <w:lang w:eastAsia="x-none"/>
              </w:rPr>
              <w:t xml:space="preserve">Splnění profesní způsobilosti podle § 77 odst. 1 ZZVZ prokáže dodavatel ve vztahu k České republice </w:t>
            </w:r>
            <w:r w:rsidRPr="003A65E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předložením </w:t>
            </w:r>
            <w:r w:rsidRPr="003A65E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výpisu z obchodního rejstříku</w:t>
            </w:r>
            <w:r w:rsidRPr="003A65E9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nebo jiné obdobné evidence</w:t>
            </w:r>
            <w:r w:rsidRPr="003A65E9">
              <w:rPr>
                <w:rFonts w:asciiTheme="majorHAnsi" w:hAnsiTheme="majorHAnsi" w:cstheme="majorHAnsi"/>
                <w:lang w:eastAsia="x-none"/>
              </w:rPr>
              <w:t>, pokud jiný právní předpis zápis do takové evidence vyžaduje</w:t>
            </w:r>
            <w:r w:rsidR="008155E3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2659EFE4" w14:textId="77777777" w:rsidR="008950AF" w:rsidRPr="008950AF" w:rsidRDefault="008950AF" w:rsidP="008950AF">
            <w:pPr>
              <w:pStyle w:val="Odstavecseseznamem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  <w:lang w:eastAsia="x-none"/>
              </w:rPr>
            </w:pPr>
            <w:r w:rsidRPr="008950AF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8950AF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doloží doklad</w:t>
            </w:r>
            <w:r w:rsidRPr="008950AF">
              <w:rPr>
                <w:rFonts w:asciiTheme="majorHAnsi" w:hAnsiTheme="majorHAnsi" w:cstheme="majorHAnsi"/>
                <w:lang w:eastAsia="x-none"/>
              </w:rPr>
              <w:t xml:space="preserve">, že splňuje požadavek dle § 77 odst. 2 písm. a) ZZVZ, tj. že je oprávněn podnikat v rozsahu odpovídajícím předmětu veřejné zakázky, a to na předmět podnikání: </w:t>
            </w:r>
            <w:r w:rsidRPr="008950AF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Poskytování software, poradenství v oblasti informačních technologií, zpracování dat, hostingové a související činnosti a webové portály. </w:t>
            </w:r>
          </w:p>
          <w:p w14:paraId="2EC115B7" w14:textId="6354B918" w:rsidR="008950AF" w:rsidRDefault="008950AF" w:rsidP="008950AF">
            <w:pPr>
              <w:pStyle w:val="Odstavecseseznamem"/>
              <w:numPr>
                <w:ilvl w:val="0"/>
                <w:numId w:val="0"/>
              </w:numPr>
              <w:ind w:left="720"/>
              <w:contextualSpacing w:val="0"/>
              <w:rPr>
                <w:rFonts w:asciiTheme="majorHAnsi" w:hAnsiTheme="majorHAnsi" w:cstheme="majorHAnsi"/>
                <w:lang w:eastAsia="x-none"/>
              </w:rPr>
            </w:pPr>
            <w:r w:rsidRPr="008950AF">
              <w:rPr>
                <w:rFonts w:asciiTheme="majorHAnsi" w:hAnsiTheme="majorHAnsi" w:cstheme="majorHAnsi"/>
                <w:lang w:eastAsia="x-none"/>
              </w:rPr>
              <w:t xml:space="preserve">Účastník dokládá doklady jako </w:t>
            </w:r>
            <w:r w:rsidRPr="008950AF">
              <w:rPr>
                <w:rFonts w:asciiTheme="majorHAnsi" w:hAnsiTheme="majorHAnsi" w:cstheme="majorHAnsi"/>
                <w:b/>
                <w:bCs/>
                <w:lang w:eastAsia="x-none"/>
              </w:rPr>
              <w:t>samostatnou přílohu Krycího listu nabídky.</w:t>
            </w:r>
          </w:p>
          <w:p w14:paraId="5E8F0A44" w14:textId="74120D1A" w:rsidR="00557EFC" w:rsidRPr="004E48B9" w:rsidRDefault="00557EFC" w:rsidP="008950AF">
            <w:pPr>
              <w:pStyle w:val="Odstavecseseznamem"/>
              <w:numPr>
                <w:ilvl w:val="0"/>
                <w:numId w:val="0"/>
              </w:numPr>
              <w:spacing w:after="0"/>
              <w:ind w:left="714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2BDC3FB2" w14:textId="77777777" w:rsidTr="25EC41F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268123A1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Technická kvalifikace – </w:t>
            </w:r>
            <w:r w:rsidRPr="00AF40A0">
              <w:rPr>
                <w:rFonts w:asciiTheme="majorHAnsi" w:hAnsiTheme="majorHAnsi" w:cstheme="majorHAnsi"/>
                <w:b/>
              </w:rPr>
              <w:t>referenční zakázky</w:t>
            </w:r>
          </w:p>
        </w:tc>
      </w:tr>
      <w:tr w:rsidR="00B067DF" w:rsidRPr="004E48B9" w14:paraId="201593E7" w14:textId="77777777" w:rsidTr="25EC41F2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30D8E540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83230E">
              <w:rPr>
                <w:rFonts w:asciiTheme="majorHAnsi" w:hAnsiTheme="majorHAnsi" w:cstheme="majorHAnsi"/>
              </w:rPr>
              <w:t>. b) ZZVZ</w:t>
            </w:r>
            <w:r w:rsidR="00BA239A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 xml:space="preserve">na </w:t>
            </w:r>
            <w:r w:rsidR="003F7055">
              <w:rPr>
                <w:rFonts w:asciiTheme="majorHAnsi" w:hAnsiTheme="majorHAnsi" w:cstheme="majorHAnsi"/>
              </w:rPr>
              <w:t xml:space="preserve">3 </w:t>
            </w:r>
            <w:r w:rsidRPr="004E48B9">
              <w:rPr>
                <w:rFonts w:asciiTheme="majorHAnsi" w:hAnsiTheme="majorHAnsi" w:cstheme="majorHAnsi"/>
              </w:rPr>
              <w:t>referenční zakázky</w:t>
            </w:r>
            <w:r w:rsidR="00CC11BA">
              <w:rPr>
                <w:rFonts w:asciiTheme="majorHAnsi" w:hAnsiTheme="majorHAnsi" w:cstheme="majorHAnsi"/>
              </w:rPr>
              <w:t>, jejichž předmětem</w:t>
            </w:r>
            <w:r w:rsidR="00BD78F9">
              <w:rPr>
                <w:rFonts w:asciiTheme="majorHAnsi" w:hAnsiTheme="majorHAnsi" w:cstheme="majorHAnsi"/>
              </w:rPr>
              <w:t xml:space="preserve"> byla dodávka</w:t>
            </w:r>
            <w:r w:rsidR="00BD1CF0">
              <w:rPr>
                <w:rFonts w:asciiTheme="majorHAnsi" w:hAnsiTheme="majorHAnsi" w:cstheme="majorHAnsi"/>
              </w:rPr>
              <w:t xml:space="preserve">, obsahující </w:t>
            </w:r>
            <w:r w:rsidR="009F65C5">
              <w:rPr>
                <w:rFonts w:asciiTheme="majorHAnsi" w:hAnsiTheme="majorHAnsi" w:cstheme="majorHAnsi"/>
                <w:b/>
                <w:bCs/>
              </w:rPr>
              <w:t>všechny</w:t>
            </w:r>
            <w:r w:rsidR="00430E65">
              <w:rPr>
                <w:rFonts w:asciiTheme="majorHAnsi" w:hAnsiTheme="majorHAnsi" w:cstheme="majorHAnsi"/>
              </w:rPr>
              <w:t xml:space="preserve"> níže uveden</w:t>
            </w:r>
            <w:r w:rsidR="009F65C5">
              <w:rPr>
                <w:rFonts w:asciiTheme="majorHAnsi" w:hAnsiTheme="majorHAnsi" w:cstheme="majorHAnsi"/>
              </w:rPr>
              <w:t>é</w:t>
            </w:r>
            <w:r w:rsidR="00430E65">
              <w:rPr>
                <w:rFonts w:asciiTheme="majorHAnsi" w:hAnsiTheme="majorHAnsi" w:cstheme="majorHAnsi"/>
              </w:rPr>
              <w:t xml:space="preserve"> kategori</w:t>
            </w:r>
            <w:r w:rsidR="009F65C5">
              <w:rPr>
                <w:rFonts w:asciiTheme="majorHAnsi" w:hAnsiTheme="majorHAnsi" w:cstheme="majorHAnsi"/>
              </w:rPr>
              <w:t>e</w:t>
            </w:r>
            <w:r w:rsidR="00430E65">
              <w:rPr>
                <w:rFonts w:asciiTheme="majorHAnsi" w:hAnsiTheme="majorHAnsi" w:cstheme="majorHAnsi"/>
              </w:rPr>
              <w:t xml:space="preserve"> předmětu plnění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3F19C22B" w14:textId="77777777" w:rsidR="006C1497" w:rsidRPr="006C1497" w:rsidRDefault="006C1497" w:rsidP="006C1497">
            <w:pPr>
              <w:numPr>
                <w:ilvl w:val="0"/>
                <w:numId w:val="30"/>
              </w:numPr>
              <w:spacing w:before="160" w:after="160" w:line="276" w:lineRule="auto"/>
              <w:contextualSpacing/>
              <w:jc w:val="both"/>
              <w:rPr>
                <w:rFonts w:ascii="Calibri Light" w:eastAsia="Calibri" w:hAnsi="Calibri Light" w:cs="Calibri Light"/>
              </w:rPr>
            </w:pPr>
            <w:r w:rsidRPr="006C1497">
              <w:rPr>
                <w:rFonts w:ascii="Calibri Light" w:eastAsia="Calibri" w:hAnsi="Calibri Light" w:cs="Calibri Light"/>
              </w:rPr>
              <w:t xml:space="preserve">návrh, dodávka a implementace aktivních síťových prvků (např. přepínače, směrovače, bezdrátové    přístupové body), </w:t>
            </w:r>
          </w:p>
          <w:p w14:paraId="5A3AD438" w14:textId="77777777" w:rsidR="006C1497" w:rsidRPr="006C1497" w:rsidRDefault="006C1497" w:rsidP="006C1497">
            <w:pPr>
              <w:numPr>
                <w:ilvl w:val="0"/>
                <w:numId w:val="30"/>
              </w:numPr>
              <w:spacing w:before="160" w:after="160" w:line="276" w:lineRule="auto"/>
              <w:contextualSpacing/>
              <w:jc w:val="both"/>
              <w:rPr>
                <w:rFonts w:ascii="Calibri Light" w:eastAsia="Calibri" w:hAnsi="Calibri Light" w:cs="Calibri Light"/>
              </w:rPr>
            </w:pPr>
            <w:r w:rsidRPr="006C1497">
              <w:rPr>
                <w:rFonts w:ascii="Calibri Light" w:eastAsia="Calibri" w:hAnsi="Calibri Light" w:cs="Calibri Light"/>
              </w:rPr>
              <w:t xml:space="preserve">modernizace nebo rozšíření síťové infrastruktury v podnikových, vzdělávacích či průmyslových prostředích, </w:t>
            </w:r>
          </w:p>
          <w:p w14:paraId="1DEC5810" w14:textId="77777777" w:rsidR="006C1497" w:rsidRPr="006C1497" w:rsidRDefault="006C1497" w:rsidP="006C1497">
            <w:pPr>
              <w:numPr>
                <w:ilvl w:val="0"/>
                <w:numId w:val="30"/>
              </w:numPr>
              <w:spacing w:before="160" w:after="160" w:line="276" w:lineRule="auto"/>
              <w:contextualSpacing/>
              <w:jc w:val="both"/>
              <w:rPr>
                <w:rFonts w:ascii="Calibri Light" w:eastAsia="Calibri" w:hAnsi="Calibri Light" w:cs="Calibri Light"/>
              </w:rPr>
            </w:pPr>
            <w:r w:rsidRPr="006C1497">
              <w:rPr>
                <w:rFonts w:ascii="Calibri Light" w:eastAsia="Calibri" w:hAnsi="Calibri Light" w:cs="Calibri Light"/>
              </w:rPr>
              <w:t xml:space="preserve">zajištění provozní podpory, servisu nebo monitoringu síťových technologií, </w:t>
            </w:r>
          </w:p>
          <w:p w14:paraId="0EFB30FC" w14:textId="77777777" w:rsidR="006C1497" w:rsidRPr="006C1497" w:rsidRDefault="006C1497" w:rsidP="006C1497">
            <w:pPr>
              <w:numPr>
                <w:ilvl w:val="0"/>
                <w:numId w:val="30"/>
              </w:numPr>
              <w:spacing w:before="160" w:after="160" w:line="276" w:lineRule="auto"/>
              <w:contextualSpacing/>
              <w:jc w:val="both"/>
              <w:rPr>
                <w:rFonts w:ascii="Calibri Light" w:eastAsia="Calibri" w:hAnsi="Calibri Light" w:cs="Calibri Light"/>
              </w:rPr>
            </w:pPr>
            <w:r w:rsidRPr="006C1497">
              <w:rPr>
                <w:rFonts w:ascii="Calibri Light" w:eastAsia="Calibri" w:hAnsi="Calibri Light" w:cs="Calibri Light"/>
              </w:rPr>
              <w:t xml:space="preserve">integrace síťových systémů do stávající IT infrastruktury, </w:t>
            </w:r>
          </w:p>
          <w:p w14:paraId="5592FED9" w14:textId="63DB5C68" w:rsidR="006C1497" w:rsidRPr="006C1497" w:rsidRDefault="006C1497" w:rsidP="006C1497">
            <w:pPr>
              <w:numPr>
                <w:ilvl w:val="0"/>
                <w:numId w:val="30"/>
              </w:numPr>
              <w:spacing w:before="160" w:after="160" w:line="276" w:lineRule="auto"/>
              <w:contextualSpacing/>
              <w:jc w:val="both"/>
              <w:rPr>
                <w:rFonts w:ascii="Calibri Light" w:eastAsia="Calibri" w:hAnsi="Calibri Light" w:cs="Calibri Light"/>
              </w:rPr>
            </w:pPr>
            <w:r w:rsidRPr="006C1497">
              <w:rPr>
                <w:rFonts w:ascii="Calibri Light" w:eastAsia="Calibri" w:hAnsi="Calibri Light" w:cs="Calibri Light"/>
              </w:rPr>
              <w:lastRenderedPageBreak/>
              <w:t>zavedení bezpečnostních opatření v rámci síťového provozu (např. segmentace, autentizace uživatelů, přístupové politiky)</w:t>
            </w:r>
            <w:r w:rsidR="008155E3">
              <w:rPr>
                <w:rFonts w:ascii="Calibri Light" w:eastAsia="Calibri" w:hAnsi="Calibri Light" w:cs="Calibri Light"/>
              </w:rPr>
              <w:t>.</w:t>
            </w:r>
          </w:p>
          <w:p w14:paraId="2358F9FA" w14:textId="7613251A" w:rsidR="00B067DF" w:rsidRPr="004E48B9" w:rsidRDefault="003F4A93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B067DF" w:rsidRPr="004E48B9">
              <w:rPr>
                <w:rFonts w:asciiTheme="majorHAnsi" w:hAnsiTheme="majorHAnsi" w:cstheme="majorHAnsi"/>
              </w:rPr>
              <w:t>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="00B067DF" w:rsidRPr="00AF40A0">
              <w:rPr>
                <w:rFonts w:asciiTheme="majorHAnsi" w:hAnsiTheme="majorHAnsi" w:cstheme="majorHAnsi"/>
              </w:rPr>
              <w:t>období</w:t>
            </w:r>
            <w:r w:rsidR="00F76B2F" w:rsidRPr="00AF40A0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AF40A0">
              <w:rPr>
                <w:rFonts w:asciiTheme="majorHAnsi" w:hAnsiTheme="majorHAnsi" w:cstheme="majorHAnsi"/>
                <w:b/>
              </w:rPr>
              <w:t>3 roky</w:t>
            </w:r>
            <w:r w:rsidR="00F76B2F" w:rsidRPr="00AF40A0">
              <w:rPr>
                <w:rFonts w:asciiTheme="majorHAnsi" w:hAnsiTheme="majorHAnsi" w:cstheme="majorHAnsi"/>
              </w:rPr>
              <w:t xml:space="preserve"> před</w:t>
            </w:r>
            <w:r w:rsidR="00F76B2F" w:rsidRPr="004E48B9">
              <w:rPr>
                <w:rFonts w:asciiTheme="majorHAnsi" w:hAnsiTheme="majorHAnsi" w:cstheme="majorHAnsi"/>
              </w:rPr>
              <w:t xml:space="preserve"> zahájením </w:t>
            </w:r>
            <w:r w:rsidR="008A269E">
              <w:rPr>
                <w:rFonts w:asciiTheme="majorHAnsi" w:hAnsiTheme="majorHAnsi" w:cstheme="majorHAnsi"/>
              </w:rPr>
              <w:t>výběrového</w:t>
            </w:r>
            <w:r w:rsidR="00F76B2F" w:rsidRPr="004E48B9">
              <w:rPr>
                <w:rFonts w:asciiTheme="majorHAnsi" w:hAnsiTheme="majorHAnsi" w:cstheme="majorHAnsi"/>
              </w:rPr>
              <w:t xml:space="preserve"> řízení.</w:t>
            </w:r>
            <w:r w:rsidR="00AF4FAD" w:rsidRPr="004E48B9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1A3C9EBE" w:rsidR="0022176A" w:rsidRPr="007B481D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</w:t>
            </w:r>
            <w:r w:rsidRPr="007B481D">
              <w:rPr>
                <w:rFonts w:asciiTheme="majorHAnsi" w:hAnsiTheme="majorHAnsi" w:cstheme="majorHAnsi"/>
              </w:rPr>
              <w:t xml:space="preserve">jedná o </w:t>
            </w:r>
            <w:r w:rsidRPr="003F4A93">
              <w:rPr>
                <w:rFonts w:asciiTheme="majorHAnsi" w:hAnsiTheme="majorHAnsi" w:cstheme="majorHAnsi"/>
              </w:rPr>
              <w:t>dodávky</w:t>
            </w:r>
            <w:r w:rsidRPr="007B481D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 w:rsidRPr="007B481D">
              <w:rPr>
                <w:rFonts w:asciiTheme="majorHAnsi" w:hAnsiTheme="majorHAnsi" w:cstheme="majorHAnsi"/>
              </w:rPr>
              <w:t>výběrového</w:t>
            </w:r>
            <w:r w:rsidRPr="007B481D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52E37E46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7B481D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3F4A93">
              <w:rPr>
                <w:rFonts w:asciiTheme="majorHAnsi" w:hAnsiTheme="majorHAnsi" w:cstheme="majorHAnsi"/>
              </w:rPr>
              <w:t>dodávky</w:t>
            </w:r>
            <w:r w:rsidR="003D2088" w:rsidRPr="007B481D">
              <w:rPr>
                <w:rFonts w:asciiTheme="majorHAnsi" w:hAnsiTheme="majorHAnsi" w:cstheme="majorHAnsi"/>
              </w:rPr>
              <w:t xml:space="preserve"> </w:t>
            </w:r>
            <w:r w:rsidRPr="007B481D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7B481D">
              <w:rPr>
                <w:rFonts w:asciiTheme="majorHAnsi" w:hAnsiTheme="majorHAnsi" w:cstheme="majorHAnsi"/>
              </w:rPr>
              <w:t xml:space="preserve">předmětné </w:t>
            </w:r>
            <w:r w:rsidR="003D2088" w:rsidRPr="003F4A93">
              <w:rPr>
                <w:rFonts w:asciiTheme="majorHAnsi" w:hAnsiTheme="majorHAnsi" w:cstheme="majorHAnsi"/>
              </w:rPr>
              <w:t>dodávky</w:t>
            </w:r>
            <w:r w:rsidRPr="007B481D">
              <w:rPr>
                <w:rFonts w:asciiTheme="majorHAnsi" w:hAnsiTheme="majorHAnsi" w:cstheme="majorHAnsi"/>
              </w:rPr>
              <w:t xml:space="preserve"> v posledních</w:t>
            </w:r>
            <w:r w:rsidRPr="00D72755">
              <w:rPr>
                <w:rFonts w:asciiTheme="majorHAnsi" w:hAnsiTheme="majorHAnsi" w:cstheme="majorHAnsi"/>
              </w:rPr>
              <w:t xml:space="preserve"> </w:t>
            </w:r>
            <w:r w:rsidRPr="00AF40A0">
              <w:rPr>
                <w:rFonts w:asciiTheme="majorHAnsi" w:hAnsiTheme="majorHAnsi" w:cstheme="majorHAnsi"/>
              </w:rPr>
              <w:t>3 letech</w:t>
            </w:r>
            <w:r w:rsidRPr="004E48B9">
              <w:rPr>
                <w:rFonts w:asciiTheme="majorHAnsi" w:hAnsiTheme="majorHAnsi" w:cstheme="majorHAnsi"/>
              </w:rPr>
              <w:t xml:space="preserve"> ukončeny nebo pokud stále probíhají, za předpokladu splnění výše uvedených parametrů ke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25EC41F2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36725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1C28C43" w14:textId="4864B2F8" w:rsidR="008823E8" w:rsidRPr="008823E8" w:rsidRDefault="008823E8" w:rsidP="008823E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Součástí plnění byla dodávka </w:t>
            </w:r>
            <w:r w:rsidRPr="008823E8">
              <w:rPr>
                <w:rFonts w:asciiTheme="majorHAnsi" w:hAnsiTheme="majorHAnsi" w:cstheme="majorHAnsi"/>
              </w:rPr>
              <w:t xml:space="preserve"> obsahující </w:t>
            </w:r>
            <w:r w:rsidRPr="008823E8">
              <w:rPr>
                <w:rFonts w:asciiTheme="majorHAnsi" w:hAnsiTheme="majorHAnsi" w:cstheme="majorHAnsi"/>
                <w:b/>
                <w:bCs/>
              </w:rPr>
              <w:t>všechny</w:t>
            </w:r>
            <w:r w:rsidRPr="008823E8">
              <w:rPr>
                <w:rFonts w:asciiTheme="majorHAnsi" w:hAnsiTheme="majorHAnsi" w:cstheme="majorHAnsi"/>
              </w:rPr>
              <w:t xml:space="preserve"> níže uvedené kategorie předmětu plnění:</w:t>
            </w:r>
            <w:r w:rsidR="00EB7D0F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hd w:val="clear" w:color="auto" w:fill="FFFF00"/>
                </w:rPr>
                <w:id w:val="1788775432"/>
                <w:placeholder>
                  <w:docPart w:val="CA36AE3DDB6D4C639B11D5DF36D54AB1"/>
                </w:placeholder>
              </w:sdtPr>
              <w:sdtEndPr/>
              <w:sdtContent>
                <w:r w:rsidR="00EB7D0F" w:rsidRPr="00835FDF">
                  <w:rPr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>ANO/NE</w:t>
                </w:r>
              </w:sdtContent>
            </w:sdt>
          </w:p>
          <w:p w14:paraId="4F8BD30F" w14:textId="77777777" w:rsidR="008823E8" w:rsidRPr="008823E8" w:rsidRDefault="008823E8" w:rsidP="008823E8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8823E8">
              <w:rPr>
                <w:rFonts w:asciiTheme="majorHAnsi" w:hAnsiTheme="majorHAnsi" w:cstheme="majorHAnsi"/>
              </w:rPr>
              <w:t xml:space="preserve">návrh, dodávka a implementace aktivních síťových prvků (např. přepínače, směrovače, bezdrátové    přístupové body), </w:t>
            </w:r>
          </w:p>
          <w:p w14:paraId="422CD5DE" w14:textId="77777777" w:rsidR="008823E8" w:rsidRPr="008823E8" w:rsidRDefault="008823E8" w:rsidP="008823E8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8823E8">
              <w:rPr>
                <w:rFonts w:asciiTheme="majorHAnsi" w:hAnsiTheme="majorHAnsi" w:cstheme="majorHAnsi"/>
              </w:rPr>
              <w:t xml:space="preserve">modernizace nebo rozšíření síťové infrastruktury v podnikových, vzdělávacích či průmyslových prostředích, </w:t>
            </w:r>
          </w:p>
          <w:p w14:paraId="4D15834F" w14:textId="77777777" w:rsidR="008823E8" w:rsidRPr="008823E8" w:rsidRDefault="008823E8" w:rsidP="008823E8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8823E8">
              <w:rPr>
                <w:rFonts w:asciiTheme="majorHAnsi" w:hAnsiTheme="majorHAnsi" w:cstheme="majorHAnsi"/>
              </w:rPr>
              <w:t xml:space="preserve">zajištění provozní podpory, servisu nebo monitoringu síťových technologií, </w:t>
            </w:r>
          </w:p>
          <w:p w14:paraId="4D5B497C" w14:textId="77777777" w:rsidR="008823E8" w:rsidRPr="008823E8" w:rsidRDefault="008823E8" w:rsidP="008823E8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8823E8">
              <w:rPr>
                <w:rFonts w:asciiTheme="majorHAnsi" w:hAnsiTheme="majorHAnsi" w:cstheme="majorHAnsi"/>
              </w:rPr>
              <w:t xml:space="preserve">integrace síťových systémů do stávající IT infrastruktury, </w:t>
            </w:r>
          </w:p>
          <w:p w14:paraId="421F0771" w14:textId="77777777" w:rsidR="008823E8" w:rsidRPr="008823E8" w:rsidRDefault="008823E8" w:rsidP="008823E8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8823E8">
              <w:rPr>
                <w:rFonts w:asciiTheme="majorHAnsi" w:hAnsiTheme="majorHAnsi" w:cstheme="majorHAnsi"/>
              </w:rPr>
              <w:t>zavedení bezpečnostních opatření v rámci síťového provozu (např. segmentace, autentizace uživatelů, přístupové politiky)</w:t>
            </w:r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25EC41F2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36725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C3CBACA" w14:textId="77777777" w:rsidR="00EB7D0F" w:rsidRPr="00EB7D0F" w:rsidRDefault="00EB7D0F" w:rsidP="00EB7D0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 xml:space="preserve">Součástí plnění byla dodávka  obsahující </w:t>
            </w:r>
            <w:r w:rsidRPr="00EB7D0F">
              <w:rPr>
                <w:rFonts w:asciiTheme="majorHAnsi" w:hAnsiTheme="majorHAnsi" w:cstheme="majorHAnsi"/>
                <w:b/>
                <w:bCs/>
              </w:rPr>
              <w:t>všechny</w:t>
            </w:r>
            <w:r w:rsidRPr="00EB7D0F">
              <w:rPr>
                <w:rFonts w:asciiTheme="majorHAnsi" w:hAnsiTheme="majorHAnsi" w:cstheme="majorHAnsi"/>
              </w:rPr>
              <w:t xml:space="preserve"> níže uvedené kategorie předmětu plnění: </w:t>
            </w:r>
            <w:sdt>
              <w:sdtPr>
                <w:rPr>
                  <w:rFonts w:asciiTheme="majorHAnsi" w:hAnsiTheme="majorHAnsi" w:cstheme="majorHAnsi"/>
                  <w:shd w:val="clear" w:color="auto" w:fill="FFFF00"/>
                </w:rPr>
                <w:id w:val="119042988"/>
                <w:placeholder>
                  <w:docPart w:val="7AC6B2C210CA4E949E9FCC7F2EFC7421"/>
                </w:placeholder>
              </w:sdtPr>
              <w:sdtEndPr/>
              <w:sdtContent>
                <w:r w:rsidRPr="00EB7D0F">
                  <w:rPr>
                    <w:rFonts w:asciiTheme="majorHAnsi" w:hAnsiTheme="majorHAnsi" w:cstheme="majorHAnsi"/>
                    <w:shd w:val="clear" w:color="auto" w:fill="FFFF00"/>
                  </w:rPr>
                  <w:t>ANO/NE</w:t>
                </w:r>
              </w:sdtContent>
            </w:sdt>
          </w:p>
          <w:p w14:paraId="40D6D75C" w14:textId="77777777" w:rsidR="00EB7D0F" w:rsidRPr="00EB7D0F" w:rsidRDefault="00EB7D0F" w:rsidP="00EB7D0F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 xml:space="preserve">návrh, dodávka a implementace aktivních síťových prvků (např. přepínače, směrovače, bezdrátové    přístupové body), </w:t>
            </w:r>
          </w:p>
          <w:p w14:paraId="0D10C78E" w14:textId="77777777" w:rsidR="00EB7D0F" w:rsidRPr="00EB7D0F" w:rsidRDefault="00EB7D0F" w:rsidP="00EB7D0F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 xml:space="preserve">modernizace nebo rozšíření síťové infrastruktury v podnikových, vzdělávacích či průmyslových prostředích, </w:t>
            </w:r>
          </w:p>
          <w:p w14:paraId="57C451F9" w14:textId="77777777" w:rsidR="00EB7D0F" w:rsidRPr="00EB7D0F" w:rsidRDefault="00EB7D0F" w:rsidP="00EB7D0F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 xml:space="preserve">zajištění provozní podpory, servisu nebo monitoringu síťových technologií, </w:t>
            </w:r>
          </w:p>
          <w:p w14:paraId="2189B0EC" w14:textId="77777777" w:rsidR="00EB7D0F" w:rsidRPr="00EB7D0F" w:rsidRDefault="00EB7D0F" w:rsidP="00EB7D0F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 xml:space="preserve">integrace síťových systémů do stávající IT infrastruktury, </w:t>
            </w:r>
          </w:p>
          <w:p w14:paraId="3A55240D" w14:textId="77777777" w:rsidR="00EB7D0F" w:rsidRPr="00EB7D0F" w:rsidRDefault="00EB7D0F" w:rsidP="00EB7D0F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lastRenderedPageBreak/>
              <w:t>zavedení bezpečnostních opatření v rámci síťového provozu (např. segmentace, autentizace uživatelů, přístupové politiky)</w:t>
            </w:r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25EC41F2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3:</w:t>
            </w:r>
          </w:p>
          <w:p w14:paraId="1A9C66D6" w14:textId="77777777" w:rsidR="005D53C2" w:rsidRPr="004E48B9" w:rsidRDefault="0036725A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0797551AFD36433C944E676349E2D0B8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2096F07E990B4A528B0EC1A88476820A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E8581A6" w14:textId="77777777" w:rsidR="00EB7D0F" w:rsidRPr="00EB7D0F" w:rsidRDefault="00EB7D0F" w:rsidP="00EB7D0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 xml:space="preserve">Součástí plnění byla dodávka  obsahující </w:t>
            </w:r>
            <w:r w:rsidRPr="00EB7D0F">
              <w:rPr>
                <w:rFonts w:asciiTheme="majorHAnsi" w:hAnsiTheme="majorHAnsi" w:cstheme="majorHAnsi"/>
                <w:b/>
                <w:bCs/>
              </w:rPr>
              <w:t>všechny</w:t>
            </w:r>
            <w:r w:rsidRPr="00EB7D0F">
              <w:rPr>
                <w:rFonts w:asciiTheme="majorHAnsi" w:hAnsiTheme="majorHAnsi" w:cstheme="majorHAnsi"/>
              </w:rPr>
              <w:t xml:space="preserve"> níže uvedené kategorie předmětu plnění: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585699337"/>
                <w:placeholder>
                  <w:docPart w:val="6D79B47586BC41AE883022E905714EC8"/>
                </w:placeholder>
              </w:sdtPr>
              <w:sdtEndPr/>
              <w:sdtContent>
                <w:r w:rsidRPr="00EB7D0F">
                  <w:rPr>
                    <w:rFonts w:asciiTheme="majorHAnsi" w:hAnsiTheme="majorHAnsi" w:cstheme="majorHAnsi"/>
                    <w:highlight w:val="yellow"/>
                  </w:rPr>
                  <w:t>ANO/NE</w:t>
                </w:r>
              </w:sdtContent>
            </w:sdt>
          </w:p>
          <w:p w14:paraId="02CB7C2C" w14:textId="77777777" w:rsidR="00EB7D0F" w:rsidRPr="00EB7D0F" w:rsidRDefault="00EB7D0F" w:rsidP="00EB7D0F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 xml:space="preserve">návrh, dodávka a implementace aktivních síťových prvků (např. přepínače, směrovače, bezdrátové    přístupové body), </w:t>
            </w:r>
          </w:p>
          <w:p w14:paraId="536766AB" w14:textId="77777777" w:rsidR="00EB7D0F" w:rsidRPr="00EB7D0F" w:rsidRDefault="00EB7D0F" w:rsidP="00EB7D0F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 xml:space="preserve">modernizace nebo rozšíření síťové infrastruktury v podnikových, vzdělávacích či průmyslových prostředích, </w:t>
            </w:r>
          </w:p>
          <w:p w14:paraId="40DAA14A" w14:textId="77777777" w:rsidR="00EB7D0F" w:rsidRPr="00EB7D0F" w:rsidRDefault="00EB7D0F" w:rsidP="00EB7D0F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 xml:space="preserve">zajištění provozní podpory, servisu nebo monitoringu síťových technologií, </w:t>
            </w:r>
          </w:p>
          <w:p w14:paraId="1E6A6555" w14:textId="77777777" w:rsidR="00EB7D0F" w:rsidRPr="00EB7D0F" w:rsidRDefault="00EB7D0F" w:rsidP="00EB7D0F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 xml:space="preserve">integrace síťových systémů do stávající IT infrastruktury, </w:t>
            </w:r>
          </w:p>
          <w:p w14:paraId="72BE325C" w14:textId="77777777" w:rsidR="00EB7D0F" w:rsidRPr="00EB7D0F" w:rsidRDefault="00EB7D0F" w:rsidP="00EB7D0F">
            <w:pPr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EB7D0F">
              <w:rPr>
                <w:rFonts w:asciiTheme="majorHAnsi" w:hAnsiTheme="majorHAnsi" w:cstheme="majorHAnsi"/>
              </w:rPr>
              <w:t>zavedení bezpečnostních opatření v rámci síťového provozu (např. segmentace, autentizace uživatelů, přístupové politiky)</w:t>
            </w:r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67EBFBA99ABA48639507D1657949A1EC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650C93F6CC824587BE0101549FB4282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25EC41F2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1E3221C4" w:rsidR="00B067DF" w:rsidRPr="00AB0E9E" w:rsidRDefault="00B067DF" w:rsidP="00AB0E9E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Bidi"/>
                <w:b/>
              </w:rPr>
            </w:pPr>
            <w:r w:rsidRPr="00AB0E9E">
              <w:rPr>
                <w:rFonts w:asciiTheme="majorHAnsi" w:hAnsiTheme="majorHAnsi" w:cstheme="majorBidi"/>
                <w:b/>
              </w:rPr>
              <w:t>Technická kvalifikace – odborná kvalifikace osob</w:t>
            </w:r>
          </w:p>
        </w:tc>
      </w:tr>
      <w:tr w:rsidR="004C54D1" w:rsidRPr="004E48B9" w14:paraId="3773E895" w14:textId="77777777" w:rsidTr="25EC41F2">
        <w:trPr>
          <w:trHeight w:val="510"/>
        </w:trPr>
        <w:tc>
          <w:tcPr>
            <w:tcW w:w="9597" w:type="dxa"/>
            <w:gridSpan w:val="2"/>
            <w:vAlign w:val="center"/>
          </w:tcPr>
          <w:p w14:paraId="0036A428" w14:textId="77777777" w:rsidR="004C54D1" w:rsidRDefault="004C54D1" w:rsidP="004C54D1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162B08">
              <w:rPr>
                <w:rFonts w:asciiTheme="majorHAnsi" w:hAnsiTheme="majorHAnsi" w:cstheme="majorHAnsi"/>
              </w:rPr>
              <w:t>písm. c) a d) ZZVZ</w:t>
            </w:r>
            <w:r w:rsidRPr="00540AA1">
              <w:rPr>
                <w:rFonts w:asciiTheme="majorHAnsi" w:hAnsiTheme="majorHAnsi" w:cstheme="majorHAnsi"/>
              </w:rPr>
              <w:t xml:space="preserve"> na odbornou kvalifikaci osob:</w:t>
            </w:r>
          </w:p>
          <w:p w14:paraId="4B4435BF" w14:textId="77777777" w:rsidR="004C54D1" w:rsidRPr="006C2A7E" w:rsidRDefault="004C54D1" w:rsidP="004C54D1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7730DC">
              <w:rPr>
                <w:rFonts w:asciiTheme="majorHAnsi" w:hAnsiTheme="majorHAnsi" w:cstheme="majorHAnsi"/>
              </w:rPr>
              <w:t>Realizační tým se bude skládat z min. těchto osob </w:t>
            </w:r>
          </w:p>
          <w:p w14:paraId="3EE22FF6" w14:textId="155D608C" w:rsidR="00EF6426" w:rsidRPr="00014943" w:rsidRDefault="00AA7954" w:rsidP="00EF6426">
            <w:pPr>
              <w:pStyle w:val="Odstavecseseznamem"/>
              <w:numPr>
                <w:ilvl w:val="0"/>
                <w:numId w:val="24"/>
              </w:numPr>
              <w:spacing w:after="0"/>
              <w:ind w:left="351"/>
              <w:rPr>
                <w:rFonts w:asciiTheme="majorHAnsi" w:hAnsiTheme="majorHAnsi" w:cstheme="majorHAnsi"/>
                <w:b/>
                <w:bCs/>
              </w:rPr>
            </w:pPr>
            <w:r w:rsidRPr="00014943">
              <w:rPr>
                <w:rFonts w:asciiTheme="majorHAnsi" w:hAnsiTheme="majorHAnsi" w:cstheme="majorHAnsi"/>
                <w:b/>
                <w:bCs/>
              </w:rPr>
              <w:t>Vedoucí projektu / projektový manažer</w:t>
            </w:r>
            <w:r w:rsidR="00EF6426" w:rsidRPr="00014943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21ED4A8F" w14:textId="4A52ADDC" w:rsidR="004C54D1" w:rsidRPr="00471BBC" w:rsidRDefault="004C54D1" w:rsidP="00471BBC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Theme="majorHAnsi" w:hAnsiTheme="majorHAnsi" w:cstheme="majorBidi"/>
              </w:rPr>
            </w:pPr>
            <w:r w:rsidRPr="00471BBC">
              <w:rPr>
                <w:rFonts w:asciiTheme="majorHAnsi" w:hAnsiTheme="majorHAnsi" w:cstheme="majorBidi"/>
              </w:rPr>
              <w:t xml:space="preserve">doložitelná praxe </w:t>
            </w:r>
            <w:r w:rsidR="002C0752" w:rsidRPr="00471BBC">
              <w:rPr>
                <w:rFonts w:asciiTheme="majorHAnsi" w:hAnsiTheme="majorHAnsi" w:cstheme="majorBidi"/>
              </w:rPr>
              <w:t xml:space="preserve">s řízením projektů </w:t>
            </w:r>
            <w:r w:rsidR="00471BBC" w:rsidRPr="00471BBC">
              <w:rPr>
                <w:rFonts w:asciiTheme="majorHAnsi" w:hAnsiTheme="majorHAnsi" w:cstheme="majorBidi"/>
              </w:rPr>
              <w:t xml:space="preserve">zaměřených na implementaci síťové infrastruktury zahrnující nasazení minimálně 21 </w:t>
            </w:r>
            <w:proofErr w:type="spellStart"/>
            <w:r w:rsidR="00471BBC" w:rsidRPr="00471BBC">
              <w:rPr>
                <w:rFonts w:asciiTheme="majorHAnsi" w:hAnsiTheme="majorHAnsi" w:cstheme="majorBidi"/>
              </w:rPr>
              <w:t>switchů</w:t>
            </w:r>
            <w:proofErr w:type="spellEnd"/>
            <w:r w:rsidR="00471BBC" w:rsidRPr="00471BBC">
              <w:rPr>
                <w:rFonts w:asciiTheme="majorHAnsi" w:hAnsiTheme="majorHAnsi" w:cstheme="majorBidi"/>
              </w:rPr>
              <w:t xml:space="preserve"> a centrální správu v délce </w:t>
            </w:r>
            <w:r w:rsidRPr="00471BBC">
              <w:rPr>
                <w:rFonts w:asciiTheme="majorHAnsi" w:hAnsiTheme="majorHAnsi" w:cstheme="majorBidi"/>
              </w:rPr>
              <w:t>min. 3 roky</w:t>
            </w:r>
            <w:r w:rsidR="003522E1">
              <w:rPr>
                <w:rFonts w:asciiTheme="majorHAnsi" w:hAnsiTheme="majorHAnsi" w:cstheme="majorBidi"/>
              </w:rPr>
              <w:t>,</w:t>
            </w:r>
          </w:p>
          <w:p w14:paraId="275214CF" w14:textId="692EF4E4" w:rsidR="004C54D1" w:rsidRDefault="004C54D1" w:rsidP="00EF6426">
            <w:pPr>
              <w:pStyle w:val="Odstavecseseznamem"/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D575EF">
              <w:rPr>
                <w:rFonts w:asciiTheme="majorHAnsi" w:hAnsiTheme="majorHAnsi" w:cstheme="majorHAnsi"/>
              </w:rPr>
              <w:t xml:space="preserve">zkušenost na uvedené nebo jiné obdobné pozici </w:t>
            </w:r>
            <w:r w:rsidR="008A7BBC" w:rsidRPr="008A7BBC">
              <w:rPr>
                <w:rFonts w:asciiTheme="majorHAnsi" w:hAnsiTheme="majorHAnsi" w:cstheme="majorHAnsi"/>
              </w:rPr>
              <w:t xml:space="preserve">v období za poslední </w:t>
            </w:r>
            <w:r w:rsidR="008A7BBC" w:rsidRPr="008A7BBC">
              <w:rPr>
                <w:rFonts w:asciiTheme="majorHAnsi" w:hAnsiTheme="majorHAnsi" w:cstheme="majorHAnsi"/>
                <w:b/>
              </w:rPr>
              <w:t>3 roky</w:t>
            </w:r>
            <w:r w:rsidR="008A7BBC" w:rsidRPr="008A7BBC">
              <w:rPr>
                <w:rFonts w:asciiTheme="majorHAnsi" w:hAnsiTheme="majorHAnsi" w:cstheme="majorHAnsi"/>
              </w:rPr>
              <w:t xml:space="preserve"> před zahájením výběrového řízení </w:t>
            </w:r>
            <w:r w:rsidRPr="00D575EF">
              <w:rPr>
                <w:rFonts w:asciiTheme="majorHAnsi" w:hAnsiTheme="majorHAnsi" w:cstheme="majorHAnsi"/>
              </w:rPr>
              <w:t xml:space="preserve">u minimálně 1 projektu </w:t>
            </w:r>
            <w:r w:rsidR="00570124" w:rsidRPr="00570124">
              <w:rPr>
                <w:rFonts w:asciiTheme="majorHAnsi" w:hAnsiTheme="majorHAnsi" w:cstheme="majorHAnsi"/>
              </w:rPr>
              <w:t>s vedením projektových týmů, plánováním a koordinací projektových aktivit, řízením harmonogramu, rizik a rozpočtu, komunikací se zadavatelem a zajištěním plnění projektových cílů. Z referenc</w:t>
            </w:r>
            <w:r w:rsidR="002C0B6A">
              <w:rPr>
                <w:rFonts w:asciiTheme="majorHAnsi" w:hAnsiTheme="majorHAnsi" w:cstheme="majorHAnsi"/>
              </w:rPr>
              <w:t>e</w:t>
            </w:r>
            <w:r w:rsidR="00570124" w:rsidRPr="00570124">
              <w:rPr>
                <w:rFonts w:asciiTheme="majorHAnsi" w:hAnsiTheme="majorHAnsi" w:cstheme="majorHAnsi"/>
              </w:rPr>
              <w:t xml:space="preserve"> musí být patrná odpovědnost za řízení projektu v celém jeho životním cyklu a schopnost koordinovat technické i organizační aspekty dodávky</w:t>
            </w:r>
            <w:r w:rsidR="003522E1">
              <w:rPr>
                <w:rFonts w:asciiTheme="majorHAnsi" w:hAnsiTheme="majorHAnsi" w:cstheme="majorHAnsi"/>
              </w:rPr>
              <w:t>.</w:t>
            </w:r>
          </w:p>
          <w:p w14:paraId="40C970AD" w14:textId="77777777" w:rsidR="00014943" w:rsidRDefault="00014943" w:rsidP="00014943">
            <w:pPr>
              <w:pStyle w:val="Odstavecseseznamem"/>
              <w:numPr>
                <w:ilvl w:val="0"/>
                <w:numId w:val="0"/>
              </w:numPr>
              <w:spacing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4B767A90" w14:textId="711349BF" w:rsidR="0071354A" w:rsidRDefault="0071354A" w:rsidP="0071354A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51" w:hanging="351"/>
              <w:rPr>
                <w:rFonts w:asciiTheme="majorHAnsi" w:hAnsiTheme="majorHAnsi" w:cstheme="majorHAnsi"/>
                <w:b/>
                <w:bCs/>
              </w:rPr>
            </w:pPr>
            <w:r w:rsidRPr="0071354A">
              <w:rPr>
                <w:rFonts w:asciiTheme="majorHAnsi" w:hAnsiTheme="majorHAnsi" w:cstheme="majorHAnsi"/>
                <w:b/>
                <w:bCs/>
              </w:rPr>
              <w:t>Síťový specialista:</w:t>
            </w:r>
          </w:p>
          <w:p w14:paraId="63977B9C" w14:textId="49404B2E" w:rsidR="0071354A" w:rsidRPr="00562461" w:rsidRDefault="0071354A" w:rsidP="0071354A">
            <w:pPr>
              <w:pStyle w:val="Odstavecseseznamem"/>
              <w:numPr>
                <w:ilvl w:val="0"/>
                <w:numId w:val="31"/>
              </w:numPr>
              <w:rPr>
                <w:rFonts w:asciiTheme="majorHAnsi" w:hAnsiTheme="majorHAnsi" w:cstheme="majorHAnsi"/>
              </w:rPr>
            </w:pPr>
            <w:r w:rsidRPr="00562461">
              <w:rPr>
                <w:rFonts w:asciiTheme="majorHAnsi" w:hAnsiTheme="majorHAnsi" w:cstheme="majorHAnsi"/>
              </w:rPr>
              <w:t xml:space="preserve">doložitelná </w:t>
            </w:r>
            <w:r w:rsidRPr="00E442D9">
              <w:rPr>
                <w:rFonts w:asciiTheme="majorHAnsi" w:hAnsiTheme="majorHAnsi" w:cstheme="majorHAnsi"/>
              </w:rPr>
              <w:t>praxe</w:t>
            </w:r>
            <w:r w:rsidR="00360AF0" w:rsidRPr="00E442D9">
              <w:rPr>
                <w:rFonts w:asciiTheme="majorHAnsi" w:hAnsiTheme="majorHAnsi" w:cstheme="majorHAnsi"/>
              </w:rPr>
              <w:t xml:space="preserve"> v</w:t>
            </w:r>
            <w:r w:rsidRPr="00E442D9">
              <w:rPr>
                <w:rFonts w:asciiTheme="majorHAnsi" w:hAnsiTheme="majorHAnsi" w:cstheme="majorHAnsi"/>
              </w:rPr>
              <w:t xml:space="preserve"> </w:t>
            </w:r>
            <w:r w:rsidR="00360AF0" w:rsidRPr="00E442D9">
              <w:rPr>
                <w:rFonts w:asciiTheme="majorHAnsi" w:hAnsiTheme="majorHAnsi" w:cstheme="majorHAnsi"/>
              </w:rPr>
              <w:t>konfigurac</w:t>
            </w:r>
            <w:r w:rsidR="00014943">
              <w:rPr>
                <w:rFonts w:asciiTheme="majorHAnsi" w:hAnsiTheme="majorHAnsi" w:cstheme="majorHAnsi"/>
              </w:rPr>
              <w:t>i</w:t>
            </w:r>
            <w:r w:rsidR="00360AF0" w:rsidRPr="00360AF0">
              <w:rPr>
                <w:rFonts w:asciiTheme="majorHAnsi" w:hAnsiTheme="majorHAnsi" w:cstheme="majorHAnsi"/>
              </w:rPr>
              <w:t xml:space="preserve"> a správ</w:t>
            </w:r>
            <w:r w:rsidR="00E442D9">
              <w:rPr>
                <w:rFonts w:asciiTheme="majorHAnsi" w:hAnsiTheme="majorHAnsi" w:cstheme="majorHAnsi"/>
              </w:rPr>
              <w:t>ě</w:t>
            </w:r>
            <w:r w:rsidR="00360AF0" w:rsidRPr="00360AF0">
              <w:rPr>
                <w:rFonts w:asciiTheme="majorHAnsi" w:hAnsiTheme="majorHAnsi" w:cstheme="majorHAnsi"/>
              </w:rPr>
              <w:t xml:space="preserve"> síťových prvků (např. L2/L3 přepínače, firewall, VLAN, </w:t>
            </w:r>
            <w:proofErr w:type="gramStart"/>
            <w:r w:rsidR="00360AF0" w:rsidRPr="00360AF0">
              <w:rPr>
                <w:rFonts w:asciiTheme="majorHAnsi" w:hAnsiTheme="majorHAnsi" w:cstheme="majorHAnsi"/>
              </w:rPr>
              <w:t>NAC,</w:t>
            </w:r>
            <w:proofErr w:type="gramEnd"/>
            <w:r w:rsidR="00360AF0" w:rsidRPr="00360AF0">
              <w:rPr>
                <w:rFonts w:asciiTheme="majorHAnsi" w:hAnsiTheme="majorHAnsi" w:cstheme="majorHAnsi"/>
              </w:rPr>
              <w:t xml:space="preserve"> apod.</w:t>
            </w:r>
            <w:proofErr w:type="gramStart"/>
            <w:r w:rsidR="00360AF0" w:rsidRPr="00360AF0">
              <w:rPr>
                <w:rFonts w:asciiTheme="majorHAnsi" w:hAnsiTheme="majorHAnsi" w:cstheme="majorHAnsi"/>
              </w:rPr>
              <w:t>).</w:t>
            </w:r>
            <w:r w:rsidRPr="00562461">
              <w:rPr>
                <w:rFonts w:asciiTheme="majorHAnsi" w:hAnsiTheme="majorHAnsi" w:cstheme="majorHAnsi"/>
              </w:rPr>
              <w:t>min.</w:t>
            </w:r>
            <w:proofErr w:type="gramEnd"/>
            <w:r w:rsidRPr="00562461">
              <w:rPr>
                <w:rFonts w:asciiTheme="majorHAnsi" w:hAnsiTheme="majorHAnsi" w:cstheme="majorHAnsi"/>
              </w:rPr>
              <w:t xml:space="preserve"> 3 roky</w:t>
            </w:r>
            <w:r w:rsidR="003522E1">
              <w:rPr>
                <w:rFonts w:asciiTheme="majorHAnsi" w:hAnsiTheme="majorHAnsi" w:cstheme="majorHAnsi"/>
              </w:rPr>
              <w:t>,</w:t>
            </w:r>
          </w:p>
          <w:p w14:paraId="42F752EA" w14:textId="0DE9AFBF" w:rsidR="000761E5" w:rsidRDefault="0071354A" w:rsidP="000761E5">
            <w:pPr>
              <w:pStyle w:val="Odstavecseseznamem"/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D575EF">
              <w:rPr>
                <w:rFonts w:asciiTheme="majorHAnsi" w:hAnsiTheme="majorHAnsi" w:cstheme="majorHAnsi"/>
              </w:rPr>
              <w:t xml:space="preserve">zkušenost na uvedené nebo jiné obdobné pozici </w:t>
            </w:r>
            <w:r w:rsidR="008A7BBC" w:rsidRPr="008A7BBC">
              <w:rPr>
                <w:rFonts w:asciiTheme="majorHAnsi" w:hAnsiTheme="majorHAnsi" w:cstheme="majorHAnsi"/>
              </w:rPr>
              <w:t xml:space="preserve">v období za poslední </w:t>
            </w:r>
            <w:r w:rsidR="008A7BBC" w:rsidRPr="008A7BBC">
              <w:rPr>
                <w:rFonts w:asciiTheme="majorHAnsi" w:hAnsiTheme="majorHAnsi" w:cstheme="majorHAnsi"/>
                <w:b/>
              </w:rPr>
              <w:t>3 roky</w:t>
            </w:r>
            <w:r w:rsidR="008A7BBC" w:rsidRPr="008A7BBC">
              <w:rPr>
                <w:rFonts w:asciiTheme="majorHAnsi" w:hAnsiTheme="majorHAnsi" w:cstheme="majorHAnsi"/>
              </w:rPr>
              <w:t xml:space="preserve"> před zahájením výběrového řízení </w:t>
            </w:r>
            <w:r w:rsidRPr="00D575EF">
              <w:rPr>
                <w:rFonts w:asciiTheme="majorHAnsi" w:hAnsiTheme="majorHAnsi" w:cstheme="majorHAnsi"/>
              </w:rPr>
              <w:t xml:space="preserve">u minimálně 1 projektu </w:t>
            </w:r>
            <w:r w:rsidR="000761E5" w:rsidRPr="000761E5">
              <w:rPr>
                <w:rFonts w:asciiTheme="majorHAnsi" w:hAnsiTheme="majorHAnsi" w:cstheme="majorHAnsi"/>
              </w:rPr>
              <w:t xml:space="preserve">v konfiguraci a správě síťových prvků, který doloží prostřednictvím relevantních referenčních zakázek zkušenosti se správou a konfigurací aktivních síťových prvků, zejména L2/L3 přepínačů, nastavením směrovacích protokolů, segmentací sítě prostřednictvím VLAN, konfigurací bezpečnostních prvků včetně firewallů a s </w:t>
            </w:r>
            <w:r w:rsidR="000761E5" w:rsidRPr="000761E5">
              <w:rPr>
                <w:rFonts w:asciiTheme="majorHAnsi" w:hAnsiTheme="majorHAnsi" w:cstheme="majorHAnsi"/>
              </w:rPr>
              <w:lastRenderedPageBreak/>
              <w:t>implementací nebo správou přístupových systémů typu NAC či obdobných řešení. Z referencí musí být patrná schopnost navrhovat, zabezpečovat a optimalizovat síťovou infrastrukturu a řešit související technické incidenty.</w:t>
            </w:r>
          </w:p>
          <w:p w14:paraId="09F66C1B" w14:textId="77777777" w:rsidR="00014943" w:rsidRPr="000761E5" w:rsidRDefault="00014943" w:rsidP="00014943">
            <w:pPr>
              <w:pStyle w:val="Odstavecseseznamem"/>
              <w:numPr>
                <w:ilvl w:val="0"/>
                <w:numId w:val="0"/>
              </w:numPr>
              <w:spacing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456DF307" w14:textId="0AF465C2" w:rsidR="0071354A" w:rsidRPr="00014943" w:rsidRDefault="00014943" w:rsidP="00014943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51" w:hanging="351"/>
              <w:rPr>
                <w:rFonts w:asciiTheme="majorHAnsi" w:hAnsiTheme="majorHAnsi" w:cstheme="majorHAnsi"/>
                <w:b/>
                <w:bCs/>
              </w:rPr>
            </w:pPr>
            <w:r w:rsidRPr="00014943">
              <w:rPr>
                <w:rFonts w:asciiTheme="majorHAnsi" w:hAnsiTheme="majorHAnsi" w:cstheme="majorHAnsi"/>
                <w:b/>
                <w:bCs/>
              </w:rPr>
              <w:t>Servisní technik / podpora:</w:t>
            </w:r>
          </w:p>
          <w:p w14:paraId="118B8313" w14:textId="4BEB7142" w:rsidR="00014943" w:rsidRPr="00562461" w:rsidRDefault="00014943" w:rsidP="00014943">
            <w:pPr>
              <w:pStyle w:val="Odstavecseseznamem"/>
              <w:numPr>
                <w:ilvl w:val="0"/>
                <w:numId w:val="31"/>
              </w:numPr>
              <w:rPr>
                <w:rFonts w:asciiTheme="majorHAnsi" w:hAnsiTheme="majorHAnsi" w:cstheme="majorHAnsi"/>
              </w:rPr>
            </w:pPr>
            <w:r w:rsidRPr="00562461">
              <w:rPr>
                <w:rFonts w:asciiTheme="majorHAnsi" w:hAnsiTheme="majorHAnsi" w:cstheme="majorHAnsi"/>
              </w:rPr>
              <w:t xml:space="preserve">doložitelná </w:t>
            </w:r>
            <w:r w:rsidRPr="00E442D9">
              <w:rPr>
                <w:rFonts w:asciiTheme="majorHAnsi" w:hAnsiTheme="majorHAnsi" w:cstheme="majorHAnsi"/>
              </w:rPr>
              <w:t xml:space="preserve">praxe </w:t>
            </w:r>
            <w:r w:rsidRPr="00014943">
              <w:rPr>
                <w:rFonts w:asciiTheme="majorHAnsi" w:hAnsiTheme="majorHAnsi" w:cstheme="majorHAnsi"/>
              </w:rPr>
              <w:t>na pozici servisního technika / pracovníka technické podpory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62461">
              <w:rPr>
                <w:rFonts w:asciiTheme="majorHAnsi" w:hAnsiTheme="majorHAnsi" w:cstheme="majorHAnsi"/>
              </w:rPr>
              <w:t>min. 3 roky</w:t>
            </w:r>
            <w:r w:rsidR="003522E1">
              <w:rPr>
                <w:rFonts w:asciiTheme="majorHAnsi" w:hAnsiTheme="majorHAnsi" w:cstheme="majorHAnsi"/>
              </w:rPr>
              <w:t>,</w:t>
            </w:r>
          </w:p>
          <w:p w14:paraId="3495D9F8" w14:textId="0AFB5167" w:rsidR="00014943" w:rsidRPr="00014943" w:rsidRDefault="00014943" w:rsidP="00EE2EFD">
            <w:pPr>
              <w:pStyle w:val="Odstavecseseznamem"/>
              <w:numPr>
                <w:ilvl w:val="0"/>
                <w:numId w:val="3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014943">
              <w:rPr>
                <w:rFonts w:asciiTheme="majorHAnsi" w:hAnsiTheme="majorHAnsi" w:cstheme="majorHAnsi"/>
              </w:rPr>
              <w:t xml:space="preserve">zkušenost na uvedené nebo jiné obdobné pozici </w:t>
            </w:r>
            <w:r w:rsidR="008A7BBC" w:rsidRPr="008A7BBC">
              <w:rPr>
                <w:rFonts w:asciiTheme="majorHAnsi" w:hAnsiTheme="majorHAnsi" w:cstheme="majorHAnsi"/>
              </w:rPr>
              <w:t xml:space="preserve">v období za poslední </w:t>
            </w:r>
            <w:r w:rsidR="008A7BBC" w:rsidRPr="008A7BBC">
              <w:rPr>
                <w:rFonts w:asciiTheme="majorHAnsi" w:hAnsiTheme="majorHAnsi" w:cstheme="majorHAnsi"/>
                <w:b/>
              </w:rPr>
              <w:t>3 roky</w:t>
            </w:r>
            <w:r w:rsidR="008A7BBC" w:rsidRPr="008A7BBC">
              <w:rPr>
                <w:rFonts w:asciiTheme="majorHAnsi" w:hAnsiTheme="majorHAnsi" w:cstheme="majorHAnsi"/>
              </w:rPr>
              <w:t xml:space="preserve"> před zahájením výběrového řízení </w:t>
            </w:r>
            <w:r w:rsidRPr="00014943">
              <w:rPr>
                <w:rFonts w:asciiTheme="majorHAnsi" w:hAnsiTheme="majorHAnsi" w:cstheme="majorHAnsi"/>
              </w:rPr>
              <w:t>u minimálně 1 projektu zahrnující základní konfiguraci a údržbu síťových prvků, řešení provozních incidentů, monitoring dostupnosti a výkonu infrastruktury, diagnostiku závad a podporu uživatelů při řešení problémů souvisejících se sítí</w:t>
            </w:r>
            <w:r w:rsidR="003522E1">
              <w:rPr>
                <w:rFonts w:asciiTheme="majorHAnsi" w:hAnsiTheme="majorHAnsi" w:cstheme="majorHAnsi"/>
              </w:rPr>
              <w:t>.</w:t>
            </w:r>
          </w:p>
          <w:p w14:paraId="1C5FD0F3" w14:textId="77777777" w:rsidR="0071354A" w:rsidRPr="0071354A" w:rsidRDefault="0071354A" w:rsidP="0071354A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351"/>
              <w:rPr>
                <w:rFonts w:asciiTheme="majorHAnsi" w:hAnsiTheme="majorHAnsi" w:cstheme="majorHAnsi"/>
                <w:b/>
                <w:bCs/>
              </w:rPr>
            </w:pPr>
          </w:p>
          <w:p w14:paraId="12F52045" w14:textId="14C8E78E" w:rsidR="004C54D1" w:rsidRPr="00D06841" w:rsidRDefault="004C54D1" w:rsidP="004C54D1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Strukturovan</w:t>
            </w:r>
            <w:r w:rsidR="009B0863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é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životopis</w:t>
            </w:r>
            <w:r w:rsidR="009B0863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y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uveden</w:t>
            </w:r>
            <w:r w:rsidR="009B0863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ých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osob osvědčující zkušenosti na uvedené nebo jiné obdobné pozici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k výše uveden</w:t>
            </w:r>
            <w:r w:rsidR="009B0863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ým</w:t>
            </w:r>
            <w:r>
              <w:rPr>
                <w:rStyle w:val="normaltextrun"/>
                <w:color w:val="000000"/>
              </w:rPr>
              <w:t xml:space="preserve"> 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osob</w:t>
            </w:r>
            <w:r w:rsidR="009B0863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ám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účastník dokládá jako </w:t>
            </w:r>
            <w:r w:rsidRPr="00D06841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samostatnou přílohu Krycího listu nabídky</w:t>
            </w:r>
            <w:r w:rsidRPr="00D06841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.</w:t>
            </w:r>
            <w:r w:rsidRPr="00D06841">
              <w:rPr>
                <w:rStyle w:val="eop"/>
                <w:rFonts w:asciiTheme="majorHAnsi" w:eastAsiaTheme="majorEastAsia" w:hAnsiTheme="majorHAnsi" w:cstheme="majorHAnsi"/>
                <w:color w:val="000000"/>
                <w:sz w:val="22"/>
                <w:szCs w:val="22"/>
              </w:rPr>
              <w:t> </w:t>
            </w:r>
          </w:p>
          <w:p w14:paraId="60E3AD17" w14:textId="5705A4F8" w:rsidR="004C54D1" w:rsidRPr="0076583C" w:rsidRDefault="004C54D1" w:rsidP="004C54D1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D06841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U zkušenosti bude uvedeno: název, popis, finanční objem a období poskytnutí dodávky, vykonávaná pozice při realizaci dodávky, kontakt na objednatele pro ověření reference (jméno, telefon nebo e-mail).</w:t>
            </w:r>
            <w:r w:rsidRPr="00D06841">
              <w:rPr>
                <w:rStyle w:val="eop"/>
                <w:rFonts w:asciiTheme="majorHAnsi" w:eastAsiaTheme="majorEastAsia" w:hAnsiTheme="majorHAnsi" w:cstheme="majorHAnsi"/>
                <w:sz w:val="22"/>
                <w:szCs w:val="22"/>
              </w:rPr>
              <w:t> </w:t>
            </w:r>
          </w:p>
          <w:p w14:paraId="3AF3D660" w14:textId="58819D94" w:rsidR="004C54D1" w:rsidRPr="004E48B9" w:rsidRDefault="000D5B7C" w:rsidP="004C54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D5B7C">
              <w:rPr>
                <w:rFonts w:asciiTheme="majorHAnsi" w:hAnsiTheme="majorHAnsi" w:cstheme="majorHAnsi"/>
                <w:b/>
                <w:bCs/>
              </w:rPr>
              <w:t>Tito členové realizačního týmu se musí prokazatelně podílet na/být zodpovědní za realizaci zakázky.</w:t>
            </w:r>
          </w:p>
        </w:tc>
      </w:tr>
      <w:tr w:rsidR="00803772" w:rsidRPr="004E48B9" w14:paraId="6D219765" w14:textId="77777777" w:rsidTr="25EC41F2">
        <w:trPr>
          <w:trHeight w:val="510"/>
        </w:trPr>
        <w:tc>
          <w:tcPr>
            <w:tcW w:w="3715" w:type="dxa"/>
            <w:vAlign w:val="center"/>
          </w:tcPr>
          <w:p w14:paraId="5B0EB4F9" w14:textId="17C43EB8" w:rsidR="000F673C" w:rsidRPr="00AB0E9E" w:rsidRDefault="000F673C" w:rsidP="00803772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B0E9E">
              <w:rPr>
                <w:rFonts w:asciiTheme="majorHAnsi" w:hAnsiTheme="majorHAnsi" w:cstheme="majorHAnsi"/>
                <w:b/>
                <w:bCs/>
              </w:rPr>
              <w:lastRenderedPageBreak/>
              <w:t>Vedoucí projektu / projektový manažer:</w:t>
            </w:r>
          </w:p>
          <w:p w14:paraId="2201482F" w14:textId="7E88A429" w:rsidR="00803772" w:rsidRPr="00AB0E9E" w:rsidRDefault="00803772" w:rsidP="0080377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0E9E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23503776"/>
                <w:placeholder>
                  <w:docPart w:val="C32E13BFC2E146108411E8C12976FADA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Pr="00AB0E9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7F25B179" w14:textId="77777777" w:rsidR="00803772" w:rsidRDefault="00803772" w:rsidP="0080377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0E9E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109430589"/>
                <w:placeholder>
                  <w:docPart w:val="FDD94B13C40C48CF9143588D0851E570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AB0E9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109CDEF2" w14:textId="4C29B83F" w:rsidR="008A7BBC" w:rsidRPr="00AB0E9E" w:rsidRDefault="008A7BBC" w:rsidP="008A7BBC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Délka praxe:</w:t>
            </w:r>
            <w:r w:rsidRPr="00AB0E9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1200545230"/>
                <w:placeholder>
                  <w:docPart w:val="2478293E8B3B47D2AA60A3DB66499083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AB0E9E">
              <w:rPr>
                <w:rFonts w:asciiTheme="majorHAnsi" w:hAnsiTheme="majorHAnsi" w:cstheme="majorHAnsi"/>
                <w:sz w:val="22"/>
                <w:szCs w:val="22"/>
              </w:rPr>
              <w:t xml:space="preserve"> roků</w:t>
            </w:r>
          </w:p>
        </w:tc>
      </w:tr>
      <w:tr w:rsidR="00E67682" w:rsidRPr="004E48B9" w14:paraId="4325DAAB" w14:textId="77777777" w:rsidTr="25EC41F2">
        <w:trPr>
          <w:trHeight w:val="510"/>
        </w:trPr>
        <w:tc>
          <w:tcPr>
            <w:tcW w:w="3715" w:type="dxa"/>
            <w:vAlign w:val="center"/>
          </w:tcPr>
          <w:p w14:paraId="2A760A42" w14:textId="77777777" w:rsidR="00E67682" w:rsidRPr="00AB0E9E" w:rsidRDefault="00E67682" w:rsidP="00E67682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AB0E9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Referenční zakázka: </w:t>
            </w:r>
          </w:p>
          <w:p w14:paraId="0D744359" w14:textId="77777777" w:rsidR="00E67682" w:rsidRPr="00AB0E9E" w:rsidRDefault="00E67682" w:rsidP="00E6768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</w:pPr>
            <w:r w:rsidRPr="00AB0E9E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​​​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606197024"/>
                <w:placeholder>
                  <w:docPart w:val="F22E48550F1441188C4AB4BE5AA163F3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58FBC056" w14:textId="77777777" w:rsidR="00E67682" w:rsidRPr="00AB0E9E" w:rsidRDefault="00E67682" w:rsidP="00E67682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vAlign w:val="center"/>
          </w:tcPr>
          <w:p w14:paraId="44DF3568" w14:textId="77777777" w:rsidR="00E67682" w:rsidRPr="00AB0E9E" w:rsidRDefault="00E67682" w:rsidP="00E67682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Identifikace předmětu plnění: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AB0E9E">
              <w:rPr>
                <w:rFonts w:asciiTheme="majorHAnsi" w:eastAsiaTheme="majorEastAs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365020523"/>
                <w:placeholder>
                  <w:docPart w:val="9EF6431019C3415794B90DF9F0550249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název zakázky, popis předmětu plnění</w:t>
                </w:r>
              </w:sdtContent>
            </w:sdt>
          </w:p>
          <w:p w14:paraId="1277966A" w14:textId="77777777" w:rsidR="00E67682" w:rsidRPr="00AB0E9E" w:rsidRDefault="00E67682" w:rsidP="00E67682">
            <w:pPr>
              <w:pStyle w:val="paragraph"/>
              <w:spacing w:before="0" w:beforeAutospacing="0" w:after="0" w:afterAutospacing="0"/>
              <w:ind w:left="15" w:hanging="15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Pozice na projektu</w:t>
            </w:r>
            <w:r w:rsidRPr="00AB0E9E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660189649"/>
                <w:placeholder>
                  <w:docPart w:val="6374C47CB0AA4E8BB523DEA395A25530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pozici</w:t>
                </w:r>
              </w:sdtContent>
            </w:sdt>
          </w:p>
          <w:p w14:paraId="10D22299" w14:textId="77777777" w:rsidR="00E67682" w:rsidRPr="00AB0E9E" w:rsidRDefault="00E67682" w:rsidP="00E6768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Termín realizace: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568230429"/>
                <w:placeholder>
                  <w:docPart w:val="534BA62EAC454F9FA72892DC3A458CED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vyplňte termín od MM/RR do MM/RR</w:t>
                </w:r>
              </w:sdtContent>
            </w:sdt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AB0E9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688602FF" w14:textId="77777777" w:rsidR="00E67682" w:rsidRPr="00AB0E9E" w:rsidRDefault="00E67682" w:rsidP="00E6768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225491725"/>
                <w:placeholder>
                  <w:docPart w:val="23C545F172CA47FFB4949CE210251870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Kč bez DPH</w:t>
            </w:r>
            <w:r w:rsidRPr="00AB0E9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4D0E92E3" w14:textId="782DF269" w:rsidR="00E67682" w:rsidRPr="00AB0E9E" w:rsidRDefault="00E67682" w:rsidP="00E6768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0E9E">
              <w:rPr>
                <w:rStyle w:val="normaltextrun"/>
                <w:rFonts w:asciiTheme="majorHAnsi" w:hAnsiTheme="majorHAnsi" w:cstheme="majorHAnsi"/>
              </w:rPr>
              <w:t xml:space="preserve">Kontaktní osoba objednatele: </w:t>
            </w:r>
            <w:r w:rsidRPr="00AB0E9E">
              <w:rPr>
                <w:rStyle w:val="contentcontrolboundarysink"/>
                <w:rFonts w:asciiTheme="majorHAnsi" w:hAnsiTheme="majorHAnsi" w:cstheme="majorHAnsi"/>
                <w:shd w:val="clear" w:color="auto" w:fill="FFFF00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93815156"/>
                <w:placeholder>
                  <w:docPart w:val="F7AE987C3760488198334758A6015F01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Jméno, e-mail, tel. </w:t>
                </w:r>
              </w:sdtContent>
            </w:sdt>
          </w:p>
        </w:tc>
      </w:tr>
      <w:tr w:rsidR="000F673C" w:rsidRPr="004E48B9" w14:paraId="57130EEA" w14:textId="77777777" w:rsidTr="25EC41F2">
        <w:trPr>
          <w:trHeight w:val="510"/>
        </w:trPr>
        <w:tc>
          <w:tcPr>
            <w:tcW w:w="3715" w:type="dxa"/>
            <w:vAlign w:val="center"/>
          </w:tcPr>
          <w:p w14:paraId="79E497DF" w14:textId="7433657B" w:rsidR="000F673C" w:rsidRPr="00AB0E9E" w:rsidRDefault="000F673C" w:rsidP="000F673C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B0E9E">
              <w:rPr>
                <w:rFonts w:asciiTheme="majorHAnsi" w:hAnsiTheme="majorHAnsi" w:cstheme="majorHAnsi"/>
                <w:b/>
                <w:bCs/>
              </w:rPr>
              <w:t>Síťový specialista:</w:t>
            </w:r>
          </w:p>
          <w:p w14:paraId="1FC5C8C1" w14:textId="775458EE" w:rsidR="000F673C" w:rsidRPr="00AB0E9E" w:rsidRDefault="000F673C" w:rsidP="000F673C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AB0E9E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824699753"/>
                <w:placeholder>
                  <w:docPart w:val="18F02F1D9C2340A0A13925AA8D4CD6D1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Pr="00AB0E9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769A7AED" w14:textId="77777777" w:rsidR="008A7BBC" w:rsidRDefault="008A7BBC" w:rsidP="008A7BB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0E9E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356235343"/>
                <w:placeholder>
                  <w:docPart w:val="C6676507E65348CCB04B65F1B7C70242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AB0E9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01B3500F" w14:textId="1F6AC85E" w:rsidR="000F673C" w:rsidRPr="00AB0E9E" w:rsidRDefault="008A7BBC" w:rsidP="008A7BBC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Délka praxe:</w:t>
            </w:r>
            <w:r w:rsidRPr="00AB0E9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549499498"/>
                <w:placeholder>
                  <w:docPart w:val="466D94B52EED4BB3ABABE0D7EB484A38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AB0E9E">
              <w:rPr>
                <w:rFonts w:asciiTheme="majorHAnsi" w:hAnsiTheme="majorHAnsi" w:cstheme="majorHAnsi"/>
                <w:sz w:val="22"/>
                <w:szCs w:val="22"/>
              </w:rPr>
              <w:t xml:space="preserve"> roků</w:t>
            </w:r>
          </w:p>
        </w:tc>
      </w:tr>
      <w:tr w:rsidR="000F673C" w:rsidRPr="004E48B9" w14:paraId="7C510AF7" w14:textId="77777777" w:rsidTr="25EC41F2">
        <w:trPr>
          <w:trHeight w:val="510"/>
        </w:trPr>
        <w:tc>
          <w:tcPr>
            <w:tcW w:w="3715" w:type="dxa"/>
            <w:vAlign w:val="center"/>
          </w:tcPr>
          <w:p w14:paraId="19AE94E7" w14:textId="77777777" w:rsidR="000F673C" w:rsidRPr="00AB0E9E" w:rsidRDefault="000F673C" w:rsidP="000F673C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AB0E9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Referenční zakázka: </w:t>
            </w:r>
          </w:p>
          <w:p w14:paraId="59931A6A" w14:textId="77777777" w:rsidR="000F673C" w:rsidRPr="00AB0E9E" w:rsidRDefault="000F673C" w:rsidP="000F673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</w:pPr>
            <w:r w:rsidRPr="00AB0E9E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​​​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627671329"/>
                <w:placeholder>
                  <w:docPart w:val="AD33C318267C4A57B20974B46552F738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112FFB15" w14:textId="77777777" w:rsidR="000F673C" w:rsidRPr="00AB0E9E" w:rsidRDefault="000F673C" w:rsidP="000F673C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5882" w:type="dxa"/>
            <w:vAlign w:val="center"/>
          </w:tcPr>
          <w:p w14:paraId="587EBA33" w14:textId="77777777" w:rsidR="000F673C" w:rsidRPr="00AB0E9E" w:rsidRDefault="000F673C" w:rsidP="000F673C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Identifikace předmětu plnění: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AB0E9E">
              <w:rPr>
                <w:rFonts w:asciiTheme="majorHAnsi" w:eastAsiaTheme="majorEastAs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620952207"/>
                <w:placeholder>
                  <w:docPart w:val="C31BA588C7364BBA978100E9E849EB46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název zakázky, popis předmětu plnění</w:t>
                </w:r>
              </w:sdtContent>
            </w:sdt>
          </w:p>
          <w:p w14:paraId="4F5FFD4F" w14:textId="77777777" w:rsidR="000F673C" w:rsidRPr="00AB0E9E" w:rsidRDefault="000F673C" w:rsidP="000F673C">
            <w:pPr>
              <w:pStyle w:val="paragraph"/>
              <w:spacing w:before="0" w:beforeAutospacing="0" w:after="0" w:afterAutospacing="0"/>
              <w:ind w:left="15" w:hanging="15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Pozice na projektu</w:t>
            </w:r>
            <w:r w:rsidRPr="00AB0E9E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301842670"/>
                <w:placeholder>
                  <w:docPart w:val="03D755549EEC4E5C9B09B4824286BE9A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pozici</w:t>
                </w:r>
              </w:sdtContent>
            </w:sdt>
          </w:p>
          <w:p w14:paraId="30859844" w14:textId="77777777" w:rsidR="000F673C" w:rsidRPr="00AB0E9E" w:rsidRDefault="000F673C" w:rsidP="000F673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Termín realizace: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655842421"/>
                <w:placeholder>
                  <w:docPart w:val="0019D33E272B4FAB9C520C44947FBD30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vyplňte termín od MM/RR do MM/RR</w:t>
                </w:r>
              </w:sdtContent>
            </w:sdt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AB0E9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102F3702" w14:textId="77777777" w:rsidR="000F673C" w:rsidRPr="00AB0E9E" w:rsidRDefault="000F673C" w:rsidP="000F673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765879154"/>
                <w:placeholder>
                  <w:docPart w:val="C7339AE2F583439BAC5BDBB2B7DD7349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Kč bez DPH</w:t>
            </w:r>
            <w:r w:rsidRPr="00AB0E9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78C01776" w14:textId="7E5DF415" w:rsidR="000F673C" w:rsidRPr="00AB0E9E" w:rsidRDefault="000F673C" w:rsidP="000F673C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Kontaktní osoba objednatele: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898671250"/>
                <w:placeholder>
                  <w:docPart w:val="69AD027704AE4BB59342CE35BF5906F6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 xml:space="preserve">Jméno, e-mail, tel. </w:t>
                </w:r>
              </w:sdtContent>
            </w:sdt>
          </w:p>
        </w:tc>
      </w:tr>
      <w:tr w:rsidR="000F673C" w:rsidRPr="004E48B9" w14:paraId="50BBCA1E" w14:textId="77777777" w:rsidTr="25EC41F2">
        <w:trPr>
          <w:trHeight w:val="510"/>
        </w:trPr>
        <w:tc>
          <w:tcPr>
            <w:tcW w:w="3715" w:type="dxa"/>
            <w:vAlign w:val="center"/>
          </w:tcPr>
          <w:p w14:paraId="6EFB0571" w14:textId="77777777" w:rsidR="000F673C" w:rsidRPr="00AB0E9E" w:rsidRDefault="000F673C" w:rsidP="000F673C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B0E9E">
              <w:rPr>
                <w:rFonts w:asciiTheme="majorHAnsi" w:hAnsiTheme="majorHAnsi" w:cstheme="majorHAnsi"/>
                <w:b/>
                <w:bCs/>
              </w:rPr>
              <w:t>Servisní technik / podpora:</w:t>
            </w:r>
          </w:p>
          <w:p w14:paraId="4E538A25" w14:textId="6C4D5D23" w:rsidR="000F673C" w:rsidRPr="00AB0E9E" w:rsidRDefault="000F673C" w:rsidP="000F673C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AB0E9E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979251302"/>
                <w:placeholder>
                  <w:docPart w:val="DB083B9F7EBE47999228996328AD0449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Pr="00AB0E9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278FB4DE" w14:textId="77777777" w:rsidR="008A7BBC" w:rsidRDefault="008A7BBC" w:rsidP="008A7BB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0E9E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1413043962"/>
                <w:placeholder>
                  <w:docPart w:val="16E8598D2C404CDF9BC6860EC558F2D2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AB0E9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75E797E9" w14:textId="4F1A5E85" w:rsidR="000F673C" w:rsidRPr="00AB0E9E" w:rsidRDefault="008A7BBC" w:rsidP="008A7BBC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Délka praxe:</w:t>
            </w:r>
            <w:r w:rsidRPr="00AB0E9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66524086"/>
                <w:placeholder>
                  <w:docPart w:val="6BC999338F1341F1834E3B26D2243977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AB0E9E">
              <w:rPr>
                <w:rFonts w:asciiTheme="majorHAnsi" w:hAnsiTheme="majorHAnsi" w:cstheme="majorHAnsi"/>
                <w:sz w:val="22"/>
                <w:szCs w:val="22"/>
              </w:rPr>
              <w:t xml:space="preserve"> roků</w:t>
            </w:r>
          </w:p>
        </w:tc>
      </w:tr>
      <w:tr w:rsidR="000F673C" w:rsidRPr="004E48B9" w14:paraId="16427C66" w14:textId="77777777" w:rsidTr="25EC41F2">
        <w:trPr>
          <w:trHeight w:val="510"/>
        </w:trPr>
        <w:tc>
          <w:tcPr>
            <w:tcW w:w="3715" w:type="dxa"/>
            <w:vAlign w:val="center"/>
          </w:tcPr>
          <w:p w14:paraId="06B2FCE4" w14:textId="77777777" w:rsidR="000F673C" w:rsidRPr="00AB0E9E" w:rsidRDefault="000F673C" w:rsidP="000F673C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AB0E9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Referenční zakázka: </w:t>
            </w:r>
          </w:p>
          <w:p w14:paraId="1B9C6E34" w14:textId="77777777" w:rsidR="000F673C" w:rsidRPr="00AB0E9E" w:rsidRDefault="000F673C" w:rsidP="000F673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</w:pPr>
            <w:r w:rsidRPr="00AB0E9E">
              <w:rPr>
                <w:rFonts w:asciiTheme="majorHAnsi" w:hAnsiTheme="majorHAnsi" w:cstheme="majorHAnsi"/>
                <w:b/>
                <w:bCs/>
                <w:color w:val="000000"/>
                <w:shd w:val="clear" w:color="auto" w:fill="FFFFFF"/>
              </w:rPr>
              <w:t>​​​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430773091"/>
                <w:placeholder>
                  <w:docPart w:val="96483D863ECC49888955DD49151D0DAF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F45C022" w14:textId="77777777" w:rsidR="000F673C" w:rsidRPr="00AB0E9E" w:rsidRDefault="000F673C" w:rsidP="000F673C">
            <w:pPr>
              <w:spacing w:line="276" w:lineRule="auto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5882" w:type="dxa"/>
            <w:vAlign w:val="center"/>
          </w:tcPr>
          <w:p w14:paraId="7F710325" w14:textId="77777777" w:rsidR="000F673C" w:rsidRPr="00AB0E9E" w:rsidRDefault="000F673C" w:rsidP="000F673C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Identifikace předmětu plnění: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AB0E9E">
              <w:rPr>
                <w:rFonts w:asciiTheme="majorHAnsi" w:eastAsiaTheme="majorEastAs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1919855181"/>
                <w:placeholder>
                  <w:docPart w:val="BF5AB6B9D16C4AD8809FE440DD12750A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název zakázky, popis předmětu plnění</w:t>
                </w:r>
              </w:sdtContent>
            </w:sdt>
          </w:p>
          <w:p w14:paraId="6CF22BA2" w14:textId="77777777" w:rsidR="000F673C" w:rsidRPr="00AB0E9E" w:rsidRDefault="000F673C" w:rsidP="000F673C">
            <w:pPr>
              <w:pStyle w:val="paragraph"/>
              <w:spacing w:before="0" w:beforeAutospacing="0" w:after="0" w:afterAutospacing="0"/>
              <w:ind w:left="15" w:hanging="15"/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Pozice na projektu</w:t>
            </w:r>
            <w:r w:rsidRPr="00AB0E9E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449814109"/>
                <w:placeholder>
                  <w:docPart w:val="FF90347A3F564D4796F1AA3A779BDCD0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pozici</w:t>
                </w:r>
              </w:sdtContent>
            </w:sdt>
          </w:p>
          <w:p w14:paraId="2180EA54" w14:textId="77777777" w:rsidR="000F673C" w:rsidRPr="00AB0E9E" w:rsidRDefault="000F673C" w:rsidP="000F673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Termín realizace: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555594954"/>
                <w:placeholder>
                  <w:docPart w:val="AC0B2A069AD3421AA761EBA1316F78B5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vyplňte termín od MM/RR do MM/RR</w:t>
                </w:r>
              </w:sdtContent>
            </w:sdt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AB0E9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69AA5162" w14:textId="77777777" w:rsidR="000F673C" w:rsidRPr="00AB0E9E" w:rsidRDefault="000F673C" w:rsidP="000F673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128061184"/>
                <w:placeholder>
                  <w:docPart w:val="D2BE64FDD6DC4875B6A75498570D540B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vepište hodnotu</w:t>
                </w:r>
              </w:sdtContent>
            </w:sdt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</w:rPr>
              <w:t xml:space="preserve"> ​</w:t>
            </w: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Kč bez DPH</w:t>
            </w:r>
            <w:r w:rsidRPr="00AB0E9E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41E8AD05" w14:textId="460117A2" w:rsidR="000F673C" w:rsidRPr="00AB0E9E" w:rsidRDefault="000F673C" w:rsidP="000F673C">
            <w:pPr>
              <w:pStyle w:val="paragraph"/>
              <w:spacing w:before="0" w:beforeAutospacing="0" w:after="0" w:afterAutospacing="0"/>
              <w:ind w:left="15" w:hanging="15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AB0E9E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Kontaktní osoba objednatele: </w:t>
            </w:r>
            <w:r w:rsidRPr="00AB0E9E">
              <w:rPr>
                <w:rStyle w:val="contentcontrolboundarysink"/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​</w:t>
            </w:r>
            <w:r w:rsidRPr="00AB0E9E"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sz w:val="22"/>
                  <w:szCs w:val="22"/>
                  <w:highlight w:val="yellow"/>
                </w:rPr>
                <w:id w:val="-812169893"/>
                <w:placeholder>
                  <w:docPart w:val="CABF1DC398874BABAE72BD462FE8DC56"/>
                </w:placeholder>
              </w:sdtPr>
              <w:sdtEndPr>
                <w:rPr>
                  <w:color w:val="auto"/>
                </w:rPr>
              </w:sdtEndPr>
              <w:sdtContent>
                <w:r w:rsidRPr="00AB0E9E"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 xml:space="preserve">Jméno, e-mail, tel. </w:t>
                </w:r>
              </w:sdtContent>
            </w:sdt>
          </w:p>
        </w:tc>
      </w:tr>
      <w:tr w:rsidR="004C54D1" w:rsidRPr="004E48B9" w14:paraId="2A34E762" w14:textId="77777777" w:rsidTr="25EC41F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4C54D1" w:rsidRPr="004E48B9" w:rsidRDefault="004C54D1" w:rsidP="004C54D1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4C54D1" w:rsidRPr="004E48B9" w14:paraId="3FF9A0D0" w14:textId="77777777" w:rsidTr="25EC41F2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4C54D1" w:rsidRPr="00577ECD" w:rsidRDefault="004C54D1" w:rsidP="004C54D1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prokazují splnění požadovaného kritéria způsobilosti nejpozději v době </w:t>
            </w:r>
            <w:r w:rsidRPr="00577ECD">
              <w:rPr>
                <w:rFonts w:asciiTheme="majorHAnsi" w:hAnsiTheme="majorHAnsi" w:cstheme="majorHAnsi"/>
                <w:b/>
                <w:bCs/>
              </w:rPr>
              <w:t>3 měsíců přede dnem zahájení výběrového řízení.</w:t>
            </w:r>
          </w:p>
          <w:p w14:paraId="33FBBBD6" w14:textId="7CDDD67E" w:rsidR="004C54D1" w:rsidRPr="00210D63" w:rsidRDefault="004C54D1" w:rsidP="004C54D1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D00918">
              <w:rPr>
                <w:rFonts w:asciiTheme="majorHAnsi" w:hAnsiTheme="majorHAnsi" w:cstheme="majorHAnsi"/>
              </w:rPr>
              <w:lastRenderedPageBreak/>
              <w:t>V případě prokázání kvalifikace uvedené v </w:t>
            </w:r>
            <w:r w:rsidRPr="00210D63">
              <w:rPr>
                <w:rFonts w:asciiTheme="majorHAnsi" w:hAnsiTheme="majorHAnsi" w:cstheme="majorHAnsi"/>
              </w:rPr>
              <w:t xml:space="preserve">čl. 5 písm. B, bod </w:t>
            </w:r>
            <w:proofErr w:type="spellStart"/>
            <w:r w:rsidRPr="00210D63">
              <w:rPr>
                <w:rFonts w:asciiTheme="majorHAnsi" w:hAnsiTheme="majorHAnsi" w:cstheme="majorHAnsi"/>
              </w:rPr>
              <w:t>ii</w:t>
            </w:r>
            <w:proofErr w:type="spellEnd"/>
            <w:r w:rsidRPr="00210D63">
              <w:rPr>
                <w:rFonts w:asciiTheme="majorHAnsi" w:hAnsiTheme="majorHAnsi" w:cstheme="majorHAnsi"/>
              </w:rPr>
              <w:t>, písm. C/D Krycího listu nabídky prostřednictvím jiných osob dle § 83 ZZVZ, dokládá účastník jako </w:t>
            </w:r>
            <w:r w:rsidRPr="00210D63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210D63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4C54D1" w:rsidRPr="00210D63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prokazující splnění profesní způsobilosti jinou osobou podle čl. 5 písm. B </w:t>
            </w:r>
            <w:r w:rsidRPr="00210D63">
              <w:rPr>
                <w:rFonts w:asciiTheme="majorHAnsi" w:hAnsiTheme="majorHAnsi" w:cstheme="majorHAnsi"/>
              </w:rPr>
              <w:t>bod. i</w:t>
            </w:r>
            <w:r w:rsidRPr="00210D63">
              <w:rPr>
                <w:rFonts w:asciiTheme="majorHAnsi" w:hAnsiTheme="majorHAnsi" w:cstheme="majorHAnsi"/>
                <w:bCs/>
              </w:rPr>
              <w:t xml:space="preserve"> Krycího listu nabídky,</w:t>
            </w:r>
          </w:p>
          <w:p w14:paraId="54C62F65" w14:textId="4B942DAC" w:rsidR="004C54D1" w:rsidRPr="00210D63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210D63">
              <w:rPr>
                <w:rFonts w:asciiTheme="majorHAnsi" w:hAnsiTheme="majorHAnsi" w:cstheme="majorHAnsi"/>
              </w:rPr>
              <w:t>čl. 5 písm. B, bod ii, písm. C/D Krycího listu nabídky</w:t>
            </w:r>
            <w:r w:rsidRPr="00210D63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4C54D1" w:rsidRPr="00D00918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210D63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210D63">
              <w:rPr>
                <w:rFonts w:asciiTheme="majorHAnsi" w:hAnsiTheme="majorHAnsi" w:cstheme="majorHAnsi"/>
              </w:rPr>
              <w:t>čl. 5 písm. A Krycího</w:t>
            </w:r>
            <w:r w:rsidRPr="00D00918">
              <w:rPr>
                <w:rFonts w:asciiTheme="majorHAnsi" w:hAnsiTheme="majorHAnsi" w:cstheme="majorHAnsi"/>
              </w:rPr>
              <w:t xml:space="preserve"> listu nabídky </w:t>
            </w:r>
            <w:r w:rsidRPr="00D00918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4C54D1" w:rsidRPr="004E48B9" w:rsidRDefault="004C54D1" w:rsidP="004C54D1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323EE555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lastRenderedPageBreak/>
        <w:t>Závazek (smlouva) o společné a nerozdílné odpovědnosti v případě společné účasti dodavatelů,</w:t>
      </w:r>
    </w:p>
    <w:p w14:paraId="069202CC" w14:textId="3D140FBE" w:rsidR="00D00CE5" w:rsidRPr="00A157D8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</w:rPr>
      </w:pPr>
      <w:r w:rsidRPr="00A157D8">
        <w:rPr>
          <w:rFonts w:asciiTheme="majorHAnsi" w:hAnsiTheme="majorHAnsi" w:cstheme="majorBidi"/>
          <w:b/>
          <w:bCs/>
        </w:rPr>
        <w:t>Doklady o prokázání splnění profesní způsobilo</w:t>
      </w:r>
      <w:r w:rsidR="00D00CE5" w:rsidRPr="00A157D8">
        <w:rPr>
          <w:rFonts w:asciiTheme="majorHAnsi" w:hAnsiTheme="majorHAnsi" w:cstheme="majorBidi"/>
          <w:b/>
          <w:bCs/>
        </w:rPr>
        <w:t>s</w:t>
      </w:r>
      <w:r w:rsidRPr="00A157D8">
        <w:rPr>
          <w:rFonts w:asciiTheme="majorHAnsi" w:hAnsiTheme="majorHAnsi" w:cstheme="majorBidi"/>
          <w:b/>
          <w:bCs/>
        </w:rPr>
        <w:t>ti dle čl. 5 písm. B</w:t>
      </w:r>
      <w:r w:rsidR="00D00CE5" w:rsidRPr="00A157D8">
        <w:rPr>
          <w:rFonts w:asciiTheme="majorHAnsi" w:hAnsiTheme="majorHAnsi" w:cstheme="majorBidi"/>
          <w:b/>
          <w:bCs/>
        </w:rPr>
        <w:t xml:space="preserve"> Krycího listu nabídky</w:t>
      </w:r>
      <w:r w:rsidR="00F71416" w:rsidRPr="00A157D8">
        <w:rPr>
          <w:rFonts w:asciiTheme="majorHAnsi" w:hAnsiTheme="majorHAnsi" w:cstheme="majorBidi"/>
          <w:b/>
          <w:bCs/>
        </w:rPr>
        <w:t>,</w:t>
      </w:r>
      <w:r w:rsidR="00DD3120" w:rsidRPr="00A157D8">
        <w:rPr>
          <w:rFonts w:asciiTheme="majorHAnsi" w:hAnsiTheme="majorHAnsi" w:cstheme="majorBidi"/>
          <w:b/>
          <w:bCs/>
        </w:rPr>
        <w:t xml:space="preserve"> </w:t>
      </w:r>
    </w:p>
    <w:p w14:paraId="0F4C920D" w14:textId="7E2CB922" w:rsidR="00BA239A" w:rsidRPr="00A157D8" w:rsidRDefault="00AB0E9E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</w:rPr>
      </w:pPr>
      <w:r w:rsidRPr="00A157D8">
        <w:rPr>
          <w:rFonts w:asciiTheme="majorHAnsi" w:hAnsiTheme="majorHAnsi" w:cstheme="majorBidi"/>
          <w:b/>
          <w:bCs/>
        </w:rPr>
        <w:t>Strukturované životopisy</w:t>
      </w:r>
      <w:r w:rsidR="431B779B" w:rsidRPr="00A157D8">
        <w:rPr>
          <w:rFonts w:asciiTheme="majorHAnsi" w:hAnsiTheme="majorHAnsi" w:cstheme="majorBidi"/>
          <w:b/>
          <w:bCs/>
        </w:rPr>
        <w:t xml:space="preserve"> dle čl. 5 písm. D Krycího listu nabídky,</w:t>
      </w:r>
    </w:p>
    <w:p w14:paraId="49067BF3" w14:textId="5F620758" w:rsidR="00F72D7A" w:rsidRPr="00210D63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10D63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5DE97D04" w14:textId="69432BBB" w:rsidR="009B67B4" w:rsidRPr="00210D63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10D63">
        <w:rPr>
          <w:rFonts w:asciiTheme="majorHAnsi" w:hAnsiTheme="majorHAnsi" w:cstheme="majorHAnsi"/>
          <w:b/>
        </w:rPr>
        <w:t>Technická specifikace</w:t>
      </w:r>
      <w:r w:rsidRPr="00210D63">
        <w:rPr>
          <w:rFonts w:asciiTheme="majorHAnsi" w:hAnsiTheme="majorHAnsi" w:cstheme="majorHAnsi"/>
        </w:rPr>
        <w:t>, řádně vyplněná a předložená v souladu s </w:t>
      </w:r>
      <w:r w:rsidRPr="00210D63">
        <w:rPr>
          <w:rFonts w:asciiTheme="majorHAnsi" w:hAnsiTheme="majorHAnsi" w:cstheme="majorHAnsi"/>
          <w:b/>
        </w:rPr>
        <w:t>přílohou č. 3</w:t>
      </w:r>
      <w:r w:rsidR="00210D63" w:rsidRPr="00210D63">
        <w:rPr>
          <w:rFonts w:asciiTheme="majorHAnsi" w:hAnsiTheme="majorHAnsi" w:cstheme="majorHAnsi"/>
          <w:b/>
        </w:rPr>
        <w:t>.</w:t>
      </w:r>
      <w:r w:rsidR="00533101">
        <w:rPr>
          <w:rFonts w:asciiTheme="majorHAnsi" w:hAnsiTheme="majorHAnsi" w:cstheme="majorHAnsi"/>
          <w:b/>
        </w:rPr>
        <w:t>2</w:t>
      </w:r>
      <w:r w:rsidRPr="00210D63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210D6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10D63">
        <w:rPr>
          <w:rFonts w:asciiTheme="majorHAnsi" w:hAnsiTheme="majorHAnsi" w:cstheme="majorBidi"/>
        </w:rPr>
        <w:t>D</w:t>
      </w:r>
      <w:r w:rsidR="002D727F" w:rsidRPr="00210D63">
        <w:rPr>
          <w:rFonts w:asciiTheme="majorHAnsi" w:hAnsiTheme="majorHAnsi" w:cstheme="majorBidi"/>
        </w:rPr>
        <w:t xml:space="preserve">alší dokumenty, </w:t>
      </w:r>
      <w:r w:rsidRPr="00210D63">
        <w:rPr>
          <w:rFonts w:asciiTheme="majorHAnsi" w:hAnsiTheme="majorHAnsi" w:cstheme="majorBidi"/>
        </w:rPr>
        <w:t xml:space="preserve">pokud to vyplývá ze </w:t>
      </w:r>
      <w:r w:rsidR="002D727F" w:rsidRPr="00210D63">
        <w:rPr>
          <w:rFonts w:asciiTheme="majorHAnsi" w:hAnsiTheme="majorHAnsi" w:cstheme="majorBidi"/>
        </w:rPr>
        <w:t>zadávací dokumentac</w:t>
      </w:r>
      <w:r w:rsidRPr="00210D63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2ED3" w14:textId="77777777" w:rsidR="00DB4CC8" w:rsidRDefault="00DB4CC8" w:rsidP="002C4725">
      <w:pPr>
        <w:spacing w:after="0" w:line="240" w:lineRule="auto"/>
      </w:pPr>
      <w:r>
        <w:separator/>
      </w:r>
    </w:p>
  </w:endnote>
  <w:endnote w:type="continuationSeparator" w:id="0">
    <w:p w14:paraId="6D4F0D4E" w14:textId="77777777" w:rsidR="00DB4CC8" w:rsidRDefault="00DB4CC8" w:rsidP="002C4725">
      <w:pPr>
        <w:spacing w:after="0" w:line="240" w:lineRule="auto"/>
      </w:pPr>
      <w:r>
        <w:continuationSeparator/>
      </w:r>
    </w:p>
  </w:endnote>
  <w:endnote w:type="continuationNotice" w:id="1">
    <w:p w14:paraId="001A4280" w14:textId="77777777" w:rsidR="00DB4CC8" w:rsidRDefault="00DB4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606E" w14:textId="77777777" w:rsidR="00DB4CC8" w:rsidRDefault="00DB4CC8" w:rsidP="002C4725">
      <w:pPr>
        <w:spacing w:after="0" w:line="240" w:lineRule="auto"/>
      </w:pPr>
      <w:r>
        <w:separator/>
      </w:r>
    </w:p>
  </w:footnote>
  <w:footnote w:type="continuationSeparator" w:id="0">
    <w:p w14:paraId="08263C34" w14:textId="77777777" w:rsidR="00DB4CC8" w:rsidRDefault="00DB4CC8" w:rsidP="002C4725">
      <w:pPr>
        <w:spacing w:after="0" w:line="240" w:lineRule="auto"/>
      </w:pPr>
      <w:r>
        <w:continuationSeparator/>
      </w:r>
    </w:p>
  </w:footnote>
  <w:footnote w:type="continuationNotice" w:id="1">
    <w:p w14:paraId="60892A35" w14:textId="77777777" w:rsidR="00DB4CC8" w:rsidRDefault="00DB4CC8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37AD077" w:rsidR="003D2088" w:rsidRPr="000D388A" w:rsidRDefault="00AB6A58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82F5DFF" wp14:editId="402F807D">
          <wp:simplePos x="0" y="0"/>
          <wp:positionH relativeFrom="margin">
            <wp:align>left</wp:align>
          </wp:positionH>
          <wp:positionV relativeFrom="page">
            <wp:posOffset>457835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A9A7538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A6D2310E"/>
    <w:lvl w:ilvl="0" w:tplc="40D4564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86DFD"/>
    <w:multiLevelType w:val="hybridMultilevel"/>
    <w:tmpl w:val="9978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57B4E"/>
    <w:multiLevelType w:val="hybridMultilevel"/>
    <w:tmpl w:val="46EC3A2C"/>
    <w:lvl w:ilvl="0" w:tplc="AF4EC350">
      <w:start w:val="1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183C0A16"/>
    <w:lvl w:ilvl="0" w:tplc="5EC4F87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6A5F1017"/>
    <w:multiLevelType w:val="hybridMultilevel"/>
    <w:tmpl w:val="ECF03B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8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9"/>
  </w:num>
  <w:num w:numId="12" w16cid:durableId="1411661403">
    <w:abstractNumId w:val="20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4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5"/>
  </w:num>
  <w:num w:numId="24" w16cid:durableId="1289312943">
    <w:abstractNumId w:val="19"/>
  </w:num>
  <w:num w:numId="25" w16cid:durableId="2147238578">
    <w:abstractNumId w:val="5"/>
  </w:num>
  <w:num w:numId="26" w16cid:durableId="1015037402">
    <w:abstractNumId w:val="7"/>
  </w:num>
  <w:num w:numId="27" w16cid:durableId="631179450">
    <w:abstractNumId w:val="21"/>
  </w:num>
  <w:num w:numId="28" w16cid:durableId="12724010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5952570">
    <w:abstractNumId w:val="10"/>
  </w:num>
  <w:num w:numId="30" w16cid:durableId="1595168461">
    <w:abstractNumId w:val="16"/>
  </w:num>
  <w:num w:numId="31" w16cid:durableId="124009986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r58tlnEEzhBPS4NSQ+AidPDfpSRz6uaZfYZfI0oYB7S4cTWx5t6QrztOZjRryvsICFnoHMM+zah/G1QHtP7Rw==" w:salt="8o4hPWvSdJzu/0ZPbfsb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6FF8"/>
    <w:rsid w:val="00014943"/>
    <w:rsid w:val="00025959"/>
    <w:rsid w:val="00027ADD"/>
    <w:rsid w:val="0003690F"/>
    <w:rsid w:val="00037BE2"/>
    <w:rsid w:val="0005594A"/>
    <w:rsid w:val="00055CA0"/>
    <w:rsid w:val="0006445D"/>
    <w:rsid w:val="00065F13"/>
    <w:rsid w:val="00072135"/>
    <w:rsid w:val="000761E5"/>
    <w:rsid w:val="000764C5"/>
    <w:rsid w:val="00082C5A"/>
    <w:rsid w:val="000840D8"/>
    <w:rsid w:val="000960B4"/>
    <w:rsid w:val="00096168"/>
    <w:rsid w:val="000A3A57"/>
    <w:rsid w:val="000A6731"/>
    <w:rsid w:val="000B42C0"/>
    <w:rsid w:val="000B770E"/>
    <w:rsid w:val="000D388A"/>
    <w:rsid w:val="000D3E20"/>
    <w:rsid w:val="000D5B7C"/>
    <w:rsid w:val="000E6C68"/>
    <w:rsid w:val="000F1D1C"/>
    <w:rsid w:val="000F2439"/>
    <w:rsid w:val="000F5F4E"/>
    <w:rsid w:val="000F673C"/>
    <w:rsid w:val="00101AD2"/>
    <w:rsid w:val="00113F40"/>
    <w:rsid w:val="00120907"/>
    <w:rsid w:val="001236D1"/>
    <w:rsid w:val="0012393F"/>
    <w:rsid w:val="00124A43"/>
    <w:rsid w:val="00130843"/>
    <w:rsid w:val="0014399A"/>
    <w:rsid w:val="00150DC5"/>
    <w:rsid w:val="001546EE"/>
    <w:rsid w:val="00163801"/>
    <w:rsid w:val="0016763E"/>
    <w:rsid w:val="00173960"/>
    <w:rsid w:val="0018712C"/>
    <w:rsid w:val="00187214"/>
    <w:rsid w:val="00195D10"/>
    <w:rsid w:val="001A228E"/>
    <w:rsid w:val="001A2568"/>
    <w:rsid w:val="001A3941"/>
    <w:rsid w:val="001B0FDD"/>
    <w:rsid w:val="001B5DBB"/>
    <w:rsid w:val="001D0606"/>
    <w:rsid w:val="001D4142"/>
    <w:rsid w:val="00202740"/>
    <w:rsid w:val="002063E8"/>
    <w:rsid w:val="00210D63"/>
    <w:rsid w:val="002167AA"/>
    <w:rsid w:val="0022176A"/>
    <w:rsid w:val="002341C1"/>
    <w:rsid w:val="00237025"/>
    <w:rsid w:val="00237321"/>
    <w:rsid w:val="00237F98"/>
    <w:rsid w:val="00245DC8"/>
    <w:rsid w:val="00247720"/>
    <w:rsid w:val="00252D42"/>
    <w:rsid w:val="00267824"/>
    <w:rsid w:val="00273B04"/>
    <w:rsid w:val="00274CEF"/>
    <w:rsid w:val="00294F6E"/>
    <w:rsid w:val="002B29FD"/>
    <w:rsid w:val="002B45E4"/>
    <w:rsid w:val="002B5CAD"/>
    <w:rsid w:val="002B6461"/>
    <w:rsid w:val="002C0752"/>
    <w:rsid w:val="002C0B6A"/>
    <w:rsid w:val="002C4725"/>
    <w:rsid w:val="002C5628"/>
    <w:rsid w:val="002D727F"/>
    <w:rsid w:val="002D72C7"/>
    <w:rsid w:val="002E0A14"/>
    <w:rsid w:val="002F41F6"/>
    <w:rsid w:val="002F6AAC"/>
    <w:rsid w:val="002F739C"/>
    <w:rsid w:val="003006F3"/>
    <w:rsid w:val="003146F3"/>
    <w:rsid w:val="00316023"/>
    <w:rsid w:val="00337A15"/>
    <w:rsid w:val="00351A75"/>
    <w:rsid w:val="003522E1"/>
    <w:rsid w:val="003570DC"/>
    <w:rsid w:val="00360120"/>
    <w:rsid w:val="00360AF0"/>
    <w:rsid w:val="0036725A"/>
    <w:rsid w:val="00375DC2"/>
    <w:rsid w:val="003823F4"/>
    <w:rsid w:val="003905BE"/>
    <w:rsid w:val="00393720"/>
    <w:rsid w:val="003A4632"/>
    <w:rsid w:val="003A65E9"/>
    <w:rsid w:val="003A758C"/>
    <w:rsid w:val="003B0E68"/>
    <w:rsid w:val="003B3D04"/>
    <w:rsid w:val="003B764B"/>
    <w:rsid w:val="003D2088"/>
    <w:rsid w:val="003E0B97"/>
    <w:rsid w:val="003E7AF8"/>
    <w:rsid w:val="003F0F2F"/>
    <w:rsid w:val="003F121F"/>
    <w:rsid w:val="003F45B3"/>
    <w:rsid w:val="003F4A93"/>
    <w:rsid w:val="003F660A"/>
    <w:rsid w:val="003F7055"/>
    <w:rsid w:val="00402441"/>
    <w:rsid w:val="004079B2"/>
    <w:rsid w:val="00413A2D"/>
    <w:rsid w:val="00427539"/>
    <w:rsid w:val="00430E65"/>
    <w:rsid w:val="00431CD9"/>
    <w:rsid w:val="0043726F"/>
    <w:rsid w:val="00442C46"/>
    <w:rsid w:val="004477CC"/>
    <w:rsid w:val="004524C6"/>
    <w:rsid w:val="00455270"/>
    <w:rsid w:val="004573AE"/>
    <w:rsid w:val="00471BBC"/>
    <w:rsid w:val="00474F9E"/>
    <w:rsid w:val="00476C99"/>
    <w:rsid w:val="00494F20"/>
    <w:rsid w:val="004A0A2D"/>
    <w:rsid w:val="004A39A4"/>
    <w:rsid w:val="004A4AD4"/>
    <w:rsid w:val="004A7B72"/>
    <w:rsid w:val="004B0B9F"/>
    <w:rsid w:val="004B3047"/>
    <w:rsid w:val="004B6AE8"/>
    <w:rsid w:val="004B7783"/>
    <w:rsid w:val="004C07D9"/>
    <w:rsid w:val="004C54D1"/>
    <w:rsid w:val="004D06C2"/>
    <w:rsid w:val="004E2D86"/>
    <w:rsid w:val="004E48B9"/>
    <w:rsid w:val="004E6710"/>
    <w:rsid w:val="00505081"/>
    <w:rsid w:val="005055F8"/>
    <w:rsid w:val="00526398"/>
    <w:rsid w:val="00533101"/>
    <w:rsid w:val="00541D1B"/>
    <w:rsid w:val="0055358D"/>
    <w:rsid w:val="00556FE5"/>
    <w:rsid w:val="00557B2B"/>
    <w:rsid w:val="00557EFC"/>
    <w:rsid w:val="00560CF9"/>
    <w:rsid w:val="00570124"/>
    <w:rsid w:val="00577ECD"/>
    <w:rsid w:val="00583EA5"/>
    <w:rsid w:val="00584109"/>
    <w:rsid w:val="005A02FA"/>
    <w:rsid w:val="005B243A"/>
    <w:rsid w:val="005C5D9A"/>
    <w:rsid w:val="005D53C2"/>
    <w:rsid w:val="005E5900"/>
    <w:rsid w:val="005E7A63"/>
    <w:rsid w:val="00610B24"/>
    <w:rsid w:val="00625446"/>
    <w:rsid w:val="006304B1"/>
    <w:rsid w:val="00630EB7"/>
    <w:rsid w:val="00633524"/>
    <w:rsid w:val="006365AF"/>
    <w:rsid w:val="006446B6"/>
    <w:rsid w:val="00653B07"/>
    <w:rsid w:val="006550FB"/>
    <w:rsid w:val="00661D5D"/>
    <w:rsid w:val="00667653"/>
    <w:rsid w:val="00674152"/>
    <w:rsid w:val="00677CA9"/>
    <w:rsid w:val="00686594"/>
    <w:rsid w:val="00686888"/>
    <w:rsid w:val="00694244"/>
    <w:rsid w:val="00694C0A"/>
    <w:rsid w:val="00697158"/>
    <w:rsid w:val="006A51E9"/>
    <w:rsid w:val="006A5EED"/>
    <w:rsid w:val="006C1405"/>
    <w:rsid w:val="006C1497"/>
    <w:rsid w:val="006C3EDD"/>
    <w:rsid w:val="006C4886"/>
    <w:rsid w:val="006C5D07"/>
    <w:rsid w:val="006C64E7"/>
    <w:rsid w:val="006C77B5"/>
    <w:rsid w:val="006D1666"/>
    <w:rsid w:val="006D355A"/>
    <w:rsid w:val="006E2333"/>
    <w:rsid w:val="006E2B73"/>
    <w:rsid w:val="006E7292"/>
    <w:rsid w:val="006F1041"/>
    <w:rsid w:val="006F6CFC"/>
    <w:rsid w:val="007074B6"/>
    <w:rsid w:val="0071065C"/>
    <w:rsid w:val="0071354A"/>
    <w:rsid w:val="00722CDE"/>
    <w:rsid w:val="007244DA"/>
    <w:rsid w:val="007252F1"/>
    <w:rsid w:val="0074190B"/>
    <w:rsid w:val="007442A1"/>
    <w:rsid w:val="00763788"/>
    <w:rsid w:val="00775992"/>
    <w:rsid w:val="00781689"/>
    <w:rsid w:val="00785A61"/>
    <w:rsid w:val="00790C6A"/>
    <w:rsid w:val="007913D3"/>
    <w:rsid w:val="00793603"/>
    <w:rsid w:val="00794A6B"/>
    <w:rsid w:val="007A0278"/>
    <w:rsid w:val="007B481D"/>
    <w:rsid w:val="007D4838"/>
    <w:rsid w:val="007D7880"/>
    <w:rsid w:val="007E0449"/>
    <w:rsid w:val="007E078A"/>
    <w:rsid w:val="007E5031"/>
    <w:rsid w:val="007E513E"/>
    <w:rsid w:val="007F02A2"/>
    <w:rsid w:val="007F73AC"/>
    <w:rsid w:val="00802B04"/>
    <w:rsid w:val="00803772"/>
    <w:rsid w:val="00812B87"/>
    <w:rsid w:val="008155E3"/>
    <w:rsid w:val="00823A54"/>
    <w:rsid w:val="0082413A"/>
    <w:rsid w:val="00827468"/>
    <w:rsid w:val="008309D1"/>
    <w:rsid w:val="0083230E"/>
    <w:rsid w:val="00834D6D"/>
    <w:rsid w:val="0083788E"/>
    <w:rsid w:val="00852674"/>
    <w:rsid w:val="00855323"/>
    <w:rsid w:val="008638BC"/>
    <w:rsid w:val="0086505C"/>
    <w:rsid w:val="00872E47"/>
    <w:rsid w:val="00876F33"/>
    <w:rsid w:val="008817D5"/>
    <w:rsid w:val="008823E8"/>
    <w:rsid w:val="00885552"/>
    <w:rsid w:val="00887EA0"/>
    <w:rsid w:val="008950AF"/>
    <w:rsid w:val="008A269E"/>
    <w:rsid w:val="008A62CA"/>
    <w:rsid w:val="008A7BBC"/>
    <w:rsid w:val="008B2A23"/>
    <w:rsid w:val="008C45B9"/>
    <w:rsid w:val="008D219E"/>
    <w:rsid w:val="008F090D"/>
    <w:rsid w:val="008F3E3E"/>
    <w:rsid w:val="008F7648"/>
    <w:rsid w:val="00917068"/>
    <w:rsid w:val="0092668F"/>
    <w:rsid w:val="00942590"/>
    <w:rsid w:val="0095764A"/>
    <w:rsid w:val="00967519"/>
    <w:rsid w:val="0098638A"/>
    <w:rsid w:val="00987E51"/>
    <w:rsid w:val="00996D8A"/>
    <w:rsid w:val="009974C4"/>
    <w:rsid w:val="009A5C04"/>
    <w:rsid w:val="009B0863"/>
    <w:rsid w:val="009B67B4"/>
    <w:rsid w:val="009B6FE5"/>
    <w:rsid w:val="009B7883"/>
    <w:rsid w:val="009C3B4B"/>
    <w:rsid w:val="009F33C5"/>
    <w:rsid w:val="009F65C5"/>
    <w:rsid w:val="00A0138D"/>
    <w:rsid w:val="00A015E9"/>
    <w:rsid w:val="00A050D0"/>
    <w:rsid w:val="00A10124"/>
    <w:rsid w:val="00A157D8"/>
    <w:rsid w:val="00A23575"/>
    <w:rsid w:val="00A317DD"/>
    <w:rsid w:val="00A31ABA"/>
    <w:rsid w:val="00A43EF0"/>
    <w:rsid w:val="00A46404"/>
    <w:rsid w:val="00A468A6"/>
    <w:rsid w:val="00A6626C"/>
    <w:rsid w:val="00A67B78"/>
    <w:rsid w:val="00A77BFA"/>
    <w:rsid w:val="00A805D1"/>
    <w:rsid w:val="00A87536"/>
    <w:rsid w:val="00A878D6"/>
    <w:rsid w:val="00A95CD1"/>
    <w:rsid w:val="00AA6A07"/>
    <w:rsid w:val="00AA7954"/>
    <w:rsid w:val="00AB0E9E"/>
    <w:rsid w:val="00AB6A58"/>
    <w:rsid w:val="00AD06CF"/>
    <w:rsid w:val="00AD68B8"/>
    <w:rsid w:val="00AD7E9C"/>
    <w:rsid w:val="00AE3343"/>
    <w:rsid w:val="00AE4F32"/>
    <w:rsid w:val="00AF25BE"/>
    <w:rsid w:val="00AF40A0"/>
    <w:rsid w:val="00AF4FAD"/>
    <w:rsid w:val="00AF6371"/>
    <w:rsid w:val="00AF7AA3"/>
    <w:rsid w:val="00B067DF"/>
    <w:rsid w:val="00B1092C"/>
    <w:rsid w:val="00B16E50"/>
    <w:rsid w:val="00B17F99"/>
    <w:rsid w:val="00B267DE"/>
    <w:rsid w:val="00B370E5"/>
    <w:rsid w:val="00B5018D"/>
    <w:rsid w:val="00B527F4"/>
    <w:rsid w:val="00B548D0"/>
    <w:rsid w:val="00B55BF2"/>
    <w:rsid w:val="00B56A03"/>
    <w:rsid w:val="00B73024"/>
    <w:rsid w:val="00B754B5"/>
    <w:rsid w:val="00B90639"/>
    <w:rsid w:val="00B94046"/>
    <w:rsid w:val="00B96026"/>
    <w:rsid w:val="00BA141F"/>
    <w:rsid w:val="00BA22F1"/>
    <w:rsid w:val="00BA239A"/>
    <w:rsid w:val="00BA7E68"/>
    <w:rsid w:val="00BB624B"/>
    <w:rsid w:val="00BC005C"/>
    <w:rsid w:val="00BD1CF0"/>
    <w:rsid w:val="00BD78F9"/>
    <w:rsid w:val="00BE161F"/>
    <w:rsid w:val="00BF318F"/>
    <w:rsid w:val="00BF32F8"/>
    <w:rsid w:val="00BF4D9C"/>
    <w:rsid w:val="00BF71BE"/>
    <w:rsid w:val="00C01C47"/>
    <w:rsid w:val="00C152EA"/>
    <w:rsid w:val="00C23834"/>
    <w:rsid w:val="00C26691"/>
    <w:rsid w:val="00C40DDD"/>
    <w:rsid w:val="00C70411"/>
    <w:rsid w:val="00C72A8D"/>
    <w:rsid w:val="00C76BAC"/>
    <w:rsid w:val="00C76C01"/>
    <w:rsid w:val="00C91BF8"/>
    <w:rsid w:val="00C97C62"/>
    <w:rsid w:val="00CB2191"/>
    <w:rsid w:val="00CC11BA"/>
    <w:rsid w:val="00CC3B5D"/>
    <w:rsid w:val="00CD39DD"/>
    <w:rsid w:val="00CD39FA"/>
    <w:rsid w:val="00CE111F"/>
    <w:rsid w:val="00CE184D"/>
    <w:rsid w:val="00CE5CDF"/>
    <w:rsid w:val="00D00918"/>
    <w:rsid w:val="00D00CE5"/>
    <w:rsid w:val="00D07749"/>
    <w:rsid w:val="00D126C0"/>
    <w:rsid w:val="00D15356"/>
    <w:rsid w:val="00D22DCA"/>
    <w:rsid w:val="00D22FB7"/>
    <w:rsid w:val="00D31E86"/>
    <w:rsid w:val="00D35963"/>
    <w:rsid w:val="00D37971"/>
    <w:rsid w:val="00D41F6D"/>
    <w:rsid w:val="00D63539"/>
    <w:rsid w:val="00D65A21"/>
    <w:rsid w:val="00D70623"/>
    <w:rsid w:val="00D72755"/>
    <w:rsid w:val="00D73391"/>
    <w:rsid w:val="00D74468"/>
    <w:rsid w:val="00D811B6"/>
    <w:rsid w:val="00D97269"/>
    <w:rsid w:val="00DA2467"/>
    <w:rsid w:val="00DB4CC8"/>
    <w:rsid w:val="00DB6E05"/>
    <w:rsid w:val="00DD01E9"/>
    <w:rsid w:val="00DD2761"/>
    <w:rsid w:val="00DD3120"/>
    <w:rsid w:val="00DD43A9"/>
    <w:rsid w:val="00DD4435"/>
    <w:rsid w:val="00DD64C3"/>
    <w:rsid w:val="00DF1DD4"/>
    <w:rsid w:val="00DF64B6"/>
    <w:rsid w:val="00DF793C"/>
    <w:rsid w:val="00E2683B"/>
    <w:rsid w:val="00E324D8"/>
    <w:rsid w:val="00E347B9"/>
    <w:rsid w:val="00E41512"/>
    <w:rsid w:val="00E442D9"/>
    <w:rsid w:val="00E4463B"/>
    <w:rsid w:val="00E45AAA"/>
    <w:rsid w:val="00E54BD7"/>
    <w:rsid w:val="00E65E02"/>
    <w:rsid w:val="00E67682"/>
    <w:rsid w:val="00E71AB5"/>
    <w:rsid w:val="00E72617"/>
    <w:rsid w:val="00E808EE"/>
    <w:rsid w:val="00E8494E"/>
    <w:rsid w:val="00E906C8"/>
    <w:rsid w:val="00E91E0C"/>
    <w:rsid w:val="00E94454"/>
    <w:rsid w:val="00E97905"/>
    <w:rsid w:val="00EA06C0"/>
    <w:rsid w:val="00EA3C0E"/>
    <w:rsid w:val="00EA5998"/>
    <w:rsid w:val="00EA64E9"/>
    <w:rsid w:val="00EB0917"/>
    <w:rsid w:val="00EB1881"/>
    <w:rsid w:val="00EB7D0F"/>
    <w:rsid w:val="00EC6D81"/>
    <w:rsid w:val="00EE2E83"/>
    <w:rsid w:val="00EE6FC7"/>
    <w:rsid w:val="00EE78B1"/>
    <w:rsid w:val="00EF03B1"/>
    <w:rsid w:val="00EF2A2A"/>
    <w:rsid w:val="00EF43A6"/>
    <w:rsid w:val="00EF6426"/>
    <w:rsid w:val="00F038FF"/>
    <w:rsid w:val="00F114CE"/>
    <w:rsid w:val="00F118E1"/>
    <w:rsid w:val="00F13430"/>
    <w:rsid w:val="00F17C54"/>
    <w:rsid w:val="00F27A8E"/>
    <w:rsid w:val="00F27ABD"/>
    <w:rsid w:val="00F31346"/>
    <w:rsid w:val="00F6706F"/>
    <w:rsid w:val="00F71416"/>
    <w:rsid w:val="00F72D7A"/>
    <w:rsid w:val="00F76B2F"/>
    <w:rsid w:val="00F84153"/>
    <w:rsid w:val="00F870AF"/>
    <w:rsid w:val="00F871F6"/>
    <w:rsid w:val="00F90BC6"/>
    <w:rsid w:val="00FD2CF0"/>
    <w:rsid w:val="00FF7263"/>
    <w:rsid w:val="08C18711"/>
    <w:rsid w:val="09FEA6FE"/>
    <w:rsid w:val="0EA2E9B4"/>
    <w:rsid w:val="192D7B51"/>
    <w:rsid w:val="1FC77470"/>
    <w:rsid w:val="25EC41F2"/>
    <w:rsid w:val="2B8D96CC"/>
    <w:rsid w:val="2CCBCAD9"/>
    <w:rsid w:val="2DB379B4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C3BD56C4-A2C8-4710-AC7C-45A9E207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BBC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paragraph" w:customStyle="1" w:styleId="paragraph">
    <w:name w:val="paragraph"/>
    <w:basedOn w:val="Normln"/>
    <w:rsid w:val="004C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54D1"/>
  </w:style>
  <w:style w:type="character" w:customStyle="1" w:styleId="eop">
    <w:name w:val="eop"/>
    <w:basedOn w:val="Standardnpsmoodstavce"/>
    <w:rsid w:val="004C54D1"/>
  </w:style>
  <w:style w:type="character" w:customStyle="1" w:styleId="contentcontrolboundarysink">
    <w:name w:val="contentcontrolboundarysink"/>
    <w:basedOn w:val="Standardnpsmoodstavce"/>
    <w:rsid w:val="00E67682"/>
  </w:style>
  <w:style w:type="table" w:customStyle="1" w:styleId="Mkatabulky2">
    <w:name w:val="Mřížka tabulky2"/>
    <w:basedOn w:val="Normlntabulka"/>
    <w:next w:val="Mkatabulky"/>
    <w:uiPriority w:val="99"/>
    <w:rsid w:val="00E347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0797551AFD36433C944E676349E2D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72B90-F36E-41C4-9CF4-7C2517E64F4D}"/>
      </w:docPartPr>
      <w:docPartBody>
        <w:p w:rsidR="00E97216" w:rsidRDefault="00113F40">
          <w:pPr>
            <w:pStyle w:val="0797551AFD36433C944E676349E2D0B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096F07E990B4A528B0EC1A884768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3BD39-64D8-49BE-8D99-0370668D9F82}"/>
      </w:docPartPr>
      <w:docPartBody>
        <w:p w:rsidR="00E97216" w:rsidRDefault="00B90639">
          <w:pPr>
            <w:pStyle w:val="2096F07E990B4A528B0EC1A88476820A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EBFBA99ABA48639507D1657949A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703CB-3702-4BFA-9630-2D79BB9D0F00}"/>
      </w:docPartPr>
      <w:docPartBody>
        <w:p w:rsidR="00E97216" w:rsidRDefault="00B90639">
          <w:pPr>
            <w:pStyle w:val="67EBFBA99ABA48639507D1657949A1E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650C93F6CC824587BE0101549FB42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32E21-C125-4922-B839-46802B8554CF}"/>
      </w:docPartPr>
      <w:docPartBody>
        <w:p w:rsidR="00E97216" w:rsidRDefault="00B90639">
          <w:pPr>
            <w:pStyle w:val="650C93F6CC824587BE0101549FB4282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32E13BFC2E146108411E8C12976F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3B624-33DF-4C14-9908-C8A6508AA42C}"/>
      </w:docPartPr>
      <w:docPartBody>
        <w:p w:rsidR="00B16E50" w:rsidRDefault="00B16E50" w:rsidP="00B16E50">
          <w:pPr>
            <w:pStyle w:val="C32E13BFC2E146108411E8C12976FAD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DD94B13C40C48CF9143588D0851E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335F2-5DC6-44E3-8094-E33E08837C3D}"/>
      </w:docPartPr>
      <w:docPartBody>
        <w:p w:rsidR="00B16E50" w:rsidRDefault="00B16E50" w:rsidP="00B16E50">
          <w:pPr>
            <w:pStyle w:val="FDD94B13C40C48CF9143588D0851E570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22E48550F1441188C4AB4BE5AA16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C2A04-02AF-4F1A-BB27-4EB0F7DD2AC6}"/>
      </w:docPartPr>
      <w:docPartBody>
        <w:p w:rsidR="00B16E50" w:rsidRDefault="00B16E50" w:rsidP="00B16E50">
          <w:pPr>
            <w:pStyle w:val="F22E48550F1441188C4AB4BE5AA163F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EF6431019C3415794B90DF9F0550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921B2-F183-448E-9425-1728C09B6CA9}"/>
      </w:docPartPr>
      <w:docPartBody>
        <w:p w:rsidR="00B16E50" w:rsidRDefault="00B16E50" w:rsidP="00B16E50">
          <w:pPr>
            <w:pStyle w:val="9EF6431019C3415794B90DF9F055024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374C47CB0AA4E8BB523DEA395A25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CDAC0-C276-4646-9C28-A31198D8DE7A}"/>
      </w:docPartPr>
      <w:docPartBody>
        <w:p w:rsidR="00B16E50" w:rsidRDefault="00B16E50" w:rsidP="00B16E50">
          <w:pPr>
            <w:pStyle w:val="6374C47CB0AA4E8BB523DEA395A2553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34BA62EAC454F9FA72892DC3A458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D4A57-F8FD-4C08-9B60-BFE0DD299399}"/>
      </w:docPartPr>
      <w:docPartBody>
        <w:p w:rsidR="00B16E50" w:rsidRDefault="00B16E50" w:rsidP="00B16E50">
          <w:pPr>
            <w:pStyle w:val="534BA62EAC454F9FA72892DC3A458CE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3C545F172CA47FFB4949CE210251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B52BC-DE81-4F2F-80EB-6EFEC74AA34F}"/>
      </w:docPartPr>
      <w:docPartBody>
        <w:p w:rsidR="00B16E50" w:rsidRDefault="00B16E50" w:rsidP="00B16E50">
          <w:pPr>
            <w:pStyle w:val="23C545F172CA47FFB4949CE21025187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7AE987C3760488198334758A6015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DCCEC-8C0F-4E42-B816-A6D2CD810216}"/>
      </w:docPartPr>
      <w:docPartBody>
        <w:p w:rsidR="00B16E50" w:rsidRDefault="00B16E50" w:rsidP="00B16E50">
          <w:pPr>
            <w:pStyle w:val="F7AE987C3760488198334758A6015F0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8F02F1D9C2340A0A13925AA8D4CD6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BB3DA-F171-4306-8BFC-CD241D00AA04}"/>
      </w:docPartPr>
      <w:docPartBody>
        <w:p w:rsidR="001A3E34" w:rsidRDefault="00FD2CF0" w:rsidP="00FD2CF0">
          <w:pPr>
            <w:pStyle w:val="18F02F1D9C2340A0A13925AA8D4CD6D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D33C318267C4A57B20974B46552F7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3B8CB-41C2-4D26-A4A2-41F327987BA7}"/>
      </w:docPartPr>
      <w:docPartBody>
        <w:p w:rsidR="001A3E34" w:rsidRDefault="00FD2CF0" w:rsidP="00FD2CF0">
          <w:pPr>
            <w:pStyle w:val="AD33C318267C4A57B20974B46552F73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C31BA588C7364BBA978100E9E849E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61B74-172D-4521-8C69-D10A219E1067}"/>
      </w:docPartPr>
      <w:docPartBody>
        <w:p w:rsidR="001A3E34" w:rsidRDefault="00FD2CF0" w:rsidP="00FD2CF0">
          <w:pPr>
            <w:pStyle w:val="C31BA588C7364BBA978100E9E849EB4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03D755549EEC4E5C9B09B4824286B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4566A-E136-474D-A9EB-67394E175E77}"/>
      </w:docPartPr>
      <w:docPartBody>
        <w:p w:rsidR="001A3E34" w:rsidRDefault="00FD2CF0" w:rsidP="00FD2CF0">
          <w:pPr>
            <w:pStyle w:val="03D755549EEC4E5C9B09B4824286BE9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0019D33E272B4FAB9C520C44947FBD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092B6-4F0C-435C-A846-F24CA8BD2B19}"/>
      </w:docPartPr>
      <w:docPartBody>
        <w:p w:rsidR="001A3E34" w:rsidRDefault="00FD2CF0" w:rsidP="00FD2CF0">
          <w:pPr>
            <w:pStyle w:val="0019D33E272B4FAB9C520C44947FBD3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C7339AE2F583439BAC5BDBB2B7DD7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0E230-EB39-4CEC-B891-ABF31873FB57}"/>
      </w:docPartPr>
      <w:docPartBody>
        <w:p w:rsidR="001A3E34" w:rsidRDefault="00FD2CF0" w:rsidP="00FD2CF0">
          <w:pPr>
            <w:pStyle w:val="C7339AE2F583439BAC5BDBB2B7DD734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9AD027704AE4BB59342CE35BF590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D06A7-A7D8-4250-8149-317D4D381188}"/>
      </w:docPartPr>
      <w:docPartBody>
        <w:p w:rsidR="001A3E34" w:rsidRDefault="00FD2CF0" w:rsidP="00FD2CF0">
          <w:pPr>
            <w:pStyle w:val="69AD027704AE4BB59342CE35BF5906F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B083B9F7EBE47999228996328AD0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5355D-59E2-4095-8521-449E03CC7B6A}"/>
      </w:docPartPr>
      <w:docPartBody>
        <w:p w:rsidR="001A3E34" w:rsidRDefault="00FD2CF0" w:rsidP="00FD2CF0">
          <w:pPr>
            <w:pStyle w:val="DB083B9F7EBE47999228996328AD044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6483D863ECC49888955DD49151D0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E06D2-891D-4F42-B4C9-6B7047DED3B2}"/>
      </w:docPartPr>
      <w:docPartBody>
        <w:p w:rsidR="001A3E34" w:rsidRDefault="00FD2CF0" w:rsidP="00FD2CF0">
          <w:pPr>
            <w:pStyle w:val="96483D863ECC49888955DD49151D0DAF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BF5AB6B9D16C4AD8809FE440DD127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B28CD-A164-4230-A3A3-1A577503669B}"/>
      </w:docPartPr>
      <w:docPartBody>
        <w:p w:rsidR="001A3E34" w:rsidRDefault="00FD2CF0" w:rsidP="00FD2CF0">
          <w:pPr>
            <w:pStyle w:val="BF5AB6B9D16C4AD8809FE440DD12750A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F90347A3F564D4796F1AA3A779BD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1C842-A3A1-4E0D-A3EF-D6A29929C41C}"/>
      </w:docPartPr>
      <w:docPartBody>
        <w:p w:rsidR="001A3E34" w:rsidRDefault="00FD2CF0" w:rsidP="00FD2CF0">
          <w:pPr>
            <w:pStyle w:val="FF90347A3F564D4796F1AA3A779BDCD0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C0B2A069AD3421AA761EBA1316F7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A3C89-B515-4FEE-8A99-675AAFDF47B6}"/>
      </w:docPartPr>
      <w:docPartBody>
        <w:p w:rsidR="001A3E34" w:rsidRDefault="00FD2CF0" w:rsidP="00FD2CF0">
          <w:pPr>
            <w:pStyle w:val="AC0B2A069AD3421AA761EBA1316F78B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2BE64FDD6DC4875B6A75498570D54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502E0-ACCC-4FF7-827C-B63D1D263939}"/>
      </w:docPartPr>
      <w:docPartBody>
        <w:p w:rsidR="001A3E34" w:rsidRDefault="00FD2CF0" w:rsidP="00FD2CF0">
          <w:pPr>
            <w:pStyle w:val="D2BE64FDD6DC4875B6A75498570D540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CABF1DC398874BABAE72BD462FE8D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AA606-2B71-4FA0-AC66-6D69B8472C72}"/>
      </w:docPartPr>
      <w:docPartBody>
        <w:p w:rsidR="001A3E34" w:rsidRDefault="00FD2CF0" w:rsidP="00FD2CF0">
          <w:pPr>
            <w:pStyle w:val="CABF1DC398874BABAE72BD462FE8DC5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88F68305FC74AE693353EDD0BD58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B8469-8E49-4E8C-B44D-581B396EDC74}"/>
      </w:docPartPr>
      <w:docPartBody>
        <w:p w:rsidR="00B1092C" w:rsidRDefault="00B1092C" w:rsidP="00B1092C">
          <w:pPr>
            <w:pStyle w:val="588F68305FC74AE693353EDD0BD58F35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C4B960B9ABD44950A9014057B5065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A95E8-F142-46A9-93F0-14BE448DB962}"/>
      </w:docPartPr>
      <w:docPartBody>
        <w:p w:rsidR="00B1092C" w:rsidRDefault="00B1092C" w:rsidP="00B1092C">
          <w:pPr>
            <w:pStyle w:val="C4B960B9ABD44950A9014057B5065D22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04C1CEE5F0B840D296CA75B405996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C9096-BE50-4EBC-B880-F01CAB66268C}"/>
      </w:docPartPr>
      <w:docPartBody>
        <w:p w:rsidR="00B1092C" w:rsidRDefault="00B1092C" w:rsidP="00B1092C">
          <w:pPr>
            <w:pStyle w:val="04C1CEE5F0B840D296CA75B405996198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B7E2E7FC8BDC47868D10198E3C654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129D8-732A-410F-A29D-0D0833D1C906}"/>
      </w:docPartPr>
      <w:docPartBody>
        <w:p w:rsidR="00B1092C" w:rsidRDefault="00B1092C" w:rsidP="00B1092C">
          <w:pPr>
            <w:pStyle w:val="B7E2E7FC8BDC47868D10198E3C654B42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2123753D1A2E43538B407F000B138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27776-DD16-4C36-BD10-203B85878AD3}"/>
      </w:docPartPr>
      <w:docPartBody>
        <w:p w:rsidR="00B1092C" w:rsidRDefault="00B1092C" w:rsidP="00B1092C">
          <w:pPr>
            <w:pStyle w:val="2123753D1A2E43538B407F000B1380D4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CA36AE3DDB6D4C639B11D5DF36D54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F4EAA-8475-4356-92FE-0FF96C543E10}"/>
      </w:docPartPr>
      <w:docPartBody>
        <w:p w:rsidR="00FF5E4F" w:rsidRDefault="00FF5E4F" w:rsidP="00FF5E4F">
          <w:pPr>
            <w:pStyle w:val="CA36AE3DDB6D4C639B11D5DF36D54AB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AC6B2C210CA4E949E9FCC7F2EFC7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50ABD-CAB5-44E0-906C-03C2ACDB58A4}"/>
      </w:docPartPr>
      <w:docPartBody>
        <w:p w:rsidR="00FF5E4F" w:rsidRDefault="00FF5E4F" w:rsidP="00FF5E4F">
          <w:pPr>
            <w:pStyle w:val="7AC6B2C210CA4E949E9FCC7F2EFC742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D79B47586BC41AE883022E90571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8021BE-771B-48B2-8B69-8D2121D19E00}"/>
      </w:docPartPr>
      <w:docPartBody>
        <w:p w:rsidR="00FF5E4F" w:rsidRDefault="00FF5E4F" w:rsidP="00FF5E4F">
          <w:pPr>
            <w:pStyle w:val="6D79B47586BC41AE883022E905714EC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478293E8B3B47D2AA60A3DB66499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A528C-45EB-4532-86C2-F8DA5A3848E4}"/>
      </w:docPartPr>
      <w:docPartBody>
        <w:p w:rsidR="00506D46" w:rsidRDefault="00506D46" w:rsidP="00506D46">
          <w:pPr>
            <w:pStyle w:val="2478293E8B3B47D2AA60A3DB6649908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C6676507E65348CCB04B65F1B7C70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D05CD-E3D7-4F38-AA31-35DA210B56A2}"/>
      </w:docPartPr>
      <w:docPartBody>
        <w:p w:rsidR="00506D46" w:rsidRDefault="00506D46" w:rsidP="00506D46">
          <w:pPr>
            <w:pStyle w:val="C6676507E65348CCB04B65F1B7C70242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66D94B52EED4BB3ABABE0D7EB484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B1941-1E50-4473-8050-EADED10CEA58}"/>
      </w:docPartPr>
      <w:docPartBody>
        <w:p w:rsidR="00506D46" w:rsidRDefault="00506D46" w:rsidP="00506D46">
          <w:pPr>
            <w:pStyle w:val="466D94B52EED4BB3ABABE0D7EB484A3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6E8598D2C404CDF9BC6860EC558F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F66D3-37B6-4605-A12D-C3AEDA226960}"/>
      </w:docPartPr>
      <w:docPartBody>
        <w:p w:rsidR="00506D46" w:rsidRDefault="00506D46" w:rsidP="00506D46">
          <w:pPr>
            <w:pStyle w:val="16E8598D2C404CDF9BC6860EC558F2D2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6BC999338F1341F1834E3B26D2243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8F2CE-371B-479C-AB5D-4E121D643D55}"/>
      </w:docPartPr>
      <w:docPartBody>
        <w:p w:rsidR="00506D46" w:rsidRDefault="00506D46" w:rsidP="00506D46">
          <w:pPr>
            <w:pStyle w:val="6BC999338F1341F1834E3B26D2243977"/>
          </w:pPr>
          <w:r>
            <w:rPr>
              <w:rStyle w:val="Zstupntext"/>
            </w:rPr>
            <w:t>vyplňte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5F13"/>
    <w:rsid w:val="0006784A"/>
    <w:rsid w:val="0007067E"/>
    <w:rsid w:val="000960B4"/>
    <w:rsid w:val="00113F40"/>
    <w:rsid w:val="00123A47"/>
    <w:rsid w:val="001667DF"/>
    <w:rsid w:val="0017269B"/>
    <w:rsid w:val="001A3E34"/>
    <w:rsid w:val="001B0FDD"/>
    <w:rsid w:val="00227900"/>
    <w:rsid w:val="00237F98"/>
    <w:rsid w:val="002866BD"/>
    <w:rsid w:val="00294F6E"/>
    <w:rsid w:val="002C5628"/>
    <w:rsid w:val="002F41F6"/>
    <w:rsid w:val="00337A15"/>
    <w:rsid w:val="0034076C"/>
    <w:rsid w:val="00390EEB"/>
    <w:rsid w:val="00431516"/>
    <w:rsid w:val="0043726F"/>
    <w:rsid w:val="00442C46"/>
    <w:rsid w:val="004A650F"/>
    <w:rsid w:val="004E4ED8"/>
    <w:rsid w:val="0050088E"/>
    <w:rsid w:val="00506D46"/>
    <w:rsid w:val="005830F2"/>
    <w:rsid w:val="005C5D9A"/>
    <w:rsid w:val="005F0D44"/>
    <w:rsid w:val="00610B24"/>
    <w:rsid w:val="006E0974"/>
    <w:rsid w:val="006F1041"/>
    <w:rsid w:val="0071065C"/>
    <w:rsid w:val="00727E9C"/>
    <w:rsid w:val="00785A61"/>
    <w:rsid w:val="007B0C66"/>
    <w:rsid w:val="007B6520"/>
    <w:rsid w:val="007C5CD9"/>
    <w:rsid w:val="00842923"/>
    <w:rsid w:val="00864EF4"/>
    <w:rsid w:val="00987E51"/>
    <w:rsid w:val="00A050D0"/>
    <w:rsid w:val="00A86867"/>
    <w:rsid w:val="00B076B3"/>
    <w:rsid w:val="00B1092C"/>
    <w:rsid w:val="00B16E50"/>
    <w:rsid w:val="00B5018D"/>
    <w:rsid w:val="00B719E2"/>
    <w:rsid w:val="00B73FFE"/>
    <w:rsid w:val="00B90639"/>
    <w:rsid w:val="00C770A2"/>
    <w:rsid w:val="00CC3B5D"/>
    <w:rsid w:val="00CF09A9"/>
    <w:rsid w:val="00D126C0"/>
    <w:rsid w:val="00D15356"/>
    <w:rsid w:val="00D37971"/>
    <w:rsid w:val="00D61302"/>
    <w:rsid w:val="00D708F6"/>
    <w:rsid w:val="00E24B28"/>
    <w:rsid w:val="00E808EE"/>
    <w:rsid w:val="00E812C6"/>
    <w:rsid w:val="00E97216"/>
    <w:rsid w:val="00EB1881"/>
    <w:rsid w:val="00EB4CBE"/>
    <w:rsid w:val="00EE78B1"/>
    <w:rsid w:val="00F86EBD"/>
    <w:rsid w:val="00FD2CF0"/>
    <w:rsid w:val="00FE5875"/>
    <w:rsid w:val="00FF4D78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6D4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0797551AFD36433C944E676349E2D0B8">
    <w:name w:val="0797551AFD36433C944E676349E2D0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6F07E990B4A528B0EC1A88476820A">
    <w:name w:val="2096F07E990B4A528B0EC1A884768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BFBA99ABA48639507D1657949A1EC">
    <w:name w:val="67EBFBA99ABA48639507D1657949A1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C93F6CC824587BE0101549FB42822">
    <w:name w:val="650C93F6CC824587BE0101549FB428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E13BFC2E146108411E8C12976FADA">
    <w:name w:val="C32E13BFC2E146108411E8C12976FADA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94B13C40C48CF9143588D0851E570">
    <w:name w:val="FDD94B13C40C48CF9143588D0851E570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E48550F1441188C4AB4BE5AA163F3">
    <w:name w:val="F22E48550F1441188C4AB4BE5AA163F3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6431019C3415794B90DF9F0550249">
    <w:name w:val="9EF6431019C3415794B90DF9F0550249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6E6B1B356469CA0889D072597F3FE">
    <w:name w:val="B8C6E6B1B356469CA0889D072597F3FE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4C47CB0AA4E8BB523DEA395A25530">
    <w:name w:val="6374C47CB0AA4E8BB523DEA395A25530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BA62EAC454F9FA72892DC3A458CED">
    <w:name w:val="534BA62EAC454F9FA72892DC3A458CED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545F172CA47FFB4949CE210251870">
    <w:name w:val="23C545F172CA47FFB4949CE210251870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E987C3760488198334758A6015F01">
    <w:name w:val="F7AE987C3760488198334758A6015F01"/>
    <w:rsid w:val="00B16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02F1D9C2340A0A13925AA8D4CD6D1">
    <w:name w:val="18F02F1D9C2340A0A13925AA8D4CD6D1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7D1DA858A43B1A161B40EA669D189">
    <w:name w:val="18B7D1DA858A43B1A161B40EA669D189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3C318267C4A57B20974B46552F738">
    <w:name w:val="AD33C318267C4A57B20974B46552F738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BA588C7364BBA978100E9E849EB46">
    <w:name w:val="C31BA588C7364BBA978100E9E849EB46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E1FB978C74802973C45618A97D93F">
    <w:name w:val="23AE1FB978C74802973C45618A97D93F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755549EEC4E5C9B09B4824286BE9A">
    <w:name w:val="03D755549EEC4E5C9B09B4824286BE9A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9D33E272B4FAB9C520C44947FBD30">
    <w:name w:val="0019D33E272B4FAB9C520C44947FBD30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39AE2F583439BAC5BDBB2B7DD7349">
    <w:name w:val="C7339AE2F583439BAC5BDBB2B7DD7349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D027704AE4BB59342CE35BF5906F6">
    <w:name w:val="69AD027704AE4BB59342CE35BF5906F6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83B9F7EBE47999228996328AD0449">
    <w:name w:val="DB083B9F7EBE47999228996328AD0449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13B877D244E1FB7AD6EB2494A13E1">
    <w:name w:val="9A313B877D244E1FB7AD6EB2494A13E1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83D863ECC49888955DD49151D0DAF">
    <w:name w:val="96483D863ECC49888955DD49151D0DAF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AB6B9D16C4AD8809FE440DD12750A">
    <w:name w:val="BF5AB6B9D16C4AD8809FE440DD12750A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21557FFB947E5A4A60BC84F0D7EA9">
    <w:name w:val="2F321557FFB947E5A4A60BC84F0D7EA9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0347A3F564D4796F1AA3A779BDCD0">
    <w:name w:val="FF90347A3F564D4796F1AA3A779BDCD0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B2A069AD3421AA761EBA1316F78B5">
    <w:name w:val="AC0B2A069AD3421AA761EBA1316F78B5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E64FDD6DC4875B6A75498570D540B">
    <w:name w:val="D2BE64FDD6DC4875B6A75498570D540B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F1DC398874BABAE72BD462FE8DC56">
    <w:name w:val="CABF1DC398874BABAE72BD462FE8DC56"/>
    <w:rsid w:val="00FD2C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8F68305FC74AE693353EDD0BD58F35">
    <w:name w:val="588F68305FC74AE693353EDD0BD58F35"/>
    <w:rsid w:val="00B109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960B9ABD44950A9014057B5065D22">
    <w:name w:val="C4B960B9ABD44950A9014057B5065D22"/>
    <w:rsid w:val="00B109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C1CEE5F0B840D296CA75B405996198">
    <w:name w:val="04C1CEE5F0B840D296CA75B405996198"/>
    <w:rsid w:val="00B109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2E7FC8BDC47868D10198E3C654B42">
    <w:name w:val="B7E2E7FC8BDC47868D10198E3C654B42"/>
    <w:rsid w:val="00B109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3753D1A2E43538B407F000B1380D4">
    <w:name w:val="2123753D1A2E43538B407F000B1380D4"/>
    <w:rsid w:val="00B109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6AE3DDB6D4C639B11D5DF36D54AB1">
    <w:name w:val="CA36AE3DDB6D4C639B11D5DF36D54AB1"/>
    <w:rsid w:val="00FF5E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6B2C210CA4E949E9FCC7F2EFC7421">
    <w:name w:val="7AC6B2C210CA4E949E9FCC7F2EFC7421"/>
    <w:rsid w:val="00FF5E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9B47586BC41AE883022E905714EC8">
    <w:name w:val="6D79B47586BC41AE883022E905714EC8"/>
    <w:rsid w:val="00FF5E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78293E8B3B47D2AA60A3DB66499083">
    <w:name w:val="2478293E8B3B47D2AA60A3DB66499083"/>
    <w:rsid w:val="00506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76507E65348CCB04B65F1B7C70242">
    <w:name w:val="C6676507E65348CCB04B65F1B7C70242"/>
    <w:rsid w:val="00506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D94B52EED4BB3ABABE0D7EB484A38">
    <w:name w:val="466D94B52EED4BB3ABABE0D7EB484A38"/>
    <w:rsid w:val="00506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E8598D2C404CDF9BC6860EC558F2D2">
    <w:name w:val="16E8598D2C404CDF9BC6860EC558F2D2"/>
    <w:rsid w:val="00506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999338F1341F1834E3B26D2243977">
    <w:name w:val="6BC999338F1341F1834E3B26D2243977"/>
    <w:rsid w:val="00506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2.xml><?xml version="1.0" encoding="utf-8"?>
<ds:datastoreItem xmlns:ds="http://schemas.openxmlformats.org/officeDocument/2006/customXml" ds:itemID="{35E09A46-D9A8-4FE5-BAA4-9A45B5E0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11</TotalTime>
  <Pages>8</Pages>
  <Words>2474</Words>
  <Characters>14599</Characters>
  <Application>Microsoft Office Word</Application>
  <DocSecurity>0</DocSecurity>
  <Lines>121</Lines>
  <Paragraphs>34</Paragraphs>
  <ScaleCrop>false</ScaleCrop>
  <Company>TENDERA partners, s.r.o.</Company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83</cp:revision>
  <cp:lastPrinted>2019-12-10T03:19:00Z</cp:lastPrinted>
  <dcterms:created xsi:type="dcterms:W3CDTF">2025-11-03T20:51:00Z</dcterms:created>
  <dcterms:modified xsi:type="dcterms:W3CDTF">2025-12-19T11:19:00Z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