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21EC6C72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DD64C3">
        <w:rPr>
          <w:caps/>
          <w:sz w:val="40"/>
          <w:szCs w:val="40"/>
        </w:rPr>
        <w:t>1</w:t>
      </w:r>
      <w:r w:rsidR="00B96026">
        <w:rPr>
          <w:caps/>
          <w:sz w:val="40"/>
          <w:szCs w:val="40"/>
        </w:rPr>
        <w:t>.1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429B9115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43E22CB" w14:textId="5C2CB3EF" w:rsidR="00B96026" w:rsidRPr="00665B4F" w:rsidRDefault="00F53D2A" w:rsidP="00B9602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665B4F">
        <w:rPr>
          <w:rFonts w:asciiTheme="majorHAnsi" w:hAnsiTheme="majorHAnsi" w:cstheme="majorHAnsi"/>
          <w:b/>
          <w:bCs/>
          <w:sz w:val="40"/>
          <w:szCs w:val="40"/>
        </w:rPr>
        <w:t xml:space="preserve">ČÁST 1 </w:t>
      </w:r>
      <w:r w:rsidR="00C60346">
        <w:rPr>
          <w:rFonts w:asciiTheme="majorHAnsi" w:hAnsiTheme="majorHAnsi" w:cstheme="majorHAnsi"/>
          <w:b/>
          <w:bCs/>
          <w:sz w:val="40"/>
          <w:szCs w:val="40"/>
        </w:rPr>
        <w:t>–</w:t>
      </w:r>
      <w:r w:rsidRPr="00665B4F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C60346">
        <w:rPr>
          <w:rFonts w:asciiTheme="majorHAnsi" w:hAnsiTheme="majorHAnsi" w:cstheme="majorHAnsi"/>
          <w:b/>
          <w:bCs/>
          <w:sz w:val="40"/>
          <w:szCs w:val="40"/>
        </w:rPr>
        <w:t xml:space="preserve">PLATFORMA PRO PODNIKOVÉ APLIKACE, INTEGRACE A ANALYTIKU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754B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8252A0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87EF9">
              <w:rPr>
                <w:rFonts w:asciiTheme="majorHAnsi" w:hAnsiTheme="majorHAnsi" w:cstheme="majorHAnsi"/>
                <w:b/>
              </w:rPr>
              <w:t xml:space="preserve">Digitalizace společnosti </w:t>
            </w:r>
            <w:proofErr w:type="gramStart"/>
            <w:r w:rsidRPr="00B87EF9">
              <w:rPr>
                <w:rFonts w:asciiTheme="majorHAnsi" w:hAnsiTheme="majorHAnsi" w:cstheme="majorHAnsi"/>
                <w:b/>
              </w:rPr>
              <w:t xml:space="preserve">Aerosol - </w:t>
            </w:r>
            <w:proofErr w:type="spellStart"/>
            <w:r w:rsidRPr="00B87EF9">
              <w:rPr>
                <w:rFonts w:asciiTheme="majorHAnsi" w:hAnsiTheme="majorHAnsi" w:cstheme="majorHAnsi"/>
                <w:b/>
              </w:rPr>
              <w:t>service</w:t>
            </w:r>
            <w:proofErr w:type="spellEnd"/>
            <w:proofErr w:type="gramEnd"/>
            <w:r w:rsidRPr="00B87EF9">
              <w:rPr>
                <w:rFonts w:asciiTheme="majorHAnsi" w:hAnsiTheme="majorHAnsi" w:cstheme="majorHAnsi"/>
                <w:b/>
              </w:rPr>
              <w:t xml:space="preserve"> a.s.</w:t>
            </w:r>
          </w:p>
        </w:tc>
      </w:tr>
      <w:tr w:rsidR="00B754B5" w:rsidRPr="004E48B9" w14:paraId="6BECB999" w14:textId="77777777" w:rsidTr="5B002B26">
        <w:tc>
          <w:tcPr>
            <w:tcW w:w="3114" w:type="dxa"/>
          </w:tcPr>
          <w:p w14:paraId="48E215BE" w14:textId="52F569A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7378EE8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87EF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87EF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87EF9">
              <w:rPr>
                <w:rFonts w:asciiTheme="majorHAnsi" w:hAnsiTheme="majorHAnsi" w:cstheme="majorHAnsi"/>
              </w:rPr>
              <w:t>“)</w:t>
            </w:r>
          </w:p>
        </w:tc>
      </w:tr>
      <w:tr w:rsidR="00B754B5" w:rsidRPr="004E48B9" w14:paraId="16E049F7" w14:textId="77777777" w:rsidTr="5B002B26">
        <w:tc>
          <w:tcPr>
            <w:tcW w:w="3114" w:type="dxa"/>
          </w:tcPr>
          <w:p w14:paraId="73991392" w14:textId="2B2D374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7653589" w:rsidR="00B754B5" w:rsidRPr="007E11D9" w:rsidRDefault="007E11D9" w:rsidP="00B754B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11D9">
              <w:rPr>
                <w:rFonts w:asciiTheme="majorHAnsi" w:hAnsiTheme="majorHAnsi" w:cstheme="majorHAnsi"/>
              </w:rPr>
              <w:t>Služby a 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B025176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6B8A7B9E" w:rsidR="00D31E86" w:rsidRPr="00B754B5" w:rsidRDefault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754B5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B754B5">
        <w:rPr>
          <w:rFonts w:asciiTheme="majorHAnsi" w:eastAsia="Calibri" w:hAnsiTheme="majorHAnsi" w:cstheme="majorHAnsi"/>
        </w:rPr>
        <w:t xml:space="preserve">, včetně dodržování zásad „významně nepoškozovat“ životní prostředí (DNSH – Do Not </w:t>
      </w:r>
      <w:proofErr w:type="spellStart"/>
      <w:r w:rsidR="00F31346" w:rsidRPr="00B754B5">
        <w:rPr>
          <w:rFonts w:asciiTheme="majorHAnsi" w:eastAsia="Calibri" w:hAnsiTheme="majorHAnsi" w:cstheme="majorHAnsi"/>
        </w:rPr>
        <w:t>Significant</w:t>
      </w:r>
      <w:proofErr w:type="spellEnd"/>
      <w:r w:rsidR="00F31346" w:rsidRPr="00B754B5">
        <w:rPr>
          <w:rFonts w:asciiTheme="majorHAnsi" w:eastAsia="Calibri" w:hAnsiTheme="majorHAnsi" w:cstheme="majorHAnsi"/>
        </w:rPr>
        <w:t xml:space="preserve"> </w:t>
      </w:r>
      <w:proofErr w:type="spellStart"/>
      <w:r w:rsidR="00F31346" w:rsidRPr="00B754B5">
        <w:rPr>
          <w:rFonts w:asciiTheme="majorHAnsi" w:eastAsia="Calibri" w:hAnsiTheme="majorHAnsi" w:cstheme="majorHAnsi"/>
        </w:rPr>
        <w:t>Harm</w:t>
      </w:r>
      <w:proofErr w:type="spellEnd"/>
      <w:r w:rsidR="00F31346" w:rsidRPr="00B754B5">
        <w:rPr>
          <w:rFonts w:asciiTheme="majorHAnsi" w:eastAsia="Calibri" w:hAnsiTheme="majorHAnsi" w:cstheme="majorHAnsi"/>
        </w:rPr>
        <w:t>)</w:t>
      </w:r>
      <w:r w:rsidRPr="00B754B5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B754B5" w:rsidRPr="00B754B5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754B5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754B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897B6CC" w14:textId="77777777" w:rsidR="004D06C2" w:rsidRPr="00950A83" w:rsidRDefault="004D06C2" w:rsidP="00D20CE7">
      <w:pPr>
        <w:pStyle w:val="Odstavecseseznamem"/>
        <w:numPr>
          <w:ilvl w:val="4"/>
          <w:numId w:val="28"/>
        </w:numPr>
        <w:spacing w:before="0" w:after="0"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950A83">
        <w:rPr>
          <w:rFonts w:asciiTheme="majorHAnsi" w:hAnsiTheme="majorHAnsi" w:cstheme="majorHAnsi"/>
          <w:b/>
          <w:u w:val="single"/>
          <w:lang w:eastAsia="x-none"/>
        </w:rPr>
        <w:t>Doklady k profesní způsobilosti</w:t>
      </w:r>
      <w:r w:rsidRPr="00950A83">
        <w:rPr>
          <w:rFonts w:asciiTheme="majorHAnsi" w:hAnsiTheme="majorHAnsi" w:cstheme="majorHAnsi"/>
          <w:b/>
          <w:lang w:eastAsia="x-none"/>
        </w:rPr>
        <w:t xml:space="preserve"> dle čl. 5 písm. B tohoto Krycího listu nabídky,</w:t>
      </w:r>
    </w:p>
    <w:p w14:paraId="5508F208" w14:textId="7A382576" w:rsidR="00794A6B" w:rsidRPr="00950A83" w:rsidRDefault="00794A6B" w:rsidP="00D20CE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950A83">
        <w:rPr>
          <w:rFonts w:asciiTheme="majorHAnsi" w:hAnsiTheme="majorHAnsi" w:cstheme="majorHAnsi"/>
          <w:b/>
          <w:u w:val="single"/>
          <w:lang w:eastAsia="x-none"/>
        </w:rPr>
        <w:t>Technickou specifikaci</w:t>
      </w:r>
      <w:r w:rsidRPr="00950A83">
        <w:rPr>
          <w:rFonts w:asciiTheme="majorHAnsi" w:hAnsiTheme="majorHAnsi" w:cstheme="majorHAnsi"/>
          <w:b/>
          <w:lang w:eastAsia="x-none"/>
        </w:rPr>
        <w:t xml:space="preserve"> (příloha č. </w:t>
      </w:r>
      <w:r w:rsidR="009B7883" w:rsidRPr="00950A83">
        <w:rPr>
          <w:rFonts w:asciiTheme="majorHAnsi" w:hAnsiTheme="majorHAnsi" w:cstheme="majorHAnsi"/>
          <w:b/>
          <w:lang w:eastAsia="x-none"/>
        </w:rPr>
        <w:t>3</w:t>
      </w:r>
      <w:r w:rsidR="004D06C2" w:rsidRPr="00950A83">
        <w:rPr>
          <w:rFonts w:asciiTheme="majorHAnsi" w:hAnsiTheme="majorHAnsi" w:cstheme="majorHAnsi"/>
          <w:b/>
          <w:lang w:eastAsia="x-none"/>
        </w:rPr>
        <w:t>.1</w:t>
      </w:r>
      <w:r w:rsidRPr="00950A83">
        <w:rPr>
          <w:rFonts w:asciiTheme="majorHAnsi" w:hAnsiTheme="majorHAnsi" w:cstheme="majorHAnsi"/>
          <w:b/>
          <w:lang w:eastAsia="x-none"/>
        </w:rPr>
        <w:t xml:space="preserve"> zadávací dokumentace)</w:t>
      </w:r>
      <w:r w:rsidR="00950A83" w:rsidRPr="00950A83">
        <w:rPr>
          <w:rFonts w:asciiTheme="majorHAnsi" w:hAnsiTheme="majorHAnsi" w:cstheme="majorHAnsi"/>
          <w:b/>
          <w:lang w:eastAsia="x-none"/>
        </w:rPr>
        <w:t>,</w:t>
      </w:r>
    </w:p>
    <w:p w14:paraId="0523B2FC" w14:textId="49F2D99B" w:rsidR="00950A83" w:rsidRDefault="00950A83" w:rsidP="00D20CE7">
      <w:pPr>
        <w:pStyle w:val="Odstavecseseznamem"/>
        <w:numPr>
          <w:ilvl w:val="4"/>
          <w:numId w:val="14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 w:rsidRPr="00950A83">
        <w:rPr>
          <w:rFonts w:asciiTheme="majorHAnsi" w:hAnsiTheme="majorHAnsi" w:cstheme="majorHAnsi"/>
          <w:b/>
          <w:u w:val="single"/>
          <w:lang w:eastAsia="x-none"/>
        </w:rPr>
        <w:t>Strukturované životopisy</w:t>
      </w:r>
      <w:r w:rsidRPr="00950A83">
        <w:rPr>
          <w:rFonts w:asciiTheme="majorHAnsi" w:hAnsiTheme="majorHAnsi" w:cstheme="majorHAnsi"/>
          <w:b/>
          <w:lang w:eastAsia="x-none"/>
        </w:rPr>
        <w:t xml:space="preserve"> dle čl. 5 písm. D Krycího listu nabídky</w:t>
      </w:r>
      <w:r w:rsidR="00353BC5">
        <w:rPr>
          <w:rFonts w:asciiTheme="majorHAnsi" w:hAnsiTheme="majorHAnsi" w:cstheme="majorHAnsi"/>
          <w:b/>
          <w:lang w:eastAsia="x-none"/>
        </w:rPr>
        <w:t>.</w:t>
      </w:r>
    </w:p>
    <w:p w14:paraId="10B9E2FE" w14:textId="4FBB2830" w:rsidR="00353BC5" w:rsidRPr="00950A83" w:rsidRDefault="00353BC5" w:rsidP="00D20CE7">
      <w:pPr>
        <w:pStyle w:val="Odstavecseseznamem"/>
        <w:numPr>
          <w:ilvl w:val="4"/>
          <w:numId w:val="14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bookmarkStart w:id="0" w:name="_Hlk215555633"/>
      <w:r>
        <w:rPr>
          <w:rFonts w:asciiTheme="majorHAnsi" w:hAnsiTheme="majorHAnsi" w:cstheme="majorHAnsi"/>
          <w:b/>
          <w:bCs/>
          <w:u w:val="single"/>
          <w:lang w:eastAsia="x-none"/>
        </w:rPr>
        <w:t xml:space="preserve">Dokumenty k prokázání </w:t>
      </w:r>
      <w:r w:rsidR="006B31F9">
        <w:rPr>
          <w:rFonts w:asciiTheme="majorHAnsi" w:hAnsiTheme="majorHAnsi" w:cstheme="majorHAnsi"/>
          <w:b/>
          <w:bCs/>
          <w:u w:val="single"/>
          <w:lang w:eastAsia="x-none"/>
        </w:rPr>
        <w:t>kritérií h</w:t>
      </w:r>
      <w:r>
        <w:rPr>
          <w:rFonts w:asciiTheme="majorHAnsi" w:hAnsiTheme="majorHAnsi" w:cstheme="majorHAnsi"/>
          <w:b/>
          <w:bCs/>
          <w:u w:val="single"/>
          <w:lang w:eastAsia="x-none"/>
        </w:rPr>
        <w:t>odno</w:t>
      </w:r>
      <w:r w:rsidR="00142E5D">
        <w:rPr>
          <w:rFonts w:asciiTheme="majorHAnsi" w:hAnsiTheme="majorHAnsi" w:cstheme="majorHAnsi"/>
          <w:b/>
          <w:bCs/>
          <w:u w:val="single"/>
          <w:lang w:eastAsia="x-none"/>
        </w:rPr>
        <w:t>cení</w:t>
      </w:r>
      <w:r w:rsidR="00D20CE7">
        <w:rPr>
          <w:rFonts w:asciiTheme="majorHAnsi" w:hAnsiTheme="majorHAnsi" w:cstheme="majorHAnsi"/>
          <w:b/>
          <w:bCs/>
          <w:u w:val="single"/>
          <w:lang w:eastAsia="x-none"/>
        </w:rPr>
        <w:t xml:space="preserve"> dle čl. 4 písm. C</w:t>
      </w:r>
      <w:r w:rsidR="00227270">
        <w:rPr>
          <w:rFonts w:asciiTheme="majorHAnsi" w:hAnsiTheme="majorHAnsi" w:cstheme="majorHAnsi"/>
          <w:b/>
          <w:bCs/>
          <w:u w:val="single"/>
          <w:lang w:eastAsia="x-none"/>
        </w:rPr>
        <w:t>1 až C6</w:t>
      </w:r>
      <w:r w:rsidR="00D20CE7">
        <w:rPr>
          <w:rFonts w:asciiTheme="majorHAnsi" w:hAnsiTheme="majorHAnsi" w:cstheme="majorHAnsi"/>
          <w:b/>
          <w:bCs/>
          <w:u w:val="single"/>
          <w:lang w:eastAsia="x-none"/>
        </w:rPr>
        <w:t>.</w:t>
      </w:r>
    </w:p>
    <w:bookmarkEnd w:id="0"/>
    <w:p w14:paraId="080AFEEA" w14:textId="77777777" w:rsidR="00950A83" w:rsidRPr="00B754B5" w:rsidRDefault="00950A83" w:rsidP="00950A83">
      <w:pPr>
        <w:pStyle w:val="Odstavecseseznamem"/>
        <w:numPr>
          <w:ilvl w:val="0"/>
          <w:numId w:val="0"/>
        </w:numPr>
        <w:spacing w:line="276" w:lineRule="auto"/>
        <w:ind w:left="1418"/>
        <w:contextualSpacing w:val="0"/>
        <w:rPr>
          <w:rFonts w:asciiTheme="majorHAnsi" w:hAnsiTheme="majorHAnsi" w:cstheme="majorHAnsi"/>
          <w:b/>
          <w:lang w:eastAsia="x-none"/>
        </w:rPr>
      </w:pP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2"/>
        <w:tblW w:w="9498" w:type="dxa"/>
        <w:tblInd w:w="-5" w:type="dxa"/>
        <w:tblLook w:val="04A0" w:firstRow="1" w:lastRow="0" w:firstColumn="1" w:lastColumn="0" w:noHBand="0" w:noVBand="1"/>
      </w:tblPr>
      <w:tblGrid>
        <w:gridCol w:w="5387"/>
        <w:gridCol w:w="1134"/>
        <w:gridCol w:w="2977"/>
      </w:tblGrid>
      <w:tr w:rsidR="005D0F56" w:rsidRPr="005D0F56" w14:paraId="34890720" w14:textId="77777777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50FC00A" w14:textId="77777777" w:rsidR="005D0F56" w:rsidRPr="005D0F56" w:rsidRDefault="005D0F56" w:rsidP="005D0F56">
            <w:pPr>
              <w:spacing w:before="60" w:after="60" w:line="276" w:lineRule="auto"/>
              <w:rPr>
                <w:rFonts w:ascii="Calibri Light" w:hAnsi="Calibri Light" w:cs="Calibri Light"/>
                <w:b/>
                <w:lang w:eastAsia="x-none"/>
              </w:rPr>
            </w:pPr>
            <w:r w:rsidRPr="005D0F56">
              <w:rPr>
                <w:rFonts w:ascii="Calibri Light" w:hAnsi="Calibri Light" w:cs="Calibri Light"/>
                <w:b/>
                <w:lang w:eastAsia="x-none"/>
              </w:rPr>
              <w:t>Kritérium hodnocení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4715E0" w14:textId="77777777" w:rsidR="005D0F56" w:rsidRPr="005D0F56" w:rsidRDefault="005D0F56" w:rsidP="005D0F56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5D0F56">
              <w:rPr>
                <w:rFonts w:ascii="Calibri Light" w:hAnsi="Calibri Light" w:cs="Calibri Light"/>
                <w:b/>
              </w:rPr>
              <w:t>Váha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1F0ED7" w14:textId="77777777" w:rsidR="005D0F56" w:rsidRPr="005D0F56" w:rsidRDefault="005D0F56" w:rsidP="005D0F56">
            <w:pPr>
              <w:spacing w:before="60" w:after="60" w:line="276" w:lineRule="auto"/>
              <w:rPr>
                <w:rFonts w:ascii="Calibri Light" w:hAnsi="Calibri Light" w:cs="Calibri Light"/>
                <w:b/>
              </w:rPr>
            </w:pPr>
            <w:r w:rsidRPr="005D0F56">
              <w:rPr>
                <w:rFonts w:ascii="Calibri Light" w:hAnsi="Calibri Light" w:cs="Calibri Light"/>
                <w:b/>
              </w:rPr>
              <w:t>Nabídka účastníka</w:t>
            </w:r>
          </w:p>
        </w:tc>
      </w:tr>
      <w:tr w:rsidR="00721940" w:rsidRPr="005D0F56" w14:paraId="036FCDA7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393C" w14:textId="3B6090E7" w:rsidR="00721940" w:rsidRPr="005D0F56" w:rsidRDefault="00721940" w:rsidP="00721940">
            <w:pPr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r w:rsidRPr="005D0F56">
              <w:rPr>
                <w:rFonts w:ascii="Calibri Light" w:hAnsi="Calibri Light" w:cs="Calibri Light"/>
                <w:b/>
                <w:bCs/>
              </w:rPr>
              <w:t xml:space="preserve">A. Nabídková cena </w:t>
            </w:r>
            <w:r w:rsidRPr="00AF5F2F">
              <w:rPr>
                <w:rFonts w:ascii="Calibri Light" w:hAnsi="Calibri Light" w:cs="Calibri Light"/>
                <w:b/>
                <w:bCs/>
              </w:rPr>
              <w:t xml:space="preserve">v Kč </w:t>
            </w:r>
            <w:r w:rsidRPr="005D0F56">
              <w:rPr>
                <w:rFonts w:ascii="Calibri Light" w:hAnsi="Calibri Light" w:cs="Calibri Light"/>
                <w:b/>
                <w:bCs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67C6" w14:textId="745C5F5E" w:rsidR="00721940" w:rsidRPr="00214A5E" w:rsidRDefault="00BF5EBF" w:rsidP="00721940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14A5E">
              <w:rPr>
                <w:rFonts w:asciiTheme="majorHAnsi" w:hAnsiTheme="majorHAnsi" w:cstheme="majorHAnsi"/>
                <w:b/>
                <w:bCs/>
              </w:rPr>
              <w:t>50</w:t>
            </w:r>
            <w:r w:rsidR="00721940" w:rsidRPr="00214A5E">
              <w:rPr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DA84" w14:textId="72CF90D4" w:rsidR="00721940" w:rsidRPr="005D0F56" w:rsidRDefault="00000000" w:rsidP="00721940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102029767"/>
                <w:placeholder>
                  <w:docPart w:val="9BC5A2D7FF49403C9DE246110457E0A5"/>
                </w:placeholder>
                <w:showingPlcHdr/>
              </w:sdtPr>
              <w:sdtContent>
                <w:r w:rsidR="00721940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721940" w:rsidRPr="005D0F5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317F69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317F69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317F69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721940" w:rsidRPr="005D0F56">
              <w:rPr>
                <w:rFonts w:ascii="Calibri Light" w:hAnsi="Calibri Light" w:cs="Calibri Light"/>
                <w:b/>
                <w:bCs/>
              </w:rPr>
              <w:tab/>
            </w:r>
          </w:p>
        </w:tc>
      </w:tr>
      <w:tr w:rsidR="00721940" w:rsidRPr="005D0F56" w14:paraId="3434C80B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2F05" w14:textId="6205AC5A" w:rsidR="00721940" w:rsidRPr="005D0F56" w:rsidRDefault="00721940" w:rsidP="00721940">
            <w:pPr>
              <w:spacing w:before="60" w:after="60" w:line="276" w:lineRule="auto"/>
              <w:ind w:left="179" w:hanging="179"/>
              <w:rPr>
                <w:rFonts w:ascii="Calibri Light" w:hAnsi="Calibri Light"/>
                <w:b/>
                <w:bCs/>
              </w:rPr>
            </w:pPr>
            <w:r w:rsidRPr="005D0F56">
              <w:rPr>
                <w:rFonts w:ascii="Calibri Light" w:hAnsi="Calibri Light"/>
                <w:b/>
                <w:bCs/>
              </w:rPr>
              <w:t xml:space="preserve">B. </w:t>
            </w:r>
            <w:r w:rsidRPr="00AF5F2F">
              <w:rPr>
                <w:rFonts w:ascii="Calibri Light" w:hAnsi="Calibri Light"/>
                <w:b/>
                <w:bCs/>
              </w:rPr>
              <w:t>Cena za poskytování pozáruční servisní podpory v Kč bez DPH / měsíc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CB3A" w14:textId="5928E073" w:rsidR="00721940" w:rsidRPr="00214A5E" w:rsidRDefault="00B679F7" w:rsidP="00721940">
            <w:pPr>
              <w:spacing w:before="60" w:after="60" w:line="276" w:lineRule="auto"/>
              <w:jc w:val="center"/>
              <w:rPr>
                <w:rFonts w:ascii="Calibri Light" w:hAnsi="Calibri Light"/>
                <w:b/>
                <w:bCs/>
              </w:rPr>
            </w:pPr>
            <w:r w:rsidRPr="00214A5E">
              <w:rPr>
                <w:rStyle w:val="normaltextrun"/>
                <w:rFonts w:asciiTheme="majorHAnsi" w:hAnsiTheme="majorHAnsi" w:cstheme="majorHAnsi"/>
                <w:b/>
                <w:bCs/>
              </w:rPr>
              <w:t>10</w:t>
            </w:r>
            <w:r w:rsidR="00721940" w:rsidRPr="00214A5E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4603" w14:textId="77777777" w:rsidR="00721940" w:rsidRPr="005D0F56" w:rsidRDefault="00721940" w:rsidP="00721940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r w:rsidRPr="005D0F56">
              <w:rPr>
                <w:rFonts w:ascii="Calibri Light" w:hAnsi="Calibri Light" w:cs="Calibri Light"/>
                <w:b/>
              </w:rPr>
              <w:t>Sub-kritéria hodnocení:</w:t>
            </w:r>
          </w:p>
        </w:tc>
      </w:tr>
      <w:tr w:rsidR="0043696C" w:rsidRPr="005D0F56" w14:paraId="372C3ABA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651F87F7" w14:textId="01A1FE6E" w:rsidR="0043696C" w:rsidRPr="005D0F56" w:rsidRDefault="0043696C" w:rsidP="0043696C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43696C">
              <w:rPr>
                <w:rFonts w:asciiTheme="majorHAnsi" w:hAnsiTheme="majorHAnsi" w:cstheme="majorHAnsi"/>
                <w:bCs/>
              </w:rPr>
              <w:t xml:space="preserve">B1. </w:t>
            </w:r>
            <w:bookmarkStart w:id="1" w:name="_Hlk215487083"/>
            <w:r w:rsidRPr="0043696C">
              <w:rPr>
                <w:rFonts w:asciiTheme="majorHAnsi" w:hAnsiTheme="majorHAnsi" w:cstheme="majorHAnsi"/>
                <w:bCs/>
              </w:rPr>
              <w:t>Přístup na servisní / zákaznický portál</w:t>
            </w:r>
            <w:bookmarkEnd w:id="1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5B00486" w14:textId="0258B0A5" w:rsidR="0043696C" w:rsidRPr="00214A5E" w:rsidRDefault="0043696C" w:rsidP="0043696C">
            <w:pPr>
              <w:spacing w:before="60" w:after="60" w:line="276" w:lineRule="auto"/>
              <w:jc w:val="center"/>
              <w:rPr>
                <w:rFonts w:ascii="Calibri Light" w:hAnsi="Calibri Light"/>
                <w:bCs/>
              </w:rPr>
            </w:pPr>
            <w:r w:rsidRPr="00214A5E">
              <w:rPr>
                <w:rFonts w:asciiTheme="majorHAnsi" w:hAnsiTheme="majorHAnsi" w:cstheme="majorHAnsi"/>
                <w:bCs/>
              </w:rPr>
              <w:t>30 %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2A79" w14:textId="7EDB5D8F" w:rsidR="0043696C" w:rsidRPr="005D0F56" w:rsidRDefault="00000000" w:rsidP="0043696C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20010847"/>
                <w:placeholder>
                  <w:docPart w:val="16269AC4DBB2460F9B47B34FC7D1269B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</w:rPr>
                    <w:id w:val="-285965074"/>
                    <w:placeholder>
                      <w:docPart w:val="5E914A9CFF8D4B94A230BED283B8C3D8"/>
                    </w:placeholder>
                    <w:showingPlcHdr/>
                  </w:sdtPr>
                  <w:sdtContent>
                    <w:r w:rsidR="00317F69" w:rsidRPr="005D0F56">
                      <w:rPr>
                        <w:rFonts w:ascii="Calibri Light" w:hAnsi="Calibri Light" w:cs="Calibri Light"/>
                        <w:b/>
                        <w:bCs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317F69">
              <w:rPr>
                <w:rFonts w:ascii="Calibri Light" w:hAnsi="Calibri Light" w:cs="Calibri Light"/>
              </w:rPr>
              <w:t xml:space="preserve"> </w:t>
            </w:r>
            <w:r w:rsidR="00317F69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317F69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317F69">
              <w:rPr>
                <w:rFonts w:ascii="Calibri Light" w:hAnsi="Calibri Light" w:cs="Calibri Light"/>
                <w:b/>
                <w:bCs/>
              </w:rPr>
              <w:t>/měsíc</w:t>
            </w:r>
          </w:p>
        </w:tc>
      </w:tr>
      <w:tr w:rsidR="00B625EA" w:rsidRPr="005D0F56" w14:paraId="280D581E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36D5B216" w14:textId="2B206A1B" w:rsidR="00B625EA" w:rsidRPr="005D0F56" w:rsidRDefault="00B625EA" w:rsidP="00B625EA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43696C">
              <w:rPr>
                <w:rFonts w:asciiTheme="majorHAnsi" w:hAnsiTheme="majorHAnsi" w:cstheme="majorHAnsi"/>
                <w:bCs/>
              </w:rPr>
              <w:t>B2. Dedikovaný servisní manažer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1DB887" w14:textId="293BCF1D" w:rsidR="00B625EA" w:rsidRPr="00214A5E" w:rsidRDefault="00B625EA" w:rsidP="00B625EA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Cs/>
              </w:rPr>
            </w:pPr>
            <w:r w:rsidRPr="00214A5E">
              <w:rPr>
                <w:rFonts w:asciiTheme="majorHAnsi" w:hAnsiTheme="majorHAnsi" w:cstheme="majorHAnsi"/>
                <w:bCs/>
              </w:rPr>
              <w:t>30 %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F845" w14:textId="00D34E32" w:rsidR="00B625EA" w:rsidRPr="005D0F56" w:rsidRDefault="00000000" w:rsidP="00B625EA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784886348"/>
                <w:placeholder>
                  <w:docPart w:val="01AD1E88A5154C71B0DCAD1D54368ED8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</w:rPr>
                    <w:id w:val="-1528020675"/>
                    <w:placeholder>
                      <w:docPart w:val="D21C7A2CFF5543C3A217FD395E67D06D"/>
                    </w:placeholder>
                    <w:showingPlcHdr/>
                  </w:sdtPr>
                  <w:sdtContent>
                    <w:r w:rsidR="00317F69" w:rsidRPr="005D0F56">
                      <w:rPr>
                        <w:rFonts w:ascii="Calibri Light" w:hAnsi="Calibri Light" w:cs="Calibri Light"/>
                        <w:b/>
                        <w:bCs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317F69">
              <w:rPr>
                <w:rFonts w:ascii="Calibri Light" w:hAnsi="Calibri Light" w:cs="Calibri Light"/>
              </w:rPr>
              <w:t xml:space="preserve"> </w:t>
            </w:r>
            <w:r w:rsidR="00317F69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317F69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317F69" w:rsidRPr="00317F69">
              <w:rPr>
                <w:rFonts w:ascii="Calibri Light" w:hAnsi="Calibri Light" w:cs="Calibri Light"/>
                <w:b/>
                <w:bCs/>
              </w:rPr>
              <w:t>/měsíc</w:t>
            </w:r>
          </w:p>
        </w:tc>
      </w:tr>
      <w:tr w:rsidR="00B625EA" w:rsidRPr="005D0F56" w14:paraId="44A5947E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22FA43DA" w14:textId="504D1BE2" w:rsidR="00B625EA" w:rsidRPr="005D0F56" w:rsidRDefault="00B625EA" w:rsidP="00B625EA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43696C">
              <w:rPr>
                <w:rFonts w:asciiTheme="majorHAnsi" w:hAnsiTheme="majorHAnsi" w:cstheme="majorHAnsi"/>
                <w:bCs/>
              </w:rPr>
              <w:t>B3. Pravidelné měsíční vyúčtování a reporting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609CA93" w14:textId="74589F05" w:rsidR="00B625EA" w:rsidRPr="00214A5E" w:rsidRDefault="00B625EA" w:rsidP="00B625EA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214A5E">
              <w:rPr>
                <w:rFonts w:asciiTheme="majorHAnsi" w:hAnsiTheme="majorHAnsi" w:cstheme="majorHAnsi"/>
                <w:bCs/>
              </w:rPr>
              <w:t>30 %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5512" w14:textId="5941028D" w:rsidR="00B625EA" w:rsidRPr="005D0F56" w:rsidRDefault="00000000" w:rsidP="00B625EA">
            <w:pPr>
              <w:spacing w:line="276" w:lineRule="auto"/>
              <w:rPr>
                <w:rFonts w:ascii="Calibri Light" w:hAnsi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</w:rPr>
                <w:id w:val="2001844326"/>
                <w:placeholder>
                  <w:docPart w:val="AA72CE6EDD4D44959CF9FA79F83FC592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</w:rPr>
                    <w:id w:val="-861899815"/>
                    <w:placeholder>
                      <w:docPart w:val="806E935A6CBB4868B443CB1E2C51ECE8"/>
                    </w:placeholder>
                    <w:showingPlcHdr/>
                  </w:sdtPr>
                  <w:sdtContent>
                    <w:r w:rsidR="00317F69" w:rsidRPr="005D0F56">
                      <w:rPr>
                        <w:rFonts w:ascii="Calibri Light" w:hAnsi="Calibri Light" w:cs="Calibri Light"/>
                        <w:b/>
                        <w:bCs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317F69">
              <w:rPr>
                <w:rFonts w:ascii="Calibri Light" w:hAnsi="Calibri Light" w:cs="Calibri Light"/>
              </w:rPr>
              <w:t xml:space="preserve"> </w:t>
            </w:r>
            <w:r w:rsidR="00317F69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317F69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317F69" w:rsidRPr="00317F69">
              <w:rPr>
                <w:rFonts w:ascii="Calibri Light" w:hAnsi="Calibri Light" w:cs="Calibri Light"/>
                <w:b/>
                <w:bCs/>
              </w:rPr>
              <w:t>/měsíc</w:t>
            </w:r>
          </w:p>
        </w:tc>
      </w:tr>
      <w:tr w:rsidR="00B625EA" w:rsidRPr="005D0F56" w14:paraId="6C93A5D1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06E8B857" w14:textId="0C9B1162" w:rsidR="00B625EA" w:rsidRPr="005D0F56" w:rsidRDefault="00B625EA" w:rsidP="00B625EA">
            <w:pPr>
              <w:spacing w:before="60" w:after="60" w:line="276" w:lineRule="auto"/>
              <w:ind w:left="459"/>
              <w:rPr>
                <w:bCs/>
              </w:rPr>
            </w:pPr>
            <w:r w:rsidRPr="0043696C">
              <w:rPr>
                <w:rFonts w:asciiTheme="majorHAnsi" w:hAnsiTheme="majorHAnsi" w:cstheme="majorHAnsi"/>
                <w:bCs/>
              </w:rPr>
              <w:t xml:space="preserve">B4. </w:t>
            </w:r>
            <w:bookmarkStart w:id="2" w:name="_Hlk215487119"/>
            <w:r w:rsidRPr="0043696C">
              <w:rPr>
                <w:rFonts w:asciiTheme="majorHAnsi" w:hAnsiTheme="majorHAnsi" w:cstheme="majorHAnsi"/>
                <w:bCs/>
              </w:rPr>
              <w:t>Možnost konzultační podpory a rozvojových doporučení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8F49A41" w14:textId="62645E79" w:rsidR="00B625EA" w:rsidRPr="00214A5E" w:rsidRDefault="00B625EA" w:rsidP="00B625EA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214A5E">
              <w:rPr>
                <w:rFonts w:asciiTheme="majorHAnsi" w:hAnsiTheme="majorHAnsi" w:cstheme="majorHAnsi"/>
                <w:bCs/>
              </w:rPr>
              <w:t>10 %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6F60" w14:textId="44B8182A" w:rsidR="00B625EA" w:rsidRPr="005D0F56" w:rsidRDefault="00000000" w:rsidP="00B625EA">
            <w:pPr>
              <w:spacing w:line="276" w:lineRule="auto"/>
              <w:rPr>
                <w:color w:val="808080"/>
              </w:rPr>
            </w:pPr>
            <w:sdt>
              <w:sdtPr>
                <w:rPr>
                  <w:rFonts w:ascii="Calibri Light" w:hAnsi="Calibri Light" w:cs="Calibri Light"/>
                </w:rPr>
                <w:id w:val="491683310"/>
                <w:placeholder>
                  <w:docPart w:val="0DB92DB22F6F4D12B3990486C91B1380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</w:rPr>
                    <w:id w:val="2040002478"/>
                    <w:placeholder>
                      <w:docPart w:val="5AD9B66E5EA4402BABBF341466A445CF"/>
                    </w:placeholder>
                    <w:showingPlcHdr/>
                  </w:sdtPr>
                  <w:sdtContent>
                    <w:r w:rsidR="00317F69" w:rsidRPr="005D0F56">
                      <w:rPr>
                        <w:rFonts w:ascii="Calibri Light" w:hAnsi="Calibri Light" w:cs="Calibri Light"/>
                        <w:b/>
                        <w:bCs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317F69">
              <w:rPr>
                <w:rFonts w:ascii="Calibri Light" w:hAnsi="Calibri Light" w:cs="Calibri Light"/>
              </w:rPr>
              <w:t xml:space="preserve">  </w:t>
            </w:r>
            <w:r w:rsidR="00317F69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317F69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317F69" w:rsidRPr="00317F69">
              <w:rPr>
                <w:rFonts w:ascii="Calibri Light" w:hAnsi="Calibri Light" w:cs="Calibri Light"/>
                <w:b/>
                <w:bCs/>
              </w:rPr>
              <w:t>/měsíc</w:t>
            </w:r>
          </w:p>
        </w:tc>
      </w:tr>
      <w:tr w:rsidR="00AF5F2F" w:rsidRPr="005D0F56" w14:paraId="74BF4770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65B" w14:textId="4CA6466C" w:rsidR="00AF5F2F" w:rsidRPr="005D0F56" w:rsidRDefault="00AF5F2F" w:rsidP="00AF5F2F">
            <w:pPr>
              <w:spacing w:before="60" w:after="60" w:line="276" w:lineRule="auto"/>
              <w:rPr>
                <w:rFonts w:ascii="Calibri Light" w:hAnsi="Calibri Light"/>
                <w:b/>
                <w:bCs/>
              </w:rPr>
            </w:pPr>
            <w:r w:rsidRPr="00AF5F2F">
              <w:rPr>
                <w:rFonts w:ascii="Calibri Light" w:hAnsi="Calibri Light"/>
                <w:b/>
                <w:bCs/>
              </w:rPr>
              <w:t>C. Kvalita technického řešení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156E" w14:textId="3BB633EA" w:rsidR="00AF5F2F" w:rsidRPr="00214A5E" w:rsidRDefault="00B679F7" w:rsidP="00AF5F2F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214A5E">
              <w:rPr>
                <w:rFonts w:asciiTheme="majorHAnsi" w:hAnsiTheme="majorHAnsi" w:cstheme="majorHAnsi"/>
                <w:b/>
              </w:rPr>
              <w:t>4</w:t>
            </w:r>
            <w:r w:rsidR="00AF5F2F" w:rsidRPr="00214A5E">
              <w:rPr>
                <w:rFonts w:asciiTheme="majorHAnsi" w:hAnsiTheme="majorHAnsi" w:cstheme="majorHAnsi"/>
                <w:b/>
              </w:rPr>
              <w:t>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E4AC" w14:textId="1B573DB4" w:rsidR="00AF5F2F" w:rsidRPr="005D0F56" w:rsidRDefault="00AF5F2F" w:rsidP="00AF5F2F">
            <w:pPr>
              <w:spacing w:line="276" w:lineRule="auto"/>
              <w:rPr>
                <w:color w:val="808080"/>
              </w:rPr>
            </w:pPr>
            <w:r w:rsidRPr="00A3048F">
              <w:rPr>
                <w:rFonts w:ascii="Calibri Light" w:hAnsi="Calibri Light" w:cs="Calibri Light"/>
                <w:b/>
                <w:bCs/>
              </w:rPr>
              <w:t>Sub-kritéria hodnocení:</w:t>
            </w:r>
          </w:p>
        </w:tc>
      </w:tr>
      <w:tr w:rsidR="00B625EA" w:rsidRPr="005D0F56" w14:paraId="3068B9DE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6924934A" w14:textId="6A83254D" w:rsidR="00B625EA" w:rsidRPr="005D0F56" w:rsidRDefault="00B625EA" w:rsidP="00B625EA">
            <w:pPr>
              <w:spacing w:before="60" w:after="60" w:line="276" w:lineRule="auto"/>
              <w:ind w:left="459"/>
              <w:rPr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>C1. Podpora jednotného přihlášení a řízení identity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B337B8A" w14:textId="52C705E2" w:rsidR="00B625EA" w:rsidRPr="00214A5E" w:rsidRDefault="00B625EA" w:rsidP="00B625EA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214A5E">
              <w:rPr>
                <w:rFonts w:asciiTheme="majorHAnsi" w:hAnsiTheme="majorHAnsi" w:cstheme="majorHAnsi"/>
                <w:bCs/>
              </w:rPr>
              <w:t>20 %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810" w14:textId="3D149F9D" w:rsidR="00B625EA" w:rsidRPr="005D0F56" w:rsidRDefault="00000000" w:rsidP="00B625EA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1995288288"/>
                <w:placeholder>
                  <w:docPart w:val="521830B3B3BF4D88844EDB23FB8A7120"/>
                </w:placeholder>
              </w:sdtPr>
              <w:sdtContent>
                <w:r w:rsidR="00B625EA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B625EA" w:rsidRPr="005D0F56" w14:paraId="7AF8B324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3CAF3B23" w14:textId="221F68EC" w:rsidR="00B625EA" w:rsidRPr="005D0F56" w:rsidRDefault="00B625EA" w:rsidP="00B625EA">
            <w:pPr>
              <w:spacing w:before="60" w:after="60" w:line="276" w:lineRule="auto"/>
              <w:ind w:left="459"/>
              <w:rPr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>C2. Podpora centrálního úložiště dat a auditní stopy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97C7E1D" w14:textId="1307FA06" w:rsidR="00B625EA" w:rsidRPr="005D0F56" w:rsidRDefault="00B625EA" w:rsidP="00B625EA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>20 %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F48E" w14:textId="274707FC" w:rsidR="00B625EA" w:rsidRPr="005D0F56" w:rsidRDefault="00000000" w:rsidP="00B625EA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160353959"/>
                <w:placeholder>
                  <w:docPart w:val="038B40E07CC5460B82FC82745FA31FF2"/>
                </w:placeholder>
              </w:sdtPr>
              <w:sdtContent>
                <w:r w:rsidR="00B625EA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B625EA" w:rsidRPr="005D0F56" w14:paraId="443BE56F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31FD57D4" w14:textId="3510C9C9" w:rsidR="00B625EA" w:rsidRPr="005D0F56" w:rsidRDefault="00B625EA" w:rsidP="00B625EA">
            <w:pPr>
              <w:spacing w:before="60" w:after="60" w:line="276" w:lineRule="auto"/>
              <w:ind w:left="459"/>
              <w:rPr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>C3. Modularita a možnost rozšiřování systému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F1F1B48" w14:textId="51FA772A" w:rsidR="00B625EA" w:rsidRPr="005D0F56" w:rsidRDefault="00B625EA" w:rsidP="00B625EA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>15 %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8CFF" w14:textId="66692E38" w:rsidR="00B625EA" w:rsidRPr="005D0F56" w:rsidRDefault="00000000" w:rsidP="00B625EA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23869822"/>
                <w:placeholder>
                  <w:docPart w:val="BA7E304838204A9E9B0A255AF501065D"/>
                </w:placeholder>
              </w:sdtPr>
              <w:sdtContent>
                <w:r w:rsidR="00B625EA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B625EA" w:rsidRPr="005D0F56" w14:paraId="79964243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80BE2E2" w14:textId="5C94DBFA" w:rsidR="00B625EA" w:rsidRPr="00A97792" w:rsidRDefault="00B625EA" w:rsidP="00B625EA">
            <w:pPr>
              <w:spacing w:before="60" w:after="60" w:line="276" w:lineRule="auto"/>
              <w:ind w:left="459"/>
              <w:rPr>
                <w:rFonts w:ascii="Calibri Light" w:hAnsi="Calibri Light"/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 xml:space="preserve">C4. </w:t>
            </w:r>
            <w:bookmarkStart w:id="3" w:name="_Hlk215487244"/>
            <w:r w:rsidRPr="00A97792">
              <w:rPr>
                <w:rFonts w:asciiTheme="majorHAnsi" w:hAnsiTheme="majorHAnsi" w:cstheme="majorHAnsi"/>
                <w:bCs/>
              </w:rPr>
              <w:t>Podpora standardizovaných integračních rozhraní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0BAA15" w14:textId="58E2F24E" w:rsidR="00B625EA" w:rsidRPr="00A97792" w:rsidRDefault="00B625EA" w:rsidP="00B625EA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>20 %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A107" w14:textId="4E7A27CB" w:rsidR="00B625EA" w:rsidRPr="00F0125E" w:rsidRDefault="00000000" w:rsidP="00B625EA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094010217"/>
                <w:placeholder>
                  <w:docPart w:val="A253E808A9BC436DB4E72E804479EF54"/>
                </w:placeholder>
              </w:sdtPr>
              <w:sdtContent>
                <w:r w:rsidR="00B625EA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B625EA" w:rsidRPr="005D0F56" w14:paraId="1AF098BA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BC4F11B" w14:textId="55C7ED98" w:rsidR="00B625EA" w:rsidRPr="00A97792" w:rsidRDefault="00B625EA" w:rsidP="00B625EA">
            <w:pPr>
              <w:spacing w:before="60" w:after="60" w:line="276" w:lineRule="auto"/>
              <w:ind w:left="459"/>
              <w:rPr>
                <w:rFonts w:ascii="Calibri Light" w:hAnsi="Calibri Light"/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 xml:space="preserve">C5. </w:t>
            </w:r>
            <w:bookmarkStart w:id="4" w:name="_Hlk215487255"/>
            <w:r w:rsidRPr="00A97792">
              <w:rPr>
                <w:rFonts w:asciiTheme="majorHAnsi" w:hAnsiTheme="majorHAnsi" w:cstheme="majorHAnsi"/>
                <w:bCs/>
              </w:rPr>
              <w:t>Uživatelská dostupnost a přívětivé rozhraní</w:t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627C89" w14:textId="15767ED1" w:rsidR="00B625EA" w:rsidRPr="00A97792" w:rsidRDefault="00B625EA" w:rsidP="00B625EA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A97792">
              <w:rPr>
                <w:rFonts w:asciiTheme="majorHAnsi" w:hAnsiTheme="majorHAnsi" w:cstheme="majorHAnsi"/>
                <w:bCs/>
              </w:rPr>
              <w:t>15 %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AFB" w14:textId="58FFB725" w:rsidR="00B625EA" w:rsidRPr="00F0125E" w:rsidRDefault="00000000" w:rsidP="00B625EA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383450264"/>
                <w:placeholder>
                  <w:docPart w:val="93EFD3CB717942DFA1009ECF2436476E"/>
                </w:placeholder>
              </w:sdtPr>
              <w:sdtContent>
                <w:r w:rsidR="00B625EA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B625EA" w:rsidRPr="005D0F56" w14:paraId="1BA6E135" w14:textId="77777777" w:rsidTr="00B625EA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58F4920" w14:textId="71F2D002" w:rsidR="00B625EA" w:rsidRPr="00A97792" w:rsidRDefault="00B625EA" w:rsidP="00B625EA">
            <w:pPr>
              <w:spacing w:before="60" w:after="60" w:line="276" w:lineRule="auto"/>
              <w:ind w:left="459"/>
              <w:rPr>
                <w:rFonts w:ascii="Calibri Light" w:hAnsi="Calibri Light"/>
                <w:bCs/>
              </w:rPr>
            </w:pPr>
            <w:r w:rsidRPr="00A97792">
              <w:rPr>
                <w:rFonts w:asciiTheme="majorHAnsi" w:hAnsiTheme="majorHAnsi" w:cstheme="majorHAnsi"/>
                <w:bCs/>
              </w:rPr>
              <w:t>C6. Automatizace procesů a inteligentní funkce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F4FBEE" w14:textId="7DEBE1A7" w:rsidR="00B625EA" w:rsidRPr="00A97792" w:rsidRDefault="00B625EA" w:rsidP="00B625EA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A97792">
              <w:rPr>
                <w:rFonts w:asciiTheme="majorHAnsi" w:hAnsiTheme="majorHAnsi" w:cstheme="majorHAnsi"/>
                <w:bCs/>
              </w:rPr>
              <w:t>10 %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D937" w14:textId="0F39AFDD" w:rsidR="00B625EA" w:rsidRPr="00F0125E" w:rsidRDefault="00000000" w:rsidP="00B625EA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5550478"/>
                <w:placeholder>
                  <w:docPart w:val="C22D864D8141452A9BDC01108A421260"/>
                </w:placeholder>
              </w:sdtPr>
              <w:sdtContent>
                <w:r w:rsidR="00B625EA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</w:tbl>
    <w:p w14:paraId="29192A1B" w14:textId="77777777" w:rsidR="005D0F56" w:rsidRPr="004E48B9" w:rsidRDefault="005D0F56" w:rsidP="00876F33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6F1ADEC9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6F1ADEC9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6F1ADEC9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6F1ADEC9">
        <w:trPr>
          <w:trHeight w:val="510"/>
        </w:trPr>
        <w:tc>
          <w:tcPr>
            <w:tcW w:w="9597" w:type="dxa"/>
            <w:gridSpan w:val="2"/>
            <w:vAlign w:val="center"/>
          </w:tcPr>
          <w:p w14:paraId="738D85C5" w14:textId="55A25502" w:rsidR="003A65E9" w:rsidRDefault="003A65E9" w:rsidP="003A65E9">
            <w:pPr>
              <w:pStyle w:val="Odstavecseseznamem"/>
              <w:numPr>
                <w:ilvl w:val="0"/>
                <w:numId w:val="16"/>
              </w:numPr>
              <w:ind w:left="714" w:hanging="357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3A65E9">
              <w:rPr>
                <w:rFonts w:asciiTheme="majorHAnsi" w:hAnsiTheme="majorHAnsi" w:cstheme="majorHAnsi"/>
                <w:lang w:eastAsia="x-none"/>
              </w:rPr>
              <w:t xml:space="preserve">Splnění profesní způsobilosti podle § 77 odst. 1 ZZVZ prokáže dodavatel ve vztahu k České republice </w:t>
            </w:r>
            <w:r w:rsidRPr="003A65E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předložením </w:t>
            </w:r>
            <w:r w:rsidRPr="003A65E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výpisu z obchodního rejstříku</w:t>
            </w:r>
            <w:r w:rsidRPr="003A65E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nebo jiné obdobné evidence</w:t>
            </w:r>
            <w:r w:rsidRPr="003A65E9">
              <w:rPr>
                <w:rFonts w:asciiTheme="majorHAnsi" w:hAnsiTheme="majorHAnsi" w:cstheme="majorHAnsi"/>
                <w:lang w:eastAsia="x-none"/>
              </w:rPr>
              <w:t>, pokud jiný právní předpis zápis do takové evidence vyžaduje</w:t>
            </w:r>
            <w:r w:rsidR="00410D1D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2659EFE4" w14:textId="77777777" w:rsidR="008950AF" w:rsidRPr="008950AF" w:rsidRDefault="008950AF" w:rsidP="008950AF">
            <w:pPr>
              <w:pStyle w:val="Odstavecseseznamem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  <w:lang w:eastAsia="x-none"/>
              </w:rPr>
            </w:pPr>
            <w:r w:rsidRPr="008950AF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8950AF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doloží doklad</w:t>
            </w:r>
            <w:r w:rsidRPr="008950AF">
              <w:rPr>
                <w:rFonts w:asciiTheme="majorHAnsi" w:hAnsiTheme="majorHAnsi" w:cstheme="majorHAnsi"/>
                <w:lang w:eastAsia="x-none"/>
              </w:rPr>
              <w:t xml:space="preserve">, že splňuje požadavek dle § 77 odst. 2 písm. a) ZZVZ, tj. že je oprávněn podnikat v rozsahu odpovídajícím předmětu veřejné zakázky, a to na předmět podnikání: </w:t>
            </w:r>
            <w:r w:rsidRPr="008950AF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Poskytování software, poradenství v oblasti informačních technologií, zpracování dat, hostingové a související činnosti a webové portály. </w:t>
            </w:r>
          </w:p>
          <w:p w14:paraId="5E8F0A44" w14:textId="4CBE8FBE" w:rsidR="00557EFC" w:rsidRPr="004E48B9" w:rsidRDefault="008950AF" w:rsidP="00D9313E">
            <w:pPr>
              <w:pStyle w:val="Odstavecseseznamem"/>
              <w:numPr>
                <w:ilvl w:val="0"/>
                <w:numId w:val="0"/>
              </w:numPr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8950AF">
              <w:rPr>
                <w:rFonts w:asciiTheme="majorHAnsi" w:hAnsiTheme="majorHAnsi" w:cstheme="majorHAnsi"/>
                <w:lang w:eastAsia="x-none"/>
              </w:rPr>
              <w:t xml:space="preserve">Účastník dokládá doklady jako </w:t>
            </w:r>
            <w:r w:rsidRPr="008950AF">
              <w:rPr>
                <w:rFonts w:asciiTheme="majorHAnsi" w:hAnsiTheme="majorHAnsi" w:cstheme="majorHAnsi"/>
                <w:b/>
                <w:bCs/>
                <w:lang w:eastAsia="x-none"/>
              </w:rPr>
              <w:t>samostatnou přílohu Krycího listu nabídky.</w:t>
            </w:r>
          </w:p>
        </w:tc>
      </w:tr>
      <w:tr w:rsidR="00B067DF" w:rsidRPr="004E48B9" w14:paraId="2BDC3FB2" w14:textId="77777777" w:rsidTr="6F1ADEC9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4DFAF313" w:rsidR="00B067DF" w:rsidRPr="003A2267" w:rsidRDefault="00B067DF" w:rsidP="003A2267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Bidi"/>
                <w:b/>
                <w:bCs/>
              </w:rPr>
            </w:pPr>
            <w:r w:rsidRPr="003A2267">
              <w:rPr>
                <w:rFonts w:asciiTheme="majorHAnsi" w:hAnsiTheme="majorHAnsi" w:cstheme="majorBidi"/>
                <w:b/>
                <w:bCs/>
              </w:rPr>
              <w:t>Technická kvalifikace – referenční zakázky</w:t>
            </w:r>
          </w:p>
        </w:tc>
      </w:tr>
      <w:tr w:rsidR="00B067DF" w:rsidRPr="004E48B9" w14:paraId="201593E7" w14:textId="77777777" w:rsidTr="6F1ADEC9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4A770122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83230E">
              <w:rPr>
                <w:rFonts w:asciiTheme="majorHAnsi" w:hAnsiTheme="majorHAnsi" w:cstheme="majorHAnsi"/>
              </w:rPr>
              <w:t>. b) ZZVZ</w:t>
            </w:r>
            <w:r w:rsidR="00BA239A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093AE06B" w:rsidR="00B067DF" w:rsidRPr="00B8240D" w:rsidRDefault="2EB4F3C1" w:rsidP="6F1ADE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6F1ADEC9">
              <w:rPr>
                <w:rFonts w:asciiTheme="majorHAnsi" w:hAnsiTheme="majorHAnsi" w:cstheme="majorBidi"/>
              </w:rPr>
              <w:t xml:space="preserve">Referenční zakázka č. 1: </w:t>
            </w:r>
            <w:r w:rsidR="5CB2209A" w:rsidRPr="6F1ADEC9">
              <w:rPr>
                <w:rFonts w:asciiTheme="majorHAnsi" w:hAnsiTheme="majorHAnsi" w:cstheme="majorBidi"/>
                <w:b/>
                <w:bCs/>
              </w:rPr>
              <w:t>Poskytnutí služeb, jejichž součástí bylo n</w:t>
            </w:r>
            <w:r w:rsidR="070BB011" w:rsidRPr="6F1ADEC9">
              <w:rPr>
                <w:rFonts w:asciiTheme="majorHAnsi" w:hAnsiTheme="majorHAnsi" w:cstheme="majorBidi"/>
                <w:b/>
                <w:bCs/>
              </w:rPr>
              <w:t xml:space="preserve">apojení CRM na </w:t>
            </w:r>
            <w:r w:rsidR="5BCEB51A" w:rsidRPr="6F1ADEC9">
              <w:rPr>
                <w:rFonts w:asciiTheme="majorHAnsi" w:hAnsiTheme="majorHAnsi" w:cstheme="majorBidi"/>
                <w:b/>
                <w:bCs/>
              </w:rPr>
              <w:t>ERP</w:t>
            </w:r>
            <w:r w:rsidR="2C6ED3EF" w:rsidRPr="6F1ADEC9">
              <w:rPr>
                <w:rFonts w:asciiTheme="majorHAnsi" w:hAnsiTheme="majorHAnsi" w:cstheme="majorBidi"/>
                <w:b/>
                <w:bCs/>
              </w:rPr>
              <w:t xml:space="preserve"> v minimální hodnotě</w:t>
            </w:r>
            <w:r w:rsidR="38288E29" w:rsidRPr="6F1ADEC9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proofErr w:type="gramStart"/>
            <w:r w:rsidR="38288E29" w:rsidRPr="6F1ADEC9">
              <w:rPr>
                <w:rFonts w:asciiTheme="majorHAnsi" w:hAnsiTheme="majorHAnsi" w:cstheme="majorBidi"/>
                <w:b/>
                <w:bCs/>
              </w:rPr>
              <w:t>1.500.000,-</w:t>
            </w:r>
            <w:proofErr w:type="gramEnd"/>
            <w:r w:rsidR="38288E29" w:rsidRPr="6F1ADEC9">
              <w:rPr>
                <w:rFonts w:asciiTheme="majorHAnsi" w:hAnsiTheme="majorHAnsi" w:cstheme="majorBidi"/>
                <w:b/>
                <w:bCs/>
              </w:rPr>
              <w:t xml:space="preserve"> Kč bez </w:t>
            </w:r>
            <w:r w:rsidR="2F52B637" w:rsidRPr="6F1ADEC9">
              <w:rPr>
                <w:rFonts w:asciiTheme="majorHAnsi" w:hAnsiTheme="majorHAnsi" w:cstheme="majorBidi"/>
                <w:b/>
                <w:bCs/>
              </w:rPr>
              <w:t>DPH</w:t>
            </w:r>
          </w:p>
          <w:p w14:paraId="36F4DB77" w14:textId="0AFE4264" w:rsidR="008309D1" w:rsidRPr="006941B1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9B5CF7" w:rsidRPr="006941B1">
              <w:rPr>
                <w:rFonts w:asciiTheme="majorHAnsi" w:hAnsiTheme="majorHAnsi" w:cstheme="majorHAnsi"/>
                <w:b/>
                <w:bCs/>
              </w:rPr>
              <w:t>Poskytnutí služeb, jejichž součástí bylo n</w:t>
            </w:r>
            <w:r w:rsidR="00B54A6A" w:rsidRPr="006941B1">
              <w:rPr>
                <w:rFonts w:asciiTheme="majorHAnsi" w:hAnsiTheme="majorHAnsi" w:cstheme="majorHAnsi"/>
                <w:b/>
                <w:bCs/>
              </w:rPr>
              <w:t>apojení CRM na ERP</w:t>
            </w:r>
            <w:r w:rsidR="007544A6" w:rsidRPr="006941B1">
              <w:rPr>
                <w:rFonts w:asciiTheme="majorHAnsi" w:hAnsiTheme="majorHAnsi" w:cstheme="majorHAnsi"/>
                <w:b/>
                <w:bCs/>
              </w:rPr>
              <w:t xml:space="preserve"> v minimální hodnotě </w:t>
            </w:r>
            <w:proofErr w:type="gramStart"/>
            <w:r w:rsidR="007544A6" w:rsidRPr="006941B1">
              <w:rPr>
                <w:rFonts w:asciiTheme="majorHAnsi" w:hAnsiTheme="majorHAnsi" w:cstheme="majorHAnsi"/>
                <w:b/>
                <w:bCs/>
              </w:rPr>
              <w:t>1.500</w:t>
            </w:r>
            <w:r w:rsidR="00EF2109">
              <w:rPr>
                <w:rFonts w:asciiTheme="majorHAnsi" w:hAnsiTheme="majorHAnsi" w:cstheme="majorHAnsi"/>
                <w:b/>
                <w:bCs/>
              </w:rPr>
              <w:t>.000</w:t>
            </w:r>
            <w:r w:rsidR="007544A6" w:rsidRPr="006941B1"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 w:rsidR="007544A6" w:rsidRPr="006941B1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6A944410" w14:textId="123B43A7" w:rsidR="008309D1" w:rsidRPr="006941B1" w:rsidRDefault="008309D1" w:rsidP="41BBAFE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="Calibri Light" w:eastAsia="Calibri Light" w:hAnsi="Calibri Light" w:cs="Calibri Light"/>
              </w:rPr>
            </w:pPr>
            <w:r w:rsidRPr="41BBAFE9">
              <w:rPr>
                <w:rFonts w:asciiTheme="majorHAnsi" w:hAnsiTheme="majorHAnsi" w:cstheme="majorBidi"/>
              </w:rPr>
              <w:t xml:space="preserve">Referenční zakázka č. 3: </w:t>
            </w:r>
            <w:r w:rsidR="7818FF72" w:rsidRPr="002F048F">
              <w:rPr>
                <w:rFonts w:ascii="Calibri Light" w:eastAsia="Calibri Light" w:hAnsi="Calibri Light" w:cs="Calibri Light"/>
                <w:b/>
                <w:bCs/>
              </w:rPr>
              <w:t>Poskytnutí služeb zahrnujících implementac</w:t>
            </w:r>
            <w:r w:rsidR="0033560D">
              <w:rPr>
                <w:rFonts w:ascii="Calibri Light" w:eastAsia="Calibri Light" w:hAnsi="Calibri Light" w:cs="Calibri Light"/>
                <w:b/>
                <w:bCs/>
              </w:rPr>
              <w:t xml:space="preserve">i </w:t>
            </w:r>
            <w:r w:rsidR="7818FF72" w:rsidRPr="002F048F">
              <w:rPr>
                <w:rFonts w:ascii="Calibri Light" w:eastAsia="Calibri Light" w:hAnsi="Calibri Light" w:cs="Calibri Light"/>
                <w:b/>
                <w:bCs/>
              </w:rPr>
              <w:t xml:space="preserve">a rozvoj podnikových nástrojů pro automatizaci procesů, tvorbu </w:t>
            </w:r>
            <w:proofErr w:type="spellStart"/>
            <w:r w:rsidR="7818FF72" w:rsidRPr="002F048F">
              <w:rPr>
                <w:rFonts w:ascii="Calibri Light" w:eastAsia="Calibri Light" w:hAnsi="Calibri Light" w:cs="Calibri Light"/>
                <w:b/>
                <w:bCs/>
              </w:rPr>
              <w:t>nízkokódových</w:t>
            </w:r>
            <w:proofErr w:type="spellEnd"/>
            <w:r w:rsidR="7818FF72" w:rsidRPr="002F048F">
              <w:rPr>
                <w:rFonts w:ascii="Calibri Light" w:eastAsia="Calibri Light" w:hAnsi="Calibri Light" w:cs="Calibri Light"/>
                <w:b/>
                <w:bCs/>
              </w:rPr>
              <w:t xml:space="preserve"> aplikací, digitální formuláře, datové analýzy a tvorbu reportů, dále zavádění cloudových nástrojů pro týmovou spolupráci a produktivitu a nasazení pokročilých asistenčních systémů využívajících principy umělé inteligence, a to v minimální hodnotě 1</w:t>
            </w:r>
            <w:r w:rsidR="00B86DE1">
              <w:rPr>
                <w:rFonts w:ascii="Calibri Light" w:eastAsia="Calibri Light" w:hAnsi="Calibri Light" w:cs="Calibri Light"/>
                <w:b/>
                <w:bCs/>
              </w:rPr>
              <w:t>.</w:t>
            </w:r>
            <w:r w:rsidR="7818FF72" w:rsidRPr="002F048F">
              <w:rPr>
                <w:rFonts w:ascii="Calibri Light" w:eastAsia="Calibri Light" w:hAnsi="Calibri Light" w:cs="Calibri Light"/>
                <w:b/>
                <w:bCs/>
              </w:rPr>
              <w:t>500</w:t>
            </w:r>
            <w:r w:rsidR="00B86DE1">
              <w:rPr>
                <w:rFonts w:ascii="Calibri Light" w:eastAsia="Calibri Light" w:hAnsi="Calibri Light" w:cs="Calibri Light"/>
                <w:b/>
                <w:bCs/>
              </w:rPr>
              <w:t>.</w:t>
            </w:r>
            <w:r w:rsidR="7818FF72" w:rsidRPr="002F048F">
              <w:rPr>
                <w:rFonts w:ascii="Calibri Light" w:eastAsia="Calibri Light" w:hAnsi="Calibri Light" w:cs="Calibri Light"/>
                <w:b/>
                <w:bCs/>
              </w:rPr>
              <w:t>000 Kč bez DPH.</w:t>
            </w:r>
          </w:p>
          <w:p w14:paraId="2358F9FA" w14:textId="3C91AA0D" w:rsidR="00B067DF" w:rsidRPr="004E48B9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AF40A0">
              <w:rPr>
                <w:rFonts w:asciiTheme="majorHAnsi" w:hAnsiTheme="majorHAnsi" w:cstheme="majorHAnsi"/>
              </w:rPr>
              <w:t>období</w:t>
            </w:r>
            <w:r w:rsidR="00F76B2F" w:rsidRPr="00AF40A0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AF40A0">
              <w:rPr>
                <w:rFonts w:asciiTheme="majorHAnsi" w:hAnsiTheme="majorHAnsi" w:cstheme="majorHAnsi"/>
                <w:b/>
              </w:rPr>
              <w:t>3 roky</w:t>
            </w:r>
            <w:r w:rsidR="00F76B2F" w:rsidRPr="00AF40A0">
              <w:rPr>
                <w:rFonts w:asciiTheme="majorHAnsi" w:hAnsiTheme="majorHAnsi" w:cstheme="majorHAnsi"/>
              </w:rPr>
              <w:t xml:space="preserve"> před</w:t>
            </w:r>
            <w:r w:rsidR="00F76B2F" w:rsidRPr="004E48B9">
              <w:rPr>
                <w:rFonts w:asciiTheme="majorHAnsi" w:hAnsiTheme="majorHAnsi" w:cstheme="majorHAnsi"/>
              </w:rPr>
              <w:t xml:space="preserve"> zahájením </w:t>
            </w:r>
            <w:r w:rsidR="008A269E">
              <w:rPr>
                <w:rFonts w:asciiTheme="majorHAnsi" w:hAnsiTheme="majorHAnsi" w:cstheme="majorHAnsi"/>
              </w:rPr>
              <w:t>výběrového</w:t>
            </w:r>
            <w:r w:rsidR="00F76B2F" w:rsidRPr="004E48B9">
              <w:rPr>
                <w:rFonts w:asciiTheme="majorHAnsi" w:hAnsiTheme="majorHAnsi" w:cstheme="majorHAnsi"/>
              </w:rPr>
              <w:t xml:space="preserve"> řízení.</w:t>
            </w:r>
            <w:r w:rsidR="00AF4FAD" w:rsidRPr="004E48B9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7CFC57B" w:rsidR="0022176A" w:rsidRPr="00AC1B6D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AC1B6D">
              <w:rPr>
                <w:rFonts w:asciiTheme="majorHAnsi" w:hAnsiTheme="majorHAnsi" w:cstheme="majorHAnsi"/>
              </w:rPr>
              <w:t xml:space="preserve">služby dosud probíhající za předpokladu splnění výše uvedených parametrů ke dni zahájení </w:t>
            </w:r>
            <w:r w:rsidR="00252D42" w:rsidRPr="00AC1B6D">
              <w:rPr>
                <w:rFonts w:asciiTheme="majorHAnsi" w:hAnsiTheme="majorHAnsi" w:cstheme="majorHAnsi"/>
              </w:rPr>
              <w:t>výběrového</w:t>
            </w:r>
            <w:r w:rsidRPr="00AC1B6D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6FF98AB9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C1B6D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AC1B6D">
              <w:rPr>
                <w:rFonts w:asciiTheme="majorHAnsi" w:hAnsiTheme="majorHAnsi" w:cstheme="majorHAnsi"/>
              </w:rPr>
              <w:t xml:space="preserve">služby </w:t>
            </w:r>
            <w:r w:rsidRPr="00AC1B6D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AC1B6D">
              <w:rPr>
                <w:rFonts w:asciiTheme="majorHAnsi" w:hAnsiTheme="majorHAnsi" w:cstheme="majorHAnsi"/>
              </w:rPr>
              <w:t>předmětné služby</w:t>
            </w:r>
            <w:r w:rsidRPr="00AC1B6D">
              <w:rPr>
                <w:rFonts w:asciiTheme="majorHAnsi" w:hAnsiTheme="majorHAnsi" w:cstheme="majorHAnsi"/>
              </w:rPr>
              <w:t xml:space="preserve"> v posledních</w:t>
            </w:r>
            <w:r w:rsidRPr="00D72755">
              <w:rPr>
                <w:rFonts w:asciiTheme="majorHAnsi" w:hAnsiTheme="majorHAnsi" w:cstheme="majorHAnsi"/>
              </w:rPr>
              <w:t xml:space="preserve"> </w:t>
            </w:r>
            <w:r w:rsidRPr="00AF40A0">
              <w:rPr>
                <w:rFonts w:asciiTheme="majorHAnsi" w:hAnsiTheme="majorHAnsi" w:cstheme="majorHAnsi"/>
              </w:rPr>
              <w:t>3 letech</w:t>
            </w:r>
            <w:r w:rsidRPr="004E48B9">
              <w:rPr>
                <w:rFonts w:asciiTheme="majorHAnsi" w:hAnsiTheme="majorHAnsi" w:cstheme="majorHAnsi"/>
              </w:rPr>
              <w:t xml:space="preserve"> ukončeny nebo pokud stále probíhají, za předpokladu splnění výše uvedených parametrů ke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4AEFC86" w14:textId="1AADB079" w:rsidR="00835FDF" w:rsidRDefault="00835FDF" w:rsidP="007A0278">
            <w:pPr>
              <w:spacing w:line="276" w:lineRule="auto"/>
              <w:rPr>
                <w:rFonts w:asciiTheme="majorHAnsi" w:hAnsiTheme="majorHAnsi" w:cstheme="majorHAnsi"/>
                <w:shd w:val="clear" w:color="auto" w:fill="FFFF00"/>
              </w:rPr>
            </w:pPr>
            <w:r w:rsidRPr="00835FDF">
              <w:rPr>
                <w:rFonts w:asciiTheme="majorHAnsi" w:eastAsia="Times New Roman" w:hAnsiTheme="majorHAnsi" w:cstheme="majorHAnsi"/>
              </w:rPr>
              <w:t>Součástí plnění bylo napojení CRM na ERP: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1788775432"/>
                <w:placeholder>
                  <w:docPart w:val="069336FA15FE49C7B6F4FB6DF3123F39"/>
                </w:placeholder>
              </w:sdtPr>
              <w:sdtContent>
                <w:r w:rsidRPr="00835FDF">
                  <w:rPr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>ANO/NE</w:t>
                </w:r>
              </w:sdtContent>
            </w:sdt>
          </w:p>
          <w:p w14:paraId="31CD35DD" w14:textId="71E181F9" w:rsidR="0033560D" w:rsidRDefault="0033560D" w:rsidP="007A0278">
            <w:pPr>
              <w:spacing w:line="276" w:lineRule="auto"/>
              <w:rPr>
                <w:rFonts w:asciiTheme="majorHAnsi" w:eastAsia="Times New Roman" w:hAnsiTheme="majorHAnsi" w:cstheme="majorHAnsi"/>
              </w:rPr>
            </w:pPr>
            <w:r w:rsidRPr="0033560D">
              <w:rPr>
                <w:rFonts w:asciiTheme="majorHAnsi" w:hAnsiTheme="majorHAnsi" w:cstheme="majorHAnsi"/>
              </w:rPr>
              <w:t xml:space="preserve">Součástí plnění byla implementaci a rozvoj podnikových nástrojů pro automatizaci procesů, tvorbu </w:t>
            </w:r>
            <w:proofErr w:type="spellStart"/>
            <w:r w:rsidRPr="0033560D">
              <w:rPr>
                <w:rFonts w:asciiTheme="majorHAnsi" w:hAnsiTheme="majorHAnsi" w:cstheme="majorHAnsi"/>
              </w:rPr>
              <w:t>nízkokódových</w:t>
            </w:r>
            <w:proofErr w:type="spellEnd"/>
            <w:r w:rsidRPr="0033560D">
              <w:rPr>
                <w:rFonts w:asciiTheme="majorHAnsi" w:hAnsiTheme="majorHAnsi" w:cstheme="majorHAnsi"/>
              </w:rPr>
              <w:t xml:space="preserve"> aplikací, digitální formuláře, datové analýzy a tvorbu reportů, dále zavádění cloudových nástrojů pro týmovou spolupráci a produktivitu a nasazení pokročilých asistenčních systémů využívajících principy umělé inteligence:</w:t>
            </w:r>
            <w:r>
              <w:rPr>
                <w:rFonts w:asciiTheme="majorHAnsi" w:hAnsiTheme="majorHAnsi" w:cstheme="majorHAnsi"/>
                <w:b/>
                <w:bCs/>
                <w:shd w:val="clear" w:color="auto" w:fill="FFFF0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1973547396"/>
                <w:placeholder>
                  <w:docPart w:val="1D9A21DDF866458A8106CEC7F985F9B9"/>
                </w:placeholder>
              </w:sdtPr>
              <w:sdtContent>
                <w:r w:rsidRPr="00835FDF">
                  <w:rPr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>ANO/NE</w:t>
                </w:r>
              </w:sdtContent>
            </w:sdt>
          </w:p>
          <w:p w14:paraId="2713E775" w14:textId="0408E7BD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5983109C" w14:textId="77777777" w:rsidR="009F57CA" w:rsidRDefault="009F57CA" w:rsidP="009F57CA">
            <w:pPr>
              <w:spacing w:line="276" w:lineRule="auto"/>
              <w:rPr>
                <w:rFonts w:asciiTheme="majorHAnsi" w:hAnsiTheme="majorHAnsi" w:cstheme="majorHAnsi"/>
                <w:shd w:val="clear" w:color="auto" w:fill="FFFF00"/>
              </w:rPr>
            </w:pPr>
            <w:r w:rsidRPr="00835FDF">
              <w:rPr>
                <w:rFonts w:asciiTheme="majorHAnsi" w:eastAsia="Times New Roman" w:hAnsiTheme="majorHAnsi" w:cstheme="majorHAnsi"/>
              </w:rPr>
              <w:t>Součástí plnění bylo napojení CRM na ERP: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-238327517"/>
                <w:placeholder>
                  <w:docPart w:val="EA64113337E143429F61346EAAD45B47"/>
                </w:placeholder>
              </w:sdtPr>
              <w:sdtContent>
                <w:r w:rsidRPr="00835FDF">
                  <w:rPr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>ANO/NE</w:t>
                </w:r>
              </w:sdtContent>
            </w:sdt>
          </w:p>
          <w:p w14:paraId="6085F749" w14:textId="734422A4" w:rsidR="00B32AB2" w:rsidRDefault="00B32AB2" w:rsidP="00B32AB2">
            <w:pPr>
              <w:spacing w:line="276" w:lineRule="auto"/>
              <w:rPr>
                <w:rFonts w:asciiTheme="majorHAnsi" w:eastAsia="Times New Roman" w:hAnsiTheme="majorHAnsi" w:cstheme="majorHAnsi"/>
              </w:rPr>
            </w:pPr>
            <w:r w:rsidRPr="0033560D">
              <w:rPr>
                <w:rFonts w:asciiTheme="majorHAnsi" w:hAnsiTheme="majorHAnsi" w:cstheme="majorHAnsi"/>
              </w:rPr>
              <w:t xml:space="preserve">Součástí plnění byla implementaci a rozvoj podnikových nástrojů pro automatizaci procesů, tvorbu </w:t>
            </w:r>
            <w:proofErr w:type="spellStart"/>
            <w:r w:rsidRPr="0033560D">
              <w:rPr>
                <w:rFonts w:asciiTheme="majorHAnsi" w:hAnsiTheme="majorHAnsi" w:cstheme="majorHAnsi"/>
              </w:rPr>
              <w:t>nízkokódových</w:t>
            </w:r>
            <w:proofErr w:type="spellEnd"/>
            <w:r w:rsidRPr="0033560D">
              <w:rPr>
                <w:rFonts w:asciiTheme="majorHAnsi" w:hAnsiTheme="majorHAnsi" w:cstheme="majorHAnsi"/>
              </w:rPr>
              <w:t xml:space="preserve"> aplikací, digitální formuláře, datové analýzy a tvorbu reportů, dále zavádění cloudových nástrojů pro týmovou spolupráci a produktivitu a nasazení pokročilých asistenčních systémů využívajících principy umělé inteligence:</w:t>
            </w:r>
            <w:r>
              <w:rPr>
                <w:rFonts w:asciiTheme="majorHAnsi" w:hAnsiTheme="majorHAnsi" w:cstheme="majorHAnsi"/>
                <w:b/>
                <w:bCs/>
                <w:shd w:val="clear" w:color="auto" w:fill="FFFF0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-197398787"/>
                <w:placeholder>
                  <w:docPart w:val="E8DAF6A014284287BD31D84183A2592E"/>
                </w:placeholder>
              </w:sdtPr>
              <w:sdtContent>
                <w:r w:rsidRPr="00835FDF">
                  <w:rPr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>ANO/NE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0797551AFD36433C944E676349E2D0B8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2096F07E990B4A528B0EC1A88476820A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A1C6D7A" w14:textId="66B721B1" w:rsidR="009F57CA" w:rsidRDefault="009F57CA" w:rsidP="009F57CA">
            <w:pPr>
              <w:spacing w:line="276" w:lineRule="auto"/>
              <w:rPr>
                <w:rFonts w:asciiTheme="majorHAnsi" w:hAnsiTheme="majorHAnsi" w:cstheme="majorHAnsi"/>
                <w:shd w:val="clear" w:color="auto" w:fill="FFFF00"/>
              </w:rPr>
            </w:pPr>
            <w:r w:rsidRPr="00835FDF">
              <w:rPr>
                <w:rFonts w:asciiTheme="majorHAnsi" w:eastAsia="Times New Roman" w:hAnsiTheme="majorHAnsi" w:cstheme="majorHAnsi"/>
              </w:rPr>
              <w:t>Součástí plnění bylo napojení CRM na ERP: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-1086229537"/>
                <w:placeholder>
                  <w:docPart w:val="DBD48234AA46498DA4DD8F0BF6E9D3C0"/>
                </w:placeholder>
              </w:sdtPr>
              <w:sdtContent>
                <w:r w:rsidRPr="00835FDF">
                  <w:rPr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>ANO/NE</w:t>
                </w:r>
              </w:sdtContent>
            </w:sdt>
          </w:p>
          <w:p w14:paraId="555A22C0" w14:textId="17F1F114" w:rsidR="00B32AB2" w:rsidRDefault="00B32AB2" w:rsidP="00B32AB2">
            <w:pPr>
              <w:spacing w:line="276" w:lineRule="auto"/>
              <w:rPr>
                <w:rFonts w:asciiTheme="majorHAnsi" w:eastAsia="Times New Roman" w:hAnsiTheme="majorHAnsi" w:cstheme="majorHAnsi"/>
              </w:rPr>
            </w:pPr>
            <w:r w:rsidRPr="0033560D">
              <w:rPr>
                <w:rFonts w:asciiTheme="majorHAnsi" w:hAnsiTheme="majorHAnsi" w:cstheme="majorHAnsi"/>
              </w:rPr>
              <w:t xml:space="preserve">Součástí plnění byla implementaci a rozvoj podnikových nástrojů pro automatizaci procesů, tvorbu </w:t>
            </w:r>
            <w:proofErr w:type="spellStart"/>
            <w:r w:rsidRPr="0033560D">
              <w:rPr>
                <w:rFonts w:asciiTheme="majorHAnsi" w:hAnsiTheme="majorHAnsi" w:cstheme="majorHAnsi"/>
              </w:rPr>
              <w:t>nízkokódových</w:t>
            </w:r>
            <w:proofErr w:type="spellEnd"/>
            <w:r w:rsidRPr="0033560D">
              <w:rPr>
                <w:rFonts w:asciiTheme="majorHAnsi" w:hAnsiTheme="majorHAnsi" w:cstheme="majorHAnsi"/>
              </w:rPr>
              <w:t xml:space="preserve"> aplikací, digitální formuláře, datové analýzy a tvorbu reportů, dále zavádění cloudových nástrojů pro týmovou spolupráci a produktivitu a nasazení pokročilých asistenčních systémů využívajících principy umělé inteligence:</w:t>
            </w:r>
            <w:r>
              <w:rPr>
                <w:rFonts w:asciiTheme="majorHAnsi" w:hAnsiTheme="majorHAnsi" w:cstheme="majorHAnsi"/>
                <w:b/>
                <w:bCs/>
                <w:shd w:val="clear" w:color="auto" w:fill="FFFF0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199288531"/>
                <w:placeholder>
                  <w:docPart w:val="4D2B6FEA3E684358B652FD604DB718E5"/>
                </w:placeholder>
              </w:sdtPr>
              <w:sdtContent>
                <w:r w:rsidRPr="00835FDF">
                  <w:rPr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>ANO/NE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67EBFBA99ABA48639507D1657949A1EC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793D617A5C9844489EBCA620E1EFC2C7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650C93F6CC824587BE0101549FB4282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6F1ADEC9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36A49B61" w:rsidR="00B067DF" w:rsidRPr="003A2267" w:rsidRDefault="386A05EA" w:rsidP="002F6BA5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Bidi"/>
                <w:b/>
                <w:bCs/>
              </w:rPr>
            </w:pPr>
            <w:r w:rsidRPr="003A2267">
              <w:rPr>
                <w:rFonts w:asciiTheme="majorHAnsi" w:hAnsiTheme="majorHAnsi" w:cstheme="majorBidi"/>
                <w:b/>
                <w:bCs/>
              </w:rPr>
              <w:t>Technická kvalifikace – odborná kvalifikace osob</w:t>
            </w:r>
          </w:p>
        </w:tc>
      </w:tr>
      <w:tr w:rsidR="004C54D1" w:rsidRPr="004E48B9" w14:paraId="3773E895" w14:textId="77777777" w:rsidTr="6F1ADEC9">
        <w:trPr>
          <w:trHeight w:val="510"/>
        </w:trPr>
        <w:tc>
          <w:tcPr>
            <w:tcW w:w="9597" w:type="dxa"/>
            <w:gridSpan w:val="2"/>
            <w:vAlign w:val="center"/>
          </w:tcPr>
          <w:p w14:paraId="0036A428" w14:textId="77777777" w:rsidR="004C54D1" w:rsidRPr="00543EBE" w:rsidRDefault="004C54D1" w:rsidP="004C54D1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3EBE">
              <w:rPr>
                <w:rFonts w:asciiTheme="majorHAnsi" w:hAnsiTheme="majorHAnsi" w:cstheme="majorHAnsi"/>
              </w:rPr>
              <w:t>, že splňuje následující požadavky dle § 79 odst. 2 písm. c) a d) ZZVZ na odbornou kvalifikaci osob:</w:t>
            </w:r>
          </w:p>
          <w:p w14:paraId="0AC9A572" w14:textId="77777777" w:rsidR="00013D7E" w:rsidRPr="00543EBE" w:rsidRDefault="004C54D1" w:rsidP="004C54D1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>Realizační tým se bude skládat z min. těchto osob</w:t>
            </w:r>
            <w:r w:rsidR="004B667C" w:rsidRPr="00543EBE">
              <w:rPr>
                <w:rFonts w:asciiTheme="majorHAnsi" w:hAnsiTheme="majorHAnsi" w:cstheme="majorHAnsi"/>
              </w:rPr>
              <w:t>:</w:t>
            </w:r>
          </w:p>
          <w:p w14:paraId="4B4435BF" w14:textId="3FB01345" w:rsidR="004C54D1" w:rsidRPr="00543EBE" w:rsidRDefault="00013D7E" w:rsidP="00013D7E">
            <w:pPr>
              <w:pStyle w:val="Odstavecseseznamem"/>
              <w:numPr>
                <w:ilvl w:val="6"/>
                <w:numId w:val="14"/>
              </w:numPr>
              <w:spacing w:line="276" w:lineRule="auto"/>
              <w:ind w:left="209" w:hanging="209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  <w:b/>
                <w:bCs/>
              </w:rPr>
              <w:t xml:space="preserve">Vývojář </w:t>
            </w:r>
            <w:proofErr w:type="spellStart"/>
            <w:r w:rsidRPr="00543EBE">
              <w:rPr>
                <w:rFonts w:asciiTheme="majorHAnsi" w:hAnsiTheme="majorHAnsi" w:cstheme="majorHAnsi"/>
                <w:b/>
                <w:bCs/>
              </w:rPr>
              <w:t>nízkokódových</w:t>
            </w:r>
            <w:proofErr w:type="spellEnd"/>
            <w:r w:rsidRPr="00543EBE">
              <w:rPr>
                <w:rFonts w:asciiTheme="majorHAnsi" w:hAnsiTheme="majorHAnsi" w:cstheme="majorHAnsi"/>
                <w:b/>
                <w:bCs/>
              </w:rPr>
              <w:t xml:space="preserve"> podnikových aplikací:</w:t>
            </w:r>
          </w:p>
          <w:p w14:paraId="21ED4A8F" w14:textId="7C64C081" w:rsidR="004C54D1" w:rsidRPr="00543EBE" w:rsidRDefault="004C54D1" w:rsidP="006857B1">
            <w:pPr>
              <w:pStyle w:val="Odstavecseseznamem"/>
              <w:numPr>
                <w:ilvl w:val="0"/>
                <w:numId w:val="24"/>
              </w:numPr>
              <w:jc w:val="left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doložitelná praxe v oboru na pozici </w:t>
            </w:r>
            <w:r w:rsidR="006857B1" w:rsidRPr="00543EBE">
              <w:rPr>
                <w:rFonts w:asciiTheme="majorHAnsi" w:hAnsiTheme="majorHAnsi" w:cstheme="majorHAnsi"/>
              </w:rPr>
              <w:t xml:space="preserve">vývojáře </w:t>
            </w:r>
            <w:proofErr w:type="spellStart"/>
            <w:r w:rsidR="006857B1" w:rsidRPr="00543EBE">
              <w:rPr>
                <w:rFonts w:asciiTheme="majorHAnsi" w:hAnsiTheme="majorHAnsi" w:cstheme="majorHAnsi"/>
              </w:rPr>
              <w:t>nízkokódových</w:t>
            </w:r>
            <w:proofErr w:type="spellEnd"/>
            <w:r w:rsidR="006857B1" w:rsidRPr="00543EBE">
              <w:rPr>
                <w:rFonts w:asciiTheme="majorHAnsi" w:hAnsiTheme="majorHAnsi" w:cstheme="majorHAnsi"/>
              </w:rPr>
              <w:t xml:space="preserve"> podnikových aplikací</w:t>
            </w:r>
            <w:r w:rsidR="0003506B" w:rsidRPr="00543EBE">
              <w:rPr>
                <w:rFonts w:asciiTheme="majorHAnsi" w:hAnsiTheme="majorHAnsi" w:cstheme="majorHAnsi"/>
              </w:rPr>
              <w:t xml:space="preserve"> </w:t>
            </w:r>
            <w:r w:rsidRPr="00543EBE">
              <w:rPr>
                <w:rFonts w:asciiTheme="majorHAnsi" w:hAnsiTheme="majorHAnsi" w:cstheme="majorHAnsi"/>
              </w:rPr>
              <w:t>min. 3 roky</w:t>
            </w:r>
          </w:p>
          <w:p w14:paraId="275214CF" w14:textId="6D7318FE" w:rsidR="004C54D1" w:rsidRPr="00543EBE" w:rsidRDefault="004C54D1" w:rsidP="004C54D1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2445BA" w:rsidRPr="002445BA">
              <w:rPr>
                <w:rFonts w:asciiTheme="majorHAnsi" w:hAnsiTheme="majorHAnsi" w:cstheme="majorHAnsi"/>
              </w:rPr>
              <w:t xml:space="preserve">v období za poslední </w:t>
            </w:r>
            <w:r w:rsidR="002445BA" w:rsidRPr="002445BA">
              <w:rPr>
                <w:rFonts w:asciiTheme="majorHAnsi" w:hAnsiTheme="majorHAnsi" w:cstheme="majorHAnsi"/>
                <w:b/>
              </w:rPr>
              <w:t>3 roky</w:t>
            </w:r>
            <w:r w:rsidR="002445BA" w:rsidRPr="002445BA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543EBE">
              <w:rPr>
                <w:rFonts w:asciiTheme="majorHAnsi" w:hAnsiTheme="majorHAnsi" w:cstheme="majorHAnsi"/>
              </w:rPr>
              <w:t xml:space="preserve">u minimálně 1 projektu v oblasti </w:t>
            </w:r>
            <w:r w:rsidR="00A35E90" w:rsidRPr="00543EBE">
              <w:rPr>
                <w:rFonts w:asciiTheme="majorHAnsi" w:hAnsiTheme="majorHAnsi" w:cstheme="majorHAnsi"/>
              </w:rPr>
              <w:t xml:space="preserve">vývoje podnikových řešení na </w:t>
            </w:r>
            <w:proofErr w:type="spellStart"/>
            <w:r w:rsidR="00A35E90" w:rsidRPr="00543EBE">
              <w:rPr>
                <w:rFonts w:asciiTheme="majorHAnsi" w:hAnsiTheme="majorHAnsi" w:cstheme="majorHAnsi"/>
              </w:rPr>
              <w:t>nízkokódových</w:t>
            </w:r>
            <w:proofErr w:type="spellEnd"/>
            <w:r w:rsidR="00A35E90" w:rsidRPr="00543EBE">
              <w:rPr>
                <w:rFonts w:asciiTheme="majorHAnsi" w:hAnsiTheme="majorHAnsi" w:cstheme="majorHAnsi"/>
              </w:rPr>
              <w:t xml:space="preserve"> nebo obdobně koncipovaných platformách. Z reference musí být patrná praxe v návrhu a modelování datových struktur, tvorbě uživatelských rozhraní, implementaci automatizovaných procesů, digitalizaci interních agend a </w:t>
            </w:r>
            <w:proofErr w:type="spellStart"/>
            <w:r w:rsidR="00A35E90" w:rsidRPr="00543EBE">
              <w:rPr>
                <w:rFonts w:asciiTheme="majorHAnsi" w:hAnsiTheme="majorHAnsi" w:cstheme="majorHAnsi"/>
              </w:rPr>
              <w:t>workflow</w:t>
            </w:r>
            <w:proofErr w:type="spellEnd"/>
            <w:r w:rsidR="00A35E90" w:rsidRPr="00543EBE">
              <w:rPr>
                <w:rFonts w:asciiTheme="majorHAnsi" w:hAnsiTheme="majorHAnsi" w:cstheme="majorHAnsi"/>
              </w:rPr>
              <w:t>, dále orientace v cloudových službách podporujících provoz aplikací a základní znalost integračních postupů a správy identit</w:t>
            </w:r>
          </w:p>
          <w:p w14:paraId="0EDCF884" w14:textId="748A87C9" w:rsidR="00C46B5E" w:rsidRPr="00543EBE" w:rsidRDefault="00C46B5E" w:rsidP="00C46B5E">
            <w:pPr>
              <w:pStyle w:val="Odstavecseseznamem"/>
              <w:numPr>
                <w:ilvl w:val="6"/>
                <w:numId w:val="14"/>
              </w:numPr>
              <w:spacing w:after="0" w:line="276" w:lineRule="auto"/>
              <w:ind w:left="209" w:hanging="209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  <w:b/>
                <w:bCs/>
              </w:rPr>
              <w:t>Konzultant podnikových aplikací a interních portálů:</w:t>
            </w:r>
          </w:p>
          <w:p w14:paraId="1F32CBBC" w14:textId="3FA92EC3" w:rsidR="00C46B5E" w:rsidRPr="00543EBE" w:rsidRDefault="00C46B5E" w:rsidP="00C46B5E">
            <w:pPr>
              <w:pStyle w:val="Odstavecseseznamem"/>
              <w:numPr>
                <w:ilvl w:val="0"/>
                <w:numId w:val="24"/>
              </w:numPr>
              <w:jc w:val="left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doložitelná praxe </w:t>
            </w:r>
            <w:r w:rsidR="00FB37CC" w:rsidRPr="00543EBE">
              <w:rPr>
                <w:rFonts w:asciiTheme="majorHAnsi" w:hAnsiTheme="majorHAnsi" w:cstheme="majorHAnsi"/>
              </w:rPr>
              <w:t>v návrhu a konfiguraci podnikových aplikací v cloudovém prostřed</w:t>
            </w:r>
            <w:r w:rsidR="00490FED" w:rsidRPr="00543EBE">
              <w:rPr>
                <w:rFonts w:asciiTheme="majorHAnsi" w:hAnsiTheme="majorHAnsi" w:cstheme="majorHAnsi"/>
              </w:rPr>
              <w:t>í</w:t>
            </w:r>
            <w:r w:rsidR="00FB37CC" w:rsidRPr="00543EBE">
              <w:rPr>
                <w:rFonts w:asciiTheme="majorHAnsi" w:hAnsiTheme="majorHAnsi" w:cstheme="majorHAnsi"/>
              </w:rPr>
              <w:t xml:space="preserve"> </w:t>
            </w:r>
            <w:r w:rsidRPr="00543EBE">
              <w:rPr>
                <w:rFonts w:asciiTheme="majorHAnsi" w:hAnsiTheme="majorHAnsi" w:cstheme="majorHAnsi"/>
              </w:rPr>
              <w:t>min. 3 roky</w:t>
            </w:r>
          </w:p>
          <w:p w14:paraId="7ABEB0FA" w14:textId="5D117A9D" w:rsidR="00C46B5E" w:rsidRPr="00543EBE" w:rsidRDefault="00C46B5E" w:rsidP="00C46B5E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2445BA" w:rsidRPr="002445BA">
              <w:rPr>
                <w:rFonts w:asciiTheme="majorHAnsi" w:hAnsiTheme="majorHAnsi" w:cstheme="majorHAnsi"/>
              </w:rPr>
              <w:t xml:space="preserve">v období za poslední </w:t>
            </w:r>
            <w:r w:rsidR="002445BA" w:rsidRPr="002445BA">
              <w:rPr>
                <w:rFonts w:asciiTheme="majorHAnsi" w:hAnsiTheme="majorHAnsi" w:cstheme="majorHAnsi"/>
                <w:b/>
              </w:rPr>
              <w:t>3 roky</w:t>
            </w:r>
            <w:r w:rsidR="002445BA" w:rsidRPr="002445BA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543EBE">
              <w:rPr>
                <w:rFonts w:asciiTheme="majorHAnsi" w:hAnsiTheme="majorHAnsi" w:cstheme="majorHAnsi"/>
              </w:rPr>
              <w:t xml:space="preserve">u minimálně 1 projektu </w:t>
            </w:r>
            <w:r w:rsidR="005279A8" w:rsidRPr="00543EBE">
              <w:rPr>
                <w:rFonts w:asciiTheme="majorHAnsi" w:hAnsiTheme="majorHAnsi" w:cstheme="majorHAnsi"/>
              </w:rPr>
              <w:t>s analýzou uživatelských potřeb, návrhem a tvorbou interních portálů, realizací procesních automatizací a se správou či řízením nástrojů pro dokumentové služby a týmovou spolupráci v</w:t>
            </w:r>
            <w:r w:rsidR="00E07767" w:rsidRPr="00543EBE">
              <w:rPr>
                <w:rFonts w:asciiTheme="majorHAnsi" w:hAnsiTheme="majorHAnsi" w:cstheme="majorHAnsi"/>
              </w:rPr>
              <w:t> </w:t>
            </w:r>
            <w:r w:rsidR="005279A8" w:rsidRPr="00543EBE">
              <w:rPr>
                <w:rFonts w:asciiTheme="majorHAnsi" w:hAnsiTheme="majorHAnsi" w:cstheme="majorHAnsi"/>
              </w:rPr>
              <w:t>organizaci</w:t>
            </w:r>
          </w:p>
          <w:p w14:paraId="2CA9EC12" w14:textId="34B2DDE3" w:rsidR="005279A8" w:rsidRPr="00543EBE" w:rsidRDefault="005279A8" w:rsidP="005279A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>3.</w:t>
            </w:r>
            <w:r w:rsidRPr="00543EBE">
              <w:rPr>
                <w:rFonts w:asciiTheme="majorHAnsi" w:hAnsiTheme="majorHAnsi" w:cstheme="majorHAnsi"/>
                <w:b/>
                <w:bCs/>
              </w:rPr>
              <w:t xml:space="preserve"> Seniorní analytik podnikových systémů</w:t>
            </w:r>
          </w:p>
          <w:p w14:paraId="637AAE3E" w14:textId="67411041" w:rsidR="005279A8" w:rsidRPr="005279A8" w:rsidRDefault="005279A8" w:rsidP="005279A8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279A8">
              <w:rPr>
                <w:rFonts w:asciiTheme="majorHAnsi" w:hAnsiTheme="majorHAnsi" w:cstheme="majorHAnsi"/>
              </w:rPr>
              <w:t xml:space="preserve">doložitelná praxe </w:t>
            </w:r>
            <w:r w:rsidR="000D49C1" w:rsidRPr="00543EBE">
              <w:rPr>
                <w:rFonts w:asciiTheme="majorHAnsi" w:hAnsiTheme="majorHAnsi" w:cstheme="majorHAnsi"/>
              </w:rPr>
              <w:t xml:space="preserve">v analýze a návrhu podnikových informačních systémů, zejména v oblastech obchodu, marketingu a řízení zákaznických procesů </w:t>
            </w:r>
            <w:r w:rsidRPr="005279A8">
              <w:rPr>
                <w:rFonts w:asciiTheme="majorHAnsi" w:hAnsiTheme="majorHAnsi" w:cstheme="majorHAnsi"/>
              </w:rPr>
              <w:t xml:space="preserve">min. </w:t>
            </w:r>
            <w:r w:rsidRPr="00543EBE">
              <w:rPr>
                <w:rFonts w:asciiTheme="majorHAnsi" w:hAnsiTheme="majorHAnsi" w:cstheme="majorHAnsi"/>
              </w:rPr>
              <w:t>5 let</w:t>
            </w:r>
          </w:p>
          <w:p w14:paraId="747B69A5" w14:textId="6DBB6F76" w:rsidR="005279A8" w:rsidRPr="00543EBE" w:rsidRDefault="005279A8" w:rsidP="005279A8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</w:rPr>
            </w:pPr>
            <w:r w:rsidRPr="005279A8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2445BA" w:rsidRPr="002445BA">
              <w:rPr>
                <w:rFonts w:asciiTheme="majorHAnsi" w:hAnsiTheme="majorHAnsi" w:cstheme="majorHAnsi"/>
              </w:rPr>
              <w:t xml:space="preserve">v období za poslední </w:t>
            </w:r>
            <w:r w:rsidR="002445BA" w:rsidRPr="002445BA">
              <w:rPr>
                <w:rFonts w:asciiTheme="majorHAnsi" w:hAnsiTheme="majorHAnsi" w:cstheme="majorHAnsi"/>
                <w:b/>
              </w:rPr>
              <w:t>3 roky</w:t>
            </w:r>
            <w:r w:rsidR="002445BA" w:rsidRPr="002445BA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5279A8">
              <w:rPr>
                <w:rFonts w:asciiTheme="majorHAnsi" w:hAnsiTheme="majorHAnsi" w:cstheme="majorHAnsi"/>
              </w:rPr>
              <w:t xml:space="preserve">u minimálně 1 projektu </w:t>
            </w:r>
            <w:r w:rsidR="000D49C1" w:rsidRPr="00543EBE">
              <w:rPr>
                <w:rFonts w:asciiTheme="majorHAnsi" w:hAnsiTheme="majorHAnsi" w:cstheme="majorHAnsi"/>
              </w:rPr>
              <w:t xml:space="preserve">s procesní analýzou, optimalizací obchodních postupů, návrhem datových modelů a realizací systémů podporujících obchodní a zákaznické aktivity. Z reference musí být dále patrná praxe v integraci podnikových systémů a návrhu procesních </w:t>
            </w:r>
            <w:proofErr w:type="spellStart"/>
            <w:r w:rsidR="000D49C1" w:rsidRPr="00543EBE">
              <w:rPr>
                <w:rFonts w:asciiTheme="majorHAnsi" w:hAnsiTheme="majorHAnsi" w:cstheme="majorHAnsi"/>
              </w:rPr>
              <w:t>workflow</w:t>
            </w:r>
            <w:proofErr w:type="spellEnd"/>
          </w:p>
          <w:p w14:paraId="3D66367D" w14:textId="77777777" w:rsidR="00490FED" w:rsidRPr="00543EBE" w:rsidRDefault="00490FED" w:rsidP="00490FED">
            <w:pPr>
              <w:ind w:left="360"/>
              <w:rPr>
                <w:rFonts w:asciiTheme="majorHAnsi" w:hAnsiTheme="majorHAnsi" w:cstheme="majorHAnsi"/>
              </w:rPr>
            </w:pPr>
          </w:p>
          <w:p w14:paraId="22FD43E1" w14:textId="64CA313E" w:rsidR="00490FED" w:rsidRPr="00543EBE" w:rsidRDefault="00490FED" w:rsidP="00490FED">
            <w:pPr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4. </w:t>
            </w:r>
            <w:r w:rsidRPr="00543EBE">
              <w:rPr>
                <w:rFonts w:asciiTheme="majorHAnsi" w:hAnsiTheme="majorHAnsi" w:cstheme="majorHAnsi"/>
                <w:b/>
                <w:bCs/>
              </w:rPr>
              <w:t>Specialista adopce cloudových nástrojů a uživatelské podpory:</w:t>
            </w:r>
          </w:p>
          <w:p w14:paraId="072C2DEC" w14:textId="6696D39D" w:rsidR="00490FED" w:rsidRPr="00490FED" w:rsidRDefault="00490FED" w:rsidP="00E766C1">
            <w:pPr>
              <w:pStyle w:val="Odstavecseseznamem"/>
              <w:numPr>
                <w:ilvl w:val="0"/>
                <w:numId w:val="24"/>
              </w:numPr>
              <w:spacing w:before="0" w:after="0" w:line="276" w:lineRule="auto"/>
              <w:rPr>
                <w:rFonts w:asciiTheme="majorHAnsi" w:hAnsiTheme="majorHAnsi" w:cstheme="majorHAnsi"/>
              </w:rPr>
            </w:pPr>
            <w:r w:rsidRPr="00490FED">
              <w:rPr>
                <w:rFonts w:asciiTheme="majorHAnsi" w:hAnsiTheme="majorHAnsi" w:cstheme="majorHAnsi"/>
              </w:rPr>
              <w:t xml:space="preserve">doložitelná praxe </w:t>
            </w:r>
            <w:r w:rsidR="00E766C1" w:rsidRPr="00543EBE">
              <w:rPr>
                <w:rFonts w:asciiTheme="majorHAnsi" w:hAnsiTheme="majorHAnsi" w:cstheme="majorHAnsi"/>
              </w:rPr>
              <w:t xml:space="preserve">v podpoře firemních procesů v cloudovém prostředí </w:t>
            </w:r>
            <w:r w:rsidRPr="00490FED">
              <w:rPr>
                <w:rFonts w:asciiTheme="majorHAnsi" w:hAnsiTheme="majorHAnsi" w:cstheme="majorHAnsi"/>
              </w:rPr>
              <w:t>min. 3 roky</w:t>
            </w:r>
          </w:p>
          <w:p w14:paraId="44EA7659" w14:textId="3758BDC2" w:rsidR="00490FED" w:rsidRPr="00543EBE" w:rsidRDefault="00490FED" w:rsidP="00490FED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</w:rPr>
            </w:pPr>
            <w:r w:rsidRPr="00490FED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2445BA" w:rsidRPr="002445BA">
              <w:rPr>
                <w:rFonts w:asciiTheme="majorHAnsi" w:hAnsiTheme="majorHAnsi" w:cstheme="majorHAnsi"/>
              </w:rPr>
              <w:t xml:space="preserve">v období za poslední </w:t>
            </w:r>
            <w:r w:rsidR="002445BA" w:rsidRPr="002445BA">
              <w:rPr>
                <w:rFonts w:asciiTheme="majorHAnsi" w:hAnsiTheme="majorHAnsi" w:cstheme="majorHAnsi"/>
                <w:b/>
              </w:rPr>
              <w:t>3 roky</w:t>
            </w:r>
            <w:r w:rsidR="002445BA" w:rsidRPr="002445BA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490FED">
              <w:rPr>
                <w:rFonts w:asciiTheme="majorHAnsi" w:hAnsiTheme="majorHAnsi" w:cstheme="majorHAnsi"/>
              </w:rPr>
              <w:t xml:space="preserve">u minimálně 1 projektu </w:t>
            </w:r>
            <w:r w:rsidR="00E766C1" w:rsidRPr="00543EBE">
              <w:rPr>
                <w:rFonts w:asciiTheme="majorHAnsi" w:hAnsiTheme="majorHAnsi" w:cstheme="majorHAnsi"/>
              </w:rPr>
              <w:t>s tvorbou uživatelských materiálů, vedením školení, realizací adopčních aktivit a návrhem jednoduchých procesních řešení a interních portálů. Z referencí musí být zřejmá schopnost identifikovat potřeby organizace a aktivně podporovat zavádění digitálních nástrojů</w:t>
            </w:r>
          </w:p>
          <w:p w14:paraId="7BAD1DAD" w14:textId="77777777" w:rsidR="00E766C1" w:rsidRPr="00543EBE" w:rsidRDefault="00E766C1" w:rsidP="00E766C1">
            <w:pPr>
              <w:rPr>
                <w:rFonts w:asciiTheme="majorHAnsi" w:hAnsiTheme="majorHAnsi" w:cstheme="majorHAnsi"/>
              </w:rPr>
            </w:pPr>
          </w:p>
          <w:p w14:paraId="1BFAD4C6" w14:textId="7458D620" w:rsidR="00E766C1" w:rsidRPr="00543EBE" w:rsidRDefault="00E766C1" w:rsidP="00E766C1">
            <w:pPr>
              <w:rPr>
                <w:rFonts w:asciiTheme="majorHAnsi" w:hAnsiTheme="majorHAnsi" w:cstheme="majorHAnsi"/>
                <w:b/>
                <w:bCs/>
              </w:rPr>
            </w:pPr>
            <w:r w:rsidRPr="00543EBE">
              <w:rPr>
                <w:rFonts w:asciiTheme="majorHAnsi" w:hAnsiTheme="majorHAnsi" w:cstheme="majorHAnsi"/>
              </w:rPr>
              <w:t xml:space="preserve">5. </w:t>
            </w:r>
            <w:r w:rsidRPr="00543EBE">
              <w:rPr>
                <w:rFonts w:asciiTheme="majorHAnsi" w:hAnsiTheme="majorHAnsi" w:cstheme="majorHAnsi"/>
                <w:b/>
                <w:bCs/>
              </w:rPr>
              <w:t>Architekt podnikových informačních systémů:</w:t>
            </w:r>
          </w:p>
          <w:p w14:paraId="4A58DC36" w14:textId="0B5B9545" w:rsidR="00E766C1" w:rsidRPr="00E766C1" w:rsidRDefault="00E766C1" w:rsidP="00E766C1">
            <w:pPr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E766C1">
              <w:rPr>
                <w:rFonts w:asciiTheme="majorHAnsi" w:hAnsiTheme="majorHAnsi" w:cstheme="majorHAnsi"/>
              </w:rPr>
              <w:t xml:space="preserve">doložitelná praxe </w:t>
            </w:r>
            <w:r w:rsidRPr="00543EBE">
              <w:rPr>
                <w:rFonts w:asciiTheme="majorHAnsi" w:hAnsiTheme="majorHAnsi" w:cstheme="majorHAnsi"/>
              </w:rPr>
              <w:t xml:space="preserve">v návrhu architektury a implementaci podnikových informačních systémů </w:t>
            </w:r>
            <w:r w:rsidRPr="00E766C1">
              <w:rPr>
                <w:rFonts w:asciiTheme="majorHAnsi" w:hAnsiTheme="majorHAnsi" w:cstheme="majorHAnsi"/>
              </w:rPr>
              <w:t xml:space="preserve">min. </w:t>
            </w:r>
            <w:r w:rsidRPr="00543EBE">
              <w:rPr>
                <w:rFonts w:asciiTheme="majorHAnsi" w:hAnsiTheme="majorHAnsi" w:cstheme="majorHAnsi"/>
              </w:rPr>
              <w:t>5 let</w:t>
            </w:r>
          </w:p>
          <w:p w14:paraId="4E04D4FD" w14:textId="49AFDC88" w:rsidR="00E766C1" w:rsidRPr="00E766C1" w:rsidRDefault="00E766C1" w:rsidP="00E013C3">
            <w:pPr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</w:rPr>
            </w:pPr>
            <w:r w:rsidRPr="00E766C1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2445BA" w:rsidRPr="002445BA">
              <w:rPr>
                <w:rFonts w:asciiTheme="majorHAnsi" w:hAnsiTheme="majorHAnsi" w:cstheme="majorHAnsi"/>
              </w:rPr>
              <w:t xml:space="preserve">v období za poslední </w:t>
            </w:r>
            <w:r w:rsidR="002445BA" w:rsidRPr="002445BA">
              <w:rPr>
                <w:rFonts w:asciiTheme="majorHAnsi" w:hAnsiTheme="majorHAnsi" w:cstheme="majorHAnsi"/>
                <w:b/>
              </w:rPr>
              <w:t>3 roky</w:t>
            </w:r>
            <w:r w:rsidR="002445BA" w:rsidRPr="002445BA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E766C1">
              <w:rPr>
                <w:rFonts w:asciiTheme="majorHAnsi" w:hAnsiTheme="majorHAnsi" w:cstheme="majorHAnsi"/>
              </w:rPr>
              <w:t xml:space="preserve">u minimálně 1 projektu </w:t>
            </w:r>
            <w:r w:rsidR="00E013C3" w:rsidRPr="00543EBE">
              <w:rPr>
                <w:rFonts w:asciiTheme="majorHAnsi" w:hAnsiTheme="majorHAnsi" w:cstheme="majorHAnsi"/>
              </w:rPr>
              <w:t xml:space="preserve">s návrhem datových modelů, integračních vazeb a procesních </w:t>
            </w:r>
            <w:proofErr w:type="spellStart"/>
            <w:r w:rsidR="00E013C3" w:rsidRPr="00543EBE">
              <w:rPr>
                <w:rFonts w:asciiTheme="majorHAnsi" w:hAnsiTheme="majorHAnsi" w:cstheme="majorHAnsi"/>
              </w:rPr>
              <w:t>workflow</w:t>
            </w:r>
            <w:proofErr w:type="spellEnd"/>
            <w:r w:rsidR="00E013C3" w:rsidRPr="00543EBE">
              <w:rPr>
                <w:rFonts w:asciiTheme="majorHAnsi" w:hAnsiTheme="majorHAnsi" w:cstheme="majorHAnsi"/>
              </w:rPr>
              <w:t>, jakož i s realizací systémů propojených s dalšími podnikovými aplikacemi. Z reference musí být patrná také praxe s vedením implementačních projektů a návrhem komplexních podnikových řešení</w:t>
            </w:r>
          </w:p>
          <w:p w14:paraId="258DED4F" w14:textId="77777777" w:rsidR="00E766C1" w:rsidRPr="00543EBE" w:rsidRDefault="00E766C1" w:rsidP="00E766C1">
            <w:pPr>
              <w:rPr>
                <w:rFonts w:asciiTheme="majorHAnsi" w:hAnsiTheme="majorHAnsi" w:cstheme="majorHAnsi"/>
              </w:rPr>
            </w:pPr>
          </w:p>
          <w:p w14:paraId="12F52045" w14:textId="4C037B92" w:rsidR="004C54D1" w:rsidRDefault="004C54D1" w:rsidP="004C54D1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theme="majorHAnsi"/>
                <w:color w:val="000000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Strukturovan</w:t>
            </w:r>
            <w:r w:rsidR="00E013C3" w:rsidRPr="00543EB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é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životopis</w:t>
            </w:r>
            <w:r w:rsidR="00E013C3" w:rsidRPr="00543EB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</w:t>
            </w:r>
            <w:r w:rsidRPr="00543EBE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uveden</w:t>
            </w:r>
            <w:r w:rsidR="00E013C3" w:rsidRPr="00543EBE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ých</w:t>
            </w:r>
            <w:r w:rsidRPr="00543EBE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osob osvědčující zkušenosti na uvedené nebo jiné obdobné pozici k výše uvedené osobě účastník dokládá jako 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samostatnou přílohu Krycího listu nabídky</w:t>
            </w:r>
            <w:r w:rsidRPr="00543EBE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543EBE">
              <w:rPr>
                <w:rStyle w:val="eop"/>
                <w:rFonts w:asciiTheme="majorHAnsi" w:eastAsiaTheme="majorEastAsia" w:hAnsiTheme="majorHAnsi" w:cstheme="majorHAnsi"/>
                <w:color w:val="000000"/>
                <w:sz w:val="22"/>
                <w:szCs w:val="22"/>
              </w:rPr>
              <w:t> </w:t>
            </w:r>
          </w:p>
          <w:p w14:paraId="60E3AD17" w14:textId="28509875" w:rsidR="004C54D1" w:rsidRPr="00543EBE" w:rsidRDefault="004C54D1" w:rsidP="004C54D1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U zkušenosti bude uvedeno: název, </w:t>
            </w:r>
            <w:r w:rsidR="003052C5"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výstižný </w:t>
            </w: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popis, finanční objem a období poskytnutí dodávky, vykonávaná pozice při realizaci dodávky, kontakt na objednatele pro ověření reference (jméno, telefon nebo e-mail).</w:t>
            </w:r>
            <w:r w:rsidRPr="00543EBE"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</w:rPr>
              <w:t> </w:t>
            </w:r>
          </w:p>
          <w:p w14:paraId="3AF3D660" w14:textId="4BCADF66" w:rsidR="004C54D1" w:rsidRPr="00543EBE" w:rsidRDefault="004C54D1" w:rsidP="004C54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b/>
                <w:bCs/>
              </w:rPr>
              <w:t>T</w:t>
            </w:r>
            <w:r w:rsidR="00FD6630" w:rsidRPr="00543EBE">
              <w:rPr>
                <w:rStyle w:val="normaltextrun"/>
                <w:rFonts w:asciiTheme="majorHAnsi" w:hAnsiTheme="majorHAnsi" w:cstheme="majorHAnsi"/>
                <w:b/>
                <w:bCs/>
              </w:rPr>
              <w:t>ito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člen</w:t>
            </w:r>
            <w:r w:rsidR="00FD6630" w:rsidRPr="00543EBE">
              <w:rPr>
                <w:rStyle w:val="normaltextrun"/>
                <w:rFonts w:asciiTheme="majorHAnsi" w:hAnsiTheme="majorHAnsi" w:cstheme="majorHAnsi"/>
                <w:b/>
                <w:bCs/>
              </w:rPr>
              <w:t>ové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realizačního týmu se musí prokazatelně podílet na/být zodpovědn</w:t>
            </w:r>
            <w:r w:rsidR="00FD6630" w:rsidRPr="00543EBE">
              <w:rPr>
                <w:rStyle w:val="normaltextrun"/>
                <w:rFonts w:asciiTheme="majorHAnsi" w:hAnsiTheme="majorHAnsi" w:cstheme="majorHAnsi"/>
                <w:b/>
                <w:bCs/>
              </w:rPr>
              <w:t>í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za realizaci zakázky.</w:t>
            </w:r>
          </w:p>
        </w:tc>
      </w:tr>
      <w:tr w:rsidR="00803772" w:rsidRPr="004E48B9" w14:paraId="6D219765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59F84673" w14:textId="4AD4A249" w:rsidR="00FD6630" w:rsidRPr="00E478CF" w:rsidRDefault="00FD6630" w:rsidP="00E478CF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478CF">
              <w:rPr>
                <w:rFonts w:asciiTheme="majorHAnsi" w:hAnsiTheme="majorHAnsi" w:cstheme="majorHAnsi"/>
                <w:b/>
                <w:bCs/>
              </w:rPr>
              <w:t xml:space="preserve">Vývojář </w:t>
            </w:r>
            <w:proofErr w:type="spellStart"/>
            <w:r w:rsidRPr="00E478CF">
              <w:rPr>
                <w:rFonts w:asciiTheme="majorHAnsi" w:hAnsiTheme="majorHAnsi" w:cstheme="majorHAnsi"/>
                <w:b/>
                <w:bCs/>
              </w:rPr>
              <w:t>nízkokódových</w:t>
            </w:r>
            <w:proofErr w:type="spellEnd"/>
            <w:r w:rsidRPr="00E478CF">
              <w:rPr>
                <w:rFonts w:asciiTheme="majorHAnsi" w:hAnsiTheme="majorHAnsi" w:cstheme="majorHAnsi"/>
                <w:b/>
                <w:bCs/>
              </w:rPr>
              <w:t xml:space="preserve"> podnikových aplikací:</w:t>
            </w:r>
          </w:p>
          <w:p w14:paraId="2201482F" w14:textId="18ED12D5" w:rsidR="00803772" w:rsidRPr="00FD6630" w:rsidRDefault="00803772" w:rsidP="00FD6630">
            <w:pPr>
              <w:spacing w:line="276" w:lineRule="auto"/>
              <w:ind w:left="360" w:hanging="360"/>
              <w:rPr>
                <w:rFonts w:asciiTheme="majorHAnsi" w:hAnsiTheme="majorHAnsi" w:cstheme="majorHAnsi"/>
              </w:rPr>
            </w:pPr>
            <w:r w:rsidRPr="00FD6630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FD6630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1123503776"/>
                <w:placeholder>
                  <w:docPart w:val="C32E13BFC2E146108411E8C12976FADA"/>
                </w:placeholder>
              </w:sdtPr>
              <w:sdtContent>
                <w:r w:rsidRPr="00FD663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FD663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5316C185" w14:textId="77777777" w:rsidR="00803772" w:rsidRDefault="00803772" w:rsidP="0080377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109430589"/>
                <w:placeholder>
                  <w:docPart w:val="FDD94B13C40C48CF9143588D0851E57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3EB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109CDEF2" w14:textId="1B1DCE04" w:rsidR="00447BA3" w:rsidRPr="00543EBE" w:rsidRDefault="00447BA3" w:rsidP="00D9313E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200545230"/>
                <w:placeholder>
                  <w:docPart w:val="E7F4B22009A342DEA7B6258705F1E2D3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E67682" w:rsidRPr="004E48B9" w14:paraId="4325DAAB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2A760A42" w14:textId="77777777" w:rsidR="00E67682" w:rsidRPr="00942C39" w:rsidRDefault="00E67682" w:rsidP="00E67682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0D744359" w14:textId="77777777" w:rsidR="00E67682" w:rsidRPr="00942C39" w:rsidRDefault="00E67682" w:rsidP="00E6768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</w:t>
            </w: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606197024"/>
                <w:placeholder>
                  <w:docPart w:val="F22E48550F1441188C4AB4BE5AA163F3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8FBC056" w14:textId="77777777" w:rsidR="00E67682" w:rsidRPr="007E1259" w:rsidRDefault="00E67682" w:rsidP="00E67682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vAlign w:val="center"/>
          </w:tcPr>
          <w:p w14:paraId="44DF3568" w14:textId="77777777" w:rsidR="00E67682" w:rsidRPr="00543EBE" w:rsidRDefault="00E67682" w:rsidP="00E67682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365020523"/>
                <w:placeholder>
                  <w:docPart w:val="9EF6431019C3415794B90DF9F0550249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1277966A" w14:textId="77777777" w:rsidR="00E67682" w:rsidRPr="00543EBE" w:rsidRDefault="00E67682" w:rsidP="00E67682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660189649"/>
                <w:placeholder>
                  <w:docPart w:val="6374C47CB0AA4E8BB523DEA395A25530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10D22299" w14:textId="77777777" w:rsidR="00E67682" w:rsidRPr="00543EBE" w:rsidRDefault="00E67682" w:rsidP="00E676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568230429"/>
                <w:placeholder>
                  <w:docPart w:val="534BA62EAC454F9FA72892DC3A458CED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543EB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1B1480CD" w14:textId="17276775" w:rsidR="00DA4FAD" w:rsidRPr="00543EBE" w:rsidRDefault="00DA4FAD" w:rsidP="00E6768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>Cena předmětu plnění: vepište hodnotu Kč bez DPH</w:t>
            </w:r>
          </w:p>
          <w:p w14:paraId="4D0E92E3" w14:textId="782DF269" w:rsidR="00E67682" w:rsidRPr="00543EBE" w:rsidRDefault="00E67682" w:rsidP="00E6768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Style w:val="normaltextrun"/>
                <w:rFonts w:asciiTheme="majorHAnsi" w:hAnsiTheme="majorHAnsi" w:cstheme="majorHAnsi"/>
              </w:rPr>
              <w:t xml:space="preserve">Kontaktní osoba objednatele: </w:t>
            </w:r>
            <w:r w:rsidRPr="00543EBE">
              <w:rPr>
                <w:rStyle w:val="contentcontrolboundarysink"/>
                <w:rFonts w:asciiTheme="majorHAnsi" w:hAnsiTheme="majorHAnsi" w:cstheme="majorHAnsi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93815156"/>
                <w:placeholder>
                  <w:docPart w:val="F7AE987C3760488198334758A6015F01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FD5A39" w:rsidRPr="004E48B9" w14:paraId="79E43001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3F0714CF" w14:textId="62117996" w:rsidR="00FD5A39" w:rsidRPr="00E478CF" w:rsidRDefault="00FD5A39" w:rsidP="00FD5A39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D5A39">
              <w:rPr>
                <w:rFonts w:asciiTheme="majorHAnsi" w:hAnsiTheme="majorHAnsi" w:cstheme="majorHAnsi"/>
                <w:b/>
                <w:bCs/>
              </w:rPr>
              <w:t>Konzultant podnikových aplikací a interních portálů:</w:t>
            </w:r>
          </w:p>
          <w:p w14:paraId="1990DF37" w14:textId="0DB62E35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FD6630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FD6630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1545365383"/>
                <w:placeholder>
                  <w:docPart w:val="A53675CF59344B69AC9571266BF8ADB9"/>
                </w:placeholder>
              </w:sdtPr>
              <w:sdtContent>
                <w:r w:rsidRPr="00FD663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FD663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08F86D60" w14:textId="77777777" w:rsidR="00447BA3" w:rsidRDefault="00447BA3" w:rsidP="00447BA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2089450390"/>
                <w:placeholder>
                  <w:docPart w:val="FAE585F5D9454685AC810005EC109CBC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3EB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65D00F34" w14:textId="798E36BC" w:rsidR="00FD5A39" w:rsidRPr="00543EBE" w:rsidRDefault="00447BA3" w:rsidP="00D9313E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677854168"/>
                <w:placeholder>
                  <w:docPart w:val="1D72D2996AD742FFA03D80ADC961FC18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FD5A39" w:rsidRPr="004E48B9" w14:paraId="69E80BB0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45DB1140" w14:textId="77777777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00319567" w14:textId="77777777" w:rsidR="00FD5A39" w:rsidRPr="00942C39" w:rsidRDefault="00FD5A39" w:rsidP="00FD5A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</w:t>
            </w: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476568930"/>
                <w:placeholder>
                  <w:docPart w:val="DD2BC53AEC884FA4A8FC5FF72ECDBA86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21288B4" w14:textId="77777777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5882" w:type="dxa"/>
            <w:vAlign w:val="center"/>
          </w:tcPr>
          <w:p w14:paraId="070DCA10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97607346"/>
                <w:placeholder>
                  <w:docPart w:val="4020D42BC600477387783CA59D9BD086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1A20247D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289408121"/>
                <w:placeholder>
                  <w:docPart w:val="5475AF7EC216469289D42FE8C212C6CE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5E249EE8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589699366"/>
                <w:placeholder>
                  <w:docPart w:val="F526ED63C3EB411DA4BF5B9E313A0FE9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543EB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3DF11FC5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>Cena předmětu plnění: vepište hodnotu Kč bez DPH</w:t>
            </w:r>
          </w:p>
          <w:p w14:paraId="5C13426C" w14:textId="665C9B36" w:rsidR="00FD5A39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Kontaktní osoba objednatele: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448159418"/>
                <w:placeholder>
                  <w:docPart w:val="2C8721BE0E374B3CA31E04D1614807B0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FD5A39" w:rsidRPr="004E48B9" w14:paraId="3B45AFB5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120D2A4B" w14:textId="67894ACF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FD5A39">
              <w:rPr>
                <w:rFonts w:asciiTheme="majorHAnsi" w:hAnsiTheme="majorHAnsi" w:cstheme="majorHAnsi"/>
                <w:b/>
                <w:bCs/>
              </w:rPr>
              <w:t>Seniorní analytik podnikových systémů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Pr="00FD6630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FD6630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902105950"/>
                <w:placeholder>
                  <w:docPart w:val="C83BB87E7D8D40AEB24A205F1C4000A5"/>
                </w:placeholder>
              </w:sdtPr>
              <w:sdtContent>
                <w:r w:rsidRPr="00FD663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FD663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11CE7574" w14:textId="77777777" w:rsidR="00447BA3" w:rsidRDefault="00447BA3" w:rsidP="00447BA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257666518"/>
                <w:placeholder>
                  <w:docPart w:val="6E79B80469CF42598FCF80C7ED9E713C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3EB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1E1C35B9" w14:textId="2EA75954" w:rsidR="00FD5A39" w:rsidRPr="00543EBE" w:rsidRDefault="00447BA3" w:rsidP="00D9313E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518504641"/>
                <w:placeholder>
                  <w:docPart w:val="8C49D5C59D134EC7A790DD85A3A2B0B0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FD5A39" w:rsidRPr="004E48B9" w14:paraId="2283CD7F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1B8A2AD1" w14:textId="77777777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7B7280C0" w14:textId="6DB3190A" w:rsidR="00FD5A39" w:rsidRPr="00942C39" w:rsidRDefault="00FD5A39" w:rsidP="00D9313E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</w:t>
            </w: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387581226"/>
                <w:placeholder>
                  <w:docPart w:val="B67004443EF145449A7DABD6B85B7523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4445D789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820456216"/>
                <w:placeholder>
                  <w:docPart w:val="F2A45BD8C4F9489DB660EBCD5E5A437C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7FD92BB8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720444885"/>
                <w:placeholder>
                  <w:docPart w:val="BC940DE5914946D7986D43EE99E5010F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496F1F9D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10643390"/>
                <w:placeholder>
                  <w:docPart w:val="DD9917DCCC9F48C9BA8D71CFC364E437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543EB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471CA7EC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>Cena předmětu plnění: vepište hodnotu Kč bez DPH</w:t>
            </w:r>
          </w:p>
          <w:p w14:paraId="72C24952" w14:textId="3162D311" w:rsidR="00FD5A39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Kontaktní osoba objednatele: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20002928"/>
                <w:placeholder>
                  <w:docPart w:val="98B887B3652F41EAA86602E4742B3F21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FD5A39" w:rsidRPr="004E48B9" w14:paraId="2AACBB65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5F83C29C" w14:textId="77777777" w:rsidR="00464FA8" w:rsidRDefault="00FD5A39" w:rsidP="00FD5A39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D5A39">
              <w:rPr>
                <w:rFonts w:asciiTheme="majorHAnsi" w:hAnsiTheme="majorHAnsi" w:cstheme="majorHAnsi"/>
                <w:b/>
                <w:bCs/>
              </w:rPr>
              <w:t>Specialista adopce cloudových nástrojů a uživatelské podpory:</w:t>
            </w:r>
          </w:p>
          <w:p w14:paraId="2C20DC66" w14:textId="194AA40A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FD6630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FD6630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1430113454"/>
                <w:placeholder>
                  <w:docPart w:val="9F379679275E4743B53D861B71AE92B6"/>
                </w:placeholder>
              </w:sdtPr>
              <w:sdtContent>
                <w:r w:rsidRPr="00FD663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FD663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209DEB21" w14:textId="77777777" w:rsidR="00447BA3" w:rsidRDefault="00447BA3" w:rsidP="00447BA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781789267"/>
                <w:placeholder>
                  <w:docPart w:val="F4CDA8325308485B8DB46E1AF9AB688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3EB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03B3FAE4" w14:textId="4E2B3A5E" w:rsidR="00FD5A39" w:rsidRPr="00543EBE" w:rsidRDefault="00447BA3" w:rsidP="00447BA3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57633925"/>
                <w:placeholder>
                  <w:docPart w:val="D457A53A02BD4801B177F17F3DF569E2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FD5A39" w:rsidRPr="004E48B9" w14:paraId="75B1FB21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4EC1ACAD" w14:textId="77777777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770A3C04" w14:textId="77777777" w:rsidR="00FD5A39" w:rsidRPr="00942C39" w:rsidRDefault="00FD5A39" w:rsidP="00FD5A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</w:t>
            </w: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314176189"/>
                <w:placeholder>
                  <w:docPart w:val="B550A5E0799946F4AE0A964ADE83EAD8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3F9DDEDE" w14:textId="77777777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5882" w:type="dxa"/>
            <w:vAlign w:val="center"/>
          </w:tcPr>
          <w:p w14:paraId="22B8E865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590654120"/>
                <w:placeholder>
                  <w:docPart w:val="A8F0C9E8A4054FA896CA0A436821F053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78F934C9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921645125"/>
                <w:placeholder>
                  <w:docPart w:val="73AB653626FE470695BB8DABA075594B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0B6AEB40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337995249"/>
                <w:placeholder>
                  <w:docPart w:val="E0993E2AB6DE4A6C98924517983A0327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543EB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1FCF9CD7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>Cena předmětu plnění: vepište hodnotu Kč bez DPH</w:t>
            </w:r>
          </w:p>
          <w:p w14:paraId="267BC7F0" w14:textId="7AC0AC7C" w:rsidR="00FD5A39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Kontaktní osoba objednatele: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989132471"/>
                <w:placeholder>
                  <w:docPart w:val="1C2FAF0CEB02462B89802DE6AB7CA27B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FD5A39" w:rsidRPr="004E48B9" w14:paraId="4F869FC2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16E0C12B" w14:textId="77777777" w:rsidR="00464FA8" w:rsidRDefault="00464FA8" w:rsidP="00FD5A39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64FA8">
              <w:rPr>
                <w:rFonts w:asciiTheme="majorHAnsi" w:hAnsiTheme="majorHAnsi" w:cstheme="majorHAnsi"/>
                <w:b/>
                <w:bCs/>
              </w:rPr>
              <w:t>Architekt podnikových informačních systémů:</w:t>
            </w:r>
          </w:p>
          <w:p w14:paraId="0E779699" w14:textId="475F40D3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FD6630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1128508702"/>
                <w:placeholder>
                  <w:docPart w:val="C4DE37A7D0C442FC9CB4B5ABDD030A8A"/>
                </w:placeholder>
              </w:sdtPr>
              <w:sdtContent>
                <w:r w:rsidRPr="00FD663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FD663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3D12DA90" w14:textId="77777777" w:rsidR="00447BA3" w:rsidRDefault="00447BA3" w:rsidP="00447BA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3EBE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313630974"/>
                <w:placeholder>
                  <w:docPart w:val="8A55710B18E54BC0B25D5826ADF2A602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3EB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1CD91851" w14:textId="6A3E780F" w:rsidR="00FD5A39" w:rsidRPr="00543EBE" w:rsidRDefault="00447BA3" w:rsidP="00447BA3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950857919"/>
                <w:placeholder>
                  <w:docPart w:val="33448B330C1840BFBD2AFEA27F22BB4D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543EBE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FD5A39" w:rsidRPr="004E48B9" w14:paraId="05E9FBE3" w14:textId="77777777" w:rsidTr="6F1ADEC9">
        <w:trPr>
          <w:trHeight w:val="510"/>
        </w:trPr>
        <w:tc>
          <w:tcPr>
            <w:tcW w:w="3715" w:type="dxa"/>
            <w:vAlign w:val="center"/>
          </w:tcPr>
          <w:p w14:paraId="01DD9B96" w14:textId="77777777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2DA673AE" w14:textId="77777777" w:rsidR="00FD5A39" w:rsidRPr="00942C39" w:rsidRDefault="00FD5A39" w:rsidP="00FD5A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</w:t>
            </w: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2120419694"/>
                <w:placeholder>
                  <w:docPart w:val="D090133C0ADB4FB99D84AF8071772E01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AABC87D" w14:textId="77777777" w:rsidR="00FD5A39" w:rsidRPr="00942C39" w:rsidRDefault="00FD5A39" w:rsidP="00FD5A39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5882" w:type="dxa"/>
            <w:vAlign w:val="center"/>
          </w:tcPr>
          <w:p w14:paraId="02CEB71F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498475655"/>
                <w:placeholder>
                  <w:docPart w:val="170984D65F3244CAABF99ABE15598808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5AE3CE61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543EBE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033073811"/>
                <w:placeholder>
                  <w:docPart w:val="06DACBE9080D47B3B222083C50E9735D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707153E6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961185185"/>
                <w:placeholder>
                  <w:docPart w:val="0C120951EDC54D3D9024A7AA49DD4479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543EB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46AC97A4" w14:textId="77777777" w:rsidR="00DA4FAD" w:rsidRPr="00543EBE" w:rsidRDefault="00DA4FAD" w:rsidP="00DA4F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Fonts w:asciiTheme="majorHAnsi" w:hAnsiTheme="majorHAnsi" w:cstheme="majorHAnsi"/>
                <w:sz w:val="22"/>
                <w:szCs w:val="22"/>
              </w:rPr>
              <w:t>Cena předmětu plnění: vepište hodnotu Kč bez DPH</w:t>
            </w:r>
          </w:p>
          <w:p w14:paraId="2B375CA5" w14:textId="6642366F" w:rsidR="00FD5A39" w:rsidRPr="00543EBE" w:rsidRDefault="00DA4FAD" w:rsidP="00DA4FAD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543EB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Kontaktní osoba objednatele: </w:t>
            </w:r>
            <w:r w:rsidRPr="00543EB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543EB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598172970"/>
                <w:placeholder>
                  <w:docPart w:val="AFC565F9FD50432FB580CC01CB02AE0F"/>
                </w:placeholder>
              </w:sdtPr>
              <w:sdtEndPr>
                <w:rPr>
                  <w:color w:val="auto"/>
                </w:rPr>
              </w:sdtEndPr>
              <w:sdtContent>
                <w:r w:rsidRPr="00543EB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4C54D1" w:rsidRPr="004E48B9" w14:paraId="2A34E762" w14:textId="77777777" w:rsidTr="6F1ADEC9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4C54D1" w:rsidRPr="004E48B9" w:rsidRDefault="004C54D1" w:rsidP="002F6BA5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4C54D1" w:rsidRPr="004E48B9" w14:paraId="3FF9A0D0" w14:textId="77777777" w:rsidTr="6F1ADEC9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4C54D1" w:rsidRPr="00577ECD" w:rsidRDefault="004C54D1" w:rsidP="004C54D1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prokazují splnění požadovaného kritéria způsobilosti nejpozději v době </w:t>
            </w:r>
            <w:r w:rsidRPr="00577ECD">
              <w:rPr>
                <w:rFonts w:asciiTheme="majorHAnsi" w:hAnsiTheme="majorHAnsi" w:cstheme="majorHAnsi"/>
                <w:b/>
                <w:bCs/>
              </w:rPr>
              <w:t>3 měsíců přede dnem zahájení výběrového řízení.</w:t>
            </w:r>
          </w:p>
          <w:p w14:paraId="33FBBBD6" w14:textId="7CDDD67E" w:rsidR="004C54D1" w:rsidRPr="00210D63" w:rsidRDefault="004C54D1" w:rsidP="004C54D1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D00918">
              <w:rPr>
                <w:rFonts w:asciiTheme="majorHAnsi" w:hAnsiTheme="majorHAnsi" w:cstheme="majorHAnsi"/>
              </w:rPr>
              <w:t>V případě prokázání kvalifikace uvedené v </w:t>
            </w:r>
            <w:r w:rsidRPr="00210D63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210D63">
              <w:rPr>
                <w:rFonts w:asciiTheme="majorHAnsi" w:hAnsiTheme="majorHAnsi" w:cstheme="majorHAnsi"/>
              </w:rPr>
              <w:t>ii</w:t>
            </w:r>
            <w:proofErr w:type="spellEnd"/>
            <w:r w:rsidRPr="00210D63">
              <w:rPr>
                <w:rFonts w:asciiTheme="majorHAnsi" w:hAnsiTheme="majorHAnsi" w:cstheme="majorHAnsi"/>
              </w:rPr>
              <w:t>, písm. C/D Krycího listu nabídky prostřednictvím jiných osob dle § 83 ZZVZ, dokládá účastník jako </w:t>
            </w:r>
            <w:r w:rsidRPr="00210D6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210D63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4C54D1" w:rsidRPr="00210D63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prokazující splnění profesní způsobilosti jinou osobou podle čl. 5 písm. B </w:t>
            </w:r>
            <w:r w:rsidRPr="00210D63">
              <w:rPr>
                <w:rFonts w:asciiTheme="majorHAnsi" w:hAnsiTheme="majorHAnsi" w:cstheme="majorHAnsi"/>
              </w:rPr>
              <w:t>bod. i</w:t>
            </w:r>
            <w:r w:rsidRPr="00210D63">
              <w:rPr>
                <w:rFonts w:asciiTheme="majorHAnsi" w:hAnsiTheme="majorHAnsi" w:cstheme="majorHAnsi"/>
                <w:bCs/>
              </w:rPr>
              <w:t xml:space="preserve"> Krycího listu nabídky,</w:t>
            </w:r>
          </w:p>
          <w:p w14:paraId="54C62F65" w14:textId="4B942DAC" w:rsidR="004C54D1" w:rsidRPr="00210D63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210D63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210D63">
              <w:rPr>
                <w:rFonts w:asciiTheme="majorHAnsi" w:hAnsiTheme="majorHAnsi" w:cstheme="majorHAnsi"/>
              </w:rPr>
              <w:t>ii</w:t>
            </w:r>
            <w:proofErr w:type="spellEnd"/>
            <w:r w:rsidRPr="00210D63">
              <w:rPr>
                <w:rFonts w:asciiTheme="majorHAnsi" w:hAnsiTheme="majorHAnsi" w:cstheme="majorHAnsi"/>
              </w:rPr>
              <w:t>, písm. C/D Krycího listu nabídky</w:t>
            </w:r>
            <w:r w:rsidRPr="00210D63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4C54D1" w:rsidRPr="00D00918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210D63">
              <w:rPr>
                <w:rFonts w:asciiTheme="majorHAnsi" w:hAnsiTheme="majorHAnsi" w:cstheme="majorHAnsi"/>
              </w:rPr>
              <w:t>čl. 5 písm. A Krycího</w:t>
            </w:r>
            <w:r w:rsidRPr="00D00918">
              <w:rPr>
                <w:rFonts w:asciiTheme="majorHAnsi" w:hAnsiTheme="majorHAnsi" w:cstheme="majorHAnsi"/>
              </w:rPr>
              <w:t xml:space="preserve"> listu nabídky </w:t>
            </w:r>
            <w:r w:rsidRPr="00D00918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4C54D1" w:rsidRPr="004E48B9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323EE555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5" w:name="_Toc440366602"/>
      <w:bookmarkStart w:id="6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5"/>
      <w:r w:rsidRPr="004E48B9">
        <w:rPr>
          <w:rStyle w:val="Siln"/>
          <w:rFonts w:cstheme="majorHAnsi"/>
          <w:b/>
        </w:rPr>
        <w:t>poddodavatelů</w:t>
      </w:r>
      <w:bookmarkEnd w:id="6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703008A7" w14:textId="5F5A5737" w:rsidR="000E535D" w:rsidRPr="00A46640" w:rsidRDefault="000E535D" w:rsidP="000E535D">
      <w:pPr>
        <w:spacing w:before="120" w:after="120" w:line="276" w:lineRule="auto"/>
        <w:ind w:left="426" w:hanging="426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Pr="00A46640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  </w:t>
      </w:r>
      <w:r w:rsidRPr="00A46640">
        <w:rPr>
          <w:rFonts w:asciiTheme="majorHAnsi" w:hAnsiTheme="majorHAnsi" w:cstheme="majorHAnsi"/>
        </w:rPr>
        <w:t>Zadavatel v</w:t>
      </w:r>
      <w:r>
        <w:rPr>
          <w:rFonts w:asciiTheme="majorHAnsi" w:hAnsiTheme="majorHAnsi" w:cstheme="majorHAnsi"/>
        </w:rPr>
        <w:t>e smyslu</w:t>
      </w:r>
      <w:r w:rsidRPr="00A46640">
        <w:rPr>
          <w:rFonts w:asciiTheme="majorHAnsi" w:hAnsiTheme="majorHAnsi" w:cstheme="majorHAnsi"/>
        </w:rPr>
        <w:t xml:space="preserve"> § 105 odst. 2 ZZVZ stanovuje, že </w:t>
      </w:r>
      <w:r w:rsidRPr="000D44CD">
        <w:rPr>
          <w:rFonts w:asciiTheme="majorHAnsi" w:hAnsiTheme="majorHAnsi" w:cstheme="majorHAnsi"/>
          <w:b/>
          <w:bCs/>
          <w:u w:val="single"/>
        </w:rPr>
        <w:t>níže definované plnění</w:t>
      </w:r>
      <w:r>
        <w:rPr>
          <w:rFonts w:asciiTheme="majorHAnsi" w:hAnsiTheme="majorHAnsi" w:cstheme="majorHAnsi"/>
        </w:rPr>
        <w:t xml:space="preserve"> této části veřejné zakázky, </w:t>
      </w:r>
      <w:r w:rsidRPr="000D44CD">
        <w:rPr>
          <w:rFonts w:asciiTheme="majorHAnsi" w:hAnsiTheme="majorHAnsi" w:cstheme="majorHAnsi"/>
          <w:b/>
          <w:bCs/>
          <w:u w:val="single"/>
        </w:rPr>
        <w:t>musí být plněno přímo vybraným dodavatelem</w:t>
      </w:r>
      <w:r>
        <w:rPr>
          <w:rFonts w:asciiTheme="majorHAnsi" w:hAnsiTheme="majorHAnsi" w:cstheme="majorHAnsi"/>
        </w:rPr>
        <w:t xml:space="preserve">, </w:t>
      </w:r>
      <w:r w:rsidRPr="00643F83">
        <w:rPr>
          <w:rFonts w:asciiTheme="majorHAnsi" w:hAnsiTheme="majorHAnsi" w:cstheme="majorHAnsi"/>
        </w:rPr>
        <w:t xml:space="preserve">jelikož se jedná o vzájemně provázané a pro objednatele klíčové moduly. Pro zajištění jednotného odborného přístupu, plné dostupnosti následného servisu a rychlého řešení případných integračních incidentů je nezbytné, aby veškeré </w:t>
      </w:r>
      <w:r>
        <w:rPr>
          <w:rFonts w:asciiTheme="majorHAnsi" w:hAnsiTheme="majorHAnsi" w:cstheme="majorHAnsi"/>
        </w:rPr>
        <w:t>plnění</w:t>
      </w:r>
      <w:r w:rsidRPr="00643F83">
        <w:rPr>
          <w:rFonts w:asciiTheme="majorHAnsi" w:hAnsiTheme="majorHAnsi" w:cstheme="majorHAnsi"/>
        </w:rPr>
        <w:t xml:space="preserve"> realizoval </w:t>
      </w:r>
      <w:r>
        <w:rPr>
          <w:rFonts w:asciiTheme="majorHAnsi" w:hAnsiTheme="majorHAnsi" w:cstheme="majorHAnsi"/>
        </w:rPr>
        <w:t xml:space="preserve">přímo vybraný </w:t>
      </w:r>
      <w:r w:rsidRPr="00643F83">
        <w:rPr>
          <w:rFonts w:asciiTheme="majorHAnsi" w:hAnsiTheme="majorHAnsi" w:cstheme="majorHAnsi"/>
        </w:rPr>
        <w:t xml:space="preserve">dodavatel. Tím </w:t>
      </w:r>
      <w:r>
        <w:rPr>
          <w:rFonts w:asciiTheme="majorHAnsi" w:hAnsiTheme="majorHAnsi" w:cstheme="majorHAnsi"/>
        </w:rPr>
        <w:t>bude</w:t>
      </w:r>
      <w:r w:rsidRPr="00643F83">
        <w:rPr>
          <w:rFonts w:asciiTheme="majorHAnsi" w:hAnsiTheme="majorHAnsi" w:cstheme="majorHAnsi"/>
        </w:rPr>
        <w:t xml:space="preserve"> zajištěna kontinuita know-how, odpovědnost v jednom místě a minimalizace rizik spojených s koordinací více subjektů</w:t>
      </w:r>
      <w:r>
        <w:rPr>
          <w:rFonts w:asciiTheme="majorHAnsi" w:hAnsiTheme="majorHAnsi" w:cstheme="majorHAnsi"/>
        </w:rPr>
        <w:t>, a to:</w:t>
      </w:r>
    </w:p>
    <w:p w14:paraId="7DC8F29D" w14:textId="77777777" w:rsidR="000E535D" w:rsidRPr="00D52937" w:rsidRDefault="000E535D" w:rsidP="000E535D">
      <w:pPr>
        <w:spacing w:after="0" w:line="276" w:lineRule="auto"/>
        <w:ind w:left="567"/>
        <w:jc w:val="both"/>
        <w:outlineLvl w:val="1"/>
        <w:rPr>
          <w:rFonts w:asciiTheme="majorHAnsi" w:hAnsiTheme="majorHAnsi" w:cstheme="majorHAnsi"/>
        </w:rPr>
      </w:pPr>
      <w:r w:rsidRPr="00D52937">
        <w:rPr>
          <w:rFonts w:asciiTheme="majorHAnsi" w:hAnsiTheme="majorHAnsi" w:cstheme="majorHAnsi"/>
        </w:rPr>
        <w:t>1.</w:t>
      </w:r>
      <w:r w:rsidRPr="00D52937">
        <w:rPr>
          <w:rFonts w:asciiTheme="majorHAnsi" w:hAnsiTheme="majorHAnsi" w:cstheme="majorHAnsi"/>
        </w:rPr>
        <w:tab/>
        <w:t>Systém pro řízení obchodu</w:t>
      </w:r>
    </w:p>
    <w:p w14:paraId="21106C4B" w14:textId="77777777" w:rsidR="000E535D" w:rsidRPr="00D52937" w:rsidRDefault="000E535D" w:rsidP="000E535D">
      <w:pPr>
        <w:spacing w:after="0" w:line="276" w:lineRule="auto"/>
        <w:ind w:left="567"/>
        <w:jc w:val="both"/>
        <w:outlineLvl w:val="1"/>
        <w:rPr>
          <w:rFonts w:asciiTheme="majorHAnsi" w:hAnsiTheme="majorHAnsi" w:cstheme="majorHAnsi"/>
        </w:rPr>
      </w:pPr>
      <w:r w:rsidRPr="00D52937">
        <w:rPr>
          <w:rFonts w:asciiTheme="majorHAnsi" w:hAnsiTheme="majorHAnsi" w:cstheme="majorHAnsi"/>
        </w:rPr>
        <w:t>2.</w:t>
      </w:r>
      <w:r w:rsidRPr="00D52937">
        <w:rPr>
          <w:rFonts w:asciiTheme="majorHAnsi" w:hAnsiTheme="majorHAnsi" w:cstheme="majorHAnsi"/>
        </w:rPr>
        <w:tab/>
        <w:t>Systém pro řízení vztahů s dodavateli</w:t>
      </w:r>
    </w:p>
    <w:p w14:paraId="0E174B72" w14:textId="77777777" w:rsidR="000E535D" w:rsidRPr="00D52937" w:rsidRDefault="000E535D" w:rsidP="000E535D">
      <w:pPr>
        <w:spacing w:after="0" w:line="276" w:lineRule="auto"/>
        <w:ind w:left="567"/>
        <w:jc w:val="both"/>
        <w:outlineLvl w:val="1"/>
        <w:rPr>
          <w:rFonts w:asciiTheme="majorHAnsi" w:hAnsiTheme="majorHAnsi" w:cstheme="majorHAnsi"/>
        </w:rPr>
      </w:pPr>
      <w:r w:rsidRPr="00D52937">
        <w:rPr>
          <w:rFonts w:asciiTheme="majorHAnsi" w:hAnsiTheme="majorHAnsi" w:cstheme="majorHAnsi"/>
        </w:rPr>
        <w:t>5.</w:t>
      </w:r>
      <w:r w:rsidRPr="00D52937">
        <w:rPr>
          <w:rFonts w:asciiTheme="majorHAnsi" w:hAnsiTheme="majorHAnsi" w:cstheme="majorHAnsi"/>
        </w:rPr>
        <w:tab/>
        <w:t>Aplikace Reklamace</w:t>
      </w:r>
    </w:p>
    <w:p w14:paraId="2EB611DB" w14:textId="77777777" w:rsidR="000E535D" w:rsidRPr="00D52937" w:rsidRDefault="000E535D" w:rsidP="000E535D">
      <w:pPr>
        <w:spacing w:after="0" w:line="276" w:lineRule="auto"/>
        <w:ind w:left="567"/>
        <w:jc w:val="both"/>
        <w:outlineLvl w:val="1"/>
        <w:rPr>
          <w:rFonts w:asciiTheme="majorHAnsi" w:hAnsiTheme="majorHAnsi" w:cstheme="majorHAnsi"/>
        </w:rPr>
      </w:pPr>
      <w:r w:rsidRPr="00D52937">
        <w:rPr>
          <w:rFonts w:asciiTheme="majorHAnsi" w:hAnsiTheme="majorHAnsi" w:cstheme="majorHAnsi"/>
        </w:rPr>
        <w:t>7.</w:t>
      </w:r>
      <w:r w:rsidRPr="00D52937">
        <w:rPr>
          <w:rFonts w:asciiTheme="majorHAnsi" w:hAnsiTheme="majorHAnsi" w:cstheme="majorHAnsi"/>
        </w:rPr>
        <w:tab/>
        <w:t>B2B portál</w:t>
      </w:r>
    </w:p>
    <w:p w14:paraId="19D7D64D" w14:textId="77777777" w:rsidR="000E535D" w:rsidRPr="00D52937" w:rsidRDefault="000E535D" w:rsidP="000E535D">
      <w:pPr>
        <w:spacing w:after="0" w:line="276" w:lineRule="auto"/>
        <w:ind w:left="567"/>
        <w:jc w:val="both"/>
        <w:outlineLvl w:val="1"/>
        <w:rPr>
          <w:rFonts w:asciiTheme="majorHAnsi" w:hAnsiTheme="majorHAnsi" w:cstheme="majorHAnsi"/>
        </w:rPr>
      </w:pPr>
      <w:r w:rsidRPr="00D52937">
        <w:rPr>
          <w:rFonts w:asciiTheme="majorHAnsi" w:hAnsiTheme="majorHAnsi" w:cstheme="majorHAnsi"/>
        </w:rPr>
        <w:t>8.</w:t>
      </w:r>
      <w:r w:rsidRPr="00D52937">
        <w:rPr>
          <w:rFonts w:asciiTheme="majorHAnsi" w:hAnsiTheme="majorHAnsi" w:cstheme="majorHAnsi"/>
        </w:rPr>
        <w:tab/>
        <w:t>Integrační platforma</w:t>
      </w:r>
    </w:p>
    <w:p w14:paraId="0845165A" w14:textId="5D676896" w:rsidR="000E535D" w:rsidRPr="005E0D72" w:rsidRDefault="000E535D" w:rsidP="000E535D">
      <w:pPr>
        <w:pStyle w:val="Odstavecseseznamem"/>
        <w:numPr>
          <w:ilvl w:val="0"/>
          <w:numId w:val="34"/>
        </w:numPr>
        <w:spacing w:line="276" w:lineRule="auto"/>
        <w:rPr>
          <w:rFonts w:asciiTheme="majorHAnsi" w:hAnsiTheme="majorHAnsi" w:cstheme="majorHAnsi"/>
        </w:rPr>
      </w:pPr>
      <w:r w:rsidRPr="005E0D72">
        <w:rPr>
          <w:rFonts w:asciiTheme="majorHAnsi" w:hAnsiTheme="majorHAnsi" w:cstheme="majorHAnsi"/>
        </w:rPr>
        <w:t>Zadavatel upozorňuje, že shora stanovené omezení poddodavatelského plnění ve smyslu § 105 odst. 2 zákona současně brání tomu, aby byla prostřednictvím poddodavatelů prokazována ta část kvalifikace, která věcně odpovídá shora vyhrazenému plnění.</w:t>
      </w:r>
    </w:p>
    <w:p w14:paraId="032DCB9B" w14:textId="48F55E8A" w:rsidR="00BF71BE" w:rsidRPr="004E48B9" w:rsidRDefault="00BF71BE" w:rsidP="000E535D">
      <w:pPr>
        <w:numPr>
          <w:ilvl w:val="1"/>
          <w:numId w:val="3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66826ABF" w:rsidR="00D00CE5" w:rsidRPr="00547F1E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547F1E">
        <w:rPr>
          <w:rFonts w:asciiTheme="majorHAnsi" w:hAnsiTheme="majorHAnsi" w:cstheme="majorBidi"/>
          <w:b/>
          <w:bCs/>
        </w:rPr>
        <w:t>Doklad o prokázání splnění profesní způsobilo</w:t>
      </w:r>
      <w:r w:rsidR="00D00CE5" w:rsidRPr="00547F1E">
        <w:rPr>
          <w:rFonts w:asciiTheme="majorHAnsi" w:hAnsiTheme="majorHAnsi" w:cstheme="majorBidi"/>
          <w:b/>
          <w:bCs/>
        </w:rPr>
        <w:t>s</w:t>
      </w:r>
      <w:r w:rsidRPr="00547F1E">
        <w:rPr>
          <w:rFonts w:asciiTheme="majorHAnsi" w:hAnsiTheme="majorHAnsi" w:cstheme="majorBidi"/>
          <w:b/>
          <w:bCs/>
        </w:rPr>
        <w:t>ti dle čl. 5 písm. B</w:t>
      </w:r>
      <w:r w:rsidR="00D00CE5" w:rsidRPr="00547F1E">
        <w:rPr>
          <w:rFonts w:asciiTheme="majorHAnsi" w:hAnsiTheme="majorHAnsi" w:cstheme="majorBidi"/>
          <w:b/>
          <w:bCs/>
        </w:rPr>
        <w:t xml:space="preserve"> Krycího listu nabídky</w:t>
      </w:r>
      <w:r w:rsidR="00F71416" w:rsidRPr="00547F1E">
        <w:rPr>
          <w:rFonts w:asciiTheme="majorHAnsi" w:hAnsiTheme="majorHAnsi" w:cstheme="majorBidi"/>
          <w:b/>
          <w:bCs/>
        </w:rPr>
        <w:t>,</w:t>
      </w:r>
      <w:r w:rsidR="00DD3120" w:rsidRPr="00547F1E">
        <w:rPr>
          <w:rFonts w:asciiTheme="majorHAnsi" w:hAnsiTheme="majorHAnsi" w:cstheme="majorBidi"/>
          <w:b/>
          <w:bCs/>
        </w:rPr>
        <w:t xml:space="preserve"> </w:t>
      </w:r>
    </w:p>
    <w:p w14:paraId="0F4C920D" w14:textId="5F14AC67" w:rsidR="00BA239A" w:rsidRPr="00210D63" w:rsidRDefault="00543EBE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47F1E">
        <w:rPr>
          <w:rFonts w:asciiTheme="majorHAnsi" w:hAnsiTheme="majorHAnsi" w:cstheme="majorBidi"/>
          <w:b/>
          <w:bCs/>
        </w:rPr>
        <w:t>Strukturované životopisy</w:t>
      </w:r>
      <w:r w:rsidR="431B779B" w:rsidRPr="00547F1E">
        <w:rPr>
          <w:rFonts w:asciiTheme="majorHAnsi" w:hAnsiTheme="majorHAnsi" w:cstheme="majorBidi"/>
          <w:b/>
          <w:bCs/>
        </w:rPr>
        <w:t xml:space="preserve"> dle čl. 5 písm. D Krycího listu nabídky</w:t>
      </w:r>
      <w:r w:rsidR="431B779B" w:rsidRPr="00210D63">
        <w:rPr>
          <w:rFonts w:asciiTheme="majorHAnsi" w:hAnsiTheme="majorHAnsi" w:cstheme="majorBidi"/>
        </w:rPr>
        <w:t>,</w:t>
      </w:r>
    </w:p>
    <w:p w14:paraId="49067BF3" w14:textId="4DCEC3C5" w:rsidR="00F72D7A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Doklady požadované dle § 83 ZZVZ, v případě prokazování kvalifikace prostřednictvím jiných osob</w:t>
      </w:r>
      <w:r w:rsidR="00547F1E">
        <w:rPr>
          <w:rFonts w:asciiTheme="majorHAnsi" w:hAnsiTheme="majorHAnsi" w:cstheme="majorBidi"/>
        </w:rPr>
        <w:t>,</w:t>
      </w:r>
    </w:p>
    <w:p w14:paraId="517A0AFC" w14:textId="4B10D37D" w:rsidR="00547F1E" w:rsidRPr="00547F1E" w:rsidRDefault="00547F1E" w:rsidP="00547F1E">
      <w:pPr>
        <w:pStyle w:val="Odstavecseseznamem"/>
        <w:numPr>
          <w:ilvl w:val="5"/>
          <w:numId w:val="21"/>
        </w:numPr>
        <w:rPr>
          <w:rFonts w:asciiTheme="majorHAnsi" w:eastAsiaTheme="minorHAnsi" w:hAnsiTheme="majorHAnsi" w:cstheme="majorBidi"/>
          <w:b/>
          <w:bCs/>
        </w:rPr>
      </w:pPr>
      <w:r w:rsidRPr="00547F1E">
        <w:rPr>
          <w:rFonts w:asciiTheme="majorHAnsi" w:eastAsiaTheme="minorHAnsi" w:hAnsiTheme="majorHAnsi" w:cstheme="majorBidi"/>
          <w:b/>
          <w:bCs/>
        </w:rPr>
        <w:t xml:space="preserve">Dokumenty k prokázání </w:t>
      </w:r>
      <w:r w:rsidR="0072368F">
        <w:rPr>
          <w:rFonts w:asciiTheme="majorHAnsi" w:eastAsiaTheme="minorHAnsi" w:hAnsiTheme="majorHAnsi" w:cstheme="majorBidi"/>
          <w:b/>
          <w:bCs/>
        </w:rPr>
        <w:t>kritérií h</w:t>
      </w:r>
      <w:r w:rsidRPr="00547F1E">
        <w:rPr>
          <w:rFonts w:asciiTheme="majorHAnsi" w:eastAsiaTheme="minorHAnsi" w:hAnsiTheme="majorHAnsi" w:cstheme="majorBidi"/>
          <w:b/>
          <w:bCs/>
        </w:rPr>
        <w:t>odno</w:t>
      </w:r>
      <w:r w:rsidR="0072368F">
        <w:rPr>
          <w:rFonts w:asciiTheme="majorHAnsi" w:eastAsiaTheme="minorHAnsi" w:hAnsiTheme="majorHAnsi" w:cstheme="majorBidi"/>
          <w:b/>
          <w:bCs/>
        </w:rPr>
        <w:t>cení</w:t>
      </w:r>
      <w:r w:rsidRPr="00547F1E">
        <w:rPr>
          <w:rFonts w:asciiTheme="majorHAnsi" w:eastAsiaTheme="minorHAnsi" w:hAnsiTheme="majorHAnsi" w:cstheme="majorBidi"/>
          <w:b/>
          <w:bCs/>
        </w:rPr>
        <w:t xml:space="preserve"> dle čl. 4 písm. C</w:t>
      </w:r>
      <w:r w:rsidR="00227270">
        <w:rPr>
          <w:rFonts w:asciiTheme="majorHAnsi" w:eastAsiaTheme="minorHAnsi" w:hAnsiTheme="majorHAnsi" w:cstheme="majorBidi"/>
          <w:b/>
          <w:bCs/>
        </w:rPr>
        <w:t>1 až C6</w:t>
      </w:r>
      <w:r w:rsidRPr="00547F1E">
        <w:rPr>
          <w:rFonts w:asciiTheme="majorHAnsi" w:eastAsiaTheme="minorHAnsi" w:hAnsiTheme="majorHAnsi" w:cstheme="majorBidi"/>
          <w:b/>
          <w:bCs/>
        </w:rPr>
        <w:t>.</w:t>
      </w:r>
    </w:p>
    <w:p w14:paraId="5DE97D04" w14:textId="16A4C50B" w:rsidR="009B67B4" w:rsidRPr="00210D6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0D63">
        <w:rPr>
          <w:rFonts w:asciiTheme="majorHAnsi" w:hAnsiTheme="majorHAnsi" w:cstheme="majorHAnsi"/>
          <w:b/>
        </w:rPr>
        <w:t>Technická specifikace</w:t>
      </w:r>
      <w:r w:rsidRPr="00210D63">
        <w:rPr>
          <w:rFonts w:asciiTheme="majorHAnsi" w:hAnsiTheme="majorHAnsi" w:cstheme="majorHAnsi"/>
        </w:rPr>
        <w:t>, řádně vyplněná a předložená v souladu s </w:t>
      </w:r>
      <w:r w:rsidRPr="00210D63">
        <w:rPr>
          <w:rFonts w:asciiTheme="majorHAnsi" w:hAnsiTheme="majorHAnsi" w:cstheme="majorHAnsi"/>
          <w:b/>
        </w:rPr>
        <w:t>přílohou č. 3</w:t>
      </w:r>
      <w:r w:rsidR="00210D63" w:rsidRPr="00210D63">
        <w:rPr>
          <w:rFonts w:asciiTheme="majorHAnsi" w:hAnsiTheme="majorHAnsi" w:cstheme="majorHAnsi"/>
          <w:b/>
        </w:rPr>
        <w:t>.1</w:t>
      </w:r>
      <w:r w:rsidRPr="00210D63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210D6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</w:t>
      </w:r>
      <w:r w:rsidR="002D727F" w:rsidRPr="00210D63">
        <w:rPr>
          <w:rFonts w:asciiTheme="majorHAnsi" w:hAnsiTheme="majorHAnsi" w:cstheme="majorBidi"/>
        </w:rPr>
        <w:t xml:space="preserve">alší dokumenty, </w:t>
      </w:r>
      <w:r w:rsidRPr="00210D63">
        <w:rPr>
          <w:rFonts w:asciiTheme="majorHAnsi" w:hAnsiTheme="majorHAnsi" w:cstheme="majorBidi"/>
        </w:rPr>
        <w:t xml:space="preserve">pokud to vyplývá ze </w:t>
      </w:r>
      <w:r w:rsidR="002D727F" w:rsidRPr="00210D63">
        <w:rPr>
          <w:rFonts w:asciiTheme="majorHAnsi" w:hAnsiTheme="majorHAnsi" w:cstheme="majorBidi"/>
        </w:rPr>
        <w:t>zadávací dokumentac</w:t>
      </w:r>
      <w:r w:rsidRPr="00210D63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7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7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4503" w14:textId="77777777" w:rsidR="00D76614" w:rsidRDefault="00D76614" w:rsidP="002C4725">
      <w:pPr>
        <w:spacing w:after="0" w:line="240" w:lineRule="auto"/>
      </w:pPr>
      <w:r>
        <w:separator/>
      </w:r>
    </w:p>
  </w:endnote>
  <w:endnote w:type="continuationSeparator" w:id="0">
    <w:p w14:paraId="341D9B3B" w14:textId="77777777" w:rsidR="00D76614" w:rsidRDefault="00D76614" w:rsidP="002C4725">
      <w:pPr>
        <w:spacing w:after="0" w:line="240" w:lineRule="auto"/>
      </w:pPr>
      <w:r>
        <w:continuationSeparator/>
      </w:r>
    </w:p>
  </w:endnote>
  <w:endnote w:type="continuationNotice" w:id="1">
    <w:p w14:paraId="16FA82F3" w14:textId="77777777" w:rsidR="00D76614" w:rsidRDefault="00D76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4B3F" w14:textId="77777777" w:rsidR="00D76614" w:rsidRDefault="00D76614" w:rsidP="002C4725">
      <w:pPr>
        <w:spacing w:after="0" w:line="240" w:lineRule="auto"/>
      </w:pPr>
      <w:r>
        <w:separator/>
      </w:r>
    </w:p>
  </w:footnote>
  <w:footnote w:type="continuationSeparator" w:id="0">
    <w:p w14:paraId="2DC0BFDF" w14:textId="77777777" w:rsidR="00D76614" w:rsidRDefault="00D76614" w:rsidP="002C4725">
      <w:pPr>
        <w:spacing w:after="0" w:line="240" w:lineRule="auto"/>
      </w:pPr>
      <w:r>
        <w:continuationSeparator/>
      </w:r>
    </w:p>
  </w:footnote>
  <w:footnote w:type="continuationNotice" w:id="1">
    <w:p w14:paraId="10006F51" w14:textId="77777777" w:rsidR="00D76614" w:rsidRDefault="00D76614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37AD077" w:rsidR="003D2088" w:rsidRPr="000D388A" w:rsidRDefault="00AB6A5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82F5DFF" wp14:editId="402F807D">
          <wp:simplePos x="0" y="0"/>
          <wp:positionH relativeFrom="margin">
            <wp:align>left</wp:align>
          </wp:positionH>
          <wp:positionV relativeFrom="page">
            <wp:posOffset>457835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9E3626C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D8EC747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3B7"/>
    <w:multiLevelType w:val="multilevel"/>
    <w:tmpl w:val="689EFDA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4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05939BC"/>
    <w:multiLevelType w:val="hybridMultilevel"/>
    <w:tmpl w:val="407A0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260529B"/>
    <w:multiLevelType w:val="hybridMultilevel"/>
    <w:tmpl w:val="20E42110"/>
    <w:lvl w:ilvl="0" w:tplc="E1D43AD4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8F67920"/>
    <w:multiLevelType w:val="hybridMultilevel"/>
    <w:tmpl w:val="B98A9286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A7538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3F5341"/>
    <w:multiLevelType w:val="hybridMultilevel"/>
    <w:tmpl w:val="A6D2310E"/>
    <w:lvl w:ilvl="0" w:tplc="40D4564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55D4F"/>
    <w:multiLevelType w:val="multilevel"/>
    <w:tmpl w:val="F78C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E90ABA"/>
    <w:multiLevelType w:val="hybridMultilevel"/>
    <w:tmpl w:val="3DECF37A"/>
    <w:lvl w:ilvl="0" w:tplc="4970D5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F38E1"/>
    <w:multiLevelType w:val="multilevel"/>
    <w:tmpl w:val="9C6A0BB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 w15:restartNumberingAfterBreak="0">
    <w:nsid w:val="6A5F1017"/>
    <w:multiLevelType w:val="hybridMultilevel"/>
    <w:tmpl w:val="ECF03B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8"/>
  </w:num>
  <w:num w:numId="2" w16cid:durableId="966593915">
    <w:abstractNumId w:val="9"/>
  </w:num>
  <w:num w:numId="3" w16cid:durableId="1579905405">
    <w:abstractNumId w:val="0"/>
  </w:num>
  <w:num w:numId="4" w16cid:durableId="637606826">
    <w:abstractNumId w:val="22"/>
  </w:num>
  <w:num w:numId="5" w16cid:durableId="929124490">
    <w:abstractNumId w:val="15"/>
  </w:num>
  <w:num w:numId="6" w16cid:durableId="322317583">
    <w:abstractNumId w:val="15"/>
  </w:num>
  <w:num w:numId="7" w16cid:durableId="2118669206">
    <w:abstractNumId w:val="1"/>
  </w:num>
  <w:num w:numId="8" w16cid:durableId="1171139782">
    <w:abstractNumId w:val="26"/>
  </w:num>
  <w:num w:numId="9" w16cid:durableId="1652172034">
    <w:abstractNumId w:val="8"/>
  </w:num>
  <w:num w:numId="10" w16cid:durableId="97219077">
    <w:abstractNumId w:val="14"/>
  </w:num>
  <w:num w:numId="11" w16cid:durableId="283191294">
    <w:abstractNumId w:val="11"/>
  </w:num>
  <w:num w:numId="12" w16cid:durableId="1411661403">
    <w:abstractNumId w:val="24"/>
  </w:num>
  <w:num w:numId="13" w16cid:durableId="1781993219">
    <w:abstractNumId w:val="5"/>
  </w:num>
  <w:num w:numId="14" w16cid:durableId="1029571418">
    <w:abstractNumId w:val="27"/>
  </w:num>
  <w:num w:numId="15" w16cid:durableId="1787579029">
    <w:abstractNumId w:val="3"/>
  </w:num>
  <w:num w:numId="16" w16cid:durableId="1378508371">
    <w:abstractNumId w:val="16"/>
  </w:num>
  <w:num w:numId="17" w16cid:durableId="861475434">
    <w:abstractNumId w:val="17"/>
  </w:num>
  <w:num w:numId="18" w16cid:durableId="633487257">
    <w:abstractNumId w:val="9"/>
  </w:num>
  <w:num w:numId="19" w16cid:durableId="1537037732">
    <w:abstractNumId w:val="28"/>
  </w:num>
  <w:num w:numId="20" w16cid:durableId="1813909203">
    <w:abstractNumId w:val="10"/>
  </w:num>
  <w:num w:numId="21" w16cid:durableId="1051853329">
    <w:abstractNumId w:val="2"/>
  </w:num>
  <w:num w:numId="22" w16cid:durableId="539513988">
    <w:abstractNumId w:val="18"/>
  </w:num>
  <w:num w:numId="23" w16cid:durableId="1786272258">
    <w:abstractNumId w:val="29"/>
  </w:num>
  <w:num w:numId="24" w16cid:durableId="1289312943">
    <w:abstractNumId w:val="23"/>
  </w:num>
  <w:num w:numId="25" w16cid:durableId="2147238578">
    <w:abstractNumId w:val="7"/>
  </w:num>
  <w:num w:numId="26" w16cid:durableId="1015037402">
    <w:abstractNumId w:val="9"/>
  </w:num>
  <w:num w:numId="27" w16cid:durableId="631179450">
    <w:abstractNumId w:val="25"/>
  </w:num>
  <w:num w:numId="28" w16cid:durableId="1272401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5952570">
    <w:abstractNumId w:val="13"/>
  </w:num>
  <w:num w:numId="30" w16cid:durableId="66608847">
    <w:abstractNumId w:val="19"/>
  </w:num>
  <w:num w:numId="31" w16cid:durableId="1536573521">
    <w:abstractNumId w:val="20"/>
  </w:num>
  <w:num w:numId="32" w16cid:durableId="937441948">
    <w:abstractNumId w:val="6"/>
  </w:num>
  <w:num w:numId="33" w16cid:durableId="888344602">
    <w:abstractNumId w:val="12"/>
  </w:num>
  <w:num w:numId="34" w16cid:durableId="1603299490">
    <w:abstractNumId w:val="21"/>
  </w:num>
  <w:num w:numId="35" w16cid:durableId="44403695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f2vZ88yamjwHV2BkJmFbN1s4+o1rn1L3UVcQak7WyiOYDJlQrG+x0/pVCgsXwSttmw00korx7BOZlH04Rn7JQ==" w:salt="+59+BWS88MU3CVQtI2TTR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57B5"/>
    <w:rsid w:val="00011C04"/>
    <w:rsid w:val="00013D7E"/>
    <w:rsid w:val="00017DD5"/>
    <w:rsid w:val="00025959"/>
    <w:rsid w:val="00027ADD"/>
    <w:rsid w:val="00031766"/>
    <w:rsid w:val="000328EC"/>
    <w:rsid w:val="0003506B"/>
    <w:rsid w:val="00037BE2"/>
    <w:rsid w:val="00055CA0"/>
    <w:rsid w:val="000567E6"/>
    <w:rsid w:val="00060DF7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D49C1"/>
    <w:rsid w:val="000E535D"/>
    <w:rsid w:val="000F2439"/>
    <w:rsid w:val="000F5F4E"/>
    <w:rsid w:val="00113F40"/>
    <w:rsid w:val="001236D1"/>
    <w:rsid w:val="0012393F"/>
    <w:rsid w:val="0013057A"/>
    <w:rsid w:val="00130843"/>
    <w:rsid w:val="00137368"/>
    <w:rsid w:val="00142E5D"/>
    <w:rsid w:val="00150DC5"/>
    <w:rsid w:val="001521FD"/>
    <w:rsid w:val="0016763E"/>
    <w:rsid w:val="00173960"/>
    <w:rsid w:val="0018712C"/>
    <w:rsid w:val="00187214"/>
    <w:rsid w:val="00190B1A"/>
    <w:rsid w:val="001931CA"/>
    <w:rsid w:val="00195D10"/>
    <w:rsid w:val="00195EA1"/>
    <w:rsid w:val="001A035E"/>
    <w:rsid w:val="001A11CC"/>
    <w:rsid w:val="001A197F"/>
    <w:rsid w:val="001A228E"/>
    <w:rsid w:val="001A2568"/>
    <w:rsid w:val="001A3941"/>
    <w:rsid w:val="001B0FDD"/>
    <w:rsid w:val="001B5950"/>
    <w:rsid w:val="001B5DBB"/>
    <w:rsid w:val="001D0606"/>
    <w:rsid w:val="001D4142"/>
    <w:rsid w:val="001E27C3"/>
    <w:rsid w:val="00202740"/>
    <w:rsid w:val="00205DB6"/>
    <w:rsid w:val="002063E8"/>
    <w:rsid w:val="00210D63"/>
    <w:rsid w:val="00214A5E"/>
    <w:rsid w:val="002167AA"/>
    <w:rsid w:val="002174EC"/>
    <w:rsid w:val="00217E53"/>
    <w:rsid w:val="0022176A"/>
    <w:rsid w:val="00227270"/>
    <w:rsid w:val="00236732"/>
    <w:rsid w:val="00237025"/>
    <w:rsid w:val="00237321"/>
    <w:rsid w:val="00237F98"/>
    <w:rsid w:val="002445BA"/>
    <w:rsid w:val="00247720"/>
    <w:rsid w:val="00252D42"/>
    <w:rsid w:val="00267824"/>
    <w:rsid w:val="00273B04"/>
    <w:rsid w:val="00274CEF"/>
    <w:rsid w:val="00294F6E"/>
    <w:rsid w:val="002B29FD"/>
    <w:rsid w:val="002B45E4"/>
    <w:rsid w:val="002B5CAD"/>
    <w:rsid w:val="002B6461"/>
    <w:rsid w:val="002C38D2"/>
    <w:rsid w:val="002C4725"/>
    <w:rsid w:val="002C5628"/>
    <w:rsid w:val="002D727F"/>
    <w:rsid w:val="002D72C7"/>
    <w:rsid w:val="002E0A14"/>
    <w:rsid w:val="002F048F"/>
    <w:rsid w:val="002F41F6"/>
    <w:rsid w:val="002F6BA5"/>
    <w:rsid w:val="002F739C"/>
    <w:rsid w:val="003006F3"/>
    <w:rsid w:val="003052C5"/>
    <w:rsid w:val="00316023"/>
    <w:rsid w:val="00317F69"/>
    <w:rsid w:val="0033560D"/>
    <w:rsid w:val="00337A15"/>
    <w:rsid w:val="00351A75"/>
    <w:rsid w:val="00353BC5"/>
    <w:rsid w:val="00360120"/>
    <w:rsid w:val="003735E9"/>
    <w:rsid w:val="00377325"/>
    <w:rsid w:val="003823F4"/>
    <w:rsid w:val="003905BE"/>
    <w:rsid w:val="00392922"/>
    <w:rsid w:val="00393720"/>
    <w:rsid w:val="003A0D2E"/>
    <w:rsid w:val="003A2267"/>
    <w:rsid w:val="003A65E9"/>
    <w:rsid w:val="003A758C"/>
    <w:rsid w:val="003B3D04"/>
    <w:rsid w:val="003B764B"/>
    <w:rsid w:val="003D2088"/>
    <w:rsid w:val="003D4616"/>
    <w:rsid w:val="003E7AF8"/>
    <w:rsid w:val="003F0F2F"/>
    <w:rsid w:val="003F121F"/>
    <w:rsid w:val="003F45B3"/>
    <w:rsid w:val="003F660A"/>
    <w:rsid w:val="00402441"/>
    <w:rsid w:val="00410D1D"/>
    <w:rsid w:val="00417451"/>
    <w:rsid w:val="00427539"/>
    <w:rsid w:val="00431CD9"/>
    <w:rsid w:val="004328AC"/>
    <w:rsid w:val="00436651"/>
    <w:rsid w:val="0043696C"/>
    <w:rsid w:val="0043726F"/>
    <w:rsid w:val="00442C46"/>
    <w:rsid w:val="004477CC"/>
    <w:rsid w:val="00447BA3"/>
    <w:rsid w:val="004524C6"/>
    <w:rsid w:val="00455270"/>
    <w:rsid w:val="00464FA8"/>
    <w:rsid w:val="00474F9E"/>
    <w:rsid w:val="00476C99"/>
    <w:rsid w:val="00490615"/>
    <w:rsid w:val="00490FED"/>
    <w:rsid w:val="004A39A4"/>
    <w:rsid w:val="004A7B72"/>
    <w:rsid w:val="004B0B9F"/>
    <w:rsid w:val="004B3047"/>
    <w:rsid w:val="004B667C"/>
    <w:rsid w:val="004B6AE8"/>
    <w:rsid w:val="004B7783"/>
    <w:rsid w:val="004C07D9"/>
    <w:rsid w:val="004C2BEA"/>
    <w:rsid w:val="004C54D1"/>
    <w:rsid w:val="004D06C2"/>
    <w:rsid w:val="004E2D86"/>
    <w:rsid w:val="004E48B9"/>
    <w:rsid w:val="004E6710"/>
    <w:rsid w:val="005055F8"/>
    <w:rsid w:val="00511D49"/>
    <w:rsid w:val="00516C97"/>
    <w:rsid w:val="00526398"/>
    <w:rsid w:val="005279A8"/>
    <w:rsid w:val="00541D1B"/>
    <w:rsid w:val="00543EBE"/>
    <w:rsid w:val="00546FF8"/>
    <w:rsid w:val="00547F1E"/>
    <w:rsid w:val="0055358D"/>
    <w:rsid w:val="00557B2B"/>
    <w:rsid w:val="00557EFC"/>
    <w:rsid w:val="00560CF9"/>
    <w:rsid w:val="0056213E"/>
    <w:rsid w:val="00577ECD"/>
    <w:rsid w:val="00583EA5"/>
    <w:rsid w:val="00584109"/>
    <w:rsid w:val="0059628A"/>
    <w:rsid w:val="005A02FA"/>
    <w:rsid w:val="005B243A"/>
    <w:rsid w:val="005C5D9A"/>
    <w:rsid w:val="005D0F56"/>
    <w:rsid w:val="005D53C2"/>
    <w:rsid w:val="005E5900"/>
    <w:rsid w:val="005E68E3"/>
    <w:rsid w:val="005E7A63"/>
    <w:rsid w:val="00610B24"/>
    <w:rsid w:val="006304B1"/>
    <w:rsid w:val="00633524"/>
    <w:rsid w:val="00633A1C"/>
    <w:rsid w:val="006365AF"/>
    <w:rsid w:val="006446B6"/>
    <w:rsid w:val="00653B07"/>
    <w:rsid w:val="006550FB"/>
    <w:rsid w:val="00661D5D"/>
    <w:rsid w:val="00665B4F"/>
    <w:rsid w:val="00667653"/>
    <w:rsid w:val="00671229"/>
    <w:rsid w:val="00674152"/>
    <w:rsid w:val="006857B1"/>
    <w:rsid w:val="00686888"/>
    <w:rsid w:val="006941B1"/>
    <w:rsid w:val="00694C0A"/>
    <w:rsid w:val="00697158"/>
    <w:rsid w:val="006A51E9"/>
    <w:rsid w:val="006B31F9"/>
    <w:rsid w:val="006C1405"/>
    <w:rsid w:val="006C5D07"/>
    <w:rsid w:val="006C64E7"/>
    <w:rsid w:val="006C77B5"/>
    <w:rsid w:val="006D1666"/>
    <w:rsid w:val="006D355A"/>
    <w:rsid w:val="006E2333"/>
    <w:rsid w:val="006E2B73"/>
    <w:rsid w:val="006E7292"/>
    <w:rsid w:val="006F1041"/>
    <w:rsid w:val="006F6CFC"/>
    <w:rsid w:val="007074B6"/>
    <w:rsid w:val="0071065C"/>
    <w:rsid w:val="00721940"/>
    <w:rsid w:val="00722CDE"/>
    <w:rsid w:val="0072368F"/>
    <w:rsid w:val="007244DA"/>
    <w:rsid w:val="007252F1"/>
    <w:rsid w:val="00734770"/>
    <w:rsid w:val="0073535A"/>
    <w:rsid w:val="0074190B"/>
    <w:rsid w:val="007442A1"/>
    <w:rsid w:val="00753B7E"/>
    <w:rsid w:val="007544A6"/>
    <w:rsid w:val="00763788"/>
    <w:rsid w:val="00775992"/>
    <w:rsid w:val="00781689"/>
    <w:rsid w:val="00790C6A"/>
    <w:rsid w:val="007913D3"/>
    <w:rsid w:val="00794A6B"/>
    <w:rsid w:val="007A0278"/>
    <w:rsid w:val="007A0DDD"/>
    <w:rsid w:val="007A4604"/>
    <w:rsid w:val="007D4838"/>
    <w:rsid w:val="007D6221"/>
    <w:rsid w:val="007E0449"/>
    <w:rsid w:val="007E078A"/>
    <w:rsid w:val="007E11D9"/>
    <w:rsid w:val="007E5031"/>
    <w:rsid w:val="007E513E"/>
    <w:rsid w:val="007F02A2"/>
    <w:rsid w:val="007F73AC"/>
    <w:rsid w:val="00803772"/>
    <w:rsid w:val="008044AB"/>
    <w:rsid w:val="00812B87"/>
    <w:rsid w:val="00816604"/>
    <w:rsid w:val="0082413A"/>
    <w:rsid w:val="00827468"/>
    <w:rsid w:val="008309D1"/>
    <w:rsid w:val="0083230E"/>
    <w:rsid w:val="00834D6D"/>
    <w:rsid w:val="00835787"/>
    <w:rsid w:val="00835FDF"/>
    <w:rsid w:val="0083788E"/>
    <w:rsid w:val="00855323"/>
    <w:rsid w:val="008638BC"/>
    <w:rsid w:val="0086505C"/>
    <w:rsid w:val="00872E47"/>
    <w:rsid w:val="00876F33"/>
    <w:rsid w:val="00885552"/>
    <w:rsid w:val="008950AF"/>
    <w:rsid w:val="008A269E"/>
    <w:rsid w:val="008A62CA"/>
    <w:rsid w:val="008C4102"/>
    <w:rsid w:val="008C45B9"/>
    <w:rsid w:val="008D219E"/>
    <w:rsid w:val="008F090D"/>
    <w:rsid w:val="008F3E3E"/>
    <w:rsid w:val="008F7648"/>
    <w:rsid w:val="009057E1"/>
    <w:rsid w:val="009129D0"/>
    <w:rsid w:val="00917068"/>
    <w:rsid w:val="009218E6"/>
    <w:rsid w:val="0092668F"/>
    <w:rsid w:val="009330B6"/>
    <w:rsid w:val="00942590"/>
    <w:rsid w:val="00950A83"/>
    <w:rsid w:val="00967519"/>
    <w:rsid w:val="009904B0"/>
    <w:rsid w:val="00996D8A"/>
    <w:rsid w:val="009974C4"/>
    <w:rsid w:val="009A5C04"/>
    <w:rsid w:val="009B4C2D"/>
    <w:rsid w:val="009B5CF7"/>
    <w:rsid w:val="009B67B4"/>
    <w:rsid w:val="009B7883"/>
    <w:rsid w:val="009C3B4B"/>
    <w:rsid w:val="009D4B03"/>
    <w:rsid w:val="009F33C5"/>
    <w:rsid w:val="009F57CA"/>
    <w:rsid w:val="00A0138D"/>
    <w:rsid w:val="00A015E9"/>
    <w:rsid w:val="00A10124"/>
    <w:rsid w:val="00A3048F"/>
    <w:rsid w:val="00A317DD"/>
    <w:rsid w:val="00A34935"/>
    <w:rsid w:val="00A35E90"/>
    <w:rsid w:val="00A43EF0"/>
    <w:rsid w:val="00A46404"/>
    <w:rsid w:val="00A468A6"/>
    <w:rsid w:val="00A527AD"/>
    <w:rsid w:val="00A52C49"/>
    <w:rsid w:val="00A6626C"/>
    <w:rsid w:val="00A77BFA"/>
    <w:rsid w:val="00A805D1"/>
    <w:rsid w:val="00A87536"/>
    <w:rsid w:val="00A87951"/>
    <w:rsid w:val="00A93638"/>
    <w:rsid w:val="00A97792"/>
    <w:rsid w:val="00AA5D5F"/>
    <w:rsid w:val="00AA6A07"/>
    <w:rsid w:val="00AB6A58"/>
    <w:rsid w:val="00AC1B6D"/>
    <w:rsid w:val="00AE3343"/>
    <w:rsid w:val="00AE4F32"/>
    <w:rsid w:val="00AF25BE"/>
    <w:rsid w:val="00AF40A0"/>
    <w:rsid w:val="00AF4FAD"/>
    <w:rsid w:val="00AF5F2F"/>
    <w:rsid w:val="00AF6371"/>
    <w:rsid w:val="00B067DF"/>
    <w:rsid w:val="00B16E50"/>
    <w:rsid w:val="00B17A39"/>
    <w:rsid w:val="00B17F99"/>
    <w:rsid w:val="00B24828"/>
    <w:rsid w:val="00B32AB2"/>
    <w:rsid w:val="00B32F20"/>
    <w:rsid w:val="00B370E5"/>
    <w:rsid w:val="00B527F4"/>
    <w:rsid w:val="00B5409D"/>
    <w:rsid w:val="00B548D0"/>
    <w:rsid w:val="00B54A6A"/>
    <w:rsid w:val="00B55BF2"/>
    <w:rsid w:val="00B56A03"/>
    <w:rsid w:val="00B60675"/>
    <w:rsid w:val="00B625EA"/>
    <w:rsid w:val="00B679F7"/>
    <w:rsid w:val="00B73024"/>
    <w:rsid w:val="00B73D63"/>
    <w:rsid w:val="00B754B5"/>
    <w:rsid w:val="00B8240D"/>
    <w:rsid w:val="00B86DE1"/>
    <w:rsid w:val="00B90639"/>
    <w:rsid w:val="00B96026"/>
    <w:rsid w:val="00BA141F"/>
    <w:rsid w:val="00BA22F1"/>
    <w:rsid w:val="00BA239A"/>
    <w:rsid w:val="00BA7E68"/>
    <w:rsid w:val="00BB624B"/>
    <w:rsid w:val="00BC005C"/>
    <w:rsid w:val="00BE161F"/>
    <w:rsid w:val="00BF318F"/>
    <w:rsid w:val="00BF32F8"/>
    <w:rsid w:val="00BF4D9C"/>
    <w:rsid w:val="00BF5EBF"/>
    <w:rsid w:val="00BF71BE"/>
    <w:rsid w:val="00C01C47"/>
    <w:rsid w:val="00C23834"/>
    <w:rsid w:val="00C26691"/>
    <w:rsid w:val="00C46B5E"/>
    <w:rsid w:val="00C60346"/>
    <w:rsid w:val="00C63606"/>
    <w:rsid w:val="00C70411"/>
    <w:rsid w:val="00C72A8D"/>
    <w:rsid w:val="00C76BAC"/>
    <w:rsid w:val="00C80968"/>
    <w:rsid w:val="00C82E64"/>
    <w:rsid w:val="00C91BF8"/>
    <w:rsid w:val="00CB2191"/>
    <w:rsid w:val="00CC0292"/>
    <w:rsid w:val="00CC1F74"/>
    <w:rsid w:val="00CD39DD"/>
    <w:rsid w:val="00CD39FA"/>
    <w:rsid w:val="00CE111F"/>
    <w:rsid w:val="00CE184D"/>
    <w:rsid w:val="00CE2CEC"/>
    <w:rsid w:val="00CE5CDF"/>
    <w:rsid w:val="00D00918"/>
    <w:rsid w:val="00D00CE5"/>
    <w:rsid w:val="00D07749"/>
    <w:rsid w:val="00D126C0"/>
    <w:rsid w:val="00D20CE7"/>
    <w:rsid w:val="00D22DCA"/>
    <w:rsid w:val="00D22FB7"/>
    <w:rsid w:val="00D31E86"/>
    <w:rsid w:val="00D35963"/>
    <w:rsid w:val="00D37971"/>
    <w:rsid w:val="00D4164B"/>
    <w:rsid w:val="00D41F6D"/>
    <w:rsid w:val="00D429AF"/>
    <w:rsid w:val="00D63539"/>
    <w:rsid w:val="00D65A21"/>
    <w:rsid w:val="00D72755"/>
    <w:rsid w:val="00D76614"/>
    <w:rsid w:val="00D9313E"/>
    <w:rsid w:val="00D95718"/>
    <w:rsid w:val="00DA1BCE"/>
    <w:rsid w:val="00DA2467"/>
    <w:rsid w:val="00DA4FAD"/>
    <w:rsid w:val="00DB1BFF"/>
    <w:rsid w:val="00DB6E05"/>
    <w:rsid w:val="00DD01E9"/>
    <w:rsid w:val="00DD2761"/>
    <w:rsid w:val="00DD3120"/>
    <w:rsid w:val="00DD43A9"/>
    <w:rsid w:val="00DD64C3"/>
    <w:rsid w:val="00DF64B6"/>
    <w:rsid w:val="00E013C3"/>
    <w:rsid w:val="00E07767"/>
    <w:rsid w:val="00E2683B"/>
    <w:rsid w:val="00E324D8"/>
    <w:rsid w:val="00E41512"/>
    <w:rsid w:val="00E4463B"/>
    <w:rsid w:val="00E478CF"/>
    <w:rsid w:val="00E54BD7"/>
    <w:rsid w:val="00E65E02"/>
    <w:rsid w:val="00E67682"/>
    <w:rsid w:val="00E71AB5"/>
    <w:rsid w:val="00E766C1"/>
    <w:rsid w:val="00E808EE"/>
    <w:rsid w:val="00E8494E"/>
    <w:rsid w:val="00E906C8"/>
    <w:rsid w:val="00E91E0C"/>
    <w:rsid w:val="00E94454"/>
    <w:rsid w:val="00E97905"/>
    <w:rsid w:val="00EA06C0"/>
    <w:rsid w:val="00EA3C0E"/>
    <w:rsid w:val="00EA5998"/>
    <w:rsid w:val="00EA6476"/>
    <w:rsid w:val="00EB0917"/>
    <w:rsid w:val="00EC6D81"/>
    <w:rsid w:val="00EE2672"/>
    <w:rsid w:val="00EE2E83"/>
    <w:rsid w:val="00EE6556"/>
    <w:rsid w:val="00EE6FC7"/>
    <w:rsid w:val="00EE78B1"/>
    <w:rsid w:val="00EF2109"/>
    <w:rsid w:val="00EF220B"/>
    <w:rsid w:val="00EF2A2A"/>
    <w:rsid w:val="00EF2DE3"/>
    <w:rsid w:val="00F0125E"/>
    <w:rsid w:val="00F03310"/>
    <w:rsid w:val="00F038FF"/>
    <w:rsid w:val="00F118E1"/>
    <w:rsid w:val="00F13430"/>
    <w:rsid w:val="00F17C54"/>
    <w:rsid w:val="00F27A8E"/>
    <w:rsid w:val="00F27ABD"/>
    <w:rsid w:val="00F31346"/>
    <w:rsid w:val="00F35847"/>
    <w:rsid w:val="00F53D2A"/>
    <w:rsid w:val="00F6706F"/>
    <w:rsid w:val="00F71416"/>
    <w:rsid w:val="00F72D7A"/>
    <w:rsid w:val="00F74F83"/>
    <w:rsid w:val="00F76B2F"/>
    <w:rsid w:val="00F84153"/>
    <w:rsid w:val="00F900D4"/>
    <w:rsid w:val="00FA2545"/>
    <w:rsid w:val="00FA32D4"/>
    <w:rsid w:val="00FB2406"/>
    <w:rsid w:val="00FB37CC"/>
    <w:rsid w:val="00FD5A39"/>
    <w:rsid w:val="00FD6630"/>
    <w:rsid w:val="00FE6B3B"/>
    <w:rsid w:val="00FF7263"/>
    <w:rsid w:val="05F42472"/>
    <w:rsid w:val="070BB011"/>
    <w:rsid w:val="08C18711"/>
    <w:rsid w:val="09FEA6FE"/>
    <w:rsid w:val="0D5F71DF"/>
    <w:rsid w:val="0EA2E9B4"/>
    <w:rsid w:val="1245B9C7"/>
    <w:rsid w:val="192D7B51"/>
    <w:rsid w:val="1D896EAE"/>
    <w:rsid w:val="24BA1FAA"/>
    <w:rsid w:val="2C6ED3EF"/>
    <w:rsid w:val="2CCBCAD9"/>
    <w:rsid w:val="2CCEB186"/>
    <w:rsid w:val="2EB4F3C1"/>
    <w:rsid w:val="2F52B637"/>
    <w:rsid w:val="33164E1B"/>
    <w:rsid w:val="335C4E7B"/>
    <w:rsid w:val="38288E29"/>
    <w:rsid w:val="386A05EA"/>
    <w:rsid w:val="3D7A945E"/>
    <w:rsid w:val="3FE76161"/>
    <w:rsid w:val="41BBAFE9"/>
    <w:rsid w:val="431B779B"/>
    <w:rsid w:val="440C2D22"/>
    <w:rsid w:val="4934A6FF"/>
    <w:rsid w:val="49AC207B"/>
    <w:rsid w:val="58689996"/>
    <w:rsid w:val="59944CEF"/>
    <w:rsid w:val="5B002B26"/>
    <w:rsid w:val="5BCEB51A"/>
    <w:rsid w:val="5C0BC5A5"/>
    <w:rsid w:val="5CB2209A"/>
    <w:rsid w:val="5D0083E8"/>
    <w:rsid w:val="5E422FA5"/>
    <w:rsid w:val="646C41B0"/>
    <w:rsid w:val="6541A77F"/>
    <w:rsid w:val="6F1ADEC9"/>
    <w:rsid w:val="76AC249B"/>
    <w:rsid w:val="7818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C494D14-0B98-4860-BF72-7FFD702E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BA3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paragraph" w:customStyle="1" w:styleId="paragraph">
    <w:name w:val="paragraph"/>
    <w:basedOn w:val="Normln"/>
    <w:rsid w:val="004C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54D1"/>
  </w:style>
  <w:style w:type="character" w:customStyle="1" w:styleId="eop">
    <w:name w:val="eop"/>
    <w:basedOn w:val="Standardnpsmoodstavce"/>
    <w:rsid w:val="004C54D1"/>
  </w:style>
  <w:style w:type="character" w:customStyle="1" w:styleId="contentcontrolboundarysink">
    <w:name w:val="contentcontrolboundarysink"/>
    <w:basedOn w:val="Standardnpsmoodstavce"/>
    <w:rsid w:val="00E67682"/>
  </w:style>
  <w:style w:type="table" w:customStyle="1" w:styleId="Mkatabulky2">
    <w:name w:val="Mřížka tabulky2"/>
    <w:basedOn w:val="Normlntabulka"/>
    <w:next w:val="Mkatabulky"/>
    <w:uiPriority w:val="99"/>
    <w:rsid w:val="005D0F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218F8" w:rsidP="007218F8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218F8" w:rsidP="007218F8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218F8" w:rsidP="007218F8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218F8" w:rsidP="007218F8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7218F8" w:rsidP="007218F8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7218F8" w:rsidP="007218F8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7218F8" w:rsidP="007218F8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7218F8" w:rsidP="007218F8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7218F8" w:rsidP="007218F8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7218F8" w:rsidP="007218F8">
          <w:pPr>
            <w:pStyle w:val="87745AE4552044B096E0AB71E4F9C878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7218F8" w:rsidP="007218F8">
          <w:pPr>
            <w:pStyle w:val="529C780E335847EB9ED99459765C239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7218F8" w:rsidP="007218F8">
          <w:pPr>
            <w:pStyle w:val="FEA2437317244E18B8CFF94636AEC5F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7218F8" w:rsidP="007218F8">
          <w:pPr>
            <w:pStyle w:val="BD91E698A02A401BBCA8F0684263DC6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7218F8" w:rsidP="007218F8">
          <w:pPr>
            <w:pStyle w:val="C60B0C4A6A094525B460BE2469090F4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7218F8" w:rsidP="007218F8">
          <w:pPr>
            <w:pStyle w:val="4BFBCA409F834C9DB56B23CD8719C41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7218F8" w:rsidP="007218F8">
          <w:pPr>
            <w:pStyle w:val="0C41B2E5FBB349599199E843A8ACB3E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7218F8" w:rsidP="007218F8">
          <w:pPr>
            <w:pStyle w:val="13B917F499F5452DA2B42CF8FC0DDC4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7218F8" w:rsidP="007218F8">
          <w:pPr>
            <w:pStyle w:val="4B497F69C1EF49978B3F11F4CB97B18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7218F8" w:rsidP="007218F8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7218F8" w:rsidP="007218F8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7218F8" w:rsidP="007218F8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7218F8" w:rsidP="007218F8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7218F8" w:rsidP="007218F8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7218F8" w:rsidP="007218F8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7218F8" w:rsidP="007218F8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7218F8" w:rsidP="007218F8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7218F8" w:rsidP="007218F8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7218F8" w:rsidP="007218F8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7218F8" w:rsidP="007218F8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7218F8" w:rsidP="007218F8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797551AFD36433C944E676349E2D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72B90-F36E-41C4-9CF4-7C2517E64F4D}"/>
      </w:docPartPr>
      <w:docPartBody>
        <w:p w:rsidR="00E97216" w:rsidRDefault="00113F40">
          <w:pPr>
            <w:pStyle w:val="0797551AFD36433C944E676349E2D0B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096F07E990B4A528B0EC1A884768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3BD39-64D8-49BE-8D99-0370668D9F82}"/>
      </w:docPartPr>
      <w:docPartBody>
        <w:p w:rsidR="00E97216" w:rsidRDefault="007218F8" w:rsidP="007218F8">
          <w:pPr>
            <w:pStyle w:val="2096F07E990B4A528B0EC1A88476820A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EBFBA99ABA48639507D1657949A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703CB-3702-4BFA-9630-2D79BB9D0F00}"/>
      </w:docPartPr>
      <w:docPartBody>
        <w:p w:rsidR="00E97216" w:rsidRDefault="007218F8" w:rsidP="007218F8">
          <w:pPr>
            <w:pStyle w:val="67EBFBA99ABA48639507D1657949A1E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793D617A5C9844489EBCA620E1EFC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3DFC4-D157-4886-B443-95CCADDD8F2D}"/>
      </w:docPartPr>
      <w:docPartBody>
        <w:p w:rsidR="00E97216" w:rsidRDefault="00B90639">
          <w:pPr>
            <w:pStyle w:val="793D617A5C9844489EBCA620E1EFC2C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50C93F6CC824587BE0101549FB42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32E21-C125-4922-B839-46802B8554CF}"/>
      </w:docPartPr>
      <w:docPartBody>
        <w:p w:rsidR="00E97216" w:rsidRDefault="007218F8" w:rsidP="007218F8">
          <w:pPr>
            <w:pStyle w:val="650C93F6CC824587BE0101549FB4282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32E13BFC2E146108411E8C12976F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3B624-33DF-4C14-9908-C8A6508AA42C}"/>
      </w:docPartPr>
      <w:docPartBody>
        <w:p w:rsidR="00B16E50" w:rsidRDefault="00B16E50" w:rsidP="00B16E50">
          <w:pPr>
            <w:pStyle w:val="C32E13BFC2E146108411E8C12976FAD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DD94B13C40C48CF9143588D0851E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335F2-5DC6-44E3-8094-E33E08837C3D}"/>
      </w:docPartPr>
      <w:docPartBody>
        <w:p w:rsidR="00B16E50" w:rsidRDefault="007218F8" w:rsidP="007218F8">
          <w:pPr>
            <w:pStyle w:val="FDD94B13C40C48CF9143588D0851E570"/>
          </w:pPr>
          <w:r w:rsidRPr="00543EBE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F22E48550F1441188C4AB4BE5AA16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C2A04-02AF-4F1A-BB27-4EB0F7DD2AC6}"/>
      </w:docPartPr>
      <w:docPartBody>
        <w:p w:rsidR="00B16E50" w:rsidRDefault="00B16E50" w:rsidP="00B16E50">
          <w:pPr>
            <w:pStyle w:val="F22E48550F1441188C4AB4BE5AA163F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EF6431019C3415794B90DF9F055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921B2-F183-448E-9425-1728C09B6CA9}"/>
      </w:docPartPr>
      <w:docPartBody>
        <w:p w:rsidR="00B16E50" w:rsidRDefault="00B16E50" w:rsidP="00B16E50">
          <w:pPr>
            <w:pStyle w:val="9EF6431019C3415794B90DF9F055024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374C47CB0AA4E8BB523DEA395A25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CDAC0-C276-4646-9C28-A31198D8DE7A}"/>
      </w:docPartPr>
      <w:docPartBody>
        <w:p w:rsidR="00B16E50" w:rsidRDefault="00B16E50" w:rsidP="00B16E50">
          <w:pPr>
            <w:pStyle w:val="6374C47CB0AA4E8BB523DEA395A2553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34BA62EAC454F9FA72892DC3A458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D4A57-F8FD-4C08-9B60-BFE0DD299399}"/>
      </w:docPartPr>
      <w:docPartBody>
        <w:p w:rsidR="00B16E50" w:rsidRDefault="00B16E50" w:rsidP="00B16E50">
          <w:pPr>
            <w:pStyle w:val="534BA62EAC454F9FA72892DC3A458CE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7AE987C3760488198334758A6015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DCCEC-8C0F-4E42-B816-A6D2CD810216}"/>
      </w:docPartPr>
      <w:docPartBody>
        <w:p w:rsidR="00B16E50" w:rsidRDefault="00B16E50" w:rsidP="00B16E50">
          <w:pPr>
            <w:pStyle w:val="F7AE987C3760488198334758A6015F0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53675CF59344B69AC9571266BF8A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5B58B-32E3-4FEC-B573-9BE9F33DA081}"/>
      </w:docPartPr>
      <w:docPartBody>
        <w:p w:rsidR="00DD1F8F" w:rsidRDefault="00B12FD3" w:rsidP="00B12FD3">
          <w:pPr>
            <w:pStyle w:val="A53675CF59344B69AC9571266BF8ADB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D2BC53AEC884FA4A8FC5FF72ECDB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D0195-7C7E-4639-994E-35FB80CFA4F6}"/>
      </w:docPartPr>
      <w:docPartBody>
        <w:p w:rsidR="00DD1F8F" w:rsidRDefault="00B12FD3" w:rsidP="00B12FD3">
          <w:pPr>
            <w:pStyle w:val="DD2BC53AEC884FA4A8FC5FF72ECDBA8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83BB87E7D8D40AEB24A205F1C400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48AE8-BCCF-4447-B07F-F9B3706D6572}"/>
      </w:docPartPr>
      <w:docPartBody>
        <w:p w:rsidR="00DD1F8F" w:rsidRDefault="00B12FD3" w:rsidP="00B12FD3">
          <w:pPr>
            <w:pStyle w:val="C83BB87E7D8D40AEB24A205F1C4000A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67004443EF145449A7DABD6B85B7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CE88B-FEA4-4589-B6AB-31E3E03682E6}"/>
      </w:docPartPr>
      <w:docPartBody>
        <w:p w:rsidR="00DD1F8F" w:rsidRDefault="00B12FD3" w:rsidP="00B12FD3">
          <w:pPr>
            <w:pStyle w:val="B67004443EF145449A7DABD6B85B752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F379679275E4743B53D861B71AE9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D00F5-C36F-4EA8-8530-4BC6AC068E10}"/>
      </w:docPartPr>
      <w:docPartBody>
        <w:p w:rsidR="00DD1F8F" w:rsidRDefault="00B12FD3" w:rsidP="00B12FD3">
          <w:pPr>
            <w:pStyle w:val="9F379679275E4743B53D861B71AE92B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550A5E0799946F4AE0A964ADE83E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F6A5E-5B0A-4222-9C51-35E7B969BEBC}"/>
      </w:docPartPr>
      <w:docPartBody>
        <w:p w:rsidR="00DD1F8F" w:rsidRDefault="00B12FD3" w:rsidP="00B12FD3">
          <w:pPr>
            <w:pStyle w:val="B550A5E0799946F4AE0A964ADE83EAD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4DE37A7D0C442FC9CB4B5ABDD030A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A3F795-ADC3-42BF-8FF4-598B3E90E2F1}"/>
      </w:docPartPr>
      <w:docPartBody>
        <w:p w:rsidR="00DD1F8F" w:rsidRDefault="00B12FD3" w:rsidP="00B12FD3">
          <w:pPr>
            <w:pStyle w:val="C4DE37A7D0C442FC9CB4B5ABDD030A8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090133C0ADB4FB99D84AF8071772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0645C-71FA-4C66-BA90-9A2DF0268BFB}"/>
      </w:docPartPr>
      <w:docPartBody>
        <w:p w:rsidR="00DD1F8F" w:rsidRDefault="00B12FD3" w:rsidP="00B12FD3">
          <w:pPr>
            <w:pStyle w:val="D090133C0ADB4FB99D84AF8071772E0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020D42BC600477387783CA59D9BD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F0D18-3031-4C26-8B7F-7365BFD77DAD}"/>
      </w:docPartPr>
      <w:docPartBody>
        <w:p w:rsidR="00DD1F8F" w:rsidRDefault="00B12FD3" w:rsidP="00B12FD3">
          <w:pPr>
            <w:pStyle w:val="4020D42BC600477387783CA59D9BD08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475AF7EC216469289D42FE8C212C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E8C97A-50E4-4506-AA21-1E72BB1AD2BC}"/>
      </w:docPartPr>
      <w:docPartBody>
        <w:p w:rsidR="00DD1F8F" w:rsidRDefault="00B12FD3" w:rsidP="00B12FD3">
          <w:pPr>
            <w:pStyle w:val="5475AF7EC216469289D42FE8C212C6CE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526ED63C3EB411DA4BF5B9E313A0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4FEA2-4632-45DA-963D-87762AB078ED}"/>
      </w:docPartPr>
      <w:docPartBody>
        <w:p w:rsidR="00DD1F8F" w:rsidRDefault="00B12FD3" w:rsidP="00B12FD3">
          <w:pPr>
            <w:pStyle w:val="F526ED63C3EB411DA4BF5B9E313A0FE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C8721BE0E374B3CA31E04D161480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510E2-F44D-4D72-96DB-5C53CCD2D501}"/>
      </w:docPartPr>
      <w:docPartBody>
        <w:p w:rsidR="00DD1F8F" w:rsidRDefault="00B12FD3" w:rsidP="00B12FD3">
          <w:pPr>
            <w:pStyle w:val="2C8721BE0E374B3CA31E04D1614807B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2A45BD8C4F9489DB660EBCD5E5A4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3C294-942F-4976-9F4B-23C93FCD2AC6}"/>
      </w:docPartPr>
      <w:docPartBody>
        <w:p w:rsidR="00DD1F8F" w:rsidRDefault="00B12FD3" w:rsidP="00B12FD3">
          <w:pPr>
            <w:pStyle w:val="F2A45BD8C4F9489DB660EBCD5E5A437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C940DE5914946D7986D43EE99E5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446B02-425B-45EE-B6BC-D950B1CC8CE9}"/>
      </w:docPartPr>
      <w:docPartBody>
        <w:p w:rsidR="00DD1F8F" w:rsidRDefault="00B12FD3" w:rsidP="00B12FD3">
          <w:pPr>
            <w:pStyle w:val="BC940DE5914946D7986D43EE99E5010F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D9917DCCC9F48C9BA8D71CFC364E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1E604-BFE6-406B-A48F-7EF42ECB865D}"/>
      </w:docPartPr>
      <w:docPartBody>
        <w:p w:rsidR="00DD1F8F" w:rsidRDefault="00B12FD3" w:rsidP="00B12FD3">
          <w:pPr>
            <w:pStyle w:val="DD9917DCCC9F48C9BA8D71CFC364E437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8B887B3652F41EAA86602E4742B3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C9AC2-5A26-465D-A40B-17E3C6B17E24}"/>
      </w:docPartPr>
      <w:docPartBody>
        <w:p w:rsidR="00DD1F8F" w:rsidRDefault="00B12FD3" w:rsidP="00B12FD3">
          <w:pPr>
            <w:pStyle w:val="98B887B3652F41EAA86602E4742B3F2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8F0C9E8A4054FA896CA0A436821F0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92FFA-9DAD-425E-863C-945549C471EF}"/>
      </w:docPartPr>
      <w:docPartBody>
        <w:p w:rsidR="00DD1F8F" w:rsidRDefault="00B12FD3" w:rsidP="00B12FD3">
          <w:pPr>
            <w:pStyle w:val="A8F0C9E8A4054FA896CA0A436821F05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73AB653626FE470695BB8DABA075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516730-6666-49F2-9312-8A6C3F75CE4A}"/>
      </w:docPartPr>
      <w:docPartBody>
        <w:p w:rsidR="00DD1F8F" w:rsidRDefault="00B12FD3" w:rsidP="00B12FD3">
          <w:pPr>
            <w:pStyle w:val="73AB653626FE470695BB8DABA075594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E0993E2AB6DE4A6C98924517983A0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37EB40-CCFE-4C7F-83B3-6A920905FF6E}"/>
      </w:docPartPr>
      <w:docPartBody>
        <w:p w:rsidR="00DD1F8F" w:rsidRDefault="00B12FD3" w:rsidP="00B12FD3">
          <w:pPr>
            <w:pStyle w:val="E0993E2AB6DE4A6C98924517983A0327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C2FAF0CEB02462B89802DE6AB7CA2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0547F-25FB-4657-AAD4-8DDDCE3237BA}"/>
      </w:docPartPr>
      <w:docPartBody>
        <w:p w:rsidR="00DD1F8F" w:rsidRDefault="00B12FD3" w:rsidP="00B12FD3">
          <w:pPr>
            <w:pStyle w:val="1C2FAF0CEB02462B89802DE6AB7CA27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70984D65F3244CAABF99ABE15598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CE58F-9CB4-4EC8-B55B-B872CA03D304}"/>
      </w:docPartPr>
      <w:docPartBody>
        <w:p w:rsidR="00DD1F8F" w:rsidRDefault="00B12FD3" w:rsidP="00B12FD3">
          <w:pPr>
            <w:pStyle w:val="170984D65F3244CAABF99ABE1559880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06DACBE9080D47B3B222083C50E973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DE158-F7C6-4778-B72E-D30C0BFBBF5D}"/>
      </w:docPartPr>
      <w:docPartBody>
        <w:p w:rsidR="00DD1F8F" w:rsidRDefault="00B12FD3" w:rsidP="00B12FD3">
          <w:pPr>
            <w:pStyle w:val="06DACBE9080D47B3B222083C50E9735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0C120951EDC54D3D9024A7AA49DD4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3CEC-4782-4BFA-96D4-EBFA3350F8A2}"/>
      </w:docPartPr>
      <w:docPartBody>
        <w:p w:rsidR="00DD1F8F" w:rsidRDefault="00B12FD3" w:rsidP="00B12FD3">
          <w:pPr>
            <w:pStyle w:val="0C120951EDC54D3D9024A7AA49DD447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FC565F9FD50432FB580CC01CB02A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4617B-A7C5-498F-96CF-2ADAFF4C023D}"/>
      </w:docPartPr>
      <w:docPartBody>
        <w:p w:rsidR="00DD1F8F" w:rsidRDefault="00B12FD3" w:rsidP="00B12FD3">
          <w:pPr>
            <w:pStyle w:val="AFC565F9FD50432FB580CC01CB02AE0F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BC5A2D7FF49403C9DE246110457E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91A0D-372B-4A13-8580-0E6462E22FB8}"/>
      </w:docPartPr>
      <w:docPartBody>
        <w:p w:rsidR="00F71150" w:rsidRDefault="007218F8" w:rsidP="007218F8">
          <w:pPr>
            <w:pStyle w:val="9BC5A2D7FF49403C9DE246110457E0A5"/>
          </w:pPr>
          <w:r w:rsidRPr="005D0F56">
            <w:rPr>
              <w:rFonts w:ascii="Calibri Light" w:hAnsi="Calibri Light" w:cs="Calibri Light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16269AC4DBB2460F9B47B34FC7D12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8E81E-7C27-4ED2-9955-B34A117F485B}"/>
      </w:docPartPr>
      <w:docPartBody>
        <w:p w:rsidR="00F71150" w:rsidRDefault="006D1587" w:rsidP="006D1587">
          <w:pPr>
            <w:pStyle w:val="16269AC4DBB2460F9B47B34FC7D1269B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01AD1E88A5154C71B0DCAD1D54368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49B6C-2C2B-483B-BD56-8ECDE2F9BF81}"/>
      </w:docPartPr>
      <w:docPartBody>
        <w:p w:rsidR="00F71150" w:rsidRDefault="006D1587" w:rsidP="006D1587">
          <w:pPr>
            <w:pStyle w:val="01AD1E88A5154C71B0DCAD1D54368ED8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AA72CE6EDD4D44959CF9FA79F83FC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7616C-92A5-41BE-8F39-BA3AA0E22D47}"/>
      </w:docPartPr>
      <w:docPartBody>
        <w:p w:rsidR="00F71150" w:rsidRDefault="006D1587" w:rsidP="006D1587">
          <w:pPr>
            <w:pStyle w:val="AA72CE6EDD4D44959CF9FA79F83FC592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0DB92DB22F6F4D12B3990486C91B1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67804-0CDE-4571-9DC2-359EDAAD6C31}"/>
      </w:docPartPr>
      <w:docPartBody>
        <w:p w:rsidR="00F71150" w:rsidRDefault="006D1587" w:rsidP="006D1587">
          <w:pPr>
            <w:pStyle w:val="0DB92DB22F6F4D12B3990486C91B1380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521830B3B3BF4D88844EDB23FB8A7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EC8BB-B7D2-4740-A4D8-9C249BCB5C01}"/>
      </w:docPartPr>
      <w:docPartBody>
        <w:p w:rsidR="00F71150" w:rsidRDefault="006D1587" w:rsidP="006D1587">
          <w:pPr>
            <w:pStyle w:val="521830B3B3BF4D88844EDB23FB8A7120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038B40E07CC5460B82FC82745FA31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001D7-0C47-4C0A-992C-C652DF14A9FA}"/>
      </w:docPartPr>
      <w:docPartBody>
        <w:p w:rsidR="00F71150" w:rsidRDefault="006D1587" w:rsidP="006D1587">
          <w:pPr>
            <w:pStyle w:val="038B40E07CC5460B82FC82745FA31FF2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BA7E304838204A9E9B0A255AF5010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E5B46-6825-45B4-8FC1-396878E9A1AB}"/>
      </w:docPartPr>
      <w:docPartBody>
        <w:p w:rsidR="00F71150" w:rsidRDefault="006D1587" w:rsidP="006D1587">
          <w:pPr>
            <w:pStyle w:val="BA7E304838204A9E9B0A255AF501065D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A253E808A9BC436DB4E72E804479E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2DC70-C55C-4105-B542-1BE464A5DE23}"/>
      </w:docPartPr>
      <w:docPartBody>
        <w:p w:rsidR="00F71150" w:rsidRDefault="006D1587" w:rsidP="006D1587">
          <w:pPr>
            <w:pStyle w:val="A253E808A9BC436DB4E72E804479EF54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93EFD3CB717942DFA1009ECF24364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FBD9B-E8EA-4541-9D77-EC2C719A7864}"/>
      </w:docPartPr>
      <w:docPartBody>
        <w:p w:rsidR="00F71150" w:rsidRDefault="006D1587" w:rsidP="006D1587">
          <w:pPr>
            <w:pStyle w:val="93EFD3CB717942DFA1009ECF2436476E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C22D864D8141452A9BDC01108A421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B8D30-84F9-4A7D-8FF5-2CE918ADDA6F}"/>
      </w:docPartPr>
      <w:docPartBody>
        <w:p w:rsidR="00F71150" w:rsidRDefault="006D1587" w:rsidP="006D1587">
          <w:pPr>
            <w:pStyle w:val="C22D864D8141452A9BDC01108A421260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5E914A9CFF8D4B94A230BED283B8C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496F5-3ECB-4FEE-85A0-3BA2D30934B5}"/>
      </w:docPartPr>
      <w:docPartBody>
        <w:p w:rsidR="00F71150" w:rsidRDefault="007218F8" w:rsidP="007218F8">
          <w:pPr>
            <w:pStyle w:val="5E914A9CFF8D4B94A230BED283B8C3D81"/>
          </w:pPr>
          <w:r w:rsidRPr="005D0F56">
            <w:rPr>
              <w:rFonts w:ascii="Calibri Light" w:hAnsi="Calibri Light" w:cs="Calibri Light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D21C7A2CFF5543C3A217FD395E67D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04FAF-25AD-411B-B2C3-0F5BA5CE53D2}"/>
      </w:docPartPr>
      <w:docPartBody>
        <w:p w:rsidR="00F71150" w:rsidRDefault="007218F8" w:rsidP="007218F8">
          <w:pPr>
            <w:pStyle w:val="D21C7A2CFF5543C3A217FD395E67D06D1"/>
          </w:pPr>
          <w:r w:rsidRPr="005D0F56">
            <w:rPr>
              <w:rFonts w:ascii="Calibri Light" w:hAnsi="Calibri Light" w:cs="Calibri Light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806E935A6CBB4868B443CB1E2C51E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55538-609D-4F90-8AEB-CFC12524D251}"/>
      </w:docPartPr>
      <w:docPartBody>
        <w:p w:rsidR="00F71150" w:rsidRDefault="007218F8" w:rsidP="007218F8">
          <w:pPr>
            <w:pStyle w:val="806E935A6CBB4868B443CB1E2C51ECE81"/>
          </w:pPr>
          <w:r w:rsidRPr="005D0F56">
            <w:rPr>
              <w:rFonts w:ascii="Calibri Light" w:hAnsi="Calibri Light" w:cs="Calibri Light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5AD9B66E5EA4402BABBF341466A44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AD86D-354A-4AC2-8241-1B2951733CB9}"/>
      </w:docPartPr>
      <w:docPartBody>
        <w:p w:rsidR="00F71150" w:rsidRDefault="007218F8" w:rsidP="007218F8">
          <w:pPr>
            <w:pStyle w:val="5AD9B66E5EA4402BABBF341466A445CF1"/>
          </w:pPr>
          <w:r w:rsidRPr="005D0F56">
            <w:rPr>
              <w:rFonts w:ascii="Calibri Light" w:hAnsi="Calibri Light" w:cs="Calibri Light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069336FA15FE49C7B6F4FB6DF3123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8F3CC-B9C4-40EC-8C23-06D40278B970}"/>
      </w:docPartPr>
      <w:docPartBody>
        <w:p w:rsidR="007218F8" w:rsidRDefault="007218F8" w:rsidP="007218F8">
          <w:pPr>
            <w:pStyle w:val="069336FA15FE49C7B6F4FB6DF3123F3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A64113337E143429F61346EAAD45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C47C4-FA6F-41CD-A307-29C179934E4E}"/>
      </w:docPartPr>
      <w:docPartBody>
        <w:p w:rsidR="007218F8" w:rsidRDefault="007218F8" w:rsidP="007218F8">
          <w:pPr>
            <w:pStyle w:val="EA64113337E143429F61346EAAD45B4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BD48234AA46498DA4DD8F0BF6E9D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234C2-BF48-4B67-BAC0-077F09A5E8AB}"/>
      </w:docPartPr>
      <w:docPartBody>
        <w:p w:rsidR="007218F8" w:rsidRDefault="007218F8" w:rsidP="007218F8">
          <w:pPr>
            <w:pStyle w:val="DBD48234AA46498DA4DD8F0BF6E9D3C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D9A21DDF866458A8106CEC7F985F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4EF76-A4BB-428B-9E5A-AB2D7068FD2D}"/>
      </w:docPartPr>
      <w:docPartBody>
        <w:p w:rsidR="007218F8" w:rsidRDefault="007218F8" w:rsidP="007218F8">
          <w:pPr>
            <w:pStyle w:val="1D9A21DDF866458A8106CEC7F985F9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8DAF6A014284287BD31D84183A25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5CB75-2D6E-4747-8DB7-9805CFDBF841}"/>
      </w:docPartPr>
      <w:docPartBody>
        <w:p w:rsidR="007218F8" w:rsidRDefault="007218F8" w:rsidP="007218F8">
          <w:pPr>
            <w:pStyle w:val="E8DAF6A014284287BD31D84183A259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D2B6FEA3E684358B652FD604DB71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9A960-88A5-4E58-B42D-185FB8011EDE}"/>
      </w:docPartPr>
      <w:docPartBody>
        <w:p w:rsidR="007218F8" w:rsidRDefault="007218F8" w:rsidP="007218F8">
          <w:pPr>
            <w:pStyle w:val="4D2B6FEA3E684358B652FD604DB718E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7F4B22009A342DEA7B6258705F1E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2AFAA-00EC-4C4D-8E7A-A29D8D4F37E7}"/>
      </w:docPartPr>
      <w:docPartBody>
        <w:p w:rsidR="006C495E" w:rsidRDefault="006C495E" w:rsidP="006C495E">
          <w:pPr>
            <w:pStyle w:val="E7F4B22009A342DEA7B6258705F1E2D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AE585F5D9454685AC810005EC109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E6858-A0F2-44E2-91BB-32C4562E577E}"/>
      </w:docPartPr>
      <w:docPartBody>
        <w:p w:rsidR="006C495E" w:rsidRDefault="006C495E" w:rsidP="006C495E">
          <w:pPr>
            <w:pStyle w:val="FAE585F5D9454685AC810005EC109CBC"/>
          </w:pPr>
          <w:r w:rsidRPr="00543EBE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1D72D2996AD742FFA03D80ADC961F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7B74B-1536-4BF7-83E8-6FB985804E32}"/>
      </w:docPartPr>
      <w:docPartBody>
        <w:p w:rsidR="006C495E" w:rsidRDefault="006C495E" w:rsidP="006C495E">
          <w:pPr>
            <w:pStyle w:val="1D72D2996AD742FFA03D80ADC961FC1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E79B80469CF42598FCF80C7ED9E7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C64E7-5DE9-4077-BC55-1CFD331FE4CD}"/>
      </w:docPartPr>
      <w:docPartBody>
        <w:p w:rsidR="006C495E" w:rsidRDefault="006C495E" w:rsidP="006C495E">
          <w:pPr>
            <w:pStyle w:val="6E79B80469CF42598FCF80C7ED9E713C"/>
          </w:pPr>
          <w:r w:rsidRPr="00543EBE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8C49D5C59D134EC7A790DD85A3A2B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D4BBC-78B8-4867-9A15-023D99177D4C}"/>
      </w:docPartPr>
      <w:docPartBody>
        <w:p w:rsidR="006C495E" w:rsidRDefault="006C495E" w:rsidP="006C495E">
          <w:pPr>
            <w:pStyle w:val="8C49D5C59D134EC7A790DD85A3A2B0B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4CDA8325308485B8DB46E1AF9AB6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3408E-3688-4265-A3B1-195159DEF7D5}"/>
      </w:docPartPr>
      <w:docPartBody>
        <w:p w:rsidR="006C495E" w:rsidRDefault="006C495E" w:rsidP="006C495E">
          <w:pPr>
            <w:pStyle w:val="F4CDA8325308485B8DB46E1AF9AB6889"/>
          </w:pPr>
          <w:r w:rsidRPr="00543EBE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D457A53A02BD4801B177F17F3DF56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3952D4-11C8-41C1-846B-765FF4FC5417}"/>
      </w:docPartPr>
      <w:docPartBody>
        <w:p w:rsidR="006C495E" w:rsidRDefault="006C495E" w:rsidP="006C495E">
          <w:pPr>
            <w:pStyle w:val="D457A53A02BD4801B177F17F3DF569E2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A55710B18E54BC0B25D5826ADF2A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B8629-1480-46C3-82F8-837B90225520}"/>
      </w:docPartPr>
      <w:docPartBody>
        <w:p w:rsidR="006C495E" w:rsidRDefault="006C495E" w:rsidP="006C495E">
          <w:pPr>
            <w:pStyle w:val="8A55710B18E54BC0B25D5826ADF2A602"/>
          </w:pPr>
          <w:r w:rsidRPr="00543EBE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3448B330C1840BFBD2AFEA27F22B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FC519-EEC5-43C3-9926-FED5A5FAECAD}"/>
      </w:docPartPr>
      <w:docPartBody>
        <w:p w:rsidR="006C495E" w:rsidRDefault="006C495E" w:rsidP="006C495E">
          <w:pPr>
            <w:pStyle w:val="33448B330C1840BFBD2AFEA27F22BB4D"/>
          </w:pPr>
          <w:r>
            <w:rPr>
              <w:rStyle w:val="Zstupntext"/>
            </w:rPr>
            <w:t>vyplňte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11C04"/>
    <w:rsid w:val="00020C42"/>
    <w:rsid w:val="0006784A"/>
    <w:rsid w:val="0007067E"/>
    <w:rsid w:val="00113F40"/>
    <w:rsid w:val="00123A47"/>
    <w:rsid w:val="0013057A"/>
    <w:rsid w:val="001521FD"/>
    <w:rsid w:val="001667DF"/>
    <w:rsid w:val="0017269B"/>
    <w:rsid w:val="00175A3B"/>
    <w:rsid w:val="001931CA"/>
    <w:rsid w:val="001B0FDD"/>
    <w:rsid w:val="00205DB6"/>
    <w:rsid w:val="00217E53"/>
    <w:rsid w:val="00237F98"/>
    <w:rsid w:val="00261270"/>
    <w:rsid w:val="002722BC"/>
    <w:rsid w:val="00294F6E"/>
    <w:rsid w:val="002C5628"/>
    <w:rsid w:val="002F41F6"/>
    <w:rsid w:val="00337A15"/>
    <w:rsid w:val="0034076C"/>
    <w:rsid w:val="00385193"/>
    <w:rsid w:val="00431516"/>
    <w:rsid w:val="00436651"/>
    <w:rsid w:val="0043726F"/>
    <w:rsid w:val="00442C46"/>
    <w:rsid w:val="004A650F"/>
    <w:rsid w:val="004E4ED8"/>
    <w:rsid w:val="0050088E"/>
    <w:rsid w:val="005830F2"/>
    <w:rsid w:val="005C5D9A"/>
    <w:rsid w:val="005F0D44"/>
    <w:rsid w:val="00610B24"/>
    <w:rsid w:val="006C495E"/>
    <w:rsid w:val="006D1587"/>
    <w:rsid w:val="006E0974"/>
    <w:rsid w:val="006E3400"/>
    <w:rsid w:val="006F1041"/>
    <w:rsid w:val="0071065C"/>
    <w:rsid w:val="007218F8"/>
    <w:rsid w:val="00727E9C"/>
    <w:rsid w:val="00797B22"/>
    <w:rsid w:val="007B6520"/>
    <w:rsid w:val="007C5CD9"/>
    <w:rsid w:val="00842923"/>
    <w:rsid w:val="00864EF4"/>
    <w:rsid w:val="00897AB1"/>
    <w:rsid w:val="009057E1"/>
    <w:rsid w:val="009129D0"/>
    <w:rsid w:val="009904B0"/>
    <w:rsid w:val="009B4C2D"/>
    <w:rsid w:val="009D672F"/>
    <w:rsid w:val="00A86867"/>
    <w:rsid w:val="00AB5AD7"/>
    <w:rsid w:val="00B076B3"/>
    <w:rsid w:val="00B12FD3"/>
    <w:rsid w:val="00B16E50"/>
    <w:rsid w:val="00B32F20"/>
    <w:rsid w:val="00B73FFE"/>
    <w:rsid w:val="00B90639"/>
    <w:rsid w:val="00C37622"/>
    <w:rsid w:val="00C770A2"/>
    <w:rsid w:val="00C80968"/>
    <w:rsid w:val="00CF09A9"/>
    <w:rsid w:val="00D126C0"/>
    <w:rsid w:val="00D37971"/>
    <w:rsid w:val="00D61302"/>
    <w:rsid w:val="00D708F6"/>
    <w:rsid w:val="00D73EB5"/>
    <w:rsid w:val="00D95718"/>
    <w:rsid w:val="00DD1F8F"/>
    <w:rsid w:val="00E808EE"/>
    <w:rsid w:val="00E812C6"/>
    <w:rsid w:val="00E97216"/>
    <w:rsid w:val="00EA6476"/>
    <w:rsid w:val="00EB4CBE"/>
    <w:rsid w:val="00EE78B1"/>
    <w:rsid w:val="00F22233"/>
    <w:rsid w:val="00F71150"/>
    <w:rsid w:val="00F74F83"/>
    <w:rsid w:val="00F86EBD"/>
    <w:rsid w:val="00FB2406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95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FEACBB3F91D440E8978D62466FABD10">
    <w:name w:val="4FEACBB3F91D440E8978D62466FABD10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0797551AFD36433C944E676349E2D0B8">
    <w:name w:val="0797551AFD36433C944E676349E2D0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D617A5C9844489EBCA620E1EFC2C7">
    <w:name w:val="793D617A5C9844489EBCA620E1EFC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E13BFC2E146108411E8C12976FADA">
    <w:name w:val="C32E13BFC2E146108411E8C12976FADA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E48550F1441188C4AB4BE5AA163F3">
    <w:name w:val="F22E48550F1441188C4AB4BE5AA163F3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6431019C3415794B90DF9F0550249">
    <w:name w:val="9EF6431019C3415794B90DF9F0550249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6E6B1B356469CA0889D072597F3FE">
    <w:name w:val="B8C6E6B1B356469CA0889D072597F3FE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4C47CB0AA4E8BB523DEA395A25530">
    <w:name w:val="6374C47CB0AA4E8BB523DEA395A2553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BA62EAC454F9FA72892DC3A458CED">
    <w:name w:val="534BA62EAC454F9FA72892DC3A458CED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E987C3760488198334758A6015F01">
    <w:name w:val="F7AE987C3760488198334758A6015F01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675CF59344B69AC9571266BF8ADB9">
    <w:name w:val="A53675CF59344B69AC9571266BF8ADB9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BC53AEC884FA4A8FC5FF72ECDBA86">
    <w:name w:val="DD2BC53AEC884FA4A8FC5FF72ECDBA86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BB87E7D8D40AEB24A205F1C4000A5">
    <w:name w:val="C83BB87E7D8D40AEB24A205F1C4000A5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004443EF145449A7DABD6B85B7523">
    <w:name w:val="B67004443EF145449A7DABD6B85B7523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79679275E4743B53D861B71AE92B6">
    <w:name w:val="9F379679275E4743B53D861B71AE92B6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0A5E0799946F4AE0A964ADE83EAD8">
    <w:name w:val="B550A5E0799946F4AE0A964ADE83EAD8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E37A7D0C442FC9CB4B5ABDD030A8A">
    <w:name w:val="C4DE37A7D0C442FC9CB4B5ABDD030A8A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90133C0ADB4FB99D84AF8071772E01">
    <w:name w:val="D090133C0ADB4FB99D84AF8071772E01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0D42BC600477387783CA59D9BD086">
    <w:name w:val="4020D42BC600477387783CA59D9BD086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18B57023F43949A9F1DB143D485E0">
    <w:name w:val="2AA18B57023F43949A9F1DB143D485E0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5AF7EC216469289D42FE8C212C6CE">
    <w:name w:val="5475AF7EC216469289D42FE8C212C6CE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6ED63C3EB411DA4BF5B9E313A0FE9">
    <w:name w:val="F526ED63C3EB411DA4BF5B9E313A0FE9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721BE0E374B3CA31E04D1614807B0">
    <w:name w:val="2C8721BE0E374B3CA31E04D1614807B0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45BD8C4F9489DB660EBCD5E5A437C">
    <w:name w:val="F2A45BD8C4F9489DB660EBCD5E5A437C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3BA5B107F46D4B7CC9A3181B41269">
    <w:name w:val="C7B3BA5B107F46D4B7CC9A3181B41269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40DE5914946D7986D43EE99E5010F">
    <w:name w:val="BC940DE5914946D7986D43EE99E5010F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917DCCC9F48C9BA8D71CFC364E437">
    <w:name w:val="DD9917DCCC9F48C9BA8D71CFC364E437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887B3652F41EAA86602E4742B3F21">
    <w:name w:val="98B887B3652F41EAA86602E4742B3F21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0C9E8A4054FA896CA0A436821F053">
    <w:name w:val="A8F0C9E8A4054FA896CA0A436821F053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99A3118A843F4BB6E7CE5F7DA3EDF">
    <w:name w:val="83599A3118A843F4BB6E7CE5F7DA3EDF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B653626FE470695BB8DABA075594B">
    <w:name w:val="73AB653626FE470695BB8DABA075594B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993E2AB6DE4A6C98924517983A0327">
    <w:name w:val="E0993E2AB6DE4A6C98924517983A0327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FAF0CEB02462B89802DE6AB7CA27B">
    <w:name w:val="1C2FAF0CEB02462B89802DE6AB7CA27B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984D65F3244CAABF99ABE15598808">
    <w:name w:val="170984D65F3244CAABF99ABE15598808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20D23C6A848AD8AF228DB0E2B5C86">
    <w:name w:val="26120D23C6A848AD8AF228DB0E2B5C86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ACBE9080D47B3B222083C50E9735D">
    <w:name w:val="06DACBE9080D47B3B222083C50E9735D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20951EDC54D3D9024A7AA49DD4479">
    <w:name w:val="0C120951EDC54D3D9024A7AA49DD4479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565F9FD50432FB580CC01CB02AE0F">
    <w:name w:val="AFC565F9FD50432FB580CC01CB02AE0F"/>
    <w:rsid w:val="00B12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69AC4DBB2460F9B47B34FC7D1269B">
    <w:name w:val="16269AC4DBB2460F9B47B34FC7D1269B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D1E88A5154C71B0DCAD1D54368ED8">
    <w:name w:val="01AD1E88A5154C71B0DCAD1D54368ED8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2CE6EDD4D44959CF9FA79F83FC592">
    <w:name w:val="AA72CE6EDD4D44959CF9FA79F83FC592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92DB22F6F4D12B3990486C91B1380">
    <w:name w:val="0DB92DB22F6F4D12B3990486C91B1380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830B3B3BF4D88844EDB23FB8A7120">
    <w:name w:val="521830B3B3BF4D88844EDB23FB8A7120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B40E07CC5460B82FC82745FA31FF2">
    <w:name w:val="038B40E07CC5460B82FC82745FA31FF2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E304838204A9E9B0A255AF501065D">
    <w:name w:val="BA7E304838204A9E9B0A255AF501065D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3E808A9BC436DB4E72E804479EF54">
    <w:name w:val="A253E808A9BC436DB4E72E804479EF54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FD3CB717942DFA1009ECF2436476E">
    <w:name w:val="93EFD3CB717942DFA1009ECF2436476E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D864D8141452A9BDC01108A421260">
    <w:name w:val="C22D864D8141452A9BDC01108A421260"/>
    <w:rsid w:val="006D1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336FA15FE49C7B6F4FB6DF3123F39">
    <w:name w:val="069336FA15FE49C7B6F4FB6DF3123F39"/>
    <w:rsid w:val="007218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7218F8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7218F8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7218F8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7218F8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7218F8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7218F8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7218F8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7218F8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7218F8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7218F8"/>
    <w:rPr>
      <w:rFonts w:eastAsiaTheme="minorHAnsi"/>
      <w:lang w:eastAsia="en-US"/>
    </w:rPr>
  </w:style>
  <w:style w:type="paragraph" w:customStyle="1" w:styleId="98644336A8ED4C638D1E9CBA372029E9">
    <w:name w:val="98644336A8ED4C638D1E9CBA372029E9"/>
    <w:rsid w:val="007218F8"/>
    <w:rPr>
      <w:rFonts w:eastAsiaTheme="minorHAnsi"/>
      <w:lang w:eastAsia="en-US"/>
    </w:rPr>
  </w:style>
  <w:style w:type="paragraph" w:customStyle="1" w:styleId="794F4968EF0541AAA53BB071A9C9281E">
    <w:name w:val="794F4968EF0541AAA53BB071A9C9281E"/>
    <w:rsid w:val="007218F8"/>
    <w:rPr>
      <w:rFonts w:eastAsiaTheme="minorHAnsi"/>
      <w:lang w:eastAsia="en-US"/>
    </w:rPr>
  </w:style>
  <w:style w:type="paragraph" w:customStyle="1" w:styleId="9BC5A2D7FF49403C9DE246110457E0A5">
    <w:name w:val="9BC5A2D7FF49403C9DE246110457E0A5"/>
    <w:rsid w:val="007218F8"/>
    <w:rPr>
      <w:rFonts w:eastAsiaTheme="minorHAnsi"/>
      <w:lang w:eastAsia="en-US"/>
    </w:rPr>
  </w:style>
  <w:style w:type="paragraph" w:customStyle="1" w:styleId="5E914A9CFF8D4B94A230BED283B8C3D81">
    <w:name w:val="5E914A9CFF8D4B94A230BED283B8C3D81"/>
    <w:rsid w:val="007218F8"/>
    <w:rPr>
      <w:rFonts w:eastAsiaTheme="minorHAnsi"/>
      <w:lang w:eastAsia="en-US"/>
    </w:rPr>
  </w:style>
  <w:style w:type="paragraph" w:customStyle="1" w:styleId="D21C7A2CFF5543C3A217FD395E67D06D1">
    <w:name w:val="D21C7A2CFF5543C3A217FD395E67D06D1"/>
    <w:rsid w:val="007218F8"/>
    <w:rPr>
      <w:rFonts w:eastAsiaTheme="minorHAnsi"/>
      <w:lang w:eastAsia="en-US"/>
    </w:rPr>
  </w:style>
  <w:style w:type="paragraph" w:customStyle="1" w:styleId="806E935A6CBB4868B443CB1E2C51ECE81">
    <w:name w:val="806E935A6CBB4868B443CB1E2C51ECE81"/>
    <w:rsid w:val="007218F8"/>
    <w:rPr>
      <w:rFonts w:eastAsiaTheme="minorHAnsi"/>
      <w:lang w:eastAsia="en-US"/>
    </w:rPr>
  </w:style>
  <w:style w:type="paragraph" w:customStyle="1" w:styleId="5AD9B66E5EA4402BABBF341466A445CF1">
    <w:name w:val="5AD9B66E5EA4402BABBF341466A445CF1"/>
    <w:rsid w:val="007218F8"/>
    <w:rPr>
      <w:rFonts w:eastAsiaTheme="minorHAnsi"/>
      <w:lang w:eastAsia="en-US"/>
    </w:rPr>
  </w:style>
  <w:style w:type="paragraph" w:customStyle="1" w:styleId="BEF82147553F4128814D4EE333874D4B">
    <w:name w:val="BEF82147553F4128814D4EE333874D4B"/>
    <w:rsid w:val="007218F8"/>
    <w:rPr>
      <w:rFonts w:eastAsiaTheme="minorHAnsi"/>
      <w:lang w:eastAsia="en-US"/>
    </w:rPr>
  </w:style>
  <w:style w:type="paragraph" w:customStyle="1" w:styleId="2C0CF32419D547A392E73062FEBE4D73">
    <w:name w:val="2C0CF32419D547A392E73062FEBE4D73"/>
    <w:rsid w:val="007218F8"/>
    <w:rPr>
      <w:rFonts w:eastAsiaTheme="minorHAnsi"/>
      <w:lang w:eastAsia="en-US"/>
    </w:rPr>
  </w:style>
  <w:style w:type="paragraph" w:customStyle="1" w:styleId="55E84235A46D48B1990080DF91D76A55">
    <w:name w:val="55E84235A46D48B1990080DF91D76A55"/>
    <w:rsid w:val="007218F8"/>
    <w:rPr>
      <w:rFonts w:eastAsiaTheme="minorHAnsi"/>
      <w:lang w:eastAsia="en-US"/>
    </w:rPr>
  </w:style>
  <w:style w:type="paragraph" w:customStyle="1" w:styleId="DAAE35CAE02B425C8970E085907A82B9">
    <w:name w:val="DAAE35CAE02B425C8970E085907A82B9"/>
    <w:rsid w:val="007218F8"/>
    <w:rPr>
      <w:rFonts w:eastAsiaTheme="minorHAnsi"/>
      <w:lang w:eastAsia="en-US"/>
    </w:rPr>
  </w:style>
  <w:style w:type="paragraph" w:customStyle="1" w:styleId="673E650657F94BD6ACD60C2F1A74DCC1">
    <w:name w:val="673E650657F94BD6ACD60C2F1A74DCC1"/>
    <w:rsid w:val="007218F8"/>
    <w:rPr>
      <w:rFonts w:eastAsiaTheme="minorHAnsi"/>
      <w:lang w:eastAsia="en-US"/>
    </w:rPr>
  </w:style>
  <w:style w:type="paragraph" w:customStyle="1" w:styleId="3E6E5C9D144F4937B3D0B9331089CABA">
    <w:name w:val="3E6E5C9D144F4937B3D0B9331089CABA"/>
    <w:rsid w:val="007218F8"/>
    <w:rPr>
      <w:rFonts w:eastAsiaTheme="minorHAnsi"/>
      <w:lang w:eastAsia="en-US"/>
    </w:rPr>
  </w:style>
  <w:style w:type="paragraph" w:customStyle="1" w:styleId="2096F07E990B4A528B0EC1A88476820A">
    <w:name w:val="2096F07E990B4A528B0EC1A88476820A"/>
    <w:rsid w:val="007218F8"/>
    <w:rPr>
      <w:rFonts w:eastAsiaTheme="minorHAnsi"/>
      <w:lang w:eastAsia="en-US"/>
    </w:rPr>
  </w:style>
  <w:style w:type="paragraph" w:customStyle="1" w:styleId="67EBFBA99ABA48639507D1657949A1EC">
    <w:name w:val="67EBFBA99ABA48639507D1657949A1EC"/>
    <w:rsid w:val="007218F8"/>
    <w:rPr>
      <w:rFonts w:eastAsiaTheme="minorHAnsi"/>
      <w:lang w:eastAsia="en-US"/>
    </w:rPr>
  </w:style>
  <w:style w:type="paragraph" w:customStyle="1" w:styleId="650C93F6CC824587BE0101549FB42822">
    <w:name w:val="650C93F6CC824587BE0101549FB42822"/>
    <w:rsid w:val="007218F8"/>
    <w:rPr>
      <w:rFonts w:eastAsiaTheme="minorHAnsi"/>
      <w:lang w:eastAsia="en-US"/>
    </w:rPr>
  </w:style>
  <w:style w:type="paragraph" w:customStyle="1" w:styleId="FDD94B13C40C48CF9143588D0851E570">
    <w:name w:val="FDD94B13C40C48CF9143588D0851E570"/>
    <w:rsid w:val="007218F8"/>
    <w:rPr>
      <w:rFonts w:eastAsiaTheme="minorHAnsi"/>
      <w:lang w:eastAsia="en-US"/>
    </w:rPr>
  </w:style>
  <w:style w:type="paragraph" w:customStyle="1" w:styleId="4038AEE7DD0C4D448AB611EEC9CF4679">
    <w:name w:val="4038AEE7DD0C4D448AB611EEC9CF4679"/>
    <w:rsid w:val="0072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878D8A9D9E4229A8882E0C7A0EB4DD">
    <w:name w:val="8A878D8A9D9E4229A8882E0C7A0EB4DD"/>
    <w:rsid w:val="0072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47CB0E6543DF98BEBB9251BB7469">
    <w:name w:val="3A2347CB0E6543DF98BEBB9251BB7469"/>
    <w:rsid w:val="0072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75A7EDA854092B2EC1F044966F135">
    <w:name w:val="56D75A7EDA854092B2EC1F044966F135"/>
    <w:rsid w:val="0072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45AE4552044B096E0AB71E4F9C878">
    <w:name w:val="87745AE4552044B096E0AB71E4F9C878"/>
    <w:rsid w:val="007218F8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7218F8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7218F8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7218F8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7218F8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7218F8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7218F8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7218F8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7218F8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7218F8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7218F8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7218F8"/>
    <w:rPr>
      <w:rFonts w:eastAsiaTheme="minorHAnsi"/>
      <w:lang w:eastAsia="en-US"/>
    </w:rPr>
  </w:style>
  <w:style w:type="paragraph" w:customStyle="1" w:styleId="EA64113337E143429F61346EAAD45B47">
    <w:name w:val="EA64113337E143429F61346EAAD45B47"/>
    <w:rsid w:val="007218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48234AA46498DA4DD8F0BF6E9D3C0">
    <w:name w:val="DBD48234AA46498DA4DD8F0BF6E9D3C0"/>
    <w:rsid w:val="007218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A21DDF866458A8106CEC7F985F9B9">
    <w:name w:val="1D9A21DDF866458A8106CEC7F985F9B9"/>
    <w:rsid w:val="007218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AF6A014284287BD31D84183A2592E">
    <w:name w:val="E8DAF6A014284287BD31D84183A2592E"/>
    <w:rsid w:val="007218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B6FEA3E684358B652FD604DB718E5">
    <w:name w:val="4D2B6FEA3E684358B652FD604DB718E5"/>
    <w:rsid w:val="007218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4B22009A342DEA7B6258705F1E2D3">
    <w:name w:val="E7F4B22009A342DEA7B6258705F1E2D3"/>
    <w:rsid w:val="006C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585F5D9454685AC810005EC109CBC">
    <w:name w:val="FAE585F5D9454685AC810005EC109CBC"/>
    <w:rsid w:val="006C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2D2996AD742FFA03D80ADC961FC18">
    <w:name w:val="1D72D2996AD742FFA03D80ADC961FC18"/>
    <w:rsid w:val="006C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9B80469CF42598FCF80C7ED9E713C">
    <w:name w:val="6E79B80469CF42598FCF80C7ED9E713C"/>
    <w:rsid w:val="006C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9D5C59D134EC7A790DD85A3A2B0B0">
    <w:name w:val="8C49D5C59D134EC7A790DD85A3A2B0B0"/>
    <w:rsid w:val="006C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DA8325308485B8DB46E1AF9AB6889">
    <w:name w:val="F4CDA8325308485B8DB46E1AF9AB6889"/>
    <w:rsid w:val="006C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7A53A02BD4801B177F17F3DF569E2">
    <w:name w:val="D457A53A02BD4801B177F17F3DF569E2"/>
    <w:rsid w:val="006C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55710B18E54BC0B25D5826ADF2A602">
    <w:name w:val="8A55710B18E54BC0B25D5826ADF2A602"/>
    <w:rsid w:val="006C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48B330C1840BFBD2AFEA27F22BB4D">
    <w:name w:val="33448B330C1840BFBD2AFEA27F22BB4D"/>
    <w:rsid w:val="006C49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901A-5743-405E-BF10-9C01613DD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39</TotalTime>
  <Pages>9</Pages>
  <Words>2948</Words>
  <Characters>17395</Characters>
  <Application>Microsoft Office Word</Application>
  <DocSecurity>0</DocSecurity>
  <Lines>144</Lines>
  <Paragraphs>40</Paragraphs>
  <ScaleCrop>false</ScaleCrop>
  <Company>TENDERA partners, s.r.o.</Company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188</cp:revision>
  <cp:lastPrinted>2019-12-10T03:19:00Z</cp:lastPrinted>
  <dcterms:created xsi:type="dcterms:W3CDTF">2023-06-30T03:14:00Z</dcterms:created>
  <dcterms:modified xsi:type="dcterms:W3CDTF">2025-12-19T11:17:00Z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