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0D8B841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921AEB">
        <w:rPr>
          <w:caps/>
          <w:sz w:val="40"/>
          <w:szCs w:val="40"/>
        </w:rPr>
        <w:t>.5</w:t>
      </w:r>
      <w:r w:rsidRPr="004E48B9">
        <w:rPr>
          <w:caps/>
          <w:sz w:val="40"/>
          <w:szCs w:val="40"/>
        </w:rPr>
        <w:t xml:space="preserve"> zadávací dokumentace</w:t>
      </w:r>
    </w:p>
    <w:p w14:paraId="1C3FD6B7" w14:textId="77777777" w:rsidR="00B3783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644A94EB" w:rsidR="00393720" w:rsidRPr="004E48B9" w:rsidRDefault="00921AEB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část 5 </w:t>
      </w:r>
      <w:r w:rsidR="00B37839">
        <w:rPr>
          <w:caps/>
          <w:sz w:val="40"/>
          <w:szCs w:val="40"/>
        </w:rPr>
        <w:t>–</w:t>
      </w:r>
      <w:r>
        <w:rPr>
          <w:caps/>
          <w:sz w:val="40"/>
          <w:szCs w:val="40"/>
        </w:rPr>
        <w:t xml:space="preserve"> </w:t>
      </w:r>
      <w:r w:rsidR="00B37839">
        <w:rPr>
          <w:caps/>
          <w:sz w:val="40"/>
          <w:szCs w:val="40"/>
        </w:rPr>
        <w:t>přístupový systém a monitoring areálu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CD64D46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714436">
              <w:rPr>
                <w:rFonts w:asciiTheme="majorHAnsi" w:hAnsiTheme="majorHAnsi" w:cstheme="majorHAnsi"/>
                <w:b/>
              </w:rPr>
              <w:t>– část 5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3A25A1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3A25A1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3A25A1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3A25A1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3D3252BC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964058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CA33DA6" w14:textId="49DC40C3" w:rsidR="00076A0B" w:rsidRPr="00143123" w:rsidRDefault="00076A0B" w:rsidP="00076A0B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3.5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2E625CA7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 včetně schéma,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budou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2.5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17D04170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8F3B36">
        <w:rPr>
          <w:rFonts w:asciiTheme="majorHAnsi" w:hAnsiTheme="majorHAnsi" w:cstheme="majorHAnsi"/>
          <w:b/>
          <w:lang w:eastAsia="x-none"/>
        </w:rPr>
        <w:t>,</w:t>
      </w:r>
    </w:p>
    <w:p w14:paraId="64C4D4DB" w14:textId="57BF9014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8F3B36">
        <w:rPr>
          <w:rFonts w:asciiTheme="majorHAnsi" w:hAnsiTheme="majorHAnsi" w:cstheme="majorHAnsi"/>
          <w:b/>
          <w:bCs/>
        </w:rPr>
        <w:t xml:space="preserve">přílohy č. 3.5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C85AB9" w:rsidRPr="004E48B9" w14:paraId="79A52A11" w14:textId="77777777" w:rsidTr="00964058">
        <w:trPr>
          <w:trHeight w:val="397"/>
        </w:trPr>
        <w:tc>
          <w:tcPr>
            <w:tcW w:w="4647" w:type="dxa"/>
            <w:vAlign w:val="center"/>
          </w:tcPr>
          <w:p w14:paraId="76087CBE" w14:textId="73E45B2B" w:rsidR="00C85AB9" w:rsidRPr="004E48B9" w:rsidRDefault="00C85AB9" w:rsidP="00C85AB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E</w:t>
            </w:r>
            <w:r w:rsidR="00EA18AB">
              <w:rPr>
                <w:rFonts w:asciiTheme="majorHAnsi" w:hAnsiTheme="majorHAnsi" w:cstheme="majorHAnsi"/>
              </w:rPr>
              <w:t>UR</w:t>
            </w:r>
          </w:p>
        </w:tc>
        <w:tc>
          <w:tcPr>
            <w:tcW w:w="1290" w:type="dxa"/>
            <w:vAlign w:val="center"/>
          </w:tcPr>
          <w:p w14:paraId="3EA67843" w14:textId="6C261D03" w:rsidR="00C85AB9" w:rsidRPr="004E48B9" w:rsidRDefault="00C85AB9" w:rsidP="00C85AB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0F18ED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  <w:vAlign w:val="center"/>
          </w:tcPr>
          <w:p w14:paraId="13608A45" w14:textId="2FA209E4" w:rsidR="00C85AB9" w:rsidRPr="004E48B9" w:rsidRDefault="003A25A1" w:rsidP="00964058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25137153"/>
                <w:placeholder>
                  <w:docPart w:val="03F2A6322D7E4A339D1FFB03F10FB563"/>
                </w:placeholder>
                <w:showingPlcHdr/>
              </w:sdtPr>
              <w:sdtEndPr/>
              <w:sdtContent>
                <w:r w:rsidR="00964058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96405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6C59D691ED7F4AA590D23176F6D97506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964058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C85AB9" w:rsidRPr="004E48B9" w14:paraId="57843FE4" w14:textId="7A6EC7A3" w:rsidTr="00E67E87">
        <w:trPr>
          <w:trHeight w:val="397"/>
        </w:trPr>
        <w:tc>
          <w:tcPr>
            <w:tcW w:w="4647" w:type="dxa"/>
          </w:tcPr>
          <w:p w14:paraId="504BC66F" w14:textId="2D3F85D4" w:rsidR="00C85AB9" w:rsidRPr="004E48B9" w:rsidRDefault="00C85AB9" w:rsidP="00C85AB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Doba nástupu na odstranění vad v hodinách</w:t>
            </w:r>
          </w:p>
        </w:tc>
        <w:tc>
          <w:tcPr>
            <w:tcW w:w="1290" w:type="dxa"/>
          </w:tcPr>
          <w:p w14:paraId="06087EB3" w14:textId="0D33E91D" w:rsidR="00C85AB9" w:rsidRPr="004E48B9" w:rsidRDefault="00C85AB9" w:rsidP="00C85AB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0EF13B7F" w14:textId="0ACED542" w:rsidR="00C85AB9" w:rsidRPr="004E48B9" w:rsidRDefault="003A25A1" w:rsidP="00C85AB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E1E713BAF6F2422793320F64BEF1EDD4"/>
                </w:placeholder>
                <w:showingPlcHdr/>
              </w:sdtPr>
              <w:sdtEndPr/>
              <w:sdtContent>
                <w:r w:rsidR="00C85AB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C85AB9" w:rsidRPr="004E48B9">
              <w:rPr>
                <w:rFonts w:asciiTheme="majorHAnsi" w:hAnsiTheme="majorHAnsi" w:cstheme="majorHAnsi"/>
              </w:rPr>
              <w:t xml:space="preserve"> </w:t>
            </w:r>
            <w:r w:rsidR="00C85AB9">
              <w:rPr>
                <w:rFonts w:asciiTheme="majorHAnsi" w:hAnsiTheme="majorHAnsi" w:cstheme="majorHAnsi"/>
              </w:rPr>
              <w:t>hodin</w:t>
            </w:r>
            <w:r w:rsidR="00C85AB9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C85AB9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3BD80B43" w:rsidR="00C85AB9" w:rsidRPr="004E48B9" w:rsidRDefault="00C85AB9" w:rsidP="00C85AB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v Kč bez DPH za 1 hodinu práce</w:t>
            </w:r>
          </w:p>
        </w:tc>
        <w:tc>
          <w:tcPr>
            <w:tcW w:w="1290" w:type="dxa"/>
            <w:vAlign w:val="center"/>
          </w:tcPr>
          <w:p w14:paraId="52506417" w14:textId="1B82BC1A" w:rsidR="00C85AB9" w:rsidRPr="004E48B9" w:rsidRDefault="00C85AB9" w:rsidP="00C85AB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711CB240" w14:textId="77777777" w:rsidR="00C85AB9" w:rsidRPr="004E48B9" w:rsidRDefault="003A25A1" w:rsidP="00C85AB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E60F5CE22C374AF7B83FB14FB689A7B1"/>
                </w:placeholder>
                <w:showingPlcHdr/>
              </w:sdtPr>
              <w:sdtEndPr/>
              <w:sdtContent>
                <w:r w:rsidR="00C85AB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C85AB9" w:rsidRPr="004E48B9">
              <w:rPr>
                <w:rFonts w:asciiTheme="majorHAnsi" w:hAnsiTheme="majorHAnsi" w:cstheme="majorHAnsi"/>
              </w:rPr>
              <w:t xml:space="preserve"> Kč bez DPH/hod</w:t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4DB5A945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 xml:space="preserve">dodávka přístupového systému </w:t>
            </w:r>
            <w:r w:rsidR="000D5A29">
              <w:rPr>
                <w:rFonts w:asciiTheme="majorHAnsi" w:hAnsiTheme="majorHAnsi" w:cstheme="majorHAnsi"/>
                <w:b/>
                <w:bCs/>
              </w:rPr>
              <w:t>nebo</w:t>
            </w:r>
            <w:r w:rsidR="000D5A29" w:rsidRPr="000771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>monitorovacího systému provozu areálu o hodnotě min. 3 mil. Kč bez DPH</w:t>
            </w:r>
          </w:p>
          <w:p w14:paraId="36F4DB77" w14:textId="4D2B89C4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 xml:space="preserve">dodávka přístupového systému </w:t>
            </w:r>
            <w:r w:rsidR="000D5A29">
              <w:rPr>
                <w:rFonts w:asciiTheme="majorHAnsi" w:hAnsiTheme="majorHAnsi" w:cstheme="majorHAnsi"/>
                <w:b/>
                <w:bCs/>
              </w:rPr>
              <w:t>nebo</w:t>
            </w:r>
            <w:r w:rsidR="000D5A29" w:rsidRPr="000771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>monitorovacího systému provozu areálu o hodnotě min. 3 mil. Kč bez DPH</w:t>
            </w:r>
          </w:p>
          <w:p w14:paraId="6A944410" w14:textId="1A510BE8" w:rsidR="008309D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 xml:space="preserve">dodávka přístupového systému </w:t>
            </w:r>
            <w:r w:rsidR="000D5A29">
              <w:rPr>
                <w:rFonts w:asciiTheme="majorHAnsi" w:hAnsiTheme="majorHAnsi" w:cstheme="majorHAnsi"/>
                <w:b/>
                <w:bCs/>
              </w:rPr>
              <w:t>nebo</w:t>
            </w:r>
            <w:r w:rsidR="000D5A29" w:rsidRPr="000771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71C9" w:rsidRPr="000771C9">
              <w:rPr>
                <w:rFonts w:asciiTheme="majorHAnsi" w:hAnsiTheme="majorHAnsi" w:cstheme="majorHAnsi"/>
                <w:b/>
                <w:bCs/>
              </w:rPr>
              <w:t>monitorovacího systému provozu areálu o hodnotě min. 3 mil. Kč bez DPH</w:t>
            </w:r>
          </w:p>
          <w:p w14:paraId="2358F9FA" w14:textId="41F146B1" w:rsidR="00B067DF" w:rsidRPr="00B57A1E" w:rsidRDefault="00B067DF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0771C9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17F8819" w:rsidR="0022176A" w:rsidRPr="004E48B9" w:rsidRDefault="0022176A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0771C9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71854418" w:rsidR="00B067DF" w:rsidRPr="00B57A1E" w:rsidRDefault="0022176A" w:rsidP="000771C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0771C9">
              <w:rPr>
                <w:rFonts w:asciiTheme="majorHAnsi" w:hAnsiTheme="majorHAnsi" w:cstheme="majorHAnsi"/>
              </w:rPr>
              <w:t>dodávky</w:t>
            </w:r>
            <w:r w:rsidR="003D2088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 xml:space="preserve">zahájené dříve než v </w:t>
            </w:r>
            <w:r w:rsidRPr="00B57A1E">
              <w:rPr>
                <w:rFonts w:asciiTheme="majorHAnsi" w:hAnsiTheme="majorHAnsi" w:cstheme="majorHAnsi"/>
              </w:rPr>
              <w:t>posledních 3</w:t>
            </w:r>
            <w:r w:rsidR="00B57A1E" w:rsidRPr="00B57A1E">
              <w:rPr>
                <w:rFonts w:asciiTheme="majorHAnsi" w:hAnsiTheme="majorHAnsi" w:cstheme="majorHAnsi"/>
              </w:rPr>
              <w:t xml:space="preserve"> </w:t>
            </w:r>
            <w:r w:rsidRPr="00B57A1E">
              <w:rPr>
                <w:rFonts w:asciiTheme="majorHAnsi" w:hAnsiTheme="majorHAnsi" w:cstheme="majorHAnsi"/>
              </w:rPr>
              <w:t>letech, pokud</w:t>
            </w:r>
            <w:r w:rsidRPr="004E48B9">
              <w:rPr>
                <w:rFonts w:asciiTheme="majorHAnsi" w:hAnsiTheme="majorHAnsi" w:cstheme="majorHAnsi"/>
              </w:rPr>
              <w:t xml:space="preserve"> byly </w:t>
            </w:r>
            <w:r w:rsidR="003D2088" w:rsidRPr="004E48B9">
              <w:rPr>
                <w:rFonts w:asciiTheme="majorHAnsi" w:hAnsiTheme="majorHAnsi" w:cstheme="majorHAnsi"/>
              </w:rPr>
              <w:t xml:space="preserve">předmětné </w:t>
            </w:r>
            <w:r w:rsidR="003D2088" w:rsidRPr="000771C9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v </w:t>
            </w:r>
            <w:r w:rsidRPr="00B57A1E">
              <w:rPr>
                <w:rFonts w:asciiTheme="majorHAnsi" w:hAnsiTheme="majorHAnsi" w:cstheme="majorHAnsi"/>
              </w:rPr>
              <w:t>posledních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3A25A1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3A25A1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3A25A1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0771C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0771C9">
              <w:rPr>
                <w:rFonts w:asciiTheme="majorHAnsi" w:hAnsiTheme="majorHAnsi" w:cstheme="majorHAnsi"/>
              </w:rPr>
              <w:t>čl. 5 písm. C Krycího listu nabídky prostřednictvím jiných osob dle § 83 ZZVZ, dokládá účastník jako </w:t>
            </w:r>
            <w:r w:rsidRPr="000771C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0771C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0771C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0771C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0771C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0771C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0771C9">
              <w:rPr>
                <w:rFonts w:asciiTheme="majorHAnsi" w:hAnsiTheme="majorHAnsi" w:cstheme="majorHAnsi"/>
              </w:rPr>
              <w:t>čl. 5 písm. C Krycího listu nabídky</w:t>
            </w:r>
            <w:r w:rsidRPr="000771C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0771C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0771C9">
              <w:rPr>
                <w:rFonts w:asciiTheme="majorHAnsi" w:hAnsiTheme="majorHAnsi" w:cstheme="majorHAnsi"/>
              </w:rPr>
              <w:t>čl. 5 písm.</w:t>
            </w:r>
            <w:r w:rsidRPr="004E48B9">
              <w:rPr>
                <w:rFonts w:asciiTheme="majorHAnsi" w:hAnsiTheme="majorHAnsi" w:cstheme="majorHAnsi"/>
              </w:rPr>
              <w:t xml:space="preserve">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418C1CDB" w14:textId="2BA8411F" w:rsidR="00A141DE" w:rsidRPr="00B1633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lastRenderedPageBreak/>
        <w:t xml:space="preserve">Návrh </w:t>
      </w:r>
      <w:r w:rsidRPr="00B16336">
        <w:rPr>
          <w:rFonts w:asciiTheme="majorHAnsi" w:hAnsiTheme="majorHAnsi" w:cstheme="majorHAnsi"/>
          <w:b/>
          <w:bCs/>
        </w:rPr>
        <w:t>smlouvy o plnění předmětu veřejné zakázky</w:t>
      </w:r>
      <w:r w:rsidR="00820B88">
        <w:rPr>
          <w:rFonts w:asciiTheme="majorHAnsi" w:hAnsiTheme="majorHAnsi" w:cstheme="majorHAnsi"/>
        </w:rPr>
        <w:t>.</w:t>
      </w:r>
    </w:p>
    <w:p w14:paraId="5DE97D04" w14:textId="60E97FD1" w:rsidR="009B67B4" w:rsidRPr="000771C9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x-none"/>
        </w:rPr>
        <w:t xml:space="preserve">Návrh </w:t>
      </w:r>
      <w:r w:rsidRPr="000771C9">
        <w:rPr>
          <w:rFonts w:asciiTheme="majorHAnsi" w:hAnsiTheme="majorHAnsi" w:cstheme="majorHAnsi"/>
          <w:b/>
          <w:lang w:eastAsia="x-none"/>
        </w:rPr>
        <w:t>technického řešení včetně schéma</w:t>
      </w:r>
      <w:r w:rsidR="009B67B4" w:rsidRPr="000771C9">
        <w:rPr>
          <w:rFonts w:asciiTheme="majorHAnsi" w:hAnsiTheme="majorHAnsi" w:cstheme="majorHAnsi"/>
        </w:rPr>
        <w:t>.</w:t>
      </w:r>
    </w:p>
    <w:p w14:paraId="0689DEA3" w14:textId="33FB6EF5" w:rsidR="00024A55" w:rsidRPr="000771C9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771C9">
        <w:rPr>
          <w:rFonts w:asciiTheme="majorHAnsi" w:hAnsiTheme="majorHAnsi" w:cstheme="majorHAnsi"/>
          <w:b/>
          <w:lang w:eastAsia="x-none"/>
        </w:rPr>
        <w:t>Položkový rozpočet</w:t>
      </w:r>
      <w:r w:rsidR="00DF7AB5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0771C9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771C9">
        <w:rPr>
          <w:rFonts w:asciiTheme="majorHAnsi" w:hAnsiTheme="majorHAnsi" w:cstheme="majorHAnsi"/>
          <w:bCs/>
        </w:rPr>
        <w:t>Návrh</w:t>
      </w:r>
      <w:r w:rsidRPr="000771C9">
        <w:rPr>
          <w:rFonts w:asciiTheme="majorHAnsi" w:hAnsiTheme="majorHAnsi" w:cstheme="majorHAnsi"/>
          <w:b/>
        </w:rPr>
        <w:t xml:space="preserve"> Servisní smlouvy</w:t>
      </w:r>
      <w:r w:rsidR="00820B88" w:rsidRPr="000771C9">
        <w:rPr>
          <w:rFonts w:asciiTheme="majorHAnsi" w:hAnsiTheme="majorHAnsi" w:cstheme="majorHAnsi"/>
        </w:rPr>
        <w:t>.</w:t>
      </w:r>
    </w:p>
    <w:p w14:paraId="285A91BF" w14:textId="250868A1" w:rsidR="002D727F" w:rsidRPr="000771C9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771C9">
        <w:rPr>
          <w:rFonts w:asciiTheme="majorHAnsi" w:hAnsiTheme="majorHAnsi" w:cstheme="majorBidi"/>
        </w:rPr>
        <w:t>D</w:t>
      </w:r>
      <w:r w:rsidR="002D727F" w:rsidRPr="000771C9">
        <w:rPr>
          <w:rFonts w:asciiTheme="majorHAnsi" w:hAnsiTheme="majorHAnsi" w:cstheme="majorBidi"/>
        </w:rPr>
        <w:t xml:space="preserve">alší dokumenty, </w:t>
      </w:r>
      <w:r w:rsidRPr="000771C9">
        <w:rPr>
          <w:rFonts w:asciiTheme="majorHAnsi" w:hAnsiTheme="majorHAnsi" w:cstheme="majorBidi"/>
        </w:rPr>
        <w:t xml:space="preserve">pokud to vyplývá ze </w:t>
      </w:r>
      <w:r w:rsidR="002D727F" w:rsidRPr="000771C9">
        <w:rPr>
          <w:rFonts w:asciiTheme="majorHAnsi" w:hAnsiTheme="majorHAnsi" w:cstheme="majorBidi"/>
        </w:rPr>
        <w:t>zadávací dokumentac</w:t>
      </w:r>
      <w:r w:rsidRPr="000771C9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D838" w14:textId="77777777" w:rsidR="003A25A1" w:rsidRDefault="003A25A1" w:rsidP="002C4725">
      <w:pPr>
        <w:spacing w:after="0" w:line="240" w:lineRule="auto"/>
      </w:pPr>
      <w:r>
        <w:separator/>
      </w:r>
    </w:p>
  </w:endnote>
  <w:endnote w:type="continuationSeparator" w:id="0">
    <w:p w14:paraId="258E6DD1" w14:textId="77777777" w:rsidR="003A25A1" w:rsidRDefault="003A25A1" w:rsidP="002C4725">
      <w:pPr>
        <w:spacing w:after="0" w:line="240" w:lineRule="auto"/>
      </w:pPr>
      <w:r>
        <w:continuationSeparator/>
      </w:r>
    </w:p>
  </w:endnote>
  <w:endnote w:type="continuationNotice" w:id="1">
    <w:p w14:paraId="7A949688" w14:textId="77777777" w:rsidR="003A25A1" w:rsidRDefault="003A2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B2EA" w14:textId="77777777" w:rsidR="003A25A1" w:rsidRDefault="003A25A1" w:rsidP="002C4725">
      <w:pPr>
        <w:spacing w:after="0" w:line="240" w:lineRule="auto"/>
      </w:pPr>
      <w:r>
        <w:separator/>
      </w:r>
    </w:p>
  </w:footnote>
  <w:footnote w:type="continuationSeparator" w:id="0">
    <w:p w14:paraId="59381D9B" w14:textId="77777777" w:rsidR="003A25A1" w:rsidRDefault="003A25A1" w:rsidP="002C4725">
      <w:pPr>
        <w:spacing w:after="0" w:line="240" w:lineRule="auto"/>
      </w:pPr>
      <w:r>
        <w:continuationSeparator/>
      </w:r>
    </w:p>
  </w:footnote>
  <w:footnote w:type="continuationNotice" w:id="1">
    <w:p w14:paraId="72DF26F8" w14:textId="77777777" w:rsidR="003A25A1" w:rsidRDefault="003A25A1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NcZGK/+eoGGfntNRfhDtZQaCD8pnltPgXlUlM0pGrGH52BMd7bj4XIKCj4iUrtGbK1hr5VUQiYU0BMqy6AKbA==" w:salt="Hy7UbnYMEVs90sZ9C3kI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445D"/>
    <w:rsid w:val="00072135"/>
    <w:rsid w:val="00076A0B"/>
    <w:rsid w:val="000771C9"/>
    <w:rsid w:val="00082C5A"/>
    <w:rsid w:val="000840D8"/>
    <w:rsid w:val="000A3A57"/>
    <w:rsid w:val="000A6731"/>
    <w:rsid w:val="000B42C0"/>
    <w:rsid w:val="000D388A"/>
    <w:rsid w:val="000D3E20"/>
    <w:rsid w:val="000D5A29"/>
    <w:rsid w:val="000F2439"/>
    <w:rsid w:val="00113F40"/>
    <w:rsid w:val="00122491"/>
    <w:rsid w:val="001236D1"/>
    <w:rsid w:val="0012393F"/>
    <w:rsid w:val="00130843"/>
    <w:rsid w:val="00150DC5"/>
    <w:rsid w:val="001731F6"/>
    <w:rsid w:val="00173960"/>
    <w:rsid w:val="00173A84"/>
    <w:rsid w:val="0018712C"/>
    <w:rsid w:val="00187214"/>
    <w:rsid w:val="00195D10"/>
    <w:rsid w:val="001A228E"/>
    <w:rsid w:val="001A2568"/>
    <w:rsid w:val="001A3941"/>
    <w:rsid w:val="001B5A37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7720"/>
    <w:rsid w:val="00252D42"/>
    <w:rsid w:val="002605D5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64C6D"/>
    <w:rsid w:val="003823F4"/>
    <w:rsid w:val="003905BE"/>
    <w:rsid w:val="00393720"/>
    <w:rsid w:val="00397010"/>
    <w:rsid w:val="003A25A1"/>
    <w:rsid w:val="003A758C"/>
    <w:rsid w:val="003B3D04"/>
    <w:rsid w:val="003B764B"/>
    <w:rsid w:val="003C7EEC"/>
    <w:rsid w:val="003D2088"/>
    <w:rsid w:val="003D6BEA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67DD"/>
    <w:rsid w:val="004A39A4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90423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14436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09F"/>
    <w:rsid w:val="00834D6D"/>
    <w:rsid w:val="0083788E"/>
    <w:rsid w:val="00855323"/>
    <w:rsid w:val="008638BC"/>
    <w:rsid w:val="00872E47"/>
    <w:rsid w:val="00876F33"/>
    <w:rsid w:val="00876FC2"/>
    <w:rsid w:val="008853EF"/>
    <w:rsid w:val="008A269E"/>
    <w:rsid w:val="008A3E09"/>
    <w:rsid w:val="008A62CA"/>
    <w:rsid w:val="008C45B9"/>
    <w:rsid w:val="008D219E"/>
    <w:rsid w:val="008F090D"/>
    <w:rsid w:val="008F3B36"/>
    <w:rsid w:val="008F3E3E"/>
    <w:rsid w:val="00917068"/>
    <w:rsid w:val="00921AEB"/>
    <w:rsid w:val="0092668F"/>
    <w:rsid w:val="00942590"/>
    <w:rsid w:val="009535AE"/>
    <w:rsid w:val="00964058"/>
    <w:rsid w:val="009715F0"/>
    <w:rsid w:val="00996D8A"/>
    <w:rsid w:val="009974C4"/>
    <w:rsid w:val="009A5C04"/>
    <w:rsid w:val="009B67B4"/>
    <w:rsid w:val="009B7883"/>
    <w:rsid w:val="009C1AAB"/>
    <w:rsid w:val="009C3B4B"/>
    <w:rsid w:val="009F33C5"/>
    <w:rsid w:val="00A0138D"/>
    <w:rsid w:val="00A015E9"/>
    <w:rsid w:val="00A141DE"/>
    <w:rsid w:val="00A43EF0"/>
    <w:rsid w:val="00A46404"/>
    <w:rsid w:val="00A468A6"/>
    <w:rsid w:val="00A707B7"/>
    <w:rsid w:val="00A77BFA"/>
    <w:rsid w:val="00A805D1"/>
    <w:rsid w:val="00A87536"/>
    <w:rsid w:val="00AA6A07"/>
    <w:rsid w:val="00AC572E"/>
    <w:rsid w:val="00AE1D55"/>
    <w:rsid w:val="00AE3343"/>
    <w:rsid w:val="00AE4F32"/>
    <w:rsid w:val="00AF25BE"/>
    <w:rsid w:val="00AF4FAD"/>
    <w:rsid w:val="00AF6371"/>
    <w:rsid w:val="00B067DF"/>
    <w:rsid w:val="00B16336"/>
    <w:rsid w:val="00B370E5"/>
    <w:rsid w:val="00B37839"/>
    <w:rsid w:val="00B47BD3"/>
    <w:rsid w:val="00B527F4"/>
    <w:rsid w:val="00B548D0"/>
    <w:rsid w:val="00B55BF2"/>
    <w:rsid w:val="00B56A03"/>
    <w:rsid w:val="00B57A1E"/>
    <w:rsid w:val="00B73024"/>
    <w:rsid w:val="00B90639"/>
    <w:rsid w:val="00BA141F"/>
    <w:rsid w:val="00BA22F1"/>
    <w:rsid w:val="00BA239A"/>
    <w:rsid w:val="00BA5EB2"/>
    <w:rsid w:val="00BA7E68"/>
    <w:rsid w:val="00BB624B"/>
    <w:rsid w:val="00BC005C"/>
    <w:rsid w:val="00BE161F"/>
    <w:rsid w:val="00BE5C4A"/>
    <w:rsid w:val="00BF318F"/>
    <w:rsid w:val="00BF32F8"/>
    <w:rsid w:val="00BF4D9C"/>
    <w:rsid w:val="00BF71BE"/>
    <w:rsid w:val="00C01C47"/>
    <w:rsid w:val="00C23834"/>
    <w:rsid w:val="00C26691"/>
    <w:rsid w:val="00C30F52"/>
    <w:rsid w:val="00C416F0"/>
    <w:rsid w:val="00C53175"/>
    <w:rsid w:val="00C70411"/>
    <w:rsid w:val="00C72A8D"/>
    <w:rsid w:val="00C76BAC"/>
    <w:rsid w:val="00C85AB9"/>
    <w:rsid w:val="00C91BF8"/>
    <w:rsid w:val="00CB2191"/>
    <w:rsid w:val="00CD39DD"/>
    <w:rsid w:val="00CD39FA"/>
    <w:rsid w:val="00CE111F"/>
    <w:rsid w:val="00CE184D"/>
    <w:rsid w:val="00CE5CDF"/>
    <w:rsid w:val="00CF4ED8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6E05"/>
    <w:rsid w:val="00DC5BA5"/>
    <w:rsid w:val="00DD01E9"/>
    <w:rsid w:val="00DD2761"/>
    <w:rsid w:val="00DD3120"/>
    <w:rsid w:val="00DD43A9"/>
    <w:rsid w:val="00DF64B6"/>
    <w:rsid w:val="00DF7AB5"/>
    <w:rsid w:val="00E00B56"/>
    <w:rsid w:val="00E2683B"/>
    <w:rsid w:val="00E324D8"/>
    <w:rsid w:val="00E41512"/>
    <w:rsid w:val="00E420DF"/>
    <w:rsid w:val="00E4463B"/>
    <w:rsid w:val="00E54BD7"/>
    <w:rsid w:val="00E65694"/>
    <w:rsid w:val="00E65E02"/>
    <w:rsid w:val="00E71AB5"/>
    <w:rsid w:val="00E8494E"/>
    <w:rsid w:val="00E906C8"/>
    <w:rsid w:val="00E91E0C"/>
    <w:rsid w:val="00E94454"/>
    <w:rsid w:val="00E94773"/>
    <w:rsid w:val="00E97905"/>
    <w:rsid w:val="00EA06C0"/>
    <w:rsid w:val="00EA18AB"/>
    <w:rsid w:val="00EA2A49"/>
    <w:rsid w:val="00EA3C0E"/>
    <w:rsid w:val="00EA5998"/>
    <w:rsid w:val="00EB0917"/>
    <w:rsid w:val="00EC6D81"/>
    <w:rsid w:val="00EE2E83"/>
    <w:rsid w:val="00EE6FC7"/>
    <w:rsid w:val="00EE78B1"/>
    <w:rsid w:val="00EF12FF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E1E713BAF6F2422793320F64BEF1E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1EA04-F0F8-4C83-A00D-C6E93BD843F0}"/>
      </w:docPartPr>
      <w:docPartBody>
        <w:p w:rsidR="00163013" w:rsidRDefault="00366AAB" w:rsidP="00366AAB">
          <w:pPr>
            <w:pStyle w:val="E1E713BAF6F2422793320F64BEF1EDD4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E60F5CE22C374AF7B83FB14FB689A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A57AD-605F-453A-AD00-F396835C2C1D}"/>
      </w:docPartPr>
      <w:docPartBody>
        <w:p w:rsidR="00163013" w:rsidRDefault="00366AAB" w:rsidP="00366AAB">
          <w:pPr>
            <w:pStyle w:val="E60F5CE22C374AF7B83FB14FB689A7B1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03F2A6322D7E4A339D1FFB03F10FB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E0E8F-D940-4F30-9BC9-2AF322175D22}"/>
      </w:docPartPr>
      <w:docPartBody>
        <w:p w:rsidR="008545B1" w:rsidRDefault="006A185C" w:rsidP="006A185C">
          <w:pPr>
            <w:pStyle w:val="03F2A6322D7E4A339D1FFB03F10FB56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6C59D691ED7F4AA590D23176F6D97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25AE3-AE35-4E86-B571-17E8FB34A767}"/>
      </w:docPartPr>
      <w:docPartBody>
        <w:p w:rsidR="008545B1" w:rsidRDefault="006A185C" w:rsidP="006A185C">
          <w:pPr>
            <w:pStyle w:val="6C59D691ED7F4AA590D23176F6D97506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3013"/>
    <w:rsid w:val="001667DF"/>
    <w:rsid w:val="00244A05"/>
    <w:rsid w:val="00294F6E"/>
    <w:rsid w:val="002A4BB0"/>
    <w:rsid w:val="0033075B"/>
    <w:rsid w:val="0034076C"/>
    <w:rsid w:val="00366AAB"/>
    <w:rsid w:val="00431516"/>
    <w:rsid w:val="0043726F"/>
    <w:rsid w:val="00442C46"/>
    <w:rsid w:val="004925CD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A185C"/>
    <w:rsid w:val="006E0974"/>
    <w:rsid w:val="00727E9C"/>
    <w:rsid w:val="007B6520"/>
    <w:rsid w:val="007C14B3"/>
    <w:rsid w:val="007C5CD9"/>
    <w:rsid w:val="00842923"/>
    <w:rsid w:val="008545B1"/>
    <w:rsid w:val="00864EF4"/>
    <w:rsid w:val="008E0111"/>
    <w:rsid w:val="009535AE"/>
    <w:rsid w:val="00A52E96"/>
    <w:rsid w:val="00A86867"/>
    <w:rsid w:val="00AE66DC"/>
    <w:rsid w:val="00AF42DC"/>
    <w:rsid w:val="00B076B3"/>
    <w:rsid w:val="00B47BD3"/>
    <w:rsid w:val="00B73FFE"/>
    <w:rsid w:val="00B90639"/>
    <w:rsid w:val="00C770A2"/>
    <w:rsid w:val="00CF2565"/>
    <w:rsid w:val="00D126C0"/>
    <w:rsid w:val="00D37971"/>
    <w:rsid w:val="00D61302"/>
    <w:rsid w:val="00D708F6"/>
    <w:rsid w:val="00E812C6"/>
    <w:rsid w:val="00E86C10"/>
    <w:rsid w:val="00E939C8"/>
    <w:rsid w:val="00EA2A49"/>
    <w:rsid w:val="00EB4CBE"/>
    <w:rsid w:val="00EE78B1"/>
    <w:rsid w:val="00F36423"/>
    <w:rsid w:val="00F8526D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185C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E1E713BAF6F2422793320F64BEF1EDD4">
    <w:name w:val="E1E713BAF6F2422793320F64BEF1EDD4"/>
    <w:rsid w:val="00366A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E60F5CE22C374AF7B83FB14FB689A7B1">
    <w:name w:val="E60F5CE22C374AF7B83FB14FB689A7B1"/>
    <w:rsid w:val="00366A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2A6322D7E4A339D1FFB03F10FB563">
    <w:name w:val="03F2A6322D7E4A339D1FFB03F10FB563"/>
    <w:rsid w:val="006A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9D691ED7F4AA590D23176F6D97506">
    <w:name w:val="6C59D691ED7F4AA590D23176F6D97506"/>
    <w:rsid w:val="006A18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</TotalTime>
  <Pages>5</Pages>
  <Words>1278</Words>
  <Characters>7545</Characters>
  <Application>Microsoft Office Word</Application>
  <DocSecurity>0</DocSecurity>
  <Lines>62</Lines>
  <Paragraphs>17</Paragraphs>
  <ScaleCrop>false</ScaleCrop>
  <Company>TENDERA partners, s.r.o.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6</cp:revision>
  <cp:lastPrinted>2019-12-09T18:19:00Z</cp:lastPrinted>
  <dcterms:created xsi:type="dcterms:W3CDTF">2025-12-02T11:41:00Z</dcterms:created>
  <dcterms:modified xsi:type="dcterms:W3CDTF">2025-12-03T10:24:00Z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