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4E48B9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2A6C22EB" w14:textId="4456A989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24323F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24323F" w:rsidRPr="004E48B9" w:rsidRDefault="0024323F" w:rsidP="0024323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0A12B2B" w:rsidR="0024323F" w:rsidRPr="004E48B9" w:rsidRDefault="0024323F" w:rsidP="0024323F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103C95">
              <w:rPr>
                <w:rFonts w:asciiTheme="majorHAnsi" w:hAnsiTheme="majorHAnsi" w:cstheme="majorHAnsi"/>
                <w:b/>
              </w:rPr>
              <w:t>WEB VP Břežany RI + II – výstavba 2 VE</w:t>
            </w:r>
          </w:p>
        </w:tc>
      </w:tr>
      <w:tr w:rsidR="0024323F" w:rsidRPr="004E48B9" w14:paraId="6BECB999" w14:textId="77777777" w:rsidTr="5B002B26">
        <w:tc>
          <w:tcPr>
            <w:tcW w:w="3114" w:type="dxa"/>
          </w:tcPr>
          <w:p w14:paraId="48E215BE" w14:textId="52F569AD" w:rsidR="0024323F" w:rsidRPr="004E48B9" w:rsidRDefault="0024323F" w:rsidP="0024323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0D30B231" w:rsidR="0024323F" w:rsidRPr="004E48B9" w:rsidRDefault="0024323F" w:rsidP="0024323F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E7E68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9E7E68">
              <w:rPr>
                <w:rFonts w:asciiTheme="majorHAnsi" w:hAnsiTheme="majorHAnsi" w:cstheme="majorHAnsi"/>
                <w:b/>
                <w:bCs/>
              </w:rPr>
              <w:t>ZZVZ</w:t>
            </w:r>
            <w:r w:rsidRPr="009E7E68">
              <w:rPr>
                <w:rFonts w:asciiTheme="majorHAnsi" w:hAnsiTheme="majorHAnsi" w:cstheme="majorHAnsi"/>
              </w:rPr>
              <w:t>“)</w:t>
            </w:r>
          </w:p>
        </w:tc>
      </w:tr>
      <w:tr w:rsidR="0024323F" w:rsidRPr="004E48B9" w14:paraId="16E049F7" w14:textId="77777777" w:rsidTr="5B002B26">
        <w:tc>
          <w:tcPr>
            <w:tcW w:w="3114" w:type="dxa"/>
          </w:tcPr>
          <w:p w14:paraId="73991392" w14:textId="2B2D374D" w:rsidR="0024323F" w:rsidRPr="004E48B9" w:rsidRDefault="0024323F" w:rsidP="0024323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07931760" w:rsidR="0024323F" w:rsidRPr="004E48B9" w:rsidRDefault="0024323F" w:rsidP="0024323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B279A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260AEFEC" w14:textId="77777777" w:rsidR="0069466A" w:rsidRDefault="0069466A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</w:rPr>
      </w:pPr>
      <w:r w:rsidRPr="00186AAE">
        <w:rPr>
          <w:rFonts w:asciiTheme="majorHAnsi" w:hAnsiTheme="majorHAnsi" w:cstheme="majorHAnsi"/>
          <w:b/>
        </w:rPr>
        <w:t xml:space="preserve">Tento dokument podepisuje výhradně osoba oprávněná zastupovat účastníka ve výběrovém řízení. </w:t>
      </w:r>
      <w:r w:rsidRPr="00FF4CCE">
        <w:rPr>
          <w:rFonts w:asciiTheme="majorHAnsi" w:hAnsiTheme="majorHAnsi" w:cstheme="majorHAnsi"/>
          <w:b/>
          <w:u w:val="single"/>
        </w:rPr>
        <w:t>Případný doklad o zmocnění bude přílohou Krycího listu nabídky</w:t>
      </w:r>
      <w:r w:rsidRPr="00186AAE">
        <w:rPr>
          <w:rFonts w:asciiTheme="majorHAnsi" w:hAnsiTheme="majorHAnsi" w:cstheme="majorHAnsi"/>
          <w:b/>
        </w:rPr>
        <w:t>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Úvodní prohlášení účastníka</w:t>
      </w:r>
    </w:p>
    <w:p w14:paraId="16CD97ED" w14:textId="5C5AECF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0532FD8C" w14:textId="65970566" w:rsidR="00D31E86" w:rsidRPr="00492532" w:rsidRDefault="00D31E86" w:rsidP="007252F1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92532">
        <w:rPr>
          <w:rFonts w:asciiTheme="majorHAnsi" w:eastAsia="Calibri" w:hAnsiTheme="majorHAnsi" w:cstheme="majorHAnsi"/>
        </w:rPr>
        <w:t xml:space="preserve">při plnění předmětu veřejné zakázky zajistí </w:t>
      </w:r>
      <w:r w:rsidR="00F31346" w:rsidRPr="00492532">
        <w:rPr>
          <w:rFonts w:asciiTheme="majorHAnsi" w:eastAsia="Calibri" w:hAnsiTheme="majorHAnsi" w:cstheme="majorHAnsi"/>
        </w:rPr>
        <w:t>dodržování zásad „významně nepoškozovat“ životní prostředí (DNSH – Do Not Significant Harm)</w:t>
      </w:r>
      <w:r w:rsidRPr="00492532">
        <w:rPr>
          <w:rFonts w:asciiTheme="majorHAnsi" w:eastAsia="Calibri" w:hAnsiTheme="majorHAnsi" w:cstheme="majorHAnsi"/>
        </w:rPr>
        <w:t>; splnění uvedených požadavků zajistí účastník i u svých poddodavatelů</w:t>
      </w:r>
      <w:r w:rsidR="001D1BAF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lastRenderedPageBreak/>
        <w:t>Požadavky na předmět veřejné zakázky, podmínky plnění</w:t>
      </w:r>
    </w:p>
    <w:p w14:paraId="72C5186E" w14:textId="77777777" w:rsidR="00A24B66" w:rsidRPr="004E48B9" w:rsidRDefault="00A24B66" w:rsidP="00A24B66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0E472EB2" w14:textId="77777777" w:rsidR="00A24B66" w:rsidRPr="004E48B9" w:rsidRDefault="00A24B66" w:rsidP="00A24B66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5BD72A85" w14:textId="77777777" w:rsidR="00A24B66" w:rsidRPr="004E48B9" w:rsidRDefault="00A24B66" w:rsidP="00A24B66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68871192" w14:textId="71F240B3" w:rsidR="00A24B66" w:rsidRPr="00654A20" w:rsidRDefault="00A24B66" w:rsidP="00A24B66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654A20">
        <w:rPr>
          <w:rFonts w:asciiTheme="majorHAnsi" w:hAnsiTheme="majorHAnsi" w:cstheme="majorHAnsi"/>
        </w:rPr>
        <w:t xml:space="preserve">akceptuje </w:t>
      </w:r>
      <w:r w:rsidRPr="00654A20">
        <w:rPr>
          <w:rFonts w:asciiTheme="majorHAnsi" w:hAnsiTheme="majorHAnsi" w:cstheme="majorHAnsi"/>
          <w:b/>
          <w:bCs/>
        </w:rPr>
        <w:t>obchodní podmínky</w:t>
      </w:r>
      <w:r w:rsidRPr="00654A20">
        <w:rPr>
          <w:rFonts w:asciiTheme="majorHAnsi" w:hAnsiTheme="majorHAnsi" w:cstheme="majorHAnsi"/>
        </w:rPr>
        <w:t xml:space="preserve"> zadavatele uvedené dle </w:t>
      </w:r>
      <w:r w:rsidRPr="00654A20">
        <w:rPr>
          <w:rFonts w:asciiTheme="majorHAnsi" w:hAnsiTheme="majorHAnsi" w:cstheme="majorHAnsi"/>
          <w:b/>
          <w:bCs/>
        </w:rPr>
        <w:t xml:space="preserve">čl. </w:t>
      </w:r>
      <w:r w:rsidR="00492532">
        <w:rPr>
          <w:rFonts w:asciiTheme="majorHAnsi" w:hAnsiTheme="majorHAnsi" w:cstheme="majorHAnsi"/>
          <w:b/>
          <w:bCs/>
        </w:rPr>
        <w:t>7</w:t>
      </w:r>
      <w:r w:rsidR="00492532" w:rsidRPr="00654A20">
        <w:rPr>
          <w:rFonts w:asciiTheme="majorHAnsi" w:hAnsiTheme="majorHAnsi" w:cstheme="majorHAnsi"/>
          <w:b/>
          <w:bCs/>
        </w:rPr>
        <w:t xml:space="preserve"> </w:t>
      </w:r>
      <w:r w:rsidRPr="00654A20">
        <w:rPr>
          <w:rFonts w:asciiTheme="majorHAnsi" w:hAnsiTheme="majorHAnsi" w:cstheme="majorHAnsi"/>
        </w:rPr>
        <w:t>zadávací dokumentace a je jimi plně vázán, a že</w:t>
      </w:r>
    </w:p>
    <w:p w14:paraId="20BA0567" w14:textId="77777777" w:rsidR="00A24B66" w:rsidRPr="004E48B9" w:rsidRDefault="00A24B66" w:rsidP="00A24B66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je pro případ uzavření smlouvy na veřejnou zakázku vázán i veškerými technickými podmínkami zadavatele.</w:t>
      </w:r>
    </w:p>
    <w:p w14:paraId="1B6E0175" w14:textId="77777777" w:rsidR="00A24B66" w:rsidRPr="00435062" w:rsidRDefault="00A24B66" w:rsidP="00A24B66">
      <w:pPr>
        <w:spacing w:line="276" w:lineRule="auto"/>
        <w:rPr>
          <w:rFonts w:asciiTheme="majorHAnsi" w:hAnsiTheme="majorHAnsi" w:cstheme="majorHAnsi"/>
          <w:lang w:eastAsia="x-none"/>
        </w:rPr>
      </w:pPr>
      <w:r w:rsidRPr="00435062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74DCFAE2" w14:textId="5B4941DD" w:rsidR="00A24B66" w:rsidRPr="00435062" w:rsidRDefault="00A24B66" w:rsidP="00B323E5">
      <w:pPr>
        <w:numPr>
          <w:ilvl w:val="2"/>
          <w:numId w:val="14"/>
        </w:numPr>
        <w:ind w:left="851"/>
        <w:jc w:val="both"/>
        <w:rPr>
          <w:rFonts w:asciiTheme="majorHAnsi" w:eastAsiaTheme="minorEastAsia" w:hAnsiTheme="majorHAnsi" w:cstheme="majorHAnsi"/>
          <w:b/>
          <w:bCs/>
        </w:rPr>
      </w:pPr>
      <w:r w:rsidRPr="00435062">
        <w:rPr>
          <w:rFonts w:asciiTheme="majorHAnsi" w:eastAsia="Calibri Light" w:hAnsiTheme="majorHAnsi" w:cstheme="majorHAnsi"/>
          <w:b/>
          <w:bCs/>
        </w:rPr>
        <w:t>Návrh Smlouvy</w:t>
      </w:r>
      <w:r w:rsidRPr="00435062">
        <w:rPr>
          <w:rFonts w:asciiTheme="majorHAnsi" w:eastAsia="Calibri Light" w:hAnsiTheme="majorHAnsi" w:cstheme="majorHAnsi"/>
        </w:rPr>
        <w:t xml:space="preserve"> zpracovaný plně v souladu s</w:t>
      </w:r>
      <w:r w:rsidR="000D7004">
        <w:rPr>
          <w:rFonts w:asciiTheme="majorHAnsi" w:eastAsia="Calibri Light" w:hAnsiTheme="majorHAnsi" w:cstheme="majorHAnsi"/>
        </w:rPr>
        <w:t xml:space="preserve">e zadávacími podmínkami, </w:t>
      </w:r>
      <w:r w:rsidR="000E35D9">
        <w:rPr>
          <w:rFonts w:asciiTheme="majorHAnsi" w:eastAsia="Calibri Light" w:hAnsiTheme="majorHAnsi" w:cstheme="majorHAnsi"/>
        </w:rPr>
        <w:t>zejména v souladu s</w:t>
      </w:r>
      <w:r w:rsidRPr="00435062">
        <w:rPr>
          <w:rFonts w:asciiTheme="majorHAnsi" w:eastAsia="Calibri Light" w:hAnsiTheme="majorHAnsi" w:cstheme="majorHAnsi"/>
        </w:rPr>
        <w:t xml:space="preserve"> obchodními podmínkami </w:t>
      </w:r>
      <w:r w:rsidRPr="00435062">
        <w:rPr>
          <w:rFonts w:asciiTheme="majorHAnsi" w:hAnsiTheme="majorHAnsi" w:cstheme="majorHAnsi"/>
        </w:rPr>
        <w:t xml:space="preserve">dle </w:t>
      </w:r>
      <w:r w:rsidR="000D7004">
        <w:rPr>
          <w:rFonts w:asciiTheme="majorHAnsi" w:hAnsiTheme="majorHAnsi" w:cstheme="majorHAnsi"/>
        </w:rPr>
        <w:t xml:space="preserve">čl. </w:t>
      </w:r>
      <w:r w:rsidR="00492532">
        <w:rPr>
          <w:rFonts w:asciiTheme="majorHAnsi" w:hAnsiTheme="majorHAnsi" w:cstheme="majorHAnsi"/>
        </w:rPr>
        <w:t xml:space="preserve">7 </w:t>
      </w:r>
      <w:r w:rsidRPr="00435062">
        <w:rPr>
          <w:rFonts w:asciiTheme="majorHAnsi" w:hAnsiTheme="majorHAnsi" w:cstheme="majorHAnsi"/>
        </w:rPr>
        <w:t>zadávací dokumentace</w:t>
      </w:r>
      <w:r w:rsidR="000A4A8F">
        <w:rPr>
          <w:rFonts w:asciiTheme="majorHAnsi" w:eastAsia="Calibri Light" w:hAnsiTheme="majorHAnsi" w:cstheme="majorHAnsi"/>
        </w:rPr>
        <w:t>.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423C9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78325243" w:rsidR="00423C93" w:rsidRPr="000A4A8F" w:rsidRDefault="00423C93" w:rsidP="00423C93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0A4A8F">
              <w:rPr>
                <w:rFonts w:asciiTheme="majorHAnsi" w:hAnsiTheme="majorHAnsi" w:cstheme="majorHAnsi"/>
              </w:rPr>
              <w:t xml:space="preserve">Nabídková cena </w:t>
            </w:r>
            <w:r w:rsidRPr="00654A20">
              <w:rPr>
                <w:rFonts w:asciiTheme="majorHAnsi" w:hAnsiTheme="majorHAnsi" w:cstheme="majorHAnsi"/>
              </w:rPr>
              <w:t>v </w:t>
            </w:r>
            <w:r w:rsidR="000A4A8F" w:rsidRPr="00654A20">
              <w:rPr>
                <w:rFonts w:asciiTheme="majorHAnsi" w:hAnsiTheme="majorHAnsi" w:cstheme="majorHAnsi"/>
              </w:rPr>
              <w:t xml:space="preserve">EUR </w:t>
            </w:r>
            <w:r w:rsidRPr="00654A20">
              <w:rPr>
                <w:rFonts w:asciiTheme="majorHAnsi" w:hAnsiTheme="majorHAnsi" w:cstheme="majorHAnsi"/>
              </w:rPr>
              <w:t>bez DPH</w:t>
            </w:r>
            <w:r w:rsidRPr="000A4A8F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E4B5F8E" w14:textId="77777777" w:rsidR="00423C93" w:rsidRPr="004E48B9" w:rsidRDefault="00423C93" w:rsidP="00423C93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2C9DC3E5" w14:textId="6382934D" w:rsidR="00423C93" w:rsidRPr="004E48B9" w:rsidRDefault="00000000" w:rsidP="00423C93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61265367"/>
                <w:placeholder>
                  <w:docPart w:val="6D884016DF5A40C8A7621C88045072AA"/>
                </w:placeholder>
                <w:showingPlcHdr/>
              </w:sdtPr>
              <w:sdtContent>
                <w:r w:rsidR="00423C93" w:rsidRPr="004E48B9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423C93" w:rsidRPr="004E48B9">
              <w:rPr>
                <w:rFonts w:asciiTheme="majorHAnsi" w:hAnsiTheme="majorHAnsi" w:cstheme="majorHAnsi"/>
              </w:rPr>
              <w:t xml:space="preserve"> </w:t>
            </w:r>
            <w:r w:rsidR="000A4A8F">
              <w:rPr>
                <w:rFonts w:asciiTheme="majorHAnsi" w:hAnsiTheme="majorHAnsi" w:cstheme="majorHAnsi"/>
              </w:rPr>
              <w:t>EUR</w:t>
            </w:r>
            <w:r w:rsidR="007778D9">
              <w:rPr>
                <w:rFonts w:asciiTheme="majorHAnsi" w:hAnsiTheme="majorHAnsi" w:cstheme="majorHAnsi"/>
              </w:rPr>
              <w:t xml:space="preserve"> bez DPH</w:t>
            </w:r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585C5B7F" w14:textId="77777777" w:rsidR="00BD2311" w:rsidRPr="004E48B9" w:rsidRDefault="00BD2311" w:rsidP="00BD231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commentRangeStart w:id="0"/>
      <w:r w:rsidRPr="004E48B9">
        <w:rPr>
          <w:rStyle w:val="Siln"/>
          <w:rFonts w:cstheme="majorHAnsi"/>
          <w:b/>
        </w:rPr>
        <w:t>Prokazování kvalifikace</w:t>
      </w:r>
      <w:commentRangeEnd w:id="0"/>
      <w:r>
        <w:rPr>
          <w:rStyle w:val="Odkaznakoment"/>
          <w:rFonts w:ascii="Times New Roman" w:eastAsia="Times New Roman" w:hAnsi="Times New Roman" w:cs="Times New Roman"/>
          <w:b w:val="0"/>
          <w:color w:val="auto"/>
          <w:lang w:val="x-none" w:eastAsia="x-none"/>
        </w:rPr>
        <w:commentReference w:id="0"/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D2311" w:rsidRPr="004E48B9" w14:paraId="0F455091" w14:textId="77777777" w:rsidTr="00C53F69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CA705C" w14:textId="77777777" w:rsidR="00BD2311" w:rsidRPr="004E48B9" w:rsidRDefault="00BD2311" w:rsidP="00C53F69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D2311" w:rsidRPr="004E48B9" w14:paraId="578A853E" w14:textId="77777777" w:rsidTr="00C53F69">
        <w:trPr>
          <w:trHeight w:val="510"/>
        </w:trPr>
        <w:tc>
          <w:tcPr>
            <w:tcW w:w="9597" w:type="dxa"/>
            <w:gridSpan w:val="2"/>
            <w:vAlign w:val="center"/>
          </w:tcPr>
          <w:p w14:paraId="5D7568AB" w14:textId="6546DE46" w:rsidR="00A01FAC" w:rsidRPr="00A01FAC" w:rsidRDefault="00A01FAC" w:rsidP="00FD0223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A01FAC">
              <w:rPr>
                <w:rFonts w:asciiTheme="majorHAnsi" w:hAnsiTheme="majorHAnsi" w:cstheme="majorHAnsi"/>
                <w:lang w:eastAsia="x-none"/>
              </w:rPr>
              <w:t xml:space="preserve">Účastník čestně prohlašuje, že v období za posledních </w:t>
            </w:r>
            <w:r w:rsidRPr="00A01FAC">
              <w:rPr>
                <w:rFonts w:asciiTheme="majorHAnsi" w:hAnsiTheme="majorHAnsi" w:cstheme="majorHAnsi"/>
                <w:b/>
                <w:bCs/>
                <w:lang w:eastAsia="x-none"/>
              </w:rPr>
              <w:t>5 let</w:t>
            </w:r>
            <w:r w:rsidRPr="00A01FAC">
              <w:rPr>
                <w:rFonts w:asciiTheme="majorHAnsi" w:hAnsiTheme="majorHAnsi" w:cstheme="majorHAnsi"/>
                <w:lang w:eastAsia="x-none"/>
              </w:rPr>
              <w:t xml:space="preserve"> před zahájením tohoto výběrového řízení, realizoval </w:t>
            </w:r>
            <w:r w:rsidRPr="00A01FA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minimálně </w:t>
            </w:r>
            <w:r w:rsidR="00A305C7">
              <w:rPr>
                <w:rFonts w:asciiTheme="majorHAnsi" w:hAnsiTheme="majorHAnsi" w:cstheme="majorHAnsi"/>
                <w:b/>
                <w:bCs/>
                <w:lang w:eastAsia="x-none"/>
              </w:rPr>
              <w:t>2</w:t>
            </w:r>
            <w:r w:rsidRPr="00A01FA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referenční zakázky</w:t>
            </w:r>
            <w:r w:rsidRPr="00A01FAC">
              <w:rPr>
                <w:rFonts w:asciiTheme="majorHAnsi" w:hAnsiTheme="majorHAnsi" w:cstheme="majorHAnsi"/>
                <w:lang w:eastAsia="x-none"/>
              </w:rPr>
              <w:t xml:space="preserve">, jejichž předmětem byla </w:t>
            </w:r>
            <w:r w:rsidRPr="00A01FAC">
              <w:rPr>
                <w:rFonts w:asciiTheme="majorHAnsi" w:hAnsiTheme="majorHAnsi" w:cstheme="majorHAnsi"/>
                <w:b/>
                <w:bCs/>
                <w:u w:val="single"/>
                <w:lang w:eastAsia="x-none"/>
              </w:rPr>
              <w:t>dodávka a instalace souboru min. 2 větrných elektráren (VTE) o výkonu min. 4 MW každé jednotlivé VTE.</w:t>
            </w:r>
          </w:p>
          <w:p w14:paraId="7C3D56B6" w14:textId="77777777" w:rsidR="00A01FAC" w:rsidRPr="00A01FAC" w:rsidRDefault="00A01FAC" w:rsidP="00FD0223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A01FAC">
              <w:rPr>
                <w:rFonts w:asciiTheme="majorHAnsi" w:hAnsiTheme="majorHAnsi" w:cstheme="majorHAnsi"/>
                <w:lang w:eastAsia="x-none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58348837" w14:textId="77777777" w:rsidR="00A01FAC" w:rsidRPr="00A01FAC" w:rsidRDefault="00A01FAC" w:rsidP="00FD0223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A01FAC">
              <w:rPr>
                <w:rFonts w:asciiTheme="majorHAnsi" w:hAnsiTheme="majorHAnsi" w:cstheme="majorHAnsi"/>
                <w:lang w:eastAsia="x-none"/>
              </w:rPr>
              <w:t>Toto kritérium technické kvalifikace splní účastník i v případě, že se jedná o dodávky dosud probíhající za předpokladu splnění výše uvedených parametrů ke dni zahájení výběrového řízení.</w:t>
            </w:r>
          </w:p>
          <w:p w14:paraId="725A88CF" w14:textId="77777777" w:rsidR="00A01FAC" w:rsidRPr="00A01FAC" w:rsidRDefault="00A01FAC" w:rsidP="00FD0223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A01FAC">
              <w:rPr>
                <w:rFonts w:asciiTheme="majorHAnsi" w:hAnsiTheme="majorHAnsi" w:cstheme="majorHAnsi"/>
                <w:lang w:eastAsia="x-none"/>
              </w:rPr>
              <w:t xml:space="preserve">Toto kritérium technické kvalifikace rovněž splní účastník v případě, že se jedná o dodávky zahájené dříve než v posledních 5 letech, pokud byly předmětné dodávky v posledních 5 letech ukončeny nebo </w:t>
            </w:r>
            <w:r w:rsidRPr="00A01FAC">
              <w:rPr>
                <w:rFonts w:asciiTheme="majorHAnsi" w:hAnsiTheme="majorHAnsi" w:cstheme="majorHAnsi"/>
                <w:lang w:eastAsia="x-none"/>
              </w:rPr>
              <w:lastRenderedPageBreak/>
              <w:t>pokud stále probíhají, za předpokladu splnění výše uvedených parametrů ke dni zahájení výběrového řízení.</w:t>
            </w:r>
          </w:p>
          <w:p w14:paraId="45B54E52" w14:textId="77777777" w:rsidR="00BD2311" w:rsidRPr="004E48B9" w:rsidRDefault="00BD2311" w:rsidP="00C53F6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A01FAC" w:rsidRPr="004E48B9" w14:paraId="414ECCD3" w14:textId="77777777" w:rsidTr="00C53F69">
        <w:trPr>
          <w:trHeight w:val="510"/>
        </w:trPr>
        <w:tc>
          <w:tcPr>
            <w:tcW w:w="3715" w:type="dxa"/>
            <w:vAlign w:val="center"/>
          </w:tcPr>
          <w:p w14:paraId="0EA0A704" w14:textId="77777777" w:rsidR="00A01FAC" w:rsidRPr="004E48B9" w:rsidRDefault="00A01FAC" w:rsidP="00C53F6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44340E68" w14:textId="77777777" w:rsidR="00A01FAC" w:rsidRPr="004E48B9" w:rsidRDefault="00000000" w:rsidP="00C53F69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385090456"/>
                <w:placeholder>
                  <w:docPart w:val="6A63D2C202C4426F94946F09373509BD"/>
                </w:placeholder>
              </w:sdtPr>
              <w:sdtEndPr>
                <w:rPr>
                  <w:color w:val="auto"/>
                </w:rPr>
              </w:sdtEndPr>
              <w:sdtContent>
                <w:r w:rsidR="00A01FAC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1C199056" w14:textId="77777777" w:rsidR="00A01FAC" w:rsidRPr="004E48B9" w:rsidRDefault="00A01FAC" w:rsidP="00C53F6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D4FC14C" w14:textId="77777777" w:rsidR="00B245FF" w:rsidRPr="00B245FF" w:rsidRDefault="00B245FF" w:rsidP="00B245FF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B245FF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975796936"/>
                <w:showingPlcHdr/>
              </w:sdtPr>
              <w:sdtContent>
                <w:r w:rsidRPr="00FD0223">
                  <w:rPr>
                    <w:rFonts w:asciiTheme="majorHAnsi" w:hAnsiTheme="majorHAnsi" w:cstheme="majorHAnsi"/>
                    <w:highlight w:val="yellow"/>
                  </w:rPr>
                  <w:t>název zakázky, popis předmětu plnění</w:t>
                </w:r>
              </w:sdtContent>
            </w:sdt>
          </w:p>
          <w:p w14:paraId="47B733C9" w14:textId="77777777" w:rsidR="00B245FF" w:rsidRPr="00B245FF" w:rsidRDefault="00B245FF" w:rsidP="00B245FF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B245FF">
              <w:rPr>
                <w:rFonts w:asciiTheme="majorHAnsi" w:hAnsiTheme="majorHAnsi" w:cstheme="majorHAnsi"/>
              </w:rPr>
              <w:t xml:space="preserve">Termín realizace: </w:t>
            </w:r>
            <w:sdt>
              <w:sdtPr>
                <w:rPr>
                  <w:rFonts w:asciiTheme="majorHAnsi" w:hAnsiTheme="majorHAnsi" w:cstheme="majorHAnsi"/>
                </w:rPr>
                <w:id w:val="32397231"/>
                <w:showingPlcHdr/>
              </w:sdtPr>
              <w:sdtContent>
                <w:r w:rsidRPr="00FD0223">
                  <w:rPr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5A4A822E" w14:textId="355A038E" w:rsidR="00B245FF" w:rsidRPr="00B245FF" w:rsidRDefault="00B245FF" w:rsidP="00B245FF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B245FF">
              <w:rPr>
                <w:rFonts w:asciiTheme="majorHAnsi" w:hAnsiTheme="majorHAnsi" w:cstheme="majorHAnsi"/>
              </w:rPr>
              <w:t xml:space="preserve">Počet </w:t>
            </w:r>
            <w:r w:rsidR="00FB4643">
              <w:rPr>
                <w:rFonts w:asciiTheme="majorHAnsi" w:hAnsiTheme="majorHAnsi" w:cstheme="majorHAnsi"/>
              </w:rPr>
              <w:t xml:space="preserve">instalovaných </w:t>
            </w:r>
            <w:r w:rsidRPr="00B245FF">
              <w:rPr>
                <w:rFonts w:asciiTheme="majorHAnsi" w:hAnsiTheme="majorHAnsi" w:cstheme="majorHAnsi"/>
              </w:rPr>
              <w:t xml:space="preserve">VTE: </w:t>
            </w:r>
            <w:sdt>
              <w:sdtPr>
                <w:rPr>
                  <w:rFonts w:asciiTheme="majorHAnsi" w:hAnsiTheme="majorHAnsi" w:cstheme="majorHAnsi"/>
                </w:rPr>
                <w:id w:val="570318354"/>
              </w:sdtPr>
              <w:sdtContent>
                <w:r w:rsidRPr="00FD0223">
                  <w:rPr>
                    <w:rFonts w:asciiTheme="majorHAnsi" w:hAnsiTheme="majorHAnsi" w:cstheme="majorHAnsi"/>
                    <w:highlight w:val="yellow"/>
                  </w:rPr>
                  <w:t>vepište hodnotu</w:t>
                </w:r>
              </w:sdtContent>
            </w:sdt>
            <w:r w:rsidRPr="00B245FF">
              <w:rPr>
                <w:rFonts w:asciiTheme="majorHAnsi" w:hAnsiTheme="majorHAnsi" w:cstheme="majorHAnsi"/>
              </w:rPr>
              <w:t xml:space="preserve"> ks</w:t>
            </w:r>
          </w:p>
          <w:p w14:paraId="77710895" w14:textId="77777777" w:rsidR="00B245FF" w:rsidRPr="00B245FF" w:rsidRDefault="00B245FF" w:rsidP="00B245FF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B245FF">
              <w:rPr>
                <w:rFonts w:asciiTheme="majorHAnsi" w:hAnsiTheme="majorHAnsi" w:cstheme="majorHAnsi"/>
              </w:rPr>
              <w:t xml:space="preserve">Výkon jednotlivých VTE: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810209731"/>
              </w:sdtPr>
              <w:sdtContent>
                <w:r w:rsidRPr="00FD0223">
                  <w:rPr>
                    <w:rFonts w:asciiTheme="majorHAnsi" w:hAnsiTheme="majorHAnsi" w:cstheme="majorHAnsi"/>
                    <w:highlight w:val="yellow"/>
                  </w:rPr>
                  <w:t>vepište hodnotu</w:t>
                </w:r>
              </w:sdtContent>
            </w:sdt>
            <w:r w:rsidRPr="00B245FF">
              <w:rPr>
                <w:rFonts w:asciiTheme="majorHAnsi" w:hAnsiTheme="majorHAnsi" w:cstheme="majorHAnsi"/>
              </w:rPr>
              <w:t xml:space="preserve"> MW</w:t>
            </w:r>
          </w:p>
          <w:p w14:paraId="7525AC45" w14:textId="46632F38" w:rsidR="00A01FAC" w:rsidRPr="004E48B9" w:rsidRDefault="00B245FF" w:rsidP="00B245F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245FF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</w:rPr>
                <w:id w:val="984742696"/>
                <w:showingPlcHdr/>
              </w:sdtPr>
              <w:sdtContent>
                <w:r w:rsidRPr="00FD0223">
                  <w:rPr>
                    <w:rFonts w:asciiTheme="majorHAns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D2311" w:rsidRPr="004E48B9" w14:paraId="3E29C85D" w14:textId="77777777" w:rsidTr="00C53F69">
        <w:trPr>
          <w:trHeight w:val="510"/>
        </w:trPr>
        <w:tc>
          <w:tcPr>
            <w:tcW w:w="3715" w:type="dxa"/>
            <w:vAlign w:val="center"/>
          </w:tcPr>
          <w:p w14:paraId="7826731D" w14:textId="35658501" w:rsidR="00BD2311" w:rsidRPr="004E48B9" w:rsidRDefault="00BD2311" w:rsidP="00C53F6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Referenční zakázka </w:t>
            </w:r>
            <w:r w:rsidR="00B245FF">
              <w:rPr>
                <w:rFonts w:asciiTheme="majorHAnsi" w:hAnsiTheme="majorHAnsi" w:cstheme="majorHAnsi"/>
              </w:rPr>
              <w:t>2</w:t>
            </w:r>
            <w:r w:rsidRPr="004E48B9">
              <w:rPr>
                <w:rFonts w:asciiTheme="majorHAnsi" w:hAnsiTheme="majorHAnsi" w:cstheme="majorHAnsi"/>
              </w:rPr>
              <w:t>:</w:t>
            </w:r>
          </w:p>
          <w:p w14:paraId="761B0655" w14:textId="77777777" w:rsidR="00BD2311" w:rsidRPr="004E48B9" w:rsidRDefault="00000000" w:rsidP="00C53F69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32657F5C844B49DEAC4CB1E59ADCDE09"/>
                </w:placeholder>
              </w:sdtPr>
              <w:sdtEndPr>
                <w:rPr>
                  <w:color w:val="auto"/>
                </w:rPr>
              </w:sdtEndPr>
              <w:sdtContent>
                <w:r w:rsidR="00BD2311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05CEF32D" w14:textId="77777777" w:rsidR="00BD2311" w:rsidRPr="004E48B9" w:rsidRDefault="00BD2311" w:rsidP="00C53F6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AEFEC5" w14:textId="77777777" w:rsidR="00B245FF" w:rsidRPr="00B245FF" w:rsidRDefault="00B245FF" w:rsidP="00B245FF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B245FF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684262886"/>
                <w:showingPlcHdr/>
              </w:sdtPr>
              <w:sdtContent>
                <w:r w:rsidRPr="00C53F69">
                  <w:rPr>
                    <w:rFonts w:asciiTheme="majorHAnsi" w:hAnsiTheme="majorHAnsi" w:cstheme="majorHAnsi"/>
                    <w:highlight w:val="yellow"/>
                  </w:rPr>
                  <w:t>název zakázky, popis předmětu plnění</w:t>
                </w:r>
              </w:sdtContent>
            </w:sdt>
          </w:p>
          <w:p w14:paraId="16709FF1" w14:textId="77777777" w:rsidR="00B245FF" w:rsidRPr="00B245FF" w:rsidRDefault="00B245FF" w:rsidP="00B245FF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B245FF">
              <w:rPr>
                <w:rFonts w:asciiTheme="majorHAnsi" w:hAnsiTheme="majorHAnsi" w:cstheme="majorHAnsi"/>
              </w:rPr>
              <w:t xml:space="preserve">Termín realizace: </w:t>
            </w:r>
            <w:sdt>
              <w:sdtPr>
                <w:rPr>
                  <w:rFonts w:asciiTheme="majorHAnsi" w:hAnsiTheme="majorHAnsi" w:cstheme="majorHAnsi"/>
                </w:rPr>
                <w:id w:val="-1528400626"/>
                <w:showingPlcHdr/>
              </w:sdtPr>
              <w:sdtContent>
                <w:r w:rsidRPr="00C53F69">
                  <w:rPr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79B48D64" w14:textId="0356595E" w:rsidR="00B245FF" w:rsidRPr="00B245FF" w:rsidRDefault="00B245FF" w:rsidP="00B245FF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B245FF">
              <w:rPr>
                <w:rFonts w:asciiTheme="majorHAnsi" w:hAnsiTheme="majorHAnsi" w:cstheme="majorHAnsi"/>
              </w:rPr>
              <w:t xml:space="preserve">Počet </w:t>
            </w:r>
            <w:r w:rsidR="00FB4643">
              <w:rPr>
                <w:rFonts w:asciiTheme="majorHAnsi" w:hAnsiTheme="majorHAnsi" w:cstheme="majorHAnsi"/>
              </w:rPr>
              <w:t xml:space="preserve">instalovaných </w:t>
            </w:r>
            <w:r w:rsidRPr="00B245FF">
              <w:rPr>
                <w:rFonts w:asciiTheme="majorHAnsi" w:hAnsiTheme="majorHAnsi" w:cstheme="majorHAnsi"/>
              </w:rPr>
              <w:t xml:space="preserve">VTE: </w:t>
            </w:r>
            <w:sdt>
              <w:sdtPr>
                <w:rPr>
                  <w:rFonts w:asciiTheme="majorHAnsi" w:hAnsiTheme="majorHAnsi" w:cstheme="majorHAnsi"/>
                </w:rPr>
                <w:id w:val="-49844621"/>
              </w:sdtPr>
              <w:sdtContent>
                <w:r w:rsidRPr="00C53F69">
                  <w:rPr>
                    <w:rFonts w:asciiTheme="majorHAnsi" w:hAnsiTheme="majorHAnsi" w:cstheme="majorHAnsi"/>
                    <w:highlight w:val="yellow"/>
                  </w:rPr>
                  <w:t>vepište hodnotu</w:t>
                </w:r>
              </w:sdtContent>
            </w:sdt>
            <w:r w:rsidRPr="00B245FF">
              <w:rPr>
                <w:rFonts w:asciiTheme="majorHAnsi" w:hAnsiTheme="majorHAnsi" w:cstheme="majorHAnsi"/>
              </w:rPr>
              <w:t xml:space="preserve"> ks</w:t>
            </w:r>
          </w:p>
          <w:p w14:paraId="1EA13DAA" w14:textId="77777777" w:rsidR="00B245FF" w:rsidRPr="00B245FF" w:rsidRDefault="00B245FF" w:rsidP="00B245FF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B245FF">
              <w:rPr>
                <w:rFonts w:asciiTheme="majorHAnsi" w:hAnsiTheme="majorHAnsi" w:cstheme="majorHAnsi"/>
              </w:rPr>
              <w:t xml:space="preserve">Výkon jednotlivých VTE: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95878029"/>
              </w:sdtPr>
              <w:sdtContent>
                <w:r w:rsidRPr="00C53F69">
                  <w:rPr>
                    <w:rFonts w:asciiTheme="majorHAnsi" w:hAnsiTheme="majorHAnsi" w:cstheme="majorHAnsi"/>
                    <w:highlight w:val="yellow"/>
                  </w:rPr>
                  <w:t>vepište hodnotu</w:t>
                </w:r>
              </w:sdtContent>
            </w:sdt>
            <w:r w:rsidRPr="00B245FF">
              <w:rPr>
                <w:rFonts w:asciiTheme="majorHAnsi" w:hAnsiTheme="majorHAnsi" w:cstheme="majorHAnsi"/>
              </w:rPr>
              <w:t xml:space="preserve"> MW</w:t>
            </w:r>
          </w:p>
          <w:p w14:paraId="532499B6" w14:textId="2AC75616" w:rsidR="00BD2311" w:rsidRPr="004E48B9" w:rsidRDefault="00B245FF" w:rsidP="00B245F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245FF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</w:rPr>
                <w:id w:val="-1060699579"/>
                <w:showingPlcHdr/>
              </w:sdtPr>
              <w:sdtContent>
                <w:r w:rsidRPr="00C53F69">
                  <w:rPr>
                    <w:rFonts w:asciiTheme="majorHAns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1737CFA0" w14:textId="0E3E8CC0" w:rsidR="007778D9" w:rsidRPr="004E48B9" w:rsidRDefault="00124448" w:rsidP="007778D9">
      <w:pPr>
        <w:pStyle w:val="Nadpis1"/>
        <w:spacing w:line="276" w:lineRule="auto"/>
        <w:rPr>
          <w:rFonts w:cstheme="majorHAnsi"/>
        </w:rPr>
      </w:pPr>
      <w:r>
        <w:rPr>
          <w:rFonts w:cstheme="majorHAnsi"/>
        </w:rPr>
        <w:t>Technická specifikace předmětu plnění</w:t>
      </w:r>
    </w:p>
    <w:p w14:paraId="5C0214CF" w14:textId="458BD827" w:rsidR="00AA4973" w:rsidRDefault="00AA4973" w:rsidP="007778D9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654A20">
        <w:rPr>
          <w:rFonts w:asciiTheme="majorHAnsi" w:hAnsiTheme="majorHAnsi" w:cstheme="majorHAnsi"/>
          <w:bCs/>
        </w:rPr>
        <w:t xml:space="preserve">Zadavatel </w:t>
      </w:r>
      <w:r w:rsidR="00670E2A">
        <w:rPr>
          <w:rFonts w:asciiTheme="majorHAnsi" w:hAnsiTheme="majorHAnsi" w:cstheme="majorHAnsi"/>
          <w:bCs/>
        </w:rPr>
        <w:t xml:space="preserve">tímto </w:t>
      </w:r>
      <w:r w:rsidRPr="00654A20">
        <w:rPr>
          <w:rFonts w:asciiTheme="majorHAnsi" w:hAnsiTheme="majorHAnsi" w:cstheme="majorHAnsi"/>
          <w:bCs/>
        </w:rPr>
        <w:t>stanovuje minimální požadované technické parametry předmětu veřejné zakázky – dodávka a instalace dvou větrných elektráren o výkonu (1 x 4 – 4,3 MW) a (1 x 5,4- 6,5 MW) v kat. území Břežany u Znojma</w:t>
      </w:r>
    </w:p>
    <w:p w14:paraId="2C3FC2C7" w14:textId="105255E1" w:rsidR="00670E2A" w:rsidRPr="00654A20" w:rsidRDefault="00670E2A" w:rsidP="007778D9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Cs/>
        </w:rPr>
      </w:pPr>
      <w:r w:rsidRPr="00654A20">
        <w:rPr>
          <w:rFonts w:asciiTheme="majorHAnsi" w:hAnsiTheme="majorHAnsi" w:cstheme="majorHAnsi"/>
          <w:bCs/>
        </w:rPr>
        <w:t xml:space="preserve">Účastník u </w:t>
      </w:r>
      <w:r w:rsidRPr="00654A20">
        <w:rPr>
          <w:rFonts w:asciiTheme="majorHAnsi" w:hAnsiTheme="majorHAnsi" w:cstheme="majorHAnsi"/>
          <w:b/>
        </w:rPr>
        <w:t>každé uvedené položky (řádku) tabulky uvede konkrétní nabízené technické parametry zařízení</w:t>
      </w:r>
      <w:r w:rsidRPr="00654A20">
        <w:rPr>
          <w:rFonts w:asciiTheme="majorHAnsi" w:hAnsiTheme="majorHAnsi" w:cstheme="majorHAnsi"/>
          <w:bCs/>
        </w:rPr>
        <w:t>, ze kterých bude zřejmé, zda nabízené zařízení splňuje nebo nesplňuje daný požadavek zadavatele.</w:t>
      </w:r>
    </w:p>
    <w:p w14:paraId="42C656D9" w14:textId="0A24787F" w:rsidR="00F12CD2" w:rsidRDefault="00F12CD2" w:rsidP="00654A20">
      <w:pPr>
        <w:spacing w:line="276" w:lineRule="auto"/>
        <w:ind w:firstLine="39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>Větrná elektrárna RI</w:t>
      </w:r>
      <w:r w:rsidR="00670E2A">
        <w:rPr>
          <w:rFonts w:asciiTheme="majorHAnsi" w:hAnsiTheme="majorHAnsi" w:cstheme="majorHAnsi"/>
          <w:b/>
          <w:u w:val="single"/>
        </w:rPr>
        <w:t>:</w:t>
      </w:r>
    </w:p>
    <w:tbl>
      <w:tblPr>
        <w:tblW w:w="9055" w:type="dxa"/>
        <w:tblInd w:w="438" w:type="dxa"/>
        <w:tblLayout w:type="fixed"/>
        <w:tblLook w:val="04A0" w:firstRow="1" w:lastRow="0" w:firstColumn="1" w:lastColumn="0" w:noHBand="0" w:noVBand="1"/>
      </w:tblPr>
      <w:tblGrid>
        <w:gridCol w:w="2818"/>
        <w:gridCol w:w="2126"/>
        <w:gridCol w:w="4111"/>
      </w:tblGrid>
      <w:tr w:rsidR="00F12CD2" w14:paraId="01AB140A" w14:textId="77777777" w:rsidTr="00FF23A0">
        <w:trPr>
          <w:tblHeader/>
        </w:trPr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FEA630" w14:textId="77777777" w:rsidR="00F12CD2" w:rsidRDefault="00F12CD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3A53BB" w14:textId="163F316D" w:rsidR="00F12CD2" w:rsidRDefault="00FF23A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</w:t>
            </w:r>
          </w:p>
        </w:tc>
      </w:tr>
      <w:tr w:rsidR="00D96B34" w14:paraId="3115E0F5" w14:textId="77777777" w:rsidTr="00FF23A0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C74B7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instalovaný výkon 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642FD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4 - 4,3 MW</w:t>
            </w:r>
          </w:p>
        </w:tc>
        <w:sdt>
          <w:sdtPr>
            <w:rPr>
              <w:rFonts w:asciiTheme="majorHAnsi" w:hAnsiTheme="majorHAnsi" w:cstheme="majorHAnsi"/>
            </w:rPr>
            <w:id w:val="647942668"/>
            <w:placeholder>
              <w:docPart w:val="CD45CB1AB8FD455887611B45015E194C"/>
            </w:placeholder>
          </w:sdtPr>
          <w:sdtContent>
            <w:tc>
              <w:tcPr>
                <w:tcW w:w="41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C4985D" w14:textId="49C81D3E" w:rsidR="00D96B34" w:rsidRDefault="00D96B34" w:rsidP="00D96B3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96B34" w14:paraId="48043571" w14:textId="77777777" w:rsidTr="00FF23A0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3E12F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Výška náboje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C29B2C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150 - 170</w:t>
            </w:r>
            <w:proofErr w:type="gramEnd"/>
            <w:r>
              <w:rPr>
                <w:rFonts w:asciiTheme="majorHAnsi" w:hAnsiTheme="majorHAnsi" w:cstheme="majorHAnsi"/>
              </w:rPr>
              <w:t xml:space="preserve"> m</w:t>
            </w:r>
          </w:p>
        </w:tc>
        <w:sdt>
          <w:sdtPr>
            <w:rPr>
              <w:rFonts w:asciiTheme="majorHAnsi" w:hAnsiTheme="majorHAnsi" w:cstheme="majorHAnsi"/>
            </w:rPr>
            <w:id w:val="566223529"/>
            <w:placeholder>
              <w:docPart w:val="BDA37F98408F4ED8A8CB44EE07B863DC"/>
            </w:placeholder>
          </w:sdtPr>
          <w:sdtContent>
            <w:tc>
              <w:tcPr>
                <w:tcW w:w="41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C7AB52" w14:textId="22B0CEFD" w:rsidR="00D96B34" w:rsidRDefault="00D96B34" w:rsidP="00D96B3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96B34" w14:paraId="50A96A32" w14:textId="77777777" w:rsidTr="00FF23A0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302EB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Průměr rotoru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3ED88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proofErr w:type="gramStart"/>
            <w:r>
              <w:rPr>
                <w:rFonts w:asciiTheme="majorHAnsi" w:hAnsiTheme="majorHAnsi" w:cstheme="majorHAnsi"/>
              </w:rPr>
              <w:t>135 – 155</w:t>
            </w:r>
            <w:proofErr w:type="gramEnd"/>
            <w:r>
              <w:rPr>
                <w:rFonts w:asciiTheme="majorHAnsi" w:hAnsiTheme="majorHAnsi" w:cstheme="majorHAnsi"/>
              </w:rPr>
              <w:t xml:space="preserve"> m</w:t>
            </w:r>
          </w:p>
        </w:tc>
        <w:sdt>
          <w:sdtPr>
            <w:rPr>
              <w:rFonts w:asciiTheme="majorHAnsi" w:hAnsiTheme="majorHAnsi" w:cstheme="majorHAnsi"/>
            </w:rPr>
            <w:id w:val="-650824212"/>
            <w:placeholder>
              <w:docPart w:val="252D6C380AF84F60B0038076B4754718"/>
            </w:placeholder>
          </w:sdtPr>
          <w:sdtContent>
            <w:tc>
              <w:tcPr>
                <w:tcW w:w="41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8C2D0F" w14:textId="0B6853F1" w:rsidR="00D96B34" w:rsidRDefault="00D96B34" w:rsidP="00D96B3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96B34" w14:paraId="3A0B8743" w14:textId="77777777" w:rsidTr="00FF23A0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BE086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hodnota akustického hluku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13EC8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Max. 106 dB</w:t>
            </w:r>
          </w:p>
        </w:tc>
        <w:sdt>
          <w:sdtPr>
            <w:rPr>
              <w:rFonts w:asciiTheme="majorHAnsi" w:hAnsiTheme="majorHAnsi" w:cstheme="majorHAnsi"/>
            </w:rPr>
            <w:id w:val="-722127753"/>
            <w:placeholder>
              <w:docPart w:val="B6CE858E7B244D2DA9C13A973E20405F"/>
            </w:placeholder>
          </w:sdtPr>
          <w:sdtContent>
            <w:tc>
              <w:tcPr>
                <w:tcW w:w="41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927126" w14:textId="73CACC4E" w:rsidR="00D96B34" w:rsidRDefault="00D96B34" w:rsidP="00D96B3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6750E19D" w14:textId="77777777" w:rsidR="00F12CD2" w:rsidRDefault="00F12CD2" w:rsidP="00F12CD2">
      <w:pPr>
        <w:spacing w:line="276" w:lineRule="auto"/>
        <w:jc w:val="both"/>
        <w:rPr>
          <w:rFonts w:asciiTheme="majorHAnsi" w:hAnsiTheme="majorHAnsi" w:cstheme="majorHAnsi"/>
        </w:rPr>
      </w:pPr>
    </w:p>
    <w:p w14:paraId="24EC40CB" w14:textId="053B37F8" w:rsidR="00F12CD2" w:rsidRPr="00654A20" w:rsidRDefault="00F12CD2" w:rsidP="00654A20">
      <w:pPr>
        <w:spacing w:line="276" w:lineRule="auto"/>
        <w:ind w:firstLine="397"/>
        <w:jc w:val="both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Větrná elektrárna RII</w:t>
      </w:r>
      <w:r w:rsidR="00670E2A">
        <w:rPr>
          <w:rFonts w:asciiTheme="majorHAnsi" w:hAnsiTheme="majorHAnsi" w:cstheme="majorHAnsi"/>
          <w:b/>
          <w:u w:val="single"/>
        </w:rPr>
        <w:t>:</w:t>
      </w:r>
    </w:p>
    <w:tbl>
      <w:tblPr>
        <w:tblW w:w="9085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2878"/>
        <w:gridCol w:w="2096"/>
        <w:gridCol w:w="4111"/>
      </w:tblGrid>
      <w:tr w:rsidR="00F12CD2" w14:paraId="26AACF77" w14:textId="77777777" w:rsidTr="00FF23A0">
        <w:trPr>
          <w:tblHeader/>
        </w:trPr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67E6FC9" w14:textId="77777777" w:rsidR="00F12CD2" w:rsidRDefault="00F12CD2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Zadavatelem požadované min. technické parametry: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B9322CD" w14:textId="60AAE93F" w:rsidR="00F12CD2" w:rsidRDefault="00FF23A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</w:t>
            </w:r>
          </w:p>
        </w:tc>
      </w:tr>
      <w:tr w:rsidR="00D96B34" w14:paraId="310F9DF4" w14:textId="77777777" w:rsidTr="00FF23A0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5DC87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instalovaný výkon VE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9E7C7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5,4 - 6,5 MW</w:t>
            </w:r>
          </w:p>
        </w:tc>
        <w:sdt>
          <w:sdtPr>
            <w:rPr>
              <w:rFonts w:asciiTheme="majorHAnsi" w:hAnsiTheme="majorHAnsi" w:cstheme="majorHAnsi"/>
            </w:rPr>
            <w:id w:val="-595318904"/>
            <w:placeholder>
              <w:docPart w:val="70DA24901D1E435F820AABA8FEC3C923"/>
            </w:placeholder>
          </w:sdtPr>
          <w:sdtContent>
            <w:tc>
              <w:tcPr>
                <w:tcW w:w="41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4DBB1A" w14:textId="3EAF3343" w:rsidR="00D96B34" w:rsidRDefault="00D96B34" w:rsidP="00D96B3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96B34" w14:paraId="1DE99102" w14:textId="77777777" w:rsidTr="00FF23A0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B5463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Výška náboje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11D06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158 - 170</w:t>
            </w:r>
            <w:proofErr w:type="gramEnd"/>
            <w:r>
              <w:rPr>
                <w:rFonts w:asciiTheme="majorHAnsi" w:hAnsiTheme="majorHAnsi" w:cstheme="majorHAnsi"/>
              </w:rPr>
              <w:t xml:space="preserve"> m</w:t>
            </w:r>
          </w:p>
        </w:tc>
        <w:sdt>
          <w:sdtPr>
            <w:rPr>
              <w:rFonts w:asciiTheme="majorHAnsi" w:hAnsiTheme="majorHAnsi" w:cstheme="majorHAnsi"/>
            </w:rPr>
            <w:id w:val="-142587749"/>
            <w:placeholder>
              <w:docPart w:val="DA51D61078D348758ACD4DD0A18B5BC1"/>
            </w:placeholder>
          </w:sdtPr>
          <w:sdtContent>
            <w:tc>
              <w:tcPr>
                <w:tcW w:w="41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D35ED3" w14:textId="255F6BFB" w:rsidR="00D96B34" w:rsidRDefault="00D96B34" w:rsidP="00D96B3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96B34" w14:paraId="407BF725" w14:textId="77777777" w:rsidTr="00FF23A0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CB0BA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Průměr rotoru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C48F7B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proofErr w:type="gramStart"/>
            <w:r>
              <w:rPr>
                <w:rFonts w:asciiTheme="majorHAnsi" w:hAnsiTheme="majorHAnsi" w:cstheme="majorHAnsi"/>
              </w:rPr>
              <w:t>149 – 161</w:t>
            </w:r>
            <w:proofErr w:type="gramEnd"/>
            <w:r>
              <w:rPr>
                <w:rFonts w:asciiTheme="majorHAnsi" w:hAnsiTheme="majorHAnsi" w:cstheme="majorHAnsi"/>
              </w:rPr>
              <w:t xml:space="preserve"> m</w:t>
            </w:r>
          </w:p>
        </w:tc>
        <w:sdt>
          <w:sdtPr>
            <w:rPr>
              <w:rFonts w:asciiTheme="majorHAnsi" w:hAnsiTheme="majorHAnsi" w:cstheme="majorHAnsi"/>
            </w:rPr>
            <w:id w:val="548260779"/>
            <w:placeholder>
              <w:docPart w:val="36E9904F194944DEACB9B7BB7886B2D9"/>
            </w:placeholder>
          </w:sdtPr>
          <w:sdtContent>
            <w:tc>
              <w:tcPr>
                <w:tcW w:w="41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7C15F91" w14:textId="1B11BBE5" w:rsidR="00D96B34" w:rsidRDefault="00D96B34" w:rsidP="00D96B3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D96B34" w14:paraId="16310DEE" w14:textId="77777777" w:rsidTr="00FF23A0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52C7E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 xml:space="preserve">hodnota akustického hluku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8C6C0" w14:textId="77777777" w:rsidR="00D96B34" w:rsidRDefault="00D96B34" w:rsidP="00D96B34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Max. 106 dB</w:t>
            </w:r>
          </w:p>
        </w:tc>
        <w:sdt>
          <w:sdtPr>
            <w:rPr>
              <w:rFonts w:asciiTheme="majorHAnsi" w:hAnsiTheme="majorHAnsi" w:cstheme="majorHAnsi"/>
            </w:rPr>
            <w:id w:val="-1406536057"/>
            <w:placeholder>
              <w:docPart w:val="FC79E8A2182342E891DBD48346D1244B"/>
            </w:placeholder>
          </w:sdtPr>
          <w:sdtContent>
            <w:tc>
              <w:tcPr>
                <w:tcW w:w="41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FD79A9" w14:textId="787729CA" w:rsidR="00D96B34" w:rsidRDefault="00D96B34" w:rsidP="00D96B34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</w:tbl>
    <w:p w14:paraId="333ADEC0" w14:textId="77777777" w:rsidR="00654A20" w:rsidRDefault="00654A20" w:rsidP="00274CEF">
      <w:pPr>
        <w:spacing w:line="276" w:lineRule="auto"/>
        <w:rPr>
          <w:rFonts w:asciiTheme="majorHAnsi" w:hAnsiTheme="majorHAnsi" w:cstheme="majorHAnsi"/>
          <w:b/>
          <w:u w:val="single"/>
        </w:rPr>
      </w:pPr>
      <w:bookmarkStart w:id="1" w:name="_Hlk29283627"/>
    </w:p>
    <w:p w14:paraId="44A45BE8" w14:textId="224B063C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B6379C8" w14:textId="59745CAE" w:rsidR="00B067DF" w:rsidRPr="004E48B9" w:rsidRDefault="001236D1" w:rsidP="00D74EC3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  <w:bookmarkEnd w:id="1"/>
    </w:p>
    <w:sectPr w:rsidR="00B067DF" w:rsidRPr="004E48B9" w:rsidSect="00E8494E"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adek Hlaváček" w:date="2025-10-07T12:47:00Z" w:initials="RH">
    <w:p w14:paraId="7DD81896" w14:textId="77777777" w:rsidR="00BD2311" w:rsidRDefault="00BD2311" w:rsidP="00BD2311">
      <w:pPr>
        <w:pStyle w:val="Textkomente"/>
      </w:pPr>
      <w:r>
        <w:rPr>
          <w:rStyle w:val="Odkaznakoment"/>
        </w:rPr>
        <w:annotationRef/>
      </w:r>
      <w:r>
        <w:t>Budete-li požadovat, posílám návrh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D8189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9B76F7" w16cex:dateUtc="2025-10-07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D81896" w16cid:durableId="379B76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43FD" w14:textId="77777777" w:rsidR="00DA09C2" w:rsidRDefault="00DA09C2" w:rsidP="002C4725">
      <w:pPr>
        <w:spacing w:after="0" w:line="240" w:lineRule="auto"/>
      </w:pPr>
      <w:r>
        <w:separator/>
      </w:r>
    </w:p>
  </w:endnote>
  <w:endnote w:type="continuationSeparator" w:id="0">
    <w:p w14:paraId="3665F49E" w14:textId="77777777" w:rsidR="00DA09C2" w:rsidRDefault="00DA09C2" w:rsidP="002C4725">
      <w:pPr>
        <w:spacing w:after="0" w:line="240" w:lineRule="auto"/>
      </w:pPr>
      <w:r>
        <w:continuationSeparator/>
      </w:r>
    </w:p>
  </w:endnote>
  <w:endnote w:type="continuationNotice" w:id="1">
    <w:p w14:paraId="69D21DA0" w14:textId="77777777" w:rsidR="00DA09C2" w:rsidRDefault="00DA0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D8965" w14:textId="77777777" w:rsidR="00DA09C2" w:rsidRDefault="00DA09C2" w:rsidP="002C4725">
      <w:pPr>
        <w:spacing w:after="0" w:line="240" w:lineRule="auto"/>
      </w:pPr>
      <w:r>
        <w:separator/>
      </w:r>
    </w:p>
  </w:footnote>
  <w:footnote w:type="continuationSeparator" w:id="0">
    <w:p w14:paraId="389B68DA" w14:textId="77777777" w:rsidR="00DA09C2" w:rsidRDefault="00DA09C2" w:rsidP="002C4725">
      <w:pPr>
        <w:spacing w:after="0" w:line="240" w:lineRule="auto"/>
      </w:pPr>
      <w:r>
        <w:continuationSeparator/>
      </w:r>
    </w:p>
  </w:footnote>
  <w:footnote w:type="continuationNotice" w:id="1">
    <w:p w14:paraId="02F9BA3F" w14:textId="77777777" w:rsidR="00DA09C2" w:rsidRDefault="00DA09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FA02" w14:textId="77777777" w:rsidR="007A6ADD" w:rsidRPr="003D04B0" w:rsidRDefault="007A6ADD" w:rsidP="007A6ADD">
    <w:pPr>
      <w:pStyle w:val="Zhlav"/>
    </w:pPr>
    <w:r>
      <w:rPr>
        <w:noProof/>
      </w:rPr>
      <w:drawing>
        <wp:inline distT="0" distB="0" distL="0" distR="0" wp14:anchorId="2E44EBE7" wp14:editId="251ADA35">
          <wp:extent cx="1943100" cy="433070"/>
          <wp:effectExtent l="0" t="0" r="0" b="5080"/>
          <wp:docPr id="2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E6ACD340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0"/>
  </w:num>
  <w:num w:numId="2" w16cid:durableId="966593915">
    <w:abstractNumId w:val="7"/>
  </w:num>
  <w:num w:numId="3" w16cid:durableId="1579905405">
    <w:abstractNumId w:val="0"/>
  </w:num>
  <w:num w:numId="4" w16cid:durableId="637606826">
    <w:abstractNumId w:val="15"/>
  </w:num>
  <w:num w:numId="5" w16cid:durableId="929124490">
    <w:abstractNumId w:val="11"/>
  </w:num>
  <w:num w:numId="6" w16cid:durableId="322317583">
    <w:abstractNumId w:val="11"/>
  </w:num>
  <w:num w:numId="7" w16cid:durableId="2118669206">
    <w:abstractNumId w:val="1"/>
  </w:num>
  <w:num w:numId="8" w16cid:durableId="1171139782">
    <w:abstractNumId w:val="18"/>
  </w:num>
  <w:num w:numId="9" w16cid:durableId="1652172034">
    <w:abstractNumId w:val="6"/>
  </w:num>
  <w:num w:numId="10" w16cid:durableId="97219077">
    <w:abstractNumId w:val="10"/>
  </w:num>
  <w:num w:numId="11" w16cid:durableId="283191294">
    <w:abstractNumId w:val="9"/>
  </w:num>
  <w:num w:numId="12" w16cid:durableId="1411661403">
    <w:abstractNumId w:val="17"/>
  </w:num>
  <w:num w:numId="13" w16cid:durableId="1781993219">
    <w:abstractNumId w:val="4"/>
  </w:num>
  <w:num w:numId="14" w16cid:durableId="1029571418">
    <w:abstractNumId w:val="19"/>
  </w:num>
  <w:num w:numId="15" w16cid:durableId="1787579029">
    <w:abstractNumId w:val="3"/>
  </w:num>
  <w:num w:numId="16" w16cid:durableId="1378508371">
    <w:abstractNumId w:val="12"/>
  </w:num>
  <w:num w:numId="17" w16cid:durableId="861475434">
    <w:abstractNumId w:val="13"/>
  </w:num>
  <w:num w:numId="18" w16cid:durableId="633487257">
    <w:abstractNumId w:val="7"/>
  </w:num>
  <w:num w:numId="19" w16cid:durableId="1537037732">
    <w:abstractNumId w:val="20"/>
  </w:num>
  <w:num w:numId="20" w16cid:durableId="1813909203">
    <w:abstractNumId w:val="8"/>
  </w:num>
  <w:num w:numId="21" w16cid:durableId="1051853329">
    <w:abstractNumId w:val="2"/>
  </w:num>
  <w:num w:numId="22" w16cid:durableId="539513988">
    <w:abstractNumId w:val="14"/>
  </w:num>
  <w:num w:numId="23" w16cid:durableId="1786272258">
    <w:abstractNumId w:val="21"/>
  </w:num>
  <w:num w:numId="24" w16cid:durableId="1289312943">
    <w:abstractNumId w:val="16"/>
  </w:num>
  <w:num w:numId="25" w16cid:durableId="2147238578">
    <w:abstractNumId w:val="5"/>
  </w:num>
  <w:num w:numId="26" w16cid:durableId="1015037402">
    <w:abstractNumId w:val="7"/>
  </w:num>
  <w:num w:numId="27" w16cid:durableId="1024286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dek Hlaváček">
    <w15:presenceInfo w15:providerId="AD" w15:userId="S::hlavacek@tendera.cz::eac7e988-f017-4ca4-ae34-e417ab5cec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kHjEj0MTy8V+BrpRmfaFEOiMe23FTGWxAIYknB4CIjjRzguKWjtQtzQDyX5TbEb6Y7jDOUfj7Vx63J2VZaesQ==" w:salt="4rHuT8FivvVgaTug7Q0P0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228D9"/>
    <w:rsid w:val="00025959"/>
    <w:rsid w:val="00037BE2"/>
    <w:rsid w:val="00043BEA"/>
    <w:rsid w:val="0006445D"/>
    <w:rsid w:val="00072135"/>
    <w:rsid w:val="00082C5A"/>
    <w:rsid w:val="000840D8"/>
    <w:rsid w:val="000A3A57"/>
    <w:rsid w:val="000A4A8F"/>
    <w:rsid w:val="000A6731"/>
    <w:rsid w:val="000B048C"/>
    <w:rsid w:val="000B42C0"/>
    <w:rsid w:val="000D388A"/>
    <w:rsid w:val="000D3E20"/>
    <w:rsid w:val="000D7004"/>
    <w:rsid w:val="000E35D9"/>
    <w:rsid w:val="000F2439"/>
    <w:rsid w:val="000F7D19"/>
    <w:rsid w:val="00113F40"/>
    <w:rsid w:val="001236D1"/>
    <w:rsid w:val="0012393F"/>
    <w:rsid w:val="00124448"/>
    <w:rsid w:val="00130843"/>
    <w:rsid w:val="00150DC5"/>
    <w:rsid w:val="00173960"/>
    <w:rsid w:val="0018712C"/>
    <w:rsid w:val="00187214"/>
    <w:rsid w:val="00195D10"/>
    <w:rsid w:val="001A228E"/>
    <w:rsid w:val="001A2568"/>
    <w:rsid w:val="001A3941"/>
    <w:rsid w:val="001B5DBB"/>
    <w:rsid w:val="001D0606"/>
    <w:rsid w:val="001D1BAF"/>
    <w:rsid w:val="001D247E"/>
    <w:rsid w:val="001D4142"/>
    <w:rsid w:val="00202740"/>
    <w:rsid w:val="002063E8"/>
    <w:rsid w:val="0022176A"/>
    <w:rsid w:val="002268EF"/>
    <w:rsid w:val="00237321"/>
    <w:rsid w:val="0024323F"/>
    <w:rsid w:val="00247720"/>
    <w:rsid w:val="00250688"/>
    <w:rsid w:val="00252D42"/>
    <w:rsid w:val="00267824"/>
    <w:rsid w:val="00273B04"/>
    <w:rsid w:val="00274CEF"/>
    <w:rsid w:val="00294F6E"/>
    <w:rsid w:val="002B29FD"/>
    <w:rsid w:val="002B5CAD"/>
    <w:rsid w:val="002B6461"/>
    <w:rsid w:val="002C4725"/>
    <w:rsid w:val="002D727F"/>
    <w:rsid w:val="002D72C7"/>
    <w:rsid w:val="002E0A14"/>
    <w:rsid w:val="002E5559"/>
    <w:rsid w:val="002F739C"/>
    <w:rsid w:val="003006F3"/>
    <w:rsid w:val="00316023"/>
    <w:rsid w:val="00334749"/>
    <w:rsid w:val="003516CC"/>
    <w:rsid w:val="00351A75"/>
    <w:rsid w:val="00356CCB"/>
    <w:rsid w:val="00360120"/>
    <w:rsid w:val="00365CE4"/>
    <w:rsid w:val="003823F4"/>
    <w:rsid w:val="003905BE"/>
    <w:rsid w:val="00393720"/>
    <w:rsid w:val="003938D3"/>
    <w:rsid w:val="003A758C"/>
    <w:rsid w:val="003B3D04"/>
    <w:rsid w:val="003B764B"/>
    <w:rsid w:val="003C3BE1"/>
    <w:rsid w:val="003D2088"/>
    <w:rsid w:val="003F0F2F"/>
    <w:rsid w:val="003F121F"/>
    <w:rsid w:val="003F45B3"/>
    <w:rsid w:val="003F660A"/>
    <w:rsid w:val="00402441"/>
    <w:rsid w:val="00423C93"/>
    <w:rsid w:val="00427539"/>
    <w:rsid w:val="00431CD9"/>
    <w:rsid w:val="0043726F"/>
    <w:rsid w:val="00442C46"/>
    <w:rsid w:val="004477CC"/>
    <w:rsid w:val="004524C6"/>
    <w:rsid w:val="00455270"/>
    <w:rsid w:val="00465BB9"/>
    <w:rsid w:val="00474F9E"/>
    <w:rsid w:val="00476C99"/>
    <w:rsid w:val="00492532"/>
    <w:rsid w:val="004A39A4"/>
    <w:rsid w:val="004A7B72"/>
    <w:rsid w:val="004B0B9F"/>
    <w:rsid w:val="004B3047"/>
    <w:rsid w:val="004B6486"/>
    <w:rsid w:val="004B6AE8"/>
    <w:rsid w:val="004B7783"/>
    <w:rsid w:val="004C07D9"/>
    <w:rsid w:val="004C304D"/>
    <w:rsid w:val="004C5C5C"/>
    <w:rsid w:val="004D3229"/>
    <w:rsid w:val="004E2D86"/>
    <w:rsid w:val="004E3850"/>
    <w:rsid w:val="004E48B9"/>
    <w:rsid w:val="004E6710"/>
    <w:rsid w:val="005055F8"/>
    <w:rsid w:val="00526398"/>
    <w:rsid w:val="00541D1B"/>
    <w:rsid w:val="0055358D"/>
    <w:rsid w:val="00557B2B"/>
    <w:rsid w:val="00557EFC"/>
    <w:rsid w:val="00560CF9"/>
    <w:rsid w:val="005646A2"/>
    <w:rsid w:val="00577ECD"/>
    <w:rsid w:val="00583EA5"/>
    <w:rsid w:val="00584109"/>
    <w:rsid w:val="005A02FA"/>
    <w:rsid w:val="005B243A"/>
    <w:rsid w:val="005D53C2"/>
    <w:rsid w:val="005E7405"/>
    <w:rsid w:val="005E7A63"/>
    <w:rsid w:val="00610B24"/>
    <w:rsid w:val="006304B1"/>
    <w:rsid w:val="00633524"/>
    <w:rsid w:val="006365AF"/>
    <w:rsid w:val="0064424D"/>
    <w:rsid w:val="006446B6"/>
    <w:rsid w:val="00653B07"/>
    <w:rsid w:val="00654A20"/>
    <w:rsid w:val="006550FB"/>
    <w:rsid w:val="00661D5D"/>
    <w:rsid w:val="00670E2A"/>
    <w:rsid w:val="00674152"/>
    <w:rsid w:val="00686888"/>
    <w:rsid w:val="0069466A"/>
    <w:rsid w:val="00694C0A"/>
    <w:rsid w:val="006A51E9"/>
    <w:rsid w:val="006B1D1B"/>
    <w:rsid w:val="006C1405"/>
    <w:rsid w:val="006C5D07"/>
    <w:rsid w:val="006C64E7"/>
    <w:rsid w:val="006D1666"/>
    <w:rsid w:val="006D355A"/>
    <w:rsid w:val="006E2333"/>
    <w:rsid w:val="006E2B73"/>
    <w:rsid w:val="006E7292"/>
    <w:rsid w:val="006F6CFC"/>
    <w:rsid w:val="007074B6"/>
    <w:rsid w:val="00722CDE"/>
    <w:rsid w:val="007244DA"/>
    <w:rsid w:val="007252F1"/>
    <w:rsid w:val="0074190B"/>
    <w:rsid w:val="007442A1"/>
    <w:rsid w:val="007459F9"/>
    <w:rsid w:val="00763788"/>
    <w:rsid w:val="00775992"/>
    <w:rsid w:val="007778D9"/>
    <w:rsid w:val="00781689"/>
    <w:rsid w:val="00786377"/>
    <w:rsid w:val="00790C6A"/>
    <w:rsid w:val="007913D3"/>
    <w:rsid w:val="00794A6B"/>
    <w:rsid w:val="007A0278"/>
    <w:rsid w:val="007A6ADD"/>
    <w:rsid w:val="007D4838"/>
    <w:rsid w:val="007E0449"/>
    <w:rsid w:val="007E078A"/>
    <w:rsid w:val="007E5031"/>
    <w:rsid w:val="007E513E"/>
    <w:rsid w:val="007F02A2"/>
    <w:rsid w:val="007F73AC"/>
    <w:rsid w:val="007F7484"/>
    <w:rsid w:val="00802228"/>
    <w:rsid w:val="00812B87"/>
    <w:rsid w:val="0082413A"/>
    <w:rsid w:val="00827468"/>
    <w:rsid w:val="008309D1"/>
    <w:rsid w:val="00834D6D"/>
    <w:rsid w:val="0083788E"/>
    <w:rsid w:val="00855323"/>
    <w:rsid w:val="008601F4"/>
    <w:rsid w:val="008638BC"/>
    <w:rsid w:val="00872E47"/>
    <w:rsid w:val="00876F33"/>
    <w:rsid w:val="008A269E"/>
    <w:rsid w:val="008A62CA"/>
    <w:rsid w:val="008C45B9"/>
    <w:rsid w:val="008D219E"/>
    <w:rsid w:val="008F090D"/>
    <w:rsid w:val="008F3E3E"/>
    <w:rsid w:val="008F6BDC"/>
    <w:rsid w:val="009056A1"/>
    <w:rsid w:val="00917068"/>
    <w:rsid w:val="0092668F"/>
    <w:rsid w:val="00942590"/>
    <w:rsid w:val="00976E69"/>
    <w:rsid w:val="00996D8A"/>
    <w:rsid w:val="009974C4"/>
    <w:rsid w:val="009A5C04"/>
    <w:rsid w:val="009B67B4"/>
    <w:rsid w:val="009B7883"/>
    <w:rsid w:val="009C3B4B"/>
    <w:rsid w:val="009F33C5"/>
    <w:rsid w:val="00A0138D"/>
    <w:rsid w:val="00A015E9"/>
    <w:rsid w:val="00A01FAC"/>
    <w:rsid w:val="00A24B66"/>
    <w:rsid w:val="00A305C7"/>
    <w:rsid w:val="00A33FAF"/>
    <w:rsid w:val="00A41C49"/>
    <w:rsid w:val="00A43EF0"/>
    <w:rsid w:val="00A46404"/>
    <w:rsid w:val="00A468A6"/>
    <w:rsid w:val="00A55E45"/>
    <w:rsid w:val="00A77BFA"/>
    <w:rsid w:val="00A805D1"/>
    <w:rsid w:val="00A87536"/>
    <w:rsid w:val="00A91E58"/>
    <w:rsid w:val="00AA4973"/>
    <w:rsid w:val="00AA6A07"/>
    <w:rsid w:val="00AD1F97"/>
    <w:rsid w:val="00AE3343"/>
    <w:rsid w:val="00AE4F32"/>
    <w:rsid w:val="00AF25BE"/>
    <w:rsid w:val="00AF4FAD"/>
    <w:rsid w:val="00AF6371"/>
    <w:rsid w:val="00AF78A4"/>
    <w:rsid w:val="00B067DF"/>
    <w:rsid w:val="00B245FF"/>
    <w:rsid w:val="00B323E5"/>
    <w:rsid w:val="00B370E5"/>
    <w:rsid w:val="00B44E71"/>
    <w:rsid w:val="00B527F4"/>
    <w:rsid w:val="00B548D0"/>
    <w:rsid w:val="00B55BF2"/>
    <w:rsid w:val="00B56A03"/>
    <w:rsid w:val="00B73024"/>
    <w:rsid w:val="00B90507"/>
    <w:rsid w:val="00B90639"/>
    <w:rsid w:val="00BA141F"/>
    <w:rsid w:val="00BA22F1"/>
    <w:rsid w:val="00BA239A"/>
    <w:rsid w:val="00BA7E68"/>
    <w:rsid w:val="00BB624B"/>
    <w:rsid w:val="00BC005C"/>
    <w:rsid w:val="00BD2311"/>
    <w:rsid w:val="00BE161F"/>
    <w:rsid w:val="00BE6FD8"/>
    <w:rsid w:val="00BF0407"/>
    <w:rsid w:val="00BF318F"/>
    <w:rsid w:val="00BF32F8"/>
    <w:rsid w:val="00BF4D9C"/>
    <w:rsid w:val="00BF71BE"/>
    <w:rsid w:val="00C01C47"/>
    <w:rsid w:val="00C028E8"/>
    <w:rsid w:val="00C07597"/>
    <w:rsid w:val="00C23834"/>
    <w:rsid w:val="00C259C0"/>
    <w:rsid w:val="00C26691"/>
    <w:rsid w:val="00C36955"/>
    <w:rsid w:val="00C55E3F"/>
    <w:rsid w:val="00C566B9"/>
    <w:rsid w:val="00C632D5"/>
    <w:rsid w:val="00C70411"/>
    <w:rsid w:val="00C72A8D"/>
    <w:rsid w:val="00C76BAC"/>
    <w:rsid w:val="00C91BF8"/>
    <w:rsid w:val="00C95979"/>
    <w:rsid w:val="00CB2191"/>
    <w:rsid w:val="00CD39DD"/>
    <w:rsid w:val="00CD39FA"/>
    <w:rsid w:val="00CE111F"/>
    <w:rsid w:val="00CE184D"/>
    <w:rsid w:val="00CE5CDF"/>
    <w:rsid w:val="00D00CE5"/>
    <w:rsid w:val="00D07749"/>
    <w:rsid w:val="00D126C0"/>
    <w:rsid w:val="00D22DCA"/>
    <w:rsid w:val="00D22FB7"/>
    <w:rsid w:val="00D31E86"/>
    <w:rsid w:val="00D35963"/>
    <w:rsid w:val="00D37971"/>
    <w:rsid w:val="00D41F6D"/>
    <w:rsid w:val="00D45D55"/>
    <w:rsid w:val="00D63539"/>
    <w:rsid w:val="00D65A21"/>
    <w:rsid w:val="00D74EC3"/>
    <w:rsid w:val="00D87D54"/>
    <w:rsid w:val="00D96393"/>
    <w:rsid w:val="00D96B34"/>
    <w:rsid w:val="00DA09C2"/>
    <w:rsid w:val="00DA2467"/>
    <w:rsid w:val="00DB6E05"/>
    <w:rsid w:val="00DD01E9"/>
    <w:rsid w:val="00DD2761"/>
    <w:rsid w:val="00DD3120"/>
    <w:rsid w:val="00DD43A9"/>
    <w:rsid w:val="00DF64B6"/>
    <w:rsid w:val="00E00224"/>
    <w:rsid w:val="00E2683B"/>
    <w:rsid w:val="00E324D8"/>
    <w:rsid w:val="00E41512"/>
    <w:rsid w:val="00E4463B"/>
    <w:rsid w:val="00E47385"/>
    <w:rsid w:val="00E54BD7"/>
    <w:rsid w:val="00E65E02"/>
    <w:rsid w:val="00E71AB5"/>
    <w:rsid w:val="00E8494E"/>
    <w:rsid w:val="00E906C8"/>
    <w:rsid w:val="00E91E0C"/>
    <w:rsid w:val="00E94454"/>
    <w:rsid w:val="00E96096"/>
    <w:rsid w:val="00E97905"/>
    <w:rsid w:val="00EA06C0"/>
    <w:rsid w:val="00EA3C0E"/>
    <w:rsid w:val="00EA5998"/>
    <w:rsid w:val="00EB0917"/>
    <w:rsid w:val="00EC5EC0"/>
    <w:rsid w:val="00EC6D81"/>
    <w:rsid w:val="00EE2E83"/>
    <w:rsid w:val="00EE6FC7"/>
    <w:rsid w:val="00EE78B1"/>
    <w:rsid w:val="00EF2A2A"/>
    <w:rsid w:val="00F038FF"/>
    <w:rsid w:val="00F118E1"/>
    <w:rsid w:val="00F12CD2"/>
    <w:rsid w:val="00F13430"/>
    <w:rsid w:val="00F17C54"/>
    <w:rsid w:val="00F27A8E"/>
    <w:rsid w:val="00F31346"/>
    <w:rsid w:val="00F60850"/>
    <w:rsid w:val="00F6706F"/>
    <w:rsid w:val="00F71416"/>
    <w:rsid w:val="00F72D7A"/>
    <w:rsid w:val="00F76B2F"/>
    <w:rsid w:val="00F84153"/>
    <w:rsid w:val="00FB4643"/>
    <w:rsid w:val="00FD0223"/>
    <w:rsid w:val="00FF1477"/>
    <w:rsid w:val="00FF23A0"/>
    <w:rsid w:val="00FF4CCE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6D884016DF5A40C8A7621C8804507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3F8732-94AD-4634-89A3-51C660E45201}"/>
      </w:docPartPr>
      <w:docPartBody>
        <w:p w:rsidR="00066350" w:rsidRDefault="00066350" w:rsidP="00066350">
          <w:pPr>
            <w:pStyle w:val="6D884016DF5A40C8A7621C88045072AA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CD45CB1AB8FD455887611B45015E19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573CC-9459-437E-A0A2-010D093353EB}"/>
      </w:docPartPr>
      <w:docPartBody>
        <w:p w:rsidR="00090450" w:rsidRDefault="004C69F1" w:rsidP="004C69F1">
          <w:pPr>
            <w:pStyle w:val="CD45CB1AB8FD455887611B45015E194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DA37F98408F4ED8A8CB44EE07B86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98318-20FE-4501-A7BF-45029D009A7D}"/>
      </w:docPartPr>
      <w:docPartBody>
        <w:p w:rsidR="00090450" w:rsidRDefault="004C69F1" w:rsidP="004C69F1">
          <w:pPr>
            <w:pStyle w:val="BDA37F98408F4ED8A8CB44EE07B863D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52D6C380AF84F60B0038076B4754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C47B2-0BCD-48F7-9AF2-B9CD91B70091}"/>
      </w:docPartPr>
      <w:docPartBody>
        <w:p w:rsidR="00090450" w:rsidRDefault="004C69F1" w:rsidP="004C69F1">
          <w:pPr>
            <w:pStyle w:val="252D6C380AF84F60B0038076B475471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6CE858E7B244D2DA9C13A973E204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D70F6F-4508-4917-90BF-4412950BE661}"/>
      </w:docPartPr>
      <w:docPartBody>
        <w:p w:rsidR="00090450" w:rsidRDefault="004C69F1" w:rsidP="004C69F1">
          <w:pPr>
            <w:pStyle w:val="B6CE858E7B244D2DA9C13A973E20405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0DA24901D1E435F820AABA8FEC3C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3C280-77D1-4ECA-9A97-0C0A22AEA4FF}"/>
      </w:docPartPr>
      <w:docPartBody>
        <w:p w:rsidR="00090450" w:rsidRDefault="004C69F1" w:rsidP="004C69F1">
          <w:pPr>
            <w:pStyle w:val="70DA24901D1E435F820AABA8FEC3C92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A51D61078D348758ACD4DD0A18B5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C58E1-3880-4C8B-A2F1-06BD78BD13E7}"/>
      </w:docPartPr>
      <w:docPartBody>
        <w:p w:rsidR="00090450" w:rsidRDefault="004C69F1" w:rsidP="004C69F1">
          <w:pPr>
            <w:pStyle w:val="DA51D61078D348758ACD4DD0A18B5BC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6E9904F194944DEACB9B7BB7886B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4E7B47-9F00-4811-8A20-DEAFC8AD5734}"/>
      </w:docPartPr>
      <w:docPartBody>
        <w:p w:rsidR="00090450" w:rsidRDefault="004C69F1" w:rsidP="004C69F1">
          <w:pPr>
            <w:pStyle w:val="36E9904F194944DEACB9B7BB7886B2D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C79E8A2182342E891DBD48346D1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29CED-A5FB-4857-B199-571696ABE1C6}"/>
      </w:docPartPr>
      <w:docPartBody>
        <w:p w:rsidR="00090450" w:rsidRDefault="004C69F1" w:rsidP="004C69F1">
          <w:pPr>
            <w:pStyle w:val="FC79E8A2182342E891DBD48346D1244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2657F5C844B49DEAC4CB1E59ADCD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6B167-E496-43E3-9484-9A9AFE79E36F}"/>
      </w:docPartPr>
      <w:docPartBody>
        <w:p w:rsidR="009D256C" w:rsidRDefault="0060247C" w:rsidP="0060247C">
          <w:pPr>
            <w:pStyle w:val="32657F5C844B49DEAC4CB1E59ADCDE09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A63D2C202C4426F94946F09373509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45CEF-9DE7-4EBD-87DA-9F5778D633E4}"/>
      </w:docPartPr>
      <w:docPartBody>
        <w:p w:rsidR="009D256C" w:rsidRDefault="0060247C" w:rsidP="0060247C">
          <w:pPr>
            <w:pStyle w:val="6A63D2C202C4426F94946F09373509BD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43BEA"/>
    <w:rsid w:val="00066350"/>
    <w:rsid w:val="0006784A"/>
    <w:rsid w:val="0007067E"/>
    <w:rsid w:val="00090450"/>
    <w:rsid w:val="000F7D19"/>
    <w:rsid w:val="00113F40"/>
    <w:rsid w:val="00123A47"/>
    <w:rsid w:val="001667DF"/>
    <w:rsid w:val="001B53E6"/>
    <w:rsid w:val="002268EF"/>
    <w:rsid w:val="00294F6E"/>
    <w:rsid w:val="0034076C"/>
    <w:rsid w:val="00431516"/>
    <w:rsid w:val="0043726F"/>
    <w:rsid w:val="00442C46"/>
    <w:rsid w:val="004A650F"/>
    <w:rsid w:val="004C5C5C"/>
    <w:rsid w:val="004C69F1"/>
    <w:rsid w:val="004E3850"/>
    <w:rsid w:val="004E4ED8"/>
    <w:rsid w:val="0050088E"/>
    <w:rsid w:val="005830F2"/>
    <w:rsid w:val="005F0D44"/>
    <w:rsid w:val="0060247C"/>
    <w:rsid w:val="00610B24"/>
    <w:rsid w:val="006E0974"/>
    <w:rsid w:val="00727E9C"/>
    <w:rsid w:val="007B6520"/>
    <w:rsid w:val="007C5CD9"/>
    <w:rsid w:val="00842923"/>
    <w:rsid w:val="00864EF4"/>
    <w:rsid w:val="009056A1"/>
    <w:rsid w:val="00976E69"/>
    <w:rsid w:val="009D256C"/>
    <w:rsid w:val="00A33FAF"/>
    <w:rsid w:val="00A86867"/>
    <w:rsid w:val="00AA2247"/>
    <w:rsid w:val="00B076B3"/>
    <w:rsid w:val="00B73FFE"/>
    <w:rsid w:val="00B90639"/>
    <w:rsid w:val="00BB52ED"/>
    <w:rsid w:val="00BF0407"/>
    <w:rsid w:val="00C632D5"/>
    <w:rsid w:val="00C770A2"/>
    <w:rsid w:val="00CE1358"/>
    <w:rsid w:val="00D126C0"/>
    <w:rsid w:val="00D37971"/>
    <w:rsid w:val="00D45D55"/>
    <w:rsid w:val="00D61302"/>
    <w:rsid w:val="00D708F6"/>
    <w:rsid w:val="00D87D54"/>
    <w:rsid w:val="00E149C6"/>
    <w:rsid w:val="00E812C6"/>
    <w:rsid w:val="00EB4CBE"/>
    <w:rsid w:val="00EE78B1"/>
    <w:rsid w:val="00F86EBD"/>
    <w:rsid w:val="00FE5875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247C"/>
    <w:rPr>
      <w:color w:val="808080"/>
    </w:rPr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6D884016DF5A40C8A7621C88045072AA">
    <w:name w:val="6D884016DF5A40C8A7621C88045072AA"/>
    <w:rsid w:val="000663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45CB1AB8FD455887611B45015E194C">
    <w:name w:val="CD45CB1AB8FD455887611B45015E194C"/>
    <w:rsid w:val="004C69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A37F98408F4ED8A8CB44EE07B863DC">
    <w:name w:val="BDA37F98408F4ED8A8CB44EE07B863DC"/>
    <w:rsid w:val="004C69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2D6C380AF84F60B0038076B4754718">
    <w:name w:val="252D6C380AF84F60B0038076B4754718"/>
    <w:rsid w:val="004C69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CE858E7B244D2DA9C13A973E20405F">
    <w:name w:val="B6CE858E7B244D2DA9C13A973E20405F"/>
    <w:rsid w:val="004C69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DA24901D1E435F820AABA8FEC3C923">
    <w:name w:val="70DA24901D1E435F820AABA8FEC3C923"/>
    <w:rsid w:val="004C69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1D61078D348758ACD4DD0A18B5BC1">
    <w:name w:val="DA51D61078D348758ACD4DD0A18B5BC1"/>
    <w:rsid w:val="004C69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E9904F194944DEACB9B7BB7886B2D9">
    <w:name w:val="36E9904F194944DEACB9B7BB7886B2D9"/>
    <w:rsid w:val="004C69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9E8A2182342E891DBD48346D1244B">
    <w:name w:val="FC79E8A2182342E891DBD48346D1244B"/>
    <w:rsid w:val="004C69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657F5C844B49DEAC4CB1E59ADCDE09">
    <w:name w:val="32657F5C844B49DEAC4CB1E59ADCDE09"/>
    <w:rsid w:val="006024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63D2C202C4426F94946F09373509BD">
    <w:name w:val="6A63D2C202C4426F94946F09373509BD"/>
    <w:rsid w:val="0060247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0335FFC8-37DF-4BC3-B81C-01560E4F7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20</TotalTime>
  <Pages>3</Pages>
  <Words>860</Words>
  <Characters>5079</Characters>
  <Application>Microsoft Office Word</Application>
  <DocSecurity>0</DocSecurity>
  <Lines>42</Lines>
  <Paragraphs>11</Paragraphs>
  <ScaleCrop>false</ScaleCrop>
  <Company>TENDERA partners, s.r.o.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26</cp:revision>
  <cp:lastPrinted>2019-12-09T18:19:00Z</cp:lastPrinted>
  <dcterms:created xsi:type="dcterms:W3CDTF">2025-10-09T10:20:00Z</dcterms:created>
  <dcterms:modified xsi:type="dcterms:W3CDTF">2025-10-15T09:03:00Z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