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1B4CBC3F" w:rsidR="000502B4" w:rsidRPr="004D5374" w:rsidRDefault="000502B4" w:rsidP="008309D1">
      <w:pPr>
        <w:pStyle w:val="Nzev"/>
        <w:spacing w:line="276" w:lineRule="auto"/>
        <w:rPr>
          <w:caps/>
          <w:sz w:val="40"/>
        </w:rPr>
      </w:pPr>
      <w:r w:rsidRPr="004D5374">
        <w:rPr>
          <w:caps/>
          <w:sz w:val="40"/>
        </w:rPr>
        <w:t xml:space="preserve">příloha č. </w:t>
      </w:r>
      <w:r w:rsidR="00494E93" w:rsidRPr="004D5374">
        <w:rPr>
          <w:caps/>
          <w:sz w:val="40"/>
        </w:rPr>
        <w:t>3</w:t>
      </w:r>
      <w:r w:rsidR="007811AB" w:rsidRPr="004D5374">
        <w:rPr>
          <w:caps/>
          <w:sz w:val="40"/>
        </w:rPr>
        <w:t>.1</w:t>
      </w:r>
      <w:r w:rsidRPr="004D5374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4D5374">
        <w:rPr>
          <w:caps/>
          <w:sz w:val="40"/>
        </w:rPr>
        <w:t>technická specifikace předmětu veřejné zakázky</w:t>
      </w:r>
    </w:p>
    <w:p w14:paraId="329CEA5D" w14:textId="77777777" w:rsidR="004D5374" w:rsidRPr="004D5374" w:rsidRDefault="004D5374" w:rsidP="004D5374"/>
    <w:p w14:paraId="3C668379" w14:textId="3E635407" w:rsidR="00A83E27" w:rsidRPr="004D5374" w:rsidRDefault="004328CA" w:rsidP="00A83E27">
      <w:pPr>
        <w:pStyle w:val="Nzev"/>
        <w:spacing w:line="276" w:lineRule="auto"/>
        <w:rPr>
          <w:caps/>
          <w:sz w:val="28"/>
          <w:szCs w:val="28"/>
        </w:rPr>
      </w:pPr>
      <w:r w:rsidRPr="004D5374">
        <w:rPr>
          <w:caps/>
          <w:sz w:val="28"/>
          <w:szCs w:val="28"/>
        </w:rPr>
        <w:t xml:space="preserve">část 1 </w:t>
      </w:r>
      <w:r w:rsidR="0075638C" w:rsidRPr="004D5374">
        <w:rPr>
          <w:caps/>
          <w:sz w:val="28"/>
          <w:szCs w:val="28"/>
        </w:rPr>
        <w:t>–</w:t>
      </w:r>
      <w:r w:rsidRPr="004D5374">
        <w:rPr>
          <w:caps/>
          <w:sz w:val="28"/>
          <w:szCs w:val="28"/>
        </w:rPr>
        <w:t xml:space="preserve"> </w:t>
      </w:r>
      <w:r w:rsidR="004B079B" w:rsidRPr="004D5374">
        <w:rPr>
          <w:caps/>
          <w:sz w:val="28"/>
          <w:szCs w:val="28"/>
        </w:rPr>
        <w:t>Stroj na plnění konopných vape cartridgí a tinktur, Speciální nástavce – Stroj na dávkování želé</w:t>
      </w:r>
      <w:r w:rsidR="004D5374" w:rsidRPr="004D5374">
        <w:rPr>
          <w:caps/>
          <w:sz w:val="28"/>
          <w:szCs w:val="28"/>
        </w:rPr>
        <w:t xml:space="preserve"> a Lis na cartridge a náustky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C16997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E54D740" w:rsidR="000D388A" w:rsidRPr="001228FF" w:rsidRDefault="00127E29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1228FF">
              <w:rPr>
                <w:rFonts w:asciiTheme="majorHAnsi" w:hAnsiTheme="majorHAnsi" w:cstheme="majorHAnsi"/>
                <w:b/>
              </w:rPr>
              <w:t>Genetia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228FF">
              <w:rPr>
                <w:rFonts w:asciiTheme="majorHAnsi" w:hAnsiTheme="majorHAnsi" w:cstheme="majorHAnsi"/>
                <w:b/>
              </w:rPr>
              <w:t>production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s.r.o. – Inovace procesu výroby a plnění léčebného konopného extrak</w:t>
            </w:r>
            <w:r w:rsidR="001228FF" w:rsidRPr="001228FF">
              <w:rPr>
                <w:rFonts w:asciiTheme="majorHAnsi" w:hAnsiTheme="majorHAnsi" w:cstheme="majorHAnsi"/>
                <w:b/>
              </w:rPr>
              <w:t>tu</w:t>
            </w:r>
          </w:p>
        </w:tc>
      </w:tr>
      <w:tr w:rsidR="00782E4F" w:rsidRPr="00C16997" w14:paraId="6BECB999" w14:textId="77777777" w:rsidTr="54A9FA29">
        <w:tc>
          <w:tcPr>
            <w:tcW w:w="3114" w:type="dxa"/>
          </w:tcPr>
          <w:p w14:paraId="48E215BE" w14:textId="1F41A144" w:rsidR="00782E4F" w:rsidRPr="00C16997" w:rsidRDefault="00782E4F" w:rsidP="00782E4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80F3DF9" w:rsidR="00782E4F" w:rsidRPr="001228FF" w:rsidRDefault="00782E4F" w:rsidP="00782E4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782E4F" w:rsidRPr="00C16997" w14:paraId="16E049F7" w14:textId="77777777" w:rsidTr="54A9FA29">
        <w:tc>
          <w:tcPr>
            <w:tcW w:w="3114" w:type="dxa"/>
          </w:tcPr>
          <w:p w14:paraId="73991392" w14:textId="093DACF0" w:rsidR="00782E4F" w:rsidRPr="00C16997" w:rsidRDefault="00782E4F" w:rsidP="00782E4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E5C8498" w:rsidR="00782E4F" w:rsidRPr="001228FF" w:rsidRDefault="00782E4F" w:rsidP="00782E4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228F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35753E9D" w14:textId="2526CBF5" w:rsidR="00914A8A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Pr="00B35736">
        <w:rPr>
          <w:rFonts w:asciiTheme="majorHAnsi" w:hAnsiTheme="majorHAnsi" w:cstheme="majorBidi"/>
        </w:rPr>
        <w:t>nov</w:t>
      </w:r>
      <w:r w:rsidR="00735D57" w:rsidRPr="00B35736">
        <w:rPr>
          <w:rFonts w:asciiTheme="majorHAnsi" w:hAnsiTheme="majorHAnsi" w:cstheme="majorBidi"/>
        </w:rPr>
        <w:t>é</w:t>
      </w:r>
      <w:r w:rsidRPr="00B35736">
        <w:rPr>
          <w:rFonts w:asciiTheme="majorHAnsi" w:hAnsiTheme="majorHAnsi" w:cstheme="majorBidi"/>
        </w:rPr>
        <w:t xml:space="preserve"> výrobní </w:t>
      </w:r>
      <w:proofErr w:type="gramStart"/>
      <w:r w:rsidRPr="00B35736">
        <w:rPr>
          <w:rFonts w:asciiTheme="majorHAnsi" w:hAnsiTheme="majorHAnsi" w:cstheme="majorBidi"/>
        </w:rPr>
        <w:t xml:space="preserve">technologie - </w:t>
      </w:r>
      <w:r w:rsidR="004B079B" w:rsidRPr="00B35736">
        <w:rPr>
          <w:rFonts w:asciiTheme="majorHAnsi" w:hAnsiTheme="majorHAnsi" w:cstheme="majorBidi"/>
          <w:b/>
          <w:bCs/>
        </w:rPr>
        <w:t>stroj</w:t>
      </w:r>
      <w:proofErr w:type="gramEnd"/>
      <w:r w:rsidR="004B079B" w:rsidRPr="00735D57">
        <w:rPr>
          <w:rFonts w:asciiTheme="majorHAnsi" w:hAnsiTheme="majorHAnsi" w:cstheme="majorBidi"/>
          <w:b/>
          <w:bCs/>
        </w:rPr>
        <w:t xml:space="preserve"> na plnění konopných </w:t>
      </w:r>
      <w:proofErr w:type="spellStart"/>
      <w:r w:rsidR="004B079B" w:rsidRPr="00735D57">
        <w:rPr>
          <w:rFonts w:asciiTheme="majorHAnsi" w:hAnsiTheme="majorHAnsi" w:cstheme="majorBidi"/>
          <w:b/>
          <w:bCs/>
        </w:rPr>
        <w:t>vape</w:t>
      </w:r>
      <w:proofErr w:type="spellEnd"/>
      <w:r w:rsidR="004B079B" w:rsidRPr="00735D57">
        <w:rPr>
          <w:rFonts w:asciiTheme="majorHAnsi" w:hAnsiTheme="majorHAnsi" w:cstheme="majorBidi"/>
          <w:b/>
          <w:bCs/>
        </w:rPr>
        <w:t xml:space="preserve"> cartridgí a tinktur, speciální nástavce – stroj na dávkování želé a lis na cartridge a náustky</w:t>
      </w:r>
      <w:r w:rsidR="004B079B" w:rsidRPr="4D7A93C3">
        <w:rPr>
          <w:rFonts w:asciiTheme="majorHAnsi" w:hAnsiTheme="majorHAnsi" w:cstheme="majorBidi"/>
        </w:rPr>
        <w:t xml:space="preserve">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0CD07DC2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914A8A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 xml:space="preserve">, tzn., zda zařízení splňuje nebo nesplňuje </w:t>
      </w:r>
      <w:r w:rsidRPr="00735D57">
        <w:rPr>
          <w:rFonts w:asciiTheme="majorHAnsi" w:hAnsiTheme="majorHAnsi" w:cstheme="majorHAnsi"/>
        </w:rPr>
        <w:lastRenderedPageBreak/>
        <w:t>tento požadavek. Dále účastník uvede</w:t>
      </w:r>
      <w:r w:rsidRPr="00735D5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735D57">
        <w:rPr>
          <w:rFonts w:asciiTheme="majorHAnsi" w:hAnsiTheme="majorHAnsi" w:cstheme="majorHAnsi"/>
        </w:rPr>
        <w:t xml:space="preserve"> a </w:t>
      </w:r>
      <w:r w:rsidRPr="00735D57">
        <w:rPr>
          <w:rFonts w:asciiTheme="majorHAnsi" w:hAnsiTheme="majorHAnsi" w:cstheme="majorHAnsi"/>
          <w:b/>
        </w:rPr>
        <w:t>cenovou kalkulaci</w:t>
      </w:r>
      <w:r w:rsidRPr="00735D57">
        <w:rPr>
          <w:rFonts w:asciiTheme="majorHAnsi" w:hAnsiTheme="majorHAnsi" w:cstheme="majorHAnsi"/>
        </w:rPr>
        <w:t>, kterou se stanoví nabídková cena účastníka</w:t>
      </w:r>
      <w:r w:rsidRPr="00735D57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65C9EDBF" w:rsidR="00494E93" w:rsidRPr="00C16997" w:rsidRDefault="006B36BC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6B36BC">
        <w:rPr>
          <w:rFonts w:asciiTheme="majorHAnsi" w:hAnsiTheme="majorHAnsi" w:cstheme="majorHAnsi"/>
          <w:b/>
          <w:u w:val="single"/>
        </w:rPr>
        <w:t xml:space="preserve">Stroj na plnění konopných </w:t>
      </w:r>
      <w:proofErr w:type="spellStart"/>
      <w:r w:rsidRPr="006B36BC">
        <w:rPr>
          <w:rFonts w:asciiTheme="majorHAnsi" w:hAnsiTheme="majorHAnsi" w:cstheme="majorHAnsi"/>
          <w:b/>
          <w:u w:val="single"/>
        </w:rPr>
        <w:t>vape</w:t>
      </w:r>
      <w:proofErr w:type="spellEnd"/>
      <w:r w:rsidRPr="006B36BC">
        <w:rPr>
          <w:rFonts w:asciiTheme="majorHAnsi" w:hAnsiTheme="majorHAnsi" w:cstheme="majorHAnsi"/>
          <w:b/>
          <w:u w:val="single"/>
        </w:rPr>
        <w:t xml:space="preserve"> cartridgí a </w:t>
      </w:r>
      <w:r>
        <w:rPr>
          <w:rFonts w:ascii="Calibri Light" w:eastAsia="Calibri Light" w:hAnsi="Calibri Light" w:cs="Calibri Light"/>
          <w:b/>
          <w:u w:val="single"/>
        </w:rPr>
        <w:t>ti</w:t>
      </w:r>
      <w:r w:rsidRPr="006B36BC">
        <w:rPr>
          <w:rFonts w:asciiTheme="majorHAnsi" w:hAnsiTheme="majorHAnsi" w:cstheme="majorHAnsi"/>
          <w:b/>
          <w:u w:val="single"/>
        </w:rPr>
        <w:t>nktur</w:t>
      </w:r>
      <w:r w:rsidR="0096311F">
        <w:rPr>
          <w:rFonts w:asciiTheme="majorHAnsi" w:hAnsiTheme="majorHAnsi" w:cstheme="majorHAnsi"/>
          <w:b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872"/>
        <w:gridCol w:w="1559"/>
        <w:gridCol w:w="3798"/>
      </w:tblGrid>
      <w:tr w:rsidR="00494E93" w:rsidRPr="007A4195" w14:paraId="65EFFE02" w14:textId="77777777" w:rsidTr="00B30C57">
        <w:trPr>
          <w:tblHeader/>
        </w:trPr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7A4195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A4195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7A4195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A4195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494E93" w:rsidRPr="007A4195" w14:paraId="208246FD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2564626D" w:rsidR="00494E93" w:rsidRPr="00556F14" w:rsidRDefault="00035A1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Typ produktu</w:t>
            </w:r>
            <w:r w:rsidRPr="00556F14">
              <w:rPr>
                <w:rFonts w:asciiTheme="majorHAnsi" w:hAnsiTheme="majorHAnsi" w:cstheme="majorHAnsi"/>
              </w:rPr>
              <w:t xml:space="preserve"> – Konopná pryskyřice (vysoce viskózní extrakt)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51A5271C" w:rsidR="00494E93" w:rsidRPr="007A4195" w:rsidRDefault="00035A16" w:rsidP="001E7814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53A763CB2EE34E9A96A7A58625FC8167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142858047"/>
                <w:placeholder>
                  <w:docPart w:val="5671401C539F4D0DB8B559C7D232660D"/>
                </w:placeholder>
              </w:sdtPr>
              <w:sdtContent>
                <w:tc>
                  <w:tcPr>
                    <w:tcW w:w="379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AA25420" w14:textId="00907112" w:rsidR="00494E93" w:rsidRPr="007A4195" w:rsidRDefault="005911CE" w:rsidP="00494E93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7A4195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7A4195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5911CE" w:rsidRPr="007A4195" w14:paraId="4F328162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6277A964" w:rsidR="005911CE" w:rsidRPr="00556F14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Léková forma</w:t>
            </w:r>
            <w:r w:rsidRPr="00556F14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Pr="00556F14">
              <w:rPr>
                <w:rFonts w:asciiTheme="majorHAnsi" w:hAnsiTheme="majorHAnsi" w:cstheme="majorHAnsi"/>
              </w:rPr>
              <w:t>Vape</w:t>
            </w:r>
            <w:proofErr w:type="spellEnd"/>
            <w:r w:rsidRPr="00556F1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56F14">
              <w:rPr>
                <w:rFonts w:asciiTheme="majorHAnsi" w:hAnsiTheme="majorHAnsi" w:cstheme="majorHAnsi"/>
              </w:rPr>
              <w:t>cartrige</w:t>
            </w:r>
            <w:proofErr w:type="spellEnd"/>
            <w:r w:rsidRPr="00556F14">
              <w:rPr>
                <w:rFonts w:asciiTheme="majorHAnsi" w:hAnsiTheme="majorHAnsi" w:cstheme="majorHAnsi"/>
              </w:rPr>
              <w:t xml:space="preserve"> kapacita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1777673C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0,5 – 2,0 ml</w:t>
            </w:r>
          </w:p>
        </w:tc>
        <w:sdt>
          <w:sdtPr>
            <w:rPr>
              <w:rFonts w:asciiTheme="majorHAnsi" w:hAnsiTheme="majorHAnsi" w:cstheme="majorHAnsi"/>
            </w:rPr>
            <w:id w:val="1543249098"/>
            <w:placeholder>
              <w:docPart w:val="CC4819DE66814C4BB4D17BFA0B2EC2A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2A7EB52A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70AE" w:rsidRPr="007A4195" w14:paraId="18791F09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73353" w14:textId="224A7C60" w:rsidR="006570AE" w:rsidRPr="00556F14" w:rsidRDefault="006570AE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Dávkovací médium</w:t>
            </w:r>
            <w:r w:rsidRPr="00556F14">
              <w:rPr>
                <w:rFonts w:asciiTheme="majorHAnsi" w:hAnsiTheme="majorHAnsi" w:cstheme="majorHAnsi"/>
              </w:rPr>
              <w:t xml:space="preserve"> – polotekutá až vysoce viskózní pryskyřice, případně s obsahem terpenů nebo ředidel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8EBD1" w14:textId="0ECEBDFC" w:rsidR="006570AE" w:rsidRPr="007A4195" w:rsidRDefault="006570AE" w:rsidP="001E7814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92763687"/>
            <w:placeholder>
              <w:docPart w:val="CFB50200F4B94876906602BD2F76A843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7B83B9" w14:textId="19E56FE1" w:rsidR="006570AE" w:rsidRPr="007A4195" w:rsidRDefault="005911C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70AE" w:rsidRPr="007A4195" w14:paraId="72C8AE3D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675D7" w14:textId="7B39AD3B" w:rsidR="006570AE" w:rsidRPr="00556F14" w:rsidRDefault="00B76AB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Typ kontejneru</w:t>
            </w:r>
            <w:r w:rsidRPr="00556F14">
              <w:rPr>
                <w:rFonts w:asciiTheme="majorHAnsi" w:hAnsiTheme="majorHAnsi" w:cstheme="majorHAnsi"/>
              </w:rPr>
              <w:t xml:space="preserve"> </w:t>
            </w:r>
            <w:r w:rsidR="00AD16A1" w:rsidRPr="00556F14">
              <w:rPr>
                <w:rFonts w:asciiTheme="majorHAnsi" w:hAnsiTheme="majorHAnsi" w:cstheme="majorHAnsi"/>
              </w:rPr>
              <w:t>–</w:t>
            </w:r>
            <w:r w:rsidRPr="00556F14">
              <w:rPr>
                <w:rFonts w:asciiTheme="majorHAnsi" w:hAnsiTheme="majorHAnsi" w:cstheme="majorHAnsi"/>
              </w:rPr>
              <w:t xml:space="preserve"> Standardní</w:t>
            </w:r>
            <w:r w:rsidR="00AD16A1" w:rsidRPr="00556F14">
              <w:rPr>
                <w:rFonts w:asciiTheme="majorHAnsi" w:hAnsiTheme="majorHAnsi" w:cstheme="majorHAnsi"/>
              </w:rPr>
              <w:t xml:space="preserve"> </w:t>
            </w:r>
            <w:r w:rsidRPr="00556F14">
              <w:rPr>
                <w:rFonts w:asciiTheme="majorHAnsi" w:hAnsiTheme="majorHAnsi" w:cstheme="majorHAnsi"/>
              </w:rPr>
              <w:t>cartridge se závitem 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377F8" w14:textId="28FC7F88" w:rsidR="006570AE" w:rsidRPr="007A4195" w:rsidRDefault="00B76AB6" w:rsidP="001E7814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90127509"/>
            <w:placeholder>
              <w:docPart w:val="9A2C6C9CC92944479FC299A19F12506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BE4E24" w14:textId="4B57E97B" w:rsidR="006570AE" w:rsidRPr="007A4195" w:rsidRDefault="005911C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76AB6" w:rsidRPr="007A4195" w14:paraId="52AF8615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1DDBE" w14:textId="25ABE1CE" w:rsidR="00B76AB6" w:rsidRPr="00556F14" w:rsidRDefault="00B76AB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Plnění tin</w:t>
            </w:r>
            <w:r w:rsidR="007E0E64" w:rsidRPr="00556F14">
              <w:rPr>
                <w:rFonts w:asciiTheme="majorHAnsi" w:hAnsiTheme="majorHAnsi" w:cstheme="majorHAnsi"/>
                <w:b/>
                <w:bCs/>
              </w:rPr>
              <w:t>ktur</w:t>
            </w:r>
            <w:r w:rsidR="007E0E64" w:rsidRPr="00556F14">
              <w:rPr>
                <w:rFonts w:asciiTheme="majorHAnsi" w:hAnsiTheme="majorHAnsi" w:cstheme="majorHAnsi"/>
              </w:rPr>
              <w:t xml:space="preserve"> – konopný olej (nízkoviskózní extrakt)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4A18F" w14:textId="1E3207E2" w:rsidR="00B76AB6" w:rsidRPr="007A4195" w:rsidRDefault="007E0E64" w:rsidP="001E7814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29402665"/>
            <w:placeholder>
              <w:docPart w:val="67EEEE61386249B5AF96824560F5CA5A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96B522" w14:textId="5FA117AB" w:rsidR="00B76AB6" w:rsidRPr="007A4195" w:rsidRDefault="005911C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E0E64" w:rsidRPr="007A4195" w14:paraId="69B01770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EF003" w14:textId="7FE2A862" w:rsidR="007E0E64" w:rsidRPr="00556F14" w:rsidRDefault="007E0E64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Léková forma</w:t>
            </w:r>
            <w:r w:rsidRPr="00556F14">
              <w:rPr>
                <w:rFonts w:asciiTheme="majorHAnsi" w:hAnsiTheme="majorHAnsi" w:cstheme="majorHAnsi"/>
              </w:rPr>
              <w:t xml:space="preserve"> – tinktura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A74E9" w14:textId="29A47821" w:rsidR="007E0E64" w:rsidRPr="007A4195" w:rsidRDefault="00C85497" w:rsidP="001E7814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07155106"/>
            <w:placeholder>
              <w:docPart w:val="331543BE7AA94E24816F2C013AE5448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73F5F8" w14:textId="0B6AC6FE" w:rsidR="007E0E64" w:rsidRPr="007A4195" w:rsidRDefault="00AB19F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E0E64" w:rsidRPr="007A4195" w14:paraId="228DA872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8CDF2" w14:textId="0827352E" w:rsidR="007E0E64" w:rsidRPr="00556F14" w:rsidRDefault="00E177A8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Dávkovací médium</w:t>
            </w:r>
            <w:r w:rsidRPr="00556F14">
              <w:rPr>
                <w:rFonts w:asciiTheme="majorHAnsi" w:hAnsiTheme="majorHAnsi" w:cstheme="majorHAnsi"/>
              </w:rPr>
              <w:t xml:space="preserve"> – nízkoviskózní </w:t>
            </w:r>
            <w:r w:rsidR="00326EE1" w:rsidRPr="00556F14">
              <w:rPr>
                <w:rFonts w:asciiTheme="majorHAnsi" w:hAnsiTheme="majorHAnsi" w:cstheme="majorHAnsi"/>
              </w:rPr>
              <w:t>volně tekoucí olej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16980" w14:textId="4F34CEB6" w:rsidR="007E0E64" w:rsidRPr="007A4195" w:rsidRDefault="00326EE1" w:rsidP="001E7814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00223838"/>
            <w:placeholder>
              <w:docPart w:val="BA759FD7022647ED8A30BEEEE40D2BC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C909E7" w14:textId="6F0584FA" w:rsidR="007E0E64" w:rsidRPr="007A4195" w:rsidRDefault="00AB19F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26EE1" w:rsidRPr="007A4195" w14:paraId="61164A7B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888DA" w14:textId="6768264A" w:rsidR="00326EE1" w:rsidRPr="00556F14" w:rsidRDefault="00326EE1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6F14">
              <w:rPr>
                <w:rFonts w:asciiTheme="majorHAnsi" w:hAnsiTheme="majorHAnsi" w:cstheme="majorHAnsi"/>
                <w:b/>
                <w:bCs/>
              </w:rPr>
              <w:t>Typ</w:t>
            </w:r>
            <w:r w:rsidR="00A13AD2" w:rsidRPr="00556F14">
              <w:rPr>
                <w:rFonts w:asciiTheme="majorHAnsi" w:hAnsiTheme="majorHAnsi" w:cstheme="majorHAnsi"/>
                <w:b/>
                <w:bCs/>
              </w:rPr>
              <w:t xml:space="preserve"> kontejneru</w:t>
            </w:r>
            <w:r w:rsidR="00A81842" w:rsidRPr="00556F14">
              <w:rPr>
                <w:rFonts w:asciiTheme="majorHAnsi" w:hAnsiTheme="majorHAnsi" w:cstheme="majorHAnsi"/>
              </w:rPr>
              <w:t xml:space="preserve"> – skleněná lahvička</w:t>
            </w:r>
            <w:r w:rsidR="00C85497">
              <w:rPr>
                <w:rFonts w:asciiTheme="majorHAnsi" w:hAnsiTheme="majorHAnsi" w:cstheme="majorHAnsi"/>
              </w:rPr>
              <w:t xml:space="preserve"> min 10</w:t>
            </w:r>
            <w:r w:rsidR="00C25A35">
              <w:rPr>
                <w:rFonts w:asciiTheme="majorHAnsi" w:hAnsiTheme="majorHAnsi" w:cstheme="majorHAnsi"/>
              </w:rPr>
              <w:t>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6E311" w14:textId="62A2914A" w:rsidR="00326EE1" w:rsidRPr="007A4195" w:rsidRDefault="00C85497" w:rsidP="001E7814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95529235"/>
            <w:placeholder>
              <w:docPart w:val="E7623B1EE730404DB176579984DA25F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B1F524" w14:textId="55842D60" w:rsidR="00326EE1" w:rsidRPr="007A4195" w:rsidRDefault="00AB19F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5601" w:rsidRPr="007A4195" w14:paraId="186A2522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ACE7" w14:textId="63FFC568" w:rsidR="00485601" w:rsidRPr="007A4195" w:rsidRDefault="00485601" w:rsidP="001B7CE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Konstrukce a materiály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1C5E" w14:textId="77777777" w:rsidR="00485601" w:rsidRPr="007A4195" w:rsidRDefault="00485601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5009022B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FE606" w14:textId="08D77EA5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Konstrukce zařízení musí být vyrobena z nerezové oceli</w:t>
            </w:r>
            <w:r w:rsidR="004479F9">
              <w:rPr>
                <w:rFonts w:asciiTheme="majorHAnsi" w:hAnsiTheme="majorHAnsi" w:cstheme="majorHAnsi"/>
              </w:rPr>
              <w:t xml:space="preserve"> </w:t>
            </w:r>
            <w:r w:rsidRPr="007A4195">
              <w:rPr>
                <w:rFonts w:asciiTheme="majorHAnsi" w:hAnsiTheme="majorHAnsi" w:cstheme="majorHAnsi"/>
              </w:rPr>
              <w:t>nebo ekvivalentní pro všechny povrchy v kontaktu s produktem.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8416E" w14:textId="5D5F1A4F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2431001"/>
            <w:placeholder>
              <w:docPart w:val="63BB05E6C5C544FB87A1AF6658A7DD59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92FD38" w14:textId="189B6CC3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04083541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9CC9" w14:textId="75BA0C14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Povrchy musí být hladké, bez ostrých hran, neporézní, snadno čis</w:t>
            </w:r>
            <w:r w:rsidRPr="007A4195">
              <w:rPr>
                <w:rFonts w:asciiTheme="majorHAnsi" w:eastAsia="Calibri Light" w:hAnsiTheme="majorHAnsi" w:cstheme="majorHAnsi"/>
              </w:rPr>
              <w:t>tit</w:t>
            </w:r>
            <w:r w:rsidRPr="007A4195">
              <w:rPr>
                <w:rFonts w:asciiTheme="majorHAnsi" w:hAnsiTheme="majorHAnsi" w:cstheme="majorHAnsi"/>
              </w:rPr>
              <w:t>elné a jiskrově bezpečné.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A3BD" w14:textId="6809B4C2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1936561"/>
            <w:placeholder>
              <w:docPart w:val="D1718C78177144149E6516CB6D0D9DC6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EE3F89" w14:textId="7707CF12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6A3F58E9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29F69" w14:textId="3438E264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Zařízení musí být provedeno jako uzavřený systém nebo navrženo pro minimální expozici produktu.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A759B" w14:textId="3F9C1219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10787729"/>
            <w:placeholder>
              <w:docPart w:val="4DA2E413E7E34ADA8FC2A49FFDE8506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CE9BE5" w14:textId="03DFDEB2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615B7832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C4E48" w14:textId="6EFE3B5D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Všechny senzory a váhy musí být kalibrovatelné, ověřitelné.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40981" w14:textId="69BE422A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62287665"/>
            <w:placeholder>
              <w:docPart w:val="7EAAB3475FE844A59899A21D340BFD7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0D82B0" w14:textId="1C997D08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219A0024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29397" w14:textId="30AF1859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Mobilita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B9D6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1FFC01DB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0B389" w14:textId="16EE01B9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Hmotnost</w:t>
            </w:r>
            <w:r w:rsidR="00D34074">
              <w:rPr>
                <w:rFonts w:asciiTheme="majorHAnsi" w:hAnsiTheme="majorHAnsi" w:cstheme="majorHAnsi"/>
              </w:rPr>
              <w:t xml:space="preserve"> max</w:t>
            </w:r>
            <w:r w:rsidR="00AB19FB">
              <w:rPr>
                <w:rFonts w:asciiTheme="majorHAnsi" w:hAnsiTheme="majorHAnsi" w:cstheme="majorHAnsi"/>
              </w:rPr>
              <w:t>imálně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462D6" w14:textId="3ED33A14" w:rsidR="005911CE" w:rsidRPr="007A4195" w:rsidRDefault="00D34074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85899">
              <w:rPr>
                <w:rFonts w:asciiTheme="majorHAnsi" w:hAnsiTheme="majorHAnsi" w:cstheme="majorHAnsi"/>
              </w:rPr>
              <w:t>0</w:t>
            </w:r>
            <w:r w:rsidR="00DD14BB">
              <w:rPr>
                <w:rFonts w:asciiTheme="majorHAnsi" w:hAnsiTheme="majorHAnsi" w:cstheme="majorHAnsi"/>
              </w:rPr>
              <w:t>0</w:t>
            </w:r>
            <w:r w:rsidR="005911CE" w:rsidRPr="007A4195">
              <w:rPr>
                <w:rFonts w:asciiTheme="majorHAnsi" w:hAnsiTheme="majorHAnsi" w:cstheme="majorHAnsi"/>
              </w:rPr>
              <w:t xml:space="preserve"> kg</w:t>
            </w:r>
          </w:p>
        </w:tc>
        <w:sdt>
          <w:sdtPr>
            <w:rPr>
              <w:rFonts w:asciiTheme="majorHAnsi" w:hAnsiTheme="majorHAnsi" w:cstheme="majorHAnsi"/>
            </w:rPr>
            <w:id w:val="-366988345"/>
            <w:placeholder>
              <w:docPart w:val="11F3A99D18EA4EC6A0A5DE070653DBEC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90A44D" w14:textId="4EB7B03E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11CE" w:rsidRPr="007A4195" w14:paraId="6A3C5769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B29FB" w14:textId="426901C4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Možnost budoucího rozšíření nebo upgradu zařízení.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67A4C" w14:textId="083692EC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97104789"/>
            <w:placeholder>
              <w:docPart w:val="532B9CB782A345B2ADDF1E77B6592DE6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E6F9B" w14:textId="24EAA172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739B99ED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373DF" w14:textId="619A9391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Napájení a bezpečnost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0CF9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14E76" w:rsidRPr="007A4195" w14:paraId="3BA9A28E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4AB83" w14:textId="0ED232C6" w:rsidR="00014E76" w:rsidRPr="007A4195" w:rsidRDefault="00014E76" w:rsidP="00014E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Elektrické napájení</w:t>
            </w:r>
            <w:r>
              <w:rPr>
                <w:rFonts w:asciiTheme="majorHAnsi" w:hAnsiTheme="majorHAnsi" w:cstheme="majorHAnsi"/>
              </w:rPr>
              <w:t>:</w:t>
            </w:r>
            <w:r w:rsidRPr="007A4195">
              <w:rPr>
                <w:rFonts w:asciiTheme="majorHAnsi" w:hAnsiTheme="majorHAnsi" w:cstheme="majorHAnsi"/>
              </w:rPr>
              <w:t xml:space="preserve"> 230 V, 50 Hz</w:t>
            </w:r>
            <w:r>
              <w:rPr>
                <w:rFonts w:asciiTheme="majorHAnsi" w:hAnsiTheme="majorHAnsi" w:cstheme="majorHAnsi"/>
              </w:rPr>
              <w:t>,</w:t>
            </w:r>
            <w:r w:rsidRPr="007A4195">
              <w:rPr>
                <w:rFonts w:asciiTheme="majorHAnsi" w:hAnsiTheme="majorHAnsi" w:cstheme="majorHAnsi"/>
              </w:rPr>
              <w:t xml:space="preserve"> v souladu s platnými normami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4BA6C" w14:textId="12FA81B9" w:rsidR="00014E76" w:rsidRPr="007A4195" w:rsidRDefault="00014E76" w:rsidP="00014E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8524104"/>
            <w:placeholder>
              <w:docPart w:val="11BE646AD16F4FD19A890B7FA615FFF7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E0A868" w14:textId="10A2268D" w:rsidR="00014E76" w:rsidRPr="007A4195" w:rsidRDefault="00014E76" w:rsidP="00014E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63E51A53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7BEC3" w14:textId="277819BC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lastRenderedPageBreak/>
              <w:t>Nouzové tlačítko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DEC40" w14:textId="79C33BD9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89501134"/>
            <w:placeholder>
              <w:docPart w:val="82EB98F9D0B14A59B9D07895EB85CCC7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7D0992" w14:textId="27A6707A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30CFEB97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4AAB4" w14:textId="46593902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Úroveň automatizace</w:t>
            </w:r>
            <w:r w:rsidRPr="007A4195">
              <w:rPr>
                <w:rFonts w:asciiTheme="majorHAnsi" w:hAnsiTheme="majorHAnsi" w:cstheme="majorHAnsi"/>
              </w:rPr>
              <w:t xml:space="preserve"> – poloautoma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cký provoz v modulárním provedení (kombinace manuálního ovládání a</w:t>
            </w:r>
          </w:p>
          <w:p w14:paraId="79A5B5A4" w14:textId="3383B857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automa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zovaných funkcí).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65647" w14:textId="18606D99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54538534"/>
            <w:placeholder>
              <w:docPart w:val="3D2755A18F104037A12CBB934F2335F2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98CBD0" w14:textId="1682F732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7A46D9F2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ECB2B" w14:textId="0003258B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Řídicí systém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FCE5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295A0FA3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BFE55" w14:textId="58ADC222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7A4195">
              <w:rPr>
                <w:rFonts w:asciiTheme="majorHAnsi" w:hAnsiTheme="majorHAnsi" w:cstheme="majorHAnsi"/>
              </w:rPr>
              <w:t>Teach</w:t>
            </w:r>
            <w:proofErr w:type="spellEnd"/>
            <w:r w:rsidRPr="007A4195">
              <w:rPr>
                <w:rFonts w:asciiTheme="majorHAnsi" w:hAnsiTheme="majorHAnsi" w:cstheme="majorHAnsi"/>
              </w:rPr>
              <w:t xml:space="preserve"> pendant nebo ekvivalentní systém pro tvorbu a správu programů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8D18E" w14:textId="52600241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105530458"/>
            <w:placeholder>
              <w:docPart w:val="F76AA7B54527483796CEF3272FBE0F81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EC03C8" w14:textId="6095BD8F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5F4B066B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FFEF2" w14:textId="3F130B85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Možnost ukládání receptur a vybírání více parametrů plnění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43EBC" w14:textId="4F3F07D8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9267943"/>
            <w:placeholder>
              <w:docPart w:val="9947975A64CD4A76BFAA443D1C62D1D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27B4AD" w14:textId="779C8F3F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7BA40F0F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7C9CA" w14:textId="2BA048BC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USB port: ukládání a nahrávání programů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53B3A" w14:textId="664E8A50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23819975"/>
            <w:placeholder>
              <w:docPart w:val="5D165A5C78DB4E13B1E24FA99F68A9A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0DE8AD" w14:textId="27C772CE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66A2555D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7BB1F" w14:textId="1CFD83DF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Alarmový systém</w:t>
            </w:r>
            <w:r w:rsidRPr="007A4195">
              <w:rPr>
                <w:rFonts w:asciiTheme="majorHAnsi" w:hAnsiTheme="majorHAnsi" w:cstheme="majorHAnsi"/>
              </w:rPr>
              <w:t xml:space="preserve"> – minimálně upozornění při ak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vaci nouzového tlačítka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26CAD" w14:textId="261DF358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13556719"/>
            <w:placeholder>
              <w:docPart w:val="DF8B20A0C09C44C59753E96E66A09BEF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400F93" w14:textId="7C2F90F4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502B5A56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36600" w14:textId="47C1B597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Dokumentace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E49D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2882015C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18E45" w14:textId="28DDED80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Kompletní uživatelský manuál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BECF9" w14:textId="01973A10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39877869"/>
            <w:placeholder>
              <w:docPart w:val="D2CCAC1051BF42AE9B6E6E0B3A09B914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4EC255" w14:textId="731AFEB0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0D3DD7A1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18658" w14:textId="133356DA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Plán údržby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BDB65" w14:textId="219B2A64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3065879"/>
            <w:placeholder>
              <w:docPart w:val="3E9C90074BB54CFC83A34024A9FE7F88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5CBFFA" w14:textId="155C1715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6A8C0CCD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AC429" w14:textId="7FDD64CA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Školení pro obsluhu a údržbu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41F54" w14:textId="58B6091B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85724586"/>
            <w:placeholder>
              <w:docPart w:val="7B3B8E267062483194D7C67FC810965A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E2A977" w14:textId="2AA34371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5D05655E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44AC1" w14:textId="474FAAFB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Technické limity a výkon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9A04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19334E7C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E054D" w14:textId="62ABE5CE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7A4195">
              <w:rPr>
                <w:rFonts w:asciiTheme="majorHAnsi" w:hAnsiTheme="majorHAnsi" w:cstheme="majorHAnsi"/>
              </w:rPr>
              <w:t>Vape</w:t>
            </w:r>
            <w:proofErr w:type="spellEnd"/>
            <w:r w:rsidRPr="007A4195">
              <w:rPr>
                <w:rFonts w:asciiTheme="majorHAnsi" w:hAnsiTheme="majorHAnsi" w:cstheme="majorHAnsi"/>
              </w:rPr>
              <w:t xml:space="preserve"> cartridge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E1259" w14:textId="0048C2DD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0,5–2,0 ml</w:t>
            </w:r>
          </w:p>
        </w:tc>
        <w:sdt>
          <w:sdtPr>
            <w:rPr>
              <w:rFonts w:asciiTheme="majorHAnsi" w:hAnsiTheme="majorHAnsi" w:cstheme="majorHAnsi"/>
            </w:rPr>
            <w:id w:val="-687757557"/>
            <w:placeholder>
              <w:docPart w:val="44B12B8FDB2549EF921C59A88AAB4F4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B29CBA" w14:textId="6166756C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11CE" w:rsidRPr="007A4195" w14:paraId="6A24C01A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6E604" w14:textId="32972750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Lahvičky/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nktury</w:t>
            </w:r>
            <w:r w:rsidR="00C85497">
              <w:rPr>
                <w:rFonts w:asciiTheme="majorHAnsi" w:hAnsiTheme="majorHAnsi" w:cstheme="majorHAnsi"/>
              </w:rPr>
              <w:t xml:space="preserve"> </w:t>
            </w:r>
            <w:r w:rsidR="00C25A35">
              <w:rPr>
                <w:rFonts w:asciiTheme="majorHAnsi" w:hAnsiTheme="majorHAnsi" w:cstheme="majorHAnsi"/>
              </w:rPr>
              <w:t>3</w:t>
            </w:r>
            <w:r w:rsidR="00C85497">
              <w:rPr>
                <w:rFonts w:asciiTheme="majorHAnsi" w:hAnsiTheme="majorHAnsi" w:cstheme="majorHAnsi"/>
              </w:rPr>
              <w:t>0ml</w:t>
            </w:r>
            <w:r w:rsidR="00C25A35">
              <w:rPr>
                <w:rFonts w:asciiTheme="majorHAnsi" w:hAnsiTheme="majorHAnsi" w:cstheme="majorHAnsi"/>
              </w:rPr>
              <w:t xml:space="preserve"> – 120ml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307F5" w14:textId="34120623" w:rsidR="005911CE" w:rsidRPr="007A4195" w:rsidRDefault="00C85497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75188471"/>
            <w:placeholder>
              <w:docPart w:val="9F86C87EF0C34EB1926867B7995798A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254069" w14:textId="0DF2CC98" w:rsidR="005911CE" w:rsidRPr="007A4195" w:rsidRDefault="000B0808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15929" w:rsidRPr="007A4195" w14:paraId="7BBF7DCE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ABA1F" w14:textId="69E70FC9" w:rsidR="00B15929" w:rsidRPr="007A4195" w:rsidRDefault="00B15929" w:rsidP="00B1592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Přesnost plnění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B15929">
              <w:rPr>
                <w:rFonts w:asciiTheme="majorHAnsi" w:hAnsiTheme="majorHAnsi" w:cstheme="majorHAnsi"/>
              </w:rPr>
              <w:t>±</w:t>
            </w:r>
            <w:r w:rsidRPr="007A4195">
              <w:rPr>
                <w:rFonts w:asciiTheme="majorHAnsi" w:hAnsiTheme="majorHAnsi" w:cstheme="majorHAnsi"/>
              </w:rPr>
              <w:t xml:space="preserve"> 2 % cílové hmotnos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/objemu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2FCDE" w14:textId="2D1DA972" w:rsidR="00B15929" w:rsidRPr="007A4195" w:rsidRDefault="00B15929" w:rsidP="00B1592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82605792"/>
            <w:placeholder>
              <w:docPart w:val="571D5CA2C50B41D3A1B6C3B26DBE830F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6BC70A" w14:textId="4DE125E8" w:rsidR="00B15929" w:rsidRPr="007A4195" w:rsidRDefault="00B15929" w:rsidP="00B1592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17FACC91" w14:textId="77777777" w:rsidTr="00B30C57">
        <w:trPr>
          <w:trHeight w:val="270"/>
        </w:trPr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621A5" w14:textId="4F76CF56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green"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Výkon</w:t>
            </w:r>
            <w:r w:rsidRPr="007A4195">
              <w:rPr>
                <w:rFonts w:asciiTheme="majorHAnsi" w:hAnsiTheme="majorHAnsi" w:cstheme="majorHAnsi"/>
                <w:b/>
                <w:bCs/>
                <w:highlight w:val="green"/>
              </w:rPr>
              <w:t xml:space="preserve">    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8637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231100CA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3045A" w14:textId="4E43D5A6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7A4195">
              <w:rPr>
                <w:rFonts w:asciiTheme="majorHAnsi" w:hAnsiTheme="majorHAnsi" w:cstheme="majorHAnsi"/>
              </w:rPr>
              <w:t>Vape</w:t>
            </w:r>
            <w:proofErr w:type="spellEnd"/>
            <w:r w:rsidRPr="007A4195">
              <w:rPr>
                <w:rFonts w:asciiTheme="majorHAnsi" w:hAnsiTheme="majorHAnsi" w:cstheme="majorHAnsi"/>
              </w:rPr>
              <w:t xml:space="preserve"> cartridge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AD5FF" w14:textId="5E93307E" w:rsidR="005911CE" w:rsidRPr="007A4195" w:rsidRDefault="006F3163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5911CE" w:rsidRPr="007A4195">
              <w:rPr>
                <w:rFonts w:asciiTheme="majorHAnsi" w:hAnsiTheme="majorHAnsi" w:cstheme="majorHAnsi"/>
              </w:rPr>
              <w:t xml:space="preserve">1 </w:t>
            </w:r>
            <w:r w:rsidR="00C25A35">
              <w:rPr>
                <w:rFonts w:asciiTheme="majorHAnsi" w:hAnsiTheme="majorHAnsi" w:cstheme="majorHAnsi"/>
              </w:rPr>
              <w:t>0</w:t>
            </w:r>
            <w:r w:rsidR="005911CE" w:rsidRPr="007A4195">
              <w:rPr>
                <w:rFonts w:asciiTheme="majorHAnsi" w:hAnsiTheme="majorHAnsi" w:cstheme="majorHAnsi"/>
              </w:rPr>
              <w:t>00 ks/hod</w:t>
            </w:r>
          </w:p>
        </w:tc>
        <w:sdt>
          <w:sdtPr>
            <w:rPr>
              <w:rFonts w:asciiTheme="majorHAnsi" w:hAnsiTheme="majorHAnsi" w:cstheme="majorHAnsi"/>
            </w:rPr>
            <w:id w:val="864332929"/>
            <w:placeholder>
              <w:docPart w:val="B667D06B71DD4B85B5D7FE5F0B1CC60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7087A8" w14:textId="1A1C2E79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11CE" w:rsidRPr="007A4195" w14:paraId="4B64733B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4CEA0" w14:textId="60D9F813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Lahvičky/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nktury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7ADCA" w14:textId="7E9E8B7D" w:rsidR="005911CE" w:rsidRPr="007A4195" w:rsidRDefault="006F3163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C25A35">
              <w:rPr>
                <w:rFonts w:asciiTheme="majorHAnsi" w:hAnsiTheme="majorHAnsi" w:cstheme="majorHAnsi"/>
              </w:rPr>
              <w:t>8</w:t>
            </w:r>
            <w:r w:rsidR="005911CE" w:rsidRPr="007A4195">
              <w:rPr>
                <w:rFonts w:asciiTheme="majorHAnsi" w:hAnsiTheme="majorHAnsi" w:cstheme="majorHAnsi"/>
              </w:rPr>
              <w:t>00 ks/hod</w:t>
            </w:r>
          </w:p>
        </w:tc>
        <w:sdt>
          <w:sdtPr>
            <w:rPr>
              <w:rFonts w:asciiTheme="majorHAnsi" w:hAnsiTheme="majorHAnsi" w:cstheme="majorHAnsi"/>
            </w:rPr>
            <w:id w:val="-343325557"/>
            <w:placeholder>
              <w:docPart w:val="18E0CEDFB55C4B4ABE1C8F5FBC8DB04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62D3CE" w14:textId="769F15C0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11CE" w:rsidRPr="007A4195" w14:paraId="5B889991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6CB32" w14:textId="2CDCBEDB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Ohřev a teplotní kontrola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1C83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21C94053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69E51" w14:textId="637EBB23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Vyhřívaný plášť zásobníku s nastavitelnou teplotou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44405" w14:textId="141BE316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06779134"/>
            <w:placeholder>
              <w:docPart w:val="35B24D31480941EAB121E6D80307F794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A24F4E" w14:textId="03C630EB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556573DE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FB0EF" w14:textId="00E113EE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Hlavní produktová linka s nastavitelným ohřevem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39DBC" w14:textId="0CE36FA7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996091"/>
            <w:placeholder>
              <w:docPart w:val="8CA6022342D645B9868E2062D8AB744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F71820" w14:textId="3C859EF4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0C2F8E28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B4E52" w14:textId="0ECE4B37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Rozsah teplot: od okolní teploty</w:t>
            </w:r>
            <w:r w:rsidR="00D34074">
              <w:rPr>
                <w:rFonts w:asciiTheme="majorHAnsi" w:hAnsiTheme="majorHAnsi" w:cstheme="majorHAnsi"/>
              </w:rPr>
              <w:t xml:space="preserve"> 65</w:t>
            </w:r>
            <w:r w:rsidR="00D34074" w:rsidRPr="007A4195">
              <w:rPr>
                <w:rFonts w:asciiTheme="majorHAnsi" w:hAnsiTheme="majorHAnsi" w:cstheme="majorHAnsi"/>
              </w:rPr>
              <w:t>°</w:t>
            </w:r>
            <w:proofErr w:type="gramStart"/>
            <w:r w:rsidR="00D34074" w:rsidRPr="007A4195">
              <w:rPr>
                <w:rFonts w:asciiTheme="majorHAnsi" w:hAnsiTheme="majorHAnsi" w:cstheme="majorHAnsi"/>
              </w:rPr>
              <w:t xml:space="preserve">C </w:t>
            </w:r>
            <w:r w:rsidR="00D34074">
              <w:rPr>
                <w:rFonts w:asciiTheme="majorHAnsi" w:hAnsiTheme="majorHAnsi" w:cstheme="majorHAnsi"/>
              </w:rPr>
              <w:t xml:space="preserve">- </w:t>
            </w:r>
            <w:r w:rsidRPr="007A4195">
              <w:rPr>
                <w:rFonts w:asciiTheme="majorHAnsi" w:hAnsiTheme="majorHAnsi" w:cstheme="majorHAnsi"/>
              </w:rPr>
              <w:t>8</w:t>
            </w:r>
            <w:r w:rsidR="00D34074">
              <w:rPr>
                <w:rFonts w:asciiTheme="majorHAnsi" w:hAnsiTheme="majorHAnsi" w:cstheme="majorHAnsi"/>
              </w:rPr>
              <w:t>5</w:t>
            </w:r>
            <w:proofErr w:type="gramEnd"/>
            <w:r w:rsidRPr="007A4195">
              <w:rPr>
                <w:rFonts w:asciiTheme="majorHAnsi" w:hAnsiTheme="majorHAnsi" w:cstheme="majorHAnsi"/>
              </w:rPr>
              <w:t xml:space="preserve"> °C pro zajištění správné tekutos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 xml:space="preserve"> pryskyřice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9B1F" w14:textId="0C3F170A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66028541"/>
            <w:placeholder>
              <w:docPart w:val="DD316136AA4F4DE783CA21EA84F0D7E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43CD80" w14:textId="44101465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40B82465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3478C" w14:textId="4F7ED76B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Plnicí systém a příslušenství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B428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1D3A020C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D7B0C" w14:textId="4721EF06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Dávkovací tryska: min. 1 dávkovací pozice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664C9" w14:textId="6B63850A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22435234"/>
            <w:placeholder>
              <w:docPart w:val="F3803B52566A4A429E284D60F45E1B81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953C5F" w14:textId="5DEDAC3E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3A703F43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C2D43" w14:textId="44B8BC9B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 xml:space="preserve">Tryska: vyhřívaná, </w:t>
            </w:r>
            <w:proofErr w:type="spellStart"/>
            <w:r w:rsidRPr="007A4195">
              <w:rPr>
                <w:rFonts w:asciiTheme="majorHAnsi" w:hAnsiTheme="majorHAnsi" w:cstheme="majorHAnsi"/>
              </w:rPr>
              <w:t>pro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odkapová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127C0" w14:textId="63F3C97E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60977701"/>
            <w:placeholder>
              <w:docPart w:val="C801F80B4CD64B5F9FA50ECF39D82644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6EC45F" w14:textId="548BF23D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04A8EB8B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19570" w14:textId="7E2861CB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lastRenderedPageBreak/>
              <w:t>Viskozita: zařízení musí zvládat i vysoce viskózní konopné pryskyřice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E9E0F" w14:textId="7823EF0E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96892414"/>
            <w:placeholder>
              <w:docPart w:val="5C9BF7D1CA834CD2A174EBF3DD7B37F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42A461" w14:textId="424A8EF0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20C92846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0C445" w14:textId="3FFD9453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Kompa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bilita s cartridgemi se závitem 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68367" w14:textId="59F3A4A1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44243818"/>
            <w:placeholder>
              <w:docPart w:val="C5B537635308449F9DD2771B581CEF4A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CBD578" w14:textId="451AD0D5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4AB4FFD1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E5341" w14:textId="7825A948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Regulace a legisla</w:t>
            </w:r>
            <w:r w:rsidRPr="007A4195">
              <w:rPr>
                <w:rFonts w:asciiTheme="majorHAnsi" w:eastAsia="Calibri Light" w:hAnsiTheme="majorHAnsi" w:cstheme="majorHAnsi"/>
                <w:b/>
                <w:bCs/>
              </w:rPr>
              <w:t>ti</w:t>
            </w:r>
            <w:r w:rsidRPr="007A4195">
              <w:rPr>
                <w:rFonts w:asciiTheme="majorHAnsi" w:hAnsiTheme="majorHAnsi" w:cstheme="majorHAnsi"/>
                <w:b/>
                <w:bCs/>
              </w:rPr>
              <w:t>va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CD84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388A988F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7FE96" w14:textId="1F2D3528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Soulad s požadavky EU GMP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EC09E" w14:textId="16B88DBF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90137012"/>
            <w:placeholder>
              <w:docPart w:val="DCC21F246E4947B7B269337DE47CE22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05E9E" w14:textId="1F702639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3F658760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716A7" w14:textId="1AA5A1F8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Soulad s požadavky bezpečnos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 xml:space="preserve"> práce (např. HSE standardy nebo ekvivalent)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D004D" w14:textId="412290CF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22120577"/>
            <w:placeholder>
              <w:docPart w:val="0166B19233C54920822352AD8E13DFFC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7158B9" w14:textId="686B260A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68C2CA1F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290A5" w14:textId="63FBE8E1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A4195">
              <w:rPr>
                <w:rFonts w:asciiTheme="majorHAnsi" w:hAnsiTheme="majorHAnsi" w:cstheme="majorHAnsi"/>
                <w:b/>
                <w:bCs/>
              </w:rPr>
              <w:t>Údržba a servis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DEB0" w14:textId="77777777" w:rsidR="005911CE" w:rsidRPr="007A4195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7A4195" w14:paraId="1AC8BAF5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2EF87" w14:textId="0A510EC8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Zařízení musí umožňovat CIP (</w:t>
            </w:r>
            <w:proofErr w:type="spellStart"/>
            <w:r w:rsidRPr="007A4195">
              <w:rPr>
                <w:rFonts w:asciiTheme="majorHAnsi" w:hAnsiTheme="majorHAnsi" w:cstheme="majorHAnsi"/>
              </w:rPr>
              <w:t>Clean</w:t>
            </w:r>
            <w:proofErr w:type="spellEnd"/>
            <w:r w:rsidRPr="007A4195">
              <w:rPr>
                <w:rFonts w:asciiTheme="majorHAnsi" w:hAnsiTheme="majorHAnsi" w:cstheme="majorHAnsi"/>
              </w:rPr>
              <w:t>-in-Place) oplach nebo snadnou demontáž pro manuální čištění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BBC46" w14:textId="661A266B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1953412"/>
            <w:placeholder>
              <w:docPart w:val="F44817DD24774A9A8410086987E1DBAB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A2A60B" w14:textId="149CFDCF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5185A114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1736B" w14:textId="767354DA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Povrchy musí být odolné vůči standardním detergentům a dezinfekčním prostředkům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5CFB4" w14:textId="1440D32E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46056247"/>
            <w:placeholder>
              <w:docPart w:val="ED952113E1CA47E3B4449E963B2F1BF8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DDB5F" w14:textId="4FB66F92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7A4195" w14:paraId="2870032C" w14:textId="77777777" w:rsidTr="00B30C57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78F24" w14:textId="17DCF776" w:rsidR="005911CE" w:rsidRPr="007A4195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Dodavatel musí zajis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t servisní podporu a možnost vzdálené diagnos</w:t>
            </w:r>
            <w:r w:rsidRPr="007A4195">
              <w:rPr>
                <w:rFonts w:asciiTheme="majorHAnsi" w:eastAsia="Calibri Light" w:hAnsiTheme="majorHAnsi" w:cstheme="majorHAnsi"/>
              </w:rPr>
              <w:t>ti</w:t>
            </w:r>
            <w:r w:rsidRPr="007A4195">
              <w:rPr>
                <w:rFonts w:asciiTheme="majorHAnsi" w:hAnsiTheme="majorHAnsi" w:cstheme="majorHAnsi"/>
              </w:rPr>
              <w:t>ky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B3BA9" w14:textId="15F24C4D" w:rsidR="005911CE" w:rsidRPr="007A4195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7A4195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61117582"/>
            <w:placeholder>
              <w:docPart w:val="9E90A74BFBEC4674AE5A0C56577B048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5C853A" w14:textId="6A56C884" w:rsidR="005911CE" w:rsidRPr="007A4195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6EB324E" w14:textId="77777777" w:rsidR="00B30C57" w:rsidRDefault="00B30C57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9803B53" w14:textId="77777777" w:rsidR="0096311F" w:rsidRDefault="0096311F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0A0FC6D" w14:textId="60B142CC" w:rsidR="0048031C" w:rsidRPr="00816718" w:rsidRDefault="00816718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816718">
        <w:rPr>
          <w:rFonts w:asciiTheme="majorHAnsi" w:hAnsiTheme="majorHAnsi" w:cstheme="majorHAnsi"/>
          <w:b/>
          <w:bCs/>
          <w:u w:val="single"/>
        </w:rPr>
        <w:t>Speci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á</w:t>
      </w:r>
      <w:r w:rsidRPr="00816718">
        <w:rPr>
          <w:rFonts w:asciiTheme="majorHAnsi" w:hAnsiTheme="majorHAnsi" w:cstheme="majorHAnsi"/>
          <w:b/>
          <w:bCs/>
          <w:u w:val="single"/>
        </w:rPr>
        <w:t>ln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í</w:t>
      </w:r>
      <w:r w:rsidRPr="00816718">
        <w:rPr>
          <w:rFonts w:asciiTheme="majorHAnsi" w:hAnsiTheme="majorHAnsi" w:cstheme="majorHAnsi"/>
          <w:b/>
          <w:bCs/>
          <w:u w:val="single"/>
        </w:rPr>
        <w:t xml:space="preserve"> n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á</w:t>
      </w:r>
      <w:r w:rsidRPr="00816718">
        <w:rPr>
          <w:rFonts w:asciiTheme="majorHAnsi" w:hAnsiTheme="majorHAnsi" w:cstheme="majorHAnsi"/>
          <w:b/>
          <w:bCs/>
          <w:u w:val="single"/>
        </w:rPr>
        <w:t>stav</w:t>
      </w:r>
      <w:r w:rsidR="008D259C">
        <w:rPr>
          <w:rFonts w:asciiTheme="majorHAnsi" w:hAnsiTheme="majorHAnsi" w:cstheme="majorHAnsi"/>
          <w:b/>
          <w:bCs/>
          <w:u w:val="single"/>
        </w:rPr>
        <w:t>ec</w:t>
      </w:r>
      <w:r w:rsidRPr="00816718">
        <w:rPr>
          <w:rFonts w:asciiTheme="majorHAnsi" w:hAnsiTheme="majorHAnsi" w:cstheme="majorHAnsi"/>
          <w:b/>
          <w:bCs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u w:val="single"/>
        </w:rPr>
        <w:t>–</w:t>
      </w:r>
      <w:r w:rsidRPr="00816718">
        <w:rPr>
          <w:rFonts w:asciiTheme="majorHAnsi" w:hAnsiTheme="majorHAnsi" w:cstheme="majorHAnsi"/>
          <w:b/>
          <w:bCs/>
          <w:u w:val="single"/>
        </w:rPr>
        <w:t xml:space="preserve"> Stroj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Pr="00816718">
        <w:rPr>
          <w:rFonts w:asciiTheme="majorHAnsi" w:hAnsiTheme="majorHAnsi" w:cstheme="majorHAnsi"/>
          <w:b/>
          <w:bCs/>
          <w:u w:val="single"/>
        </w:rPr>
        <w:t>na d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á</w:t>
      </w:r>
      <w:r w:rsidRPr="00816718">
        <w:rPr>
          <w:rFonts w:asciiTheme="majorHAnsi" w:hAnsiTheme="majorHAnsi" w:cstheme="majorHAnsi"/>
          <w:b/>
          <w:bCs/>
          <w:u w:val="single"/>
        </w:rPr>
        <w:t>vkov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á</w:t>
      </w:r>
      <w:r w:rsidRPr="00816718">
        <w:rPr>
          <w:rFonts w:asciiTheme="majorHAnsi" w:hAnsiTheme="majorHAnsi" w:cstheme="majorHAnsi"/>
          <w:b/>
          <w:bCs/>
          <w:u w:val="single"/>
        </w:rPr>
        <w:t>n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í</w:t>
      </w:r>
      <w:r w:rsidRPr="00816718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ž</w:t>
      </w:r>
      <w:r w:rsidRPr="00816718">
        <w:rPr>
          <w:rFonts w:asciiTheme="majorHAnsi" w:hAnsiTheme="majorHAnsi" w:cstheme="majorHAnsi"/>
          <w:b/>
          <w:bCs/>
          <w:u w:val="single"/>
        </w:rPr>
        <w:t>el</w:t>
      </w:r>
      <w:r w:rsidRPr="00816718">
        <w:rPr>
          <w:rFonts w:asciiTheme="majorHAnsi" w:hAnsiTheme="majorHAnsi" w:cstheme="majorHAnsi" w:hint="eastAsia"/>
          <w:b/>
          <w:bCs/>
          <w:u w:val="single"/>
        </w:rPr>
        <w:t>é</w:t>
      </w:r>
      <w:r w:rsidRPr="00816718">
        <w:rPr>
          <w:rFonts w:asciiTheme="majorHAnsi" w:hAnsiTheme="majorHAnsi" w:cstheme="majorHAnsi"/>
          <w:b/>
          <w:bCs/>
          <w:u w:val="single"/>
        </w:rPr>
        <w:t xml:space="preserve"> (</w:t>
      </w:r>
      <w:proofErr w:type="spellStart"/>
      <w:r w:rsidRPr="00816718">
        <w:rPr>
          <w:rFonts w:asciiTheme="majorHAnsi" w:hAnsiTheme="majorHAnsi" w:cstheme="majorHAnsi"/>
          <w:b/>
          <w:bCs/>
          <w:u w:val="single"/>
        </w:rPr>
        <w:t>Gummy</w:t>
      </w:r>
      <w:proofErr w:type="spellEnd"/>
      <w:r w:rsidRPr="00816718">
        <w:rPr>
          <w:rFonts w:asciiTheme="majorHAnsi" w:hAnsiTheme="majorHAnsi" w:cstheme="majorHAnsi"/>
          <w:b/>
          <w:bCs/>
          <w:u w:val="single"/>
        </w:rPr>
        <w:t xml:space="preserve"> </w:t>
      </w:r>
      <w:proofErr w:type="spellStart"/>
      <w:r w:rsidRPr="00816718">
        <w:rPr>
          <w:rFonts w:asciiTheme="majorHAnsi" w:hAnsiTheme="majorHAnsi" w:cstheme="majorHAnsi"/>
          <w:b/>
          <w:bCs/>
          <w:u w:val="single"/>
        </w:rPr>
        <w:t>Depositor</w:t>
      </w:r>
      <w:proofErr w:type="spellEnd"/>
      <w:r w:rsidRPr="00816718">
        <w:rPr>
          <w:rFonts w:asciiTheme="majorHAnsi" w:hAnsiTheme="majorHAnsi" w:cstheme="majorHAnsi"/>
          <w:b/>
          <w:bCs/>
          <w:u w:val="single"/>
        </w:rPr>
        <w:t>)</w:t>
      </w:r>
      <w:r w:rsidR="0096311F">
        <w:rPr>
          <w:rFonts w:asciiTheme="majorHAnsi" w:hAnsiTheme="majorHAnsi" w:cstheme="majorHAnsi"/>
          <w:b/>
          <w:bCs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588"/>
        <w:gridCol w:w="1843"/>
        <w:gridCol w:w="3798"/>
      </w:tblGrid>
      <w:tr w:rsidR="0048031C" w:rsidRPr="00C16997" w14:paraId="380DB33F" w14:textId="77777777" w:rsidTr="00B30C57">
        <w:trPr>
          <w:tblHeader/>
        </w:trPr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887F073" w14:textId="77777777" w:rsidR="0048031C" w:rsidRPr="00C16997" w:rsidRDefault="0048031C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20313C" w14:textId="77777777" w:rsidR="0048031C" w:rsidRPr="00C16997" w:rsidRDefault="0048031C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5911CE" w:rsidRPr="00C16997" w14:paraId="1B196558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59AC" w14:textId="3CB17E2F" w:rsidR="005911CE" w:rsidRPr="00281020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1020">
              <w:rPr>
                <w:rFonts w:asciiTheme="majorHAnsi" w:hAnsiTheme="majorHAnsi" w:cstheme="majorHAnsi"/>
              </w:rPr>
              <w:t xml:space="preserve">Typ produktu – Želatinové </w:t>
            </w:r>
            <w:r w:rsidRPr="00281020">
              <w:rPr>
                <w:rFonts w:asciiTheme="majorHAnsi" w:hAnsiTheme="majorHAnsi" w:cstheme="majorHAnsi" w:hint="eastAsia"/>
              </w:rPr>
              <w:t>ž</w:t>
            </w:r>
            <w:r w:rsidRPr="00281020">
              <w:rPr>
                <w:rFonts w:asciiTheme="majorHAnsi" w:hAnsiTheme="majorHAnsi" w:cstheme="majorHAnsi"/>
              </w:rPr>
              <w:t>el</w:t>
            </w:r>
            <w:r w:rsidRPr="00281020">
              <w:rPr>
                <w:rFonts w:asciiTheme="majorHAnsi" w:hAnsiTheme="majorHAnsi" w:cstheme="majorHAnsi" w:hint="eastAsia"/>
              </w:rPr>
              <w:t>é</w:t>
            </w:r>
            <w:r w:rsidRPr="00281020">
              <w:rPr>
                <w:rFonts w:asciiTheme="majorHAnsi" w:hAnsiTheme="majorHAnsi" w:cstheme="majorHAnsi"/>
              </w:rPr>
              <w:t>, pek</w:t>
            </w:r>
            <w:r w:rsidRPr="00281020">
              <w:rPr>
                <w:rFonts w:ascii="Calibri Light" w:eastAsia="Calibri Light" w:hAnsi="Calibri Light" w:cs="Calibri Light"/>
              </w:rPr>
              <w:t>ti</w:t>
            </w:r>
            <w:r w:rsidRPr="00281020">
              <w:rPr>
                <w:rFonts w:asciiTheme="majorHAnsi" w:hAnsiTheme="majorHAnsi" w:cstheme="majorHAnsi"/>
              </w:rPr>
              <w:t>nov</w:t>
            </w:r>
            <w:r w:rsidRPr="00281020">
              <w:rPr>
                <w:rFonts w:asciiTheme="majorHAnsi" w:hAnsiTheme="majorHAnsi" w:cstheme="majorHAnsi" w:hint="eastAsia"/>
              </w:rPr>
              <w:t>é</w:t>
            </w:r>
            <w:r w:rsidRPr="00281020">
              <w:rPr>
                <w:rFonts w:asciiTheme="majorHAnsi" w:hAnsiTheme="majorHAnsi" w:cstheme="majorHAnsi"/>
              </w:rPr>
              <w:t xml:space="preserve"> </w:t>
            </w:r>
            <w:r w:rsidRPr="00281020">
              <w:rPr>
                <w:rFonts w:asciiTheme="majorHAnsi" w:hAnsiTheme="majorHAnsi" w:cstheme="majorHAnsi" w:hint="eastAsia"/>
              </w:rPr>
              <w:t>ž</w:t>
            </w:r>
            <w:r w:rsidRPr="00281020">
              <w:rPr>
                <w:rFonts w:asciiTheme="majorHAnsi" w:hAnsiTheme="majorHAnsi" w:cstheme="majorHAnsi"/>
              </w:rPr>
              <w:t>el</w:t>
            </w:r>
            <w:r w:rsidRPr="00281020">
              <w:rPr>
                <w:rFonts w:asciiTheme="majorHAnsi" w:hAnsiTheme="majorHAnsi" w:cstheme="majorHAnsi" w:hint="eastAsia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D088" w14:textId="1F15C616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99867294"/>
            <w:placeholder>
              <w:docPart w:val="C1251CF48C784CE9AAC3735E51F96B8B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8AE252" w14:textId="0EA9E5FB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40A597E9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196B1" w14:textId="1A6961AB" w:rsidR="005911CE" w:rsidRPr="00281020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1020">
              <w:rPr>
                <w:rFonts w:asciiTheme="majorHAnsi" w:hAnsiTheme="majorHAnsi" w:cstheme="majorHAnsi"/>
              </w:rPr>
              <w:t>Léková forma – Želatinové/pek</w:t>
            </w:r>
            <w:r w:rsidRPr="00281020">
              <w:rPr>
                <w:rFonts w:ascii="Calibri Light" w:eastAsia="Calibri Light" w:hAnsi="Calibri Light" w:cs="Calibri Light"/>
              </w:rPr>
              <w:t>ti</w:t>
            </w:r>
            <w:r w:rsidRPr="00281020">
              <w:rPr>
                <w:rFonts w:asciiTheme="majorHAnsi" w:hAnsiTheme="majorHAnsi" w:cstheme="majorHAnsi"/>
              </w:rPr>
              <w:t>nov</w:t>
            </w:r>
            <w:r w:rsidRPr="00281020">
              <w:rPr>
                <w:rFonts w:asciiTheme="majorHAnsi" w:hAnsiTheme="majorHAnsi" w:cstheme="majorHAnsi" w:hint="eastAsia"/>
              </w:rPr>
              <w:t>é</w:t>
            </w:r>
            <w:r w:rsidRPr="00281020">
              <w:rPr>
                <w:rFonts w:asciiTheme="majorHAnsi" w:hAnsiTheme="majorHAnsi" w:cstheme="majorHAnsi"/>
              </w:rPr>
              <w:t xml:space="preserve"> </w:t>
            </w:r>
            <w:r w:rsidRPr="00281020">
              <w:rPr>
                <w:rFonts w:asciiTheme="majorHAnsi" w:hAnsiTheme="majorHAnsi" w:cstheme="majorHAnsi" w:hint="eastAsia"/>
              </w:rPr>
              <w:t>ž</w:t>
            </w:r>
            <w:r w:rsidRPr="00281020">
              <w:rPr>
                <w:rFonts w:asciiTheme="majorHAnsi" w:hAnsiTheme="majorHAnsi" w:cstheme="majorHAnsi"/>
              </w:rPr>
              <w:t>el</w:t>
            </w:r>
            <w:r w:rsidRPr="00281020">
              <w:rPr>
                <w:rFonts w:asciiTheme="majorHAnsi" w:hAnsiTheme="majorHAnsi" w:cstheme="majorHAnsi" w:hint="eastAsia"/>
              </w:rPr>
              <w:t>é</w:t>
            </w:r>
            <w:r w:rsidRPr="00281020">
              <w:rPr>
                <w:rFonts w:asciiTheme="majorHAnsi" w:hAnsiTheme="majorHAnsi" w:cstheme="majorHAnsi"/>
              </w:rPr>
              <w:t xml:space="preserve"> (1</w:t>
            </w:r>
            <w:r w:rsidRPr="00281020">
              <w:rPr>
                <w:rFonts w:asciiTheme="majorHAnsi" w:hAnsiTheme="majorHAnsi" w:cstheme="majorHAnsi" w:hint="eastAsia"/>
              </w:rPr>
              <w:t>–</w:t>
            </w:r>
            <w:r w:rsidRPr="00281020">
              <w:rPr>
                <w:rFonts w:asciiTheme="majorHAnsi" w:hAnsiTheme="majorHAnsi" w:cstheme="majorHAnsi"/>
              </w:rPr>
              <w:t>5 g na d</w:t>
            </w:r>
            <w:r w:rsidRPr="00281020">
              <w:rPr>
                <w:rFonts w:asciiTheme="majorHAnsi" w:hAnsiTheme="majorHAnsi" w:cstheme="majorHAnsi" w:hint="eastAsia"/>
              </w:rPr>
              <w:t>á</w:t>
            </w:r>
            <w:r w:rsidRPr="00281020">
              <w:rPr>
                <w:rFonts w:asciiTheme="majorHAnsi" w:hAnsiTheme="majorHAnsi" w:cstheme="majorHAnsi"/>
              </w:rPr>
              <w:t>vku)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EE735" w14:textId="215D03F3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84854222"/>
            <w:placeholder>
              <w:docPart w:val="972936C7C4B940B6BD40231DDEF8FBF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C8AD1A" w14:textId="50AA097A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5AFDA8F1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7DFE6" w14:textId="77777777" w:rsidR="005911CE" w:rsidRPr="00281020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1020">
              <w:rPr>
                <w:rFonts w:asciiTheme="majorHAnsi" w:hAnsiTheme="majorHAnsi" w:cstheme="majorHAnsi"/>
              </w:rPr>
              <w:t>Dávkovací médium</w:t>
            </w:r>
          </w:p>
          <w:p w14:paraId="6D392D2B" w14:textId="24B54EA6" w:rsidR="005911CE" w:rsidRPr="00281020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1020">
              <w:rPr>
                <w:rFonts w:asciiTheme="majorHAnsi" w:hAnsiTheme="majorHAnsi" w:cstheme="majorHAnsi"/>
              </w:rPr>
              <w:t>Pek</w:t>
            </w:r>
            <w:r w:rsidRPr="00281020">
              <w:rPr>
                <w:rFonts w:ascii="Calibri Light" w:eastAsia="Calibri Light" w:hAnsi="Calibri Light" w:cs="Calibri Light"/>
              </w:rPr>
              <w:t>ti</w:t>
            </w:r>
            <w:r w:rsidRPr="00281020">
              <w:rPr>
                <w:rFonts w:asciiTheme="majorHAnsi" w:hAnsiTheme="majorHAnsi" w:cstheme="majorHAnsi"/>
              </w:rPr>
              <w:t>nov</w:t>
            </w:r>
            <w:r w:rsidRPr="00281020">
              <w:rPr>
                <w:rFonts w:asciiTheme="majorHAnsi" w:hAnsiTheme="majorHAnsi" w:cstheme="majorHAnsi" w:hint="eastAsia"/>
              </w:rPr>
              <w:t>ý</w:t>
            </w:r>
            <w:r w:rsidRPr="00281020">
              <w:rPr>
                <w:rFonts w:asciiTheme="majorHAnsi" w:hAnsiTheme="majorHAnsi" w:cstheme="majorHAnsi"/>
              </w:rPr>
              <w:t xml:space="preserve"> (rostlinn</w:t>
            </w:r>
            <w:r w:rsidRPr="00281020">
              <w:rPr>
                <w:rFonts w:asciiTheme="majorHAnsi" w:hAnsiTheme="majorHAnsi" w:cstheme="majorHAnsi" w:hint="eastAsia"/>
              </w:rPr>
              <w:t>ý</w:t>
            </w:r>
            <w:r w:rsidRPr="00281020">
              <w:rPr>
                <w:rFonts w:asciiTheme="majorHAnsi" w:hAnsiTheme="majorHAnsi" w:cstheme="majorHAnsi"/>
              </w:rPr>
              <w:t xml:space="preserve">) nebo </w:t>
            </w:r>
            <w:r w:rsidRPr="00281020">
              <w:rPr>
                <w:rFonts w:asciiTheme="majorHAnsi" w:hAnsiTheme="majorHAnsi" w:cstheme="majorHAnsi" w:hint="eastAsia"/>
              </w:rPr>
              <w:t>ž</w:t>
            </w:r>
            <w:r w:rsidRPr="00281020">
              <w:rPr>
                <w:rFonts w:asciiTheme="majorHAnsi" w:hAnsiTheme="majorHAnsi" w:cstheme="majorHAnsi"/>
              </w:rPr>
              <w:t>ela</w:t>
            </w:r>
            <w:r w:rsidRPr="00281020">
              <w:rPr>
                <w:rFonts w:ascii="Calibri Light" w:eastAsia="Calibri Light" w:hAnsi="Calibri Light" w:cs="Calibri Light"/>
              </w:rPr>
              <w:t>ti</w:t>
            </w:r>
            <w:r w:rsidRPr="00281020">
              <w:rPr>
                <w:rFonts w:asciiTheme="majorHAnsi" w:hAnsiTheme="majorHAnsi" w:cstheme="majorHAnsi"/>
              </w:rPr>
              <w:t>nov</w:t>
            </w:r>
            <w:r w:rsidRPr="00281020">
              <w:rPr>
                <w:rFonts w:asciiTheme="majorHAnsi" w:hAnsiTheme="majorHAnsi" w:cstheme="majorHAnsi" w:hint="eastAsia"/>
              </w:rPr>
              <w:t>ý</w:t>
            </w:r>
            <w:r w:rsidRPr="00281020">
              <w:rPr>
                <w:rFonts w:asciiTheme="majorHAnsi" w:hAnsiTheme="majorHAnsi" w:cstheme="majorHAnsi"/>
              </w:rPr>
              <w:t xml:space="preserve"> z</w:t>
            </w:r>
            <w:r w:rsidRPr="00281020">
              <w:rPr>
                <w:rFonts w:asciiTheme="majorHAnsi" w:hAnsiTheme="majorHAnsi" w:cstheme="majorHAnsi" w:hint="eastAsia"/>
              </w:rPr>
              <w:t>á</w:t>
            </w:r>
            <w:r w:rsidRPr="00281020">
              <w:rPr>
                <w:rFonts w:asciiTheme="majorHAnsi" w:hAnsiTheme="majorHAnsi" w:cstheme="majorHAnsi"/>
              </w:rPr>
              <w:t>klad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6C9C6" w14:textId="086D3F79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78084808"/>
            <w:placeholder>
              <w:docPart w:val="C2FA00FF21BA483A91E128463D7AC4E3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F79435" w14:textId="4F785821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6FBD70BE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5C224" w14:textId="3D6291B1" w:rsidR="005911CE" w:rsidRPr="00281020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1020">
              <w:rPr>
                <w:rFonts w:asciiTheme="majorHAnsi" w:hAnsiTheme="majorHAnsi" w:cstheme="majorHAnsi"/>
              </w:rPr>
              <w:t xml:space="preserve">Typ kontejneru – Silikonové formy na </w:t>
            </w:r>
            <w:r w:rsidRPr="00281020">
              <w:rPr>
                <w:rFonts w:asciiTheme="majorHAnsi" w:hAnsiTheme="majorHAnsi" w:cstheme="majorHAnsi" w:hint="eastAsia"/>
              </w:rPr>
              <w:t>ž</w:t>
            </w:r>
            <w:r w:rsidRPr="00281020">
              <w:rPr>
                <w:rFonts w:asciiTheme="majorHAnsi" w:hAnsiTheme="majorHAnsi" w:cstheme="majorHAnsi"/>
              </w:rPr>
              <w:t>el</w:t>
            </w:r>
            <w:r w:rsidRPr="00281020">
              <w:rPr>
                <w:rFonts w:asciiTheme="majorHAnsi" w:hAnsiTheme="majorHAnsi" w:cstheme="majorHAnsi" w:hint="eastAsia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5BA0B" w14:textId="6228AF4A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11904874"/>
            <w:placeholder>
              <w:docPart w:val="64B4C70785F74CF794857172012FA3C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EEFF1A" w14:textId="53F7C8B0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70009" w:rsidRPr="00C16997" w14:paraId="2A856576" w14:textId="77777777" w:rsidTr="00370009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76A4" w14:textId="77777777" w:rsidR="00370009" w:rsidRPr="00C16997" w:rsidRDefault="00370009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994B6C">
              <w:rPr>
                <w:rFonts w:asciiTheme="majorHAnsi" w:hAnsiTheme="majorHAnsi" w:cstheme="majorHAnsi"/>
                <w:b/>
                <w:bCs/>
              </w:rPr>
              <w:t>Konstrukce a materiály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A68F" w14:textId="594FCB5C" w:rsidR="00370009" w:rsidRPr="00C16997" w:rsidRDefault="00370009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C16997" w14:paraId="034259EE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A3A0B" w14:textId="194DD2E3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4B6C">
              <w:rPr>
                <w:rFonts w:asciiTheme="majorHAnsi" w:hAnsiTheme="majorHAnsi" w:cstheme="majorHAnsi"/>
              </w:rPr>
              <w:t>Konstrukce za</w:t>
            </w:r>
            <w:r w:rsidRPr="00994B6C">
              <w:rPr>
                <w:rFonts w:asciiTheme="majorHAnsi" w:hAnsiTheme="majorHAnsi" w:cstheme="majorHAnsi" w:hint="eastAsia"/>
              </w:rPr>
              <w:t>ří</w:t>
            </w:r>
            <w:r w:rsidRPr="00994B6C">
              <w:rPr>
                <w:rFonts w:asciiTheme="majorHAnsi" w:hAnsiTheme="majorHAnsi" w:cstheme="majorHAnsi"/>
              </w:rPr>
              <w:t>zen</w:t>
            </w:r>
            <w:r w:rsidRPr="00994B6C">
              <w:rPr>
                <w:rFonts w:asciiTheme="majorHAnsi" w:hAnsiTheme="majorHAnsi" w:cstheme="majorHAnsi" w:hint="eastAsia"/>
              </w:rPr>
              <w:t>í</w:t>
            </w:r>
            <w:r w:rsidRPr="00994B6C">
              <w:rPr>
                <w:rFonts w:asciiTheme="majorHAnsi" w:hAnsiTheme="majorHAnsi" w:cstheme="majorHAnsi"/>
              </w:rPr>
              <w:t xml:space="preserve"> mus</w:t>
            </w:r>
            <w:r w:rsidRPr="00994B6C">
              <w:rPr>
                <w:rFonts w:asciiTheme="majorHAnsi" w:hAnsiTheme="majorHAnsi" w:cstheme="majorHAnsi" w:hint="eastAsia"/>
              </w:rPr>
              <w:t>í</w:t>
            </w:r>
            <w:r w:rsidRPr="00994B6C">
              <w:rPr>
                <w:rFonts w:asciiTheme="majorHAnsi" w:hAnsiTheme="majorHAnsi" w:cstheme="majorHAnsi"/>
              </w:rPr>
              <w:t xml:space="preserve"> b</w:t>
            </w:r>
            <w:r w:rsidRPr="00994B6C">
              <w:rPr>
                <w:rFonts w:asciiTheme="majorHAnsi" w:hAnsiTheme="majorHAnsi" w:cstheme="majorHAnsi" w:hint="eastAsia"/>
              </w:rPr>
              <w:t>ý</w:t>
            </w:r>
            <w:r w:rsidRPr="00994B6C">
              <w:rPr>
                <w:rFonts w:asciiTheme="majorHAnsi" w:hAnsiTheme="majorHAnsi" w:cstheme="majorHAnsi"/>
              </w:rPr>
              <w:t xml:space="preserve">t </w:t>
            </w:r>
            <w:r>
              <w:rPr>
                <w:rFonts w:asciiTheme="majorHAnsi" w:hAnsiTheme="majorHAnsi" w:cstheme="majorHAnsi"/>
              </w:rPr>
              <w:t>v</w:t>
            </w:r>
            <w:r w:rsidRPr="00994B6C">
              <w:rPr>
                <w:rFonts w:asciiTheme="majorHAnsi" w:hAnsiTheme="majorHAnsi" w:cstheme="majorHAnsi"/>
              </w:rPr>
              <w:t>yrobena z odoln</w:t>
            </w:r>
            <w:r w:rsidRPr="00994B6C">
              <w:rPr>
                <w:rFonts w:asciiTheme="majorHAnsi" w:hAnsiTheme="majorHAnsi" w:cstheme="majorHAnsi" w:hint="eastAsia"/>
              </w:rPr>
              <w:t>ý</w:t>
            </w:r>
            <w:r w:rsidRPr="00994B6C">
              <w:rPr>
                <w:rFonts w:asciiTheme="majorHAnsi" w:hAnsiTheme="majorHAnsi" w:cstheme="majorHAnsi"/>
              </w:rPr>
              <w:t>ch a stabiln</w:t>
            </w:r>
            <w:r w:rsidRPr="00994B6C">
              <w:rPr>
                <w:rFonts w:asciiTheme="majorHAnsi" w:hAnsiTheme="majorHAnsi" w:cstheme="majorHAnsi" w:hint="eastAsia"/>
              </w:rPr>
              <w:t>í</w:t>
            </w:r>
            <w:r w:rsidRPr="00994B6C">
              <w:rPr>
                <w:rFonts w:asciiTheme="majorHAnsi" w:hAnsiTheme="majorHAnsi" w:cstheme="majorHAnsi"/>
              </w:rPr>
              <w:t>ch materi</w:t>
            </w:r>
            <w:r w:rsidRPr="00994B6C">
              <w:rPr>
                <w:rFonts w:asciiTheme="majorHAnsi" w:hAnsiTheme="majorHAnsi" w:cstheme="majorHAnsi" w:hint="eastAsia"/>
              </w:rPr>
              <w:t>á</w:t>
            </w:r>
            <w:r w:rsidRPr="00994B6C">
              <w:rPr>
                <w:rFonts w:asciiTheme="majorHAnsi" w:hAnsiTheme="majorHAnsi" w:cstheme="majorHAnsi"/>
              </w:rPr>
              <w:t>l</w:t>
            </w:r>
            <w:r w:rsidRPr="00994B6C">
              <w:rPr>
                <w:rFonts w:asciiTheme="majorHAnsi" w:hAnsiTheme="majorHAnsi" w:cstheme="majorHAnsi" w:hint="eastAsia"/>
              </w:rPr>
              <w:t>ů</w:t>
            </w:r>
            <w:r w:rsidRPr="00994B6C">
              <w:rPr>
                <w:rFonts w:asciiTheme="majorHAnsi" w:hAnsiTheme="majorHAnsi" w:cstheme="majorHAnsi"/>
              </w:rPr>
              <w:t xml:space="preserve"> vhodn</w:t>
            </w:r>
            <w:r w:rsidRPr="00994B6C">
              <w:rPr>
                <w:rFonts w:asciiTheme="majorHAnsi" w:hAnsiTheme="majorHAnsi" w:cstheme="majorHAnsi" w:hint="eastAsia"/>
              </w:rPr>
              <w:t>ý</w:t>
            </w:r>
            <w:r w:rsidRPr="00994B6C">
              <w:rPr>
                <w:rFonts w:asciiTheme="majorHAnsi" w:hAnsiTheme="majorHAnsi" w:cstheme="majorHAnsi"/>
              </w:rPr>
              <w:t>ch pro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94B6C">
              <w:rPr>
                <w:rFonts w:asciiTheme="majorHAnsi" w:hAnsiTheme="majorHAnsi" w:cstheme="majorHAnsi"/>
              </w:rPr>
              <w:lastRenderedPageBreak/>
              <w:t>farmaceu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994B6C">
              <w:rPr>
                <w:rFonts w:asciiTheme="majorHAnsi" w:hAnsiTheme="majorHAnsi" w:cstheme="majorHAnsi"/>
              </w:rPr>
              <w:t>ck</w:t>
            </w:r>
            <w:r w:rsidRPr="00994B6C">
              <w:rPr>
                <w:rFonts w:asciiTheme="majorHAnsi" w:hAnsiTheme="majorHAnsi" w:cstheme="majorHAnsi" w:hint="eastAsia"/>
              </w:rPr>
              <w:t>é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94B6C">
              <w:rPr>
                <w:rFonts w:asciiTheme="majorHAnsi" w:hAnsiTheme="majorHAnsi" w:cstheme="majorHAnsi"/>
              </w:rPr>
              <w:t>a potravin</w:t>
            </w:r>
            <w:r w:rsidRPr="00994B6C">
              <w:rPr>
                <w:rFonts w:asciiTheme="majorHAnsi" w:hAnsiTheme="majorHAnsi" w:cstheme="majorHAnsi" w:hint="eastAsia"/>
              </w:rPr>
              <w:t>ář</w:t>
            </w:r>
            <w:r w:rsidRPr="00994B6C">
              <w:rPr>
                <w:rFonts w:asciiTheme="majorHAnsi" w:hAnsiTheme="majorHAnsi" w:cstheme="majorHAnsi"/>
              </w:rPr>
              <w:t>sk</w:t>
            </w:r>
            <w:r w:rsidRPr="00994B6C">
              <w:rPr>
                <w:rFonts w:asciiTheme="majorHAnsi" w:hAnsiTheme="majorHAnsi" w:cstheme="majorHAnsi" w:hint="eastAsia"/>
              </w:rPr>
              <w:t>é</w:t>
            </w:r>
            <w:r w:rsidRPr="00994B6C">
              <w:rPr>
                <w:rFonts w:asciiTheme="majorHAnsi" w:hAnsiTheme="majorHAnsi" w:cstheme="majorHAnsi"/>
              </w:rPr>
              <w:t xml:space="preserve"> prost</w:t>
            </w:r>
            <w:r w:rsidRPr="00994B6C">
              <w:rPr>
                <w:rFonts w:asciiTheme="majorHAnsi" w:hAnsiTheme="majorHAnsi" w:cstheme="majorHAnsi" w:hint="eastAsia"/>
              </w:rPr>
              <w:t>ř</w:t>
            </w:r>
            <w:r w:rsidRPr="00994B6C">
              <w:rPr>
                <w:rFonts w:asciiTheme="majorHAnsi" w:hAnsiTheme="majorHAnsi" w:cstheme="majorHAnsi"/>
              </w:rPr>
              <w:t>ed</w:t>
            </w:r>
            <w:r w:rsidRPr="00994B6C">
              <w:rPr>
                <w:rFonts w:asciiTheme="majorHAnsi" w:hAnsiTheme="majorHAnsi" w:cstheme="majorHAnsi" w:hint="eastAsia"/>
              </w:rPr>
              <w:t>í</w:t>
            </w:r>
            <w:r w:rsidRPr="00994B6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1949B" w14:textId="4DD99BC6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68941279"/>
            <w:placeholder>
              <w:docPart w:val="F09DF8E288964EDE8B1F283D9E204E7B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1EEBA0" w14:textId="6BD89CF6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7C6C9ADB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8BBA" w14:textId="60097FA8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C284C">
              <w:rPr>
                <w:rFonts w:asciiTheme="majorHAnsi" w:hAnsiTheme="majorHAnsi" w:cstheme="majorHAnsi"/>
              </w:rPr>
              <w:t>V</w:t>
            </w:r>
            <w:r w:rsidRPr="00DC284C">
              <w:rPr>
                <w:rFonts w:asciiTheme="majorHAnsi" w:hAnsiTheme="majorHAnsi" w:cstheme="majorHAnsi" w:hint="eastAsia"/>
              </w:rPr>
              <w:t>š</w:t>
            </w:r>
            <w:r w:rsidRPr="00DC284C">
              <w:rPr>
                <w:rFonts w:asciiTheme="majorHAnsi" w:hAnsiTheme="majorHAnsi" w:cstheme="majorHAnsi"/>
              </w:rPr>
              <w:t>echny O-krou</w:t>
            </w:r>
            <w:r w:rsidRPr="00DC284C">
              <w:rPr>
                <w:rFonts w:asciiTheme="majorHAnsi" w:hAnsiTheme="majorHAnsi" w:cstheme="majorHAnsi" w:hint="eastAsia"/>
              </w:rPr>
              <w:t>ž</w:t>
            </w:r>
            <w:r w:rsidRPr="00DC284C">
              <w:rPr>
                <w:rFonts w:asciiTheme="majorHAnsi" w:hAnsiTheme="majorHAnsi" w:cstheme="majorHAnsi"/>
              </w:rPr>
              <w:t>ky a t</w:t>
            </w:r>
            <w:r w:rsidRPr="00DC284C">
              <w:rPr>
                <w:rFonts w:asciiTheme="majorHAnsi" w:hAnsiTheme="majorHAnsi" w:cstheme="majorHAnsi" w:hint="eastAsia"/>
              </w:rPr>
              <w:t>ě</w:t>
            </w:r>
            <w:r w:rsidRPr="00DC284C">
              <w:rPr>
                <w:rFonts w:asciiTheme="majorHAnsi" w:hAnsiTheme="majorHAnsi" w:cstheme="majorHAnsi"/>
              </w:rPr>
              <w:t>sn</w:t>
            </w:r>
            <w:r w:rsidRPr="00DC284C">
              <w:rPr>
                <w:rFonts w:asciiTheme="majorHAnsi" w:hAnsiTheme="majorHAnsi" w:cstheme="majorHAnsi" w:hint="eastAsia"/>
              </w:rPr>
              <w:t>ě</w:t>
            </w:r>
            <w:r w:rsidRPr="00DC284C">
              <w:rPr>
                <w:rFonts w:asciiTheme="majorHAnsi" w:hAnsiTheme="majorHAnsi" w:cstheme="majorHAnsi"/>
              </w:rPr>
              <w:t>n</w:t>
            </w:r>
            <w:r w:rsidRPr="00DC284C">
              <w:rPr>
                <w:rFonts w:asciiTheme="majorHAnsi" w:hAnsiTheme="majorHAnsi" w:cstheme="majorHAnsi" w:hint="eastAsia"/>
              </w:rPr>
              <w:t>í</w:t>
            </w:r>
            <w:r w:rsidRPr="00DC284C">
              <w:rPr>
                <w:rFonts w:asciiTheme="majorHAnsi" w:hAnsiTheme="majorHAnsi" w:cstheme="majorHAnsi"/>
              </w:rPr>
              <w:t xml:space="preserve"> mus</w:t>
            </w:r>
            <w:r w:rsidRPr="00DC284C">
              <w:rPr>
                <w:rFonts w:asciiTheme="majorHAnsi" w:hAnsiTheme="majorHAnsi" w:cstheme="majorHAnsi" w:hint="eastAsia"/>
              </w:rPr>
              <w:t>í</w:t>
            </w:r>
            <w:r w:rsidRPr="00DC284C">
              <w:rPr>
                <w:rFonts w:asciiTheme="majorHAnsi" w:hAnsiTheme="majorHAnsi" w:cstheme="majorHAnsi"/>
              </w:rPr>
              <w:t xml:space="preserve"> b</w:t>
            </w:r>
            <w:r w:rsidRPr="00DC284C">
              <w:rPr>
                <w:rFonts w:asciiTheme="majorHAnsi" w:hAnsiTheme="majorHAnsi" w:cstheme="majorHAnsi" w:hint="eastAsia"/>
              </w:rPr>
              <w:t>ý</w:t>
            </w:r>
            <w:r w:rsidRPr="00DC284C">
              <w:rPr>
                <w:rFonts w:asciiTheme="majorHAnsi" w:hAnsiTheme="majorHAnsi" w:cstheme="majorHAnsi"/>
              </w:rPr>
              <w:t>t vyrobeny z materi</w:t>
            </w:r>
            <w:r w:rsidRPr="00DC284C">
              <w:rPr>
                <w:rFonts w:asciiTheme="majorHAnsi" w:hAnsiTheme="majorHAnsi" w:cstheme="majorHAnsi" w:hint="eastAsia"/>
              </w:rPr>
              <w:t>á</w:t>
            </w:r>
            <w:r w:rsidRPr="00DC284C">
              <w:rPr>
                <w:rFonts w:asciiTheme="majorHAnsi" w:hAnsiTheme="majorHAnsi" w:cstheme="majorHAnsi"/>
              </w:rPr>
              <w:t>l</w:t>
            </w:r>
            <w:r w:rsidRPr="00DC284C">
              <w:rPr>
                <w:rFonts w:asciiTheme="majorHAnsi" w:hAnsiTheme="majorHAnsi" w:cstheme="majorHAnsi" w:hint="eastAsia"/>
              </w:rPr>
              <w:t>ů</w:t>
            </w:r>
            <w:r w:rsidRPr="00DC284C">
              <w:rPr>
                <w:rFonts w:asciiTheme="majorHAnsi" w:hAnsiTheme="majorHAnsi" w:cstheme="majorHAnsi"/>
              </w:rPr>
              <w:t xml:space="preserve"> ur</w:t>
            </w:r>
            <w:r w:rsidRPr="00DC284C">
              <w:rPr>
                <w:rFonts w:asciiTheme="majorHAnsi" w:hAnsiTheme="majorHAnsi" w:cstheme="majorHAnsi" w:hint="eastAsia"/>
              </w:rPr>
              <w:t>č</w:t>
            </w:r>
            <w:r w:rsidRPr="00DC284C">
              <w:rPr>
                <w:rFonts w:asciiTheme="majorHAnsi" w:hAnsiTheme="majorHAnsi" w:cstheme="majorHAnsi"/>
              </w:rPr>
              <w:t>en</w:t>
            </w:r>
            <w:r w:rsidRPr="00DC284C">
              <w:rPr>
                <w:rFonts w:asciiTheme="majorHAnsi" w:hAnsiTheme="majorHAnsi" w:cstheme="majorHAnsi" w:hint="eastAsia"/>
              </w:rPr>
              <w:t>ý</w:t>
            </w:r>
            <w:r w:rsidRPr="00DC284C">
              <w:rPr>
                <w:rFonts w:asciiTheme="majorHAnsi" w:hAnsiTheme="majorHAnsi" w:cstheme="majorHAnsi"/>
              </w:rPr>
              <w:t>ch pro styk s potravinami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E42D3" w14:textId="3039D85E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94466096"/>
            <w:placeholder>
              <w:docPart w:val="13DC9B9B79584CDF9760D9A18B60004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1673FD" w14:textId="53FD6106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06DA23E7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FF8C" w14:textId="0AE982DA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C284C">
              <w:rPr>
                <w:rFonts w:asciiTheme="majorHAnsi" w:hAnsiTheme="majorHAnsi" w:cstheme="majorHAnsi"/>
              </w:rPr>
              <w:t>Povrchy mus</w:t>
            </w:r>
            <w:r w:rsidRPr="00DC284C">
              <w:rPr>
                <w:rFonts w:asciiTheme="majorHAnsi" w:hAnsiTheme="majorHAnsi" w:cstheme="majorHAnsi" w:hint="eastAsia"/>
              </w:rPr>
              <w:t>í</w:t>
            </w:r>
            <w:r w:rsidRPr="00DC284C">
              <w:rPr>
                <w:rFonts w:asciiTheme="majorHAnsi" w:hAnsiTheme="majorHAnsi" w:cstheme="majorHAnsi"/>
              </w:rPr>
              <w:t xml:space="preserve"> b</w:t>
            </w:r>
            <w:r w:rsidRPr="00DC284C">
              <w:rPr>
                <w:rFonts w:asciiTheme="majorHAnsi" w:hAnsiTheme="majorHAnsi" w:cstheme="majorHAnsi" w:hint="eastAsia"/>
              </w:rPr>
              <w:t>ý</w:t>
            </w:r>
            <w:r w:rsidRPr="00DC284C">
              <w:rPr>
                <w:rFonts w:asciiTheme="majorHAnsi" w:hAnsiTheme="majorHAnsi" w:cstheme="majorHAnsi"/>
              </w:rPr>
              <w:t>t hladk</w:t>
            </w:r>
            <w:r w:rsidR="00B91662">
              <w:rPr>
                <w:rFonts w:asciiTheme="majorHAnsi" w:hAnsiTheme="majorHAnsi" w:cstheme="majorHAnsi"/>
              </w:rPr>
              <w:t xml:space="preserve">é </w:t>
            </w:r>
            <w:r w:rsidRPr="00DC284C">
              <w:rPr>
                <w:rFonts w:asciiTheme="majorHAnsi" w:hAnsiTheme="majorHAnsi" w:cstheme="majorHAnsi"/>
              </w:rPr>
              <w:t xml:space="preserve">snadno </w:t>
            </w:r>
            <w:r w:rsidRPr="00DC284C">
              <w:rPr>
                <w:rFonts w:asciiTheme="majorHAnsi" w:hAnsiTheme="majorHAnsi" w:cstheme="majorHAnsi" w:hint="eastAsia"/>
              </w:rPr>
              <w:t>č</w:t>
            </w:r>
            <w:r w:rsidRPr="00DC284C">
              <w:rPr>
                <w:rFonts w:asciiTheme="majorHAnsi" w:hAnsiTheme="majorHAnsi" w:cstheme="majorHAnsi"/>
              </w:rPr>
              <w:t>is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DC284C">
              <w:rPr>
                <w:rFonts w:asciiTheme="majorHAnsi" w:hAnsiTheme="majorHAnsi" w:cstheme="majorHAnsi"/>
              </w:rPr>
              <w:t>teln</w:t>
            </w:r>
            <w:r w:rsidRPr="00DC284C">
              <w:rPr>
                <w:rFonts w:asciiTheme="majorHAnsi" w:hAnsiTheme="majorHAnsi" w:cstheme="majorHAnsi" w:hint="eastAsia"/>
              </w:rPr>
              <w:t>é</w:t>
            </w:r>
            <w:r w:rsidRPr="00DC284C">
              <w:rPr>
                <w:rFonts w:asciiTheme="majorHAnsi" w:hAnsiTheme="majorHAnsi" w:cstheme="majorHAnsi"/>
              </w:rPr>
              <w:t xml:space="preserve"> a jiskrov</w:t>
            </w:r>
            <w:r w:rsidRPr="00DC284C">
              <w:rPr>
                <w:rFonts w:asciiTheme="majorHAnsi" w:hAnsiTheme="majorHAnsi" w:cstheme="majorHAnsi" w:hint="eastAsia"/>
              </w:rPr>
              <w:t>ě</w:t>
            </w:r>
            <w:r w:rsidRPr="00DC284C">
              <w:rPr>
                <w:rFonts w:asciiTheme="majorHAnsi" w:hAnsiTheme="majorHAnsi" w:cstheme="majorHAnsi"/>
              </w:rPr>
              <w:t xml:space="preserve"> bezpe</w:t>
            </w:r>
            <w:r w:rsidRPr="00DC284C">
              <w:rPr>
                <w:rFonts w:asciiTheme="majorHAnsi" w:hAnsiTheme="majorHAnsi" w:cstheme="majorHAnsi" w:hint="eastAsia"/>
              </w:rPr>
              <w:t>č</w:t>
            </w:r>
            <w:r w:rsidRPr="00DC284C">
              <w:rPr>
                <w:rFonts w:asciiTheme="majorHAnsi" w:hAnsiTheme="majorHAnsi" w:cstheme="majorHAnsi"/>
              </w:rPr>
              <w:t>n</w:t>
            </w:r>
            <w:r w:rsidRPr="00DC284C">
              <w:rPr>
                <w:rFonts w:asciiTheme="majorHAnsi" w:hAnsiTheme="majorHAnsi" w:cstheme="majorHAnsi" w:hint="eastAsia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253BC" w14:textId="362E5508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62353756"/>
            <w:placeholder>
              <w:docPart w:val="A71BCECB8E404FEBB1DC7D36588D46E1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431DC8" w14:textId="57AD188E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47602B3A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DB87" w14:textId="048CBFFB" w:rsidR="005911CE" w:rsidRPr="00267A59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67A59">
              <w:rPr>
                <w:rFonts w:asciiTheme="majorHAnsi" w:hAnsiTheme="majorHAnsi" w:cstheme="majorHAnsi"/>
                <w:b/>
                <w:bCs/>
              </w:rPr>
              <w:t>Mobilita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B3D9" w14:textId="77777777" w:rsidR="005911CE" w:rsidRPr="00C16997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C16997" w14:paraId="6D72D3F7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8FA7B" w14:textId="4035A74C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97BC5">
              <w:rPr>
                <w:rFonts w:asciiTheme="majorHAnsi" w:hAnsiTheme="majorHAnsi" w:cstheme="majorHAnsi"/>
              </w:rPr>
              <w:t xml:space="preserve">Hmotnost </w:t>
            </w:r>
            <w:r w:rsidR="00B91662">
              <w:rPr>
                <w:rFonts w:asciiTheme="majorHAnsi" w:hAnsiTheme="majorHAnsi" w:cstheme="majorHAnsi"/>
              </w:rPr>
              <w:t>max</w:t>
            </w:r>
            <w:r w:rsidR="008E7F99">
              <w:rPr>
                <w:rFonts w:asciiTheme="majorHAnsi" w:hAnsiTheme="majorHAnsi" w:cstheme="majorHAnsi"/>
              </w:rPr>
              <w:t>imálně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E076B" w14:textId="7247547A" w:rsidR="005911CE" w:rsidRPr="00C16997" w:rsidRDefault="00B91662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80</w:t>
            </w:r>
            <w:r w:rsidR="005911CE">
              <w:rPr>
                <w:rFonts w:asciiTheme="majorHAnsi" w:hAnsiTheme="majorHAnsi" w:cstheme="majorHAnsi"/>
              </w:rPr>
              <w:t xml:space="preserve"> kg</w:t>
            </w:r>
          </w:p>
        </w:tc>
        <w:sdt>
          <w:sdtPr>
            <w:rPr>
              <w:rFonts w:asciiTheme="majorHAnsi" w:hAnsiTheme="majorHAnsi" w:cstheme="majorHAnsi"/>
            </w:rPr>
            <w:id w:val="1649787185"/>
            <w:placeholder>
              <w:docPart w:val="EEDCE0655CC540B687FDF8DC53315C76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DF5955" w14:textId="7364706A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911CE" w:rsidRPr="00C16997" w14:paraId="11C10EF2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874A" w14:textId="37A00F68" w:rsidR="005911CE" w:rsidRPr="00602A29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602A29">
              <w:rPr>
                <w:rFonts w:asciiTheme="majorHAnsi" w:hAnsiTheme="majorHAnsi" w:cstheme="majorHAnsi"/>
                <w:b/>
                <w:bCs/>
              </w:rPr>
              <w:t>Napájení a bezpečnost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149A" w14:textId="77777777" w:rsidR="005911CE" w:rsidRPr="00C16997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35E1E" w:rsidRPr="00C16997" w14:paraId="2B2D30A7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EA036" w14:textId="51A1608B" w:rsidR="00035E1E" w:rsidRPr="009059EE" w:rsidRDefault="00035E1E" w:rsidP="00035E1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02A29">
              <w:rPr>
                <w:rFonts w:asciiTheme="majorHAnsi" w:hAnsiTheme="majorHAnsi" w:cstheme="majorHAnsi"/>
              </w:rPr>
              <w:t>Elektrick</w:t>
            </w:r>
            <w:r w:rsidRPr="00602A29">
              <w:rPr>
                <w:rFonts w:asciiTheme="majorHAnsi" w:hAnsiTheme="majorHAnsi" w:cstheme="majorHAnsi" w:hint="eastAsia"/>
              </w:rPr>
              <w:t>é</w:t>
            </w:r>
            <w:r w:rsidRPr="00602A29">
              <w:rPr>
                <w:rFonts w:asciiTheme="majorHAnsi" w:hAnsiTheme="majorHAnsi" w:cstheme="majorHAnsi"/>
              </w:rPr>
              <w:t xml:space="preserve"> nap</w:t>
            </w:r>
            <w:r w:rsidRPr="00602A29">
              <w:rPr>
                <w:rFonts w:asciiTheme="majorHAnsi" w:hAnsiTheme="majorHAnsi" w:cstheme="majorHAnsi" w:hint="eastAsia"/>
              </w:rPr>
              <w:t>á</w:t>
            </w:r>
            <w:r w:rsidRPr="00602A29">
              <w:rPr>
                <w:rFonts w:asciiTheme="majorHAnsi" w:hAnsiTheme="majorHAnsi" w:cstheme="majorHAnsi"/>
              </w:rPr>
              <w:t>jen</w:t>
            </w:r>
            <w:r w:rsidRPr="00602A29">
              <w:rPr>
                <w:rFonts w:asciiTheme="majorHAnsi" w:hAnsiTheme="majorHAnsi" w:cstheme="majorHAnsi" w:hint="eastAsia"/>
              </w:rPr>
              <w:t>í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602A29">
              <w:rPr>
                <w:rFonts w:asciiTheme="majorHAnsi" w:hAnsiTheme="majorHAnsi" w:cstheme="majorHAnsi"/>
              </w:rPr>
              <w:t>240 V, 50 Hz</w:t>
            </w:r>
            <w:r>
              <w:rPr>
                <w:rFonts w:asciiTheme="majorHAnsi" w:hAnsiTheme="majorHAnsi" w:cstheme="majorHAnsi"/>
              </w:rPr>
              <w:t>,</w:t>
            </w:r>
            <w:r w:rsidRPr="00602A29">
              <w:rPr>
                <w:rFonts w:asciiTheme="majorHAnsi" w:hAnsiTheme="majorHAnsi" w:cstheme="majorHAnsi"/>
              </w:rPr>
              <w:t xml:space="preserve"> v souladu s platn</w:t>
            </w:r>
            <w:r w:rsidRPr="00602A29">
              <w:rPr>
                <w:rFonts w:asciiTheme="majorHAnsi" w:hAnsiTheme="majorHAnsi" w:cstheme="majorHAnsi" w:hint="eastAsia"/>
              </w:rPr>
              <w:t>ý</w:t>
            </w:r>
            <w:r w:rsidRPr="00602A29">
              <w:rPr>
                <w:rFonts w:asciiTheme="majorHAnsi" w:hAnsiTheme="majorHAnsi" w:cstheme="majorHAnsi"/>
              </w:rPr>
              <w:t>mi normami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52098" w14:textId="73EB2782" w:rsidR="00035E1E" w:rsidRPr="00C16997" w:rsidRDefault="00035E1E" w:rsidP="00035E1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51653181"/>
            <w:placeholder>
              <w:docPart w:val="58698C644C8C475C8F4C09D7EC7C55DF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E02D0D" w14:textId="7C73EB80" w:rsidR="00035E1E" w:rsidRPr="00C16997" w:rsidRDefault="00035E1E" w:rsidP="00035E1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16EC8236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C4BBE" w14:textId="0EB897E7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B2D24">
              <w:rPr>
                <w:rFonts w:asciiTheme="majorHAnsi" w:hAnsiTheme="majorHAnsi" w:cstheme="majorHAnsi"/>
              </w:rPr>
              <w:t>Za</w:t>
            </w:r>
            <w:r w:rsidRPr="00DB2D24">
              <w:rPr>
                <w:rFonts w:asciiTheme="majorHAnsi" w:hAnsiTheme="majorHAnsi" w:cstheme="majorHAnsi" w:hint="eastAsia"/>
              </w:rPr>
              <w:t>ří</w:t>
            </w:r>
            <w:r w:rsidRPr="00DB2D24">
              <w:rPr>
                <w:rFonts w:asciiTheme="majorHAnsi" w:hAnsiTheme="majorHAnsi" w:cstheme="majorHAnsi"/>
              </w:rPr>
              <w:t>zen</w:t>
            </w:r>
            <w:r w:rsidRPr="00DB2D24">
              <w:rPr>
                <w:rFonts w:asciiTheme="majorHAnsi" w:hAnsiTheme="majorHAnsi" w:cstheme="majorHAnsi" w:hint="eastAsia"/>
              </w:rPr>
              <w:t>í</w:t>
            </w:r>
            <w:r w:rsidRPr="00DB2D24">
              <w:rPr>
                <w:rFonts w:asciiTheme="majorHAnsi" w:hAnsiTheme="majorHAnsi" w:cstheme="majorHAnsi"/>
              </w:rPr>
              <w:t xml:space="preserve"> mus</w:t>
            </w:r>
            <w:r w:rsidRPr="00DB2D24">
              <w:rPr>
                <w:rFonts w:asciiTheme="majorHAnsi" w:hAnsiTheme="majorHAnsi" w:cstheme="majorHAnsi" w:hint="eastAsia"/>
              </w:rPr>
              <w:t>í</w:t>
            </w:r>
            <w:r w:rsidRPr="00DB2D24">
              <w:rPr>
                <w:rFonts w:asciiTheme="majorHAnsi" w:hAnsiTheme="majorHAnsi" w:cstheme="majorHAnsi"/>
              </w:rPr>
              <w:t xml:space="preserve"> b</w:t>
            </w:r>
            <w:r w:rsidRPr="00DB2D24">
              <w:rPr>
                <w:rFonts w:asciiTheme="majorHAnsi" w:hAnsiTheme="majorHAnsi" w:cstheme="majorHAnsi" w:hint="eastAsia"/>
              </w:rPr>
              <w:t>ý</w:t>
            </w:r>
            <w:r w:rsidRPr="00DB2D24">
              <w:rPr>
                <w:rFonts w:asciiTheme="majorHAnsi" w:hAnsiTheme="majorHAnsi" w:cstheme="majorHAnsi"/>
              </w:rPr>
              <w:t>t vybaveno nouzov</w:t>
            </w:r>
            <w:r w:rsidRPr="00DB2D24">
              <w:rPr>
                <w:rFonts w:asciiTheme="majorHAnsi" w:hAnsiTheme="majorHAnsi" w:cstheme="majorHAnsi" w:hint="eastAsia"/>
              </w:rPr>
              <w:t>ý</w:t>
            </w:r>
            <w:r w:rsidRPr="00DB2D24">
              <w:rPr>
                <w:rFonts w:asciiTheme="majorHAnsi" w:hAnsiTheme="majorHAnsi" w:cstheme="majorHAnsi"/>
              </w:rPr>
              <w:t>m tla</w:t>
            </w:r>
            <w:r w:rsidRPr="00DB2D24">
              <w:rPr>
                <w:rFonts w:asciiTheme="majorHAnsi" w:hAnsiTheme="majorHAnsi" w:cstheme="majorHAnsi" w:hint="eastAsia"/>
              </w:rPr>
              <w:t>čí</w:t>
            </w:r>
            <w:r w:rsidRPr="00DB2D24">
              <w:rPr>
                <w:rFonts w:asciiTheme="majorHAnsi" w:hAnsiTheme="majorHAnsi" w:cstheme="majorHAnsi"/>
              </w:rPr>
              <w:t>tkem (E-Stop)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2935C" w14:textId="313926E5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4942206"/>
            <w:placeholder>
              <w:docPart w:val="0791FFAF544341118C060226E742C9C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DC1A60" w14:textId="3C1B7527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76E36751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6D144" w14:textId="5E1512E7" w:rsidR="005911CE" w:rsidRPr="00C16997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B2D24">
              <w:rPr>
                <w:rFonts w:asciiTheme="majorHAnsi" w:hAnsiTheme="majorHAnsi" w:cstheme="majorHAnsi"/>
                <w:b/>
                <w:bCs/>
              </w:rPr>
              <w:t>Úroveň automa</w:t>
            </w:r>
            <w:r>
              <w:rPr>
                <w:rFonts w:ascii="Calibri Light" w:eastAsia="Calibri Light" w:hAnsi="Calibri Light" w:cs="Calibri Light"/>
                <w:b/>
                <w:bCs/>
              </w:rPr>
              <w:t>ti</w:t>
            </w:r>
            <w:r w:rsidRPr="00DB2D24">
              <w:rPr>
                <w:rFonts w:asciiTheme="majorHAnsi" w:hAnsiTheme="majorHAnsi" w:cstheme="majorHAnsi"/>
                <w:b/>
                <w:bCs/>
              </w:rPr>
              <w:t>zace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E171" w14:textId="77777777" w:rsidR="005911CE" w:rsidRPr="00C16997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C16997" w14:paraId="2EB6DD46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F5823" w14:textId="6A627DB6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3321">
              <w:rPr>
                <w:rFonts w:asciiTheme="majorHAnsi" w:hAnsiTheme="majorHAnsi" w:cstheme="majorHAnsi"/>
              </w:rPr>
              <w:t>Zařízení</w:t>
            </w:r>
            <w:r w:rsidRPr="00DB2D24">
              <w:rPr>
                <w:rFonts w:asciiTheme="majorHAnsi" w:hAnsiTheme="majorHAnsi" w:cstheme="majorHAnsi"/>
              </w:rPr>
              <w:t xml:space="preserve"> mus</w:t>
            </w:r>
            <w:r w:rsidRPr="00DB2D24">
              <w:rPr>
                <w:rFonts w:asciiTheme="majorHAnsi" w:hAnsiTheme="majorHAnsi" w:cstheme="majorHAnsi" w:hint="eastAsia"/>
              </w:rPr>
              <w:t>í</w:t>
            </w:r>
            <w:r w:rsidRPr="00DB2D24">
              <w:rPr>
                <w:rFonts w:asciiTheme="majorHAnsi" w:hAnsiTheme="majorHAnsi" w:cstheme="majorHAnsi"/>
              </w:rPr>
              <w:t xml:space="preserve"> pracovat v poloautoma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DB2D24">
              <w:rPr>
                <w:rFonts w:asciiTheme="majorHAnsi" w:hAnsiTheme="majorHAnsi" w:cstheme="majorHAnsi"/>
              </w:rPr>
              <w:t>ck</w:t>
            </w:r>
            <w:r w:rsidRPr="00DB2D24">
              <w:rPr>
                <w:rFonts w:asciiTheme="majorHAnsi" w:hAnsiTheme="majorHAnsi" w:cstheme="majorHAnsi" w:hint="eastAsia"/>
              </w:rPr>
              <w:t>é</w:t>
            </w:r>
            <w:r w:rsidRPr="00DB2D24">
              <w:rPr>
                <w:rFonts w:asciiTheme="majorHAnsi" w:hAnsiTheme="majorHAnsi" w:cstheme="majorHAnsi"/>
              </w:rPr>
              <w:t>m re</w:t>
            </w:r>
            <w:r w:rsidRPr="00DB2D24">
              <w:rPr>
                <w:rFonts w:asciiTheme="majorHAnsi" w:hAnsiTheme="majorHAnsi" w:cstheme="majorHAnsi" w:hint="eastAsia"/>
              </w:rPr>
              <w:t>ž</w:t>
            </w:r>
            <w:r w:rsidRPr="00DB2D24">
              <w:rPr>
                <w:rFonts w:asciiTheme="majorHAnsi" w:hAnsiTheme="majorHAnsi" w:cstheme="majorHAnsi"/>
              </w:rPr>
              <w:t>imu, kter</w:t>
            </w:r>
            <w:r w:rsidRPr="00DB2D24">
              <w:rPr>
                <w:rFonts w:asciiTheme="majorHAnsi" w:hAnsiTheme="majorHAnsi" w:cstheme="majorHAnsi" w:hint="eastAsia"/>
              </w:rPr>
              <w:t>ý</w:t>
            </w:r>
            <w:r w:rsidRPr="00DB2D24">
              <w:rPr>
                <w:rFonts w:asciiTheme="majorHAnsi" w:hAnsiTheme="majorHAnsi" w:cstheme="majorHAnsi"/>
              </w:rPr>
              <w:t xml:space="preserve"> kombinuje manu</w:t>
            </w:r>
            <w:r w:rsidRPr="00DB2D24">
              <w:rPr>
                <w:rFonts w:asciiTheme="majorHAnsi" w:hAnsiTheme="majorHAnsi" w:cstheme="majorHAnsi" w:hint="eastAsia"/>
              </w:rPr>
              <w:t>á</w:t>
            </w:r>
            <w:r w:rsidRPr="00DB2D24">
              <w:rPr>
                <w:rFonts w:asciiTheme="majorHAnsi" w:hAnsiTheme="majorHAnsi" w:cstheme="majorHAnsi"/>
              </w:rPr>
              <w:t>ln</w:t>
            </w:r>
            <w:r w:rsidRPr="00DB2D24">
              <w:rPr>
                <w:rFonts w:asciiTheme="majorHAnsi" w:hAnsiTheme="majorHAnsi" w:cstheme="majorHAnsi" w:hint="eastAsia"/>
              </w:rPr>
              <w:t>í</w:t>
            </w:r>
            <w:r w:rsidRPr="00DB2D24">
              <w:rPr>
                <w:rFonts w:asciiTheme="majorHAnsi" w:hAnsiTheme="majorHAnsi" w:cstheme="majorHAnsi"/>
              </w:rPr>
              <w:t xml:space="preserve"> ovl</w:t>
            </w:r>
            <w:r w:rsidRPr="00DB2D24">
              <w:rPr>
                <w:rFonts w:asciiTheme="majorHAnsi" w:hAnsiTheme="majorHAnsi" w:cstheme="majorHAnsi" w:hint="eastAsia"/>
              </w:rPr>
              <w:t>á</w:t>
            </w:r>
            <w:r w:rsidRPr="00DB2D24">
              <w:rPr>
                <w:rFonts w:asciiTheme="majorHAnsi" w:hAnsiTheme="majorHAnsi" w:cstheme="majorHAnsi"/>
              </w:rPr>
              <w:t>d</w:t>
            </w:r>
            <w:r w:rsidRPr="00DB2D24">
              <w:rPr>
                <w:rFonts w:asciiTheme="majorHAnsi" w:hAnsiTheme="majorHAnsi" w:cstheme="majorHAnsi" w:hint="eastAsia"/>
              </w:rPr>
              <w:t>á</w:t>
            </w:r>
            <w:r w:rsidRPr="00DB2D24">
              <w:rPr>
                <w:rFonts w:asciiTheme="majorHAnsi" w:hAnsiTheme="majorHAnsi" w:cstheme="majorHAnsi"/>
              </w:rPr>
              <w:t>n</w:t>
            </w:r>
            <w:r w:rsidRPr="00DB2D24">
              <w:rPr>
                <w:rFonts w:asciiTheme="majorHAnsi" w:hAnsiTheme="majorHAnsi" w:cstheme="majorHAnsi" w:hint="eastAsia"/>
              </w:rPr>
              <w:t>í</w:t>
            </w:r>
            <w:r w:rsidRPr="00DB2D24">
              <w:rPr>
                <w:rFonts w:asciiTheme="majorHAnsi" w:hAnsiTheme="majorHAnsi" w:cstheme="majorHAnsi"/>
              </w:rPr>
              <w:t xml:space="preserve"> obsluhou 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B2D24">
              <w:rPr>
                <w:rFonts w:asciiTheme="majorHAnsi" w:hAnsiTheme="majorHAnsi" w:cstheme="majorHAnsi"/>
              </w:rPr>
              <w:t>automa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DB2D24">
              <w:rPr>
                <w:rFonts w:asciiTheme="majorHAnsi" w:hAnsiTheme="majorHAnsi" w:cstheme="majorHAnsi"/>
              </w:rPr>
              <w:t>zovan</w:t>
            </w:r>
            <w:r w:rsidRPr="00DB2D24">
              <w:rPr>
                <w:rFonts w:asciiTheme="majorHAnsi" w:hAnsiTheme="majorHAnsi" w:cstheme="majorHAnsi" w:hint="eastAsia"/>
              </w:rPr>
              <w:t>é</w:t>
            </w:r>
            <w:r w:rsidRPr="00DB2D24">
              <w:rPr>
                <w:rFonts w:asciiTheme="majorHAnsi" w:hAnsiTheme="majorHAnsi" w:cstheme="majorHAnsi"/>
              </w:rPr>
              <w:t xml:space="preserve"> funkce za</w:t>
            </w:r>
            <w:r w:rsidRPr="00DB2D24">
              <w:rPr>
                <w:rFonts w:asciiTheme="majorHAnsi" w:hAnsiTheme="majorHAnsi" w:cstheme="majorHAnsi" w:hint="eastAsia"/>
              </w:rPr>
              <w:t>ří</w:t>
            </w:r>
            <w:r w:rsidRPr="00DB2D24">
              <w:rPr>
                <w:rFonts w:asciiTheme="majorHAnsi" w:hAnsiTheme="majorHAnsi" w:cstheme="majorHAnsi"/>
              </w:rPr>
              <w:t>zen</w:t>
            </w:r>
            <w:r w:rsidRPr="00DB2D24">
              <w:rPr>
                <w:rFonts w:asciiTheme="majorHAnsi" w:hAnsiTheme="majorHAnsi" w:cstheme="majorHAnsi" w:hint="eastAsia"/>
              </w:rPr>
              <w:t>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4F11F" w14:textId="7895E70B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82795888"/>
            <w:placeholder>
              <w:docPart w:val="C34E9682143A4E7DA7F18E4C15431F78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430F83" w14:textId="69955DEC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55CC4F3E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F1853" w14:textId="77777777" w:rsidR="005911CE" w:rsidRPr="000E3321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3321">
              <w:rPr>
                <w:rFonts w:asciiTheme="majorHAnsi" w:hAnsiTheme="majorHAnsi" w:cstheme="majorHAnsi"/>
              </w:rPr>
              <w:t>Spu</w:t>
            </w:r>
            <w:r w:rsidRPr="000E3321">
              <w:rPr>
                <w:rFonts w:asciiTheme="majorHAnsi" w:hAnsiTheme="majorHAnsi" w:cstheme="majorHAnsi" w:hint="eastAsia"/>
              </w:rPr>
              <w:t>š</w:t>
            </w:r>
            <w:r w:rsidRPr="000E3321">
              <w:rPr>
                <w:rFonts w:asciiTheme="majorHAnsi" w:hAnsiTheme="majorHAnsi" w:cstheme="majorHAnsi"/>
              </w:rPr>
              <w:t>t</w:t>
            </w:r>
            <w:r w:rsidRPr="000E3321">
              <w:rPr>
                <w:rFonts w:asciiTheme="majorHAnsi" w:hAnsiTheme="majorHAnsi" w:cstheme="majorHAnsi" w:hint="eastAsia"/>
              </w:rPr>
              <w:t>ě</w:t>
            </w:r>
            <w:r w:rsidRPr="000E3321">
              <w:rPr>
                <w:rFonts w:asciiTheme="majorHAnsi" w:hAnsiTheme="majorHAnsi" w:cstheme="majorHAnsi"/>
              </w:rPr>
              <w:t>n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  <w:r w:rsidRPr="000E3321">
              <w:rPr>
                <w:rFonts w:asciiTheme="majorHAnsi" w:hAnsiTheme="majorHAnsi" w:cstheme="majorHAnsi"/>
              </w:rPr>
              <w:t xml:space="preserve"> jednotliv</w:t>
            </w:r>
            <w:r w:rsidRPr="000E3321">
              <w:rPr>
                <w:rFonts w:asciiTheme="majorHAnsi" w:hAnsiTheme="majorHAnsi" w:cstheme="majorHAnsi" w:hint="eastAsia"/>
              </w:rPr>
              <w:t>ý</w:t>
            </w:r>
            <w:r w:rsidRPr="000E3321">
              <w:rPr>
                <w:rFonts w:asciiTheme="majorHAnsi" w:hAnsiTheme="majorHAnsi" w:cstheme="majorHAnsi"/>
              </w:rPr>
              <w:t>ch cykl</w:t>
            </w:r>
            <w:r w:rsidRPr="000E3321">
              <w:rPr>
                <w:rFonts w:asciiTheme="majorHAnsi" w:hAnsiTheme="majorHAnsi" w:cstheme="majorHAnsi" w:hint="eastAsia"/>
              </w:rPr>
              <w:t>ů</w:t>
            </w:r>
            <w:r w:rsidRPr="000E3321">
              <w:rPr>
                <w:rFonts w:asciiTheme="majorHAnsi" w:hAnsiTheme="majorHAnsi" w:cstheme="majorHAnsi"/>
              </w:rPr>
              <w:t xml:space="preserve"> prob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  <w:r w:rsidRPr="000E3321">
              <w:rPr>
                <w:rFonts w:asciiTheme="majorHAnsi" w:hAnsiTheme="majorHAnsi" w:cstheme="majorHAnsi"/>
              </w:rPr>
              <w:t>h</w:t>
            </w:r>
            <w:r w:rsidRPr="000E3321">
              <w:rPr>
                <w:rFonts w:asciiTheme="majorHAnsi" w:hAnsiTheme="majorHAnsi" w:cstheme="majorHAnsi" w:hint="eastAsia"/>
              </w:rPr>
              <w:t>á</w:t>
            </w:r>
            <w:r w:rsidRPr="000E3321">
              <w:rPr>
                <w:rFonts w:asciiTheme="majorHAnsi" w:hAnsiTheme="majorHAnsi" w:cstheme="majorHAnsi"/>
              </w:rPr>
              <w:t xml:space="preserve"> na z</w:t>
            </w:r>
            <w:r w:rsidRPr="000E3321">
              <w:rPr>
                <w:rFonts w:asciiTheme="majorHAnsi" w:hAnsiTheme="majorHAnsi" w:cstheme="majorHAnsi" w:hint="eastAsia"/>
              </w:rPr>
              <w:t>á</w:t>
            </w:r>
            <w:r w:rsidRPr="000E3321">
              <w:rPr>
                <w:rFonts w:asciiTheme="majorHAnsi" w:hAnsiTheme="majorHAnsi" w:cstheme="majorHAnsi"/>
              </w:rPr>
              <w:t>klad</w:t>
            </w:r>
            <w:r w:rsidRPr="000E3321">
              <w:rPr>
                <w:rFonts w:asciiTheme="majorHAnsi" w:hAnsiTheme="majorHAnsi" w:cstheme="majorHAnsi" w:hint="eastAsia"/>
              </w:rPr>
              <w:t>ě</w:t>
            </w:r>
            <w:r w:rsidRPr="000E3321">
              <w:rPr>
                <w:rFonts w:asciiTheme="majorHAnsi" w:hAnsiTheme="majorHAnsi" w:cstheme="majorHAnsi"/>
              </w:rPr>
              <w:t xml:space="preserve"> povelu obsluhy, p</w:t>
            </w:r>
            <w:r w:rsidRPr="000E3321">
              <w:rPr>
                <w:rFonts w:asciiTheme="majorHAnsi" w:hAnsiTheme="majorHAnsi" w:cstheme="majorHAnsi" w:hint="eastAsia"/>
              </w:rPr>
              <w:t>ř</w:t>
            </w:r>
            <w:r w:rsidRPr="000E3321">
              <w:rPr>
                <w:rFonts w:asciiTheme="majorHAnsi" w:hAnsiTheme="majorHAnsi" w:cstheme="majorHAnsi"/>
              </w:rPr>
              <w:t>i</w:t>
            </w:r>
            <w:r w:rsidRPr="000E3321">
              <w:rPr>
                <w:rFonts w:asciiTheme="majorHAnsi" w:hAnsiTheme="majorHAnsi" w:cstheme="majorHAnsi" w:hint="eastAsia"/>
              </w:rPr>
              <w:t>č</w:t>
            </w:r>
            <w:r w:rsidRPr="000E3321">
              <w:rPr>
                <w:rFonts w:asciiTheme="majorHAnsi" w:hAnsiTheme="majorHAnsi" w:cstheme="majorHAnsi"/>
              </w:rPr>
              <w:t>em</w:t>
            </w:r>
            <w:r w:rsidRPr="000E3321">
              <w:rPr>
                <w:rFonts w:asciiTheme="majorHAnsi" w:hAnsiTheme="majorHAnsi" w:cstheme="majorHAnsi" w:hint="eastAsia"/>
              </w:rPr>
              <w:t>ž</w:t>
            </w:r>
            <w:r w:rsidRPr="000E3321">
              <w:rPr>
                <w:rFonts w:asciiTheme="majorHAnsi" w:hAnsiTheme="majorHAnsi" w:cstheme="majorHAnsi"/>
              </w:rPr>
              <w:t xml:space="preserve"> samotn</w:t>
            </w:r>
            <w:r w:rsidRPr="000E3321">
              <w:rPr>
                <w:rFonts w:asciiTheme="majorHAnsi" w:hAnsiTheme="majorHAnsi" w:cstheme="majorHAnsi" w:hint="eastAsia"/>
              </w:rPr>
              <w:t>ý</w:t>
            </w:r>
            <w:r w:rsidRPr="000E3321">
              <w:rPr>
                <w:rFonts w:asciiTheme="majorHAnsi" w:hAnsiTheme="majorHAnsi" w:cstheme="majorHAnsi"/>
              </w:rPr>
              <w:t xml:space="preserve"> proces d</w:t>
            </w:r>
            <w:r w:rsidRPr="000E3321">
              <w:rPr>
                <w:rFonts w:asciiTheme="majorHAnsi" w:hAnsiTheme="majorHAnsi" w:cstheme="majorHAnsi" w:hint="eastAsia"/>
              </w:rPr>
              <w:t>á</w:t>
            </w:r>
            <w:r w:rsidRPr="000E3321">
              <w:rPr>
                <w:rFonts w:asciiTheme="majorHAnsi" w:hAnsiTheme="majorHAnsi" w:cstheme="majorHAnsi"/>
              </w:rPr>
              <w:t>vkov</w:t>
            </w:r>
            <w:r w:rsidRPr="000E3321">
              <w:rPr>
                <w:rFonts w:asciiTheme="majorHAnsi" w:hAnsiTheme="majorHAnsi" w:cstheme="majorHAnsi" w:hint="eastAsia"/>
              </w:rPr>
              <w:t>á</w:t>
            </w:r>
            <w:r w:rsidRPr="000E3321">
              <w:rPr>
                <w:rFonts w:asciiTheme="majorHAnsi" w:hAnsiTheme="majorHAnsi" w:cstheme="majorHAnsi"/>
              </w:rPr>
              <w:t>n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</w:p>
          <w:p w14:paraId="447A9114" w14:textId="144448BF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3321">
              <w:rPr>
                <w:rFonts w:asciiTheme="majorHAnsi" w:hAnsiTheme="majorHAnsi" w:cstheme="majorHAnsi"/>
              </w:rPr>
              <w:t>prob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  <w:r w:rsidRPr="000E3321">
              <w:rPr>
                <w:rFonts w:asciiTheme="majorHAnsi" w:hAnsiTheme="majorHAnsi" w:cstheme="majorHAnsi"/>
              </w:rPr>
              <w:t>h</w:t>
            </w:r>
            <w:r w:rsidRPr="000E3321">
              <w:rPr>
                <w:rFonts w:asciiTheme="majorHAnsi" w:hAnsiTheme="majorHAnsi" w:cstheme="majorHAnsi" w:hint="eastAsia"/>
              </w:rPr>
              <w:t>á</w:t>
            </w:r>
            <w:r w:rsidRPr="000E3321">
              <w:rPr>
                <w:rFonts w:asciiTheme="majorHAnsi" w:hAnsiTheme="majorHAnsi" w:cstheme="majorHAnsi"/>
              </w:rPr>
              <w:t xml:space="preserve"> automa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0E3321">
              <w:rPr>
                <w:rFonts w:asciiTheme="majorHAnsi" w:hAnsiTheme="majorHAnsi" w:cstheme="majorHAnsi"/>
              </w:rPr>
              <w:t>cky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C7F23" w14:textId="29CD989E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51224214"/>
            <w:placeholder>
              <w:docPart w:val="660930A2849144CF9068C01E22B67247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463782" w14:textId="60F5A2C7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783B8FCB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F4285" w14:textId="2B145866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3321">
              <w:rPr>
                <w:rFonts w:asciiTheme="majorHAnsi" w:hAnsiTheme="majorHAnsi" w:cstheme="majorHAnsi"/>
              </w:rPr>
              <w:t>Za</w:t>
            </w:r>
            <w:r w:rsidRPr="000E3321">
              <w:rPr>
                <w:rFonts w:asciiTheme="majorHAnsi" w:hAnsiTheme="majorHAnsi" w:cstheme="majorHAnsi" w:hint="eastAsia"/>
              </w:rPr>
              <w:t>ří</w:t>
            </w:r>
            <w:r w:rsidRPr="000E3321">
              <w:rPr>
                <w:rFonts w:asciiTheme="majorHAnsi" w:hAnsiTheme="majorHAnsi" w:cstheme="majorHAnsi"/>
              </w:rPr>
              <w:t>zen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  <w:r w:rsidRPr="000E3321">
              <w:rPr>
                <w:rFonts w:asciiTheme="majorHAnsi" w:hAnsiTheme="majorHAnsi" w:cstheme="majorHAnsi"/>
              </w:rPr>
              <w:t xml:space="preserve"> mus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  <w:r w:rsidRPr="000E3321">
              <w:rPr>
                <w:rFonts w:asciiTheme="majorHAnsi" w:hAnsiTheme="majorHAnsi" w:cstheme="majorHAnsi"/>
              </w:rPr>
              <w:t xml:space="preserve"> zajis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0E3321">
              <w:rPr>
                <w:rFonts w:asciiTheme="majorHAnsi" w:hAnsiTheme="majorHAnsi" w:cstheme="majorHAnsi"/>
              </w:rPr>
              <w:t>t konzistentn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  <w:r w:rsidRPr="000E3321">
              <w:rPr>
                <w:rFonts w:asciiTheme="majorHAnsi" w:hAnsiTheme="majorHAnsi" w:cstheme="majorHAnsi"/>
              </w:rPr>
              <w:t xml:space="preserve"> a opakovateln</w:t>
            </w:r>
            <w:r w:rsidRPr="000E3321">
              <w:rPr>
                <w:rFonts w:asciiTheme="majorHAnsi" w:hAnsiTheme="majorHAnsi" w:cstheme="majorHAnsi" w:hint="eastAsia"/>
              </w:rPr>
              <w:t>é</w:t>
            </w:r>
            <w:r w:rsidRPr="000E3321">
              <w:rPr>
                <w:rFonts w:asciiTheme="majorHAnsi" w:hAnsiTheme="majorHAnsi" w:cstheme="majorHAnsi"/>
              </w:rPr>
              <w:t xml:space="preserve"> d</w:t>
            </w:r>
            <w:r w:rsidRPr="000E3321">
              <w:rPr>
                <w:rFonts w:asciiTheme="majorHAnsi" w:hAnsiTheme="majorHAnsi" w:cstheme="majorHAnsi" w:hint="eastAsia"/>
              </w:rPr>
              <w:t>á</w:t>
            </w:r>
            <w:r w:rsidRPr="000E3321">
              <w:rPr>
                <w:rFonts w:asciiTheme="majorHAnsi" w:hAnsiTheme="majorHAnsi" w:cstheme="majorHAnsi"/>
              </w:rPr>
              <w:t>vkov</w:t>
            </w:r>
            <w:r w:rsidRPr="000E3321">
              <w:rPr>
                <w:rFonts w:asciiTheme="majorHAnsi" w:hAnsiTheme="majorHAnsi" w:cstheme="majorHAnsi" w:hint="eastAsia"/>
              </w:rPr>
              <w:t>á</w:t>
            </w:r>
            <w:r w:rsidRPr="000E3321">
              <w:rPr>
                <w:rFonts w:asciiTheme="majorHAnsi" w:hAnsiTheme="majorHAnsi" w:cstheme="majorHAnsi"/>
              </w:rPr>
              <w:t>n</w:t>
            </w:r>
            <w:r w:rsidRPr="000E3321">
              <w:rPr>
                <w:rFonts w:asciiTheme="majorHAnsi" w:hAnsiTheme="majorHAnsi" w:cstheme="majorHAnsi" w:hint="eastAsia"/>
              </w:rPr>
              <w:t>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7B0C5" w14:textId="4F64B68C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2526941"/>
            <w:placeholder>
              <w:docPart w:val="061C67B3253B44EA988EC397CBA331C7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C56834" w14:textId="0E37D947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2DEB13FA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DDCFD" w14:textId="6DA431B1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A0B74">
              <w:rPr>
                <w:rFonts w:asciiTheme="majorHAnsi" w:hAnsiTheme="majorHAnsi" w:cstheme="majorHAnsi"/>
              </w:rPr>
              <w:t>Mus</w:t>
            </w:r>
            <w:r w:rsidRPr="00CA0B74">
              <w:rPr>
                <w:rFonts w:asciiTheme="majorHAnsi" w:hAnsiTheme="majorHAnsi" w:cstheme="majorHAnsi" w:hint="eastAsia"/>
              </w:rPr>
              <w:t>í</w:t>
            </w:r>
            <w:r w:rsidRPr="00CA0B74">
              <w:rPr>
                <w:rFonts w:asciiTheme="majorHAnsi" w:hAnsiTheme="majorHAnsi" w:cstheme="majorHAnsi"/>
              </w:rPr>
              <w:t xml:space="preserve"> b</w:t>
            </w:r>
            <w:r w:rsidRPr="00CA0B74">
              <w:rPr>
                <w:rFonts w:asciiTheme="majorHAnsi" w:hAnsiTheme="majorHAnsi" w:cstheme="majorHAnsi" w:hint="eastAsia"/>
              </w:rPr>
              <w:t>ý</w:t>
            </w:r>
            <w:r w:rsidRPr="00CA0B74">
              <w:rPr>
                <w:rFonts w:asciiTheme="majorHAnsi" w:hAnsiTheme="majorHAnsi" w:cstheme="majorHAnsi"/>
              </w:rPr>
              <w:t>t umo</w:t>
            </w:r>
            <w:r w:rsidRPr="00CA0B74">
              <w:rPr>
                <w:rFonts w:asciiTheme="majorHAnsi" w:hAnsiTheme="majorHAnsi" w:cstheme="majorHAnsi" w:hint="eastAsia"/>
              </w:rPr>
              <w:t>ž</w:t>
            </w:r>
            <w:r w:rsidRPr="00CA0B74">
              <w:rPr>
                <w:rFonts w:asciiTheme="majorHAnsi" w:hAnsiTheme="majorHAnsi" w:cstheme="majorHAnsi"/>
              </w:rPr>
              <w:t>n</w:t>
            </w:r>
            <w:r w:rsidRPr="00CA0B74">
              <w:rPr>
                <w:rFonts w:asciiTheme="majorHAnsi" w:hAnsiTheme="majorHAnsi" w:cstheme="majorHAnsi" w:hint="eastAsia"/>
              </w:rPr>
              <w:t>ě</w:t>
            </w:r>
            <w:r w:rsidRPr="00CA0B74">
              <w:rPr>
                <w:rFonts w:asciiTheme="majorHAnsi" w:hAnsiTheme="majorHAnsi" w:cstheme="majorHAnsi"/>
              </w:rPr>
              <w:t>no snadn</w:t>
            </w:r>
            <w:r w:rsidRPr="00CA0B74">
              <w:rPr>
                <w:rFonts w:asciiTheme="majorHAnsi" w:hAnsiTheme="majorHAnsi" w:cstheme="majorHAnsi" w:hint="eastAsia"/>
              </w:rPr>
              <w:t>é</w:t>
            </w:r>
            <w:r w:rsidRPr="00CA0B74">
              <w:rPr>
                <w:rFonts w:asciiTheme="majorHAnsi" w:hAnsiTheme="majorHAnsi" w:cstheme="majorHAnsi"/>
              </w:rPr>
              <w:t xml:space="preserve"> zastaven</w:t>
            </w:r>
            <w:r w:rsidRPr="00CA0B74">
              <w:rPr>
                <w:rFonts w:asciiTheme="majorHAnsi" w:hAnsiTheme="majorHAnsi" w:cstheme="majorHAnsi" w:hint="eastAsia"/>
              </w:rPr>
              <w:t>í</w:t>
            </w:r>
            <w:r w:rsidRPr="00CA0B74">
              <w:rPr>
                <w:rFonts w:asciiTheme="majorHAnsi" w:hAnsiTheme="majorHAnsi" w:cstheme="majorHAnsi"/>
              </w:rPr>
              <w:t xml:space="preserve"> nebo p</w:t>
            </w:r>
            <w:r w:rsidRPr="00CA0B74">
              <w:rPr>
                <w:rFonts w:asciiTheme="majorHAnsi" w:hAnsiTheme="majorHAnsi" w:cstheme="majorHAnsi" w:hint="eastAsia"/>
              </w:rPr>
              <w:t>ř</w:t>
            </w:r>
            <w:r w:rsidRPr="00CA0B74">
              <w:rPr>
                <w:rFonts w:asciiTheme="majorHAnsi" w:hAnsiTheme="majorHAnsi" w:cstheme="majorHAnsi"/>
              </w:rPr>
              <w:t>eru</w:t>
            </w:r>
            <w:r w:rsidRPr="00CA0B74">
              <w:rPr>
                <w:rFonts w:asciiTheme="majorHAnsi" w:hAnsiTheme="majorHAnsi" w:cstheme="majorHAnsi" w:hint="eastAsia"/>
              </w:rPr>
              <w:t>š</w:t>
            </w:r>
            <w:r w:rsidRPr="00CA0B74">
              <w:rPr>
                <w:rFonts w:asciiTheme="majorHAnsi" w:hAnsiTheme="majorHAnsi" w:cstheme="majorHAnsi"/>
              </w:rPr>
              <w:t>en</w:t>
            </w:r>
            <w:r w:rsidRPr="00CA0B74">
              <w:rPr>
                <w:rFonts w:asciiTheme="majorHAnsi" w:hAnsiTheme="majorHAnsi" w:cstheme="majorHAnsi" w:hint="eastAsia"/>
              </w:rPr>
              <w:t>í</w:t>
            </w:r>
            <w:r w:rsidRPr="00CA0B74">
              <w:rPr>
                <w:rFonts w:asciiTheme="majorHAnsi" w:hAnsiTheme="majorHAnsi" w:cstheme="majorHAnsi"/>
              </w:rPr>
              <w:t xml:space="preserve"> cyklu v p</w:t>
            </w:r>
            <w:r w:rsidRPr="00CA0B74">
              <w:rPr>
                <w:rFonts w:asciiTheme="majorHAnsi" w:hAnsiTheme="majorHAnsi" w:cstheme="majorHAnsi" w:hint="eastAsia"/>
              </w:rPr>
              <w:t>ří</w:t>
            </w:r>
            <w:r w:rsidRPr="00CA0B74">
              <w:rPr>
                <w:rFonts w:asciiTheme="majorHAnsi" w:hAnsiTheme="majorHAnsi" w:cstheme="majorHAnsi"/>
              </w:rPr>
              <w:t>pad</w:t>
            </w:r>
            <w:r w:rsidRPr="00CA0B74">
              <w:rPr>
                <w:rFonts w:asciiTheme="majorHAnsi" w:hAnsiTheme="majorHAnsi" w:cstheme="majorHAnsi" w:hint="eastAsia"/>
              </w:rPr>
              <w:t>ě</w:t>
            </w:r>
            <w:r w:rsidRPr="00CA0B74">
              <w:rPr>
                <w:rFonts w:asciiTheme="majorHAnsi" w:hAnsiTheme="majorHAnsi" w:cstheme="majorHAnsi"/>
              </w:rPr>
              <w:t xml:space="preserve"> pot</w:t>
            </w:r>
            <w:r w:rsidRPr="00CA0B74">
              <w:rPr>
                <w:rFonts w:asciiTheme="majorHAnsi" w:hAnsiTheme="majorHAnsi" w:cstheme="majorHAnsi" w:hint="eastAsia"/>
              </w:rPr>
              <w:t>ř</w:t>
            </w:r>
            <w:r w:rsidRPr="00CA0B74">
              <w:rPr>
                <w:rFonts w:asciiTheme="majorHAnsi" w:hAnsiTheme="majorHAnsi" w:cstheme="majorHAnsi"/>
              </w:rPr>
              <w:t>eby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3A27D" w14:textId="65BBE7D5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54449402"/>
            <w:placeholder>
              <w:docPart w:val="F45090B5391D4B6D942E44CD2C8A3817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DD6151" w14:textId="1005DD9F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66ECC56D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348C3" w14:textId="1028EBC5" w:rsidR="005911CE" w:rsidRPr="00355361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355361">
              <w:rPr>
                <w:rFonts w:asciiTheme="majorHAnsi" w:hAnsiTheme="majorHAnsi" w:cstheme="majorHAnsi"/>
                <w:b/>
                <w:bCs/>
              </w:rPr>
              <w:t>Řídicí systém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69F6" w14:textId="77777777" w:rsidR="005911CE" w:rsidRPr="00C16997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C16997" w14:paraId="467BAA05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DA8CB" w14:textId="6AFBFEF8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55361">
              <w:rPr>
                <w:rFonts w:asciiTheme="majorHAnsi" w:hAnsiTheme="majorHAnsi" w:cstheme="majorHAnsi"/>
              </w:rPr>
              <w:t>HMI rozhran</w:t>
            </w:r>
            <w:r w:rsidRPr="00355361">
              <w:rPr>
                <w:rFonts w:asciiTheme="majorHAnsi" w:hAnsiTheme="majorHAnsi" w:cstheme="majorHAnsi" w:hint="eastAsia"/>
              </w:rPr>
              <w:t>í</w:t>
            </w:r>
            <w:r w:rsidRPr="00355361">
              <w:rPr>
                <w:rFonts w:asciiTheme="majorHAnsi" w:hAnsiTheme="majorHAnsi" w:cstheme="majorHAnsi"/>
              </w:rPr>
              <w:t>: dotykov</w:t>
            </w:r>
            <w:r w:rsidRPr="00355361">
              <w:rPr>
                <w:rFonts w:asciiTheme="majorHAnsi" w:hAnsiTheme="majorHAnsi" w:cstheme="majorHAnsi" w:hint="eastAsia"/>
              </w:rPr>
              <w:t>á</w:t>
            </w:r>
            <w:r w:rsidRPr="00355361">
              <w:rPr>
                <w:rFonts w:asciiTheme="majorHAnsi" w:hAnsiTheme="majorHAnsi" w:cstheme="majorHAnsi"/>
              </w:rPr>
              <w:t xml:space="preserve"> obrazovka s PLC kontrol</w:t>
            </w:r>
            <w:r w:rsidRPr="00355361">
              <w:rPr>
                <w:rFonts w:asciiTheme="majorHAnsi" w:hAnsiTheme="majorHAnsi" w:cstheme="majorHAnsi" w:hint="eastAsia"/>
              </w:rPr>
              <w:t>é</w:t>
            </w:r>
            <w:r w:rsidRPr="00355361">
              <w:rPr>
                <w:rFonts w:asciiTheme="majorHAnsi" w:hAnsiTheme="majorHAnsi" w:cstheme="majorHAnsi"/>
              </w:rPr>
              <w:t>rem (nebo ekvivalentn</w:t>
            </w:r>
            <w:r w:rsidRPr="00355361">
              <w:rPr>
                <w:rFonts w:asciiTheme="majorHAnsi" w:hAnsiTheme="majorHAnsi" w:cstheme="majorHAnsi" w:hint="eastAsia"/>
              </w:rPr>
              <w:t>í</w:t>
            </w:r>
            <w:r w:rsidRPr="00355361">
              <w:rPr>
                <w:rFonts w:asciiTheme="majorHAnsi" w:hAnsiTheme="majorHAnsi" w:cstheme="majorHAnsi"/>
              </w:rPr>
              <w:t xml:space="preserve">m </w:t>
            </w:r>
            <w:r w:rsidRPr="00355361">
              <w:rPr>
                <w:rFonts w:asciiTheme="majorHAnsi" w:hAnsiTheme="majorHAnsi" w:cstheme="majorHAnsi" w:hint="eastAsia"/>
              </w:rPr>
              <w:t>ří</w:t>
            </w:r>
            <w:r w:rsidRPr="00355361">
              <w:rPr>
                <w:rFonts w:asciiTheme="majorHAnsi" w:hAnsiTheme="majorHAnsi" w:cstheme="majorHAnsi"/>
              </w:rPr>
              <w:t>dic</w:t>
            </w:r>
            <w:r w:rsidRPr="00355361">
              <w:rPr>
                <w:rFonts w:asciiTheme="majorHAnsi" w:hAnsiTheme="majorHAnsi" w:cstheme="majorHAnsi" w:hint="eastAsia"/>
              </w:rPr>
              <w:t>í</w:t>
            </w:r>
            <w:r w:rsidRPr="00355361">
              <w:rPr>
                <w:rFonts w:asciiTheme="majorHAnsi" w:hAnsiTheme="majorHAnsi" w:cstheme="majorHAnsi"/>
              </w:rPr>
              <w:t>m syst</w:t>
            </w:r>
            <w:r w:rsidRPr="00355361">
              <w:rPr>
                <w:rFonts w:asciiTheme="majorHAnsi" w:hAnsiTheme="majorHAnsi" w:cstheme="majorHAnsi" w:hint="eastAsia"/>
              </w:rPr>
              <w:t>é</w:t>
            </w:r>
            <w:r w:rsidRPr="00355361">
              <w:rPr>
                <w:rFonts w:asciiTheme="majorHAnsi" w:hAnsiTheme="majorHAnsi" w:cstheme="majorHAnsi"/>
              </w:rPr>
              <w:t>mem)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14A97" w14:textId="74B9C173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29432395"/>
            <w:placeholder>
              <w:docPart w:val="6B900CB917E64682B8E6722E8524F54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C74A57" w14:textId="3A6AF88B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0534F450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D75DE" w14:textId="0F774601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55361">
              <w:rPr>
                <w:rFonts w:asciiTheme="majorHAnsi" w:hAnsiTheme="majorHAnsi" w:cstheme="majorHAnsi"/>
              </w:rPr>
              <w:t>Spr</w:t>
            </w:r>
            <w:r w:rsidRPr="00355361">
              <w:rPr>
                <w:rFonts w:asciiTheme="majorHAnsi" w:hAnsiTheme="majorHAnsi" w:cstheme="majorHAnsi" w:hint="eastAsia"/>
              </w:rPr>
              <w:t>á</w:t>
            </w:r>
            <w:r w:rsidRPr="00355361">
              <w:rPr>
                <w:rFonts w:asciiTheme="majorHAnsi" w:hAnsiTheme="majorHAnsi" w:cstheme="majorHAnsi"/>
              </w:rPr>
              <w:t>va receptur: mo</w:t>
            </w:r>
            <w:r w:rsidRPr="00355361">
              <w:rPr>
                <w:rFonts w:asciiTheme="majorHAnsi" w:hAnsiTheme="majorHAnsi" w:cstheme="majorHAnsi" w:hint="eastAsia"/>
              </w:rPr>
              <w:t>ž</w:t>
            </w:r>
            <w:r w:rsidRPr="00355361">
              <w:rPr>
                <w:rFonts w:asciiTheme="majorHAnsi" w:hAnsiTheme="majorHAnsi" w:cstheme="majorHAnsi"/>
              </w:rPr>
              <w:t>nost ukl</w:t>
            </w:r>
            <w:r w:rsidRPr="00355361">
              <w:rPr>
                <w:rFonts w:asciiTheme="majorHAnsi" w:hAnsiTheme="majorHAnsi" w:cstheme="majorHAnsi" w:hint="eastAsia"/>
              </w:rPr>
              <w:t>á</w:t>
            </w:r>
            <w:r w:rsidRPr="00355361">
              <w:rPr>
                <w:rFonts w:asciiTheme="majorHAnsi" w:hAnsiTheme="majorHAnsi" w:cstheme="majorHAnsi"/>
              </w:rPr>
              <w:t>dat a vyb</w:t>
            </w:r>
            <w:r w:rsidRPr="00355361">
              <w:rPr>
                <w:rFonts w:asciiTheme="majorHAnsi" w:hAnsiTheme="majorHAnsi" w:cstheme="majorHAnsi" w:hint="eastAsia"/>
              </w:rPr>
              <w:t>í</w:t>
            </w:r>
            <w:r w:rsidRPr="00355361">
              <w:rPr>
                <w:rFonts w:asciiTheme="majorHAnsi" w:hAnsiTheme="majorHAnsi" w:cstheme="majorHAnsi"/>
              </w:rPr>
              <w:t>rat v</w:t>
            </w:r>
            <w:r w:rsidRPr="00355361">
              <w:rPr>
                <w:rFonts w:asciiTheme="majorHAnsi" w:hAnsiTheme="majorHAnsi" w:cstheme="majorHAnsi" w:hint="eastAsia"/>
              </w:rPr>
              <w:t>í</w:t>
            </w:r>
            <w:r w:rsidRPr="00355361">
              <w:rPr>
                <w:rFonts w:asciiTheme="majorHAnsi" w:hAnsiTheme="majorHAnsi" w:cstheme="majorHAnsi"/>
              </w:rPr>
              <w:t>ce parametr</w:t>
            </w:r>
            <w:r w:rsidRPr="00355361">
              <w:rPr>
                <w:rFonts w:asciiTheme="majorHAnsi" w:hAnsiTheme="majorHAnsi" w:cstheme="majorHAnsi" w:hint="eastAsia"/>
              </w:rPr>
              <w:t>ů</w:t>
            </w:r>
            <w:r w:rsidRPr="00355361">
              <w:rPr>
                <w:rFonts w:asciiTheme="majorHAnsi" w:hAnsiTheme="majorHAnsi" w:cstheme="majorHAnsi"/>
              </w:rPr>
              <w:t xml:space="preserve"> pln</w:t>
            </w:r>
            <w:r w:rsidRPr="00355361">
              <w:rPr>
                <w:rFonts w:asciiTheme="majorHAnsi" w:hAnsiTheme="majorHAnsi" w:cstheme="majorHAnsi" w:hint="eastAsia"/>
              </w:rPr>
              <w:t>ě</w:t>
            </w:r>
            <w:r w:rsidRPr="00355361">
              <w:rPr>
                <w:rFonts w:asciiTheme="majorHAnsi" w:hAnsiTheme="majorHAnsi" w:cstheme="majorHAnsi"/>
              </w:rPr>
              <w:t>n</w:t>
            </w:r>
            <w:r w:rsidRPr="00355361">
              <w:rPr>
                <w:rFonts w:asciiTheme="majorHAnsi" w:hAnsiTheme="majorHAnsi" w:cstheme="majorHAnsi" w:hint="eastAsia"/>
              </w:rPr>
              <w:t>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8F88" w14:textId="153F4846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80622383"/>
            <w:placeholder>
              <w:docPart w:val="58EE7AD1DCEA4805A20D2C95E3281D78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720BA0" w14:textId="27C39505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191F4B9A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C4A8E" w14:textId="5A495CFD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55361">
              <w:rPr>
                <w:rFonts w:asciiTheme="majorHAnsi" w:hAnsiTheme="majorHAnsi" w:cstheme="majorHAnsi"/>
              </w:rPr>
              <w:t>USB port: export/import program</w:t>
            </w:r>
            <w:r w:rsidRPr="00355361">
              <w:rPr>
                <w:rFonts w:asciiTheme="majorHAnsi" w:hAnsiTheme="majorHAnsi" w:cstheme="majorHAnsi" w:hint="eastAsia"/>
              </w:rPr>
              <w:t>ů</w:t>
            </w:r>
            <w:r w:rsidRPr="00355361">
              <w:rPr>
                <w:rFonts w:asciiTheme="majorHAnsi" w:hAnsiTheme="majorHAnsi" w:cstheme="majorHAnsi"/>
              </w:rPr>
              <w:t xml:space="preserve"> a parametr</w:t>
            </w:r>
            <w:r w:rsidRPr="00355361">
              <w:rPr>
                <w:rFonts w:asciiTheme="majorHAnsi" w:hAnsiTheme="majorHAnsi" w:cstheme="majorHAnsi" w:hint="eastAsia"/>
              </w:rPr>
              <w:t>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4F509" w14:textId="37C463B2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01331944"/>
            <w:placeholder>
              <w:docPart w:val="4793E20BDCC44426A1AF492F7F7BF1D8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C95719" w14:textId="32098CC5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6EF6577D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3C44C" w14:textId="00988256" w:rsidR="005911CE" w:rsidRPr="003B2582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3B2582">
              <w:rPr>
                <w:rFonts w:asciiTheme="majorHAnsi" w:hAnsiTheme="majorHAnsi" w:cstheme="majorHAnsi"/>
                <w:b/>
                <w:bCs/>
              </w:rPr>
              <w:t>Alarmový systém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4E15" w14:textId="77777777" w:rsidR="005911CE" w:rsidRPr="00C16997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C16997" w14:paraId="26338F73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35E65" w14:textId="4AA8E2BC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771F9">
              <w:rPr>
                <w:rFonts w:asciiTheme="majorHAnsi" w:hAnsiTheme="majorHAnsi" w:cstheme="majorHAnsi"/>
              </w:rPr>
              <w:t>Minim</w:t>
            </w:r>
            <w:r w:rsidRPr="001771F9">
              <w:rPr>
                <w:rFonts w:asciiTheme="majorHAnsi" w:hAnsiTheme="majorHAnsi" w:cstheme="majorHAnsi" w:hint="eastAsia"/>
              </w:rPr>
              <w:t>á</w:t>
            </w:r>
            <w:r w:rsidRPr="001771F9">
              <w:rPr>
                <w:rFonts w:asciiTheme="majorHAnsi" w:hAnsiTheme="majorHAnsi" w:cstheme="majorHAnsi"/>
              </w:rPr>
              <w:t>ln</w:t>
            </w:r>
            <w:r w:rsidRPr="001771F9">
              <w:rPr>
                <w:rFonts w:asciiTheme="majorHAnsi" w:hAnsiTheme="majorHAnsi" w:cstheme="majorHAnsi" w:hint="eastAsia"/>
              </w:rPr>
              <w:t>ě</w:t>
            </w:r>
            <w:r w:rsidRPr="001771F9">
              <w:rPr>
                <w:rFonts w:asciiTheme="majorHAnsi" w:hAnsiTheme="majorHAnsi" w:cstheme="majorHAnsi"/>
              </w:rPr>
              <w:t xml:space="preserve"> vizu</w:t>
            </w:r>
            <w:r w:rsidRPr="001771F9">
              <w:rPr>
                <w:rFonts w:asciiTheme="majorHAnsi" w:hAnsiTheme="majorHAnsi" w:cstheme="majorHAnsi" w:hint="eastAsia"/>
              </w:rPr>
              <w:t>á</w:t>
            </w:r>
            <w:r w:rsidRPr="001771F9">
              <w:rPr>
                <w:rFonts w:asciiTheme="majorHAnsi" w:hAnsiTheme="majorHAnsi" w:cstheme="majorHAnsi"/>
              </w:rPr>
              <w:t>ln</w:t>
            </w:r>
            <w:r w:rsidRPr="001771F9">
              <w:rPr>
                <w:rFonts w:asciiTheme="majorHAnsi" w:hAnsiTheme="majorHAnsi" w:cstheme="majorHAnsi" w:hint="eastAsia"/>
              </w:rPr>
              <w:t>í</w:t>
            </w:r>
            <w:r w:rsidRPr="001771F9">
              <w:rPr>
                <w:rFonts w:asciiTheme="majorHAnsi" w:hAnsiTheme="majorHAnsi" w:cstheme="majorHAnsi"/>
              </w:rPr>
              <w:t xml:space="preserve"> a zvukov</w:t>
            </w:r>
            <w:r w:rsidRPr="001771F9">
              <w:rPr>
                <w:rFonts w:asciiTheme="majorHAnsi" w:hAnsiTheme="majorHAnsi" w:cstheme="majorHAnsi" w:hint="eastAsia"/>
              </w:rPr>
              <w:t>á</w:t>
            </w:r>
            <w:r w:rsidRPr="001771F9">
              <w:rPr>
                <w:rFonts w:asciiTheme="majorHAnsi" w:hAnsiTheme="majorHAnsi" w:cstheme="majorHAnsi"/>
              </w:rPr>
              <w:t xml:space="preserve"> signalizace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8FDAB" w14:textId="04317B56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66748763"/>
            <w:placeholder>
              <w:docPart w:val="3664F0511EF344888CAE7C8132D3640B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C84CB5" w14:textId="2C42D707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004FF72F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C9B89" w14:textId="525B9979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771F9">
              <w:rPr>
                <w:rFonts w:asciiTheme="majorHAnsi" w:hAnsiTheme="majorHAnsi" w:cstheme="majorHAnsi"/>
              </w:rPr>
              <w:t>Ak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1771F9">
              <w:rPr>
                <w:rFonts w:asciiTheme="majorHAnsi" w:hAnsiTheme="majorHAnsi" w:cstheme="majorHAnsi"/>
              </w:rPr>
              <w:t>vace nouzov</w:t>
            </w:r>
            <w:r w:rsidRPr="001771F9">
              <w:rPr>
                <w:rFonts w:asciiTheme="majorHAnsi" w:hAnsiTheme="majorHAnsi" w:cstheme="majorHAnsi" w:hint="eastAsia"/>
              </w:rPr>
              <w:t>é</w:t>
            </w:r>
            <w:r w:rsidRPr="001771F9">
              <w:rPr>
                <w:rFonts w:asciiTheme="majorHAnsi" w:hAnsiTheme="majorHAnsi" w:cstheme="majorHAnsi"/>
              </w:rPr>
              <w:t>ho tla</w:t>
            </w:r>
            <w:r w:rsidRPr="001771F9">
              <w:rPr>
                <w:rFonts w:asciiTheme="majorHAnsi" w:hAnsiTheme="majorHAnsi" w:cstheme="majorHAnsi" w:hint="eastAsia"/>
              </w:rPr>
              <w:t>čí</w:t>
            </w:r>
            <w:r w:rsidRPr="001771F9">
              <w:rPr>
                <w:rFonts w:asciiTheme="majorHAnsi" w:hAnsiTheme="majorHAnsi" w:cstheme="majorHAnsi"/>
              </w:rPr>
              <w:t>tka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7A465" w14:textId="32DF613E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22184099"/>
            <w:placeholder>
              <w:docPart w:val="056E1356FFEA4842B0D895518446FC0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BA976D" w14:textId="210F21F9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38CF2427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EDD85" w14:textId="651EB122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771F9">
              <w:rPr>
                <w:rFonts w:asciiTheme="majorHAnsi" w:hAnsiTheme="majorHAnsi" w:cstheme="majorHAnsi"/>
              </w:rPr>
              <w:lastRenderedPageBreak/>
              <w:t>Odchylky od nastaven</w:t>
            </w:r>
            <w:r w:rsidRPr="001771F9">
              <w:rPr>
                <w:rFonts w:asciiTheme="majorHAnsi" w:hAnsiTheme="majorHAnsi" w:cstheme="majorHAnsi" w:hint="eastAsia"/>
              </w:rPr>
              <w:t>é</w:t>
            </w:r>
            <w:r w:rsidRPr="001771F9">
              <w:rPr>
                <w:rFonts w:asciiTheme="majorHAnsi" w:hAnsiTheme="majorHAnsi" w:cstheme="majorHAnsi"/>
              </w:rPr>
              <w:t>ho teplotn</w:t>
            </w:r>
            <w:r w:rsidRPr="001771F9">
              <w:rPr>
                <w:rFonts w:asciiTheme="majorHAnsi" w:hAnsiTheme="majorHAnsi" w:cstheme="majorHAnsi" w:hint="eastAsia"/>
              </w:rPr>
              <w:t>í</w:t>
            </w:r>
            <w:r w:rsidRPr="001771F9">
              <w:rPr>
                <w:rFonts w:asciiTheme="majorHAnsi" w:hAnsiTheme="majorHAnsi" w:cstheme="majorHAnsi"/>
              </w:rPr>
              <w:t>ho rozsahu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53C3D" w14:textId="3EA24650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95773759"/>
            <w:placeholder>
              <w:docPart w:val="EA5699E336D54067955E2D9FE7577F0B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74D2FD" w14:textId="108FD590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3379862A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4D4C8" w14:textId="31BAEAE5" w:rsidR="005911CE" w:rsidRPr="00DD0404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DD0404">
              <w:rPr>
                <w:rFonts w:asciiTheme="majorHAnsi" w:hAnsiTheme="majorHAnsi" w:cstheme="majorHAnsi"/>
                <w:b/>
                <w:bCs/>
              </w:rPr>
              <w:t>Dokumentace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CE2D" w14:textId="77777777" w:rsidR="005911CE" w:rsidRPr="00C16997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C16997" w14:paraId="277F2EBD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9C9F7" w14:textId="6CD217D0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2669D">
              <w:rPr>
                <w:rFonts w:asciiTheme="majorHAnsi" w:hAnsiTheme="majorHAnsi" w:cstheme="majorHAnsi"/>
              </w:rPr>
              <w:t>Kompletn</w:t>
            </w:r>
            <w:r w:rsidRPr="00C2669D">
              <w:rPr>
                <w:rFonts w:asciiTheme="majorHAnsi" w:hAnsiTheme="majorHAnsi" w:cstheme="majorHAnsi" w:hint="eastAsia"/>
              </w:rPr>
              <w:t>í</w:t>
            </w:r>
            <w:r w:rsidRPr="00C2669D">
              <w:rPr>
                <w:rFonts w:asciiTheme="majorHAnsi" w:hAnsiTheme="majorHAnsi" w:cstheme="majorHAnsi"/>
              </w:rPr>
              <w:t xml:space="preserve"> u</w:t>
            </w:r>
            <w:r w:rsidRPr="00C2669D">
              <w:rPr>
                <w:rFonts w:asciiTheme="majorHAnsi" w:hAnsiTheme="majorHAnsi" w:cstheme="majorHAnsi" w:hint="eastAsia"/>
              </w:rPr>
              <w:t>ž</w:t>
            </w:r>
            <w:r w:rsidRPr="00C2669D">
              <w:rPr>
                <w:rFonts w:asciiTheme="majorHAnsi" w:hAnsiTheme="majorHAnsi" w:cstheme="majorHAnsi"/>
              </w:rPr>
              <w:t>ivatelsk</w:t>
            </w:r>
            <w:r w:rsidRPr="00C2669D">
              <w:rPr>
                <w:rFonts w:asciiTheme="majorHAnsi" w:hAnsiTheme="majorHAnsi" w:cstheme="majorHAnsi" w:hint="eastAsia"/>
              </w:rPr>
              <w:t>ý</w:t>
            </w:r>
            <w:r w:rsidRPr="00C2669D">
              <w:rPr>
                <w:rFonts w:asciiTheme="majorHAnsi" w:hAnsiTheme="majorHAnsi" w:cstheme="majorHAnsi"/>
              </w:rPr>
              <w:t xml:space="preserve"> manu</w:t>
            </w:r>
            <w:r w:rsidRPr="00C2669D">
              <w:rPr>
                <w:rFonts w:asciiTheme="majorHAnsi" w:hAnsiTheme="majorHAnsi" w:cstheme="majorHAnsi" w:hint="eastAsia"/>
              </w:rPr>
              <w:t>á</w:t>
            </w:r>
            <w:r w:rsidRPr="00C2669D">
              <w:rPr>
                <w:rFonts w:asciiTheme="majorHAnsi" w:hAnsiTheme="majorHAnsi" w:cstheme="majorHAnsi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5D981" w14:textId="72704D24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90184865"/>
            <w:placeholder>
              <w:docPart w:val="A75245B03C4D450EBBF6D84A8D33CC6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15FC5C" w14:textId="63572105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26070098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7F5D1" w14:textId="4C446D03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2669D">
              <w:rPr>
                <w:rFonts w:asciiTheme="majorHAnsi" w:hAnsiTheme="majorHAnsi" w:cstheme="majorHAnsi"/>
              </w:rPr>
              <w:t>Pl</w:t>
            </w:r>
            <w:r w:rsidRPr="00C2669D">
              <w:rPr>
                <w:rFonts w:asciiTheme="majorHAnsi" w:hAnsiTheme="majorHAnsi" w:cstheme="majorHAnsi" w:hint="eastAsia"/>
              </w:rPr>
              <w:t>á</w:t>
            </w:r>
            <w:r w:rsidRPr="00C2669D">
              <w:rPr>
                <w:rFonts w:asciiTheme="majorHAnsi" w:hAnsiTheme="majorHAnsi" w:cstheme="majorHAnsi"/>
              </w:rPr>
              <w:t xml:space="preserve">n </w:t>
            </w:r>
            <w:r w:rsidRPr="00C2669D">
              <w:rPr>
                <w:rFonts w:asciiTheme="majorHAnsi" w:hAnsiTheme="majorHAnsi" w:cstheme="majorHAnsi" w:hint="eastAsia"/>
              </w:rPr>
              <w:t>ú</w:t>
            </w:r>
            <w:r w:rsidRPr="00C2669D">
              <w:rPr>
                <w:rFonts w:asciiTheme="majorHAnsi" w:hAnsiTheme="majorHAnsi" w:cstheme="majorHAnsi"/>
              </w:rPr>
              <w:t>dr</w:t>
            </w:r>
            <w:r w:rsidRPr="00C2669D">
              <w:rPr>
                <w:rFonts w:asciiTheme="majorHAnsi" w:hAnsiTheme="majorHAnsi" w:cstheme="majorHAnsi" w:hint="eastAsia"/>
              </w:rPr>
              <w:t>ž</w:t>
            </w:r>
            <w:r w:rsidRPr="00C2669D">
              <w:rPr>
                <w:rFonts w:asciiTheme="majorHAnsi" w:hAnsiTheme="majorHAnsi" w:cstheme="majorHAnsi"/>
              </w:rPr>
              <w:t>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E15AF" w14:textId="594C555D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68029776"/>
            <w:placeholder>
              <w:docPart w:val="B238306FC5774F34BE28FBD4B6A4172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E2D4B4" w14:textId="436C3FA8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078E56B2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5367F" w14:textId="263355BA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85085">
              <w:rPr>
                <w:rFonts w:asciiTheme="majorHAnsi" w:hAnsiTheme="majorHAnsi" w:cstheme="majorHAnsi" w:hint="eastAsia"/>
              </w:rPr>
              <w:t>Š</w:t>
            </w:r>
            <w:r w:rsidRPr="00485085">
              <w:rPr>
                <w:rFonts w:asciiTheme="majorHAnsi" w:hAnsiTheme="majorHAnsi" w:cstheme="majorHAnsi"/>
              </w:rPr>
              <w:t>kolen</w:t>
            </w:r>
            <w:r w:rsidRPr="00485085">
              <w:rPr>
                <w:rFonts w:asciiTheme="majorHAnsi" w:hAnsiTheme="majorHAnsi" w:cstheme="majorHAnsi" w:hint="eastAsia"/>
              </w:rPr>
              <w:t>í</w:t>
            </w:r>
            <w:r w:rsidRPr="00485085">
              <w:rPr>
                <w:rFonts w:asciiTheme="majorHAnsi" w:hAnsiTheme="majorHAnsi" w:cstheme="majorHAnsi"/>
              </w:rPr>
              <w:t xml:space="preserve"> pro obsluhu a </w:t>
            </w:r>
            <w:r w:rsidRPr="00485085">
              <w:rPr>
                <w:rFonts w:asciiTheme="majorHAnsi" w:hAnsiTheme="majorHAnsi" w:cstheme="majorHAnsi" w:hint="eastAsia"/>
              </w:rPr>
              <w:t>ú</w:t>
            </w:r>
            <w:r w:rsidRPr="00485085">
              <w:rPr>
                <w:rFonts w:asciiTheme="majorHAnsi" w:hAnsiTheme="majorHAnsi" w:cstheme="majorHAnsi"/>
              </w:rPr>
              <w:t>dr</w:t>
            </w:r>
            <w:r w:rsidRPr="00485085">
              <w:rPr>
                <w:rFonts w:asciiTheme="majorHAnsi" w:hAnsiTheme="majorHAnsi" w:cstheme="majorHAnsi" w:hint="eastAsia"/>
              </w:rPr>
              <w:t>ž</w:t>
            </w:r>
            <w:r w:rsidRPr="00485085">
              <w:rPr>
                <w:rFonts w:asciiTheme="majorHAnsi" w:hAnsiTheme="majorHAnsi" w:cstheme="majorHAnsi"/>
              </w:rPr>
              <w:t>bu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87A21" w14:textId="6073B137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08979462"/>
            <w:placeholder>
              <w:docPart w:val="85BBFA599CB54B5FB3F1BBB9EA3DBFBF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C23594" w14:textId="44C769E3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038F8BF6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5579" w14:textId="497623D2" w:rsidR="005911CE" w:rsidRPr="000D0C35" w:rsidRDefault="005911CE" w:rsidP="005911C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0D0C35">
              <w:rPr>
                <w:rFonts w:asciiTheme="majorHAnsi" w:hAnsiTheme="majorHAnsi" w:cstheme="majorHAnsi"/>
                <w:b/>
                <w:bCs/>
              </w:rPr>
              <w:t>Technické limity a výkon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F18C" w14:textId="77777777" w:rsidR="005911CE" w:rsidRPr="00C16997" w:rsidRDefault="005911CE" w:rsidP="005911CE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911CE" w:rsidRPr="00C16997" w14:paraId="41F726E0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8E327" w14:textId="17E88060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D0C35">
              <w:rPr>
                <w:rFonts w:asciiTheme="majorHAnsi" w:hAnsiTheme="majorHAnsi" w:cstheme="majorHAnsi"/>
              </w:rPr>
              <w:t>Rozsah d</w:t>
            </w:r>
            <w:r w:rsidRPr="000D0C35">
              <w:rPr>
                <w:rFonts w:asciiTheme="majorHAnsi" w:hAnsiTheme="majorHAnsi" w:cstheme="majorHAnsi" w:hint="eastAsia"/>
              </w:rPr>
              <w:t>á</w:t>
            </w:r>
            <w:r w:rsidRPr="000D0C35">
              <w:rPr>
                <w:rFonts w:asciiTheme="majorHAnsi" w:hAnsiTheme="majorHAnsi" w:cstheme="majorHAnsi"/>
              </w:rPr>
              <w:t>vkov</w:t>
            </w:r>
            <w:r w:rsidRPr="000D0C35">
              <w:rPr>
                <w:rFonts w:asciiTheme="majorHAnsi" w:hAnsiTheme="majorHAnsi" w:cstheme="majorHAnsi" w:hint="eastAsia"/>
              </w:rPr>
              <w:t>á</w:t>
            </w:r>
            <w:r w:rsidRPr="000D0C35">
              <w:rPr>
                <w:rFonts w:asciiTheme="majorHAnsi" w:hAnsiTheme="majorHAnsi" w:cstheme="majorHAnsi"/>
              </w:rPr>
              <w:t>n</w:t>
            </w:r>
            <w:r w:rsidRPr="000D0C35">
              <w:rPr>
                <w:rFonts w:asciiTheme="majorHAnsi" w:hAnsiTheme="majorHAnsi" w:cstheme="majorHAnsi" w:hint="eastAsia"/>
              </w:rPr>
              <w:t>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1A52" w14:textId="3AEC5F97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646F9F">
              <w:rPr>
                <w:rFonts w:asciiTheme="majorHAnsi" w:hAnsiTheme="majorHAnsi" w:cstheme="majorHAnsi"/>
              </w:rPr>
              <w:t>1</w:t>
            </w:r>
            <w:r w:rsidRPr="00646F9F">
              <w:rPr>
                <w:rFonts w:asciiTheme="majorHAnsi" w:hAnsiTheme="majorHAnsi" w:cstheme="majorHAnsi" w:hint="eastAsia"/>
              </w:rPr>
              <w:t>–</w:t>
            </w:r>
            <w:r w:rsidRPr="00646F9F">
              <w:rPr>
                <w:rFonts w:asciiTheme="majorHAnsi" w:hAnsiTheme="majorHAnsi" w:cstheme="majorHAnsi"/>
              </w:rPr>
              <w:t>5 g na d</w:t>
            </w:r>
            <w:r w:rsidRPr="00646F9F">
              <w:rPr>
                <w:rFonts w:asciiTheme="majorHAnsi" w:hAnsiTheme="majorHAnsi" w:cstheme="majorHAnsi" w:hint="eastAsia"/>
              </w:rPr>
              <w:t>á</w:t>
            </w:r>
            <w:r w:rsidRPr="00646F9F">
              <w:rPr>
                <w:rFonts w:asciiTheme="majorHAnsi" w:hAnsiTheme="majorHAnsi" w:cstheme="majorHAnsi"/>
              </w:rPr>
              <w:t>vku</w:t>
            </w:r>
          </w:p>
        </w:tc>
        <w:sdt>
          <w:sdtPr>
            <w:rPr>
              <w:rFonts w:asciiTheme="majorHAnsi" w:hAnsiTheme="majorHAnsi" w:cstheme="majorHAnsi"/>
            </w:rPr>
            <w:id w:val="468942549"/>
            <w:placeholder>
              <w:docPart w:val="D5B1A646A7FC4B4DAEDDEBBB725E58A2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519CBF" w14:textId="7F06D61D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51945" w:rsidRPr="00C16997" w14:paraId="68A49DE0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68B52" w14:textId="2158BBC1" w:rsidR="00D51945" w:rsidRPr="009059EE" w:rsidRDefault="00D51945" w:rsidP="00D5194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A7393">
              <w:rPr>
                <w:rFonts w:asciiTheme="majorHAnsi" w:hAnsiTheme="majorHAnsi" w:cstheme="majorHAnsi"/>
              </w:rPr>
              <w:t>P</w:t>
            </w:r>
            <w:r w:rsidRPr="00EA7393">
              <w:rPr>
                <w:rFonts w:asciiTheme="majorHAnsi" w:hAnsiTheme="majorHAnsi" w:cstheme="majorHAnsi" w:hint="eastAsia"/>
              </w:rPr>
              <w:t>ř</w:t>
            </w:r>
            <w:r w:rsidRPr="00EA7393">
              <w:rPr>
                <w:rFonts w:asciiTheme="majorHAnsi" w:hAnsiTheme="majorHAnsi" w:cstheme="majorHAnsi"/>
              </w:rPr>
              <w:t>esnost d</w:t>
            </w:r>
            <w:r w:rsidRPr="00EA7393">
              <w:rPr>
                <w:rFonts w:asciiTheme="majorHAnsi" w:hAnsiTheme="majorHAnsi" w:cstheme="majorHAnsi" w:hint="eastAsia"/>
              </w:rPr>
              <w:t>á</w:t>
            </w:r>
            <w:r w:rsidRPr="00EA7393">
              <w:rPr>
                <w:rFonts w:asciiTheme="majorHAnsi" w:hAnsiTheme="majorHAnsi" w:cstheme="majorHAnsi"/>
              </w:rPr>
              <w:t>vkov</w:t>
            </w:r>
            <w:r w:rsidRPr="00EA7393">
              <w:rPr>
                <w:rFonts w:asciiTheme="majorHAnsi" w:hAnsiTheme="majorHAnsi" w:cstheme="majorHAnsi" w:hint="eastAsia"/>
              </w:rPr>
              <w:t>á</w:t>
            </w:r>
            <w:r w:rsidRPr="00EA7393">
              <w:rPr>
                <w:rFonts w:asciiTheme="majorHAnsi" w:hAnsiTheme="majorHAnsi" w:cstheme="majorHAnsi"/>
              </w:rPr>
              <w:t>n</w:t>
            </w:r>
            <w:r w:rsidRPr="00EA7393">
              <w:rPr>
                <w:rFonts w:asciiTheme="majorHAnsi" w:hAnsiTheme="majorHAnsi" w:cstheme="majorHAnsi" w:hint="eastAsia"/>
              </w:rPr>
              <w:t>í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51945">
              <w:rPr>
                <w:rFonts w:asciiTheme="majorHAnsi" w:hAnsiTheme="majorHAnsi" w:cstheme="majorHAnsi" w:hint="eastAsia"/>
              </w:rPr>
              <w:t>±</w:t>
            </w:r>
            <w:r w:rsidRPr="00537D33">
              <w:rPr>
                <w:rFonts w:asciiTheme="majorHAnsi" w:hAnsiTheme="majorHAnsi" w:cstheme="majorHAnsi"/>
              </w:rPr>
              <w:t xml:space="preserve"> 2,5 % c</w:t>
            </w:r>
            <w:r w:rsidRPr="00537D33">
              <w:rPr>
                <w:rFonts w:asciiTheme="majorHAnsi" w:hAnsiTheme="majorHAnsi" w:cstheme="majorHAnsi" w:hint="eastAsia"/>
              </w:rPr>
              <w:t>í</w:t>
            </w:r>
            <w:r w:rsidRPr="00537D33">
              <w:rPr>
                <w:rFonts w:asciiTheme="majorHAnsi" w:hAnsiTheme="majorHAnsi" w:cstheme="majorHAnsi"/>
              </w:rPr>
              <w:t>lov</w:t>
            </w:r>
            <w:r w:rsidRPr="00537D33">
              <w:rPr>
                <w:rFonts w:asciiTheme="majorHAnsi" w:hAnsiTheme="majorHAnsi" w:cstheme="majorHAnsi" w:hint="eastAsia"/>
              </w:rPr>
              <w:t>é</w:t>
            </w:r>
            <w:r w:rsidRPr="00537D33">
              <w:rPr>
                <w:rFonts w:asciiTheme="majorHAnsi" w:hAnsiTheme="majorHAnsi" w:cstheme="majorHAnsi"/>
              </w:rPr>
              <w:t xml:space="preserve"> hmotnos</w:t>
            </w:r>
            <w:r>
              <w:rPr>
                <w:rFonts w:ascii="Calibri Light" w:eastAsia="Calibri Light" w:hAnsi="Calibri Light" w:cs="Calibri Light"/>
              </w:rPr>
              <w:t>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B8362" w14:textId="4AED36D2" w:rsidR="00D51945" w:rsidRPr="00C16997" w:rsidRDefault="00D51945" w:rsidP="00D51945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78152237"/>
            <w:placeholder>
              <w:docPart w:val="DFC49DC9350F4F41B09E7D945EC3539A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AC2216" w14:textId="4D77D388" w:rsidR="00D51945" w:rsidRPr="00C16997" w:rsidRDefault="00D51945" w:rsidP="00D5194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4DF222FD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0B98E" w14:textId="1049A69C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416EE">
              <w:rPr>
                <w:rFonts w:asciiTheme="majorHAnsi" w:hAnsiTheme="majorHAnsi" w:cstheme="majorHAnsi"/>
              </w:rPr>
              <w:t>V</w:t>
            </w:r>
            <w:r w:rsidRPr="003416EE">
              <w:rPr>
                <w:rFonts w:asciiTheme="majorHAnsi" w:hAnsiTheme="majorHAnsi" w:cstheme="majorHAnsi" w:hint="eastAsia"/>
              </w:rPr>
              <w:t>ý</w:t>
            </w:r>
            <w:r w:rsidRPr="003416EE">
              <w:rPr>
                <w:rFonts w:asciiTheme="majorHAnsi" w:hAnsiTheme="majorHAnsi" w:cstheme="majorHAnsi"/>
              </w:rPr>
              <w:t>kon</w:t>
            </w:r>
            <w:r w:rsidR="00E101D8">
              <w:rPr>
                <w:rFonts w:asciiTheme="majorHAnsi" w:hAnsiTheme="majorHAnsi" w:cstheme="majorHAnsi"/>
              </w:rPr>
              <w:t xml:space="preserve"> </w:t>
            </w:r>
            <w:r w:rsidR="00BA71D7">
              <w:rPr>
                <w:rFonts w:asciiTheme="majorHAnsi" w:hAnsiTheme="majorHAnsi" w:cstheme="majorHAnsi"/>
              </w:rPr>
              <w:t>min 8000 dávek za hodinu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B86AD" w14:textId="7FC8049B" w:rsidR="005911CE" w:rsidRPr="00C16997" w:rsidRDefault="00BA71D7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35901952"/>
            <w:placeholder>
              <w:docPart w:val="ACD6C8E3040C49D9919798EA838422D2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EA920E" w14:textId="611D5DD0" w:rsidR="005911CE" w:rsidRPr="00C16997" w:rsidRDefault="005504DC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911CE" w:rsidRPr="00C16997" w14:paraId="4586F4F0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ED6D7" w14:textId="717E6998" w:rsidR="005911CE" w:rsidRPr="009059EE" w:rsidRDefault="005911CE" w:rsidP="005911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416EE">
              <w:rPr>
                <w:rFonts w:asciiTheme="majorHAnsi" w:hAnsiTheme="majorHAnsi" w:cstheme="majorHAnsi"/>
              </w:rPr>
              <w:t>Kapacita z</w:t>
            </w:r>
            <w:r w:rsidRPr="003416EE">
              <w:rPr>
                <w:rFonts w:asciiTheme="majorHAnsi" w:hAnsiTheme="majorHAnsi" w:cstheme="majorHAnsi" w:hint="eastAsia"/>
              </w:rPr>
              <w:t>á</w:t>
            </w:r>
            <w:r w:rsidRPr="003416EE">
              <w:rPr>
                <w:rFonts w:asciiTheme="majorHAnsi" w:hAnsiTheme="majorHAnsi" w:cstheme="majorHAnsi"/>
              </w:rPr>
              <w:t>sobn</w:t>
            </w:r>
            <w:r w:rsidRPr="003416EE">
              <w:rPr>
                <w:rFonts w:asciiTheme="majorHAnsi" w:hAnsiTheme="majorHAnsi" w:cstheme="majorHAnsi" w:hint="eastAsia"/>
              </w:rPr>
              <w:t>í</w:t>
            </w:r>
            <w:r w:rsidRPr="003416EE">
              <w:rPr>
                <w:rFonts w:asciiTheme="majorHAnsi" w:hAnsiTheme="majorHAnsi" w:cstheme="majorHAnsi"/>
              </w:rPr>
              <w:t>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4C442" w14:textId="3A4F16F4" w:rsidR="005911CE" w:rsidRPr="00C16997" w:rsidRDefault="005911CE" w:rsidP="005911C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37D33">
              <w:rPr>
                <w:rFonts w:asciiTheme="majorHAnsi" w:hAnsiTheme="majorHAnsi" w:cstheme="majorHAnsi"/>
              </w:rPr>
              <w:t>min. 1</w:t>
            </w:r>
            <w:r w:rsidR="00E101D8">
              <w:rPr>
                <w:rFonts w:asciiTheme="majorHAnsi" w:hAnsiTheme="majorHAnsi" w:cstheme="majorHAnsi"/>
              </w:rPr>
              <w:t>0</w:t>
            </w:r>
            <w:r w:rsidRPr="00537D33">
              <w:rPr>
                <w:rFonts w:asciiTheme="majorHAnsi" w:hAnsiTheme="majorHAnsi" w:cstheme="majorHAnsi"/>
              </w:rPr>
              <w:t xml:space="preserve"> litr</w:t>
            </w:r>
            <w:r w:rsidRPr="00537D33">
              <w:rPr>
                <w:rFonts w:asciiTheme="majorHAnsi" w:hAnsiTheme="majorHAnsi" w:cstheme="majorHAnsi" w:hint="eastAsia"/>
              </w:rPr>
              <w:t>ů</w:t>
            </w:r>
          </w:p>
        </w:tc>
        <w:sdt>
          <w:sdtPr>
            <w:rPr>
              <w:rFonts w:asciiTheme="majorHAnsi" w:hAnsiTheme="majorHAnsi" w:cstheme="majorHAnsi"/>
            </w:rPr>
            <w:id w:val="835040502"/>
            <w:placeholder>
              <w:docPart w:val="06E94555BC4247B8AD524E6CBF6F053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A9DCC3" w14:textId="51173F22" w:rsidR="005911CE" w:rsidRPr="00C16997" w:rsidRDefault="005911CE" w:rsidP="005911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A4BA7" w:rsidRPr="00C16997" w14:paraId="6CDC01F4" w14:textId="77777777" w:rsidTr="00FA4BA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B7C8B" w14:textId="77777777" w:rsidR="00FA4BA7" w:rsidRPr="00FA4BA7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4BA7">
              <w:rPr>
                <w:rFonts w:asciiTheme="majorHAnsi" w:hAnsiTheme="majorHAnsi" w:cstheme="majorHAnsi"/>
              </w:rPr>
              <w:t>Oh</w:t>
            </w:r>
            <w:r w:rsidRPr="00FA4BA7">
              <w:rPr>
                <w:rFonts w:asciiTheme="majorHAnsi" w:hAnsiTheme="majorHAnsi" w:cstheme="majorHAnsi" w:hint="eastAsia"/>
              </w:rPr>
              <w:t>ř</w:t>
            </w:r>
            <w:r w:rsidRPr="00FA4BA7">
              <w:rPr>
                <w:rFonts w:asciiTheme="majorHAnsi" w:hAnsiTheme="majorHAnsi" w:cstheme="majorHAnsi"/>
              </w:rPr>
              <w:t>ev a teplotn</w:t>
            </w:r>
            <w:r w:rsidRPr="00FA4BA7">
              <w:rPr>
                <w:rFonts w:asciiTheme="majorHAnsi" w:hAnsiTheme="majorHAnsi" w:cstheme="majorHAnsi" w:hint="eastAsia"/>
              </w:rPr>
              <w:t>í</w:t>
            </w:r>
            <w:r w:rsidRPr="00FA4BA7">
              <w:rPr>
                <w:rFonts w:asciiTheme="majorHAnsi" w:hAnsiTheme="majorHAnsi" w:cstheme="majorHAnsi"/>
              </w:rPr>
              <w:t xml:space="preserve"> kontrola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395C1" w14:textId="2ADCE429" w:rsidR="00FA4BA7" w:rsidRPr="00FA4BA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96603529"/>
            <w:placeholder>
              <w:docPart w:val="DA6AFD87712B4A35A6159AF0758AEC44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84EF46" w14:textId="4C676CF0" w:rsidR="00FA4BA7" w:rsidRPr="00C16997" w:rsidRDefault="00FA4BA7" w:rsidP="00FA4B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4BA7" w:rsidRPr="00C16997" w14:paraId="303227EB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FF7AA" w14:textId="38C216AC" w:rsidR="00FA4BA7" w:rsidRPr="009059EE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5676F">
              <w:rPr>
                <w:rFonts w:asciiTheme="majorHAnsi" w:hAnsiTheme="majorHAnsi" w:cstheme="majorHAnsi"/>
              </w:rPr>
              <w:t>Vyh</w:t>
            </w:r>
            <w:r w:rsidRPr="00D5676F">
              <w:rPr>
                <w:rFonts w:asciiTheme="majorHAnsi" w:hAnsiTheme="majorHAnsi" w:cstheme="majorHAnsi" w:hint="eastAsia"/>
              </w:rPr>
              <w:t>ří</w:t>
            </w:r>
            <w:r w:rsidRPr="00D5676F">
              <w:rPr>
                <w:rFonts w:asciiTheme="majorHAnsi" w:hAnsiTheme="majorHAnsi" w:cstheme="majorHAnsi"/>
              </w:rPr>
              <w:t>van</w:t>
            </w:r>
            <w:r w:rsidRPr="00D5676F">
              <w:rPr>
                <w:rFonts w:asciiTheme="majorHAnsi" w:hAnsiTheme="majorHAnsi" w:cstheme="majorHAnsi" w:hint="eastAsia"/>
              </w:rPr>
              <w:t>ý</w:t>
            </w:r>
            <w:r w:rsidRPr="00D5676F">
              <w:rPr>
                <w:rFonts w:asciiTheme="majorHAnsi" w:hAnsiTheme="majorHAnsi" w:cstheme="majorHAnsi"/>
              </w:rPr>
              <w:t xml:space="preserve"> z</w:t>
            </w:r>
            <w:r w:rsidRPr="00D5676F">
              <w:rPr>
                <w:rFonts w:asciiTheme="majorHAnsi" w:hAnsiTheme="majorHAnsi" w:cstheme="majorHAnsi" w:hint="eastAsia"/>
              </w:rPr>
              <w:t>á</w:t>
            </w:r>
            <w:r w:rsidRPr="00D5676F">
              <w:rPr>
                <w:rFonts w:asciiTheme="majorHAnsi" w:hAnsiTheme="majorHAnsi" w:cstheme="majorHAnsi"/>
              </w:rPr>
              <w:t>sobn</w:t>
            </w:r>
            <w:r w:rsidRPr="00D5676F">
              <w:rPr>
                <w:rFonts w:asciiTheme="majorHAnsi" w:hAnsiTheme="majorHAnsi" w:cstheme="majorHAnsi" w:hint="eastAsia"/>
              </w:rPr>
              <w:t>í</w:t>
            </w:r>
            <w:r w:rsidRPr="00D5676F">
              <w:rPr>
                <w:rFonts w:asciiTheme="majorHAnsi" w:hAnsiTheme="majorHAnsi" w:cstheme="majorHAnsi"/>
              </w:rPr>
              <w:t>k s nastavitelnou teplotou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CE6F5" w14:textId="15A56AE6" w:rsidR="00FA4BA7" w:rsidRPr="00C1699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87390437"/>
            <w:placeholder>
              <w:docPart w:val="CEC205A350274D51B2FE8BDDCE3F2A1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7539AB" w14:textId="7776A22D" w:rsidR="00FA4BA7" w:rsidRPr="00C16997" w:rsidRDefault="00FA4BA7" w:rsidP="00FA4B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4BA7" w:rsidRPr="00C16997" w14:paraId="1F3CEB1D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28ADA" w14:textId="1466B3E9" w:rsidR="00FA4BA7" w:rsidRPr="009059EE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3074F">
              <w:rPr>
                <w:rFonts w:asciiTheme="majorHAnsi" w:hAnsiTheme="majorHAnsi" w:cstheme="majorHAnsi"/>
              </w:rPr>
              <w:t>Hlavn</w:t>
            </w:r>
            <w:r w:rsidRPr="0063074F">
              <w:rPr>
                <w:rFonts w:asciiTheme="majorHAnsi" w:hAnsiTheme="majorHAnsi" w:cstheme="majorHAnsi" w:hint="eastAsia"/>
              </w:rPr>
              <w:t>í</w:t>
            </w:r>
            <w:r w:rsidRPr="0063074F">
              <w:rPr>
                <w:rFonts w:asciiTheme="majorHAnsi" w:hAnsiTheme="majorHAnsi" w:cstheme="majorHAnsi"/>
              </w:rPr>
              <w:t xml:space="preserve"> vyh</w:t>
            </w:r>
            <w:r w:rsidRPr="0063074F">
              <w:rPr>
                <w:rFonts w:asciiTheme="majorHAnsi" w:hAnsiTheme="majorHAnsi" w:cstheme="majorHAnsi" w:hint="eastAsia"/>
              </w:rPr>
              <w:t>ří</w:t>
            </w:r>
            <w:r w:rsidRPr="0063074F">
              <w:rPr>
                <w:rFonts w:asciiTheme="majorHAnsi" w:hAnsiTheme="majorHAnsi" w:cstheme="majorHAnsi"/>
              </w:rPr>
              <w:t>vac</w:t>
            </w:r>
            <w:r w:rsidRPr="0063074F">
              <w:rPr>
                <w:rFonts w:asciiTheme="majorHAnsi" w:hAnsiTheme="majorHAnsi" w:cstheme="majorHAnsi" w:hint="eastAsia"/>
              </w:rPr>
              <w:t>í</w:t>
            </w:r>
            <w:r w:rsidRPr="0063074F">
              <w:rPr>
                <w:rFonts w:asciiTheme="majorHAnsi" w:hAnsiTheme="majorHAnsi" w:cstheme="majorHAnsi"/>
              </w:rPr>
              <w:t xml:space="preserve"> blok s nastavitelnou teplotou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5858C" w14:textId="0602BF77" w:rsidR="00FA4BA7" w:rsidRPr="00C1699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27122674"/>
            <w:placeholder>
              <w:docPart w:val="7B44BCC9B2924066956ADA2C165F36E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1106C0" w14:textId="6C84B52C" w:rsidR="00FA4BA7" w:rsidRPr="00C16997" w:rsidRDefault="00FA4BA7" w:rsidP="00FA4B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4BA7" w:rsidRPr="00C16997" w14:paraId="34A27EBC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3F3A" w14:textId="7CD0C6E7" w:rsidR="00FA4BA7" w:rsidRPr="009059EE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3074F">
              <w:rPr>
                <w:rFonts w:asciiTheme="majorHAnsi" w:hAnsiTheme="majorHAnsi" w:cstheme="majorHAnsi"/>
              </w:rPr>
              <w:t xml:space="preserve">Trysky v rozsahu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C90D3" w14:textId="504FBEAB" w:rsidR="00FA4BA7" w:rsidRPr="00C16997" w:rsidRDefault="008550D8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63074F">
              <w:rPr>
                <w:rFonts w:asciiTheme="majorHAnsi" w:hAnsiTheme="majorHAnsi" w:cstheme="majorHAnsi"/>
              </w:rPr>
              <w:t>min. 10 d</w:t>
            </w:r>
            <w:r w:rsidRPr="0063074F">
              <w:rPr>
                <w:rFonts w:asciiTheme="majorHAnsi" w:hAnsiTheme="majorHAnsi" w:cstheme="majorHAnsi" w:hint="eastAsia"/>
              </w:rPr>
              <w:t>á</w:t>
            </w:r>
            <w:r w:rsidRPr="0063074F">
              <w:rPr>
                <w:rFonts w:asciiTheme="majorHAnsi" w:hAnsiTheme="majorHAnsi" w:cstheme="majorHAnsi"/>
              </w:rPr>
              <w:t>vkovac</w:t>
            </w:r>
            <w:r w:rsidRPr="0063074F">
              <w:rPr>
                <w:rFonts w:asciiTheme="majorHAnsi" w:hAnsiTheme="majorHAnsi" w:cstheme="majorHAnsi" w:hint="eastAsia"/>
              </w:rPr>
              <w:t>í</w:t>
            </w:r>
            <w:r w:rsidRPr="0063074F">
              <w:rPr>
                <w:rFonts w:asciiTheme="majorHAnsi" w:hAnsiTheme="majorHAnsi" w:cstheme="majorHAnsi"/>
              </w:rPr>
              <w:t>ch trysek</w:t>
            </w:r>
          </w:p>
        </w:tc>
        <w:sdt>
          <w:sdtPr>
            <w:rPr>
              <w:rFonts w:asciiTheme="majorHAnsi" w:hAnsiTheme="majorHAnsi" w:cstheme="majorHAnsi"/>
            </w:rPr>
            <w:id w:val="-1071109493"/>
            <w:placeholder>
              <w:docPart w:val="87BCA21863F7475D99ADD9A588990814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-1591154550"/>
                <w:placeholder>
                  <w:docPart w:val="1AAD57753CC448D58F73F85971AD23C5"/>
                </w:placeholder>
              </w:sdtPr>
              <w:sdtContent>
                <w:tc>
                  <w:tcPr>
                    <w:tcW w:w="3798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47CD920" w14:textId="2AB42442" w:rsidR="00FA4BA7" w:rsidRPr="00C16997" w:rsidRDefault="008550D8" w:rsidP="00FA4BA7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highlight w:val="yellow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FA4BA7" w:rsidRPr="00C16997" w14:paraId="29237AE8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AF55F" w14:textId="4A299985" w:rsidR="00FA4BA7" w:rsidRPr="009059EE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A4AA5">
              <w:rPr>
                <w:rFonts w:asciiTheme="majorHAnsi" w:hAnsiTheme="majorHAnsi" w:cstheme="majorHAnsi"/>
              </w:rPr>
              <w:t>Za</w:t>
            </w:r>
            <w:r w:rsidRPr="002A4AA5">
              <w:rPr>
                <w:rFonts w:asciiTheme="majorHAnsi" w:hAnsiTheme="majorHAnsi" w:cstheme="majorHAnsi" w:hint="eastAsia"/>
              </w:rPr>
              <w:t>ří</w:t>
            </w:r>
            <w:r w:rsidRPr="002A4AA5">
              <w:rPr>
                <w:rFonts w:asciiTheme="majorHAnsi" w:hAnsiTheme="majorHAnsi" w:cstheme="majorHAnsi"/>
              </w:rPr>
              <w:t>zen</w:t>
            </w:r>
            <w:r w:rsidRPr="002A4AA5">
              <w:rPr>
                <w:rFonts w:asciiTheme="majorHAnsi" w:hAnsiTheme="majorHAnsi" w:cstheme="majorHAnsi" w:hint="eastAsia"/>
              </w:rPr>
              <w:t>í</w:t>
            </w:r>
            <w:r w:rsidRPr="002A4AA5">
              <w:rPr>
                <w:rFonts w:asciiTheme="majorHAnsi" w:hAnsiTheme="majorHAnsi" w:cstheme="majorHAnsi"/>
              </w:rPr>
              <w:t xml:space="preserve"> mus</w:t>
            </w:r>
            <w:r w:rsidRPr="002A4AA5">
              <w:rPr>
                <w:rFonts w:asciiTheme="majorHAnsi" w:hAnsiTheme="majorHAnsi" w:cstheme="majorHAnsi" w:hint="eastAsia"/>
              </w:rPr>
              <w:t>í</w:t>
            </w:r>
            <w:r w:rsidRPr="002A4AA5">
              <w:rPr>
                <w:rFonts w:asciiTheme="majorHAnsi" w:hAnsiTheme="majorHAnsi" w:cstheme="majorHAnsi"/>
              </w:rPr>
              <w:t xml:space="preserve"> b</w:t>
            </w:r>
            <w:r w:rsidRPr="002A4AA5">
              <w:rPr>
                <w:rFonts w:asciiTheme="majorHAnsi" w:hAnsiTheme="majorHAnsi" w:cstheme="majorHAnsi" w:hint="eastAsia"/>
              </w:rPr>
              <w:t>ý</w:t>
            </w:r>
            <w:r w:rsidRPr="002A4AA5">
              <w:rPr>
                <w:rFonts w:asciiTheme="majorHAnsi" w:hAnsiTheme="majorHAnsi" w:cstheme="majorHAnsi"/>
              </w:rPr>
              <w:t xml:space="preserve">t schopno </w:t>
            </w:r>
            <w:r>
              <w:rPr>
                <w:rFonts w:asciiTheme="majorHAnsi" w:hAnsiTheme="majorHAnsi" w:cstheme="majorHAnsi"/>
              </w:rPr>
              <w:t>z</w:t>
            </w:r>
            <w:r w:rsidRPr="002A4AA5">
              <w:rPr>
                <w:rFonts w:asciiTheme="majorHAnsi" w:hAnsiTheme="majorHAnsi" w:cstheme="majorHAnsi"/>
              </w:rPr>
              <w:t>pracov</w:t>
            </w:r>
            <w:r w:rsidRPr="002A4AA5">
              <w:rPr>
                <w:rFonts w:asciiTheme="majorHAnsi" w:hAnsiTheme="majorHAnsi" w:cstheme="majorHAnsi" w:hint="eastAsia"/>
              </w:rPr>
              <w:t>á</w:t>
            </w:r>
            <w:r w:rsidRPr="002A4AA5">
              <w:rPr>
                <w:rFonts w:asciiTheme="majorHAnsi" w:hAnsiTheme="majorHAnsi" w:cstheme="majorHAnsi"/>
              </w:rPr>
              <w:t>vat vysoce visk</w:t>
            </w:r>
            <w:r w:rsidRPr="002A4AA5">
              <w:rPr>
                <w:rFonts w:asciiTheme="majorHAnsi" w:hAnsiTheme="majorHAnsi" w:cstheme="majorHAnsi" w:hint="eastAsia"/>
              </w:rPr>
              <w:t>ó</w:t>
            </w:r>
            <w:r w:rsidRPr="002A4AA5">
              <w:rPr>
                <w:rFonts w:asciiTheme="majorHAnsi" w:hAnsiTheme="majorHAnsi" w:cstheme="majorHAnsi"/>
              </w:rPr>
              <w:t>zn</w:t>
            </w:r>
            <w:r w:rsidRPr="002A4AA5">
              <w:rPr>
                <w:rFonts w:asciiTheme="majorHAnsi" w:hAnsiTheme="majorHAnsi" w:cstheme="majorHAnsi" w:hint="eastAsia"/>
              </w:rPr>
              <w:t>í</w:t>
            </w:r>
            <w:r w:rsidRPr="002A4AA5">
              <w:rPr>
                <w:rFonts w:asciiTheme="majorHAnsi" w:hAnsiTheme="majorHAnsi" w:cstheme="majorHAnsi"/>
              </w:rPr>
              <w:t xml:space="preserve"> roztoky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42211" w14:textId="6003AEB1" w:rsidR="00FA4BA7" w:rsidRPr="00C1699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17502396"/>
            <w:placeholder>
              <w:docPart w:val="E77C16D6DEAC4ED28414B3781A26C8F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7BB6DF" w14:textId="69F1BCB0" w:rsidR="00FA4BA7" w:rsidRPr="00C16997" w:rsidRDefault="005504DC" w:rsidP="00FA4B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A419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A419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4BA7" w:rsidRPr="00C16997" w14:paraId="1B03437A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75CB" w14:textId="415A78A1" w:rsidR="00FA4BA7" w:rsidRPr="00DC2826" w:rsidRDefault="00FA4BA7" w:rsidP="00FA4BA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DC2826">
              <w:rPr>
                <w:rFonts w:asciiTheme="majorHAnsi" w:hAnsiTheme="majorHAnsi" w:cstheme="majorHAnsi"/>
                <w:b/>
                <w:bCs/>
              </w:rPr>
              <w:t>Regulační požadavky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C130" w14:textId="77777777" w:rsidR="00FA4BA7" w:rsidRPr="00C16997" w:rsidRDefault="00FA4BA7" w:rsidP="00FA4BA7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FA4BA7" w:rsidRPr="00C16997" w14:paraId="7C5A9750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E249C" w14:textId="455B0A4F" w:rsidR="00FA4BA7" w:rsidRPr="009059EE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C2826">
              <w:rPr>
                <w:rFonts w:asciiTheme="majorHAnsi" w:hAnsiTheme="majorHAnsi" w:cstheme="majorHAnsi"/>
              </w:rPr>
              <w:t>Soulad s po</w:t>
            </w:r>
            <w:r w:rsidRPr="00DC2826">
              <w:rPr>
                <w:rFonts w:asciiTheme="majorHAnsi" w:hAnsiTheme="majorHAnsi" w:cstheme="majorHAnsi" w:hint="eastAsia"/>
              </w:rPr>
              <w:t>ž</w:t>
            </w:r>
            <w:r w:rsidRPr="00DC2826">
              <w:rPr>
                <w:rFonts w:asciiTheme="majorHAnsi" w:hAnsiTheme="majorHAnsi" w:cstheme="majorHAnsi"/>
              </w:rPr>
              <w:t>adavky EU GMP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F41C6" w14:textId="08519744" w:rsidR="00FA4BA7" w:rsidRPr="00C1699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97075099"/>
            <w:placeholder>
              <w:docPart w:val="582BE51A9D4748A1BDD1E647A8DF1979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2B1F3F" w14:textId="690FD58E" w:rsidR="00FA4BA7" w:rsidRPr="00C16997" w:rsidRDefault="00FA4BA7" w:rsidP="00FA4B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4BA7" w:rsidRPr="00C16997" w14:paraId="3EBD2FA2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05C90" w14:textId="2F3F2B9B" w:rsidR="00FA4BA7" w:rsidRPr="009059EE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C2826">
              <w:rPr>
                <w:rFonts w:asciiTheme="majorHAnsi" w:hAnsiTheme="majorHAnsi" w:cstheme="majorHAnsi"/>
              </w:rPr>
              <w:t>Soulad s po</w:t>
            </w:r>
            <w:r w:rsidRPr="00DC2826">
              <w:rPr>
                <w:rFonts w:asciiTheme="majorHAnsi" w:hAnsiTheme="majorHAnsi" w:cstheme="majorHAnsi" w:hint="eastAsia"/>
              </w:rPr>
              <w:t>ž</w:t>
            </w:r>
            <w:r w:rsidRPr="00DC2826">
              <w:rPr>
                <w:rFonts w:asciiTheme="majorHAnsi" w:hAnsiTheme="majorHAnsi" w:cstheme="majorHAnsi"/>
              </w:rPr>
              <w:t>adavky bezpe</w:t>
            </w:r>
            <w:r w:rsidRPr="00DC2826">
              <w:rPr>
                <w:rFonts w:asciiTheme="majorHAnsi" w:hAnsiTheme="majorHAnsi" w:cstheme="majorHAnsi" w:hint="eastAsia"/>
              </w:rPr>
              <w:t>č</w:t>
            </w:r>
            <w:r w:rsidRPr="00DC2826">
              <w:rPr>
                <w:rFonts w:asciiTheme="majorHAnsi" w:hAnsiTheme="majorHAnsi" w:cstheme="majorHAnsi"/>
              </w:rPr>
              <w:t>nos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DC2826">
              <w:rPr>
                <w:rFonts w:asciiTheme="majorHAnsi" w:hAnsiTheme="majorHAnsi" w:cstheme="majorHAnsi"/>
              </w:rPr>
              <w:t xml:space="preserve"> pr</w:t>
            </w:r>
            <w:r w:rsidRPr="00DC2826">
              <w:rPr>
                <w:rFonts w:asciiTheme="majorHAnsi" w:hAnsiTheme="majorHAnsi" w:cstheme="majorHAnsi" w:hint="eastAsia"/>
              </w:rPr>
              <w:t>á</w:t>
            </w:r>
            <w:r w:rsidRPr="00DC2826">
              <w:rPr>
                <w:rFonts w:asciiTheme="majorHAnsi" w:hAnsiTheme="majorHAnsi" w:cstheme="majorHAnsi"/>
              </w:rPr>
              <w:t>ce (nap</w:t>
            </w:r>
            <w:r w:rsidRPr="00DC2826">
              <w:rPr>
                <w:rFonts w:asciiTheme="majorHAnsi" w:hAnsiTheme="majorHAnsi" w:cstheme="majorHAnsi" w:hint="eastAsia"/>
              </w:rPr>
              <w:t>ř</w:t>
            </w:r>
            <w:r w:rsidRPr="00DC2826">
              <w:rPr>
                <w:rFonts w:asciiTheme="majorHAnsi" w:hAnsiTheme="majorHAnsi" w:cstheme="majorHAnsi"/>
              </w:rPr>
              <w:t>. HSE standardy nebo ekvivalent)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BD6A1" w14:textId="3D24D2D0" w:rsidR="00FA4BA7" w:rsidRPr="00C1699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84218120"/>
            <w:placeholder>
              <w:docPart w:val="AD539CE4349846F893CFE9CDA00763BF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15C1EB" w14:textId="4E7762AB" w:rsidR="00FA4BA7" w:rsidRPr="00C16997" w:rsidRDefault="00FA4BA7" w:rsidP="00FA4B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4BA7" w:rsidRPr="00C16997" w14:paraId="372DC794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EBEDE" w14:textId="272B5B25" w:rsidR="00FA4BA7" w:rsidRPr="00B64100" w:rsidRDefault="00FA4BA7" w:rsidP="00FA4BA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B64100">
              <w:rPr>
                <w:rFonts w:asciiTheme="majorHAnsi" w:hAnsiTheme="majorHAnsi" w:cstheme="majorHAnsi" w:hint="eastAsia"/>
                <w:b/>
                <w:bCs/>
              </w:rPr>
              <w:t>Ú</w:t>
            </w:r>
            <w:r w:rsidRPr="00B64100">
              <w:rPr>
                <w:rFonts w:asciiTheme="majorHAnsi" w:hAnsiTheme="majorHAnsi" w:cstheme="majorHAnsi"/>
                <w:b/>
                <w:bCs/>
              </w:rPr>
              <w:t>dr</w:t>
            </w:r>
            <w:r w:rsidRPr="00B64100">
              <w:rPr>
                <w:rFonts w:asciiTheme="majorHAnsi" w:hAnsiTheme="majorHAnsi" w:cstheme="majorHAnsi" w:hint="eastAsia"/>
                <w:b/>
                <w:bCs/>
              </w:rPr>
              <w:t>ž</w:t>
            </w:r>
            <w:r w:rsidRPr="00B64100">
              <w:rPr>
                <w:rFonts w:asciiTheme="majorHAnsi" w:hAnsiTheme="majorHAnsi" w:cstheme="majorHAnsi"/>
                <w:b/>
                <w:bCs/>
              </w:rPr>
              <w:t>ba a servis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D3C17" w14:textId="77777777" w:rsidR="00FA4BA7" w:rsidRPr="00C1699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1859" w14:textId="77777777" w:rsidR="00FA4BA7" w:rsidRPr="00C16997" w:rsidRDefault="00FA4BA7" w:rsidP="00FA4BA7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FA4BA7" w:rsidRPr="00C16997" w14:paraId="76C1AEFA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147F" w14:textId="01E827AB" w:rsidR="00FA4BA7" w:rsidRPr="009059EE" w:rsidRDefault="00FA4BA7" w:rsidP="00FA4BA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059C4">
              <w:rPr>
                <w:rFonts w:asciiTheme="majorHAnsi" w:hAnsiTheme="majorHAnsi" w:cstheme="majorHAnsi"/>
              </w:rPr>
              <w:t>V</w:t>
            </w:r>
            <w:r w:rsidRPr="00E059C4">
              <w:rPr>
                <w:rFonts w:asciiTheme="majorHAnsi" w:hAnsiTheme="majorHAnsi" w:cstheme="majorHAnsi" w:hint="eastAsia"/>
              </w:rPr>
              <w:t>š</w:t>
            </w:r>
            <w:r w:rsidRPr="00E059C4">
              <w:rPr>
                <w:rFonts w:asciiTheme="majorHAnsi" w:hAnsiTheme="majorHAnsi" w:cstheme="majorHAnsi"/>
              </w:rPr>
              <w:t>echny povrchy mus</w:t>
            </w:r>
            <w:r w:rsidRPr="00E059C4">
              <w:rPr>
                <w:rFonts w:asciiTheme="majorHAnsi" w:hAnsiTheme="majorHAnsi" w:cstheme="majorHAnsi" w:hint="eastAsia"/>
              </w:rPr>
              <w:t>í</w:t>
            </w:r>
            <w:r w:rsidRPr="00E059C4">
              <w:rPr>
                <w:rFonts w:asciiTheme="majorHAnsi" w:hAnsiTheme="majorHAnsi" w:cstheme="majorHAnsi"/>
              </w:rPr>
              <w:t xml:space="preserve"> b</w:t>
            </w:r>
            <w:r w:rsidRPr="00E059C4">
              <w:rPr>
                <w:rFonts w:asciiTheme="majorHAnsi" w:hAnsiTheme="majorHAnsi" w:cstheme="majorHAnsi" w:hint="eastAsia"/>
              </w:rPr>
              <w:t>ý</w:t>
            </w:r>
            <w:r w:rsidRPr="00E059C4">
              <w:rPr>
                <w:rFonts w:asciiTheme="majorHAnsi" w:hAnsiTheme="majorHAnsi" w:cstheme="majorHAnsi"/>
              </w:rPr>
              <w:t>t odoln</w:t>
            </w:r>
            <w:r w:rsidRPr="00E059C4">
              <w:rPr>
                <w:rFonts w:asciiTheme="majorHAnsi" w:hAnsiTheme="majorHAnsi" w:cstheme="majorHAnsi" w:hint="eastAsia"/>
              </w:rPr>
              <w:t>é</w:t>
            </w:r>
            <w:r w:rsidRPr="00E059C4">
              <w:rPr>
                <w:rFonts w:asciiTheme="majorHAnsi" w:hAnsiTheme="majorHAnsi" w:cstheme="majorHAnsi"/>
              </w:rPr>
              <w:t xml:space="preserve"> v</w:t>
            </w:r>
            <w:r w:rsidRPr="00E059C4">
              <w:rPr>
                <w:rFonts w:asciiTheme="majorHAnsi" w:hAnsiTheme="majorHAnsi" w:cstheme="majorHAnsi" w:hint="eastAsia"/>
              </w:rPr>
              <w:t>ůč</w:t>
            </w:r>
            <w:r w:rsidRPr="00E059C4">
              <w:rPr>
                <w:rFonts w:asciiTheme="majorHAnsi" w:hAnsiTheme="majorHAnsi" w:cstheme="majorHAnsi"/>
              </w:rPr>
              <w:t>i standardn</w:t>
            </w:r>
            <w:r w:rsidRPr="00E059C4">
              <w:rPr>
                <w:rFonts w:asciiTheme="majorHAnsi" w:hAnsiTheme="majorHAnsi" w:cstheme="majorHAnsi" w:hint="eastAsia"/>
              </w:rPr>
              <w:t>í</w:t>
            </w:r>
            <w:r w:rsidRPr="00E059C4">
              <w:rPr>
                <w:rFonts w:asciiTheme="majorHAnsi" w:hAnsiTheme="majorHAnsi" w:cstheme="majorHAnsi"/>
              </w:rPr>
              <w:t>m detergent</w:t>
            </w:r>
            <w:r w:rsidRPr="00E059C4">
              <w:rPr>
                <w:rFonts w:asciiTheme="majorHAnsi" w:hAnsiTheme="majorHAnsi" w:cstheme="majorHAnsi" w:hint="eastAsia"/>
              </w:rPr>
              <w:t>ů</w:t>
            </w:r>
            <w:r w:rsidRPr="00E059C4">
              <w:rPr>
                <w:rFonts w:asciiTheme="majorHAnsi" w:hAnsiTheme="majorHAnsi" w:cstheme="majorHAnsi"/>
              </w:rPr>
              <w:t>m a dezinfek</w:t>
            </w:r>
            <w:r w:rsidRPr="00E059C4">
              <w:rPr>
                <w:rFonts w:asciiTheme="majorHAnsi" w:hAnsiTheme="majorHAnsi" w:cstheme="majorHAnsi" w:hint="eastAsia"/>
              </w:rPr>
              <w:t>č</w:t>
            </w:r>
            <w:r w:rsidRPr="00E059C4">
              <w:rPr>
                <w:rFonts w:asciiTheme="majorHAnsi" w:hAnsiTheme="majorHAnsi" w:cstheme="majorHAnsi"/>
              </w:rPr>
              <w:t>n</w:t>
            </w:r>
            <w:r w:rsidRPr="00E059C4">
              <w:rPr>
                <w:rFonts w:asciiTheme="majorHAnsi" w:hAnsiTheme="majorHAnsi" w:cstheme="majorHAnsi" w:hint="eastAsia"/>
              </w:rPr>
              <w:t>í</w:t>
            </w:r>
            <w:r w:rsidRPr="00E059C4">
              <w:rPr>
                <w:rFonts w:asciiTheme="majorHAnsi" w:hAnsiTheme="majorHAnsi" w:cstheme="majorHAnsi"/>
              </w:rPr>
              <w:t>m prost</w:t>
            </w:r>
            <w:r w:rsidRPr="00E059C4">
              <w:rPr>
                <w:rFonts w:asciiTheme="majorHAnsi" w:hAnsiTheme="majorHAnsi" w:cstheme="majorHAnsi" w:hint="eastAsia"/>
              </w:rPr>
              <w:t>ř</w:t>
            </w:r>
            <w:r w:rsidRPr="00E059C4">
              <w:rPr>
                <w:rFonts w:asciiTheme="majorHAnsi" w:hAnsiTheme="majorHAnsi" w:cstheme="majorHAnsi"/>
              </w:rPr>
              <w:t>edk</w:t>
            </w:r>
            <w:r w:rsidRPr="00E059C4">
              <w:rPr>
                <w:rFonts w:asciiTheme="majorHAnsi" w:hAnsiTheme="majorHAnsi" w:cstheme="majorHAnsi" w:hint="eastAsia"/>
              </w:rPr>
              <w:t>ů</w:t>
            </w:r>
            <w:r w:rsidRPr="00E059C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D2C45" w14:textId="5E35FD58" w:rsidR="00FA4BA7" w:rsidRPr="00C16997" w:rsidRDefault="00FA4BA7" w:rsidP="00FA4BA7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11631406"/>
            <w:placeholder>
              <w:docPart w:val="EB75CD4707944886AA396715438AB524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182EA0" w14:textId="44B86E56" w:rsidR="00FA4BA7" w:rsidRPr="00C16997" w:rsidRDefault="00FA4BA7" w:rsidP="00FA4B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8796E77" w14:textId="77777777" w:rsidR="0048031C" w:rsidRDefault="0048031C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8031C" w:rsidRPr="00C16997" w14:paraId="2F64B6A1" w14:textId="77777777" w:rsidTr="009A56F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A83A" w14:textId="77777777" w:rsidR="0048031C" w:rsidRPr="00C16997" w:rsidRDefault="0048031C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364747485"/>
            <w:placeholder>
              <w:docPart w:val="DB34CD59CE664082BB2867529F61ABC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B16462" w14:textId="77777777" w:rsidR="0048031C" w:rsidRPr="00C16997" w:rsidRDefault="0048031C" w:rsidP="009A56F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8031C" w:rsidRPr="00C16997" w14:paraId="5AE5877D" w14:textId="77777777" w:rsidTr="009A56F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F1B17" w14:textId="77777777" w:rsidR="0048031C" w:rsidRPr="00C16997" w:rsidRDefault="0048031C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541208529"/>
            <w:placeholder>
              <w:docPart w:val="6B2C1F4DD642421887708E48D3C13289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7F1F6D" w14:textId="77777777" w:rsidR="0048031C" w:rsidRPr="00C16997" w:rsidRDefault="0048031C" w:rsidP="009A56F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E239D3E" w14:textId="77777777" w:rsidR="0048031C" w:rsidRDefault="0048031C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10251B83" w14:textId="77777777" w:rsidR="0096311F" w:rsidRDefault="0096311F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F2BDA67" w14:textId="77777777" w:rsidR="005504DC" w:rsidRDefault="005504DC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36BA8FD" w14:textId="77777777" w:rsidR="005504DC" w:rsidRDefault="005504DC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91B2AE9" w14:textId="77777777" w:rsidR="005504DC" w:rsidRDefault="005504DC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AF18EF6" w14:textId="143ED26C" w:rsidR="0048031C" w:rsidRPr="00063F33" w:rsidRDefault="00063F33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063F33">
        <w:rPr>
          <w:rFonts w:asciiTheme="majorHAnsi" w:hAnsiTheme="majorHAnsi" w:cstheme="majorHAnsi"/>
          <w:b/>
          <w:bCs/>
          <w:u w:val="single"/>
        </w:rPr>
        <w:lastRenderedPageBreak/>
        <w:t>Speci</w:t>
      </w:r>
      <w:r w:rsidRPr="00063F33">
        <w:rPr>
          <w:rFonts w:asciiTheme="majorHAnsi" w:hAnsiTheme="majorHAnsi" w:cstheme="majorHAnsi" w:hint="eastAsia"/>
          <w:b/>
          <w:bCs/>
          <w:u w:val="single"/>
        </w:rPr>
        <w:t>á</w:t>
      </w:r>
      <w:r w:rsidRPr="00063F33">
        <w:rPr>
          <w:rFonts w:asciiTheme="majorHAnsi" w:hAnsiTheme="majorHAnsi" w:cstheme="majorHAnsi"/>
          <w:b/>
          <w:bCs/>
          <w:u w:val="single"/>
        </w:rPr>
        <w:t>ln</w:t>
      </w:r>
      <w:r w:rsidRPr="00063F33">
        <w:rPr>
          <w:rFonts w:asciiTheme="majorHAnsi" w:hAnsiTheme="majorHAnsi" w:cstheme="majorHAnsi" w:hint="eastAsia"/>
          <w:b/>
          <w:bCs/>
          <w:u w:val="single"/>
        </w:rPr>
        <w:t>í</w:t>
      </w:r>
      <w:r w:rsidRPr="00063F33">
        <w:rPr>
          <w:rFonts w:asciiTheme="majorHAnsi" w:hAnsiTheme="majorHAnsi" w:cstheme="majorHAnsi"/>
          <w:b/>
          <w:bCs/>
          <w:u w:val="single"/>
        </w:rPr>
        <w:t xml:space="preserve"> nástav</w:t>
      </w:r>
      <w:r w:rsidR="008D259C">
        <w:rPr>
          <w:rFonts w:asciiTheme="majorHAnsi" w:hAnsiTheme="majorHAnsi" w:cstheme="majorHAnsi"/>
          <w:b/>
          <w:bCs/>
          <w:u w:val="single"/>
        </w:rPr>
        <w:t>ec</w:t>
      </w:r>
      <w:r w:rsidRPr="00063F33">
        <w:rPr>
          <w:rFonts w:asciiTheme="majorHAnsi" w:hAnsiTheme="majorHAnsi" w:cstheme="majorHAnsi"/>
          <w:b/>
          <w:bCs/>
          <w:u w:val="single"/>
        </w:rPr>
        <w:t xml:space="preserve"> – Lis na cartridge a náustky</w:t>
      </w:r>
      <w:r w:rsidR="0096311F">
        <w:rPr>
          <w:rFonts w:asciiTheme="majorHAnsi" w:hAnsiTheme="majorHAnsi" w:cstheme="majorHAnsi"/>
          <w:b/>
          <w:bCs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588"/>
        <w:gridCol w:w="1843"/>
        <w:gridCol w:w="3798"/>
      </w:tblGrid>
      <w:tr w:rsidR="00A5382F" w:rsidRPr="00C16997" w14:paraId="6870C9F7" w14:textId="77777777" w:rsidTr="00B30C57">
        <w:trPr>
          <w:tblHeader/>
        </w:trPr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1AB512" w14:textId="77777777" w:rsidR="00A5382F" w:rsidRPr="00C16997" w:rsidRDefault="00A5382F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EA12E0E" w14:textId="77777777" w:rsidR="00A5382F" w:rsidRPr="00C16997" w:rsidRDefault="00A5382F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A42A76" w:rsidRPr="00C16997" w14:paraId="6F7894E9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F91BE" w14:textId="42F3971B" w:rsidR="00A42A76" w:rsidRPr="00EA7529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A7529">
              <w:rPr>
                <w:rFonts w:asciiTheme="majorHAnsi" w:hAnsiTheme="majorHAnsi" w:cstheme="majorHAnsi"/>
                <w:b/>
                <w:bCs/>
              </w:rPr>
              <w:t>Popis produktu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9A6" w14:textId="7141CED8" w:rsidR="00A42A76" w:rsidRPr="00C16997" w:rsidRDefault="00A42A76" w:rsidP="00A42A7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A5382F" w:rsidRPr="00C16997" w14:paraId="7F232013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5A627" w14:textId="5CD70F06" w:rsidR="00A5382F" w:rsidRPr="00EA7529" w:rsidRDefault="003F1D1A" w:rsidP="009A56F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A7529">
              <w:rPr>
                <w:rFonts w:asciiTheme="majorHAnsi" w:hAnsiTheme="majorHAnsi" w:cstheme="majorHAnsi"/>
              </w:rPr>
              <w:t xml:space="preserve">Typ produktu: </w:t>
            </w:r>
            <w:proofErr w:type="spellStart"/>
            <w:r w:rsidRPr="00EA7529">
              <w:rPr>
                <w:rFonts w:asciiTheme="majorHAnsi" w:hAnsiTheme="majorHAnsi" w:cstheme="majorHAnsi"/>
              </w:rPr>
              <w:t>Vape</w:t>
            </w:r>
            <w:proofErr w:type="spellEnd"/>
            <w:r w:rsidRPr="00EA7529">
              <w:rPr>
                <w:rFonts w:asciiTheme="majorHAnsi" w:hAnsiTheme="majorHAnsi" w:cstheme="majorHAnsi"/>
              </w:rPr>
              <w:t xml:space="preserve"> cartridge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41B96" w14:textId="2CE51C43" w:rsidR="00A5382F" w:rsidRPr="00C16997" w:rsidRDefault="00A42A76" w:rsidP="009A56F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45447807"/>
            <w:placeholder>
              <w:docPart w:val="3E55C4B76D2A48C986EF4C60F95BC98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D2EEE1" w14:textId="77777777" w:rsidR="00A5382F" w:rsidRPr="00C16997" w:rsidRDefault="00A5382F" w:rsidP="009A56F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5B7CB660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F0F38" w14:textId="7AA938E6" w:rsidR="00A42A76" w:rsidRPr="00EA7529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A7529">
              <w:rPr>
                <w:rFonts w:asciiTheme="majorHAnsi" w:hAnsiTheme="majorHAnsi" w:cstheme="majorHAnsi"/>
              </w:rPr>
              <w:t>Typ n</w:t>
            </w:r>
            <w:r w:rsidRPr="00EA7529">
              <w:rPr>
                <w:rFonts w:asciiTheme="majorHAnsi" w:hAnsiTheme="majorHAnsi" w:cstheme="majorHAnsi" w:hint="eastAsia"/>
              </w:rPr>
              <w:t>á</w:t>
            </w:r>
            <w:r w:rsidRPr="00EA7529">
              <w:rPr>
                <w:rFonts w:asciiTheme="majorHAnsi" w:hAnsiTheme="majorHAnsi" w:cstheme="majorHAnsi"/>
              </w:rPr>
              <w:t xml:space="preserve">ustku: </w:t>
            </w:r>
            <w:proofErr w:type="spellStart"/>
            <w:r w:rsidRPr="00EA7529">
              <w:rPr>
                <w:rFonts w:asciiTheme="majorHAnsi" w:hAnsiTheme="majorHAnsi" w:cstheme="majorHAnsi"/>
              </w:rPr>
              <w:t>Vape</w:t>
            </w:r>
            <w:proofErr w:type="spellEnd"/>
            <w:r w:rsidRPr="00EA75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A7529">
              <w:rPr>
                <w:rFonts w:asciiTheme="majorHAnsi" w:hAnsiTheme="majorHAnsi" w:cstheme="majorHAnsi"/>
              </w:rPr>
              <w:t>mouthpiece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7F6F" w14:textId="6C7A09E2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768073789"/>
            <w:placeholder>
              <w:docPart w:val="9D41C16A655C47C5AF2C3337A77B24B4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07F9E" w14:textId="2775DAFB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3233251C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E6F7A" w14:textId="0AA1DE72" w:rsidR="00A42A76" w:rsidRPr="00EA7529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A7529">
              <w:rPr>
                <w:rFonts w:asciiTheme="majorHAnsi" w:hAnsiTheme="majorHAnsi" w:cstheme="majorHAnsi"/>
              </w:rPr>
              <w:t>Typ kontejneru: Standardn</w:t>
            </w:r>
            <w:r w:rsidRPr="00EA7529">
              <w:rPr>
                <w:rFonts w:asciiTheme="majorHAnsi" w:hAnsiTheme="majorHAnsi" w:cstheme="majorHAnsi" w:hint="eastAsia"/>
              </w:rPr>
              <w:t>í</w:t>
            </w:r>
            <w:r w:rsidRPr="00EA7529">
              <w:rPr>
                <w:rFonts w:asciiTheme="majorHAnsi" w:hAnsiTheme="majorHAnsi" w:cstheme="majorHAnsi"/>
              </w:rPr>
              <w:t xml:space="preserve"> cartridge se z</w:t>
            </w:r>
            <w:r w:rsidRPr="00EA7529">
              <w:rPr>
                <w:rFonts w:asciiTheme="majorHAnsi" w:hAnsiTheme="majorHAnsi" w:cstheme="majorHAnsi" w:hint="eastAsia"/>
              </w:rPr>
              <w:t>á</w:t>
            </w:r>
            <w:r w:rsidRPr="00EA7529">
              <w:rPr>
                <w:rFonts w:asciiTheme="majorHAnsi" w:hAnsiTheme="majorHAnsi" w:cstheme="majorHAnsi"/>
              </w:rPr>
              <w:t xml:space="preserve">vitem 510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789B1" w14:textId="20DA1140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5649996"/>
            <w:placeholder>
              <w:docPart w:val="90E14FE365754D7E88DAAE2B22940316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8A1422" w14:textId="72D74CB6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64079353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1EF97" w14:textId="2D2DCD90" w:rsidR="00A42A76" w:rsidRPr="007149BD" w:rsidRDefault="00A42A76" w:rsidP="00A42A7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149BD">
              <w:rPr>
                <w:rFonts w:asciiTheme="majorHAnsi" w:hAnsiTheme="majorHAnsi" w:cstheme="majorHAnsi"/>
                <w:b/>
                <w:bCs/>
              </w:rPr>
              <w:t>Konstrukce a materiály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5004" w14:textId="77777777" w:rsidR="00A42A76" w:rsidRPr="00C16997" w:rsidRDefault="00A42A76" w:rsidP="00A42A7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42A76" w:rsidRPr="00C16997" w14:paraId="47ACA51A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DB4E4" w14:textId="45994500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47D94">
              <w:rPr>
                <w:rFonts w:asciiTheme="majorHAnsi" w:hAnsiTheme="majorHAnsi" w:cstheme="majorHAnsi"/>
              </w:rPr>
              <w:t>Konstrukce za</w:t>
            </w:r>
            <w:r w:rsidRPr="00247D94">
              <w:rPr>
                <w:rFonts w:asciiTheme="majorHAnsi" w:hAnsiTheme="majorHAnsi" w:cstheme="majorHAnsi" w:hint="eastAsia"/>
              </w:rPr>
              <w:t>ří</w:t>
            </w:r>
            <w:r w:rsidRPr="00247D94">
              <w:rPr>
                <w:rFonts w:asciiTheme="majorHAnsi" w:hAnsiTheme="majorHAnsi" w:cstheme="majorHAnsi"/>
              </w:rPr>
              <w:t>zen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 xml:space="preserve"> mus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 xml:space="preserve"> b</w:t>
            </w:r>
            <w:r w:rsidRPr="00247D94">
              <w:rPr>
                <w:rFonts w:asciiTheme="majorHAnsi" w:hAnsiTheme="majorHAnsi" w:cstheme="majorHAnsi" w:hint="eastAsia"/>
              </w:rPr>
              <w:t>ý</w:t>
            </w:r>
            <w:r w:rsidRPr="00247D94">
              <w:rPr>
                <w:rFonts w:asciiTheme="majorHAnsi" w:hAnsiTheme="majorHAnsi" w:cstheme="majorHAnsi"/>
              </w:rPr>
              <w:t>t vyrobena z odoln</w:t>
            </w:r>
            <w:r w:rsidRPr="00247D94">
              <w:rPr>
                <w:rFonts w:asciiTheme="majorHAnsi" w:hAnsiTheme="majorHAnsi" w:cstheme="majorHAnsi" w:hint="eastAsia"/>
              </w:rPr>
              <w:t>ý</w:t>
            </w:r>
            <w:r w:rsidRPr="00247D94">
              <w:rPr>
                <w:rFonts w:asciiTheme="majorHAnsi" w:hAnsiTheme="majorHAnsi" w:cstheme="majorHAnsi"/>
              </w:rPr>
              <w:t>ch a stabiln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>ch materi</w:t>
            </w:r>
            <w:r w:rsidRPr="00247D94">
              <w:rPr>
                <w:rFonts w:asciiTheme="majorHAnsi" w:hAnsiTheme="majorHAnsi" w:cstheme="majorHAnsi" w:hint="eastAsia"/>
              </w:rPr>
              <w:t>á</w:t>
            </w:r>
            <w:r w:rsidRPr="00247D94">
              <w:rPr>
                <w:rFonts w:asciiTheme="majorHAnsi" w:hAnsiTheme="majorHAnsi" w:cstheme="majorHAnsi"/>
              </w:rPr>
              <w:t>l</w:t>
            </w:r>
            <w:r w:rsidRPr="00247D94">
              <w:rPr>
                <w:rFonts w:asciiTheme="majorHAnsi" w:hAnsiTheme="majorHAnsi" w:cstheme="majorHAnsi" w:hint="eastAsia"/>
              </w:rPr>
              <w:t>ů</w:t>
            </w:r>
            <w:r w:rsidRPr="00247D94">
              <w:rPr>
                <w:rFonts w:asciiTheme="majorHAnsi" w:hAnsiTheme="majorHAnsi" w:cstheme="majorHAnsi"/>
              </w:rPr>
              <w:t xml:space="preserve"> vhodn</w:t>
            </w:r>
            <w:r w:rsidRPr="00247D94">
              <w:rPr>
                <w:rFonts w:asciiTheme="majorHAnsi" w:hAnsiTheme="majorHAnsi" w:cstheme="majorHAnsi" w:hint="eastAsia"/>
              </w:rPr>
              <w:t>ý</w:t>
            </w:r>
            <w:r w:rsidRPr="00247D94">
              <w:rPr>
                <w:rFonts w:asciiTheme="majorHAnsi" w:hAnsiTheme="majorHAnsi" w:cstheme="majorHAnsi"/>
              </w:rPr>
              <w:t xml:space="preserve">ch pro </w:t>
            </w:r>
            <w:r>
              <w:rPr>
                <w:rFonts w:asciiTheme="majorHAnsi" w:hAnsiTheme="majorHAnsi" w:cstheme="majorHAnsi"/>
              </w:rPr>
              <w:t>f</w:t>
            </w:r>
            <w:r w:rsidRPr="00247D94">
              <w:rPr>
                <w:rFonts w:asciiTheme="majorHAnsi" w:hAnsiTheme="majorHAnsi" w:cstheme="majorHAnsi"/>
              </w:rPr>
              <w:t>armaceu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247D94">
              <w:rPr>
                <w:rFonts w:asciiTheme="majorHAnsi" w:hAnsiTheme="majorHAnsi" w:cstheme="majorHAnsi"/>
              </w:rPr>
              <w:t>ck</w:t>
            </w:r>
            <w:r w:rsidRPr="00247D94">
              <w:rPr>
                <w:rFonts w:asciiTheme="majorHAnsi" w:hAnsiTheme="majorHAnsi" w:cstheme="majorHAnsi" w:hint="eastAsia"/>
              </w:rPr>
              <w:t>é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47D94">
              <w:rPr>
                <w:rFonts w:asciiTheme="majorHAnsi" w:hAnsiTheme="majorHAnsi" w:cstheme="majorHAnsi"/>
              </w:rPr>
              <w:t>prost</w:t>
            </w:r>
            <w:r w:rsidRPr="00247D94">
              <w:rPr>
                <w:rFonts w:asciiTheme="majorHAnsi" w:hAnsiTheme="majorHAnsi" w:cstheme="majorHAnsi" w:hint="eastAsia"/>
              </w:rPr>
              <w:t>ř</w:t>
            </w:r>
            <w:r w:rsidRPr="00247D94">
              <w:rPr>
                <w:rFonts w:asciiTheme="majorHAnsi" w:hAnsiTheme="majorHAnsi" w:cstheme="majorHAnsi"/>
              </w:rPr>
              <w:t>ed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1836B" w14:textId="2A812F09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27930107"/>
            <w:placeholder>
              <w:docPart w:val="B2C1B2432B5A4A71B56FB09F3F1EFB9B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8B6B9F" w14:textId="36684E1C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475646A1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9925C" w14:textId="159C1C04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47D94">
              <w:rPr>
                <w:rFonts w:asciiTheme="majorHAnsi" w:hAnsiTheme="majorHAnsi" w:cstheme="majorHAnsi"/>
              </w:rPr>
              <w:t>Konstrukce mus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 xml:space="preserve"> umo</w:t>
            </w:r>
            <w:r w:rsidRPr="00247D94">
              <w:rPr>
                <w:rFonts w:asciiTheme="majorHAnsi" w:hAnsiTheme="majorHAnsi" w:cstheme="majorHAnsi" w:hint="eastAsia"/>
              </w:rPr>
              <w:t>žň</w:t>
            </w:r>
            <w:r w:rsidRPr="00247D94">
              <w:rPr>
                <w:rFonts w:asciiTheme="majorHAnsi" w:hAnsiTheme="majorHAnsi" w:cstheme="majorHAnsi"/>
              </w:rPr>
              <w:t>ovat snadn</w:t>
            </w:r>
            <w:r w:rsidRPr="00247D94">
              <w:rPr>
                <w:rFonts w:asciiTheme="majorHAnsi" w:hAnsiTheme="majorHAnsi" w:cstheme="majorHAnsi" w:hint="eastAsia"/>
              </w:rPr>
              <w:t>é</w:t>
            </w:r>
            <w:r w:rsidRPr="00247D94">
              <w:rPr>
                <w:rFonts w:asciiTheme="majorHAnsi" w:hAnsiTheme="majorHAnsi" w:cstheme="majorHAnsi"/>
              </w:rPr>
              <w:t xml:space="preserve"> </w:t>
            </w:r>
            <w:r w:rsidRPr="00247D94">
              <w:rPr>
                <w:rFonts w:asciiTheme="majorHAnsi" w:hAnsiTheme="majorHAnsi" w:cstheme="majorHAnsi" w:hint="eastAsia"/>
              </w:rPr>
              <w:t>č</w:t>
            </w:r>
            <w:r w:rsidRPr="00247D94">
              <w:rPr>
                <w:rFonts w:asciiTheme="majorHAnsi" w:hAnsiTheme="majorHAnsi" w:cstheme="majorHAnsi"/>
              </w:rPr>
              <w:t>i</w:t>
            </w:r>
            <w:r w:rsidRPr="00247D94">
              <w:rPr>
                <w:rFonts w:asciiTheme="majorHAnsi" w:hAnsiTheme="majorHAnsi" w:cstheme="majorHAnsi" w:hint="eastAsia"/>
              </w:rPr>
              <w:t>š</w:t>
            </w:r>
            <w:r w:rsidRPr="00247D94">
              <w:rPr>
                <w:rFonts w:asciiTheme="majorHAnsi" w:hAnsiTheme="majorHAnsi" w:cstheme="majorHAnsi"/>
              </w:rPr>
              <w:t>t</w:t>
            </w:r>
            <w:r w:rsidRPr="00247D94">
              <w:rPr>
                <w:rFonts w:asciiTheme="majorHAnsi" w:hAnsiTheme="majorHAnsi" w:cstheme="majorHAnsi" w:hint="eastAsia"/>
              </w:rPr>
              <w:t>ě</w:t>
            </w:r>
            <w:r w:rsidRPr="00247D94">
              <w:rPr>
                <w:rFonts w:asciiTheme="majorHAnsi" w:hAnsiTheme="majorHAnsi" w:cstheme="majorHAnsi"/>
              </w:rPr>
              <w:t>n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 xml:space="preserve"> a </w:t>
            </w:r>
            <w:r w:rsidRPr="00247D94">
              <w:rPr>
                <w:rFonts w:asciiTheme="majorHAnsi" w:hAnsiTheme="majorHAnsi" w:cstheme="majorHAnsi" w:hint="eastAsia"/>
              </w:rPr>
              <w:t>ú</w:t>
            </w:r>
            <w:r w:rsidRPr="00247D94">
              <w:rPr>
                <w:rFonts w:asciiTheme="majorHAnsi" w:hAnsiTheme="majorHAnsi" w:cstheme="majorHAnsi"/>
              </w:rPr>
              <w:t>dr</w:t>
            </w:r>
            <w:r w:rsidRPr="00247D94">
              <w:rPr>
                <w:rFonts w:asciiTheme="majorHAnsi" w:hAnsiTheme="majorHAnsi" w:cstheme="majorHAnsi" w:hint="eastAsia"/>
              </w:rPr>
              <w:t>ž</w:t>
            </w:r>
            <w:r w:rsidRPr="00247D94">
              <w:rPr>
                <w:rFonts w:asciiTheme="majorHAnsi" w:hAnsiTheme="majorHAnsi" w:cstheme="majorHAnsi"/>
              </w:rPr>
              <w:t>bu; povrchy nesm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 xml:space="preserve"> b</w:t>
            </w:r>
            <w:r w:rsidRPr="00247D94">
              <w:rPr>
                <w:rFonts w:asciiTheme="majorHAnsi" w:hAnsiTheme="majorHAnsi" w:cstheme="majorHAnsi" w:hint="eastAsia"/>
              </w:rPr>
              <w:t>ý</w:t>
            </w:r>
            <w:r w:rsidRPr="00247D94">
              <w:rPr>
                <w:rFonts w:asciiTheme="majorHAnsi" w:hAnsiTheme="majorHAnsi" w:cstheme="majorHAnsi"/>
              </w:rPr>
              <w:t>t por</w:t>
            </w:r>
            <w:r w:rsidRPr="00247D94">
              <w:rPr>
                <w:rFonts w:asciiTheme="majorHAnsi" w:hAnsiTheme="majorHAnsi" w:cstheme="majorHAnsi" w:hint="eastAsia"/>
              </w:rPr>
              <w:t>é</w:t>
            </w:r>
            <w:r w:rsidRPr="00247D94">
              <w:rPr>
                <w:rFonts w:asciiTheme="majorHAnsi" w:hAnsiTheme="majorHAnsi" w:cstheme="majorHAnsi"/>
              </w:rPr>
              <w:t>zn</w:t>
            </w:r>
            <w:r w:rsidRPr="00247D94">
              <w:rPr>
                <w:rFonts w:asciiTheme="majorHAnsi" w:hAnsiTheme="majorHAnsi" w:cstheme="majorHAnsi" w:hint="eastAsia"/>
              </w:rPr>
              <w:t>í</w:t>
            </w:r>
            <w:r w:rsidRPr="00247D94">
              <w:rPr>
                <w:rFonts w:asciiTheme="majorHAnsi" w:hAnsiTheme="majorHAnsi" w:cstheme="majorHAnsi"/>
              </w:rPr>
              <w:t xml:space="preserve"> nebo ob</w:t>
            </w:r>
            <w:r>
              <w:rPr>
                <w:rFonts w:ascii="Calibri Light" w:eastAsia="Calibri Light" w:hAnsi="Calibri Light" w:cs="Calibri Light"/>
              </w:rPr>
              <w:t>tí</w:t>
            </w:r>
            <w:r w:rsidRPr="00247D94">
              <w:rPr>
                <w:rFonts w:asciiTheme="majorHAnsi" w:hAnsiTheme="majorHAnsi" w:cstheme="majorHAnsi" w:hint="eastAsia"/>
              </w:rPr>
              <w:t>ž</w:t>
            </w:r>
            <w:r w:rsidRPr="00247D94">
              <w:rPr>
                <w:rFonts w:asciiTheme="majorHAnsi" w:hAnsiTheme="majorHAnsi" w:cstheme="majorHAnsi"/>
              </w:rPr>
              <w:t>n</w:t>
            </w:r>
            <w:r w:rsidRPr="00247D94">
              <w:rPr>
                <w:rFonts w:asciiTheme="majorHAnsi" w:hAnsiTheme="majorHAnsi" w:cstheme="majorHAnsi" w:hint="eastAsia"/>
              </w:rPr>
              <w:t>ě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47D94">
              <w:rPr>
                <w:rFonts w:asciiTheme="majorHAnsi" w:hAnsiTheme="majorHAnsi" w:cstheme="majorHAnsi" w:hint="eastAsia"/>
              </w:rPr>
              <w:t>č</w:t>
            </w:r>
            <w:r w:rsidRPr="00247D94">
              <w:rPr>
                <w:rFonts w:asciiTheme="majorHAnsi" w:hAnsiTheme="majorHAnsi" w:cstheme="majorHAnsi"/>
              </w:rPr>
              <w:t>is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247D94">
              <w:rPr>
                <w:rFonts w:asciiTheme="majorHAnsi" w:hAnsiTheme="majorHAnsi" w:cstheme="majorHAnsi"/>
              </w:rPr>
              <w:t>teln</w:t>
            </w:r>
            <w:r w:rsidRPr="00247D94">
              <w:rPr>
                <w:rFonts w:asciiTheme="majorHAnsi" w:hAnsiTheme="majorHAnsi" w:cstheme="majorHAnsi" w:hint="eastAsia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084BA" w14:textId="580C92F3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29081668"/>
            <w:placeholder>
              <w:docPart w:val="1E349724EB0440C8A4FE32F86981E521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509AF9" w14:textId="7BA33656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7BA56947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39D4D" w14:textId="152195C4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E1CC7">
              <w:rPr>
                <w:rFonts w:asciiTheme="majorHAnsi" w:hAnsiTheme="majorHAnsi" w:cstheme="majorHAnsi"/>
              </w:rPr>
              <w:t>V</w:t>
            </w:r>
            <w:r w:rsidRPr="00EE1CC7">
              <w:rPr>
                <w:rFonts w:asciiTheme="majorHAnsi" w:hAnsiTheme="majorHAnsi" w:cstheme="majorHAnsi" w:hint="eastAsia"/>
              </w:rPr>
              <w:t>š</w:t>
            </w:r>
            <w:r w:rsidRPr="00EE1CC7">
              <w:rPr>
                <w:rFonts w:asciiTheme="majorHAnsi" w:hAnsiTheme="majorHAnsi" w:cstheme="majorHAnsi"/>
              </w:rPr>
              <w:t xml:space="preserve">echny </w:t>
            </w:r>
            <w:r w:rsidRPr="00EE1CC7">
              <w:rPr>
                <w:rFonts w:asciiTheme="majorHAnsi" w:hAnsiTheme="majorHAnsi" w:cstheme="majorHAnsi" w:hint="eastAsia"/>
              </w:rPr>
              <w:t>čá</w:t>
            </w:r>
            <w:r w:rsidRPr="00EE1CC7">
              <w:rPr>
                <w:rFonts w:asciiTheme="majorHAnsi" w:hAnsiTheme="majorHAnsi" w:cstheme="majorHAnsi"/>
              </w:rPr>
              <w:t>s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EE1CC7">
              <w:rPr>
                <w:rFonts w:asciiTheme="majorHAnsi" w:hAnsiTheme="majorHAnsi" w:cstheme="majorHAnsi"/>
              </w:rPr>
              <w:t>, kter</w:t>
            </w:r>
            <w:r w:rsidRPr="00EE1CC7">
              <w:rPr>
                <w:rFonts w:asciiTheme="majorHAnsi" w:hAnsiTheme="majorHAnsi" w:cstheme="majorHAnsi" w:hint="eastAsia"/>
              </w:rPr>
              <w:t>é</w:t>
            </w:r>
            <w:r w:rsidRPr="00EE1CC7">
              <w:rPr>
                <w:rFonts w:asciiTheme="majorHAnsi" w:hAnsiTheme="majorHAnsi" w:cstheme="majorHAnsi"/>
              </w:rPr>
              <w:t xml:space="preserve"> by p</w:t>
            </w:r>
            <w:r w:rsidRPr="00EE1CC7">
              <w:rPr>
                <w:rFonts w:asciiTheme="majorHAnsi" w:hAnsiTheme="majorHAnsi" w:cstheme="majorHAnsi" w:hint="eastAsia"/>
              </w:rPr>
              <w:t>ří</w:t>
            </w:r>
            <w:r w:rsidRPr="00EE1CC7">
              <w:rPr>
                <w:rFonts w:asciiTheme="majorHAnsi" w:hAnsiTheme="majorHAnsi" w:cstheme="majorHAnsi"/>
              </w:rPr>
              <w:t>padn</w:t>
            </w:r>
            <w:r w:rsidRPr="00EE1CC7">
              <w:rPr>
                <w:rFonts w:asciiTheme="majorHAnsi" w:hAnsiTheme="majorHAnsi" w:cstheme="majorHAnsi" w:hint="eastAsia"/>
              </w:rPr>
              <w:t>ě</w:t>
            </w:r>
            <w:r w:rsidRPr="00EE1CC7">
              <w:rPr>
                <w:rFonts w:asciiTheme="majorHAnsi" w:hAnsiTheme="majorHAnsi" w:cstheme="majorHAnsi"/>
              </w:rPr>
              <w:t xml:space="preserve"> mohly p</w:t>
            </w:r>
            <w:r w:rsidRPr="00EE1CC7">
              <w:rPr>
                <w:rFonts w:asciiTheme="majorHAnsi" w:hAnsiTheme="majorHAnsi" w:cstheme="majorHAnsi" w:hint="eastAsia"/>
              </w:rPr>
              <w:t>ř</w:t>
            </w:r>
            <w:r w:rsidRPr="00EE1CC7">
              <w:rPr>
                <w:rFonts w:asciiTheme="majorHAnsi" w:hAnsiTheme="majorHAnsi" w:cstheme="majorHAnsi"/>
              </w:rPr>
              <w:t>ij</w:t>
            </w:r>
            <w:r w:rsidRPr="00EE1CC7">
              <w:rPr>
                <w:rFonts w:asciiTheme="majorHAnsi" w:hAnsiTheme="majorHAnsi" w:cstheme="majorHAnsi" w:hint="eastAsia"/>
              </w:rPr>
              <w:t>í</w:t>
            </w:r>
            <w:r w:rsidRPr="00EE1CC7">
              <w:rPr>
                <w:rFonts w:asciiTheme="majorHAnsi" w:hAnsiTheme="majorHAnsi" w:cstheme="majorHAnsi"/>
              </w:rPr>
              <w:t>t do styku s produktem, mus</w:t>
            </w:r>
            <w:r w:rsidRPr="00EE1CC7">
              <w:rPr>
                <w:rFonts w:asciiTheme="majorHAnsi" w:hAnsiTheme="majorHAnsi" w:cstheme="majorHAnsi" w:hint="eastAsia"/>
              </w:rPr>
              <w:t>í</w:t>
            </w:r>
            <w:r w:rsidRPr="00EE1CC7">
              <w:rPr>
                <w:rFonts w:asciiTheme="majorHAnsi" w:hAnsiTheme="majorHAnsi" w:cstheme="majorHAnsi"/>
              </w:rPr>
              <w:t xml:space="preserve"> b</w:t>
            </w:r>
            <w:r w:rsidRPr="00EE1CC7">
              <w:rPr>
                <w:rFonts w:asciiTheme="majorHAnsi" w:hAnsiTheme="majorHAnsi" w:cstheme="majorHAnsi" w:hint="eastAsia"/>
              </w:rPr>
              <w:t>ý</w:t>
            </w:r>
            <w:r w:rsidRPr="00EE1CC7">
              <w:rPr>
                <w:rFonts w:asciiTheme="majorHAnsi" w:hAnsiTheme="majorHAnsi" w:cstheme="majorHAnsi"/>
              </w:rPr>
              <w:t>t vyrobeny z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E1CC7">
              <w:rPr>
                <w:rFonts w:asciiTheme="majorHAnsi" w:hAnsiTheme="majorHAnsi" w:cstheme="majorHAnsi"/>
              </w:rPr>
              <w:t>materi</w:t>
            </w:r>
            <w:r w:rsidRPr="00EE1CC7">
              <w:rPr>
                <w:rFonts w:asciiTheme="majorHAnsi" w:hAnsiTheme="majorHAnsi" w:cstheme="majorHAnsi" w:hint="eastAsia"/>
              </w:rPr>
              <w:t>á</w:t>
            </w:r>
            <w:r w:rsidRPr="00EE1CC7">
              <w:rPr>
                <w:rFonts w:asciiTheme="majorHAnsi" w:hAnsiTheme="majorHAnsi" w:cstheme="majorHAnsi"/>
              </w:rPr>
              <w:t>l</w:t>
            </w:r>
            <w:r w:rsidRPr="00EE1CC7">
              <w:rPr>
                <w:rFonts w:asciiTheme="majorHAnsi" w:hAnsiTheme="majorHAnsi" w:cstheme="majorHAnsi" w:hint="eastAsia"/>
              </w:rPr>
              <w:t>ů</w:t>
            </w:r>
            <w:r w:rsidRPr="00EE1CC7">
              <w:rPr>
                <w:rFonts w:asciiTheme="majorHAnsi" w:hAnsiTheme="majorHAnsi" w:cstheme="majorHAnsi"/>
              </w:rPr>
              <w:t>, kter</w:t>
            </w:r>
            <w:r w:rsidRPr="00EE1CC7">
              <w:rPr>
                <w:rFonts w:asciiTheme="majorHAnsi" w:hAnsiTheme="majorHAnsi" w:cstheme="majorHAnsi" w:hint="eastAsia"/>
              </w:rPr>
              <w:t>é</w:t>
            </w:r>
            <w:r w:rsidRPr="00EE1CC7">
              <w:rPr>
                <w:rFonts w:asciiTheme="majorHAnsi" w:hAnsiTheme="majorHAnsi" w:cstheme="majorHAnsi"/>
              </w:rPr>
              <w:t xml:space="preserve"> jsou inertn</w:t>
            </w:r>
            <w:r w:rsidRPr="00EE1CC7">
              <w:rPr>
                <w:rFonts w:asciiTheme="majorHAnsi" w:hAnsiTheme="majorHAnsi" w:cstheme="majorHAnsi" w:hint="eastAsia"/>
              </w:rPr>
              <w:t>í</w:t>
            </w:r>
            <w:r w:rsidRPr="00EE1CC7">
              <w:rPr>
                <w:rFonts w:asciiTheme="majorHAnsi" w:hAnsiTheme="majorHAnsi" w:cstheme="majorHAnsi"/>
              </w:rPr>
              <w:t>, bezpe</w:t>
            </w:r>
            <w:r w:rsidRPr="00EE1CC7">
              <w:rPr>
                <w:rFonts w:asciiTheme="majorHAnsi" w:hAnsiTheme="majorHAnsi" w:cstheme="majorHAnsi" w:hint="eastAsia"/>
              </w:rPr>
              <w:t>č</w:t>
            </w:r>
            <w:r w:rsidRPr="00EE1CC7">
              <w:rPr>
                <w:rFonts w:asciiTheme="majorHAnsi" w:hAnsiTheme="majorHAnsi" w:cstheme="majorHAnsi"/>
              </w:rPr>
              <w:t>n</w:t>
            </w:r>
            <w:r w:rsidRPr="00EE1CC7">
              <w:rPr>
                <w:rFonts w:asciiTheme="majorHAnsi" w:hAnsiTheme="majorHAnsi" w:cstheme="majorHAnsi" w:hint="eastAsia"/>
              </w:rPr>
              <w:t>é</w:t>
            </w:r>
            <w:r w:rsidRPr="00EE1CC7">
              <w:rPr>
                <w:rFonts w:asciiTheme="majorHAnsi" w:hAnsiTheme="majorHAnsi" w:cstheme="majorHAnsi"/>
              </w:rPr>
              <w:t xml:space="preserve"> a vhodn</w:t>
            </w:r>
            <w:r w:rsidRPr="00EE1CC7">
              <w:rPr>
                <w:rFonts w:asciiTheme="majorHAnsi" w:hAnsiTheme="majorHAnsi" w:cstheme="majorHAnsi" w:hint="eastAsia"/>
              </w:rPr>
              <w:t>é</w:t>
            </w:r>
            <w:r w:rsidRPr="00EE1CC7">
              <w:rPr>
                <w:rFonts w:asciiTheme="majorHAnsi" w:hAnsiTheme="majorHAnsi" w:cstheme="majorHAnsi"/>
              </w:rPr>
              <w:t xml:space="preserve"> pro farmaceu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EE1CC7">
              <w:rPr>
                <w:rFonts w:asciiTheme="majorHAnsi" w:hAnsiTheme="majorHAnsi" w:cstheme="majorHAnsi"/>
              </w:rPr>
              <w:t>ck</w:t>
            </w:r>
            <w:r w:rsidRPr="00EE1CC7">
              <w:rPr>
                <w:rFonts w:asciiTheme="majorHAnsi" w:hAnsiTheme="majorHAnsi" w:cstheme="majorHAnsi" w:hint="eastAsia"/>
              </w:rPr>
              <w:t>é</w:t>
            </w:r>
            <w:r w:rsidRPr="00EE1CC7">
              <w:rPr>
                <w:rFonts w:asciiTheme="majorHAnsi" w:hAnsiTheme="majorHAnsi" w:cstheme="majorHAnsi"/>
              </w:rPr>
              <w:t xml:space="preserve"> pou</w:t>
            </w:r>
            <w:r w:rsidRPr="00EE1CC7">
              <w:rPr>
                <w:rFonts w:asciiTheme="majorHAnsi" w:hAnsiTheme="majorHAnsi" w:cstheme="majorHAnsi" w:hint="eastAsia"/>
              </w:rPr>
              <w:t>ž</w:t>
            </w:r>
            <w:r w:rsidRPr="00EE1CC7">
              <w:rPr>
                <w:rFonts w:asciiTheme="majorHAnsi" w:hAnsiTheme="majorHAnsi" w:cstheme="majorHAnsi"/>
              </w:rPr>
              <w:t>i</w:t>
            </w:r>
            <w:r>
              <w:rPr>
                <w:rFonts w:ascii="Calibri Light" w:eastAsia="Calibri Light" w:hAnsi="Calibri Light" w:cs="Calibri Light"/>
              </w:rPr>
              <w:t>tí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66C10" w14:textId="2686463E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17236827"/>
            <w:placeholder>
              <w:docPart w:val="AB7B3DB3993C4C72AECBD5BAFF0BA203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6C7A87" w14:textId="37A0C32B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259C1FB4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CE963" w14:textId="3D547A3F" w:rsidR="00A42A76" w:rsidRPr="00BD1F41" w:rsidRDefault="00A42A76" w:rsidP="00A42A7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BD1F41">
              <w:rPr>
                <w:rFonts w:asciiTheme="majorHAnsi" w:hAnsiTheme="majorHAnsi" w:cstheme="majorHAnsi"/>
                <w:b/>
                <w:bCs/>
              </w:rPr>
              <w:t>Univerzálnost a mobilita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3BC6" w14:textId="77777777" w:rsidR="00A42A76" w:rsidRPr="00C16997" w:rsidRDefault="00A42A76" w:rsidP="00A42A7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42A76" w:rsidRPr="00C16997" w14:paraId="3DA91C76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9BF76" w14:textId="231883C3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1F41">
              <w:rPr>
                <w:rFonts w:asciiTheme="majorHAnsi" w:hAnsiTheme="majorHAnsi" w:cstheme="majorHAnsi"/>
              </w:rPr>
              <w:t>Hmotnost</w:t>
            </w:r>
            <w:r w:rsidR="00481E84">
              <w:rPr>
                <w:rFonts w:asciiTheme="majorHAnsi" w:hAnsiTheme="majorHAnsi" w:cstheme="majorHAnsi"/>
              </w:rPr>
              <w:t xml:space="preserve"> max</w:t>
            </w:r>
            <w:r w:rsidR="00874F87">
              <w:rPr>
                <w:rFonts w:asciiTheme="majorHAnsi" w:hAnsiTheme="majorHAnsi" w:cstheme="majorHAnsi"/>
              </w:rPr>
              <w:t>imálně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0089" w14:textId="1917861C" w:rsidR="00A42A76" w:rsidRPr="00C16997" w:rsidRDefault="00485899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5805D4">
              <w:rPr>
                <w:rFonts w:asciiTheme="majorHAnsi" w:hAnsiTheme="majorHAnsi" w:cstheme="majorHAnsi"/>
              </w:rPr>
              <w:t>0</w:t>
            </w:r>
            <w:r w:rsidR="00A42A76" w:rsidRPr="009C7D5D">
              <w:rPr>
                <w:rFonts w:asciiTheme="majorHAnsi" w:hAnsiTheme="majorHAnsi" w:cstheme="majorHAnsi"/>
              </w:rPr>
              <w:t xml:space="preserve"> kg</w:t>
            </w:r>
          </w:p>
        </w:tc>
        <w:sdt>
          <w:sdtPr>
            <w:rPr>
              <w:rFonts w:asciiTheme="majorHAnsi" w:hAnsiTheme="majorHAnsi" w:cstheme="majorHAnsi"/>
            </w:rPr>
            <w:id w:val="-784422843"/>
            <w:placeholder>
              <w:docPart w:val="237EE10A0E4341E7B92A0FF779710F48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386C8D" w14:textId="6474C3DB" w:rsidR="00A42A76" w:rsidRPr="00C16997" w:rsidRDefault="00600B8E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42A76" w:rsidRPr="00C16997" w14:paraId="75249D2F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47508" w14:textId="16EEE4BB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C0495">
              <w:rPr>
                <w:rFonts w:asciiTheme="majorHAnsi" w:hAnsiTheme="majorHAnsi" w:cstheme="majorHAnsi"/>
              </w:rPr>
              <w:t>P</w:t>
            </w:r>
            <w:r w:rsidRPr="007C0495">
              <w:rPr>
                <w:rFonts w:asciiTheme="majorHAnsi" w:hAnsiTheme="majorHAnsi" w:cstheme="majorHAnsi" w:hint="eastAsia"/>
              </w:rPr>
              <w:t>ř</w:t>
            </w:r>
            <w:r w:rsidRPr="007C0495">
              <w:rPr>
                <w:rFonts w:asciiTheme="majorHAnsi" w:hAnsiTheme="majorHAnsi" w:cstheme="majorHAnsi"/>
              </w:rPr>
              <w:t>enosn</w:t>
            </w:r>
            <w:r w:rsidRPr="007C0495">
              <w:rPr>
                <w:rFonts w:asciiTheme="majorHAnsi" w:hAnsiTheme="majorHAnsi" w:cstheme="majorHAnsi" w:hint="eastAsia"/>
              </w:rPr>
              <w:t>é</w:t>
            </w:r>
            <w:r w:rsidRPr="007C0495">
              <w:rPr>
                <w:rFonts w:asciiTheme="majorHAnsi" w:hAnsiTheme="majorHAnsi" w:cstheme="majorHAnsi"/>
              </w:rPr>
              <w:t xml:space="preserve"> proveden</w:t>
            </w:r>
            <w:r w:rsidRPr="007C0495">
              <w:rPr>
                <w:rFonts w:asciiTheme="majorHAnsi" w:hAnsiTheme="majorHAnsi" w:cstheme="majorHAnsi" w:hint="eastAsia"/>
              </w:rPr>
              <w:t>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A9E00" w14:textId="5DEBCC89" w:rsidR="00A42A76" w:rsidRPr="00C16997" w:rsidRDefault="00182132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0134464"/>
            <w:placeholder>
              <w:docPart w:val="91C0BA435D8B4D47BEE6B2F7C0D3DE36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4C6DFF" w14:textId="362B4102" w:rsidR="00A42A76" w:rsidRPr="00C16997" w:rsidRDefault="00182132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080078D7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9C90" w14:textId="062962D2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1F57">
              <w:rPr>
                <w:rFonts w:asciiTheme="majorHAnsi" w:hAnsiTheme="majorHAnsi" w:cstheme="majorHAnsi"/>
                <w:b/>
                <w:bCs/>
              </w:rPr>
              <w:t>Úroveň automa</w:t>
            </w:r>
            <w:r w:rsidRPr="00801F57">
              <w:rPr>
                <w:rFonts w:ascii="Calibri Light" w:eastAsia="Calibri Light" w:hAnsi="Calibri Light" w:cs="Calibri Light"/>
                <w:b/>
                <w:bCs/>
              </w:rPr>
              <w:t>ti</w:t>
            </w:r>
            <w:r w:rsidRPr="00801F57">
              <w:rPr>
                <w:rFonts w:asciiTheme="majorHAnsi" w:hAnsiTheme="majorHAnsi" w:cstheme="majorHAnsi"/>
                <w:b/>
                <w:bCs/>
              </w:rPr>
              <w:t>zace</w:t>
            </w:r>
            <w:r>
              <w:rPr>
                <w:rFonts w:asciiTheme="majorHAnsi" w:hAnsiTheme="majorHAnsi" w:cstheme="majorHAnsi"/>
              </w:rPr>
              <w:t xml:space="preserve"> – Zařízení</w:t>
            </w:r>
            <w:r w:rsidRPr="00801F57">
              <w:rPr>
                <w:rFonts w:asciiTheme="majorHAnsi" w:hAnsiTheme="majorHAnsi" w:cstheme="majorHAnsi"/>
              </w:rPr>
              <w:t xml:space="preserve"> mus</w:t>
            </w:r>
            <w:r w:rsidRPr="00801F57">
              <w:rPr>
                <w:rFonts w:asciiTheme="majorHAnsi" w:hAnsiTheme="majorHAnsi" w:cstheme="majorHAnsi" w:hint="eastAsia"/>
              </w:rPr>
              <w:t>í</w:t>
            </w:r>
            <w:r w:rsidRPr="00801F57">
              <w:rPr>
                <w:rFonts w:asciiTheme="majorHAnsi" w:hAnsiTheme="majorHAnsi" w:cstheme="majorHAnsi"/>
              </w:rPr>
              <w:t xml:space="preserve"> pracovat v poloautoma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801F57">
              <w:rPr>
                <w:rFonts w:asciiTheme="majorHAnsi" w:hAnsiTheme="majorHAnsi" w:cstheme="majorHAnsi"/>
              </w:rPr>
              <w:t>ck</w:t>
            </w:r>
            <w:r w:rsidRPr="00801F57">
              <w:rPr>
                <w:rFonts w:asciiTheme="majorHAnsi" w:hAnsiTheme="majorHAnsi" w:cstheme="majorHAnsi" w:hint="eastAsia"/>
              </w:rPr>
              <w:t>é</w:t>
            </w:r>
            <w:r w:rsidRPr="00801F57">
              <w:rPr>
                <w:rFonts w:asciiTheme="majorHAnsi" w:hAnsiTheme="majorHAnsi" w:cstheme="majorHAnsi"/>
              </w:rPr>
              <w:t>m re</w:t>
            </w:r>
            <w:r w:rsidRPr="00801F57">
              <w:rPr>
                <w:rFonts w:asciiTheme="majorHAnsi" w:hAnsiTheme="majorHAnsi" w:cstheme="majorHAnsi" w:hint="eastAsia"/>
              </w:rPr>
              <w:t>ž</w:t>
            </w:r>
            <w:r w:rsidRPr="00801F57">
              <w:rPr>
                <w:rFonts w:asciiTheme="majorHAnsi" w:hAnsiTheme="majorHAnsi" w:cstheme="majorHAnsi"/>
              </w:rPr>
              <w:t>imu, kter</w:t>
            </w:r>
            <w:r w:rsidRPr="00801F57">
              <w:rPr>
                <w:rFonts w:asciiTheme="majorHAnsi" w:hAnsiTheme="majorHAnsi" w:cstheme="majorHAnsi" w:hint="eastAsia"/>
              </w:rPr>
              <w:t>ý</w:t>
            </w:r>
            <w:r w:rsidRPr="00801F57">
              <w:rPr>
                <w:rFonts w:asciiTheme="majorHAnsi" w:hAnsiTheme="majorHAnsi" w:cstheme="majorHAnsi"/>
              </w:rPr>
              <w:t xml:space="preserve"> kombinuje manu</w:t>
            </w:r>
            <w:r w:rsidRPr="00801F57">
              <w:rPr>
                <w:rFonts w:asciiTheme="majorHAnsi" w:hAnsiTheme="majorHAnsi" w:cstheme="majorHAnsi" w:hint="eastAsia"/>
              </w:rPr>
              <w:t>á</w:t>
            </w:r>
            <w:r w:rsidRPr="00801F57">
              <w:rPr>
                <w:rFonts w:asciiTheme="majorHAnsi" w:hAnsiTheme="majorHAnsi" w:cstheme="majorHAnsi"/>
              </w:rPr>
              <w:t>ln</w:t>
            </w:r>
            <w:r w:rsidRPr="00801F57">
              <w:rPr>
                <w:rFonts w:asciiTheme="majorHAnsi" w:hAnsiTheme="majorHAnsi" w:cstheme="majorHAnsi" w:hint="eastAsia"/>
              </w:rPr>
              <w:t>í</w:t>
            </w:r>
            <w:r w:rsidRPr="00801F57">
              <w:rPr>
                <w:rFonts w:asciiTheme="majorHAnsi" w:hAnsiTheme="majorHAnsi" w:cstheme="majorHAnsi"/>
              </w:rPr>
              <w:t xml:space="preserve"> ovl</w:t>
            </w:r>
            <w:r w:rsidRPr="00801F57">
              <w:rPr>
                <w:rFonts w:asciiTheme="majorHAnsi" w:hAnsiTheme="majorHAnsi" w:cstheme="majorHAnsi" w:hint="eastAsia"/>
              </w:rPr>
              <w:t>á</w:t>
            </w:r>
            <w:r w:rsidRPr="00801F57">
              <w:rPr>
                <w:rFonts w:asciiTheme="majorHAnsi" w:hAnsiTheme="majorHAnsi" w:cstheme="majorHAnsi"/>
              </w:rPr>
              <w:t>d</w:t>
            </w:r>
            <w:r w:rsidRPr="00801F57">
              <w:rPr>
                <w:rFonts w:asciiTheme="majorHAnsi" w:hAnsiTheme="majorHAnsi" w:cstheme="majorHAnsi" w:hint="eastAsia"/>
              </w:rPr>
              <w:t>á</w:t>
            </w:r>
            <w:r w:rsidRPr="00801F57">
              <w:rPr>
                <w:rFonts w:asciiTheme="majorHAnsi" w:hAnsiTheme="majorHAnsi" w:cstheme="majorHAnsi"/>
              </w:rPr>
              <w:t>n</w:t>
            </w:r>
            <w:r w:rsidRPr="00801F57">
              <w:rPr>
                <w:rFonts w:asciiTheme="majorHAnsi" w:hAnsiTheme="majorHAnsi" w:cstheme="majorHAnsi" w:hint="eastAsia"/>
              </w:rPr>
              <w:t>í</w:t>
            </w:r>
            <w:r w:rsidRPr="00801F57">
              <w:rPr>
                <w:rFonts w:asciiTheme="majorHAnsi" w:hAnsiTheme="majorHAnsi" w:cstheme="majorHAnsi"/>
              </w:rPr>
              <w:t xml:space="preserve"> obsluhou a</w:t>
            </w:r>
            <w:r>
              <w:rPr>
                <w:rFonts w:asciiTheme="majorHAnsi" w:hAnsiTheme="majorHAnsi" w:cstheme="majorHAnsi"/>
              </w:rPr>
              <w:t xml:space="preserve"> automatizované</w:t>
            </w:r>
            <w:r w:rsidRPr="00801F57">
              <w:rPr>
                <w:rFonts w:asciiTheme="majorHAnsi" w:hAnsiTheme="majorHAnsi" w:cstheme="majorHAnsi"/>
              </w:rPr>
              <w:t xml:space="preserve"> funkce za</w:t>
            </w:r>
            <w:r w:rsidRPr="00801F57">
              <w:rPr>
                <w:rFonts w:asciiTheme="majorHAnsi" w:hAnsiTheme="majorHAnsi" w:cstheme="majorHAnsi" w:hint="eastAsia"/>
              </w:rPr>
              <w:t>ří</w:t>
            </w:r>
            <w:r w:rsidRPr="00801F57">
              <w:rPr>
                <w:rFonts w:asciiTheme="majorHAnsi" w:hAnsiTheme="majorHAnsi" w:cstheme="majorHAnsi"/>
              </w:rPr>
              <w:t>zen</w:t>
            </w:r>
            <w:r w:rsidRPr="00801F57">
              <w:rPr>
                <w:rFonts w:asciiTheme="majorHAnsi" w:hAnsiTheme="majorHAnsi" w:cstheme="majorHAnsi" w:hint="eastAsia"/>
              </w:rPr>
              <w:t>í</w:t>
            </w:r>
            <w:r w:rsidRPr="00801F5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436B4" w14:textId="519C84E0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6903609"/>
            <w:placeholder>
              <w:docPart w:val="DAB8A9A57B3F4CD19EB50B4E751C565C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734A91" w14:textId="13279C9F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237292DA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B74E" w14:textId="51457DE6" w:rsidR="00A42A76" w:rsidRPr="009934B1" w:rsidRDefault="00A42A76" w:rsidP="00A42A7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934B1">
              <w:rPr>
                <w:rFonts w:asciiTheme="majorHAnsi" w:hAnsiTheme="majorHAnsi" w:cstheme="majorHAnsi"/>
                <w:b/>
                <w:bCs/>
              </w:rPr>
              <w:t>Řídicí systém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1FEC" w14:textId="77777777" w:rsidR="00A42A76" w:rsidRPr="00C16997" w:rsidRDefault="00A42A76" w:rsidP="00A42A7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42A76" w:rsidRPr="00C16997" w14:paraId="4F649618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E2935" w14:textId="2B400728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34B1">
              <w:rPr>
                <w:rFonts w:asciiTheme="majorHAnsi" w:hAnsiTheme="majorHAnsi" w:cstheme="majorHAnsi"/>
              </w:rPr>
              <w:t>HMI rozhran</w:t>
            </w:r>
            <w:r w:rsidRPr="009934B1">
              <w:rPr>
                <w:rFonts w:asciiTheme="majorHAnsi" w:hAnsiTheme="majorHAnsi" w:cstheme="majorHAnsi" w:hint="eastAsia"/>
              </w:rPr>
              <w:t>í</w:t>
            </w:r>
            <w:r w:rsidRPr="009934B1">
              <w:rPr>
                <w:rFonts w:asciiTheme="majorHAnsi" w:hAnsiTheme="majorHAnsi" w:cstheme="majorHAnsi"/>
              </w:rPr>
              <w:t>: dotykov</w:t>
            </w:r>
            <w:r w:rsidRPr="009934B1">
              <w:rPr>
                <w:rFonts w:asciiTheme="majorHAnsi" w:hAnsiTheme="majorHAnsi" w:cstheme="majorHAnsi" w:hint="eastAsia"/>
              </w:rPr>
              <w:t>á</w:t>
            </w:r>
            <w:r w:rsidRPr="009934B1">
              <w:rPr>
                <w:rFonts w:asciiTheme="majorHAnsi" w:hAnsiTheme="majorHAnsi" w:cstheme="majorHAnsi"/>
              </w:rPr>
              <w:t xml:space="preserve"> obrazovka s PLC kontrol</w:t>
            </w:r>
            <w:r w:rsidRPr="009934B1">
              <w:rPr>
                <w:rFonts w:asciiTheme="majorHAnsi" w:hAnsiTheme="majorHAnsi" w:cstheme="majorHAnsi" w:hint="eastAsia"/>
              </w:rPr>
              <w:t>é</w:t>
            </w:r>
            <w:r w:rsidRPr="009934B1">
              <w:rPr>
                <w:rFonts w:asciiTheme="majorHAnsi" w:hAnsiTheme="majorHAnsi" w:cstheme="majorHAnsi"/>
              </w:rPr>
              <w:t>rem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BC14" w14:textId="7CA2796F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54005598"/>
            <w:placeholder>
              <w:docPart w:val="AD481FCCBF614948A6B56630E1EC61B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3F45C7" w14:textId="4438182C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33AA4242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51635" w14:textId="784817B6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34B1">
              <w:rPr>
                <w:rFonts w:asciiTheme="majorHAnsi" w:hAnsiTheme="majorHAnsi" w:cstheme="majorHAnsi"/>
              </w:rPr>
              <w:t>Spr</w:t>
            </w:r>
            <w:r w:rsidRPr="009934B1">
              <w:rPr>
                <w:rFonts w:asciiTheme="majorHAnsi" w:hAnsiTheme="majorHAnsi" w:cstheme="majorHAnsi" w:hint="eastAsia"/>
              </w:rPr>
              <w:t>á</w:t>
            </w:r>
            <w:r w:rsidRPr="009934B1">
              <w:rPr>
                <w:rFonts w:asciiTheme="majorHAnsi" w:hAnsiTheme="majorHAnsi" w:cstheme="majorHAnsi"/>
              </w:rPr>
              <w:t>va receptur: mo</w:t>
            </w:r>
            <w:r w:rsidRPr="009934B1">
              <w:rPr>
                <w:rFonts w:asciiTheme="majorHAnsi" w:hAnsiTheme="majorHAnsi" w:cstheme="majorHAnsi" w:hint="eastAsia"/>
              </w:rPr>
              <w:t>ž</w:t>
            </w:r>
            <w:r w:rsidRPr="009934B1">
              <w:rPr>
                <w:rFonts w:asciiTheme="majorHAnsi" w:hAnsiTheme="majorHAnsi" w:cstheme="majorHAnsi"/>
              </w:rPr>
              <w:t>nost ukl</w:t>
            </w:r>
            <w:r w:rsidRPr="009934B1">
              <w:rPr>
                <w:rFonts w:asciiTheme="majorHAnsi" w:hAnsiTheme="majorHAnsi" w:cstheme="majorHAnsi" w:hint="eastAsia"/>
              </w:rPr>
              <w:t>á</w:t>
            </w:r>
            <w:r w:rsidRPr="009934B1">
              <w:rPr>
                <w:rFonts w:asciiTheme="majorHAnsi" w:hAnsiTheme="majorHAnsi" w:cstheme="majorHAnsi"/>
              </w:rPr>
              <w:t>d</w:t>
            </w:r>
            <w:r w:rsidRPr="009934B1">
              <w:rPr>
                <w:rFonts w:asciiTheme="majorHAnsi" w:hAnsiTheme="majorHAnsi" w:cstheme="majorHAnsi" w:hint="eastAsia"/>
              </w:rPr>
              <w:t>á</w:t>
            </w:r>
            <w:r w:rsidRPr="009934B1">
              <w:rPr>
                <w:rFonts w:asciiTheme="majorHAnsi" w:hAnsiTheme="majorHAnsi" w:cstheme="majorHAnsi"/>
              </w:rPr>
              <w:t>n</w:t>
            </w:r>
            <w:r w:rsidRPr="009934B1">
              <w:rPr>
                <w:rFonts w:asciiTheme="majorHAnsi" w:hAnsiTheme="majorHAnsi" w:cstheme="majorHAnsi" w:hint="eastAsia"/>
              </w:rPr>
              <w:t>í</w:t>
            </w:r>
            <w:r w:rsidRPr="009934B1">
              <w:rPr>
                <w:rFonts w:asciiTheme="majorHAnsi" w:hAnsiTheme="majorHAnsi" w:cstheme="majorHAnsi"/>
              </w:rPr>
              <w:t xml:space="preserve"> v</w:t>
            </w:r>
            <w:r w:rsidRPr="009934B1">
              <w:rPr>
                <w:rFonts w:asciiTheme="majorHAnsi" w:hAnsiTheme="majorHAnsi" w:cstheme="majorHAnsi" w:hint="eastAsia"/>
              </w:rPr>
              <w:t>í</w:t>
            </w:r>
            <w:r w:rsidRPr="009934B1">
              <w:rPr>
                <w:rFonts w:asciiTheme="majorHAnsi" w:hAnsiTheme="majorHAnsi" w:cstheme="majorHAnsi"/>
              </w:rPr>
              <w:t>ce parametr</w:t>
            </w:r>
            <w:r w:rsidRPr="009934B1">
              <w:rPr>
                <w:rFonts w:asciiTheme="majorHAnsi" w:hAnsiTheme="majorHAnsi" w:cstheme="majorHAnsi" w:hint="eastAsia"/>
              </w:rPr>
              <w:t>ů</w:t>
            </w:r>
            <w:r w:rsidRPr="009934B1">
              <w:rPr>
                <w:rFonts w:asciiTheme="majorHAnsi" w:hAnsiTheme="majorHAnsi" w:cstheme="majorHAnsi"/>
              </w:rPr>
              <w:t xml:space="preserve"> pln</w:t>
            </w:r>
            <w:r w:rsidRPr="009934B1">
              <w:rPr>
                <w:rFonts w:asciiTheme="majorHAnsi" w:hAnsiTheme="majorHAnsi" w:cstheme="majorHAnsi" w:hint="eastAsia"/>
              </w:rPr>
              <w:t>ě</w:t>
            </w:r>
            <w:r w:rsidRPr="009934B1">
              <w:rPr>
                <w:rFonts w:asciiTheme="majorHAnsi" w:hAnsiTheme="majorHAnsi" w:cstheme="majorHAnsi"/>
              </w:rPr>
              <w:t>n</w:t>
            </w:r>
            <w:r w:rsidRPr="009934B1">
              <w:rPr>
                <w:rFonts w:asciiTheme="majorHAnsi" w:hAnsiTheme="majorHAnsi" w:cstheme="majorHAnsi" w:hint="eastAsia"/>
              </w:rPr>
              <w:t>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1DB3A" w14:textId="0019A564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55917305"/>
            <w:placeholder>
              <w:docPart w:val="E894E9B65ED6497EA223273C10A10A0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C41019" w14:textId="06EFDD91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23B31072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8D0F8" w14:textId="0F2C8A97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1319B">
              <w:rPr>
                <w:rFonts w:asciiTheme="majorHAnsi" w:hAnsiTheme="majorHAnsi" w:cstheme="majorHAnsi"/>
              </w:rPr>
              <w:t>USB port pro ukl</w:t>
            </w:r>
            <w:r w:rsidRPr="0071319B">
              <w:rPr>
                <w:rFonts w:asciiTheme="majorHAnsi" w:hAnsiTheme="majorHAnsi" w:cstheme="majorHAnsi" w:hint="eastAsia"/>
              </w:rPr>
              <w:t>á</w:t>
            </w:r>
            <w:r w:rsidRPr="0071319B">
              <w:rPr>
                <w:rFonts w:asciiTheme="majorHAnsi" w:hAnsiTheme="majorHAnsi" w:cstheme="majorHAnsi"/>
              </w:rPr>
              <w:t>d</w:t>
            </w:r>
            <w:r w:rsidRPr="0071319B">
              <w:rPr>
                <w:rFonts w:asciiTheme="majorHAnsi" w:hAnsiTheme="majorHAnsi" w:cstheme="majorHAnsi" w:hint="eastAsia"/>
              </w:rPr>
              <w:t>á</w:t>
            </w:r>
            <w:r w:rsidRPr="0071319B">
              <w:rPr>
                <w:rFonts w:asciiTheme="majorHAnsi" w:hAnsiTheme="majorHAnsi" w:cstheme="majorHAnsi"/>
              </w:rPr>
              <w:t>n</w:t>
            </w:r>
            <w:r w:rsidRPr="0071319B">
              <w:rPr>
                <w:rFonts w:asciiTheme="majorHAnsi" w:hAnsiTheme="majorHAnsi" w:cstheme="majorHAnsi" w:hint="eastAsia"/>
              </w:rPr>
              <w:t>í</w:t>
            </w:r>
            <w:r w:rsidRPr="0071319B">
              <w:rPr>
                <w:rFonts w:asciiTheme="majorHAnsi" w:hAnsiTheme="majorHAnsi" w:cstheme="majorHAnsi"/>
              </w:rPr>
              <w:t xml:space="preserve"> a nahr</w:t>
            </w:r>
            <w:r w:rsidRPr="0071319B">
              <w:rPr>
                <w:rFonts w:asciiTheme="majorHAnsi" w:hAnsiTheme="majorHAnsi" w:cstheme="majorHAnsi" w:hint="eastAsia"/>
              </w:rPr>
              <w:t>á</w:t>
            </w:r>
            <w:r w:rsidRPr="0071319B">
              <w:rPr>
                <w:rFonts w:asciiTheme="majorHAnsi" w:hAnsiTheme="majorHAnsi" w:cstheme="majorHAnsi"/>
              </w:rPr>
              <w:t>v</w:t>
            </w:r>
            <w:r w:rsidRPr="0071319B">
              <w:rPr>
                <w:rFonts w:asciiTheme="majorHAnsi" w:hAnsiTheme="majorHAnsi" w:cstheme="majorHAnsi" w:hint="eastAsia"/>
              </w:rPr>
              <w:t>á</w:t>
            </w:r>
            <w:r w:rsidRPr="0071319B">
              <w:rPr>
                <w:rFonts w:asciiTheme="majorHAnsi" w:hAnsiTheme="majorHAnsi" w:cstheme="majorHAnsi"/>
              </w:rPr>
              <w:t>n</w:t>
            </w:r>
            <w:r w:rsidRPr="0071319B">
              <w:rPr>
                <w:rFonts w:asciiTheme="majorHAnsi" w:hAnsiTheme="majorHAnsi" w:cstheme="majorHAnsi" w:hint="eastAsia"/>
              </w:rPr>
              <w:t>í</w:t>
            </w:r>
            <w:r w:rsidRPr="0071319B">
              <w:rPr>
                <w:rFonts w:asciiTheme="majorHAnsi" w:hAnsiTheme="majorHAnsi" w:cstheme="majorHAnsi"/>
              </w:rPr>
              <w:t xml:space="preserve"> program</w:t>
            </w:r>
            <w:r w:rsidRPr="0071319B">
              <w:rPr>
                <w:rFonts w:asciiTheme="majorHAnsi" w:hAnsiTheme="majorHAnsi" w:cstheme="majorHAnsi" w:hint="eastAsia"/>
              </w:rPr>
              <w:t>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58BC4" w14:textId="72EAAFC9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14527086"/>
            <w:placeholder>
              <w:docPart w:val="5D93171240EE4575856DD8F0310836C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7FB798" w14:textId="4584CBA2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094C68B5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5D9C0" w14:textId="5663DDEC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1319B">
              <w:rPr>
                <w:rFonts w:asciiTheme="majorHAnsi" w:hAnsiTheme="majorHAnsi" w:cstheme="majorHAnsi"/>
              </w:rPr>
              <w:t>Alarmov</w:t>
            </w:r>
            <w:r w:rsidRPr="0071319B">
              <w:rPr>
                <w:rFonts w:asciiTheme="majorHAnsi" w:hAnsiTheme="majorHAnsi" w:cstheme="majorHAnsi" w:hint="eastAsia"/>
              </w:rPr>
              <w:t>ý</w:t>
            </w:r>
            <w:r w:rsidRPr="0071319B">
              <w:rPr>
                <w:rFonts w:asciiTheme="majorHAnsi" w:hAnsiTheme="majorHAnsi" w:cstheme="majorHAnsi"/>
              </w:rPr>
              <w:t xml:space="preserve"> syst</w:t>
            </w:r>
            <w:r w:rsidRPr="0071319B">
              <w:rPr>
                <w:rFonts w:asciiTheme="majorHAnsi" w:hAnsiTheme="majorHAnsi" w:cstheme="majorHAnsi" w:hint="eastAsia"/>
              </w:rPr>
              <w:t>é</w:t>
            </w:r>
            <w:r w:rsidRPr="0071319B">
              <w:rPr>
                <w:rFonts w:asciiTheme="majorHAnsi" w:hAnsiTheme="majorHAnsi" w:cstheme="majorHAnsi"/>
              </w:rPr>
              <w:t>m: upozorn</w:t>
            </w:r>
            <w:r w:rsidRPr="0071319B">
              <w:rPr>
                <w:rFonts w:asciiTheme="majorHAnsi" w:hAnsiTheme="majorHAnsi" w:cstheme="majorHAnsi" w:hint="eastAsia"/>
              </w:rPr>
              <w:t>ě</w:t>
            </w:r>
            <w:r w:rsidRPr="0071319B">
              <w:rPr>
                <w:rFonts w:asciiTheme="majorHAnsi" w:hAnsiTheme="majorHAnsi" w:cstheme="majorHAnsi"/>
              </w:rPr>
              <w:t>n</w:t>
            </w:r>
            <w:r w:rsidRPr="0071319B">
              <w:rPr>
                <w:rFonts w:asciiTheme="majorHAnsi" w:hAnsiTheme="majorHAnsi" w:cstheme="majorHAnsi" w:hint="eastAsia"/>
              </w:rPr>
              <w:t>í</w:t>
            </w:r>
            <w:r w:rsidRPr="0071319B">
              <w:rPr>
                <w:rFonts w:asciiTheme="majorHAnsi" w:hAnsiTheme="majorHAnsi" w:cstheme="majorHAnsi"/>
              </w:rPr>
              <w:t xml:space="preserve"> p</w:t>
            </w:r>
            <w:r w:rsidRPr="0071319B">
              <w:rPr>
                <w:rFonts w:asciiTheme="majorHAnsi" w:hAnsiTheme="majorHAnsi" w:cstheme="majorHAnsi" w:hint="eastAsia"/>
              </w:rPr>
              <w:t>ř</w:t>
            </w:r>
            <w:r w:rsidRPr="0071319B">
              <w:rPr>
                <w:rFonts w:asciiTheme="majorHAnsi" w:hAnsiTheme="majorHAnsi" w:cstheme="majorHAnsi"/>
              </w:rPr>
              <w:t>i ak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71319B">
              <w:rPr>
                <w:rFonts w:asciiTheme="majorHAnsi" w:hAnsiTheme="majorHAnsi" w:cstheme="majorHAnsi"/>
              </w:rPr>
              <w:t>vaci E-Stopu a p</w:t>
            </w:r>
            <w:r w:rsidRPr="0071319B">
              <w:rPr>
                <w:rFonts w:asciiTheme="majorHAnsi" w:hAnsiTheme="majorHAnsi" w:cstheme="majorHAnsi" w:hint="eastAsia"/>
              </w:rPr>
              <w:t>ř</w:t>
            </w:r>
            <w:r w:rsidRPr="0071319B">
              <w:rPr>
                <w:rFonts w:asciiTheme="majorHAnsi" w:hAnsiTheme="majorHAnsi" w:cstheme="majorHAnsi"/>
              </w:rPr>
              <w:t>i p</w:t>
            </w:r>
            <w:r w:rsidRPr="0071319B">
              <w:rPr>
                <w:rFonts w:asciiTheme="majorHAnsi" w:hAnsiTheme="majorHAnsi" w:cstheme="majorHAnsi" w:hint="eastAsia"/>
              </w:rPr>
              <w:t>ř</w:t>
            </w:r>
            <w:r w:rsidRPr="0071319B">
              <w:rPr>
                <w:rFonts w:asciiTheme="majorHAnsi" w:hAnsiTheme="majorHAnsi" w:cstheme="majorHAnsi"/>
              </w:rPr>
              <w:t>ekro</w:t>
            </w:r>
            <w:r w:rsidRPr="0071319B">
              <w:rPr>
                <w:rFonts w:asciiTheme="majorHAnsi" w:hAnsiTheme="majorHAnsi" w:cstheme="majorHAnsi" w:hint="eastAsia"/>
              </w:rPr>
              <w:t>č</w:t>
            </w:r>
            <w:r w:rsidRPr="0071319B">
              <w:rPr>
                <w:rFonts w:asciiTheme="majorHAnsi" w:hAnsiTheme="majorHAnsi" w:cstheme="majorHAnsi"/>
              </w:rPr>
              <w:t>en</w:t>
            </w:r>
            <w:r w:rsidRPr="0071319B">
              <w:rPr>
                <w:rFonts w:asciiTheme="majorHAnsi" w:hAnsiTheme="majorHAnsi" w:cstheme="majorHAnsi" w:hint="eastAsia"/>
              </w:rPr>
              <w:t>í</w:t>
            </w:r>
            <w:r w:rsidRPr="0071319B">
              <w:rPr>
                <w:rFonts w:asciiTheme="majorHAnsi" w:hAnsiTheme="majorHAnsi" w:cstheme="majorHAnsi"/>
              </w:rPr>
              <w:t xml:space="preserve"> teplotn</w:t>
            </w:r>
            <w:r w:rsidRPr="0071319B">
              <w:rPr>
                <w:rFonts w:asciiTheme="majorHAnsi" w:hAnsiTheme="majorHAnsi" w:cstheme="majorHAnsi" w:hint="eastAsia"/>
              </w:rPr>
              <w:t>í</w:t>
            </w:r>
            <w:r w:rsidRPr="0071319B">
              <w:rPr>
                <w:rFonts w:asciiTheme="majorHAnsi" w:hAnsiTheme="majorHAnsi" w:cstheme="majorHAnsi"/>
              </w:rPr>
              <w:t>ho rozsahu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F7064" w14:textId="3066B6A5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01175497"/>
            <w:placeholder>
              <w:docPart w:val="2718E09CFC4242C6A89588E49FAFF39D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579DC5" w14:textId="5C15E60F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39AB89A1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E08EA" w14:textId="35D92432" w:rsidR="00A42A76" w:rsidRPr="0071319B" w:rsidRDefault="00A42A76" w:rsidP="00A42A7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71319B">
              <w:rPr>
                <w:rFonts w:asciiTheme="majorHAnsi" w:hAnsiTheme="majorHAnsi" w:cstheme="majorHAnsi"/>
                <w:b/>
                <w:bCs/>
              </w:rPr>
              <w:t>Dokumentace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BB05" w14:textId="77777777" w:rsidR="00A42A76" w:rsidRPr="00C16997" w:rsidRDefault="00A42A76" w:rsidP="00A42A7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42A76" w:rsidRPr="00C16997" w14:paraId="0FFA0357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567A7" w14:textId="2044A994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92905">
              <w:rPr>
                <w:rFonts w:asciiTheme="majorHAnsi" w:hAnsiTheme="majorHAnsi" w:cstheme="majorHAnsi"/>
              </w:rPr>
              <w:t>Kompletn</w:t>
            </w:r>
            <w:r w:rsidRPr="00092905">
              <w:rPr>
                <w:rFonts w:asciiTheme="majorHAnsi" w:hAnsiTheme="majorHAnsi" w:cstheme="majorHAnsi" w:hint="eastAsia"/>
              </w:rPr>
              <w:t>í</w:t>
            </w:r>
            <w:r w:rsidRPr="00092905">
              <w:rPr>
                <w:rFonts w:asciiTheme="majorHAnsi" w:hAnsiTheme="majorHAnsi" w:cstheme="majorHAnsi"/>
              </w:rPr>
              <w:t xml:space="preserve"> u</w:t>
            </w:r>
            <w:r w:rsidRPr="00092905">
              <w:rPr>
                <w:rFonts w:asciiTheme="majorHAnsi" w:hAnsiTheme="majorHAnsi" w:cstheme="majorHAnsi" w:hint="eastAsia"/>
              </w:rPr>
              <w:t>ž</w:t>
            </w:r>
            <w:r w:rsidRPr="00092905">
              <w:rPr>
                <w:rFonts w:asciiTheme="majorHAnsi" w:hAnsiTheme="majorHAnsi" w:cstheme="majorHAnsi"/>
              </w:rPr>
              <w:t>ivatelsk</w:t>
            </w:r>
            <w:r w:rsidRPr="00092905">
              <w:rPr>
                <w:rFonts w:asciiTheme="majorHAnsi" w:hAnsiTheme="majorHAnsi" w:cstheme="majorHAnsi" w:hint="eastAsia"/>
              </w:rPr>
              <w:t>ý</w:t>
            </w:r>
            <w:r w:rsidRPr="00092905">
              <w:rPr>
                <w:rFonts w:asciiTheme="majorHAnsi" w:hAnsiTheme="majorHAnsi" w:cstheme="majorHAnsi"/>
              </w:rPr>
              <w:t xml:space="preserve"> manu</w:t>
            </w:r>
            <w:r w:rsidRPr="00092905">
              <w:rPr>
                <w:rFonts w:asciiTheme="majorHAnsi" w:hAnsiTheme="majorHAnsi" w:cstheme="majorHAnsi" w:hint="eastAsia"/>
              </w:rPr>
              <w:t>á</w:t>
            </w:r>
            <w:r w:rsidRPr="00092905">
              <w:rPr>
                <w:rFonts w:asciiTheme="majorHAnsi" w:hAnsiTheme="majorHAnsi" w:cstheme="majorHAnsi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63E51" w14:textId="6F79AC88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88063126"/>
            <w:placeholder>
              <w:docPart w:val="86646DBC9028420485ADD3655B8D4465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F1A2A9" w14:textId="2B967D56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4C7F2953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19B7F" w14:textId="04D84BF3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92905">
              <w:rPr>
                <w:rFonts w:asciiTheme="majorHAnsi" w:hAnsiTheme="majorHAnsi" w:cstheme="majorHAnsi" w:hint="eastAsia"/>
              </w:rPr>
              <w:t>Š</w:t>
            </w:r>
            <w:r w:rsidRPr="00092905">
              <w:rPr>
                <w:rFonts w:asciiTheme="majorHAnsi" w:hAnsiTheme="majorHAnsi" w:cstheme="majorHAnsi"/>
              </w:rPr>
              <w:t>kolen</w:t>
            </w:r>
            <w:r w:rsidRPr="00092905">
              <w:rPr>
                <w:rFonts w:asciiTheme="majorHAnsi" w:hAnsiTheme="majorHAnsi" w:cstheme="majorHAnsi" w:hint="eastAsia"/>
              </w:rPr>
              <w:t>í</w:t>
            </w:r>
            <w:r w:rsidRPr="00092905">
              <w:rPr>
                <w:rFonts w:asciiTheme="majorHAnsi" w:hAnsiTheme="majorHAnsi" w:cstheme="majorHAnsi"/>
              </w:rPr>
              <w:t xml:space="preserve"> pro </w:t>
            </w:r>
            <w:r w:rsidRPr="00092905">
              <w:rPr>
                <w:rFonts w:asciiTheme="majorHAnsi" w:hAnsiTheme="majorHAnsi" w:cstheme="majorHAnsi" w:hint="eastAsia"/>
              </w:rPr>
              <w:t>ú</w:t>
            </w:r>
            <w:r w:rsidRPr="00092905">
              <w:rPr>
                <w:rFonts w:asciiTheme="majorHAnsi" w:hAnsiTheme="majorHAnsi" w:cstheme="majorHAnsi"/>
              </w:rPr>
              <w:t>dr</w:t>
            </w:r>
            <w:r w:rsidRPr="00092905">
              <w:rPr>
                <w:rFonts w:asciiTheme="majorHAnsi" w:hAnsiTheme="majorHAnsi" w:cstheme="majorHAnsi" w:hint="eastAsia"/>
              </w:rPr>
              <w:t>ž</w:t>
            </w:r>
            <w:r w:rsidRPr="00092905">
              <w:rPr>
                <w:rFonts w:asciiTheme="majorHAnsi" w:hAnsiTheme="majorHAnsi" w:cstheme="majorHAnsi"/>
              </w:rPr>
              <w:t>bu a obsluhu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7206B" w14:textId="29DCE062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03781052"/>
            <w:placeholder>
              <w:docPart w:val="9B4C765A183241CCB7ABAA7C522BE400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137512" w14:textId="216162CC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20C22B2F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C6567" w14:textId="3D9F73A2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6A80">
              <w:rPr>
                <w:rFonts w:asciiTheme="majorHAnsi" w:hAnsiTheme="majorHAnsi" w:cstheme="majorHAnsi"/>
                <w:b/>
                <w:bCs/>
              </w:rPr>
              <w:lastRenderedPageBreak/>
              <w:t>Technické limity</w:t>
            </w:r>
            <w:r>
              <w:rPr>
                <w:rFonts w:asciiTheme="majorHAnsi" w:hAnsiTheme="majorHAnsi" w:cstheme="majorHAnsi"/>
              </w:rPr>
              <w:t xml:space="preserve"> – maximální</w:t>
            </w:r>
            <w:r w:rsidRPr="005E6A80">
              <w:rPr>
                <w:rFonts w:asciiTheme="majorHAnsi" w:hAnsiTheme="majorHAnsi" w:cstheme="majorHAnsi"/>
              </w:rPr>
              <w:t xml:space="preserve"> v</w:t>
            </w:r>
            <w:r w:rsidRPr="005E6A80">
              <w:rPr>
                <w:rFonts w:asciiTheme="majorHAnsi" w:hAnsiTheme="majorHAnsi" w:cstheme="majorHAnsi" w:hint="eastAsia"/>
              </w:rPr>
              <w:t>ýš</w:t>
            </w:r>
            <w:r w:rsidRPr="005E6A80">
              <w:rPr>
                <w:rFonts w:asciiTheme="majorHAnsi" w:hAnsiTheme="majorHAnsi" w:cstheme="majorHAnsi"/>
              </w:rPr>
              <w:t>ka cartridge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ADFE2" w14:textId="2036240A" w:rsidR="00A42A76" w:rsidRPr="00C16997" w:rsidRDefault="00A905CE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  <w:r w:rsidR="00A42A76">
              <w:rPr>
                <w:rFonts w:asciiTheme="majorHAnsi" w:hAnsiTheme="majorHAnsi" w:cstheme="majorHAnsi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</w:rPr>
            <w:id w:val="-1127695579"/>
            <w:placeholder>
              <w:docPart w:val="01FE57E4607A41BEA7D32F166BBB6B0E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DBB52B" w14:textId="71A86E2B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42A76" w:rsidRPr="00C16997" w14:paraId="3EE62F95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93286" w14:textId="4A45B462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A035B">
              <w:rPr>
                <w:rFonts w:asciiTheme="majorHAnsi" w:hAnsiTheme="majorHAnsi" w:cstheme="majorHAnsi"/>
                <w:b/>
                <w:bCs/>
              </w:rPr>
              <w:t>Regulační požadavky</w:t>
            </w:r>
            <w:r>
              <w:rPr>
                <w:rFonts w:asciiTheme="majorHAnsi" w:hAnsiTheme="majorHAnsi" w:cstheme="majorHAnsi"/>
              </w:rPr>
              <w:t xml:space="preserve"> – soulad</w:t>
            </w:r>
            <w:r w:rsidRPr="002A035B">
              <w:rPr>
                <w:rFonts w:asciiTheme="majorHAnsi" w:hAnsiTheme="majorHAnsi" w:cstheme="majorHAnsi"/>
              </w:rPr>
              <w:t xml:space="preserve"> s po</w:t>
            </w:r>
            <w:r w:rsidRPr="002A035B">
              <w:rPr>
                <w:rFonts w:asciiTheme="majorHAnsi" w:hAnsiTheme="majorHAnsi" w:cstheme="majorHAnsi" w:hint="eastAsia"/>
              </w:rPr>
              <w:t>ž</w:t>
            </w:r>
            <w:r w:rsidRPr="002A035B">
              <w:rPr>
                <w:rFonts w:asciiTheme="majorHAnsi" w:hAnsiTheme="majorHAnsi" w:cstheme="majorHAnsi"/>
              </w:rPr>
              <w:t>adavky bezpe</w:t>
            </w:r>
            <w:r w:rsidRPr="002A035B">
              <w:rPr>
                <w:rFonts w:asciiTheme="majorHAnsi" w:hAnsiTheme="majorHAnsi" w:cstheme="majorHAnsi" w:hint="eastAsia"/>
              </w:rPr>
              <w:t>č</w:t>
            </w:r>
            <w:r w:rsidRPr="002A035B">
              <w:rPr>
                <w:rFonts w:asciiTheme="majorHAnsi" w:hAnsiTheme="majorHAnsi" w:cstheme="majorHAnsi"/>
              </w:rPr>
              <w:t>nos</w:t>
            </w:r>
            <w:r>
              <w:rPr>
                <w:rFonts w:ascii="Calibri Light" w:eastAsia="Calibri Light" w:hAnsi="Calibri Light" w:cs="Calibri Light"/>
              </w:rPr>
              <w:t>ti</w:t>
            </w:r>
            <w:r w:rsidRPr="002A035B">
              <w:rPr>
                <w:rFonts w:asciiTheme="majorHAnsi" w:hAnsiTheme="majorHAnsi" w:cstheme="majorHAnsi"/>
              </w:rPr>
              <w:t xml:space="preserve"> pr</w:t>
            </w:r>
            <w:r w:rsidRPr="002A035B">
              <w:rPr>
                <w:rFonts w:asciiTheme="majorHAnsi" w:hAnsiTheme="majorHAnsi" w:cstheme="majorHAnsi" w:hint="eastAsia"/>
              </w:rPr>
              <w:t>á</w:t>
            </w:r>
            <w:r w:rsidRPr="002A035B">
              <w:rPr>
                <w:rFonts w:asciiTheme="majorHAnsi" w:hAnsiTheme="majorHAnsi" w:cstheme="majorHAnsi"/>
              </w:rPr>
              <w:t>ce (nap</w:t>
            </w:r>
            <w:r w:rsidRPr="002A035B">
              <w:rPr>
                <w:rFonts w:asciiTheme="majorHAnsi" w:hAnsiTheme="majorHAnsi" w:cstheme="majorHAnsi" w:hint="eastAsia"/>
              </w:rPr>
              <w:t>ř</w:t>
            </w:r>
            <w:r w:rsidRPr="002A035B">
              <w:rPr>
                <w:rFonts w:asciiTheme="majorHAnsi" w:hAnsiTheme="majorHAnsi" w:cstheme="majorHAnsi"/>
              </w:rPr>
              <w:t>. HSE standardy nebo ekvivalent)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42542" w14:textId="727F3231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07809080"/>
            <w:placeholder>
              <w:docPart w:val="B2728C738B3A4F0F990A0FDFCB0922EC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D62213" w14:textId="372A9276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42A76" w:rsidRPr="00C16997" w14:paraId="2536F463" w14:textId="77777777" w:rsidTr="00B30C57"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4D065" w14:textId="00849E7E" w:rsidR="00A42A76" w:rsidRPr="002A035B" w:rsidRDefault="00A42A76" w:rsidP="00A42A7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A035B">
              <w:rPr>
                <w:rFonts w:asciiTheme="majorHAnsi" w:hAnsiTheme="majorHAnsi" w:cstheme="majorHAnsi"/>
                <w:b/>
                <w:bCs/>
              </w:rPr>
              <w:t>Služby dodavatele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AE9F" w14:textId="77777777" w:rsidR="00A42A76" w:rsidRPr="00C16997" w:rsidRDefault="00A42A76" w:rsidP="00A42A76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42A76" w:rsidRPr="00C16997" w14:paraId="4DAFCD29" w14:textId="77777777" w:rsidTr="00B30C57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E1791" w14:textId="29471C9E" w:rsidR="00A42A76" w:rsidRPr="003F1D1A" w:rsidRDefault="00A42A76" w:rsidP="00A42A7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96729">
              <w:rPr>
                <w:rFonts w:asciiTheme="majorHAnsi" w:hAnsiTheme="majorHAnsi" w:cstheme="majorHAnsi"/>
              </w:rPr>
              <w:t>Z</w:t>
            </w:r>
            <w:r w:rsidRPr="00896729">
              <w:rPr>
                <w:rFonts w:asciiTheme="majorHAnsi" w:hAnsiTheme="majorHAnsi" w:cstheme="majorHAnsi" w:hint="eastAsia"/>
              </w:rPr>
              <w:t>á</w:t>
            </w:r>
            <w:r w:rsidRPr="00896729">
              <w:rPr>
                <w:rFonts w:asciiTheme="majorHAnsi" w:hAnsiTheme="majorHAnsi" w:cstheme="majorHAnsi"/>
              </w:rPr>
              <w:t>kladn</w:t>
            </w:r>
            <w:r w:rsidRPr="00896729">
              <w:rPr>
                <w:rFonts w:asciiTheme="majorHAnsi" w:hAnsiTheme="majorHAnsi" w:cstheme="majorHAnsi" w:hint="eastAsia"/>
              </w:rPr>
              <w:t>í</w:t>
            </w:r>
            <w:r w:rsidRPr="00896729">
              <w:rPr>
                <w:rFonts w:asciiTheme="majorHAnsi" w:hAnsiTheme="majorHAnsi" w:cstheme="majorHAnsi"/>
              </w:rPr>
              <w:t xml:space="preserve"> </w:t>
            </w:r>
            <w:r w:rsidRPr="00896729">
              <w:rPr>
                <w:rFonts w:asciiTheme="majorHAnsi" w:hAnsiTheme="majorHAnsi" w:cstheme="majorHAnsi" w:hint="eastAsia"/>
              </w:rPr>
              <w:t>š</w:t>
            </w:r>
            <w:r w:rsidRPr="00896729">
              <w:rPr>
                <w:rFonts w:asciiTheme="majorHAnsi" w:hAnsiTheme="majorHAnsi" w:cstheme="majorHAnsi"/>
              </w:rPr>
              <w:t>kolen</w:t>
            </w:r>
            <w:r w:rsidRPr="00896729">
              <w:rPr>
                <w:rFonts w:asciiTheme="majorHAnsi" w:hAnsiTheme="majorHAnsi" w:cstheme="majorHAnsi" w:hint="eastAsia"/>
              </w:rPr>
              <w:t>í</w:t>
            </w:r>
            <w:r w:rsidRPr="00896729">
              <w:rPr>
                <w:rFonts w:asciiTheme="majorHAnsi" w:hAnsiTheme="majorHAnsi" w:cstheme="majorHAnsi"/>
              </w:rPr>
              <w:t xml:space="preserve"> obsluhy a za</w:t>
            </w:r>
            <w:r w:rsidRPr="00896729">
              <w:rPr>
                <w:rFonts w:asciiTheme="majorHAnsi" w:hAnsiTheme="majorHAnsi" w:cstheme="majorHAnsi" w:hint="eastAsia"/>
              </w:rPr>
              <w:t>š</w:t>
            </w:r>
            <w:r w:rsidRPr="00896729">
              <w:rPr>
                <w:rFonts w:asciiTheme="majorHAnsi" w:hAnsiTheme="majorHAnsi" w:cstheme="majorHAnsi"/>
              </w:rPr>
              <w:t>kolen</w:t>
            </w:r>
            <w:r w:rsidRPr="00896729">
              <w:rPr>
                <w:rFonts w:asciiTheme="majorHAnsi" w:hAnsiTheme="majorHAnsi" w:cstheme="majorHAnsi" w:hint="eastAsia"/>
              </w:rPr>
              <w:t>í</w:t>
            </w:r>
            <w:r w:rsidRPr="00896729">
              <w:rPr>
                <w:rFonts w:asciiTheme="majorHAnsi" w:hAnsiTheme="majorHAnsi" w:cstheme="majorHAnsi"/>
              </w:rPr>
              <w:t xml:space="preserve"> do pr</w:t>
            </w:r>
            <w:r w:rsidRPr="00896729">
              <w:rPr>
                <w:rFonts w:asciiTheme="majorHAnsi" w:hAnsiTheme="majorHAnsi" w:cstheme="majorHAnsi" w:hint="eastAsia"/>
              </w:rPr>
              <w:t>á</w:t>
            </w:r>
            <w:r w:rsidRPr="00896729">
              <w:rPr>
                <w:rFonts w:asciiTheme="majorHAnsi" w:hAnsiTheme="majorHAnsi" w:cstheme="majorHAnsi"/>
              </w:rPr>
              <w:t>ce se so</w:t>
            </w:r>
            <w:r>
              <w:rPr>
                <w:rFonts w:ascii="Calibri Light" w:eastAsia="Calibri Light" w:hAnsi="Calibri Light" w:cs="Calibri Light"/>
              </w:rPr>
              <w:t>ft</w:t>
            </w:r>
            <w:r w:rsidRPr="00896729">
              <w:rPr>
                <w:rFonts w:asciiTheme="majorHAnsi" w:hAnsiTheme="majorHAnsi" w:cstheme="majorHAnsi"/>
              </w:rPr>
              <w:t>warem</w:t>
            </w:r>
            <w:r w:rsidR="00A905CE">
              <w:rPr>
                <w:rFonts w:asciiTheme="majorHAnsi" w:hAnsiTheme="majorHAnsi" w:cstheme="majorHAnsi"/>
              </w:rPr>
              <w:t xml:space="preserve"> osobně/online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AF7FC" w14:textId="1196FA22" w:rsidR="00A42A76" w:rsidRPr="00C16997" w:rsidRDefault="00A42A76" w:rsidP="00A42A7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37587959"/>
            <w:placeholder>
              <w:docPart w:val="09C02A0A791542F5B472411D84F2B8F6"/>
            </w:placeholder>
          </w:sdtPr>
          <w:sdtContent>
            <w:tc>
              <w:tcPr>
                <w:tcW w:w="3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383E04" w14:textId="239600C4" w:rsidR="00A42A76" w:rsidRPr="00C16997" w:rsidRDefault="00A42A76" w:rsidP="00A42A7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246A992F" w14:textId="77777777" w:rsidR="00A5382F" w:rsidRDefault="00A5382F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063F33" w:rsidRPr="00C16997" w14:paraId="1B5B8A1C" w14:textId="77777777" w:rsidTr="009A56F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915E4" w14:textId="77777777" w:rsidR="00063F33" w:rsidRPr="00C16997" w:rsidRDefault="00063F33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010370834"/>
            <w:placeholder>
              <w:docPart w:val="2E810B13675D423D994AC97617BAF3A3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298EE3" w14:textId="77777777" w:rsidR="00063F33" w:rsidRPr="00C16997" w:rsidRDefault="00063F33" w:rsidP="009A56F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63F33" w:rsidRPr="00C16997" w14:paraId="72696FE8" w14:textId="77777777" w:rsidTr="009A56F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E2087" w14:textId="77777777" w:rsidR="00063F33" w:rsidRPr="00C16997" w:rsidRDefault="00063F33" w:rsidP="009A56F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842735501"/>
            <w:placeholder>
              <w:docPart w:val="0FF63F4FC8E141E8AFF0816AD23D8D6D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C29209" w14:textId="77777777" w:rsidR="00063F33" w:rsidRPr="00C16997" w:rsidRDefault="00063F33" w:rsidP="009A56F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491367A" w14:textId="77777777" w:rsidR="00063F33" w:rsidRPr="00C16997" w:rsidRDefault="00063F3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992"/>
        <w:gridCol w:w="2410"/>
        <w:gridCol w:w="2522"/>
      </w:tblGrid>
      <w:tr w:rsidR="00E00962" w:rsidRPr="00C16997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E00962" w:rsidRPr="00C16997" w14:paraId="4074A21D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E00962" w:rsidRPr="00C16997" w:rsidRDefault="00E00962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4CF97A64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19D921A7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celkem</w:t>
            </w:r>
          </w:p>
        </w:tc>
      </w:tr>
      <w:tr w:rsidR="00E00962" w:rsidRPr="00C16997" w14:paraId="7FD8B20B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053E442A" w:rsidR="00E00962" w:rsidRPr="009F0A37" w:rsidRDefault="009F0A37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F0A37">
              <w:rPr>
                <w:rFonts w:asciiTheme="majorHAnsi" w:hAnsiTheme="majorHAnsi" w:cstheme="majorHAnsi"/>
                <w:b/>
                <w:bCs/>
              </w:rPr>
              <w:t xml:space="preserve">Stroj na plnění konopných </w:t>
            </w:r>
            <w:proofErr w:type="spellStart"/>
            <w:r w:rsidRPr="009F0A37">
              <w:rPr>
                <w:rFonts w:asciiTheme="majorHAnsi" w:hAnsiTheme="majorHAnsi" w:cstheme="majorHAnsi"/>
                <w:b/>
                <w:bCs/>
              </w:rPr>
              <w:t>vape</w:t>
            </w:r>
            <w:proofErr w:type="spellEnd"/>
            <w:r w:rsidRPr="009F0A37">
              <w:rPr>
                <w:rFonts w:asciiTheme="majorHAnsi" w:hAnsiTheme="majorHAnsi" w:cstheme="majorHAnsi"/>
                <w:b/>
                <w:bCs/>
              </w:rPr>
              <w:t xml:space="preserve"> cartridgí a tinktur</w:t>
            </w:r>
            <w:r w:rsidR="008416FF">
              <w:rPr>
                <w:rFonts w:asciiTheme="majorHAnsi" w:hAnsiTheme="majorHAnsi" w:cstheme="majorHAnsi"/>
                <w:b/>
                <w:bCs/>
              </w:rPr>
              <w:t xml:space="preserve"> vč. souvisejícího plnění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1FE02B0B" w:rsidR="00E00962" w:rsidRPr="001F498E" w:rsidRDefault="001F498E" w:rsidP="001F49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1F498E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C16997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FABE7A4607BC4EDBA52682AD8E045E52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F87DEC" w:rsidRPr="00C16997" w14:paraId="726ABAA1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66A8D0" w14:textId="1501556D" w:rsidR="00F87DEC" w:rsidRPr="009F0A37" w:rsidRDefault="00F87DEC" w:rsidP="00F87DEC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87DEC">
              <w:rPr>
                <w:rFonts w:asciiTheme="majorHAnsi" w:hAnsiTheme="majorHAnsi" w:cstheme="majorHAnsi"/>
                <w:b/>
                <w:bCs/>
              </w:rPr>
              <w:t>Speciální nástav</w:t>
            </w:r>
            <w:r w:rsidR="00481E84">
              <w:rPr>
                <w:rFonts w:asciiTheme="majorHAnsi" w:hAnsiTheme="majorHAnsi" w:cstheme="majorHAnsi"/>
                <w:b/>
                <w:bCs/>
              </w:rPr>
              <w:t>ec</w:t>
            </w:r>
            <w:r w:rsidRPr="00F87DEC">
              <w:rPr>
                <w:rFonts w:asciiTheme="majorHAnsi" w:hAnsiTheme="majorHAnsi" w:cstheme="majorHAnsi"/>
                <w:b/>
                <w:bCs/>
              </w:rPr>
              <w:t xml:space="preserve"> – Lis na cartridge a náustky</w:t>
            </w:r>
            <w:r w:rsidR="008416FF">
              <w:rPr>
                <w:rFonts w:asciiTheme="majorHAnsi" w:hAnsiTheme="majorHAnsi" w:cstheme="majorHAnsi"/>
                <w:b/>
                <w:bCs/>
              </w:rPr>
              <w:t xml:space="preserve"> vč. souvisejícího plnění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670310" w14:textId="2E31D5C6" w:rsidR="00F87DEC" w:rsidRPr="001F498E" w:rsidRDefault="001F498E" w:rsidP="001F49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1F498E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2006551060"/>
            <w:placeholder>
              <w:docPart w:val="5C896C96C3384CDFBB231B439D437AD1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11ED4BF1" w14:textId="5798FC16" w:rsidR="00F87DEC" w:rsidRDefault="00F87DEC" w:rsidP="00F87DE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889178297"/>
            <w:placeholder>
              <w:docPart w:val="2256349DA5994EBA979EF99E1CB02249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-1551139521"/>
                <w:placeholder>
                  <w:docPart w:val="29BB955A986D4647960A03BBB79895F1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78708D5" w14:textId="0D7F9B47" w:rsidR="00F87DEC" w:rsidRDefault="00F87DEC" w:rsidP="00F87DEC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1CA8B9FA" w14:textId="77777777" w:rsidTr="00074388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85285" w14:textId="05AC8A28" w:rsidR="005F350C" w:rsidRPr="003B3058" w:rsidRDefault="003B3058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B3058">
              <w:rPr>
                <w:rFonts w:asciiTheme="majorHAnsi" w:hAnsiTheme="majorHAnsi" w:cstheme="majorHAnsi"/>
                <w:b/>
                <w:bCs/>
              </w:rPr>
              <w:t>Speciální nástav</w:t>
            </w:r>
            <w:r w:rsidR="00481E84">
              <w:rPr>
                <w:rFonts w:asciiTheme="majorHAnsi" w:hAnsiTheme="majorHAnsi" w:cstheme="majorHAnsi"/>
                <w:b/>
                <w:bCs/>
              </w:rPr>
              <w:t>ec</w:t>
            </w:r>
            <w:r w:rsidRPr="003B3058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481E84" w:rsidRPr="00481E84">
              <w:rPr>
                <w:rFonts w:asciiTheme="majorHAnsi" w:hAnsiTheme="majorHAnsi" w:cstheme="majorHAnsi"/>
                <w:b/>
                <w:bCs/>
              </w:rPr>
              <w:t>Stroj na d</w:t>
            </w:r>
            <w:r w:rsidR="00481E84" w:rsidRPr="00481E84">
              <w:rPr>
                <w:rFonts w:asciiTheme="majorHAnsi" w:hAnsiTheme="majorHAnsi" w:cstheme="majorHAnsi" w:hint="eastAsia"/>
                <w:b/>
                <w:bCs/>
              </w:rPr>
              <w:t>á</w:t>
            </w:r>
            <w:r w:rsidR="00481E84" w:rsidRPr="00481E84">
              <w:rPr>
                <w:rFonts w:asciiTheme="majorHAnsi" w:hAnsiTheme="majorHAnsi" w:cstheme="majorHAnsi"/>
                <w:b/>
                <w:bCs/>
              </w:rPr>
              <w:t>vkov</w:t>
            </w:r>
            <w:r w:rsidR="00481E84" w:rsidRPr="00481E84">
              <w:rPr>
                <w:rFonts w:asciiTheme="majorHAnsi" w:hAnsiTheme="majorHAnsi" w:cstheme="majorHAnsi" w:hint="eastAsia"/>
                <w:b/>
                <w:bCs/>
              </w:rPr>
              <w:t>á</w:t>
            </w:r>
            <w:r w:rsidR="00481E84" w:rsidRPr="00481E84">
              <w:rPr>
                <w:rFonts w:asciiTheme="majorHAnsi" w:hAnsiTheme="majorHAnsi" w:cstheme="majorHAnsi"/>
                <w:b/>
                <w:bCs/>
              </w:rPr>
              <w:t>n</w:t>
            </w:r>
            <w:r w:rsidR="00481E84" w:rsidRPr="00481E84">
              <w:rPr>
                <w:rFonts w:asciiTheme="majorHAnsi" w:hAnsiTheme="majorHAnsi" w:cstheme="majorHAnsi" w:hint="eastAsia"/>
                <w:b/>
                <w:bCs/>
              </w:rPr>
              <w:t>í</w:t>
            </w:r>
            <w:r w:rsidR="00481E84" w:rsidRPr="00481E8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81E84" w:rsidRPr="00481E84">
              <w:rPr>
                <w:rFonts w:asciiTheme="majorHAnsi" w:hAnsiTheme="majorHAnsi" w:cstheme="majorHAnsi" w:hint="eastAsia"/>
                <w:b/>
                <w:bCs/>
              </w:rPr>
              <w:t>ž</w:t>
            </w:r>
            <w:r w:rsidR="00481E84" w:rsidRPr="00481E84">
              <w:rPr>
                <w:rFonts w:asciiTheme="majorHAnsi" w:hAnsiTheme="majorHAnsi" w:cstheme="majorHAnsi"/>
                <w:b/>
                <w:bCs/>
              </w:rPr>
              <w:t>el</w:t>
            </w:r>
            <w:r w:rsidR="00481E84" w:rsidRPr="00481E84">
              <w:rPr>
                <w:rFonts w:asciiTheme="majorHAnsi" w:hAnsiTheme="majorHAnsi" w:cstheme="majorHAnsi" w:hint="eastAsia"/>
                <w:b/>
                <w:bCs/>
              </w:rPr>
              <w:t>é</w:t>
            </w:r>
            <w:r w:rsidR="00481E8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416FF">
              <w:rPr>
                <w:rFonts w:asciiTheme="majorHAnsi" w:hAnsiTheme="majorHAnsi" w:cstheme="majorHAnsi"/>
                <w:b/>
                <w:bCs/>
              </w:rPr>
              <w:t>vč. souvisejícího plnění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5281BF" w14:textId="42CA701A" w:rsidR="005F350C" w:rsidRPr="001F498E" w:rsidRDefault="001F498E" w:rsidP="001F49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1F498E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10834875"/>
            <w:placeholder>
              <w:docPart w:val="614A2A6B1CDD4F4F9E02EA4E6DC42650"/>
            </w:placeholder>
          </w:sdtPr>
          <w:sdtContent>
            <w:sdt>
              <w:sdtPr>
                <w:rPr>
                  <w:rFonts w:asciiTheme="majorHAnsi" w:hAnsiTheme="majorHAnsi" w:cstheme="majorHAnsi"/>
                  <w:highlight w:val="yellow"/>
                </w:rPr>
                <w:id w:val="1559516591"/>
                <w:placeholder>
                  <w:docPart w:val="1A5A2D49685D45F29113C1A3D1FA2267"/>
                </w:placeholder>
                <w:showingPlcHdr/>
              </w:sdtPr>
              <w:sdtContent>
                <w:tc>
                  <w:tcPr>
                    <w:tcW w:w="2410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</w:tcBorders>
                    <w:vAlign w:val="center"/>
                  </w:tcPr>
                  <w:p w14:paraId="46485687" w14:textId="3946F635" w:rsidR="005F350C" w:rsidRPr="00C16997" w:rsidRDefault="001B7CEE" w:rsidP="0007438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26946463"/>
            <w:placeholder>
              <w:docPart w:val="D5B67FB577314D0BB48E4F1EBC75F82C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165666547"/>
                <w:placeholder>
                  <w:docPart w:val="FD048606E03347708500DD018DE0C49D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02C4039" w14:textId="6292C6AC" w:rsidR="005F350C" w:rsidRPr="00C16997" w:rsidRDefault="001B7CEE" w:rsidP="0007438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2D4F8E39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39ECB68C" w:rsidR="005F350C" w:rsidRPr="00C16997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B9B320B6D4134AA49AE87D2A1C9DB208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F350C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72154C" w:rsidRPr="00C16997" w14:paraId="70F49714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E35B3" w14:textId="2AA16D47" w:rsidR="0072154C" w:rsidRPr="00C16997" w:rsidRDefault="006B51D4" w:rsidP="000E631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Měna CZK nebo USD nebo EUR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688178479"/>
            <w:placeholder>
              <w:docPart w:val="45BE318DCF124F0D929109FB82341730"/>
            </w:placeholder>
            <w:showingPlcHdr/>
          </w:sdtPr>
          <w:sdtEndPr>
            <w:rPr>
              <w:b w:val="0"/>
              <w:highlight w:val="yellow"/>
            </w:rPr>
          </w:sdtEnd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5EFBF3" w14:textId="03B5625C" w:rsidR="0072154C" w:rsidRDefault="000E631C" w:rsidP="00E0096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9A0A" w14:textId="77777777" w:rsidR="004A61AA" w:rsidRDefault="004A61AA" w:rsidP="002C4725">
      <w:pPr>
        <w:spacing w:after="0" w:line="240" w:lineRule="auto"/>
      </w:pPr>
      <w:r>
        <w:separator/>
      </w:r>
    </w:p>
  </w:endnote>
  <w:endnote w:type="continuationSeparator" w:id="0">
    <w:p w14:paraId="6E8AEB12" w14:textId="77777777" w:rsidR="004A61AA" w:rsidRDefault="004A61AA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EC05" w14:textId="77777777" w:rsidR="004A61AA" w:rsidRDefault="004A61AA" w:rsidP="002C4725">
      <w:pPr>
        <w:spacing w:after="0" w:line="240" w:lineRule="auto"/>
      </w:pPr>
      <w:r>
        <w:separator/>
      </w:r>
    </w:p>
  </w:footnote>
  <w:footnote w:type="continuationSeparator" w:id="0">
    <w:p w14:paraId="03B42727" w14:textId="77777777" w:rsidR="004A61AA" w:rsidRDefault="004A61AA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DAA3CFD" w:rsidR="003D2088" w:rsidRPr="000D388A" w:rsidRDefault="007811AB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F2AD32" wp14:editId="16EB379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7"/>
  </w:num>
  <w:num w:numId="2" w16cid:durableId="1931888401">
    <w:abstractNumId w:val="6"/>
  </w:num>
  <w:num w:numId="3" w16cid:durableId="397480720">
    <w:abstractNumId w:val="0"/>
  </w:num>
  <w:num w:numId="4" w16cid:durableId="2083943012">
    <w:abstractNumId w:val="13"/>
  </w:num>
  <w:num w:numId="5" w16cid:durableId="1743874282">
    <w:abstractNumId w:val="10"/>
  </w:num>
  <w:num w:numId="6" w16cid:durableId="463499969">
    <w:abstractNumId w:val="10"/>
  </w:num>
  <w:num w:numId="7" w16cid:durableId="452752481">
    <w:abstractNumId w:val="1"/>
  </w:num>
  <w:num w:numId="8" w16cid:durableId="1073313783">
    <w:abstractNumId w:val="15"/>
  </w:num>
  <w:num w:numId="9" w16cid:durableId="1686403088">
    <w:abstractNumId w:val="5"/>
  </w:num>
  <w:num w:numId="10" w16cid:durableId="1642423989">
    <w:abstractNumId w:val="9"/>
  </w:num>
  <w:num w:numId="11" w16cid:durableId="386344179">
    <w:abstractNumId w:val="8"/>
  </w:num>
  <w:num w:numId="12" w16cid:durableId="546646826">
    <w:abstractNumId w:val="14"/>
  </w:num>
  <w:num w:numId="13" w16cid:durableId="1422070904">
    <w:abstractNumId w:val="4"/>
  </w:num>
  <w:num w:numId="14" w16cid:durableId="16541311">
    <w:abstractNumId w:val="16"/>
  </w:num>
  <w:num w:numId="15" w16cid:durableId="1515539091">
    <w:abstractNumId w:val="3"/>
  </w:num>
  <w:num w:numId="16" w16cid:durableId="699015692">
    <w:abstractNumId w:val="11"/>
  </w:num>
  <w:num w:numId="17" w16cid:durableId="1769882824">
    <w:abstractNumId w:val="12"/>
  </w:num>
  <w:num w:numId="18" w16cid:durableId="1206799116">
    <w:abstractNumId w:val="6"/>
  </w:num>
  <w:num w:numId="19" w16cid:durableId="45836563">
    <w:abstractNumId w:val="17"/>
  </w:num>
  <w:num w:numId="20" w16cid:durableId="742991566">
    <w:abstractNumId w:val="7"/>
  </w:num>
  <w:num w:numId="21" w16cid:durableId="1482959730">
    <w:abstractNumId w:val="2"/>
  </w:num>
  <w:num w:numId="22" w16cid:durableId="157889668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8XgMZciBRnIiGhR9sy6qO05pP/UIVEq7JAZJ7irWB08hroKO0gPamygg8t8aicOiDkIsFOdL5sCwDIaREumpMA==" w:salt="tLsDnRYpn1/lB+/nAYhC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4250"/>
    <w:rsid w:val="00014DCB"/>
    <w:rsid w:val="00014E76"/>
    <w:rsid w:val="00035A16"/>
    <w:rsid w:val="00035E1E"/>
    <w:rsid w:val="00037BE2"/>
    <w:rsid w:val="000502B4"/>
    <w:rsid w:val="00063F33"/>
    <w:rsid w:val="00072133"/>
    <w:rsid w:val="00072135"/>
    <w:rsid w:val="00082C5A"/>
    <w:rsid w:val="00083A43"/>
    <w:rsid w:val="00085049"/>
    <w:rsid w:val="00092905"/>
    <w:rsid w:val="00095E7F"/>
    <w:rsid w:val="000A3A57"/>
    <w:rsid w:val="000A79C9"/>
    <w:rsid w:val="000B0808"/>
    <w:rsid w:val="000B2741"/>
    <w:rsid w:val="000B42C0"/>
    <w:rsid w:val="000D0C35"/>
    <w:rsid w:val="000D388A"/>
    <w:rsid w:val="000D3E20"/>
    <w:rsid w:val="000E04B9"/>
    <w:rsid w:val="000E3321"/>
    <w:rsid w:val="000E631C"/>
    <w:rsid w:val="001228FF"/>
    <w:rsid w:val="00124258"/>
    <w:rsid w:val="00127E29"/>
    <w:rsid w:val="00130843"/>
    <w:rsid w:val="001467C9"/>
    <w:rsid w:val="00147689"/>
    <w:rsid w:val="00154B7B"/>
    <w:rsid w:val="00173787"/>
    <w:rsid w:val="001771F9"/>
    <w:rsid w:val="00182132"/>
    <w:rsid w:val="00183D18"/>
    <w:rsid w:val="00184FDC"/>
    <w:rsid w:val="0018712C"/>
    <w:rsid w:val="00195D10"/>
    <w:rsid w:val="001A25F5"/>
    <w:rsid w:val="001A3941"/>
    <w:rsid w:val="001B2C9F"/>
    <w:rsid w:val="001B7CEE"/>
    <w:rsid w:val="001D4142"/>
    <w:rsid w:val="001E7814"/>
    <w:rsid w:val="001F498E"/>
    <w:rsid w:val="001F49C8"/>
    <w:rsid w:val="00212480"/>
    <w:rsid w:val="0022176A"/>
    <w:rsid w:val="002365D4"/>
    <w:rsid w:val="00247D94"/>
    <w:rsid w:val="00267824"/>
    <w:rsid w:val="00267A59"/>
    <w:rsid w:val="00273B04"/>
    <w:rsid w:val="00281020"/>
    <w:rsid w:val="00283288"/>
    <w:rsid w:val="002A035B"/>
    <w:rsid w:val="002A4AA5"/>
    <w:rsid w:val="002C11CE"/>
    <w:rsid w:val="002C4725"/>
    <w:rsid w:val="002D727F"/>
    <w:rsid w:val="002F1AF3"/>
    <w:rsid w:val="002F311B"/>
    <w:rsid w:val="002F739C"/>
    <w:rsid w:val="003006F3"/>
    <w:rsid w:val="00310643"/>
    <w:rsid w:val="003145E3"/>
    <w:rsid w:val="00316023"/>
    <w:rsid w:val="00326EE1"/>
    <w:rsid w:val="003416EE"/>
    <w:rsid w:val="0034619A"/>
    <w:rsid w:val="00351A75"/>
    <w:rsid w:val="00355361"/>
    <w:rsid w:val="00360120"/>
    <w:rsid w:val="003639E3"/>
    <w:rsid w:val="00367342"/>
    <w:rsid w:val="00370009"/>
    <w:rsid w:val="003823F4"/>
    <w:rsid w:val="00393720"/>
    <w:rsid w:val="003B2582"/>
    <w:rsid w:val="003B3058"/>
    <w:rsid w:val="003B57B0"/>
    <w:rsid w:val="003B6613"/>
    <w:rsid w:val="003C09AC"/>
    <w:rsid w:val="003D2088"/>
    <w:rsid w:val="003D6DD0"/>
    <w:rsid w:val="003F0F2F"/>
    <w:rsid w:val="003F121F"/>
    <w:rsid w:val="003F1D1A"/>
    <w:rsid w:val="003F660A"/>
    <w:rsid w:val="00402441"/>
    <w:rsid w:val="00427539"/>
    <w:rsid w:val="004328CA"/>
    <w:rsid w:val="004477C5"/>
    <w:rsid w:val="004479F9"/>
    <w:rsid w:val="004524C6"/>
    <w:rsid w:val="00462574"/>
    <w:rsid w:val="00463097"/>
    <w:rsid w:val="0046369F"/>
    <w:rsid w:val="004678D0"/>
    <w:rsid w:val="004712DA"/>
    <w:rsid w:val="00474F9E"/>
    <w:rsid w:val="00476C99"/>
    <w:rsid w:val="0048031C"/>
    <w:rsid w:val="00481E84"/>
    <w:rsid w:val="00485085"/>
    <w:rsid w:val="00485601"/>
    <w:rsid w:val="00485899"/>
    <w:rsid w:val="00494E93"/>
    <w:rsid w:val="004A61AA"/>
    <w:rsid w:val="004B079B"/>
    <w:rsid w:val="004B0B9F"/>
    <w:rsid w:val="004B3047"/>
    <w:rsid w:val="004B6AE8"/>
    <w:rsid w:val="004C07D9"/>
    <w:rsid w:val="004D21AD"/>
    <w:rsid w:val="004D5374"/>
    <w:rsid w:val="00501C12"/>
    <w:rsid w:val="0052149E"/>
    <w:rsid w:val="005349D4"/>
    <w:rsid w:val="0053796C"/>
    <w:rsid w:val="00537D33"/>
    <w:rsid w:val="005504DC"/>
    <w:rsid w:val="0055358D"/>
    <w:rsid w:val="00556F14"/>
    <w:rsid w:val="00560462"/>
    <w:rsid w:val="005805D4"/>
    <w:rsid w:val="005911CE"/>
    <w:rsid w:val="005979BB"/>
    <w:rsid w:val="005A375F"/>
    <w:rsid w:val="005C39F0"/>
    <w:rsid w:val="005D53C2"/>
    <w:rsid w:val="005D66AA"/>
    <w:rsid w:val="005D7B61"/>
    <w:rsid w:val="005E16F5"/>
    <w:rsid w:val="005E6A80"/>
    <w:rsid w:val="005F1E79"/>
    <w:rsid w:val="005F350C"/>
    <w:rsid w:val="00600B8E"/>
    <w:rsid w:val="00602A29"/>
    <w:rsid w:val="00602ABF"/>
    <w:rsid w:val="00614F1A"/>
    <w:rsid w:val="0063074F"/>
    <w:rsid w:val="0063433E"/>
    <w:rsid w:val="006365AF"/>
    <w:rsid w:val="006432B7"/>
    <w:rsid w:val="00646F9F"/>
    <w:rsid w:val="006570AE"/>
    <w:rsid w:val="0066097D"/>
    <w:rsid w:val="00687EBC"/>
    <w:rsid w:val="00694C0A"/>
    <w:rsid w:val="006A07C0"/>
    <w:rsid w:val="006A51E9"/>
    <w:rsid w:val="006B36BC"/>
    <w:rsid w:val="006B51D4"/>
    <w:rsid w:val="006C1405"/>
    <w:rsid w:val="006C64E7"/>
    <w:rsid w:val="006C77CF"/>
    <w:rsid w:val="006D3A89"/>
    <w:rsid w:val="006F3163"/>
    <w:rsid w:val="00704FED"/>
    <w:rsid w:val="0070561B"/>
    <w:rsid w:val="0071319B"/>
    <w:rsid w:val="007149BD"/>
    <w:rsid w:val="00716AFF"/>
    <w:rsid w:val="0072154C"/>
    <w:rsid w:val="00722CDE"/>
    <w:rsid w:val="007240C4"/>
    <w:rsid w:val="007244DA"/>
    <w:rsid w:val="00730DDF"/>
    <w:rsid w:val="00735D57"/>
    <w:rsid w:val="00740BCB"/>
    <w:rsid w:val="007442A1"/>
    <w:rsid w:val="0075638C"/>
    <w:rsid w:val="00763788"/>
    <w:rsid w:val="00775992"/>
    <w:rsid w:val="007811AB"/>
    <w:rsid w:val="00782E4F"/>
    <w:rsid w:val="007913D3"/>
    <w:rsid w:val="00794A6B"/>
    <w:rsid w:val="00796801"/>
    <w:rsid w:val="007A4195"/>
    <w:rsid w:val="007C0495"/>
    <w:rsid w:val="007D0F98"/>
    <w:rsid w:val="007E078A"/>
    <w:rsid w:val="007E0E64"/>
    <w:rsid w:val="007E5031"/>
    <w:rsid w:val="007F73AC"/>
    <w:rsid w:val="00801F57"/>
    <w:rsid w:val="008126AA"/>
    <w:rsid w:val="00812B87"/>
    <w:rsid w:val="008138E5"/>
    <w:rsid w:val="00816718"/>
    <w:rsid w:val="00827468"/>
    <w:rsid w:val="008309D1"/>
    <w:rsid w:val="0083788E"/>
    <w:rsid w:val="008416FF"/>
    <w:rsid w:val="0085446A"/>
    <w:rsid w:val="008550D8"/>
    <w:rsid w:val="008673D8"/>
    <w:rsid w:val="00874F87"/>
    <w:rsid w:val="00875306"/>
    <w:rsid w:val="00891C28"/>
    <w:rsid w:val="00896642"/>
    <w:rsid w:val="00896729"/>
    <w:rsid w:val="008C45B9"/>
    <w:rsid w:val="008C4C46"/>
    <w:rsid w:val="008C70A2"/>
    <w:rsid w:val="008D259C"/>
    <w:rsid w:val="008E6429"/>
    <w:rsid w:val="008E7F99"/>
    <w:rsid w:val="008F1E83"/>
    <w:rsid w:val="008F3E3E"/>
    <w:rsid w:val="00901EB4"/>
    <w:rsid w:val="009059EE"/>
    <w:rsid w:val="00914A8A"/>
    <w:rsid w:val="00917068"/>
    <w:rsid w:val="009368E5"/>
    <w:rsid w:val="0095295C"/>
    <w:rsid w:val="0096311F"/>
    <w:rsid w:val="009934B1"/>
    <w:rsid w:val="00993A33"/>
    <w:rsid w:val="00994B6C"/>
    <w:rsid w:val="009974C4"/>
    <w:rsid w:val="009A57AE"/>
    <w:rsid w:val="009A5C04"/>
    <w:rsid w:val="009B12B4"/>
    <w:rsid w:val="009B1822"/>
    <w:rsid w:val="009B67B4"/>
    <w:rsid w:val="009B7883"/>
    <w:rsid w:val="009C71A6"/>
    <w:rsid w:val="009C7D5D"/>
    <w:rsid w:val="009F0A37"/>
    <w:rsid w:val="009F7063"/>
    <w:rsid w:val="00A12880"/>
    <w:rsid w:val="00A13AD2"/>
    <w:rsid w:val="00A2758F"/>
    <w:rsid w:val="00A42A76"/>
    <w:rsid w:val="00A50653"/>
    <w:rsid w:val="00A5382F"/>
    <w:rsid w:val="00A81842"/>
    <w:rsid w:val="00A83E27"/>
    <w:rsid w:val="00A87FCA"/>
    <w:rsid w:val="00A905CE"/>
    <w:rsid w:val="00AA3282"/>
    <w:rsid w:val="00AB19FB"/>
    <w:rsid w:val="00AC4E5A"/>
    <w:rsid w:val="00AD16A1"/>
    <w:rsid w:val="00AE3343"/>
    <w:rsid w:val="00AE68F4"/>
    <w:rsid w:val="00AF0B22"/>
    <w:rsid w:val="00AF25BE"/>
    <w:rsid w:val="00AF4FAD"/>
    <w:rsid w:val="00B067DF"/>
    <w:rsid w:val="00B15929"/>
    <w:rsid w:val="00B238FC"/>
    <w:rsid w:val="00B30C57"/>
    <w:rsid w:val="00B35736"/>
    <w:rsid w:val="00B527F4"/>
    <w:rsid w:val="00B5508E"/>
    <w:rsid w:val="00B56A03"/>
    <w:rsid w:val="00B64100"/>
    <w:rsid w:val="00B76AB6"/>
    <w:rsid w:val="00B91662"/>
    <w:rsid w:val="00BA141F"/>
    <w:rsid w:val="00BA71D7"/>
    <w:rsid w:val="00BC005C"/>
    <w:rsid w:val="00BC1952"/>
    <w:rsid w:val="00BD1F41"/>
    <w:rsid w:val="00BE43B9"/>
    <w:rsid w:val="00BF318F"/>
    <w:rsid w:val="00BF4D9C"/>
    <w:rsid w:val="00BF71BE"/>
    <w:rsid w:val="00C01C47"/>
    <w:rsid w:val="00C06326"/>
    <w:rsid w:val="00C16997"/>
    <w:rsid w:val="00C23834"/>
    <w:rsid w:val="00C25A35"/>
    <w:rsid w:val="00C26691"/>
    <w:rsid w:val="00C2669D"/>
    <w:rsid w:val="00C70411"/>
    <w:rsid w:val="00C72A8D"/>
    <w:rsid w:val="00C76BAC"/>
    <w:rsid w:val="00C76D62"/>
    <w:rsid w:val="00C8363E"/>
    <w:rsid w:val="00C85497"/>
    <w:rsid w:val="00C85FE3"/>
    <w:rsid w:val="00C9298F"/>
    <w:rsid w:val="00CA0B74"/>
    <w:rsid w:val="00CB2191"/>
    <w:rsid w:val="00CD1ADC"/>
    <w:rsid w:val="00CD39FA"/>
    <w:rsid w:val="00CE111F"/>
    <w:rsid w:val="00CE184D"/>
    <w:rsid w:val="00CE5AB2"/>
    <w:rsid w:val="00CE5CDF"/>
    <w:rsid w:val="00CE6B2B"/>
    <w:rsid w:val="00D22DCA"/>
    <w:rsid w:val="00D34074"/>
    <w:rsid w:val="00D3667A"/>
    <w:rsid w:val="00D41F6D"/>
    <w:rsid w:val="00D50B7C"/>
    <w:rsid w:val="00D51945"/>
    <w:rsid w:val="00D5676F"/>
    <w:rsid w:val="00D73C92"/>
    <w:rsid w:val="00D831E4"/>
    <w:rsid w:val="00DA2467"/>
    <w:rsid w:val="00DA7392"/>
    <w:rsid w:val="00DB2D24"/>
    <w:rsid w:val="00DC08BB"/>
    <w:rsid w:val="00DC2826"/>
    <w:rsid w:val="00DC284C"/>
    <w:rsid w:val="00DD01E9"/>
    <w:rsid w:val="00DD0404"/>
    <w:rsid w:val="00DD14BB"/>
    <w:rsid w:val="00DE608A"/>
    <w:rsid w:val="00DF3074"/>
    <w:rsid w:val="00E00962"/>
    <w:rsid w:val="00E046B0"/>
    <w:rsid w:val="00E059C4"/>
    <w:rsid w:val="00E101D8"/>
    <w:rsid w:val="00E177A8"/>
    <w:rsid w:val="00E43751"/>
    <w:rsid w:val="00E54BD7"/>
    <w:rsid w:val="00E5511C"/>
    <w:rsid w:val="00E65E02"/>
    <w:rsid w:val="00E94454"/>
    <w:rsid w:val="00E97905"/>
    <w:rsid w:val="00EA06C0"/>
    <w:rsid w:val="00EA7393"/>
    <w:rsid w:val="00EA7529"/>
    <w:rsid w:val="00EB733F"/>
    <w:rsid w:val="00EC6D81"/>
    <w:rsid w:val="00ED62DC"/>
    <w:rsid w:val="00ED7485"/>
    <w:rsid w:val="00EE1CC7"/>
    <w:rsid w:val="00EE2E83"/>
    <w:rsid w:val="00EF2A2A"/>
    <w:rsid w:val="00F0239B"/>
    <w:rsid w:val="00F038FF"/>
    <w:rsid w:val="00F118E1"/>
    <w:rsid w:val="00F13430"/>
    <w:rsid w:val="00F15E5A"/>
    <w:rsid w:val="00F1751F"/>
    <w:rsid w:val="00F6706F"/>
    <w:rsid w:val="00F72D7A"/>
    <w:rsid w:val="00F76B2F"/>
    <w:rsid w:val="00F84153"/>
    <w:rsid w:val="00F87DEC"/>
    <w:rsid w:val="00F96C4A"/>
    <w:rsid w:val="00F97BC5"/>
    <w:rsid w:val="00FA4BA7"/>
    <w:rsid w:val="00FC7762"/>
    <w:rsid w:val="00FD430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D36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3A763CB2EE34E9A96A7A58625FC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14604-2531-46C1-A54C-44C18C4B9CF7}"/>
      </w:docPartPr>
      <w:docPartBody>
        <w:p w:rsidR="000C6C17" w:rsidRDefault="003145E3" w:rsidP="003145E3">
          <w:pPr>
            <w:pStyle w:val="53A763CB2EE34E9A96A7A58625FC816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3145E3" w:rsidP="003145E3">
          <w:pPr>
            <w:pStyle w:val="51C66F4EA1514D68AC0D5BBCE335C97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14A2A6B1CDD4F4F9E02EA4E6DC42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6F0F5-E891-47C3-BBA0-25BA74F8DDAB}"/>
      </w:docPartPr>
      <w:docPartBody>
        <w:p w:rsidR="000C6C17" w:rsidRDefault="003145E3" w:rsidP="003145E3">
          <w:pPr>
            <w:pStyle w:val="614A2A6B1CDD4F4F9E02EA4E6DC4265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5B67FB577314D0BB48E4F1EBC75F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CED30-B076-4DFD-9774-CB2C686EA79E}"/>
      </w:docPartPr>
      <w:docPartBody>
        <w:p w:rsidR="000C6C17" w:rsidRDefault="003145E3" w:rsidP="003145E3">
          <w:pPr>
            <w:pStyle w:val="D5B67FB577314D0BB48E4F1EBC75F82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3145E3" w:rsidP="003145E3">
          <w:pPr>
            <w:pStyle w:val="EB7F47D0242B4F8D81E552D1ADEA700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5A2D49685D45F29113C1A3D1FA2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BB3CC-F088-4F08-9D1D-326E18693D37}"/>
      </w:docPartPr>
      <w:docPartBody>
        <w:p w:rsidR="000C6C17" w:rsidRDefault="003145E3" w:rsidP="003145E3">
          <w:pPr>
            <w:pStyle w:val="1A5A2D49685D45F29113C1A3D1FA2267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048606E03347708500DD018DE0C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69A64-49F0-4A61-A165-560375DAE479}"/>
      </w:docPartPr>
      <w:docPartBody>
        <w:p w:rsidR="000C6C17" w:rsidRDefault="003145E3" w:rsidP="003145E3">
          <w:pPr>
            <w:pStyle w:val="FD048606E03347708500DD018DE0C49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3145E3" w:rsidP="003145E3">
          <w:pPr>
            <w:pStyle w:val="2AE03C3B140F4D21A9B0AAD7CFE345B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DB34CD59CE664082BB2867529F61A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FAEBC-2F0B-4195-B947-A6581457AE0A}"/>
      </w:docPartPr>
      <w:docPartBody>
        <w:p w:rsidR="00DE424D" w:rsidRDefault="005F3FA7" w:rsidP="005F3FA7">
          <w:pPr>
            <w:pStyle w:val="DB34CD59CE664082BB2867529F61ABC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B2C1F4DD642421887708E48D3C132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7D6F8-5468-4522-8FB3-233F8BC33601}"/>
      </w:docPartPr>
      <w:docPartBody>
        <w:p w:rsidR="00DE424D" w:rsidRDefault="005F3FA7" w:rsidP="005F3FA7">
          <w:pPr>
            <w:pStyle w:val="6B2C1F4DD642421887708E48D3C1328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E55C4B76D2A48C986EF4C60F95BC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590DB-C875-4AE1-9F34-5C8191E2CF2C}"/>
      </w:docPartPr>
      <w:docPartBody>
        <w:p w:rsidR="00DE424D" w:rsidRDefault="005F3FA7" w:rsidP="005F3FA7">
          <w:pPr>
            <w:pStyle w:val="3E55C4B76D2A48C986EF4C60F95BC9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810B13675D423D994AC97617BAF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39B0D-B534-4193-A23F-1DC018C7B656}"/>
      </w:docPartPr>
      <w:docPartBody>
        <w:p w:rsidR="00DE424D" w:rsidRDefault="005F3FA7" w:rsidP="005F3FA7">
          <w:pPr>
            <w:pStyle w:val="2E810B13675D423D994AC97617BAF3A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FF63F4FC8E141E8AFF0816AD23D8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E4668-C661-47C0-9C8A-541542EECBB6}"/>
      </w:docPartPr>
      <w:docPartBody>
        <w:p w:rsidR="00DE424D" w:rsidRDefault="005F3FA7" w:rsidP="005F3FA7">
          <w:pPr>
            <w:pStyle w:val="0FF63F4FC8E141E8AFF0816AD23D8D6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671401C539F4D0DB8B559C7D2326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8FD9B-1AA8-437F-92BC-C18B08706897}"/>
      </w:docPartPr>
      <w:docPartBody>
        <w:p w:rsidR="00DE424D" w:rsidRDefault="005F3FA7" w:rsidP="005F3FA7">
          <w:pPr>
            <w:pStyle w:val="5671401C539F4D0DB8B559C7D232660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B50200F4B94876906602BD2F76A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7E32A-C68B-4911-9EA1-4259C858AFB6}"/>
      </w:docPartPr>
      <w:docPartBody>
        <w:p w:rsidR="00DE424D" w:rsidRDefault="005F3FA7" w:rsidP="005F3FA7">
          <w:pPr>
            <w:pStyle w:val="CFB50200F4B94876906602BD2F76A84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2C6C9CC92944479FC299A19F125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11B8D-E06A-4F04-B71E-E8908B03AD0B}"/>
      </w:docPartPr>
      <w:docPartBody>
        <w:p w:rsidR="00DE424D" w:rsidRDefault="005F3FA7" w:rsidP="005F3FA7">
          <w:pPr>
            <w:pStyle w:val="9A2C6C9CC92944479FC299A19F12506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EEEE61386249B5AF96824560F5C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D8466-28B4-4146-B8A4-0FA57F665D2C}"/>
      </w:docPartPr>
      <w:docPartBody>
        <w:p w:rsidR="00DE424D" w:rsidRDefault="005F3FA7" w:rsidP="005F3FA7">
          <w:pPr>
            <w:pStyle w:val="67EEEE61386249B5AF96824560F5CA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4819DE66814C4BB4D17BFA0B2EC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E512D-79F6-4997-9AA6-F107F04DE164}"/>
      </w:docPartPr>
      <w:docPartBody>
        <w:p w:rsidR="00DE424D" w:rsidRDefault="005F3FA7" w:rsidP="005F3FA7">
          <w:pPr>
            <w:pStyle w:val="CC4819DE66814C4BB4D17BFA0B2EC2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BB05E6C5C544FB87A1AF6658A7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AB208-838A-495D-A120-2342446B83B3}"/>
      </w:docPartPr>
      <w:docPartBody>
        <w:p w:rsidR="00DE424D" w:rsidRDefault="005F3FA7" w:rsidP="005F3FA7">
          <w:pPr>
            <w:pStyle w:val="63BB05E6C5C544FB87A1AF6658A7DD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718C78177144149E6516CB6D0D9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1DAAD-9C3A-4A2C-9968-2ABB22658E54}"/>
      </w:docPartPr>
      <w:docPartBody>
        <w:p w:rsidR="00DE424D" w:rsidRDefault="005F3FA7" w:rsidP="005F3FA7">
          <w:pPr>
            <w:pStyle w:val="D1718C78177144149E6516CB6D0D9D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A2E413E7E34ADA8FC2A49FFDE85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BCFEC-C753-4E53-85EA-1622085F4007}"/>
      </w:docPartPr>
      <w:docPartBody>
        <w:p w:rsidR="00DE424D" w:rsidRDefault="005F3FA7" w:rsidP="005F3FA7">
          <w:pPr>
            <w:pStyle w:val="4DA2E413E7E34ADA8FC2A49FFDE850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EAAB3475FE844A59899A21D340BF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855C7-3330-41BA-B80E-98D045613094}"/>
      </w:docPartPr>
      <w:docPartBody>
        <w:p w:rsidR="00DE424D" w:rsidRDefault="005F3FA7" w:rsidP="005F3FA7">
          <w:pPr>
            <w:pStyle w:val="7EAAB3475FE844A59899A21D340BFD7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1F3A99D18EA4EC6A0A5DE070653D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8F735-127D-4587-9E4F-B0B7E510E737}"/>
      </w:docPartPr>
      <w:docPartBody>
        <w:p w:rsidR="00DE424D" w:rsidRDefault="005F3FA7" w:rsidP="005F3FA7">
          <w:pPr>
            <w:pStyle w:val="11F3A99D18EA4EC6A0A5DE070653DB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2B9CB782A345B2ADDF1E77B6592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D8F2A-BC03-496F-B642-00B39A90F5E2}"/>
      </w:docPartPr>
      <w:docPartBody>
        <w:p w:rsidR="00DE424D" w:rsidRDefault="005F3FA7" w:rsidP="005F3FA7">
          <w:pPr>
            <w:pStyle w:val="532B9CB782A345B2ADDF1E77B6592DE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EB98F9D0B14A59B9D07895EB85C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6ED67-F198-48D1-921B-3B436D143A3D}"/>
      </w:docPartPr>
      <w:docPartBody>
        <w:p w:rsidR="00DE424D" w:rsidRDefault="005F3FA7" w:rsidP="005F3FA7">
          <w:pPr>
            <w:pStyle w:val="82EB98F9D0B14A59B9D07895EB85CC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2755A18F104037A12CBB934F233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73BC9-AD28-4E61-999D-442B8022A18F}"/>
      </w:docPartPr>
      <w:docPartBody>
        <w:p w:rsidR="00DE424D" w:rsidRDefault="005F3FA7" w:rsidP="005F3FA7">
          <w:pPr>
            <w:pStyle w:val="3D2755A18F104037A12CBB934F2335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6AA7B54527483796CEF3272FBE0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D3801-3799-4D7D-8194-65E8C0FDBAC7}"/>
      </w:docPartPr>
      <w:docPartBody>
        <w:p w:rsidR="00DE424D" w:rsidRDefault="005F3FA7" w:rsidP="005F3FA7">
          <w:pPr>
            <w:pStyle w:val="F76AA7B54527483796CEF3272FBE0F8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47975A64CD4A76BFAA443D1C62D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7A2CF-768F-4E35-AAD5-71A48578E15B}"/>
      </w:docPartPr>
      <w:docPartBody>
        <w:p w:rsidR="00DE424D" w:rsidRDefault="005F3FA7" w:rsidP="005F3FA7">
          <w:pPr>
            <w:pStyle w:val="9947975A64CD4A76BFAA443D1C62D1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165A5C78DB4E13B1E24FA99F68A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061CB-C5F4-4659-9F07-2472EE4BCCC2}"/>
      </w:docPartPr>
      <w:docPartBody>
        <w:p w:rsidR="00DE424D" w:rsidRDefault="005F3FA7" w:rsidP="005F3FA7">
          <w:pPr>
            <w:pStyle w:val="5D165A5C78DB4E13B1E24FA99F68A9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8B20A0C09C44C59753E96E66A09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7430-FBC0-458A-AD67-3ACC3A006B83}"/>
      </w:docPartPr>
      <w:docPartBody>
        <w:p w:rsidR="00DE424D" w:rsidRDefault="005F3FA7" w:rsidP="005F3FA7">
          <w:pPr>
            <w:pStyle w:val="DF8B20A0C09C44C59753E96E66A09B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CCAC1051BF42AE9B6E6E0B3A09B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F8F1C-C3E8-4075-82CF-D538DA886AE5}"/>
      </w:docPartPr>
      <w:docPartBody>
        <w:p w:rsidR="00DE424D" w:rsidRDefault="005F3FA7" w:rsidP="005F3FA7">
          <w:pPr>
            <w:pStyle w:val="D2CCAC1051BF42AE9B6E6E0B3A09B91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9C90074BB54CFC83A34024A9FE7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36FFC-E1D8-4C66-AA3A-DAC981FC3482}"/>
      </w:docPartPr>
      <w:docPartBody>
        <w:p w:rsidR="00DE424D" w:rsidRDefault="005F3FA7" w:rsidP="005F3FA7">
          <w:pPr>
            <w:pStyle w:val="3E9C90074BB54CFC83A34024A9FE7F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3B8E267062483194D7C67FC8109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F208E-CCFD-4619-A1E5-8DABFB4C42EC}"/>
      </w:docPartPr>
      <w:docPartBody>
        <w:p w:rsidR="00DE424D" w:rsidRDefault="005F3FA7" w:rsidP="005F3FA7">
          <w:pPr>
            <w:pStyle w:val="7B3B8E267062483194D7C67FC81096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4B12B8FDB2549EF921C59A88AAB4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7BAE8-997C-4DD1-9463-D55C6D2E78F7}"/>
      </w:docPartPr>
      <w:docPartBody>
        <w:p w:rsidR="00DE424D" w:rsidRDefault="005F3FA7" w:rsidP="005F3FA7">
          <w:pPr>
            <w:pStyle w:val="44B12B8FDB2549EF921C59A88AAB4F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67D06B71DD4B85B5D7FE5F0B1CC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41E3B-0A2E-4F64-AF1B-C0D51296FDE8}"/>
      </w:docPartPr>
      <w:docPartBody>
        <w:p w:rsidR="00DE424D" w:rsidRDefault="005F3FA7" w:rsidP="005F3FA7">
          <w:pPr>
            <w:pStyle w:val="B667D06B71DD4B85B5D7FE5F0B1CC6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E0CEDFB55C4B4ABE1C8F5FBC8DB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82256-9703-470F-821E-4796C74ECFCB}"/>
      </w:docPartPr>
      <w:docPartBody>
        <w:p w:rsidR="00DE424D" w:rsidRDefault="005F3FA7" w:rsidP="005F3FA7">
          <w:pPr>
            <w:pStyle w:val="18E0CEDFB55C4B4ABE1C8F5FBC8DB0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B24D31480941EAB121E6D80307F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4DD3B-0E49-4F53-A479-BF43661AAF5C}"/>
      </w:docPartPr>
      <w:docPartBody>
        <w:p w:rsidR="00DE424D" w:rsidRDefault="005F3FA7" w:rsidP="005F3FA7">
          <w:pPr>
            <w:pStyle w:val="35B24D31480941EAB121E6D80307F7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CA6022342D645B9868E2062D8AB7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BD9BC-6899-4B25-9B42-FD857C2EB100}"/>
      </w:docPartPr>
      <w:docPartBody>
        <w:p w:rsidR="00DE424D" w:rsidRDefault="005F3FA7" w:rsidP="005F3FA7">
          <w:pPr>
            <w:pStyle w:val="8CA6022342D645B9868E2062D8AB74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316136AA4F4DE783CA21EA84F0D7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D3CC6-7619-4488-ACC1-26AE7352180C}"/>
      </w:docPartPr>
      <w:docPartBody>
        <w:p w:rsidR="00DE424D" w:rsidRDefault="005F3FA7" w:rsidP="005F3FA7">
          <w:pPr>
            <w:pStyle w:val="DD316136AA4F4DE783CA21EA84F0D7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803B52566A4A429E284D60F45E1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095CE-8D0C-46B0-A927-078B3862B464}"/>
      </w:docPartPr>
      <w:docPartBody>
        <w:p w:rsidR="00DE424D" w:rsidRDefault="005F3FA7" w:rsidP="005F3FA7">
          <w:pPr>
            <w:pStyle w:val="F3803B52566A4A429E284D60F45E1B8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01F80B4CD64B5F9FA50ECF39D82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C45A2-CFA1-4B4D-B83A-2A72B3D06C33}"/>
      </w:docPartPr>
      <w:docPartBody>
        <w:p w:rsidR="00DE424D" w:rsidRDefault="005F3FA7" w:rsidP="005F3FA7">
          <w:pPr>
            <w:pStyle w:val="C801F80B4CD64B5F9FA50ECF39D826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9BF7D1CA834CD2A174EBF3DD7B3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35577F-F965-417B-BF83-551D01385617}"/>
      </w:docPartPr>
      <w:docPartBody>
        <w:p w:rsidR="00DE424D" w:rsidRDefault="005F3FA7" w:rsidP="005F3FA7">
          <w:pPr>
            <w:pStyle w:val="5C9BF7D1CA834CD2A174EBF3DD7B37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B537635308449F9DD2771B581CE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BCB18-0C14-4AD5-9D30-C4B4CAB34A54}"/>
      </w:docPartPr>
      <w:docPartBody>
        <w:p w:rsidR="00DE424D" w:rsidRDefault="005F3FA7" w:rsidP="005F3FA7">
          <w:pPr>
            <w:pStyle w:val="C5B537635308449F9DD2771B581CEF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C21F246E4947B7B269337DE47CE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41684-21B7-4EF7-B7B9-909AB13419FE}"/>
      </w:docPartPr>
      <w:docPartBody>
        <w:p w:rsidR="00DE424D" w:rsidRDefault="005F3FA7" w:rsidP="005F3FA7">
          <w:pPr>
            <w:pStyle w:val="DCC21F246E4947B7B269337DE47CE22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66B19233C54920822352AD8E13D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FA992-1C7C-4AE3-92C8-943D70DE94D0}"/>
      </w:docPartPr>
      <w:docPartBody>
        <w:p w:rsidR="00DE424D" w:rsidRDefault="005F3FA7" w:rsidP="005F3FA7">
          <w:pPr>
            <w:pStyle w:val="0166B19233C54920822352AD8E13DF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4817DD24774A9A8410086987E1D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DEB47-CC8D-4640-9715-1FE406B573B0}"/>
      </w:docPartPr>
      <w:docPartBody>
        <w:p w:rsidR="00DE424D" w:rsidRDefault="005F3FA7" w:rsidP="005F3FA7">
          <w:pPr>
            <w:pStyle w:val="F44817DD24774A9A8410086987E1DB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952113E1CA47E3B4449E963B2F1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20BD2-8039-4784-BFEE-4042F51CEE55}"/>
      </w:docPartPr>
      <w:docPartBody>
        <w:p w:rsidR="00DE424D" w:rsidRDefault="005F3FA7" w:rsidP="005F3FA7">
          <w:pPr>
            <w:pStyle w:val="ED952113E1CA47E3B4449E963B2F1B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90A74BFBEC4674AE5A0C56577B0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097B8-4965-43E4-96C5-BA2D7E32AECF}"/>
      </w:docPartPr>
      <w:docPartBody>
        <w:p w:rsidR="00DE424D" w:rsidRDefault="005F3FA7" w:rsidP="005F3FA7">
          <w:pPr>
            <w:pStyle w:val="9E90A74BFBEC4674AE5A0C56577B04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FA00FF21BA483A91E128463D7AC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F6A68-345A-44BB-B183-A7B2556C5E7B}"/>
      </w:docPartPr>
      <w:docPartBody>
        <w:p w:rsidR="00DE424D" w:rsidRDefault="005F3FA7" w:rsidP="005F3FA7">
          <w:pPr>
            <w:pStyle w:val="C2FA00FF21BA483A91E128463D7AC4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B4C70785F74CF794857172012FA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F1327-41F0-4851-9AA0-EDF53CAF14BF}"/>
      </w:docPartPr>
      <w:docPartBody>
        <w:p w:rsidR="00DE424D" w:rsidRDefault="005F3FA7" w:rsidP="005F3FA7">
          <w:pPr>
            <w:pStyle w:val="64B4C70785F74CF794857172012FA3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2936C7C4B940B6BD40231DDEF8F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23E72-581A-4FA9-9CCB-39BCB4315778}"/>
      </w:docPartPr>
      <w:docPartBody>
        <w:p w:rsidR="00DE424D" w:rsidRDefault="005F3FA7" w:rsidP="005F3FA7">
          <w:pPr>
            <w:pStyle w:val="972936C7C4B940B6BD40231DDEF8FB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251CF48C784CE9AAC3735E51F96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29272-D75B-4141-BF15-1074D0910298}"/>
      </w:docPartPr>
      <w:docPartBody>
        <w:p w:rsidR="00DE424D" w:rsidRDefault="005F3FA7" w:rsidP="005F3FA7">
          <w:pPr>
            <w:pStyle w:val="C1251CF48C784CE9AAC3735E51F96B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9DF8E288964EDE8B1F283D9E204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7465E-3130-4A18-88A7-57D25607C082}"/>
      </w:docPartPr>
      <w:docPartBody>
        <w:p w:rsidR="00DE424D" w:rsidRDefault="005F3FA7" w:rsidP="005F3FA7">
          <w:pPr>
            <w:pStyle w:val="F09DF8E288964EDE8B1F283D9E204E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3DC9B9B79584CDF9760D9A18B600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6A317-1ECB-47E8-9CBC-A805867E8A76}"/>
      </w:docPartPr>
      <w:docPartBody>
        <w:p w:rsidR="00DE424D" w:rsidRDefault="005F3FA7" w:rsidP="005F3FA7">
          <w:pPr>
            <w:pStyle w:val="13DC9B9B79584CDF9760D9A18B6000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1BCECB8E404FEBB1DC7D36588D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AF61C-CCB1-474B-880A-2222FA8A1541}"/>
      </w:docPartPr>
      <w:docPartBody>
        <w:p w:rsidR="00DE424D" w:rsidRDefault="005F3FA7" w:rsidP="005F3FA7">
          <w:pPr>
            <w:pStyle w:val="A71BCECB8E404FEBB1DC7D36588D46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DCE0655CC540B687FDF8DC53315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A5AEF-DD12-407E-BB5E-F23371CFE914}"/>
      </w:docPartPr>
      <w:docPartBody>
        <w:p w:rsidR="00DE424D" w:rsidRDefault="005F3FA7" w:rsidP="005F3FA7">
          <w:pPr>
            <w:pStyle w:val="EEDCE0655CC540B687FDF8DC53315C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791FFAF544341118C060226E742C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F861B-C025-4972-B653-C7DDD9ADD39D}"/>
      </w:docPartPr>
      <w:docPartBody>
        <w:p w:rsidR="00DE424D" w:rsidRDefault="005F3FA7" w:rsidP="005F3FA7">
          <w:pPr>
            <w:pStyle w:val="0791FFAF544341118C060226E742C9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4E9682143A4E7DA7F18E4C15431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8CE8E-8C50-4235-A5D2-4B5D28CD7CD9}"/>
      </w:docPartPr>
      <w:docPartBody>
        <w:p w:rsidR="00DE424D" w:rsidRDefault="005F3FA7" w:rsidP="005F3FA7">
          <w:pPr>
            <w:pStyle w:val="C34E9682143A4E7DA7F18E4C15431F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0930A2849144CF9068C01E22B672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66E15-8A6B-4B59-8611-97412E2CEB0A}"/>
      </w:docPartPr>
      <w:docPartBody>
        <w:p w:rsidR="00DE424D" w:rsidRDefault="005F3FA7" w:rsidP="005F3FA7">
          <w:pPr>
            <w:pStyle w:val="660930A2849144CF9068C01E22B672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61C67B3253B44EA988EC397CBA33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BC853-E39E-44E9-9401-4F718142EEBB}"/>
      </w:docPartPr>
      <w:docPartBody>
        <w:p w:rsidR="00DE424D" w:rsidRDefault="005F3FA7" w:rsidP="005F3FA7">
          <w:pPr>
            <w:pStyle w:val="061C67B3253B44EA988EC397CBA331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5090B5391D4B6D942E44CD2C8A3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30751-0613-41E8-9504-CAD5C3302686}"/>
      </w:docPartPr>
      <w:docPartBody>
        <w:p w:rsidR="00DE424D" w:rsidRDefault="005F3FA7" w:rsidP="005F3FA7">
          <w:pPr>
            <w:pStyle w:val="F45090B5391D4B6D942E44CD2C8A38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B900CB917E64682B8E6722E8524F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69B9D-3B18-4936-9FEF-778218420CB2}"/>
      </w:docPartPr>
      <w:docPartBody>
        <w:p w:rsidR="00DE424D" w:rsidRDefault="005F3FA7" w:rsidP="005F3FA7">
          <w:pPr>
            <w:pStyle w:val="6B900CB917E64682B8E6722E8524F5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EE7AD1DCEA4805A20D2C95E3281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B0DE1A-1B2A-442A-BB7D-659D97AF3D45}"/>
      </w:docPartPr>
      <w:docPartBody>
        <w:p w:rsidR="00DE424D" w:rsidRDefault="005F3FA7" w:rsidP="005F3FA7">
          <w:pPr>
            <w:pStyle w:val="58EE7AD1DCEA4805A20D2C95E3281D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93E20BDCC44426A1AF492F7F7BF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86D24-76F4-401E-84B0-82603EF6B8EF}"/>
      </w:docPartPr>
      <w:docPartBody>
        <w:p w:rsidR="00DE424D" w:rsidRDefault="005F3FA7" w:rsidP="005F3FA7">
          <w:pPr>
            <w:pStyle w:val="4793E20BDCC44426A1AF492F7F7BF1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64F0511EF344888CAE7C8132D36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E4662-41DC-4D8F-88CE-FF12CCB52116}"/>
      </w:docPartPr>
      <w:docPartBody>
        <w:p w:rsidR="00DE424D" w:rsidRDefault="005F3FA7" w:rsidP="005F3FA7">
          <w:pPr>
            <w:pStyle w:val="3664F0511EF344888CAE7C8132D364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56E1356FFEA4842B0D895518446F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6D9D5-44DC-47F4-AE23-0963FA7CB660}"/>
      </w:docPartPr>
      <w:docPartBody>
        <w:p w:rsidR="00DE424D" w:rsidRDefault="005F3FA7" w:rsidP="005F3FA7">
          <w:pPr>
            <w:pStyle w:val="056E1356FFEA4842B0D895518446FC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A5699E336D54067955E2D9FE7577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4A382-39CB-4A88-88C7-4F4EB902D223}"/>
      </w:docPartPr>
      <w:docPartBody>
        <w:p w:rsidR="00DE424D" w:rsidRDefault="005F3FA7" w:rsidP="005F3FA7">
          <w:pPr>
            <w:pStyle w:val="EA5699E336D54067955E2D9FE7577F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5245B03C4D450EBBF6D84A8D33C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4AC79-D821-44A5-96E7-895554010388}"/>
      </w:docPartPr>
      <w:docPartBody>
        <w:p w:rsidR="00DE424D" w:rsidRDefault="005F3FA7" w:rsidP="005F3FA7">
          <w:pPr>
            <w:pStyle w:val="A75245B03C4D450EBBF6D84A8D33CC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38306FC5774F34BE28FBD4B6A41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A6B89-D537-4510-B06A-1E7CE9403763}"/>
      </w:docPartPr>
      <w:docPartBody>
        <w:p w:rsidR="00DE424D" w:rsidRDefault="005F3FA7" w:rsidP="005F3FA7">
          <w:pPr>
            <w:pStyle w:val="B238306FC5774F34BE28FBD4B6A4172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5BBFA599CB54B5FB3F1BBB9EA3DB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B3CCEF-837E-48E6-BF07-8BBC18CD04C0}"/>
      </w:docPartPr>
      <w:docPartBody>
        <w:p w:rsidR="00DE424D" w:rsidRDefault="005F3FA7" w:rsidP="005F3FA7">
          <w:pPr>
            <w:pStyle w:val="85BBFA599CB54B5FB3F1BBB9EA3DBF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5B1A646A7FC4B4DAEDDEBBB725E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658AE-5AC6-49A4-8E40-2EDF6987359D}"/>
      </w:docPartPr>
      <w:docPartBody>
        <w:p w:rsidR="00DE424D" w:rsidRDefault="005F3FA7" w:rsidP="005F3FA7">
          <w:pPr>
            <w:pStyle w:val="D5B1A646A7FC4B4DAEDDEBBB725E58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6E94555BC4247B8AD524E6CBF6F0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37C6D-03FD-4A87-97F8-68679555C579}"/>
      </w:docPartPr>
      <w:docPartBody>
        <w:p w:rsidR="00DE424D" w:rsidRDefault="005F3FA7" w:rsidP="005F3FA7">
          <w:pPr>
            <w:pStyle w:val="06E94555BC4247B8AD524E6CBF6F05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41C16A655C47C5AF2C3337A77B2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5309B-79B0-4B3E-B593-0CF054988C94}"/>
      </w:docPartPr>
      <w:docPartBody>
        <w:p w:rsidR="00DE424D" w:rsidRDefault="005F3FA7" w:rsidP="005F3FA7">
          <w:pPr>
            <w:pStyle w:val="9D41C16A655C47C5AF2C3337A77B24B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E14FE365754D7E88DAAE2B22940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ED3D2-39F2-45AD-AF56-855A6087C74A}"/>
      </w:docPartPr>
      <w:docPartBody>
        <w:p w:rsidR="00DE424D" w:rsidRDefault="005F3FA7" w:rsidP="005F3FA7">
          <w:pPr>
            <w:pStyle w:val="90E14FE365754D7E88DAAE2B2294031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C1B2432B5A4A71B56FB09F3F1EF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3D2D8-C60F-492D-A0F2-A86E39E1D256}"/>
      </w:docPartPr>
      <w:docPartBody>
        <w:p w:rsidR="00DE424D" w:rsidRDefault="005F3FA7" w:rsidP="005F3FA7">
          <w:pPr>
            <w:pStyle w:val="B2C1B2432B5A4A71B56FB09F3F1EFB9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349724EB0440C8A4FE32F86981E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52652-DBB6-4C54-9087-E5811821A325}"/>
      </w:docPartPr>
      <w:docPartBody>
        <w:p w:rsidR="00DE424D" w:rsidRDefault="005F3FA7" w:rsidP="005F3FA7">
          <w:pPr>
            <w:pStyle w:val="1E349724EB0440C8A4FE32F86981E5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7B3DB3993C4C72AECBD5BAFF0BA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B48E4-6713-4079-8360-76D25E1A1CBF}"/>
      </w:docPartPr>
      <w:docPartBody>
        <w:p w:rsidR="00DE424D" w:rsidRDefault="005F3FA7" w:rsidP="005F3FA7">
          <w:pPr>
            <w:pStyle w:val="AB7B3DB3993C4C72AECBD5BAFF0BA2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B8A9A57B3F4CD19EB50B4E751C5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19D9D-4FA0-4D4C-8C0A-3659FB260547}"/>
      </w:docPartPr>
      <w:docPartBody>
        <w:p w:rsidR="00DE424D" w:rsidRDefault="005F3FA7" w:rsidP="005F3FA7">
          <w:pPr>
            <w:pStyle w:val="DAB8A9A57B3F4CD19EB50B4E751C56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481FCCBF614948A6B56630E1EC6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9721F-05FF-4D86-8860-72CA365E794F}"/>
      </w:docPartPr>
      <w:docPartBody>
        <w:p w:rsidR="00DE424D" w:rsidRDefault="005F3FA7" w:rsidP="005F3FA7">
          <w:pPr>
            <w:pStyle w:val="AD481FCCBF614948A6B56630E1EC61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94E9B65ED6497EA223273C10A10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CD343-5677-404F-A357-D0DE00B112A2}"/>
      </w:docPartPr>
      <w:docPartBody>
        <w:p w:rsidR="00DE424D" w:rsidRDefault="005F3FA7" w:rsidP="005F3FA7">
          <w:pPr>
            <w:pStyle w:val="E894E9B65ED6497EA223273C10A10A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93171240EE4575856DD8F031083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406CC-80D0-428D-AF1D-E6122F2DD3DE}"/>
      </w:docPartPr>
      <w:docPartBody>
        <w:p w:rsidR="00DE424D" w:rsidRDefault="005F3FA7" w:rsidP="005F3FA7">
          <w:pPr>
            <w:pStyle w:val="5D93171240EE4575856DD8F0310836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18E09CFC4242C6A89588E49FAFF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A634B-6699-4E12-B9C6-B5AD594EBB4B}"/>
      </w:docPartPr>
      <w:docPartBody>
        <w:p w:rsidR="00DE424D" w:rsidRDefault="005F3FA7" w:rsidP="005F3FA7">
          <w:pPr>
            <w:pStyle w:val="2718E09CFC4242C6A89588E49FAFF39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646DBC9028420485ADD3655B8D4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5EA05-6F2B-494D-9345-DDA33A81406B}"/>
      </w:docPartPr>
      <w:docPartBody>
        <w:p w:rsidR="00DE424D" w:rsidRDefault="005F3FA7" w:rsidP="005F3FA7">
          <w:pPr>
            <w:pStyle w:val="86646DBC9028420485ADD3655B8D44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4C765A183241CCB7ABAA7C522BE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2D5B2-4EEA-4CE6-9F0E-905946556EFA}"/>
      </w:docPartPr>
      <w:docPartBody>
        <w:p w:rsidR="00DE424D" w:rsidRDefault="005F3FA7" w:rsidP="005F3FA7">
          <w:pPr>
            <w:pStyle w:val="9B4C765A183241CCB7ABAA7C522BE4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FE57E4607A41BEA7D32F166BBB6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3BC52-3C81-45D3-AB88-E73B89D3315F}"/>
      </w:docPartPr>
      <w:docPartBody>
        <w:p w:rsidR="00DE424D" w:rsidRDefault="005F3FA7" w:rsidP="005F3FA7">
          <w:pPr>
            <w:pStyle w:val="01FE57E4607A41BEA7D32F166BBB6B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728C738B3A4F0F990A0FDFCB092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D1998-7B46-4686-ABAE-5E045EAE9791}"/>
      </w:docPartPr>
      <w:docPartBody>
        <w:p w:rsidR="00DE424D" w:rsidRDefault="005F3FA7" w:rsidP="005F3FA7">
          <w:pPr>
            <w:pStyle w:val="B2728C738B3A4F0F990A0FDFCB0922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C02A0A791542F5B472411D84F2B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538CD-13DF-43E7-A91F-930D2A1F9502}"/>
      </w:docPartPr>
      <w:docPartBody>
        <w:p w:rsidR="00DE424D" w:rsidRDefault="005F3FA7" w:rsidP="005F3FA7">
          <w:pPr>
            <w:pStyle w:val="09C02A0A791542F5B472411D84F2B8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1BE646AD16F4FD19A890B7FA615F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66744-A2ED-4E68-AABE-3D3F96808041}"/>
      </w:docPartPr>
      <w:docPartBody>
        <w:p w:rsidR="007317F3" w:rsidRDefault="006558B1" w:rsidP="006558B1">
          <w:pPr>
            <w:pStyle w:val="11BE646AD16F4FD19A890B7FA615FF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71D5CA2C50B41D3A1B6C3B26DBE83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DADC1-F65C-4A44-A314-7EF416CDFFB5}"/>
      </w:docPartPr>
      <w:docPartBody>
        <w:p w:rsidR="007317F3" w:rsidRDefault="006558B1" w:rsidP="006558B1">
          <w:pPr>
            <w:pStyle w:val="571D5CA2C50B41D3A1B6C3B26DBE830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698C644C8C475C8F4C09D7EC7C5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22714-E1E5-4DD5-AEB3-83FEF5C5506D}"/>
      </w:docPartPr>
      <w:docPartBody>
        <w:p w:rsidR="007317F3" w:rsidRDefault="006558B1" w:rsidP="006558B1">
          <w:pPr>
            <w:pStyle w:val="58698C644C8C475C8F4C09D7EC7C55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C49DC9350F4F41B09E7D945EC35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54099-C6AC-4BBC-932D-4AFA962F20C0}"/>
      </w:docPartPr>
      <w:docPartBody>
        <w:p w:rsidR="007317F3" w:rsidRDefault="006558B1" w:rsidP="006558B1">
          <w:pPr>
            <w:pStyle w:val="DFC49DC9350F4F41B09E7D945EC353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6AFD87712B4A35A6159AF0758AEC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9D640-8F94-492F-AC01-F07E2111E715}"/>
      </w:docPartPr>
      <w:docPartBody>
        <w:p w:rsidR="007317F3" w:rsidRDefault="006558B1" w:rsidP="006558B1">
          <w:pPr>
            <w:pStyle w:val="DA6AFD87712B4A35A6159AF0758AEC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C205A350274D51B2FE8BDDCE3F2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B7D99-A690-412E-B60F-BBC35FF58DF8}"/>
      </w:docPartPr>
      <w:docPartBody>
        <w:p w:rsidR="007317F3" w:rsidRDefault="006558B1" w:rsidP="006558B1">
          <w:pPr>
            <w:pStyle w:val="CEC205A350274D51B2FE8BDDCE3F2A1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44BCC9B2924066956ADA2C165F3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52CC1-74E9-4F91-A1FF-2AD921E403A2}"/>
      </w:docPartPr>
      <w:docPartBody>
        <w:p w:rsidR="007317F3" w:rsidRDefault="006558B1" w:rsidP="006558B1">
          <w:pPr>
            <w:pStyle w:val="7B44BCC9B2924066956ADA2C165F36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BCA21863F7475D99ADD9A588990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B6EC0-D728-440B-987B-FB345C51E349}"/>
      </w:docPartPr>
      <w:docPartBody>
        <w:p w:rsidR="007317F3" w:rsidRDefault="006558B1" w:rsidP="006558B1">
          <w:pPr>
            <w:pStyle w:val="87BCA21863F7475D99ADD9A58899081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2BE51A9D4748A1BDD1E647A8DF1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A270E-5E5D-47E4-BFB6-3839430A8B8E}"/>
      </w:docPartPr>
      <w:docPartBody>
        <w:p w:rsidR="007317F3" w:rsidRDefault="006558B1" w:rsidP="006558B1">
          <w:pPr>
            <w:pStyle w:val="582BE51A9D4748A1BDD1E647A8DF19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539CE4349846F893CFE9CDA0076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6C9AD-228B-4235-BC26-5247DF6C727A}"/>
      </w:docPartPr>
      <w:docPartBody>
        <w:p w:rsidR="007317F3" w:rsidRDefault="006558B1" w:rsidP="006558B1">
          <w:pPr>
            <w:pStyle w:val="AD539CE4349846F893CFE9CDA00763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75CD4707944886AA396715438AB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19E6C-BCAA-434D-BB9B-4B82633F4BF9}"/>
      </w:docPartPr>
      <w:docPartBody>
        <w:p w:rsidR="007317F3" w:rsidRDefault="006558B1" w:rsidP="006558B1">
          <w:pPr>
            <w:pStyle w:val="EB75CD4707944886AA396715438AB52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AD57753CC448D58F73F85971AD2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DB13E-E3AA-4932-ADC9-8CE7DCD29987}"/>
      </w:docPartPr>
      <w:docPartBody>
        <w:p w:rsidR="007317F3" w:rsidRDefault="006558B1" w:rsidP="006558B1">
          <w:pPr>
            <w:pStyle w:val="1AAD57753CC448D58F73F85971AD23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896C96C3384CDFBB231B439D437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C9A8-6DDC-45F9-8F36-CDB21EB6B5A5}"/>
      </w:docPartPr>
      <w:docPartBody>
        <w:p w:rsidR="007317F3" w:rsidRDefault="006558B1" w:rsidP="006558B1">
          <w:pPr>
            <w:pStyle w:val="5C896C96C3384CDFBB231B439D437AD1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56349DA5994EBA979EF99E1CB0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EC4D7-8E38-4853-8508-B731213381C5}"/>
      </w:docPartPr>
      <w:docPartBody>
        <w:p w:rsidR="007317F3" w:rsidRDefault="006558B1" w:rsidP="006558B1">
          <w:pPr>
            <w:pStyle w:val="2256349DA5994EBA979EF99E1CB0224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BB955A986D4647960A03BBB7989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64889-2DEC-4627-9C60-A4D318374DA5}"/>
      </w:docPartPr>
      <w:docPartBody>
        <w:p w:rsidR="007317F3" w:rsidRDefault="006558B1" w:rsidP="006558B1">
          <w:pPr>
            <w:pStyle w:val="29BB955A986D4647960A03BBB79895F1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BE318DCF124F0D929109FB82341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663D0-3123-4E44-9818-9D48BA3F304D}"/>
      </w:docPartPr>
      <w:docPartBody>
        <w:p w:rsidR="00977392" w:rsidRDefault="007317F3" w:rsidP="007317F3">
          <w:pPr>
            <w:pStyle w:val="45BE318DCF124F0D929109FB82341730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1543BE7AA94E24816F2C013AE54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4F80A-D3E8-4B51-9D9A-010940084EB1}"/>
      </w:docPartPr>
      <w:docPartBody>
        <w:p w:rsidR="002C2444" w:rsidRDefault="00BE3B7F" w:rsidP="00BE3B7F">
          <w:pPr>
            <w:pStyle w:val="331543BE7AA94E24816F2C013AE544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759FD7022647ED8A30BEEEE40D2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C3E73-DAD0-479B-9515-0B1830A18DCD}"/>
      </w:docPartPr>
      <w:docPartBody>
        <w:p w:rsidR="002C2444" w:rsidRDefault="00BE3B7F" w:rsidP="00BE3B7F">
          <w:pPr>
            <w:pStyle w:val="BA759FD7022647ED8A30BEEEE40D2B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7623B1EE730404DB176579984DA2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62351-6A33-4DD8-8C0E-3AAA314E7EF6}"/>
      </w:docPartPr>
      <w:docPartBody>
        <w:p w:rsidR="002C2444" w:rsidRDefault="00BE3B7F" w:rsidP="00BE3B7F">
          <w:pPr>
            <w:pStyle w:val="E7623B1EE730404DB176579984DA25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86C87EF0C34EB1926867B799579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D722E-D66A-4C9E-80F2-A129B67EF302}"/>
      </w:docPartPr>
      <w:docPartBody>
        <w:p w:rsidR="002C2444" w:rsidRDefault="00BE3B7F" w:rsidP="00BE3B7F">
          <w:pPr>
            <w:pStyle w:val="9F86C87EF0C34EB1926867B7995798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D6C8E3040C49D9919798EA83842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B1C97-4CD3-4440-974A-2B93F71092DB}"/>
      </w:docPartPr>
      <w:docPartBody>
        <w:p w:rsidR="002C2444" w:rsidRDefault="00BE3B7F" w:rsidP="00BE3B7F">
          <w:pPr>
            <w:pStyle w:val="ACD6C8E3040C49D9919798EA838422D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77C16D6DEAC4ED28414B3781A26C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D931A-C090-444D-B32E-CC39959CD283}"/>
      </w:docPartPr>
      <w:docPartBody>
        <w:p w:rsidR="002C2444" w:rsidRDefault="00BE3B7F" w:rsidP="00BE3B7F">
          <w:pPr>
            <w:pStyle w:val="E77C16D6DEAC4ED28414B3781A26C8F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7EE10A0E4341E7B92A0FF779710F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00EE6-1560-4381-8AD0-BD3CCD75A7ED}"/>
      </w:docPartPr>
      <w:docPartBody>
        <w:p w:rsidR="00122898" w:rsidRDefault="00122898" w:rsidP="00122898">
          <w:pPr>
            <w:pStyle w:val="237EE10A0E4341E7B92A0FF779710F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1C0BA435D8B4D47BEE6B2F7C0D3D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87E8C-89DE-482A-B748-224CDB221ACC}"/>
      </w:docPartPr>
      <w:docPartBody>
        <w:p w:rsidR="00122898" w:rsidRDefault="00122898" w:rsidP="00122898">
          <w:pPr>
            <w:pStyle w:val="91C0BA435D8B4D47BEE6B2F7C0D3DE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0D48DA"/>
    <w:rsid w:val="00113F40"/>
    <w:rsid w:val="00122898"/>
    <w:rsid w:val="00147144"/>
    <w:rsid w:val="00166123"/>
    <w:rsid w:val="001B0CD6"/>
    <w:rsid w:val="002C11CE"/>
    <w:rsid w:val="002C2444"/>
    <w:rsid w:val="0030254D"/>
    <w:rsid w:val="003051D9"/>
    <w:rsid w:val="003145E3"/>
    <w:rsid w:val="00340BC2"/>
    <w:rsid w:val="003428E0"/>
    <w:rsid w:val="003B6613"/>
    <w:rsid w:val="003F2CA6"/>
    <w:rsid w:val="00463FBC"/>
    <w:rsid w:val="004E00EB"/>
    <w:rsid w:val="005F3FA7"/>
    <w:rsid w:val="00614F1A"/>
    <w:rsid w:val="00651A9B"/>
    <w:rsid w:val="006558B1"/>
    <w:rsid w:val="00704FED"/>
    <w:rsid w:val="007317F3"/>
    <w:rsid w:val="007D65F6"/>
    <w:rsid w:val="00977392"/>
    <w:rsid w:val="009A3103"/>
    <w:rsid w:val="009A57AE"/>
    <w:rsid w:val="00A10168"/>
    <w:rsid w:val="00A50653"/>
    <w:rsid w:val="00B5508E"/>
    <w:rsid w:val="00BE3B7F"/>
    <w:rsid w:val="00C06E0F"/>
    <w:rsid w:val="00C76D62"/>
    <w:rsid w:val="00D170F7"/>
    <w:rsid w:val="00D50B7C"/>
    <w:rsid w:val="00D831E4"/>
    <w:rsid w:val="00DC08BB"/>
    <w:rsid w:val="00DE424D"/>
    <w:rsid w:val="00ED62DC"/>
    <w:rsid w:val="00EE65B4"/>
    <w:rsid w:val="00F638DA"/>
    <w:rsid w:val="00F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2898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DB34CD59CE664082BB2867529F61ABC2">
    <w:name w:val="DB34CD59CE664082BB2867529F61ABC2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C1F4DD642421887708E48D3C13289">
    <w:name w:val="6B2C1F4DD642421887708E48D3C13289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5C4B76D2A48C986EF4C60F95BC98E">
    <w:name w:val="3E55C4B76D2A48C986EF4C60F95BC98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810B13675D423D994AC97617BAF3A3">
    <w:name w:val="2E810B13675D423D994AC97617BAF3A3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63F4FC8E141E8AFF0816AD23D8D6D">
    <w:name w:val="0FF63F4FC8E141E8AFF0816AD23D8D6D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1401C539F4D0DB8B559C7D232660D">
    <w:name w:val="5671401C539F4D0DB8B559C7D232660D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50200F4B94876906602BD2F76A843">
    <w:name w:val="CFB50200F4B94876906602BD2F76A843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C6C9CC92944479FC299A19F12506E">
    <w:name w:val="9A2C6C9CC92944479FC299A19F12506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EEE61386249B5AF96824560F5CA5A">
    <w:name w:val="67EEEE61386249B5AF96824560F5CA5A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819DE66814C4BB4D17BFA0B2EC2AD">
    <w:name w:val="CC4819DE66814C4BB4D17BFA0B2EC2AD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B05E6C5C544FB87A1AF6658A7DD59">
    <w:name w:val="63BB05E6C5C544FB87A1AF6658A7DD59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18C78177144149E6516CB6D0D9DC6">
    <w:name w:val="D1718C78177144149E6516CB6D0D9DC6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2E413E7E34ADA8FC2A49FFDE85060">
    <w:name w:val="4DA2E413E7E34ADA8FC2A49FFDE8506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AB3475FE844A59899A21D340BFD7E">
    <w:name w:val="7EAAB3475FE844A59899A21D340BFD7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3A99D18EA4EC6A0A5DE070653DBEC">
    <w:name w:val="11F3A99D18EA4EC6A0A5DE070653DBEC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B9CB782A345B2ADDF1E77B6592DE6">
    <w:name w:val="532B9CB782A345B2ADDF1E77B6592DE6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E318DCF124F0D929109FB82341730">
    <w:name w:val="45BE318DCF124F0D929109FB82341730"/>
    <w:rsid w:val="007317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B98F9D0B14A59B9D07895EB85CCC7">
    <w:name w:val="82EB98F9D0B14A59B9D07895EB85CCC7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755A18F104037A12CBB934F2335F2">
    <w:name w:val="3D2755A18F104037A12CBB934F2335F2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AA7B54527483796CEF3272FBE0F81">
    <w:name w:val="F76AA7B54527483796CEF3272FBE0F81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7975A64CD4A76BFAA443D1C62D1D0">
    <w:name w:val="9947975A64CD4A76BFAA443D1C62D1D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65A5C78DB4E13B1E24FA99F68A9A5">
    <w:name w:val="5D165A5C78DB4E13B1E24FA99F68A9A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B20A0C09C44C59753E96E66A09BEF">
    <w:name w:val="DF8B20A0C09C44C59753E96E66A09BEF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CAC1051BF42AE9B6E6E0B3A09B914">
    <w:name w:val="D2CCAC1051BF42AE9B6E6E0B3A09B914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C90074BB54CFC83A34024A9FE7F88">
    <w:name w:val="3E9C90074BB54CFC83A34024A9FE7F88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B8E267062483194D7C67FC810965A">
    <w:name w:val="7B3B8E267062483194D7C67FC810965A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12B8FDB2549EF921C59A88AAB4F40">
    <w:name w:val="44B12B8FDB2549EF921C59A88AAB4F4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7D06B71DD4B85B5D7FE5F0B1CC605">
    <w:name w:val="B667D06B71DD4B85B5D7FE5F0B1CC60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0CEDFB55C4B4ABE1C8F5FBC8DB04E">
    <w:name w:val="18E0CEDFB55C4B4ABE1C8F5FBC8DB04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24D31480941EAB121E6D80307F794">
    <w:name w:val="35B24D31480941EAB121E6D80307F794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6022342D645B9868E2062D8AB7445">
    <w:name w:val="8CA6022342D645B9868E2062D8AB744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316136AA4F4DE783CA21EA84F0D7E5">
    <w:name w:val="DD316136AA4F4DE783CA21EA84F0D7E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03B52566A4A429E284D60F45E1B81">
    <w:name w:val="F3803B52566A4A429E284D60F45E1B81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1F80B4CD64B5F9FA50ECF39D82644">
    <w:name w:val="C801F80B4CD64B5F9FA50ECF39D82644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9BF7D1CA834CD2A174EBF3DD7B37F5">
    <w:name w:val="5C9BF7D1CA834CD2A174EBF3DD7B37F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537635308449F9DD2771B581CEF4A">
    <w:name w:val="C5B537635308449F9DD2771B581CEF4A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21F246E4947B7B269337DE47CE220">
    <w:name w:val="DCC21F246E4947B7B269337DE47CE22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6B19233C54920822352AD8E13DFFC">
    <w:name w:val="0166B19233C54920822352AD8E13DFFC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817DD24774A9A8410086987E1DBAB">
    <w:name w:val="F44817DD24774A9A8410086987E1DBAB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52113E1CA47E3B4449E963B2F1BF8">
    <w:name w:val="ED952113E1CA47E3B4449E963B2F1BF8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0A74BFBEC4674AE5A0C56577B0485">
    <w:name w:val="9E90A74BFBEC4674AE5A0C56577B048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A00FF21BA483A91E128463D7AC4E3">
    <w:name w:val="C2FA00FF21BA483A91E128463D7AC4E3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4C70785F74CF794857172012FA3CD">
    <w:name w:val="64B4C70785F74CF794857172012FA3CD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936C7C4B940B6BD40231DDEF8FBF5">
    <w:name w:val="972936C7C4B940B6BD40231DDEF8FBF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51CF48C784CE9AAC3735E51F96B8B">
    <w:name w:val="C1251CF48C784CE9AAC3735E51F96B8B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DF8E288964EDE8B1F283D9E204E7B">
    <w:name w:val="F09DF8E288964EDE8B1F283D9E204E7B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C9B9B79584CDF9760D9A18B600045">
    <w:name w:val="13DC9B9B79584CDF9760D9A18B60004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BCECB8E404FEBB1DC7D36588D46E1">
    <w:name w:val="A71BCECB8E404FEBB1DC7D36588D46E1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CE0655CC540B687FDF8DC53315C76">
    <w:name w:val="EEDCE0655CC540B687FDF8DC53315C76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1FFAF544341118C060226E742C9CD">
    <w:name w:val="0791FFAF544341118C060226E742C9CD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E9682143A4E7DA7F18E4C15431F78">
    <w:name w:val="C34E9682143A4E7DA7F18E4C15431F78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930A2849144CF9068C01E22B67247">
    <w:name w:val="660930A2849144CF9068C01E22B67247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C67B3253B44EA988EC397CBA331C7">
    <w:name w:val="061C67B3253B44EA988EC397CBA331C7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090B5391D4B6D942E44CD2C8A3817">
    <w:name w:val="F45090B5391D4B6D942E44CD2C8A3817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00CB917E64682B8E6722E8524F540">
    <w:name w:val="6B900CB917E64682B8E6722E8524F54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E7AD1DCEA4805A20D2C95E3281D78">
    <w:name w:val="58EE7AD1DCEA4805A20D2C95E3281D78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3E20BDCC44426A1AF492F7F7BF1D8">
    <w:name w:val="4793E20BDCC44426A1AF492F7F7BF1D8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4F0511EF344888CAE7C8132D3640B">
    <w:name w:val="3664F0511EF344888CAE7C8132D3640B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E1356FFEA4842B0D895518446FC0E">
    <w:name w:val="056E1356FFEA4842B0D895518446FC0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699E336D54067955E2D9FE7577F0B">
    <w:name w:val="EA5699E336D54067955E2D9FE7577F0B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245B03C4D450EBBF6D84A8D33CC65">
    <w:name w:val="A75245B03C4D450EBBF6D84A8D33CC6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8306FC5774F34BE28FBD4B6A4172E">
    <w:name w:val="B238306FC5774F34BE28FBD4B6A4172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BFA599CB54B5FB3F1BBB9EA3DBFBF">
    <w:name w:val="85BBFA599CB54B5FB3F1BBB9EA3DBFBF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1A646A7FC4B4DAEDDEBBB725E58A2">
    <w:name w:val="D5B1A646A7FC4B4DAEDDEBBB725E58A2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94555BC4247B8AD524E6CBF6F053E">
    <w:name w:val="06E94555BC4247B8AD524E6CBF6F053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1C16A655C47C5AF2C3337A77B24B4">
    <w:name w:val="9D41C16A655C47C5AF2C3337A77B24B4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14FE365754D7E88DAAE2B22940316">
    <w:name w:val="90E14FE365754D7E88DAAE2B22940316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1B2432B5A4A71B56FB09F3F1EFB9B">
    <w:name w:val="B2C1B2432B5A4A71B56FB09F3F1EFB9B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49724EB0440C8A4FE32F86981E521">
    <w:name w:val="1E349724EB0440C8A4FE32F86981E521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B3DB3993C4C72AECBD5BAFF0BA203">
    <w:name w:val="AB7B3DB3993C4C72AECBD5BAFF0BA203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8A9A57B3F4CD19EB50B4E751C565C">
    <w:name w:val="DAB8A9A57B3F4CD19EB50B4E751C565C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81FCCBF614948A6B56630E1EC61B0">
    <w:name w:val="AD481FCCBF614948A6B56630E1EC61B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4E9B65ED6497EA223273C10A10A00">
    <w:name w:val="E894E9B65ED6497EA223273C10A10A0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3171240EE4575856DD8F0310836CD">
    <w:name w:val="5D93171240EE4575856DD8F0310836CD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8E09CFC4242C6A89588E49FAFF39D">
    <w:name w:val="2718E09CFC4242C6A89588E49FAFF39D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46DBC9028420485ADD3655B8D4465">
    <w:name w:val="86646DBC9028420485ADD3655B8D4465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C765A183241CCB7ABAA7C522BE400">
    <w:name w:val="9B4C765A183241CCB7ABAA7C522BE400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E57E4607A41BEA7D32F166BBB6B0E">
    <w:name w:val="01FE57E4607A41BEA7D32F166BBB6B0E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28C738B3A4F0F990A0FDFCB0922EC">
    <w:name w:val="B2728C738B3A4F0F990A0FDFCB0922EC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02A0A791542F5B472411D84F2B8F6">
    <w:name w:val="09C02A0A791542F5B472411D84F2B8F6"/>
    <w:rsid w:val="005F3F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E646AD16F4FD19A890B7FA615FFF7">
    <w:name w:val="11BE646AD16F4FD19A890B7FA615FFF7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D5CA2C50B41D3A1B6C3B26DBE830F">
    <w:name w:val="571D5CA2C50B41D3A1B6C3B26DBE830F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98C644C8C475C8F4C09D7EC7C55DF">
    <w:name w:val="58698C644C8C475C8F4C09D7EC7C55DF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49DC9350F4F41B09E7D945EC3539A">
    <w:name w:val="DFC49DC9350F4F41B09E7D945EC3539A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AFD87712B4A35A6159AF0758AEC44">
    <w:name w:val="DA6AFD87712B4A35A6159AF0758AEC44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205A350274D51B2FE8BDDCE3F2A10">
    <w:name w:val="CEC205A350274D51B2FE8BDDCE3F2A10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4BCC9B2924066956ADA2C165F36ED">
    <w:name w:val="7B44BCC9B2924066956ADA2C165F36ED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CA21863F7475D99ADD9A588990814">
    <w:name w:val="87BCA21863F7475D99ADD9A588990814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BE51A9D4748A1BDD1E647A8DF1979">
    <w:name w:val="582BE51A9D4748A1BDD1E647A8DF1979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39CE4349846F893CFE9CDA00763BF">
    <w:name w:val="AD539CE4349846F893CFE9CDA00763BF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5CD4707944886AA396715438AB524">
    <w:name w:val="EB75CD4707944886AA396715438AB524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D57753CC448D58F73F85971AD23C5">
    <w:name w:val="1AAD57753CC448D58F73F85971AD23C5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96C96C3384CDFBB231B439D437AD1">
    <w:name w:val="5C896C96C3384CDFBB231B439D437AD1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6349DA5994EBA979EF99E1CB02249">
    <w:name w:val="2256349DA5994EBA979EF99E1CB02249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B955A986D4647960A03BBB79895F1">
    <w:name w:val="29BB955A986D4647960A03BBB79895F1"/>
    <w:rsid w:val="00655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543BE7AA94E24816F2C013AE5448D">
    <w:name w:val="331543BE7AA94E24816F2C013AE5448D"/>
    <w:rsid w:val="00BE3B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59FD7022647ED8A30BEEEE40D2BCD">
    <w:name w:val="BA759FD7022647ED8A30BEEEE40D2BCD"/>
    <w:rsid w:val="00BE3B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23B1EE730404DB176579984DA25F0">
    <w:name w:val="E7623B1EE730404DB176579984DA25F0"/>
    <w:rsid w:val="00BE3B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6C87EF0C34EB1926867B7995798A0">
    <w:name w:val="9F86C87EF0C34EB1926867B7995798A0"/>
    <w:rsid w:val="00BE3B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6C8E3040C49D9919798EA838422D2">
    <w:name w:val="ACD6C8E3040C49D9919798EA838422D2"/>
    <w:rsid w:val="00BE3B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C16D6DEAC4ED28414B3781A26C8FE">
    <w:name w:val="E77C16D6DEAC4ED28414B3781A26C8FE"/>
    <w:rsid w:val="00BE3B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1C3FC1D204919B3B0AE4096D8E663">
    <w:name w:val="8DB1C3FC1D204919B3B0AE4096D8E663"/>
    <w:rsid w:val="00BE3B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EE10A0E4341E7B92A0FF779710F48">
    <w:name w:val="237EE10A0E4341E7B92A0FF779710F48"/>
    <w:rsid w:val="001228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0BA435D8B4D47BEE6B2F7C0D3DE36">
    <w:name w:val="91C0BA435D8B4D47BEE6B2F7C0D3DE36"/>
    <w:rsid w:val="001228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385</TotalTime>
  <Pages>8</Pages>
  <Words>1876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30</cp:revision>
  <cp:lastPrinted>2019-12-09T09:19:00Z</cp:lastPrinted>
  <dcterms:created xsi:type="dcterms:W3CDTF">2025-10-03T20:00:00Z</dcterms:created>
  <dcterms:modified xsi:type="dcterms:W3CDTF">2025-10-09T13:10:00Z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