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988F355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6D391F">
        <w:rPr>
          <w:caps/>
          <w:sz w:val="40"/>
          <w:szCs w:val="40"/>
        </w:rPr>
        <w:t>.</w:t>
      </w:r>
      <w:r w:rsidR="007F58BF">
        <w:rPr>
          <w:caps/>
          <w:sz w:val="40"/>
          <w:szCs w:val="40"/>
        </w:rPr>
        <w:t>2</w:t>
      </w:r>
      <w:r w:rsidRPr="00540AA1">
        <w:rPr>
          <w:caps/>
          <w:sz w:val="40"/>
          <w:szCs w:val="40"/>
        </w:rPr>
        <w:t xml:space="preserve"> zadávací dokumentace</w:t>
      </w:r>
    </w:p>
    <w:p w14:paraId="2A6C22EB" w14:textId="3FF145C8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244B9009" w14:textId="512599A7" w:rsidR="00863E2A" w:rsidRPr="00863E2A" w:rsidRDefault="00863E2A" w:rsidP="00863E2A">
      <w:pPr>
        <w:pStyle w:val="Nzev"/>
        <w:spacing w:line="276" w:lineRule="auto"/>
        <w:rPr>
          <w:caps/>
          <w:sz w:val="40"/>
          <w:szCs w:val="40"/>
        </w:rPr>
      </w:pPr>
      <w:r w:rsidRPr="00863E2A">
        <w:rPr>
          <w:caps/>
          <w:sz w:val="40"/>
          <w:szCs w:val="40"/>
        </w:rPr>
        <w:t xml:space="preserve">část  </w:t>
      </w:r>
      <w:r w:rsidR="007F58BF">
        <w:rPr>
          <w:caps/>
          <w:sz w:val="40"/>
          <w:szCs w:val="40"/>
        </w:rPr>
        <w:t>2</w:t>
      </w:r>
      <w:r w:rsidR="007B6457">
        <w:rPr>
          <w:caps/>
          <w:sz w:val="40"/>
          <w:szCs w:val="40"/>
        </w:rPr>
        <w:t xml:space="preserve"> </w:t>
      </w:r>
      <w:r w:rsidR="00274172">
        <w:rPr>
          <w:caps/>
          <w:sz w:val="40"/>
          <w:szCs w:val="40"/>
        </w:rPr>
        <w:t xml:space="preserve"> </w:t>
      </w:r>
      <w:r w:rsidRPr="00863E2A">
        <w:rPr>
          <w:caps/>
          <w:sz w:val="40"/>
          <w:szCs w:val="40"/>
        </w:rPr>
        <w:t xml:space="preserve">- </w:t>
      </w:r>
      <w:r w:rsidR="00461D42" w:rsidRPr="00461D42">
        <w:rPr>
          <w:caps/>
          <w:sz w:val="40"/>
          <w:szCs w:val="40"/>
        </w:rPr>
        <w:t>Silnoproudá elektroinstalace, ochran</w:t>
      </w:r>
      <w:r w:rsidR="001328F6">
        <w:rPr>
          <w:caps/>
          <w:sz w:val="40"/>
          <w:szCs w:val="40"/>
        </w:rPr>
        <w:t>a</w:t>
      </w:r>
      <w:r w:rsidR="00461D42" w:rsidRPr="00461D42">
        <w:rPr>
          <w:caps/>
          <w:sz w:val="40"/>
          <w:szCs w:val="40"/>
        </w:rPr>
        <w:t xml:space="preserve"> před bleskem </w:t>
      </w:r>
      <w:r w:rsidR="001328F6" w:rsidRPr="00461D42">
        <w:rPr>
          <w:sz w:val="40"/>
          <w:szCs w:val="40"/>
        </w:rPr>
        <w:t>a</w:t>
      </w:r>
      <w:r w:rsidR="00461D42" w:rsidRPr="00461D42">
        <w:rPr>
          <w:caps/>
          <w:sz w:val="40"/>
          <w:szCs w:val="40"/>
        </w:rPr>
        <w:t xml:space="preserve"> M</w:t>
      </w:r>
      <w:r w:rsidR="00461D42">
        <w:rPr>
          <w:sz w:val="40"/>
          <w:szCs w:val="40"/>
        </w:rPr>
        <w:t>a</w:t>
      </w:r>
      <w:r w:rsidR="00461D42" w:rsidRPr="00461D42">
        <w:rPr>
          <w:caps/>
          <w:sz w:val="40"/>
          <w:szCs w:val="40"/>
        </w:rPr>
        <w:t>R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7F58BF" w:rsidRPr="00E26C8B" w14:paraId="608FE583" w14:textId="77777777" w:rsidTr="00B46978">
        <w:tc>
          <w:tcPr>
            <w:tcW w:w="3114" w:type="dxa"/>
            <w:shd w:val="clear" w:color="auto" w:fill="DEEAF6" w:themeFill="accent1" w:themeFillTint="33"/>
          </w:tcPr>
          <w:p w14:paraId="2724B629" w14:textId="77777777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466D0CC6" w14:textId="5C34475B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5A4265">
              <w:rPr>
                <w:rFonts w:asciiTheme="majorHAnsi" w:hAnsiTheme="majorHAnsi" w:cstheme="majorHAnsi"/>
                <w:b/>
              </w:rPr>
              <w:t>Hotel Jezerka s.r.o. – energetická opatření – stavební práce</w:t>
            </w:r>
          </w:p>
        </w:tc>
      </w:tr>
      <w:tr w:rsidR="007F58BF" w:rsidRPr="00E26C8B" w14:paraId="17A53697" w14:textId="77777777" w:rsidTr="00B46978">
        <w:tc>
          <w:tcPr>
            <w:tcW w:w="3114" w:type="dxa"/>
          </w:tcPr>
          <w:p w14:paraId="0B64CDC7" w14:textId="77777777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3536F015" w14:textId="5C112D2B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5A4265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7F58BF" w:rsidRPr="00E26C8B" w14:paraId="52B6AC35" w14:textId="77777777" w:rsidTr="00B46978">
        <w:tc>
          <w:tcPr>
            <w:tcW w:w="3114" w:type="dxa"/>
          </w:tcPr>
          <w:p w14:paraId="382BF3FB" w14:textId="77777777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E26C8B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093BB5B6" w14:textId="5C1CF054" w:rsidR="007F58BF" w:rsidRPr="00E26C8B" w:rsidRDefault="007F58BF" w:rsidP="007F58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A4265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5EC0B2A3" w14:textId="77777777" w:rsidR="00606B58" w:rsidRPr="00E26C8B" w:rsidRDefault="00606B58" w:rsidP="00606B58">
      <w:pPr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E67A5" w:rsidRPr="00540AA1" w14:paraId="4AC837AA" w14:textId="77777777" w:rsidTr="00B87E10">
        <w:tc>
          <w:tcPr>
            <w:tcW w:w="3114" w:type="dxa"/>
            <w:shd w:val="clear" w:color="auto" w:fill="DEEAF6" w:themeFill="accent1" w:themeFillTint="33"/>
            <w:vAlign w:val="center"/>
          </w:tcPr>
          <w:p w14:paraId="474C8C2D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účastníka: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D5220EB87CED44C0B1B096EF5384AB8A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5EAA6A98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4BD0CAA7" w14:textId="77777777" w:rsidTr="00B87E10">
        <w:tc>
          <w:tcPr>
            <w:tcW w:w="3114" w:type="dxa"/>
            <w:vAlign w:val="center"/>
          </w:tcPr>
          <w:p w14:paraId="7E0C448E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Sídlo účastníka: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DB3C17D34BAF4751B6530B7F2C7838F8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7AEE696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77F00F2F" w14:textId="77777777" w:rsidTr="00B87E10">
        <w:tc>
          <w:tcPr>
            <w:tcW w:w="3114" w:type="dxa"/>
            <w:vAlign w:val="center"/>
          </w:tcPr>
          <w:p w14:paraId="23FB516B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B29670ADA5E2464C82B4E93379157AD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B6F4D29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2FACE19C" w14:textId="77777777" w:rsidTr="00B87E10">
        <w:tc>
          <w:tcPr>
            <w:tcW w:w="3114" w:type="dxa"/>
            <w:vAlign w:val="center"/>
          </w:tcPr>
          <w:p w14:paraId="4F83707D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A156CA2082C4BFF9CF86BB99DC2AB2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07F5357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64EFFD77" w14:textId="77777777" w:rsidTr="00B87E10">
        <w:tc>
          <w:tcPr>
            <w:tcW w:w="3114" w:type="dxa"/>
            <w:vAlign w:val="center"/>
          </w:tcPr>
          <w:p w14:paraId="1657EF93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91C32FDB9CEA495989FA6C975C006FD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468E8779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5AD6F149" w14:textId="77777777" w:rsidTr="00B87E10">
        <w:tc>
          <w:tcPr>
            <w:tcW w:w="3114" w:type="dxa"/>
            <w:vAlign w:val="center"/>
          </w:tcPr>
          <w:p w14:paraId="65DBB1EB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317F7F82F5545B98BA5E369ED5AB86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456F98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6D612064" w14:textId="77777777" w:rsidTr="00B87E10">
        <w:tc>
          <w:tcPr>
            <w:tcW w:w="3114" w:type="dxa"/>
            <w:vAlign w:val="center"/>
          </w:tcPr>
          <w:p w14:paraId="02F359E9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8AFF5A7EFF67469E84BDB8A444B24FB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4CCCF1B2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655C244C" w14:textId="77777777" w:rsidTr="00B87E10">
        <w:tc>
          <w:tcPr>
            <w:tcW w:w="3114" w:type="dxa"/>
            <w:vAlign w:val="center"/>
          </w:tcPr>
          <w:p w14:paraId="42248E4B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9AC6786BED204E5F903A26280DFD59DB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F73B7BA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335FEE0F" w14:textId="77777777" w:rsidTr="00B87E10">
        <w:tc>
          <w:tcPr>
            <w:tcW w:w="3114" w:type="dxa"/>
            <w:vAlign w:val="center"/>
          </w:tcPr>
          <w:p w14:paraId="1AE96DA0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674AD6A0A52A438AB6C67473F71025A9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081F49D4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0489154C" w14:textId="77777777" w:rsidTr="00B87E10">
        <w:tc>
          <w:tcPr>
            <w:tcW w:w="3114" w:type="dxa"/>
            <w:vAlign w:val="center"/>
          </w:tcPr>
          <w:p w14:paraId="023C7717" w14:textId="77777777" w:rsidR="004E67A5" w:rsidRPr="00540AA1" w:rsidRDefault="004E67A5" w:rsidP="00B87E10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C090237B34647FD86D1195815EE117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64B16553" w14:textId="77777777" w:rsidR="004E67A5" w:rsidRPr="00540AA1" w:rsidRDefault="004E67A5" w:rsidP="00B87E10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4E67A5" w:rsidRPr="00540AA1" w14:paraId="762ECC38" w14:textId="77777777" w:rsidTr="00B87E10">
        <w:tc>
          <w:tcPr>
            <w:tcW w:w="9062" w:type="dxa"/>
            <w:gridSpan w:val="2"/>
          </w:tcPr>
          <w:p w14:paraId="1A02BD8F" w14:textId="77777777" w:rsidR="004E67A5" w:rsidRPr="00540AA1" w:rsidRDefault="00000000" w:rsidP="00B87E10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7A5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E67A5" w:rsidRPr="00540AA1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4E67A5">
              <w:rPr>
                <w:rFonts w:asciiTheme="majorHAnsi" w:hAnsiTheme="majorHAnsi" w:cstheme="majorHAnsi"/>
              </w:rPr>
              <w:t xml:space="preserve"> – týká se pouze </w:t>
            </w:r>
            <w:r w:rsidR="004E67A5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4E67A5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4E67A5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4E67A5" w:rsidRPr="00540AA1" w14:paraId="24E0B81E" w14:textId="77777777" w:rsidTr="00B87E10">
        <w:trPr>
          <w:trHeight w:val="335"/>
        </w:trPr>
        <w:tc>
          <w:tcPr>
            <w:tcW w:w="3114" w:type="dxa"/>
          </w:tcPr>
          <w:p w14:paraId="7C5D862A" w14:textId="77777777" w:rsidR="004E67A5" w:rsidRPr="00540AA1" w:rsidRDefault="004E67A5" w:rsidP="00B87E10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2AF0E2FC" w14:textId="77777777" w:rsidR="004E67A5" w:rsidRPr="00540AA1" w:rsidRDefault="00000000" w:rsidP="00B87E10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C3359E111C5E4EFD9774E7FB5B83DB9B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E67A5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4E67A5" w:rsidRPr="00540AA1">
              <w:rPr>
                <w:rFonts w:asciiTheme="majorHAnsi" w:hAnsiTheme="majorHAnsi" w:cstheme="majorHAnsi"/>
              </w:rPr>
              <w:t>,</w:t>
            </w:r>
          </w:p>
          <w:p w14:paraId="76409C69" w14:textId="77777777" w:rsidR="004E67A5" w:rsidRPr="00540AA1" w:rsidRDefault="00000000" w:rsidP="00B87E10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CF70AD9C6324A649DFE0DDC3A133EDB"/>
                </w:placeholder>
                <w:showingPlcHdr/>
              </w:sdtPr>
              <w:sdtContent>
                <w:r w:rsidR="004E67A5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4E67A5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7BD5132" w14:textId="77777777" w:rsidR="004E67A5" w:rsidRPr="00540AA1" w:rsidRDefault="00000000" w:rsidP="00B87E10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E04628F588E943A3BD907A119ECAAAC4"/>
                </w:placeholder>
                <w:showingPlcHdr/>
              </w:sdtPr>
              <w:sdtContent>
                <w:r w:rsidR="004E67A5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IČO</w:t>
                </w:r>
              </w:sdtContent>
            </w:sdt>
            <w:r w:rsidR="004E67A5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691B62D" w14:textId="77777777" w:rsidR="009401DA" w:rsidRDefault="009401DA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1B041B92" w14:textId="0E0EBDBD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B16752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B16752">
        <w:rPr>
          <w:rFonts w:asciiTheme="majorHAnsi" w:hAnsiTheme="majorHAnsi" w:cstheme="majorHAnsi"/>
          <w:b/>
          <w:bCs/>
        </w:rPr>
        <w:t>společné účasti dodavatelů</w:t>
      </w:r>
      <w:r w:rsidRPr="00B16752">
        <w:rPr>
          <w:rFonts w:asciiTheme="majorHAnsi" w:hAnsiTheme="majorHAnsi" w:cstheme="majorHAnsi"/>
        </w:rPr>
        <w:t xml:space="preserve">, předložení </w:t>
      </w:r>
      <w:r w:rsidRPr="00B16752">
        <w:rPr>
          <w:rFonts w:asciiTheme="majorHAnsi" w:hAnsiTheme="majorHAnsi" w:cstheme="majorHAnsi"/>
          <w:b/>
          <w:bCs/>
        </w:rPr>
        <w:t>smlouvy</w:t>
      </w:r>
      <w:r w:rsidRPr="00B16752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B1675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B16752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 w:rsidRPr="00B16752">
        <w:rPr>
          <w:rFonts w:asciiTheme="majorHAnsi" w:eastAsia="Calibri" w:hAnsiTheme="majorHAnsi" w:cstheme="majorHAnsi"/>
        </w:rPr>
        <w:t>,</w:t>
      </w:r>
      <w:r w:rsidR="006679A7" w:rsidRPr="00B16752">
        <w:rPr>
          <w:rFonts w:asciiTheme="majorHAnsi" w:eastAsia="Calibri" w:hAnsiTheme="majorHAnsi" w:cstheme="majorHAnsi"/>
        </w:rPr>
        <w:t xml:space="preserve"> včetně dodržování zásad „významně nepoškozovat“ životní prostředí (DNSH – Do Not Significant Harm) </w:t>
      </w:r>
      <w:r w:rsidRPr="00B16752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DEB6CFC" w14:textId="7294A760" w:rsidR="000B1BE4" w:rsidRPr="00B16752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B16752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B16752">
        <w:rPr>
          <w:rFonts w:asciiTheme="majorHAnsi" w:eastAsia="Calibri" w:hAnsiTheme="majorHAnsi" w:cstheme="majorHAnsi"/>
        </w:rPr>
        <w:t xml:space="preserve">okamžikem </w:t>
      </w:r>
      <w:r w:rsidRPr="00B16752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863473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75455F04" w:rsidR="00794A6B" w:rsidRPr="00E817C9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E817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3D56692C" w14:textId="77777777" w:rsidR="00F5251D" w:rsidRPr="00F5251D" w:rsidRDefault="00F5251D" w:rsidP="00F5251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HAnsi"/>
          <w:b/>
          <w:bCs/>
        </w:rPr>
        <w:t xml:space="preserve">Doklad o prokázání splnění profesní způsobilosti </w:t>
      </w:r>
      <w:r w:rsidRPr="00F5251D">
        <w:rPr>
          <w:rFonts w:asciiTheme="majorHAnsi" w:hAnsiTheme="majorHAnsi" w:cstheme="majorHAnsi"/>
        </w:rPr>
        <w:t>dle čl. 5 písm. B bod iii Krycího listu nabídky,</w:t>
      </w:r>
    </w:p>
    <w:p w14:paraId="387816EB" w14:textId="5F1DAAB0" w:rsidR="00794A6B" w:rsidRPr="00E817C9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E817C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E817C9">
        <w:rPr>
          <w:rFonts w:asciiTheme="majorHAnsi" w:hAnsiTheme="majorHAnsi" w:cstheme="majorHAnsi"/>
          <w:lang w:eastAsia="x-none"/>
        </w:rPr>
        <w:t>(</w:t>
      </w:r>
      <w:r w:rsidRPr="00E817C9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525F2A">
        <w:rPr>
          <w:rFonts w:asciiTheme="majorHAnsi" w:hAnsiTheme="majorHAnsi" w:cstheme="majorHAnsi"/>
          <w:b/>
          <w:lang w:eastAsia="x-none"/>
        </w:rPr>
        <w:t>4</w:t>
      </w:r>
      <w:r w:rsidR="009B7883" w:rsidRPr="00E817C9">
        <w:rPr>
          <w:rFonts w:asciiTheme="majorHAnsi" w:hAnsiTheme="majorHAnsi" w:cstheme="majorHAnsi"/>
          <w:b/>
          <w:lang w:eastAsia="x-none"/>
        </w:rPr>
        <w:t>.</w:t>
      </w:r>
      <w:r w:rsidR="00525F2A">
        <w:rPr>
          <w:rFonts w:asciiTheme="majorHAnsi" w:hAnsiTheme="majorHAnsi" w:cstheme="majorHAnsi"/>
          <w:b/>
          <w:lang w:eastAsia="x-none"/>
        </w:rPr>
        <w:t>2</w:t>
      </w:r>
      <w:r w:rsidRPr="00E817C9">
        <w:rPr>
          <w:rFonts w:asciiTheme="majorHAnsi" w:hAnsiTheme="majorHAnsi" w:cstheme="majorHAnsi"/>
          <w:lang w:eastAsia="x-none"/>
        </w:rPr>
        <w:t xml:space="preserve"> zadávací dokumentace),</w:t>
      </w:r>
    </w:p>
    <w:p w14:paraId="48B5E244" w14:textId="788BCB67" w:rsidR="00794A6B" w:rsidRPr="009C380D" w:rsidRDefault="00AC564C" w:rsidP="009C380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A21F51">
        <w:rPr>
          <w:rFonts w:asciiTheme="majorHAnsi" w:hAnsiTheme="majorHAnsi" w:cstheme="majorHAnsi"/>
          <w:b/>
          <w:bCs/>
        </w:rPr>
        <w:lastRenderedPageBreak/>
        <w:t xml:space="preserve">Předběžný </w:t>
      </w:r>
      <w:r w:rsidR="00E144AB">
        <w:rPr>
          <w:rFonts w:asciiTheme="majorHAnsi" w:hAnsiTheme="majorHAnsi" w:cstheme="majorHAnsi"/>
          <w:b/>
          <w:bCs/>
        </w:rPr>
        <w:t xml:space="preserve">časový </w:t>
      </w:r>
      <w:r w:rsidRPr="00A21F51">
        <w:rPr>
          <w:rFonts w:asciiTheme="majorHAnsi" w:hAnsiTheme="majorHAnsi" w:cstheme="majorHAnsi"/>
          <w:b/>
          <w:bCs/>
        </w:rPr>
        <w:t>harmonogram</w:t>
      </w:r>
      <w:r w:rsidRPr="002F3A9D">
        <w:rPr>
          <w:rFonts w:asciiTheme="majorHAnsi" w:hAnsiTheme="majorHAnsi" w:cstheme="majorHAnsi"/>
        </w:rPr>
        <w:t xml:space="preserve"> </w:t>
      </w:r>
      <w:r w:rsidR="00E144AB">
        <w:rPr>
          <w:rFonts w:asciiTheme="majorHAnsi" w:hAnsiTheme="majorHAnsi" w:cstheme="majorHAnsi"/>
        </w:rPr>
        <w:t>plnění díla</w:t>
      </w:r>
      <w:r w:rsidRPr="002F3A9D">
        <w:rPr>
          <w:rFonts w:asciiTheme="majorHAnsi" w:hAnsiTheme="majorHAnsi" w:cstheme="majorHAnsi"/>
        </w:rPr>
        <w:t xml:space="preserve"> v souladu s čl. III. odst. 3.1 Smlouvy</w:t>
      </w:r>
      <w:r w:rsidR="009C380D">
        <w:rPr>
          <w:rFonts w:asciiTheme="majorHAnsi" w:hAnsiTheme="majorHAnsi" w:cstheme="majorHAnsi"/>
        </w:rPr>
        <w:t xml:space="preserve"> a v souladu s přílohou č. </w:t>
      </w:r>
      <w:r w:rsidR="00083B41">
        <w:rPr>
          <w:rFonts w:asciiTheme="majorHAnsi" w:hAnsiTheme="majorHAnsi" w:cstheme="majorHAnsi"/>
        </w:rPr>
        <w:t>8</w:t>
      </w:r>
      <w:r w:rsidR="009C380D">
        <w:rPr>
          <w:rFonts w:asciiTheme="majorHAnsi" w:hAnsiTheme="majorHAnsi" w:cstheme="majorHAnsi"/>
        </w:rPr>
        <w:t xml:space="preserve"> zadávací dokumentace</w:t>
      </w:r>
      <w:r w:rsidR="009C380D">
        <w:rPr>
          <w:rFonts w:asciiTheme="majorHAnsi" w:hAnsiTheme="majorHAnsi" w:cstheme="majorHAnsi"/>
          <w:b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F16A40" w:rsidRPr="00540AA1" w14:paraId="034CC804" w14:textId="77777777" w:rsidTr="002B54CE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52C447C5" w14:textId="77777777" w:rsidR="00F16A40" w:rsidRPr="00540AA1" w:rsidRDefault="00F16A40" w:rsidP="002B54CE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4F02436E" w14:textId="77777777" w:rsidR="00F16A40" w:rsidRPr="00540AA1" w:rsidRDefault="00F16A40" w:rsidP="002B54CE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24E1BE43" w14:textId="77777777" w:rsidR="00F16A40" w:rsidRPr="00540AA1" w:rsidRDefault="00F16A40" w:rsidP="002B54CE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F16A40" w:rsidRPr="00540AA1" w14:paraId="260AD84A" w14:textId="77777777" w:rsidTr="002B54CE">
        <w:trPr>
          <w:trHeight w:val="397"/>
        </w:trPr>
        <w:tc>
          <w:tcPr>
            <w:tcW w:w="4647" w:type="dxa"/>
            <w:vAlign w:val="center"/>
          </w:tcPr>
          <w:p w14:paraId="33A1F35B" w14:textId="77777777" w:rsidR="00F16A40" w:rsidRPr="00540AA1" w:rsidRDefault="00F16A40" w:rsidP="002B54CE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701C2D9" w14:textId="77777777" w:rsidR="00F16A40" w:rsidRPr="00540AA1" w:rsidRDefault="00F16A40" w:rsidP="002B54CE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499CF90A" w14:textId="77777777" w:rsidR="00F16A40" w:rsidRPr="00540AA1" w:rsidRDefault="00000000" w:rsidP="002B54CE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41611624"/>
                <w:placeholder>
                  <w:docPart w:val="A27657B6FC9B468EB932D2BEAA301856"/>
                </w:placeholder>
                <w:showingPlcHdr/>
              </w:sdtPr>
              <w:sdtContent>
                <w:r w:rsidR="00F16A40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F16A40" w:rsidRPr="00540AA1">
              <w:rPr>
                <w:rFonts w:asciiTheme="majorHAnsi" w:hAnsiTheme="majorHAnsi" w:cstheme="majorHAnsi"/>
              </w:rPr>
              <w:t xml:space="preserve"> Kč bez DPH</w:t>
            </w:r>
            <w:r w:rsidR="00F16A40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CE960A9" w14:textId="77777777" w:rsidR="0097139A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0B64E5F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97139A">
              <w:rPr>
                <w:rFonts w:asciiTheme="majorHAnsi" w:hAnsiTheme="majorHAnsi" w:cstheme="majorHAnsi"/>
                <w:b/>
                <w:bCs/>
              </w:rPr>
              <w:t>Vybraný d</w:t>
            </w:r>
            <w:r w:rsidR="000E148E" w:rsidRPr="0097139A">
              <w:rPr>
                <w:rFonts w:asciiTheme="majorHAnsi" w:hAnsiTheme="majorHAnsi" w:cstheme="majorHAnsi"/>
                <w:b/>
                <w:bCs/>
              </w:rPr>
              <w:t>odavatel</w:t>
            </w:r>
            <w:r w:rsidR="000E148E" w:rsidRPr="00EB3160">
              <w:rPr>
                <w:rFonts w:asciiTheme="majorHAnsi" w:hAnsiTheme="majorHAnsi" w:cstheme="majorHAnsi"/>
              </w:rPr>
              <w:t xml:space="preserve">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506B7B" w:rsidRPr="00540AA1" w14:paraId="3089C4BF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4ADD8BD" w14:textId="77777777" w:rsidR="0046394A" w:rsidRDefault="0046394A" w:rsidP="0046394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CE39C5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2C60A0C1" w14:textId="77777777" w:rsidR="0046394A" w:rsidRPr="00540AA1" w:rsidRDefault="0046394A" w:rsidP="0046394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3E79DA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3E79DA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3E79DA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1203DAA4" w14:textId="77777777" w:rsidR="0046394A" w:rsidRPr="00EA51DA" w:rsidRDefault="0046394A" w:rsidP="0046394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EA51DA">
              <w:rPr>
                <w:rFonts w:asciiTheme="majorHAnsi" w:hAnsiTheme="majorHAnsi" w:cstheme="majorHAnsi"/>
                <w:b/>
                <w:bCs/>
              </w:rPr>
              <w:t>Účastník</w:t>
            </w:r>
            <w:r w:rsidRPr="004E48B9">
              <w:rPr>
                <w:rFonts w:asciiTheme="majorHAnsi" w:hAnsiTheme="majorHAnsi" w:cstheme="majorHAnsi"/>
              </w:rPr>
              <w:t xml:space="preserve"> čestně prohlašuje, že splňuje požadavek dle § 77 odst. 2 písm. a) ZZVZ, tj. že je oprávněn podnikat v rozsahu odpovídajícím předmětu veřejné zakázky, a to na předmět podnikání: </w:t>
            </w:r>
            <w:r w:rsidRPr="00EA51DA">
              <w:rPr>
                <w:rFonts w:asciiTheme="majorHAnsi" w:hAnsiTheme="majorHAnsi" w:cstheme="majorHAnsi"/>
                <w:b/>
              </w:rPr>
              <w:t>Montáž, opravy, revize a zkoušky elektrických zařízení.</w:t>
            </w:r>
          </w:p>
          <w:p w14:paraId="38E786D7" w14:textId="77777777" w:rsidR="0046394A" w:rsidRPr="00540AA1" w:rsidRDefault="0046394A" w:rsidP="0046394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3E79DA">
              <w:rPr>
                <w:rStyle w:val="Znakapoznpodarou"/>
                <w:rFonts w:asciiTheme="majorHAnsi" w:hAnsiTheme="majorHAnsi" w:cstheme="majorHAnsi"/>
                <w:b/>
                <w:bCs/>
                <w:vertAlign w:val="baseline"/>
              </w:rPr>
              <w:t>V</w:t>
            </w:r>
            <w:r w:rsidRPr="003E79DA">
              <w:rPr>
                <w:rStyle w:val="Znakapoznpodarou"/>
                <w:rFonts w:asciiTheme="majorHAnsi" w:hAnsiTheme="majorHAnsi"/>
                <w:b/>
                <w:bCs/>
                <w:vertAlign w:val="baseline"/>
              </w:rPr>
              <w:t>ybra</w:t>
            </w:r>
            <w:r w:rsidRPr="003E79DA">
              <w:rPr>
                <w:rFonts w:asciiTheme="majorHAnsi" w:hAnsiTheme="majorHAnsi"/>
                <w:b/>
                <w:bCs/>
              </w:rPr>
              <w:t>ný dodavatel</w:t>
            </w:r>
            <w:r>
              <w:rPr>
                <w:rFonts w:asciiTheme="majorHAnsi" w:hAnsiTheme="majorHAnsi"/>
              </w:rPr>
              <w:t xml:space="preserve">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</w:t>
            </w:r>
            <w:r w:rsidRPr="004E48B9">
              <w:rPr>
                <w:rFonts w:asciiTheme="majorHAnsi" w:hAnsiTheme="majorHAnsi" w:cstheme="majorHAnsi"/>
              </w:rPr>
              <w:t>§ 77 odst. 2 písm. a) ZZVZ</w:t>
            </w:r>
            <w:r>
              <w:rPr>
                <w:rFonts w:asciiTheme="majorHAnsi" w:hAnsiTheme="majorHAnsi"/>
              </w:rPr>
              <w:t>.</w:t>
            </w:r>
          </w:p>
          <w:p w14:paraId="252CC7F7" w14:textId="77777777" w:rsidR="0046394A" w:rsidRDefault="0046394A" w:rsidP="0046394A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ve smyslu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>, že je odborně způsobilý nebo disponuje osobou, jejímž prostřednictvím odbornou způsobilost zabezpečuje</w:t>
            </w:r>
            <w:r>
              <w:rPr>
                <w:rFonts w:asciiTheme="majorHAnsi" w:hAnsiTheme="majorHAnsi" w:cstheme="majorHAnsi"/>
              </w:rPr>
              <w:t xml:space="preserve"> v rozsahu:</w:t>
            </w:r>
          </w:p>
          <w:p w14:paraId="42000AC0" w14:textId="77777777" w:rsidR="0046394A" w:rsidRDefault="0046394A" w:rsidP="0046394A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142A40">
              <w:rPr>
                <w:rFonts w:asciiTheme="majorHAnsi" w:hAnsiTheme="majorHAnsi" w:cstheme="majorHAnsi"/>
                <w:b/>
                <w:bCs/>
                <w:u w:val="single"/>
              </w:rPr>
              <w:t>oprávnění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3770A">
              <w:rPr>
                <w:rFonts w:asciiTheme="majorHAnsi" w:hAnsiTheme="majorHAnsi" w:cstheme="majorHAnsi"/>
              </w:rPr>
              <w:t>vydaného</w:t>
            </w:r>
            <w:r w:rsidRPr="00142A4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3770A">
              <w:rPr>
                <w:rFonts w:asciiTheme="majorHAnsi" w:hAnsiTheme="majorHAnsi" w:cstheme="majorHAnsi"/>
              </w:rPr>
              <w:t>Technickou inspekcí ČR</w:t>
            </w:r>
            <w:r w:rsidRPr="00142A40">
              <w:rPr>
                <w:rFonts w:asciiTheme="majorHAnsi" w:hAnsiTheme="majorHAnsi" w:cstheme="majorHAnsi"/>
              </w:rPr>
              <w:t xml:space="preserve"> (dále jako „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TIČR</w:t>
            </w:r>
            <w:r w:rsidRPr="00142A40">
              <w:rPr>
                <w:rFonts w:asciiTheme="majorHAnsi" w:hAnsiTheme="majorHAnsi" w:cstheme="majorHAnsi"/>
              </w:rPr>
              <w:t xml:space="preserve">“) </w:t>
            </w:r>
            <w:r w:rsidRPr="000D61A3">
              <w:rPr>
                <w:rFonts w:asciiTheme="majorHAnsi" w:hAnsiTheme="majorHAnsi" w:cstheme="majorHAnsi"/>
              </w:rPr>
              <w:t xml:space="preserve">odpovídajícím rozsahu potřebném pro </w:t>
            </w:r>
            <w:r>
              <w:rPr>
                <w:rFonts w:asciiTheme="majorHAnsi" w:hAnsiTheme="majorHAnsi" w:cstheme="majorHAnsi"/>
              </w:rPr>
              <w:t>výkon</w:t>
            </w:r>
            <w:r w:rsidRPr="00142A40">
              <w:rPr>
                <w:rFonts w:asciiTheme="majorHAnsi" w:hAnsiTheme="majorHAnsi" w:cstheme="majorHAnsi"/>
              </w:rPr>
              <w:t xml:space="preserve"> činnosti </w:t>
            </w:r>
            <w:r w:rsidRPr="00142A40">
              <w:rPr>
                <w:rFonts w:asciiTheme="majorHAnsi" w:hAnsiTheme="majorHAnsi" w:cstheme="majorHAnsi"/>
                <w:b/>
                <w:bCs/>
              </w:rPr>
              <w:t>„</w:t>
            </w:r>
            <w:r w:rsidRPr="00E715CA">
              <w:rPr>
                <w:rFonts w:asciiTheme="majorHAnsi" w:hAnsiTheme="majorHAnsi" w:cstheme="majorHAnsi"/>
                <w:b/>
                <w:bCs/>
              </w:rPr>
              <w:t>montáž, opravy a revize elektrických zařízení“</w:t>
            </w:r>
            <w:r w:rsidRPr="00142A40">
              <w:rPr>
                <w:rFonts w:asciiTheme="majorHAnsi" w:hAnsiTheme="majorHAnsi" w:cstheme="majorHAnsi"/>
              </w:rPr>
              <w:t xml:space="preserve"> v souladu se zákonem č. 250/2021 Sb., o bezpečnosti práce v souvislosti s provozem vyhrazených technických zařízení a o změně souvisejících zákonů, resp. </w:t>
            </w:r>
            <w:r>
              <w:rPr>
                <w:rFonts w:asciiTheme="majorHAnsi" w:hAnsiTheme="majorHAnsi" w:cstheme="majorHAnsi"/>
              </w:rPr>
              <w:t xml:space="preserve">v souladu s </w:t>
            </w:r>
            <w:r w:rsidRPr="00142A40">
              <w:rPr>
                <w:rFonts w:asciiTheme="majorHAnsi" w:hAnsiTheme="majorHAnsi" w:cstheme="majorHAnsi"/>
              </w:rPr>
              <w:t>vyhláškou č. 50/1978 Sb., o odborné způsobilosti v elektrotechnice.</w:t>
            </w:r>
          </w:p>
          <w:p w14:paraId="16A92E2F" w14:textId="77777777" w:rsidR="0046394A" w:rsidRPr="007F13C8" w:rsidRDefault="0046394A" w:rsidP="0046394A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ED22FA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96036BEF82A847EC8CFB11D215B10D94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 xml:space="preserve">doplňte číslo </w:t>
                </w:r>
                <w:r>
                  <w:rPr>
                    <w:rFonts w:asciiTheme="majorHAnsi" w:hAnsiTheme="majorHAnsi" w:cstheme="majorHAnsi"/>
                    <w:i/>
                    <w:iCs/>
                  </w:rPr>
                  <w:t>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12A87AD9" w:rsidR="00506B7B" w:rsidRPr="006E2492" w:rsidRDefault="0046394A" w:rsidP="006E2492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ED22FA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96036BEF82A847EC8CFB11D215B10D94"/>
                </w:placeholder>
              </w:sdtPr>
              <w:sdtContent>
                <w:r w:rsidRPr="00ED22FA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ED22FA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F481126C56204007A57167D127EF1EDA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F316B9F" w14:textId="7A4804F1" w:rsidR="00831517" w:rsidRPr="00831517" w:rsidRDefault="00831517" w:rsidP="00831517">
            <w:p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b/>
                <w:bCs/>
                <w:lang w:eastAsia="x-none"/>
              </w:rPr>
              <w:t>Účastník čestně prohlašuje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, že splňuje následující požadavky dle § 79 odst. 2 písm. </w:t>
            </w:r>
            <w:r w:rsidR="00A80C20">
              <w:rPr>
                <w:rFonts w:asciiTheme="majorHAnsi" w:hAnsiTheme="majorHAnsi" w:cstheme="majorHAnsi"/>
                <w:lang w:eastAsia="x-none"/>
              </w:rPr>
              <w:t>a</w:t>
            </w:r>
            <w:r w:rsidRPr="00831517">
              <w:rPr>
                <w:rFonts w:asciiTheme="majorHAnsi" w:hAnsiTheme="majorHAnsi" w:cstheme="majorHAnsi"/>
                <w:lang w:eastAsia="x-none"/>
              </w:rPr>
              <w:t>) ZZVZ na referenční zakázky</w:t>
            </w:r>
            <w:r w:rsidR="003338A8">
              <w:rPr>
                <w:rFonts w:asciiTheme="majorHAnsi" w:hAnsiTheme="majorHAnsi" w:cstheme="majorHAnsi"/>
                <w:lang w:eastAsia="x-none"/>
              </w:rPr>
              <w:t xml:space="preserve">, </w:t>
            </w:r>
            <w:r w:rsidR="003338A8" w:rsidRPr="00731C13">
              <w:rPr>
                <w:rFonts w:asciiTheme="majorHAnsi" w:hAnsiTheme="majorHAnsi" w:cstheme="majorHAnsi"/>
              </w:rPr>
              <w:t>jejichž předmětem nebo součástí byla:</w:t>
            </w:r>
          </w:p>
          <w:p w14:paraId="597DA325" w14:textId="099654A6" w:rsidR="006B1446" w:rsidRPr="00540AA1" w:rsidRDefault="006B1446" w:rsidP="00FF0EFD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Referenční zakázka č. 1: </w:t>
            </w:r>
            <w:r w:rsidR="003A55EE">
              <w:rPr>
                <w:rFonts w:asciiTheme="majorHAnsi" w:hAnsiTheme="majorHAnsi" w:cstheme="majorHAnsi"/>
                <w:b/>
                <w:bCs/>
              </w:rPr>
              <w:t xml:space="preserve">elektroinstalace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6D60F0">
              <w:rPr>
                <w:rFonts w:asciiTheme="majorHAnsi" w:hAnsiTheme="majorHAnsi" w:cstheme="majorHAnsi"/>
                <w:b/>
                <w:bCs/>
              </w:rPr>
              <w:t xml:space="preserve">1,5 mil </w:t>
            </w:r>
            <w:r w:rsidRPr="00343B65">
              <w:rPr>
                <w:rFonts w:asciiTheme="majorHAnsi" w:hAnsiTheme="majorHAnsi" w:cstheme="majorHAnsi"/>
                <w:b/>
                <w:bCs/>
              </w:rPr>
              <w:t>Kč bez DPH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01BEE2CB" w14:textId="673A0FD6" w:rsidR="00FA45F0" w:rsidRPr="00540AA1" w:rsidRDefault="006B1446" w:rsidP="00FF0EFD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2: </w:t>
            </w:r>
            <w:r w:rsidR="003A55EE">
              <w:rPr>
                <w:rFonts w:asciiTheme="majorHAnsi" w:hAnsiTheme="majorHAnsi" w:cstheme="majorHAnsi"/>
                <w:b/>
                <w:bCs/>
              </w:rPr>
              <w:t xml:space="preserve">elektroinstalace </w:t>
            </w:r>
            <w:r w:rsidR="003A55EE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6D60F0">
              <w:rPr>
                <w:rFonts w:asciiTheme="majorHAnsi" w:hAnsiTheme="majorHAnsi" w:cstheme="majorHAnsi"/>
                <w:b/>
                <w:bCs/>
              </w:rPr>
              <w:t xml:space="preserve">1 mil </w:t>
            </w:r>
            <w:r w:rsidR="003A55EE" w:rsidRPr="00343B65">
              <w:rPr>
                <w:rFonts w:asciiTheme="majorHAnsi" w:hAnsiTheme="majorHAnsi" w:cstheme="majorHAnsi"/>
                <w:b/>
                <w:bCs/>
              </w:rPr>
              <w:t>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,</w:t>
            </w:r>
          </w:p>
          <w:p w14:paraId="687468E9" w14:textId="397E730A" w:rsidR="00FA45F0" w:rsidRPr="00540AA1" w:rsidRDefault="006B1446" w:rsidP="00FF0EFD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Referenční zakázka č. 3: </w:t>
            </w:r>
            <w:r w:rsidR="003A55EE">
              <w:rPr>
                <w:rFonts w:asciiTheme="majorHAnsi" w:hAnsiTheme="majorHAnsi" w:cstheme="majorHAnsi"/>
                <w:b/>
                <w:bCs/>
              </w:rPr>
              <w:t xml:space="preserve">elektroinstalace </w:t>
            </w:r>
            <w:r w:rsidR="003A55EE" w:rsidRPr="00343B65">
              <w:rPr>
                <w:rFonts w:asciiTheme="majorHAnsi" w:hAnsiTheme="majorHAnsi" w:cstheme="majorHAnsi"/>
                <w:b/>
                <w:bCs/>
              </w:rPr>
              <w:t xml:space="preserve">v hodnotě min. </w:t>
            </w:r>
            <w:r w:rsidR="006D60F0">
              <w:rPr>
                <w:rFonts w:asciiTheme="majorHAnsi" w:hAnsiTheme="majorHAnsi" w:cstheme="majorHAnsi"/>
                <w:b/>
                <w:bCs/>
              </w:rPr>
              <w:t xml:space="preserve">1 mil </w:t>
            </w:r>
            <w:r w:rsidR="003A55EE" w:rsidRPr="00343B65">
              <w:rPr>
                <w:rFonts w:asciiTheme="majorHAnsi" w:hAnsiTheme="majorHAnsi" w:cstheme="majorHAnsi"/>
                <w:b/>
                <w:bCs/>
              </w:rPr>
              <w:t>Kč bez DPH</w:t>
            </w:r>
            <w:r w:rsidR="00FA45F0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65679F7" w14:textId="1323B515" w:rsidR="00831517" w:rsidRPr="00831517" w:rsidRDefault="00831517" w:rsidP="00FF0EFD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Byly realizovány v období za poslední</w:t>
            </w:r>
            <w:r w:rsidR="00FF0EFD">
              <w:rPr>
                <w:rFonts w:asciiTheme="majorHAnsi" w:hAnsiTheme="majorHAnsi" w:cstheme="majorHAnsi"/>
                <w:lang w:eastAsia="x-none"/>
              </w:rPr>
              <w:t xml:space="preserve">ch </w:t>
            </w:r>
            <w:r w:rsidR="00FF0EFD" w:rsidRPr="00FF0EFD">
              <w:rPr>
                <w:rFonts w:asciiTheme="majorHAnsi" w:hAnsiTheme="majorHAnsi" w:cstheme="majorHAnsi"/>
                <w:b/>
                <w:bCs/>
                <w:lang w:eastAsia="x-none"/>
              </w:rPr>
              <w:t>5 let</w:t>
            </w:r>
            <w:r w:rsidR="00FF0EFD">
              <w:rPr>
                <w:rFonts w:asciiTheme="majorHAnsi" w:hAnsiTheme="majorHAnsi" w:cstheme="majorHAnsi"/>
                <w:lang w:eastAsia="x-none"/>
              </w:rPr>
              <w:t xml:space="preserve"> </w:t>
            </w:r>
            <w:r w:rsidRPr="00831517">
              <w:rPr>
                <w:rFonts w:asciiTheme="majorHAnsi" w:hAnsiTheme="majorHAnsi" w:cstheme="majorHAnsi"/>
                <w:lang w:eastAsia="x-none"/>
              </w:rPr>
              <w:t xml:space="preserve">před zahájením zadávacího řízení. </w:t>
            </w:r>
          </w:p>
          <w:p w14:paraId="7E91D2A4" w14:textId="77777777" w:rsidR="00831517" w:rsidRPr="00831517" w:rsidRDefault="00831517" w:rsidP="00FF0EFD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3B4ADC95" w14:textId="77777777" w:rsidR="00831517" w:rsidRPr="00831517" w:rsidRDefault="00831517" w:rsidP="00FF0EFD">
            <w:pPr>
              <w:numPr>
                <w:ilvl w:val="0"/>
                <w:numId w:val="31"/>
              </w:numPr>
              <w:spacing w:before="120" w:after="120"/>
              <w:jc w:val="both"/>
              <w:rPr>
                <w:rFonts w:asciiTheme="majorHAnsi" w:hAnsiTheme="majorHAnsi" w:cstheme="majorHAnsi"/>
                <w:lang w:eastAsia="x-none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Toto kritérium technické kvalifikace splní účastník i v případě, že se jedná o dodávky dosud probíhající za předpokladu splnění výše uvedených parametrů ke dni zahájení zadávacího řízení.</w:t>
            </w:r>
          </w:p>
          <w:p w14:paraId="1223D365" w14:textId="77777777" w:rsidR="00FF0EFD" w:rsidRPr="00CD3D10" w:rsidRDefault="00FF0EFD" w:rsidP="00FF0EFD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CD3D10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 ukončeny nebo pokud stále probíhají, za předpokladu splnění výše uvedených parametrů ke dni zahájení zadávacího řízení.</w:t>
            </w:r>
          </w:p>
          <w:p w14:paraId="41FD1579" w14:textId="33762256" w:rsidR="00831517" w:rsidRPr="00FF0EFD" w:rsidRDefault="00FF0EFD" w:rsidP="00FF0EFD">
            <w:pPr>
              <w:numPr>
                <w:ilvl w:val="0"/>
                <w:numId w:val="31"/>
              </w:num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D2C61">
              <w:rPr>
                <w:rFonts w:asciiTheme="majorHAnsi" w:hAnsiTheme="majorHAnsi" w:cstheme="majorHAnsi"/>
                <w:b/>
                <w:bCs/>
              </w:rPr>
              <w:t>Osvědčení objednatele k výše uvedeným referenčním zakázkám</w:t>
            </w:r>
            <w:r w:rsidRPr="00CD3D10">
              <w:rPr>
                <w:rFonts w:asciiTheme="majorHAnsi" w:hAnsiTheme="majorHAnsi" w:cstheme="majorHAnsi"/>
              </w:rPr>
              <w:t xml:space="preserve"> účastník</w:t>
            </w:r>
            <w:r w:rsidRPr="00540AA1">
              <w:rPr>
                <w:rFonts w:asciiTheme="majorHAnsi" w:hAnsiTheme="majorHAnsi" w:cstheme="majorHAnsi"/>
              </w:rPr>
              <w:t xml:space="preserve">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29E70E1F" w14:textId="252D9887" w:rsidR="00B067DF" w:rsidRPr="00540AA1" w:rsidRDefault="00831517" w:rsidP="0083151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31517">
              <w:rPr>
                <w:rFonts w:asciiTheme="majorHAnsi" w:hAnsiTheme="majorHAnsi" w:cstheme="majorHAnsi"/>
                <w:lang w:eastAsia="x-none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007B1775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7B1775" w:rsidRPr="00540AA1" w14:paraId="4302B4B4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6562CD4" w14:textId="7B45E20C" w:rsidR="007B1775" w:rsidRPr="00540AA1" w:rsidRDefault="00B55DEF" w:rsidP="00B46978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Zadavatel nepožaduje.</w:t>
            </w:r>
          </w:p>
        </w:tc>
      </w:tr>
      <w:tr w:rsidR="00AF4FAD" w:rsidRPr="00540AA1" w14:paraId="2A34E762" w14:textId="77777777" w:rsidTr="007B1775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007B1775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A5B4618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V případě prokázání kvalifikace uvedené v </w:t>
            </w:r>
            <w:r w:rsidRPr="006071C7">
              <w:rPr>
                <w:rFonts w:asciiTheme="majorHAnsi" w:hAnsiTheme="majorHAnsi" w:cstheme="majorHAnsi"/>
                <w:b/>
                <w:bCs/>
              </w:rPr>
              <w:t xml:space="preserve">čl. 5 písm. </w:t>
            </w:r>
            <w:r w:rsidR="00455826">
              <w:rPr>
                <w:rFonts w:asciiTheme="majorHAnsi" w:hAnsiTheme="majorHAnsi" w:cstheme="majorHAnsi"/>
                <w:b/>
                <w:bCs/>
              </w:rPr>
              <w:t xml:space="preserve">B </w:t>
            </w:r>
            <w:proofErr w:type="spellStart"/>
            <w:r w:rsidR="00455826">
              <w:rPr>
                <w:rFonts w:asciiTheme="majorHAnsi" w:hAnsiTheme="majorHAnsi" w:cstheme="majorHAnsi"/>
                <w:b/>
                <w:bCs/>
              </w:rPr>
              <w:t>ii</w:t>
            </w:r>
            <w:proofErr w:type="spellEnd"/>
            <w:r w:rsidR="00455826">
              <w:rPr>
                <w:rFonts w:asciiTheme="majorHAnsi" w:hAnsiTheme="majorHAnsi" w:cstheme="majorHAnsi"/>
                <w:b/>
                <w:bCs/>
              </w:rPr>
              <w:t xml:space="preserve"> a iii a písm. </w:t>
            </w:r>
            <w:r w:rsidRPr="006071C7">
              <w:rPr>
                <w:rFonts w:asciiTheme="majorHAnsi" w:hAnsiTheme="majorHAnsi" w:cstheme="majorHAnsi"/>
                <w:b/>
                <w:bCs/>
              </w:rPr>
              <w:t>C</w:t>
            </w:r>
            <w:r w:rsidR="004E257B" w:rsidRPr="006071C7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lastRenderedPageBreak/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1AAA5B3B" w14:textId="1B9B1655" w:rsidR="000E5B74" w:rsidRPr="00E01F1C" w:rsidRDefault="000E5B74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F5251D">
        <w:rPr>
          <w:rFonts w:asciiTheme="majorHAnsi" w:hAnsiTheme="majorHAnsi" w:cstheme="majorBidi"/>
          <w:b/>
          <w:bCs/>
        </w:rPr>
        <w:t>Doklad</w:t>
      </w:r>
      <w:r w:rsidRPr="00E01F1C">
        <w:rPr>
          <w:rFonts w:asciiTheme="majorHAnsi" w:hAnsiTheme="majorHAnsi" w:cstheme="majorBidi"/>
        </w:rPr>
        <w:t xml:space="preserve"> o prokázání splnění profesní způsobilosti dle čl. 5 písm. B</w:t>
      </w:r>
      <w:r w:rsidR="00003734" w:rsidRPr="00E01F1C">
        <w:rPr>
          <w:rFonts w:asciiTheme="majorHAnsi" w:hAnsiTheme="majorHAnsi" w:cstheme="majorBidi"/>
        </w:rPr>
        <w:t xml:space="preserve"> bod </w:t>
      </w:r>
      <w:r w:rsidR="00FB1921" w:rsidRPr="00E01F1C">
        <w:rPr>
          <w:rFonts w:asciiTheme="majorHAnsi" w:hAnsiTheme="majorHAnsi" w:cstheme="majorBidi"/>
        </w:rPr>
        <w:t>iii</w:t>
      </w:r>
      <w:r w:rsidRPr="00E01F1C">
        <w:rPr>
          <w:rFonts w:asciiTheme="majorHAnsi" w:hAnsiTheme="majorHAnsi" w:cstheme="majorBidi"/>
        </w:rPr>
        <w:t xml:space="preserve"> Krycího listu nabídky,</w:t>
      </w:r>
    </w:p>
    <w:p w14:paraId="49067BF3" w14:textId="7E78FC35" w:rsidR="00F72D7A" w:rsidRPr="00E01F1C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</w:rPr>
        <w:t xml:space="preserve">Doklady požadované </w:t>
      </w:r>
      <w:r w:rsidR="00DB0C43" w:rsidRPr="00E01F1C">
        <w:rPr>
          <w:rFonts w:asciiTheme="majorHAnsi" w:hAnsiTheme="majorHAnsi" w:cstheme="majorHAnsi"/>
        </w:rPr>
        <w:t xml:space="preserve">dle </w:t>
      </w:r>
      <w:r w:rsidRPr="00E01F1C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E01F1C">
        <w:rPr>
          <w:rFonts w:asciiTheme="majorHAnsi" w:hAnsiTheme="majorHAnsi" w:cstheme="majorHAnsi"/>
        </w:rPr>
        <w:t>.</w:t>
      </w:r>
    </w:p>
    <w:p w14:paraId="2F52DCC2" w14:textId="14F70270" w:rsidR="009B7883" w:rsidRPr="00E01F1C" w:rsidRDefault="009B7883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01F1C">
        <w:rPr>
          <w:rFonts w:asciiTheme="majorHAnsi" w:hAnsiTheme="majorHAnsi" w:cstheme="majorHAnsi"/>
          <w:b/>
        </w:rPr>
        <w:t>Položkový rozpočet</w:t>
      </w:r>
      <w:r w:rsidRPr="00E01F1C">
        <w:rPr>
          <w:rFonts w:asciiTheme="majorHAnsi" w:hAnsiTheme="majorHAnsi" w:cstheme="majorHAnsi"/>
        </w:rPr>
        <w:t>, řádně vyplněný</w:t>
      </w:r>
      <w:r w:rsidR="001D4142" w:rsidRPr="00E01F1C">
        <w:rPr>
          <w:rFonts w:asciiTheme="majorHAnsi" w:hAnsiTheme="majorHAnsi" w:cstheme="majorHAnsi"/>
        </w:rPr>
        <w:t xml:space="preserve"> a předložený v souladu s </w:t>
      </w:r>
      <w:r w:rsidR="001D4142" w:rsidRPr="00E01F1C">
        <w:rPr>
          <w:rFonts w:asciiTheme="majorHAnsi" w:hAnsiTheme="majorHAnsi" w:cstheme="majorHAnsi"/>
          <w:b/>
        </w:rPr>
        <w:t xml:space="preserve">přílohou č. </w:t>
      </w:r>
      <w:r w:rsidR="00D4431F">
        <w:rPr>
          <w:rFonts w:asciiTheme="majorHAnsi" w:hAnsiTheme="majorHAnsi" w:cstheme="majorHAnsi"/>
          <w:b/>
        </w:rPr>
        <w:t>4</w:t>
      </w:r>
      <w:r w:rsidR="001D4142" w:rsidRPr="00E01F1C">
        <w:rPr>
          <w:rFonts w:asciiTheme="majorHAnsi" w:hAnsiTheme="majorHAnsi" w:cstheme="majorHAnsi"/>
          <w:b/>
        </w:rPr>
        <w:t>.2</w:t>
      </w:r>
      <w:r w:rsidR="001D4142" w:rsidRPr="00E01F1C">
        <w:rPr>
          <w:rFonts w:asciiTheme="majorHAnsi" w:hAnsiTheme="majorHAnsi" w:cstheme="majorHAnsi"/>
        </w:rPr>
        <w:t xml:space="preserve"> zadávací dokumentace</w:t>
      </w:r>
      <w:r w:rsidR="009B67B4" w:rsidRPr="00E01F1C">
        <w:rPr>
          <w:rFonts w:asciiTheme="majorHAnsi" w:hAnsiTheme="majorHAnsi" w:cstheme="majorHAnsi"/>
        </w:rPr>
        <w:t>.</w:t>
      </w:r>
    </w:p>
    <w:p w14:paraId="6F9D2EFF" w14:textId="77D4E1C6" w:rsidR="00F8372F" w:rsidRPr="0076010D" w:rsidRDefault="00F8372F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6010D">
        <w:rPr>
          <w:rFonts w:asciiTheme="majorHAnsi" w:hAnsiTheme="majorHAnsi" w:cstheme="majorHAnsi"/>
          <w:b/>
          <w:bCs/>
        </w:rPr>
        <w:t xml:space="preserve">Předběžný </w:t>
      </w:r>
      <w:r w:rsidR="00455826">
        <w:rPr>
          <w:rFonts w:asciiTheme="majorHAnsi" w:hAnsiTheme="majorHAnsi" w:cstheme="majorHAnsi"/>
          <w:b/>
          <w:bCs/>
        </w:rPr>
        <w:t xml:space="preserve">časový </w:t>
      </w:r>
      <w:r w:rsidRPr="0076010D">
        <w:rPr>
          <w:rFonts w:asciiTheme="majorHAnsi" w:hAnsiTheme="majorHAnsi" w:cstheme="majorHAnsi"/>
          <w:b/>
          <w:bCs/>
        </w:rPr>
        <w:t>harmonogram</w:t>
      </w:r>
      <w:r w:rsidRPr="0076010D">
        <w:rPr>
          <w:rFonts w:asciiTheme="majorHAnsi" w:hAnsiTheme="majorHAnsi" w:cstheme="majorHAnsi"/>
        </w:rPr>
        <w:t xml:space="preserve"> </w:t>
      </w:r>
      <w:r w:rsidR="00455826">
        <w:rPr>
          <w:rFonts w:asciiTheme="majorHAnsi" w:hAnsiTheme="majorHAnsi" w:cstheme="majorHAnsi"/>
        </w:rPr>
        <w:t>plnění díla</w:t>
      </w:r>
      <w:r w:rsidRPr="0076010D">
        <w:rPr>
          <w:rFonts w:asciiTheme="majorHAnsi" w:hAnsiTheme="majorHAnsi" w:cstheme="majorHAnsi"/>
        </w:rPr>
        <w:t xml:space="preserve"> v souladu s čl. III. odst. 3.1 Smlouvy</w:t>
      </w:r>
      <w:r w:rsidR="00370386">
        <w:rPr>
          <w:rFonts w:asciiTheme="majorHAnsi" w:hAnsiTheme="majorHAnsi" w:cstheme="majorHAnsi"/>
        </w:rPr>
        <w:t xml:space="preserve"> a v souladu s přílohou č. 8 zadávací dokumentace</w:t>
      </w:r>
      <w:r w:rsidR="0076010D">
        <w:rPr>
          <w:rFonts w:asciiTheme="majorHAnsi" w:hAnsiTheme="majorHAnsi" w:cstheme="majorHAnsi"/>
        </w:rPr>
        <w:t>.</w:t>
      </w:r>
      <w:r w:rsidRPr="0076010D">
        <w:rPr>
          <w:rFonts w:asciiTheme="majorHAnsi" w:hAnsiTheme="majorHAnsi" w:cstheme="majorHAnsi"/>
        </w:rPr>
        <w:t xml:space="preserve"> </w:t>
      </w:r>
    </w:p>
    <w:p w14:paraId="1336C7CB" w14:textId="61DCB119" w:rsidR="00F8372F" w:rsidRPr="0076010D" w:rsidRDefault="0076010D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6010D">
        <w:rPr>
          <w:rFonts w:asciiTheme="majorHAnsi" w:hAnsiTheme="majorHAnsi" w:cstheme="majorHAnsi"/>
        </w:rPr>
        <w:t xml:space="preserve">Doklad o </w:t>
      </w:r>
      <w:r w:rsidRPr="0076010D">
        <w:rPr>
          <w:rFonts w:asciiTheme="majorHAnsi" w:hAnsiTheme="majorHAnsi" w:cstheme="majorHAnsi"/>
          <w:b/>
        </w:rPr>
        <w:t>složení jistoty</w:t>
      </w:r>
      <w:r w:rsidRPr="0076010D">
        <w:rPr>
          <w:rFonts w:asciiTheme="majorHAnsi" w:hAnsiTheme="majorHAnsi" w:cstheme="majorHAnsi"/>
        </w:rPr>
        <w:t xml:space="preserve"> dle čl. 16 zadávací dokumentace</w:t>
      </w:r>
      <w:r>
        <w:rPr>
          <w:rFonts w:asciiTheme="majorHAnsi" w:hAnsiTheme="majorHAnsi" w:cstheme="majorHAnsi"/>
        </w:rPr>
        <w:t>.</w:t>
      </w:r>
    </w:p>
    <w:p w14:paraId="285A91BF" w14:textId="7C20D921" w:rsidR="002D727F" w:rsidRPr="0076010D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76010D">
        <w:rPr>
          <w:rFonts w:asciiTheme="majorHAnsi" w:hAnsiTheme="majorHAnsi" w:cstheme="majorHAnsi"/>
        </w:rPr>
        <w:t>D</w:t>
      </w:r>
      <w:r w:rsidR="002D727F" w:rsidRPr="0076010D">
        <w:rPr>
          <w:rFonts w:asciiTheme="majorHAnsi" w:hAnsiTheme="majorHAnsi" w:cstheme="majorHAnsi"/>
        </w:rPr>
        <w:t xml:space="preserve">alší dokumenty, </w:t>
      </w:r>
      <w:r w:rsidRPr="0076010D">
        <w:rPr>
          <w:rFonts w:asciiTheme="majorHAnsi" w:hAnsiTheme="majorHAnsi" w:cstheme="majorHAnsi"/>
        </w:rPr>
        <w:t xml:space="preserve">pokud to vyplývá ze </w:t>
      </w:r>
      <w:r w:rsidR="002D727F" w:rsidRPr="0076010D">
        <w:rPr>
          <w:rFonts w:asciiTheme="majorHAnsi" w:hAnsiTheme="majorHAnsi" w:cstheme="majorHAnsi"/>
        </w:rPr>
        <w:t>zadávací dokumentac</w:t>
      </w:r>
      <w:r w:rsidRPr="0076010D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292B8" w14:textId="77777777" w:rsidR="00071C43" w:rsidRDefault="00071C43" w:rsidP="002C4725">
      <w:pPr>
        <w:spacing w:after="0" w:line="240" w:lineRule="auto"/>
      </w:pPr>
      <w:r>
        <w:separator/>
      </w:r>
    </w:p>
  </w:endnote>
  <w:endnote w:type="continuationSeparator" w:id="0">
    <w:p w14:paraId="625B3E32" w14:textId="77777777" w:rsidR="00071C43" w:rsidRDefault="00071C43" w:rsidP="002C4725">
      <w:pPr>
        <w:spacing w:after="0" w:line="240" w:lineRule="auto"/>
      </w:pPr>
      <w:r>
        <w:continuationSeparator/>
      </w:r>
    </w:p>
  </w:endnote>
  <w:endnote w:type="continuationNotice" w:id="1">
    <w:p w14:paraId="5129842B" w14:textId="77777777" w:rsidR="00071C43" w:rsidRDefault="00071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F726" w14:textId="77777777" w:rsidR="00071C43" w:rsidRDefault="00071C43" w:rsidP="002C4725">
      <w:pPr>
        <w:spacing w:after="0" w:line="240" w:lineRule="auto"/>
      </w:pPr>
      <w:r>
        <w:separator/>
      </w:r>
    </w:p>
  </w:footnote>
  <w:footnote w:type="continuationSeparator" w:id="0">
    <w:p w14:paraId="4534252E" w14:textId="77777777" w:rsidR="00071C43" w:rsidRDefault="00071C43" w:rsidP="002C4725">
      <w:pPr>
        <w:spacing w:after="0" w:line="240" w:lineRule="auto"/>
      </w:pPr>
      <w:r>
        <w:continuationSeparator/>
      </w:r>
    </w:p>
  </w:footnote>
  <w:footnote w:type="continuationNotice" w:id="1">
    <w:p w14:paraId="4FDB04DC" w14:textId="77777777" w:rsidR="00071C43" w:rsidRDefault="00071C43">
      <w:pPr>
        <w:spacing w:after="0" w:line="240" w:lineRule="auto"/>
      </w:pPr>
    </w:p>
  </w:footnote>
  <w:footnote w:id="2">
    <w:p w14:paraId="5C041F47" w14:textId="77777777" w:rsidR="004E67A5" w:rsidRDefault="004E67A5" w:rsidP="004E67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16760BB" w:rsidR="003D2088" w:rsidRPr="000D388A" w:rsidRDefault="00863E2A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F6DDD2" wp14:editId="7AA8A3B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519053230" name="Obrázek 51905323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84432E"/>
    <w:multiLevelType w:val="hybridMultilevel"/>
    <w:tmpl w:val="E9E471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2C7828"/>
    <w:multiLevelType w:val="hybridMultilevel"/>
    <w:tmpl w:val="B8A2AF0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8AE295C"/>
    <w:multiLevelType w:val="hybridMultilevel"/>
    <w:tmpl w:val="BA34E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6FD47227"/>
    <w:multiLevelType w:val="hybridMultilevel"/>
    <w:tmpl w:val="B1A48B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17C82"/>
    <w:multiLevelType w:val="hybridMultilevel"/>
    <w:tmpl w:val="9E022C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1539087">
    <w:abstractNumId w:val="23"/>
  </w:num>
  <w:num w:numId="2" w16cid:durableId="1053045880">
    <w:abstractNumId w:val="8"/>
  </w:num>
  <w:num w:numId="3" w16cid:durableId="1211920651">
    <w:abstractNumId w:val="0"/>
  </w:num>
  <w:num w:numId="4" w16cid:durableId="1569152535">
    <w:abstractNumId w:val="17"/>
  </w:num>
  <w:num w:numId="5" w16cid:durableId="2060586130">
    <w:abstractNumId w:val="13"/>
  </w:num>
  <w:num w:numId="6" w16cid:durableId="829099535">
    <w:abstractNumId w:val="13"/>
  </w:num>
  <w:num w:numId="7" w16cid:durableId="1346398969">
    <w:abstractNumId w:val="1"/>
  </w:num>
  <w:num w:numId="8" w16cid:durableId="1776906272">
    <w:abstractNumId w:val="21"/>
  </w:num>
  <w:num w:numId="9" w16cid:durableId="105544425">
    <w:abstractNumId w:val="6"/>
  </w:num>
  <w:num w:numId="10" w16cid:durableId="1949466347">
    <w:abstractNumId w:val="12"/>
  </w:num>
  <w:num w:numId="11" w16cid:durableId="1741253214">
    <w:abstractNumId w:val="10"/>
  </w:num>
  <w:num w:numId="12" w16cid:durableId="830368980">
    <w:abstractNumId w:val="19"/>
  </w:num>
  <w:num w:numId="13" w16cid:durableId="1609463726">
    <w:abstractNumId w:val="5"/>
  </w:num>
  <w:num w:numId="14" w16cid:durableId="1365405538">
    <w:abstractNumId w:val="22"/>
  </w:num>
  <w:num w:numId="15" w16cid:durableId="1212301926">
    <w:abstractNumId w:val="4"/>
  </w:num>
  <w:num w:numId="16" w16cid:durableId="780608772">
    <w:abstractNumId w:val="14"/>
  </w:num>
  <w:num w:numId="17" w16cid:durableId="448822531">
    <w:abstractNumId w:val="15"/>
  </w:num>
  <w:num w:numId="18" w16cid:durableId="1832911374">
    <w:abstractNumId w:val="8"/>
  </w:num>
  <w:num w:numId="19" w16cid:durableId="1654411951">
    <w:abstractNumId w:val="23"/>
  </w:num>
  <w:num w:numId="20" w16cid:durableId="536544747">
    <w:abstractNumId w:val="9"/>
  </w:num>
  <w:num w:numId="21" w16cid:durableId="891161596">
    <w:abstractNumId w:val="2"/>
  </w:num>
  <w:num w:numId="22" w16cid:durableId="987977022">
    <w:abstractNumId w:val="16"/>
  </w:num>
  <w:num w:numId="23" w16cid:durableId="1352754431">
    <w:abstractNumId w:val="24"/>
  </w:num>
  <w:num w:numId="24" w16cid:durableId="1650817555">
    <w:abstractNumId w:val="18"/>
  </w:num>
  <w:num w:numId="25" w16cid:durableId="1267032474">
    <w:abstractNumId w:val="7"/>
  </w:num>
  <w:num w:numId="26" w16cid:durableId="855383519">
    <w:abstractNumId w:val="8"/>
  </w:num>
  <w:num w:numId="27" w16cid:durableId="1393852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2912050">
    <w:abstractNumId w:val="25"/>
  </w:num>
  <w:num w:numId="29" w16cid:durableId="1842116690">
    <w:abstractNumId w:val="11"/>
  </w:num>
  <w:num w:numId="30" w16cid:durableId="256445373">
    <w:abstractNumId w:val="3"/>
  </w:num>
  <w:num w:numId="31" w16cid:durableId="273488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44804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776625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qDgfvuiiX/fia0PNSdldsN9vMzesyadqzLHueigb1Wfb3piAUKNT0SxKtUmxc5V5a94E3LlmvlJDnPDosv8TQ==" w:salt="CKJi/dpXwWwTUBv7I7IL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4B3"/>
    <w:rsid w:val="00003734"/>
    <w:rsid w:val="00013C2D"/>
    <w:rsid w:val="000356CB"/>
    <w:rsid w:val="00037BE2"/>
    <w:rsid w:val="00050298"/>
    <w:rsid w:val="000506C6"/>
    <w:rsid w:val="00051FBC"/>
    <w:rsid w:val="000578A6"/>
    <w:rsid w:val="00070549"/>
    <w:rsid w:val="00071C43"/>
    <w:rsid w:val="00072135"/>
    <w:rsid w:val="0007484A"/>
    <w:rsid w:val="00080347"/>
    <w:rsid w:val="00082C5A"/>
    <w:rsid w:val="00083B41"/>
    <w:rsid w:val="000A1CA9"/>
    <w:rsid w:val="000A3A57"/>
    <w:rsid w:val="000B1BE4"/>
    <w:rsid w:val="000B363A"/>
    <w:rsid w:val="000B42C0"/>
    <w:rsid w:val="000C28F9"/>
    <w:rsid w:val="000C42F3"/>
    <w:rsid w:val="000D388A"/>
    <w:rsid w:val="000D3E20"/>
    <w:rsid w:val="000E148E"/>
    <w:rsid w:val="000E1744"/>
    <w:rsid w:val="000E5B74"/>
    <w:rsid w:val="000F0789"/>
    <w:rsid w:val="000F60F1"/>
    <w:rsid w:val="00113111"/>
    <w:rsid w:val="00113F40"/>
    <w:rsid w:val="00121449"/>
    <w:rsid w:val="001219A2"/>
    <w:rsid w:val="0012350C"/>
    <w:rsid w:val="00130843"/>
    <w:rsid w:val="00130907"/>
    <w:rsid w:val="001328F6"/>
    <w:rsid w:val="00150DC5"/>
    <w:rsid w:val="00163FAB"/>
    <w:rsid w:val="0018712C"/>
    <w:rsid w:val="00195D10"/>
    <w:rsid w:val="001A3941"/>
    <w:rsid w:val="001B2652"/>
    <w:rsid w:val="001B6D7F"/>
    <w:rsid w:val="001C02B4"/>
    <w:rsid w:val="001D4142"/>
    <w:rsid w:val="001D487B"/>
    <w:rsid w:val="001D6A55"/>
    <w:rsid w:val="001E003D"/>
    <w:rsid w:val="001E5F7E"/>
    <w:rsid w:val="001E7001"/>
    <w:rsid w:val="001E7FEB"/>
    <w:rsid w:val="001F0E75"/>
    <w:rsid w:val="001F5DB1"/>
    <w:rsid w:val="002004D5"/>
    <w:rsid w:val="00201E21"/>
    <w:rsid w:val="002023E4"/>
    <w:rsid w:val="00204069"/>
    <w:rsid w:val="002063E8"/>
    <w:rsid w:val="00211244"/>
    <w:rsid w:val="0022176A"/>
    <w:rsid w:val="00221A25"/>
    <w:rsid w:val="00251CED"/>
    <w:rsid w:val="00254286"/>
    <w:rsid w:val="00262076"/>
    <w:rsid w:val="00267824"/>
    <w:rsid w:val="00273B04"/>
    <w:rsid w:val="00274172"/>
    <w:rsid w:val="0028095B"/>
    <w:rsid w:val="00293F56"/>
    <w:rsid w:val="002B4AE9"/>
    <w:rsid w:val="002C2D6B"/>
    <w:rsid w:val="002C4725"/>
    <w:rsid w:val="002D1769"/>
    <w:rsid w:val="002D3AA5"/>
    <w:rsid w:val="002D619A"/>
    <w:rsid w:val="002D69C5"/>
    <w:rsid w:val="002D6A77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26910"/>
    <w:rsid w:val="003338A8"/>
    <w:rsid w:val="00344EB3"/>
    <w:rsid w:val="0035086C"/>
    <w:rsid w:val="00351A75"/>
    <w:rsid w:val="00352481"/>
    <w:rsid w:val="00353830"/>
    <w:rsid w:val="003569B0"/>
    <w:rsid w:val="00360120"/>
    <w:rsid w:val="00366512"/>
    <w:rsid w:val="003666C6"/>
    <w:rsid w:val="00370386"/>
    <w:rsid w:val="00372948"/>
    <w:rsid w:val="00374BB4"/>
    <w:rsid w:val="003823F4"/>
    <w:rsid w:val="00383829"/>
    <w:rsid w:val="0039142E"/>
    <w:rsid w:val="00393720"/>
    <w:rsid w:val="003A55EE"/>
    <w:rsid w:val="003B6A91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67D2"/>
    <w:rsid w:val="00427539"/>
    <w:rsid w:val="0043726F"/>
    <w:rsid w:val="00446816"/>
    <w:rsid w:val="004477CC"/>
    <w:rsid w:val="004524C6"/>
    <w:rsid w:val="00455826"/>
    <w:rsid w:val="004604EF"/>
    <w:rsid w:val="00461D42"/>
    <w:rsid w:val="0046394A"/>
    <w:rsid w:val="0046682F"/>
    <w:rsid w:val="00467D0C"/>
    <w:rsid w:val="00474F9E"/>
    <w:rsid w:val="00476C99"/>
    <w:rsid w:val="00490709"/>
    <w:rsid w:val="004A54F5"/>
    <w:rsid w:val="004B0B9F"/>
    <w:rsid w:val="004B0FE3"/>
    <w:rsid w:val="004B3047"/>
    <w:rsid w:val="004B35AD"/>
    <w:rsid w:val="004B6222"/>
    <w:rsid w:val="004B67E5"/>
    <w:rsid w:val="004B6AE8"/>
    <w:rsid w:val="004B7CBD"/>
    <w:rsid w:val="004C07D9"/>
    <w:rsid w:val="004E01C2"/>
    <w:rsid w:val="004E257B"/>
    <w:rsid w:val="004E67A5"/>
    <w:rsid w:val="004F0406"/>
    <w:rsid w:val="004F56E2"/>
    <w:rsid w:val="00502F3E"/>
    <w:rsid w:val="00506B7B"/>
    <w:rsid w:val="005115A9"/>
    <w:rsid w:val="00525F2A"/>
    <w:rsid w:val="00536567"/>
    <w:rsid w:val="00540AA1"/>
    <w:rsid w:val="0055358D"/>
    <w:rsid w:val="00564716"/>
    <w:rsid w:val="00570E7A"/>
    <w:rsid w:val="005716CC"/>
    <w:rsid w:val="00582ABD"/>
    <w:rsid w:val="00583EA5"/>
    <w:rsid w:val="0058412E"/>
    <w:rsid w:val="00590C05"/>
    <w:rsid w:val="00594867"/>
    <w:rsid w:val="00595962"/>
    <w:rsid w:val="00595BC5"/>
    <w:rsid w:val="0059607E"/>
    <w:rsid w:val="00596F2F"/>
    <w:rsid w:val="005A02FA"/>
    <w:rsid w:val="005B1078"/>
    <w:rsid w:val="005D53C2"/>
    <w:rsid w:val="005E271C"/>
    <w:rsid w:val="005E3176"/>
    <w:rsid w:val="005E5328"/>
    <w:rsid w:val="005F3DC9"/>
    <w:rsid w:val="00605BA7"/>
    <w:rsid w:val="00605C8D"/>
    <w:rsid w:val="00606B58"/>
    <w:rsid w:val="006071C7"/>
    <w:rsid w:val="00610B24"/>
    <w:rsid w:val="006116DC"/>
    <w:rsid w:val="00634F98"/>
    <w:rsid w:val="006353F0"/>
    <w:rsid w:val="006365AF"/>
    <w:rsid w:val="0064050F"/>
    <w:rsid w:val="00661D5D"/>
    <w:rsid w:val="00663261"/>
    <w:rsid w:val="006653AE"/>
    <w:rsid w:val="006679A7"/>
    <w:rsid w:val="0067160B"/>
    <w:rsid w:val="00686888"/>
    <w:rsid w:val="006937D4"/>
    <w:rsid w:val="0069422E"/>
    <w:rsid w:val="00694C0A"/>
    <w:rsid w:val="006A51E9"/>
    <w:rsid w:val="006B1446"/>
    <w:rsid w:val="006B2F33"/>
    <w:rsid w:val="006C1405"/>
    <w:rsid w:val="006C1987"/>
    <w:rsid w:val="006C4E48"/>
    <w:rsid w:val="006C5327"/>
    <w:rsid w:val="006C56C8"/>
    <w:rsid w:val="006C64E7"/>
    <w:rsid w:val="006D391F"/>
    <w:rsid w:val="006D60F0"/>
    <w:rsid w:val="006D77F7"/>
    <w:rsid w:val="006E2492"/>
    <w:rsid w:val="006E579A"/>
    <w:rsid w:val="006E7292"/>
    <w:rsid w:val="006F000A"/>
    <w:rsid w:val="006F23E0"/>
    <w:rsid w:val="007010CB"/>
    <w:rsid w:val="007020CE"/>
    <w:rsid w:val="0070408E"/>
    <w:rsid w:val="007074B6"/>
    <w:rsid w:val="00707896"/>
    <w:rsid w:val="00722CDE"/>
    <w:rsid w:val="007244DA"/>
    <w:rsid w:val="00731C13"/>
    <w:rsid w:val="00740D69"/>
    <w:rsid w:val="0074190B"/>
    <w:rsid w:val="007431C7"/>
    <w:rsid w:val="007442A1"/>
    <w:rsid w:val="00755C1C"/>
    <w:rsid w:val="0076010D"/>
    <w:rsid w:val="007614F8"/>
    <w:rsid w:val="00763788"/>
    <w:rsid w:val="00773F28"/>
    <w:rsid w:val="00775992"/>
    <w:rsid w:val="007824B0"/>
    <w:rsid w:val="00784C88"/>
    <w:rsid w:val="007913D3"/>
    <w:rsid w:val="00794A6B"/>
    <w:rsid w:val="00794B50"/>
    <w:rsid w:val="00795C0B"/>
    <w:rsid w:val="007B1775"/>
    <w:rsid w:val="007B6457"/>
    <w:rsid w:val="007C57A9"/>
    <w:rsid w:val="007C7A85"/>
    <w:rsid w:val="007D4C66"/>
    <w:rsid w:val="007E0449"/>
    <w:rsid w:val="007E078A"/>
    <w:rsid w:val="007E0BED"/>
    <w:rsid w:val="007E0E39"/>
    <w:rsid w:val="007E5031"/>
    <w:rsid w:val="007F13C8"/>
    <w:rsid w:val="007F1D6E"/>
    <w:rsid w:val="007F58BF"/>
    <w:rsid w:val="007F73AC"/>
    <w:rsid w:val="00812B87"/>
    <w:rsid w:val="0081304A"/>
    <w:rsid w:val="0082472F"/>
    <w:rsid w:val="00827468"/>
    <w:rsid w:val="008309D1"/>
    <w:rsid w:val="00831517"/>
    <w:rsid w:val="00834D6D"/>
    <w:rsid w:val="0083788E"/>
    <w:rsid w:val="00843E3E"/>
    <w:rsid w:val="00850A7C"/>
    <w:rsid w:val="00856F27"/>
    <w:rsid w:val="00863473"/>
    <w:rsid w:val="00863E2A"/>
    <w:rsid w:val="008707F3"/>
    <w:rsid w:val="008769A0"/>
    <w:rsid w:val="00897B17"/>
    <w:rsid w:val="008C06E5"/>
    <w:rsid w:val="008C24DA"/>
    <w:rsid w:val="008C45B9"/>
    <w:rsid w:val="008D1A4E"/>
    <w:rsid w:val="008F3E3E"/>
    <w:rsid w:val="009057BC"/>
    <w:rsid w:val="00917068"/>
    <w:rsid w:val="009401DA"/>
    <w:rsid w:val="0097139A"/>
    <w:rsid w:val="00994611"/>
    <w:rsid w:val="009974C4"/>
    <w:rsid w:val="009A0568"/>
    <w:rsid w:val="009A5C04"/>
    <w:rsid w:val="009A5EB3"/>
    <w:rsid w:val="009B67B4"/>
    <w:rsid w:val="009B7883"/>
    <w:rsid w:val="009C380D"/>
    <w:rsid w:val="009E7F5C"/>
    <w:rsid w:val="009F1246"/>
    <w:rsid w:val="009F2577"/>
    <w:rsid w:val="009F6607"/>
    <w:rsid w:val="009F6FC7"/>
    <w:rsid w:val="00A14B76"/>
    <w:rsid w:val="00A4187B"/>
    <w:rsid w:val="00A46D98"/>
    <w:rsid w:val="00A607E7"/>
    <w:rsid w:val="00A60B87"/>
    <w:rsid w:val="00A653CA"/>
    <w:rsid w:val="00A733A2"/>
    <w:rsid w:val="00A80C20"/>
    <w:rsid w:val="00A87536"/>
    <w:rsid w:val="00AA6947"/>
    <w:rsid w:val="00AC0736"/>
    <w:rsid w:val="00AC564C"/>
    <w:rsid w:val="00AC67FB"/>
    <w:rsid w:val="00AE0037"/>
    <w:rsid w:val="00AE2E15"/>
    <w:rsid w:val="00AE3343"/>
    <w:rsid w:val="00AF25BE"/>
    <w:rsid w:val="00AF2922"/>
    <w:rsid w:val="00AF4FAD"/>
    <w:rsid w:val="00B0171A"/>
    <w:rsid w:val="00B067DF"/>
    <w:rsid w:val="00B16752"/>
    <w:rsid w:val="00B3610E"/>
    <w:rsid w:val="00B527F4"/>
    <w:rsid w:val="00B55DEF"/>
    <w:rsid w:val="00B56A03"/>
    <w:rsid w:val="00B675ED"/>
    <w:rsid w:val="00B73CB2"/>
    <w:rsid w:val="00B76322"/>
    <w:rsid w:val="00BA097D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282F"/>
    <w:rsid w:val="00C367AD"/>
    <w:rsid w:val="00C434B5"/>
    <w:rsid w:val="00C438D2"/>
    <w:rsid w:val="00C50C86"/>
    <w:rsid w:val="00C53271"/>
    <w:rsid w:val="00C53469"/>
    <w:rsid w:val="00C70411"/>
    <w:rsid w:val="00C72A8D"/>
    <w:rsid w:val="00C76BAC"/>
    <w:rsid w:val="00C77CF5"/>
    <w:rsid w:val="00C855E6"/>
    <w:rsid w:val="00C86896"/>
    <w:rsid w:val="00CA6D8F"/>
    <w:rsid w:val="00CB2191"/>
    <w:rsid w:val="00CB2E56"/>
    <w:rsid w:val="00CD1E3B"/>
    <w:rsid w:val="00CD39FA"/>
    <w:rsid w:val="00CE111F"/>
    <w:rsid w:val="00CE184D"/>
    <w:rsid w:val="00CE1C97"/>
    <w:rsid w:val="00CE5CDF"/>
    <w:rsid w:val="00CF1116"/>
    <w:rsid w:val="00CF3923"/>
    <w:rsid w:val="00CF3C89"/>
    <w:rsid w:val="00D07749"/>
    <w:rsid w:val="00D126C0"/>
    <w:rsid w:val="00D22DCA"/>
    <w:rsid w:val="00D252FD"/>
    <w:rsid w:val="00D41F6D"/>
    <w:rsid w:val="00D4431F"/>
    <w:rsid w:val="00D6054A"/>
    <w:rsid w:val="00D61A12"/>
    <w:rsid w:val="00D620F5"/>
    <w:rsid w:val="00D65A21"/>
    <w:rsid w:val="00D735CD"/>
    <w:rsid w:val="00D74368"/>
    <w:rsid w:val="00D8408B"/>
    <w:rsid w:val="00D8611F"/>
    <w:rsid w:val="00D86ECC"/>
    <w:rsid w:val="00D92D26"/>
    <w:rsid w:val="00DA2467"/>
    <w:rsid w:val="00DA506F"/>
    <w:rsid w:val="00DB0C43"/>
    <w:rsid w:val="00DB677C"/>
    <w:rsid w:val="00DD01E9"/>
    <w:rsid w:val="00DD579E"/>
    <w:rsid w:val="00DF325E"/>
    <w:rsid w:val="00E01F1C"/>
    <w:rsid w:val="00E144AB"/>
    <w:rsid w:val="00E16431"/>
    <w:rsid w:val="00E31BDC"/>
    <w:rsid w:val="00E54BD7"/>
    <w:rsid w:val="00E63C6E"/>
    <w:rsid w:val="00E64FED"/>
    <w:rsid w:val="00E65BCB"/>
    <w:rsid w:val="00E65E02"/>
    <w:rsid w:val="00E73671"/>
    <w:rsid w:val="00E817C9"/>
    <w:rsid w:val="00E8195E"/>
    <w:rsid w:val="00E85CEE"/>
    <w:rsid w:val="00E94454"/>
    <w:rsid w:val="00E97905"/>
    <w:rsid w:val="00EA06C0"/>
    <w:rsid w:val="00EB2D12"/>
    <w:rsid w:val="00EB4A1A"/>
    <w:rsid w:val="00EC6D81"/>
    <w:rsid w:val="00ED22FA"/>
    <w:rsid w:val="00ED7E00"/>
    <w:rsid w:val="00EE2690"/>
    <w:rsid w:val="00EE2E83"/>
    <w:rsid w:val="00EF2A2A"/>
    <w:rsid w:val="00EF3642"/>
    <w:rsid w:val="00F0352D"/>
    <w:rsid w:val="00F038FF"/>
    <w:rsid w:val="00F118E1"/>
    <w:rsid w:val="00F13351"/>
    <w:rsid w:val="00F13430"/>
    <w:rsid w:val="00F16A40"/>
    <w:rsid w:val="00F203D1"/>
    <w:rsid w:val="00F2230F"/>
    <w:rsid w:val="00F330D4"/>
    <w:rsid w:val="00F4127F"/>
    <w:rsid w:val="00F5251D"/>
    <w:rsid w:val="00F6706F"/>
    <w:rsid w:val="00F72D7A"/>
    <w:rsid w:val="00F76B2F"/>
    <w:rsid w:val="00F8372F"/>
    <w:rsid w:val="00F84153"/>
    <w:rsid w:val="00FA45F0"/>
    <w:rsid w:val="00FA4CEA"/>
    <w:rsid w:val="00FB1921"/>
    <w:rsid w:val="00FC4118"/>
    <w:rsid w:val="00FC4796"/>
    <w:rsid w:val="00FC6C64"/>
    <w:rsid w:val="00FC6CFB"/>
    <w:rsid w:val="00FD038D"/>
    <w:rsid w:val="00FE0146"/>
    <w:rsid w:val="00FE74BE"/>
    <w:rsid w:val="00FF0EFD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96036BEF82A847EC8CFB11D215B10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E91BE-ACB7-46B7-BB59-C048B48D885C}"/>
      </w:docPartPr>
      <w:docPartBody>
        <w:p w:rsidR="00091706" w:rsidRDefault="00220E3B" w:rsidP="00220E3B">
          <w:pPr>
            <w:pStyle w:val="96036BEF82A847EC8CFB11D215B10D94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81126C56204007A57167D127EF1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43D27-95A0-4BEC-9EA3-806212BA5FA8}"/>
      </w:docPartPr>
      <w:docPartBody>
        <w:p w:rsidR="00091706" w:rsidRDefault="00220E3B" w:rsidP="00220E3B">
          <w:pPr>
            <w:pStyle w:val="F481126C56204007A57167D127EF1EDA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27657B6FC9B468EB932D2BEAA301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52EBA-9946-42A2-8F60-6D845A15AAEE}"/>
      </w:docPartPr>
      <w:docPartBody>
        <w:p w:rsidR="008166D4" w:rsidRDefault="00A63069" w:rsidP="00A63069">
          <w:pPr>
            <w:pStyle w:val="A27657B6FC9B468EB932D2BEAA301856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D5220EB87CED44C0B1B096EF5384A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E1963-DD91-47E2-8C09-20ABBEE09A54}"/>
      </w:docPartPr>
      <w:docPartBody>
        <w:p w:rsidR="00DA1FD5" w:rsidRDefault="002C7DDD" w:rsidP="002C7DDD">
          <w:pPr>
            <w:pStyle w:val="D5220EB87CED44C0B1B096EF5384AB8A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DB3C17D34BAF4751B6530B7F2C783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62C52-9FDA-4888-AE9D-05AA3A6ACE0D}"/>
      </w:docPartPr>
      <w:docPartBody>
        <w:p w:rsidR="00DA1FD5" w:rsidRDefault="002C7DDD" w:rsidP="002C7DDD">
          <w:pPr>
            <w:pStyle w:val="DB3C17D34BAF4751B6530B7F2C7838F8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B29670ADA5E2464C82B4E93379157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1F2282-A004-44B6-8B37-C61906839049}"/>
      </w:docPartPr>
      <w:docPartBody>
        <w:p w:rsidR="00DA1FD5" w:rsidRDefault="002C7DDD" w:rsidP="002C7DDD">
          <w:pPr>
            <w:pStyle w:val="B29670ADA5E2464C82B4E93379157AD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A156CA2082C4BFF9CF86BB99DC2A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F5585-2E2B-4527-BC96-CEA6A54EF827}"/>
      </w:docPartPr>
      <w:docPartBody>
        <w:p w:rsidR="00DA1FD5" w:rsidRDefault="002C7DDD" w:rsidP="002C7DDD">
          <w:pPr>
            <w:pStyle w:val="CA156CA2082C4BFF9CF86BB99DC2AB2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1C32FDB9CEA495989FA6C975C006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11B1D-7D7B-4691-A90B-063307F42D84}"/>
      </w:docPartPr>
      <w:docPartBody>
        <w:p w:rsidR="00DA1FD5" w:rsidRDefault="002C7DDD" w:rsidP="002C7DDD">
          <w:pPr>
            <w:pStyle w:val="91C32FDB9CEA495989FA6C975C006FDC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317F7F82F5545B98BA5E369ED5AB8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484A3-1D65-44F9-830D-BD32E9A54E7E}"/>
      </w:docPartPr>
      <w:docPartBody>
        <w:p w:rsidR="00DA1FD5" w:rsidRDefault="002C7DDD" w:rsidP="002C7DDD">
          <w:pPr>
            <w:pStyle w:val="6317F7F82F5545B98BA5E369ED5AB860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AFF5A7EFF67469E84BDB8A444B24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B570-3043-4327-AB9C-556D46CF3F1C}"/>
      </w:docPartPr>
      <w:docPartBody>
        <w:p w:rsidR="00DA1FD5" w:rsidRDefault="002C7DDD" w:rsidP="002C7DDD">
          <w:pPr>
            <w:pStyle w:val="8AFF5A7EFF67469E84BDB8A444B24FB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AC6786BED204E5F903A26280DFD5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2A63E-6F92-4D1D-B78D-155F720FF9EF}"/>
      </w:docPartPr>
      <w:docPartBody>
        <w:p w:rsidR="00DA1FD5" w:rsidRDefault="002C7DDD" w:rsidP="002C7DDD">
          <w:pPr>
            <w:pStyle w:val="9AC6786BED204E5F903A26280DFD59DB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74AD6A0A52A438AB6C67473F7102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46FF9-2711-4ED5-B939-0D371B0D8E50}"/>
      </w:docPartPr>
      <w:docPartBody>
        <w:p w:rsidR="00DA1FD5" w:rsidRDefault="002C7DDD" w:rsidP="002C7DDD">
          <w:pPr>
            <w:pStyle w:val="674AD6A0A52A438AB6C67473F71025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090237B34647FD86D1195815EE11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62015-64FA-40AC-9E89-93829D77D33E}"/>
      </w:docPartPr>
      <w:docPartBody>
        <w:p w:rsidR="00DA1FD5" w:rsidRDefault="002C7DDD" w:rsidP="002C7DDD">
          <w:pPr>
            <w:pStyle w:val="3C090237B34647FD86D1195815EE117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3359E111C5E4EFD9774E7FB5B83D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A8233-8EB5-435C-8835-9F3DB6D54EE5}"/>
      </w:docPartPr>
      <w:docPartBody>
        <w:p w:rsidR="00DA1FD5" w:rsidRDefault="002C7DDD" w:rsidP="002C7DDD">
          <w:pPr>
            <w:pStyle w:val="C3359E111C5E4EFD9774E7FB5B83DB9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CF70AD9C6324A649DFE0DDC3A133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A9523-C857-40D3-9ECE-E3691F34B36B}"/>
      </w:docPartPr>
      <w:docPartBody>
        <w:p w:rsidR="00DA1FD5" w:rsidRDefault="002C7DDD" w:rsidP="002C7DDD">
          <w:pPr>
            <w:pStyle w:val="9CF70AD9C6324A649DFE0DDC3A133EDB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04628F588E943A3BD907A119ECAA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473F0-77DA-4BFD-902C-6DE1E7E20248}"/>
      </w:docPartPr>
      <w:docPartBody>
        <w:p w:rsidR="00DA1FD5" w:rsidRDefault="002C7DDD" w:rsidP="002C7DDD">
          <w:pPr>
            <w:pStyle w:val="E04628F588E943A3BD907A119ECAAAC4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04B3"/>
    <w:rsid w:val="00034211"/>
    <w:rsid w:val="00045528"/>
    <w:rsid w:val="000642E3"/>
    <w:rsid w:val="0006784A"/>
    <w:rsid w:val="000751A8"/>
    <w:rsid w:val="00091706"/>
    <w:rsid w:val="00107CF4"/>
    <w:rsid w:val="00113F40"/>
    <w:rsid w:val="00152994"/>
    <w:rsid w:val="001727C7"/>
    <w:rsid w:val="001A151B"/>
    <w:rsid w:val="001F2FE3"/>
    <w:rsid w:val="00220E3B"/>
    <w:rsid w:val="00243B64"/>
    <w:rsid w:val="00267BF2"/>
    <w:rsid w:val="002C0CA8"/>
    <w:rsid w:val="002C7DDD"/>
    <w:rsid w:val="002D5C45"/>
    <w:rsid w:val="002D7808"/>
    <w:rsid w:val="002F5E82"/>
    <w:rsid w:val="00302829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02F3E"/>
    <w:rsid w:val="00530978"/>
    <w:rsid w:val="005465DB"/>
    <w:rsid w:val="005830F2"/>
    <w:rsid w:val="00610B24"/>
    <w:rsid w:val="006353F0"/>
    <w:rsid w:val="006B5EAB"/>
    <w:rsid w:val="006C1987"/>
    <w:rsid w:val="006F620D"/>
    <w:rsid w:val="00755620"/>
    <w:rsid w:val="007614F8"/>
    <w:rsid w:val="007C57A9"/>
    <w:rsid w:val="007E0F8C"/>
    <w:rsid w:val="008166D4"/>
    <w:rsid w:val="00884AC5"/>
    <w:rsid w:val="008F2DDF"/>
    <w:rsid w:val="008F57C2"/>
    <w:rsid w:val="00A63069"/>
    <w:rsid w:val="00A90D34"/>
    <w:rsid w:val="00AF599D"/>
    <w:rsid w:val="00B22A41"/>
    <w:rsid w:val="00B66892"/>
    <w:rsid w:val="00BE5D01"/>
    <w:rsid w:val="00C15A4B"/>
    <w:rsid w:val="00C2569D"/>
    <w:rsid w:val="00C50C86"/>
    <w:rsid w:val="00D126C0"/>
    <w:rsid w:val="00D735CD"/>
    <w:rsid w:val="00D8408B"/>
    <w:rsid w:val="00DA1FD5"/>
    <w:rsid w:val="00DB44D3"/>
    <w:rsid w:val="00DE5FD7"/>
    <w:rsid w:val="00DF649B"/>
    <w:rsid w:val="00E97C98"/>
    <w:rsid w:val="00ED7E00"/>
    <w:rsid w:val="00EF6AB6"/>
    <w:rsid w:val="00F161F4"/>
    <w:rsid w:val="00F20B35"/>
    <w:rsid w:val="00F6508D"/>
    <w:rsid w:val="00F86EBD"/>
    <w:rsid w:val="00FA4CEA"/>
    <w:rsid w:val="00FE4FA0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7DDD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96036BEF82A847EC8CFB11D215B10D94">
    <w:name w:val="96036BEF82A847EC8CFB11D215B10D94"/>
    <w:rsid w:val="00220E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81126C56204007A57167D127EF1EDA">
    <w:name w:val="F481126C56204007A57167D127EF1EDA"/>
    <w:rsid w:val="00220E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7657B6FC9B468EB932D2BEAA301856">
    <w:name w:val="A27657B6FC9B468EB932D2BEAA301856"/>
    <w:rsid w:val="00A630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20EB87CED44C0B1B096EF5384AB8A">
    <w:name w:val="D5220EB87CED44C0B1B096EF5384AB8A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17D34BAF4751B6530B7F2C7838F8">
    <w:name w:val="DB3C17D34BAF4751B6530B7F2C7838F8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670ADA5E2464C82B4E93379157AD0">
    <w:name w:val="B29670ADA5E2464C82B4E93379157AD0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56CA2082C4BFF9CF86BB99DC2AB29">
    <w:name w:val="CA156CA2082C4BFF9CF86BB99DC2AB29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32FDB9CEA495989FA6C975C006FDC">
    <w:name w:val="91C32FDB9CEA495989FA6C975C006FDC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7F7F82F5545B98BA5E369ED5AB860">
    <w:name w:val="6317F7F82F5545B98BA5E369ED5AB860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FF5A7EFF67469E84BDB8A444B24FB9">
    <w:name w:val="8AFF5A7EFF67469E84BDB8A444B24FB9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6786BED204E5F903A26280DFD59DB">
    <w:name w:val="9AC6786BED204E5F903A26280DFD59DB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AD6A0A52A438AB6C67473F71025A9">
    <w:name w:val="674AD6A0A52A438AB6C67473F71025A9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090237B34647FD86D1195815EE1176">
    <w:name w:val="3C090237B34647FD86D1195815EE1176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59E111C5E4EFD9774E7FB5B83DB9B">
    <w:name w:val="C3359E111C5E4EFD9774E7FB5B83DB9B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70AD9C6324A649DFE0DDC3A133EDB">
    <w:name w:val="9CF70AD9C6324A649DFE0DDC3A133EDB"/>
    <w:rsid w:val="002C7D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628F588E943A3BD907A119ECAAAC4">
    <w:name w:val="E04628F588E943A3BD907A119ECAAAC4"/>
    <w:rsid w:val="002C7D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20" ma:contentTypeDescription="Vytvoří nový dokument" ma:contentTypeScope="" ma:versionID="2ed30507bde5883a590afdf1d5d9dc6b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742aaa7823a2d6ff6b23df8dd4790bc2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d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dkaz" ma:index="27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  <Odkaz xmlns="d4cc1580-2a65-4676-bc43-8335e1d94486">
      <Url xsi:nil="true"/>
      <Description xsi:nil="true"/>
    </Odkaz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9573-A283-473A-AE92-46B42A01B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91</TotalTime>
  <Pages>6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56</cp:revision>
  <cp:lastPrinted>2019-12-09T09:19:00Z</cp:lastPrinted>
  <dcterms:created xsi:type="dcterms:W3CDTF">2025-06-26T12:36:00Z</dcterms:created>
  <dcterms:modified xsi:type="dcterms:W3CDTF">2025-07-28T09:54:00Z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