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7647643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DC2843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3FF145C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244B9009" w14:textId="2495DA40" w:rsidR="00863E2A" w:rsidRPr="00863E2A" w:rsidRDefault="00863E2A" w:rsidP="00863E2A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</w:t>
      </w:r>
      <w:r w:rsidR="00080347">
        <w:rPr>
          <w:caps/>
          <w:sz w:val="40"/>
          <w:szCs w:val="40"/>
        </w:rPr>
        <w:t>2</w:t>
      </w:r>
      <w:r w:rsidRPr="00863E2A">
        <w:rPr>
          <w:caps/>
          <w:sz w:val="40"/>
          <w:szCs w:val="40"/>
        </w:rPr>
        <w:t xml:space="preserve"> </w:t>
      </w:r>
      <w:r w:rsidR="00274172"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 xml:space="preserve">- </w:t>
      </w:r>
      <w:r w:rsidR="00080347">
        <w:rPr>
          <w:caps/>
          <w:sz w:val="40"/>
          <w:szCs w:val="40"/>
        </w:rPr>
        <w:t>vytápění</w:t>
      </w:r>
    </w:p>
    <w:p w14:paraId="1E0F3F71" w14:textId="69486CC4" w:rsidR="00827468" w:rsidRPr="00CE594C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E594C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E594C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06B58" w:rsidRPr="00CE594C" w14:paraId="608FE583" w14:textId="77777777" w:rsidTr="00B46978">
        <w:tc>
          <w:tcPr>
            <w:tcW w:w="3114" w:type="dxa"/>
            <w:shd w:val="clear" w:color="auto" w:fill="DEEAF6" w:themeFill="accent1" w:themeFillTint="33"/>
          </w:tcPr>
          <w:p w14:paraId="2724B629" w14:textId="77777777" w:rsidR="00606B58" w:rsidRPr="00CE594C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E594C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6D0CC6" w14:textId="77777777" w:rsidR="00606B58" w:rsidRPr="00CE594C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E594C">
              <w:rPr>
                <w:rFonts w:asciiTheme="majorHAnsi" w:hAnsiTheme="majorHAnsi" w:cstheme="majorHAnsi"/>
                <w:b/>
              </w:rPr>
              <w:t>Hotel Jezerka s.r.o. – energetická opatření – dodávky</w:t>
            </w:r>
          </w:p>
        </w:tc>
      </w:tr>
      <w:tr w:rsidR="00606B58" w:rsidRPr="00CE594C" w14:paraId="17A53697" w14:textId="77777777" w:rsidTr="00B46978">
        <w:tc>
          <w:tcPr>
            <w:tcW w:w="3114" w:type="dxa"/>
          </w:tcPr>
          <w:p w14:paraId="0B64CDC7" w14:textId="77777777" w:rsidR="00606B58" w:rsidRPr="00CE594C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E594C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3536F015" w14:textId="77777777" w:rsidR="00606B58" w:rsidRPr="00CE594C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E594C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606B58" w:rsidRPr="00D249D5" w14:paraId="52B6AC35" w14:textId="77777777" w:rsidTr="00B46978">
        <w:tc>
          <w:tcPr>
            <w:tcW w:w="3114" w:type="dxa"/>
          </w:tcPr>
          <w:p w14:paraId="382BF3FB" w14:textId="77777777" w:rsidR="00606B58" w:rsidRPr="00CE594C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E594C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93BB5B6" w14:textId="77777777" w:rsidR="00606B58" w:rsidRPr="00CE594C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E594C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5EC0B2A3" w14:textId="77777777" w:rsidR="00606B58" w:rsidRDefault="00606B58" w:rsidP="00606B58">
      <w:pPr>
        <w:spacing w:after="0" w:line="276" w:lineRule="auto"/>
        <w:jc w:val="both"/>
        <w:rPr>
          <w:rFonts w:asciiTheme="majorHAnsi" w:hAnsiTheme="majorHAnsi" w:cstheme="majorHAnsi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E594C" w:rsidRPr="00540AA1" w14:paraId="1B95DB41" w14:textId="77777777" w:rsidTr="00917179">
        <w:tc>
          <w:tcPr>
            <w:tcW w:w="3114" w:type="dxa"/>
            <w:shd w:val="clear" w:color="auto" w:fill="DEEAF6" w:themeFill="accent1" w:themeFillTint="33"/>
            <w:vAlign w:val="center"/>
          </w:tcPr>
          <w:p w14:paraId="38EBBD2E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369D2E47CADE4A9F88504AF3D49B6BF5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46C5568B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63A89B0C" w14:textId="77777777" w:rsidTr="00917179">
        <w:tc>
          <w:tcPr>
            <w:tcW w:w="3114" w:type="dxa"/>
            <w:vAlign w:val="center"/>
          </w:tcPr>
          <w:p w14:paraId="5F090E66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4D699CD75A8845CF8ECA84A945287C0F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97A4B53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5FAFD96D" w14:textId="77777777" w:rsidTr="00917179">
        <w:tc>
          <w:tcPr>
            <w:tcW w:w="3114" w:type="dxa"/>
            <w:vAlign w:val="center"/>
          </w:tcPr>
          <w:p w14:paraId="56510AC7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04753B1C844C496AA403C55C6DBC9CD8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E1751F3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375C182A" w14:textId="77777777" w:rsidTr="00917179">
        <w:tc>
          <w:tcPr>
            <w:tcW w:w="3114" w:type="dxa"/>
            <w:vAlign w:val="center"/>
          </w:tcPr>
          <w:p w14:paraId="78351811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D5D8585CCFB749F0864D54766922438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7E92C7A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227BCA2F" w14:textId="77777777" w:rsidTr="00917179">
        <w:tc>
          <w:tcPr>
            <w:tcW w:w="3114" w:type="dxa"/>
            <w:vAlign w:val="center"/>
          </w:tcPr>
          <w:p w14:paraId="6317E6E9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7ABDA25F32F44D7B8D07D3FC793E0701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70268D0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4D243DE5" w14:textId="77777777" w:rsidTr="00917179">
        <w:tc>
          <w:tcPr>
            <w:tcW w:w="3114" w:type="dxa"/>
            <w:vAlign w:val="center"/>
          </w:tcPr>
          <w:p w14:paraId="02081FA8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BB8B86E238384C5C820D0D08A7D07922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CB31473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6F7B9BE8" w14:textId="77777777" w:rsidTr="00917179">
        <w:tc>
          <w:tcPr>
            <w:tcW w:w="3114" w:type="dxa"/>
            <w:vAlign w:val="center"/>
          </w:tcPr>
          <w:p w14:paraId="02675AEB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D559F8CF6F1C4CEB88670435F52AC373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17A0AB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15D56F0F" w14:textId="77777777" w:rsidTr="00917179">
        <w:tc>
          <w:tcPr>
            <w:tcW w:w="3114" w:type="dxa"/>
            <w:vAlign w:val="center"/>
          </w:tcPr>
          <w:p w14:paraId="741917AD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4241FC2237A14CF9BC8F88262BB9EBB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1AE468E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60E8516E" w14:textId="77777777" w:rsidTr="00917179">
        <w:tc>
          <w:tcPr>
            <w:tcW w:w="3114" w:type="dxa"/>
            <w:vAlign w:val="center"/>
          </w:tcPr>
          <w:p w14:paraId="38125224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B9F522E94D7B463A9014433789D336F8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1E608B2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71B59D72" w14:textId="77777777" w:rsidTr="00917179">
        <w:tc>
          <w:tcPr>
            <w:tcW w:w="3114" w:type="dxa"/>
            <w:vAlign w:val="center"/>
          </w:tcPr>
          <w:p w14:paraId="4B88CEB7" w14:textId="77777777" w:rsidR="00CE594C" w:rsidRPr="00540AA1" w:rsidRDefault="00CE594C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65AD35D6D1F44CB181662DDA967A3082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A6F0F95" w14:textId="77777777" w:rsidR="00CE594C" w:rsidRPr="00540AA1" w:rsidRDefault="00CE594C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CE594C" w:rsidRPr="00540AA1" w14:paraId="676196CE" w14:textId="77777777" w:rsidTr="00917179">
        <w:tc>
          <w:tcPr>
            <w:tcW w:w="9062" w:type="dxa"/>
            <w:gridSpan w:val="2"/>
          </w:tcPr>
          <w:p w14:paraId="5F6601D8" w14:textId="77777777" w:rsidR="00CE594C" w:rsidRPr="00540AA1" w:rsidRDefault="00000000" w:rsidP="00917179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94C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CE594C" w:rsidRPr="00540AA1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CE594C">
              <w:rPr>
                <w:rFonts w:asciiTheme="majorHAnsi" w:hAnsiTheme="majorHAnsi" w:cstheme="majorHAnsi"/>
              </w:rPr>
              <w:t xml:space="preserve"> – týká se pouze </w:t>
            </w:r>
            <w:r w:rsidR="00CE594C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CE594C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CE594C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CE594C" w:rsidRPr="00540AA1" w14:paraId="6F086D45" w14:textId="77777777" w:rsidTr="00917179">
        <w:trPr>
          <w:trHeight w:val="335"/>
        </w:trPr>
        <w:tc>
          <w:tcPr>
            <w:tcW w:w="3114" w:type="dxa"/>
          </w:tcPr>
          <w:p w14:paraId="25E346C9" w14:textId="77777777" w:rsidR="00CE594C" w:rsidRPr="00540AA1" w:rsidRDefault="00CE594C" w:rsidP="00917179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1B1F60B8" w14:textId="77777777" w:rsidR="00CE594C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3DDDBF81C66640DE97566D93407010B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E594C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CE594C" w:rsidRPr="00540AA1">
              <w:rPr>
                <w:rFonts w:asciiTheme="majorHAnsi" w:hAnsiTheme="majorHAnsi" w:cstheme="majorHAnsi"/>
              </w:rPr>
              <w:t>,</w:t>
            </w:r>
          </w:p>
          <w:p w14:paraId="1DCE2233" w14:textId="77777777" w:rsidR="00CE594C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63603C0EB4A4D7C8AFCA7E212140108"/>
                </w:placeholder>
                <w:showingPlcHdr/>
              </w:sdtPr>
              <w:sdtContent>
                <w:r w:rsidR="00CE594C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CE594C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0802D094" w14:textId="77777777" w:rsidR="00CE594C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F92E35CD73394B55BB2EB95E00BCBD45"/>
                </w:placeholder>
                <w:showingPlcHdr/>
              </w:sdtPr>
              <w:sdtContent>
                <w:r w:rsidR="00CE594C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CE594C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2A9AB487" w14:textId="77777777" w:rsidR="00CE594C" w:rsidRDefault="00CE594C" w:rsidP="00606B58">
      <w:pPr>
        <w:spacing w:after="0" w:line="276" w:lineRule="auto"/>
        <w:jc w:val="both"/>
        <w:rPr>
          <w:rFonts w:asciiTheme="majorHAnsi" w:hAnsiTheme="majorHAnsi" w:cstheme="majorHAnsi"/>
          <w:highlight w:val="yellow"/>
        </w:rPr>
      </w:pP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167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16752">
        <w:rPr>
          <w:rFonts w:asciiTheme="majorHAnsi" w:hAnsiTheme="majorHAnsi" w:cstheme="majorHAnsi"/>
          <w:b/>
          <w:bCs/>
        </w:rPr>
        <w:t>společné účasti dodavatelů</w:t>
      </w:r>
      <w:r w:rsidRPr="00B16752">
        <w:rPr>
          <w:rFonts w:asciiTheme="majorHAnsi" w:hAnsiTheme="majorHAnsi" w:cstheme="majorHAnsi"/>
        </w:rPr>
        <w:t xml:space="preserve">, předložení </w:t>
      </w:r>
      <w:r w:rsidRPr="00B16752">
        <w:rPr>
          <w:rFonts w:asciiTheme="majorHAnsi" w:hAnsiTheme="majorHAnsi" w:cstheme="majorHAnsi"/>
          <w:b/>
          <w:bCs/>
        </w:rPr>
        <w:t>smlouvy</w:t>
      </w:r>
      <w:r w:rsidRPr="00B167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1675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16752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16752">
        <w:rPr>
          <w:rFonts w:asciiTheme="majorHAnsi" w:eastAsia="Calibri" w:hAnsiTheme="majorHAnsi" w:cstheme="majorHAnsi"/>
        </w:rPr>
        <w:t>,</w:t>
      </w:r>
      <w:r w:rsidR="006679A7" w:rsidRPr="00B16752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1675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09015DBD" w:rsidR="000B1BE4" w:rsidRPr="00B167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16752">
        <w:rPr>
          <w:rFonts w:asciiTheme="majorHAnsi" w:eastAsia="Calibri" w:hAnsiTheme="majorHAnsi" w:cstheme="majorHAnsi"/>
        </w:rPr>
        <w:t xml:space="preserve">okamžikem </w:t>
      </w:r>
      <w:r w:rsidRPr="00B1675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4712CC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17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17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D56692C" w14:textId="77777777" w:rsidR="00F5251D" w:rsidRP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 xml:space="preserve">Doklad o prokázání splnění profesní způsobilosti </w:t>
      </w:r>
      <w:r w:rsidRPr="00F5251D">
        <w:rPr>
          <w:rFonts w:asciiTheme="majorHAnsi" w:hAnsiTheme="majorHAnsi" w:cstheme="majorHAnsi"/>
        </w:rPr>
        <w:t>dle čl. 5 písm. B bod iii Krycího listu nabídky,</w:t>
      </w:r>
    </w:p>
    <w:p w14:paraId="72F85EB6" w14:textId="79AFD334" w:rsid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5251D">
        <w:rPr>
          <w:rFonts w:asciiTheme="majorHAnsi" w:hAnsiTheme="majorHAnsi" w:cstheme="majorHAnsi"/>
          <w:b/>
          <w:bCs/>
        </w:rPr>
        <w:t>Doklad</w:t>
      </w:r>
      <w:r w:rsidRPr="00E01F1C">
        <w:rPr>
          <w:rFonts w:asciiTheme="majorHAnsi" w:hAnsiTheme="majorHAnsi" w:cstheme="majorHAnsi"/>
        </w:rPr>
        <w:t xml:space="preserve"> </w:t>
      </w:r>
      <w:r w:rsidRPr="00F5251D">
        <w:rPr>
          <w:rFonts w:asciiTheme="majorHAnsi" w:hAnsiTheme="majorHAnsi" w:cstheme="majorHAnsi"/>
          <w:b/>
          <w:bCs/>
        </w:rPr>
        <w:t>k odborné kvalifikaci</w:t>
      </w:r>
      <w:r w:rsidRPr="00E01F1C">
        <w:rPr>
          <w:rFonts w:asciiTheme="majorHAnsi" w:hAnsiTheme="majorHAnsi" w:cstheme="majorHAnsi"/>
        </w:rPr>
        <w:t xml:space="preserve"> </w:t>
      </w:r>
      <w:r w:rsidRPr="00F5251D">
        <w:rPr>
          <w:rFonts w:asciiTheme="majorHAnsi" w:hAnsiTheme="majorHAnsi" w:cstheme="majorHAnsi"/>
          <w:b/>
          <w:bCs/>
        </w:rPr>
        <w:t>osob</w:t>
      </w:r>
      <w:r>
        <w:rPr>
          <w:rFonts w:asciiTheme="majorHAnsi" w:hAnsiTheme="majorHAnsi" w:cstheme="majorHAnsi"/>
        </w:rPr>
        <w:t xml:space="preserve"> </w:t>
      </w:r>
      <w:r w:rsidRPr="00E01F1C">
        <w:rPr>
          <w:rFonts w:asciiTheme="majorHAnsi" w:hAnsiTheme="majorHAnsi" w:cstheme="majorHAnsi"/>
        </w:rPr>
        <w:t>dle čl. 5 písm. D Krycího listu nabídky</w:t>
      </w:r>
      <w:r w:rsidR="00274172">
        <w:rPr>
          <w:rFonts w:asciiTheme="majorHAnsi" w:hAnsiTheme="majorHAnsi" w:cstheme="majorHAnsi"/>
        </w:rPr>
        <w:t>,</w:t>
      </w:r>
    </w:p>
    <w:p w14:paraId="387816EB" w14:textId="79A6DFFF" w:rsidR="00794A6B" w:rsidRPr="00E817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17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E817C9">
        <w:rPr>
          <w:rFonts w:asciiTheme="majorHAnsi" w:hAnsiTheme="majorHAnsi" w:cstheme="majorHAnsi"/>
          <w:lang w:eastAsia="x-none"/>
        </w:rPr>
        <w:t>(</w:t>
      </w:r>
      <w:r w:rsidRPr="00E817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E8195E">
        <w:rPr>
          <w:rFonts w:asciiTheme="majorHAnsi" w:hAnsiTheme="majorHAnsi" w:cstheme="majorHAnsi"/>
          <w:b/>
          <w:lang w:eastAsia="x-none"/>
        </w:rPr>
        <w:t>4</w:t>
      </w:r>
      <w:r w:rsidR="009B7883" w:rsidRPr="00E817C9">
        <w:rPr>
          <w:rFonts w:asciiTheme="majorHAnsi" w:hAnsiTheme="majorHAnsi" w:cstheme="majorHAnsi"/>
          <w:b/>
          <w:lang w:eastAsia="x-none"/>
        </w:rPr>
        <w:t>.2</w:t>
      </w:r>
      <w:r w:rsidRPr="00E817C9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04EC9580" w14:textId="7B038D62" w:rsidR="00201E21" w:rsidRPr="00DC6397" w:rsidRDefault="00201E21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DC6397">
        <w:rPr>
          <w:rFonts w:asciiTheme="majorHAnsi" w:hAnsiTheme="majorHAnsi" w:cstheme="majorHAnsi"/>
          <w:b/>
          <w:lang w:eastAsia="x-none"/>
        </w:rPr>
        <w:t>Technické listy výrobce</w:t>
      </w:r>
      <w:r w:rsidR="00605C8D" w:rsidRPr="00DC6397">
        <w:rPr>
          <w:rFonts w:asciiTheme="majorHAnsi" w:hAnsiTheme="majorHAnsi" w:cstheme="majorHAnsi"/>
          <w:b/>
          <w:lang w:eastAsia="x-none"/>
        </w:rPr>
        <w:t xml:space="preserve"> </w:t>
      </w:r>
      <w:r w:rsidR="00605C8D" w:rsidRPr="005D169A">
        <w:rPr>
          <w:rFonts w:asciiTheme="majorHAnsi" w:hAnsiTheme="majorHAnsi" w:cstheme="majorHAnsi"/>
          <w:bCs/>
          <w:lang w:eastAsia="x-none"/>
        </w:rPr>
        <w:t xml:space="preserve">(popř. </w:t>
      </w:r>
      <w:r w:rsidR="004F0406" w:rsidRPr="005D169A">
        <w:rPr>
          <w:rFonts w:asciiTheme="majorHAnsi" w:hAnsiTheme="majorHAnsi" w:cstheme="majorHAnsi"/>
          <w:bCs/>
          <w:lang w:eastAsia="x-none"/>
        </w:rPr>
        <w:t xml:space="preserve">jiný </w:t>
      </w:r>
      <w:r w:rsidR="00605C8D" w:rsidRPr="005D169A">
        <w:rPr>
          <w:rFonts w:asciiTheme="majorHAnsi" w:hAnsiTheme="majorHAnsi" w:cstheme="majorHAnsi"/>
          <w:bCs/>
          <w:lang w:eastAsia="x-none"/>
        </w:rPr>
        <w:t>adekvátní dokument)</w:t>
      </w:r>
      <w:r w:rsidRPr="00DC6397">
        <w:rPr>
          <w:rFonts w:asciiTheme="majorHAnsi" w:hAnsiTheme="majorHAnsi" w:cstheme="majorHAnsi"/>
          <w:b/>
          <w:lang w:eastAsia="x-none"/>
        </w:rPr>
        <w:t xml:space="preserve"> </w:t>
      </w:r>
      <w:r w:rsidR="00080347" w:rsidRPr="00DC6397">
        <w:rPr>
          <w:rFonts w:asciiTheme="majorHAnsi" w:hAnsiTheme="majorHAnsi" w:cstheme="majorHAnsi"/>
          <w:b/>
          <w:lang w:eastAsia="x-none"/>
        </w:rPr>
        <w:t xml:space="preserve">elektrokotle a tepelného čerpadla </w:t>
      </w:r>
      <w:r w:rsidR="00540813" w:rsidRPr="004D4536">
        <w:rPr>
          <w:rFonts w:asciiTheme="majorHAnsi" w:hAnsiTheme="majorHAnsi" w:cstheme="majorHAnsi"/>
          <w:bCs/>
          <w:lang w:eastAsia="x-none"/>
        </w:rPr>
        <w:t>v souladu</w:t>
      </w:r>
      <w:r w:rsidR="00540813" w:rsidRPr="004D4536">
        <w:rPr>
          <w:rFonts w:asciiTheme="majorHAnsi" w:hAnsiTheme="majorHAnsi" w:cstheme="majorHAnsi"/>
          <w:b/>
          <w:lang w:eastAsia="x-none"/>
        </w:rPr>
        <w:t xml:space="preserve"> s čl. 5 odst. 2 písm. </w:t>
      </w:r>
      <w:r w:rsidR="00131C83">
        <w:rPr>
          <w:rFonts w:asciiTheme="majorHAnsi" w:hAnsiTheme="majorHAnsi" w:cstheme="majorHAnsi"/>
          <w:b/>
          <w:lang w:eastAsia="x-none"/>
        </w:rPr>
        <w:t>E</w:t>
      </w:r>
      <w:r w:rsidR="00540813" w:rsidRPr="004D4536">
        <w:rPr>
          <w:rFonts w:asciiTheme="majorHAnsi" w:hAnsiTheme="majorHAnsi" w:cstheme="majorHAnsi"/>
          <w:b/>
          <w:lang w:eastAsia="x-none"/>
        </w:rPr>
        <w:t xml:space="preserve"> </w:t>
      </w:r>
      <w:r w:rsidR="00540813" w:rsidRPr="004D4536">
        <w:rPr>
          <w:rFonts w:asciiTheme="majorHAnsi" w:hAnsiTheme="majorHAnsi" w:cstheme="majorHAnsi"/>
          <w:bCs/>
          <w:lang w:eastAsia="x-none"/>
        </w:rPr>
        <w:t>zadávací dokumentace</w:t>
      </w:r>
      <w:r w:rsidR="00540813" w:rsidRPr="004D4536">
        <w:rPr>
          <w:rFonts w:asciiTheme="majorHAnsi" w:hAnsiTheme="majorHAnsi" w:cstheme="majorHAnsi"/>
          <w:b/>
          <w:lang w:eastAsia="x-none"/>
        </w:rPr>
        <w:t xml:space="preserve"> </w:t>
      </w:r>
      <w:r w:rsidR="00131C83" w:rsidRPr="00131C83">
        <w:rPr>
          <w:rFonts w:asciiTheme="majorHAnsi" w:hAnsiTheme="majorHAnsi" w:cstheme="majorHAnsi"/>
          <w:bCs/>
          <w:lang w:eastAsia="x-none"/>
        </w:rPr>
        <w:t xml:space="preserve">a </w:t>
      </w:r>
      <w:r w:rsidR="00080347" w:rsidRPr="00131C83">
        <w:rPr>
          <w:rFonts w:asciiTheme="majorHAnsi" w:hAnsiTheme="majorHAnsi" w:cstheme="majorHAnsi"/>
          <w:bCs/>
          <w:lang w:eastAsia="x-none"/>
        </w:rPr>
        <w:t>v souladu</w:t>
      </w:r>
      <w:r w:rsidR="00080347" w:rsidRPr="00DC6397">
        <w:rPr>
          <w:rFonts w:asciiTheme="majorHAnsi" w:hAnsiTheme="majorHAnsi" w:cstheme="majorHAnsi"/>
          <w:b/>
          <w:lang w:eastAsia="x-none"/>
        </w:rPr>
        <w:t xml:space="preserve"> s minimálními technickými parametry uvedenými v příloze č. 4.1 Projektová dokumentace – vytápění zadávací dokumentace</w:t>
      </w:r>
      <w:r w:rsidR="00A1218F">
        <w:rPr>
          <w:rFonts w:asciiTheme="majorHAnsi" w:hAnsiTheme="majorHAnsi" w:cstheme="majorHAnsi"/>
          <w:b/>
          <w:lang w:eastAsia="x-none"/>
        </w:rPr>
        <w:t xml:space="preserve"> (viz. Technická zpráva)</w:t>
      </w:r>
      <w:r w:rsidR="00D820C6">
        <w:rPr>
          <w:rFonts w:asciiTheme="majorHAnsi" w:hAnsiTheme="majorHAnsi" w:cstheme="majorHAnsi"/>
          <w:b/>
          <w:lang w:eastAsia="x-none"/>
        </w:rPr>
        <w:t xml:space="preserve"> </w:t>
      </w:r>
      <w:r w:rsidR="00D820C6">
        <w:rPr>
          <w:rFonts w:asciiTheme="majorHAnsi" w:hAnsiTheme="majorHAnsi" w:cstheme="majorHAnsi"/>
          <w:bCs/>
          <w:lang w:eastAsia="x-none"/>
        </w:rPr>
        <w:t>zadávací dokumentace</w:t>
      </w:r>
      <w:r w:rsidRPr="00DC6397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2694"/>
      </w:tblGrid>
      <w:tr w:rsidR="00B067DF" w:rsidRPr="00540AA1" w14:paraId="354A40B9" w14:textId="77777777" w:rsidTr="006C5327">
        <w:trPr>
          <w:trHeight w:val="397"/>
        </w:trPr>
        <w:tc>
          <w:tcPr>
            <w:tcW w:w="5670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5115A9" w:rsidRPr="00540AA1" w14:paraId="1CC7F979" w14:textId="77777777" w:rsidTr="006C5327">
        <w:trPr>
          <w:trHeight w:val="397"/>
        </w:trPr>
        <w:tc>
          <w:tcPr>
            <w:tcW w:w="5670" w:type="dxa"/>
          </w:tcPr>
          <w:p w14:paraId="7CA1CCAC" w14:textId="39620A66" w:rsidR="005115A9" w:rsidRPr="00540AA1" w:rsidRDefault="005115A9" w:rsidP="005115A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134" w:type="dxa"/>
          </w:tcPr>
          <w:p w14:paraId="6635F006" w14:textId="44D83853" w:rsidR="005115A9" w:rsidRPr="00540AA1" w:rsidRDefault="006E78F6" w:rsidP="005115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5115A9" w:rsidRPr="00E26C8B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2694" w:type="dxa"/>
          </w:tcPr>
          <w:p w14:paraId="3E45F4AA" w14:textId="77777777" w:rsidR="005115A9" w:rsidRPr="00540AA1" w:rsidRDefault="00000000" w:rsidP="005115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B3E47F3937CE47BDAF2DDEE1A82DA843"/>
                </w:placeholder>
                <w:showingPlcHdr/>
              </w:sdtPr>
              <w:sdtContent>
                <w:r w:rsidR="005115A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115A9" w:rsidRPr="00540AA1">
              <w:rPr>
                <w:rFonts w:asciiTheme="majorHAnsi" w:hAnsiTheme="majorHAnsi" w:cstheme="majorHAnsi"/>
              </w:rPr>
              <w:t xml:space="preserve"> Kč bez DPH</w:t>
            </w:r>
            <w:r w:rsidR="005115A9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CB0123" w:rsidRPr="00540AA1" w14:paraId="4A19034D" w14:textId="77777777" w:rsidTr="006C5327">
        <w:trPr>
          <w:trHeight w:val="397"/>
        </w:trPr>
        <w:tc>
          <w:tcPr>
            <w:tcW w:w="5670" w:type="dxa"/>
          </w:tcPr>
          <w:p w14:paraId="143DADE5" w14:textId="786B1419" w:rsidR="00CB0123" w:rsidRPr="00E26C8B" w:rsidRDefault="00CB0123" w:rsidP="00CB0123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>Záru</w:t>
            </w:r>
            <w:r>
              <w:rPr>
                <w:rFonts w:asciiTheme="majorHAnsi" w:hAnsiTheme="majorHAnsi" w:cstheme="majorHAnsi"/>
              </w:rPr>
              <w:t>ka</w:t>
            </w:r>
            <w:r w:rsidRPr="00284CF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za jakost </w:t>
            </w:r>
            <w:r w:rsidRPr="00284CFF">
              <w:rPr>
                <w:rFonts w:asciiTheme="majorHAnsi" w:hAnsiTheme="majorHAnsi" w:cstheme="majorHAnsi"/>
              </w:rPr>
              <w:t>na</w:t>
            </w:r>
            <w:r>
              <w:rPr>
                <w:rFonts w:asciiTheme="majorHAnsi" w:hAnsiTheme="majorHAnsi" w:cstheme="majorHAnsi"/>
              </w:rPr>
              <w:t xml:space="preserve"> tepelné čerpadlo v měsících</w:t>
            </w:r>
          </w:p>
        </w:tc>
        <w:tc>
          <w:tcPr>
            <w:tcW w:w="1134" w:type="dxa"/>
          </w:tcPr>
          <w:p w14:paraId="1D44EE01" w14:textId="36BEC1A1" w:rsidR="00CB0123" w:rsidRDefault="006E78F6" w:rsidP="00CB0123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CB0123">
              <w:rPr>
                <w:rFonts w:asciiTheme="majorHAnsi" w:hAnsiTheme="majorHAnsi" w:cstheme="majorHAnsi"/>
              </w:rPr>
              <w:t xml:space="preserve">0 </w:t>
            </w:r>
            <w:r w:rsidR="00CB0123"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786B5E99" w14:textId="00C1E3FE" w:rsidR="00CB0123" w:rsidRDefault="00000000" w:rsidP="00CB0123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54887425"/>
                <w:placeholder>
                  <w:docPart w:val="E16F289D443B455C855A031CE4C5365F"/>
                </w:placeholder>
                <w:showingPlcHdr/>
              </w:sdtPr>
              <w:sdtContent>
                <w:r w:rsidR="00CB012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CB0123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570E7A" w:rsidRPr="00540AA1" w14:paraId="69B23E84" w14:textId="77777777" w:rsidTr="006C5327">
        <w:trPr>
          <w:trHeight w:val="397"/>
        </w:trPr>
        <w:tc>
          <w:tcPr>
            <w:tcW w:w="5670" w:type="dxa"/>
          </w:tcPr>
          <w:p w14:paraId="7DF8D4C9" w14:textId="73BC2040" w:rsidR="00570E7A" w:rsidRPr="00540AA1" w:rsidRDefault="00570E7A" w:rsidP="00570E7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Servis – nástupní doba v hodinách</w:t>
            </w:r>
          </w:p>
        </w:tc>
        <w:tc>
          <w:tcPr>
            <w:tcW w:w="1134" w:type="dxa"/>
          </w:tcPr>
          <w:p w14:paraId="4E080C98" w14:textId="73C1115D" w:rsidR="00570E7A" w:rsidRPr="00540AA1" w:rsidRDefault="00DE4EF9" w:rsidP="00570E7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570E7A">
              <w:rPr>
                <w:rFonts w:asciiTheme="majorHAnsi" w:hAnsiTheme="majorHAnsi" w:cstheme="majorHAnsi"/>
              </w:rPr>
              <w:t xml:space="preserve">0 </w:t>
            </w:r>
            <w:r w:rsidR="00570E7A"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25D7FA83" w14:textId="38C9F5FC" w:rsidR="00570E7A" w:rsidRDefault="00000000" w:rsidP="00570E7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1954145"/>
                <w:placeholder>
                  <w:docPart w:val="D0795A3B1E5B44C1A2DA1FE061B35299"/>
                </w:placeholder>
                <w:showingPlcHdr/>
              </w:sdtPr>
              <w:sdtContent>
                <w:r w:rsidR="00570E7A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70E7A">
              <w:rPr>
                <w:rFonts w:asciiTheme="majorHAnsi" w:hAnsiTheme="majorHAnsi" w:cstheme="majorHAnsi"/>
              </w:rPr>
              <w:t xml:space="preserve"> </w:t>
            </w:r>
            <w:r w:rsidR="00E8195E">
              <w:rPr>
                <w:rFonts w:asciiTheme="majorHAnsi" w:hAnsiTheme="majorHAnsi" w:cstheme="majorHAnsi"/>
              </w:rPr>
              <w:t>hodin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2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12"/>
      </w:tblGrid>
      <w:tr w:rsidR="00B067DF" w:rsidRPr="00540AA1" w14:paraId="31136EA9" w14:textId="77777777" w:rsidTr="007C0D21">
        <w:trPr>
          <w:trHeight w:val="397"/>
        </w:trPr>
        <w:tc>
          <w:tcPr>
            <w:tcW w:w="952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007C0D21">
        <w:trPr>
          <w:trHeight w:val="397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5CE960A9" w14:textId="77777777" w:rsidR="0097139A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B64E5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97139A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007C0D21">
        <w:trPr>
          <w:trHeight w:val="397"/>
        </w:trPr>
        <w:tc>
          <w:tcPr>
            <w:tcW w:w="952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506B7B" w:rsidRPr="00540AA1" w14:paraId="3089C4BF" w14:textId="77777777" w:rsidTr="007C0D21">
        <w:trPr>
          <w:trHeight w:val="510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2B18F52E" w14:textId="77777777" w:rsidR="00506B7B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7782A7DF" w14:textId="77777777" w:rsidR="00506B7B" w:rsidRPr="00540AA1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CA437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CA437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CA437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5D6D3F64" w14:textId="77777777" w:rsidR="008A46C4" w:rsidRPr="000F5C0A" w:rsidRDefault="00506B7B" w:rsidP="008A46C4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0F5C0A">
              <w:rPr>
                <w:rFonts w:asciiTheme="majorHAnsi" w:hAnsiTheme="majorHAnsi" w:cstheme="majorHAnsi"/>
                <w:b/>
                <w:bCs/>
                <w:lang w:eastAsia="x-none"/>
              </w:rPr>
              <w:t>Účastník</w:t>
            </w:r>
            <w:r w:rsidRPr="000F5C0A">
              <w:rPr>
                <w:rFonts w:asciiTheme="majorHAnsi" w:hAnsiTheme="majorHAnsi" w:cstheme="majorHAnsi"/>
                <w:lang w:eastAsia="x-none"/>
              </w:rPr>
              <w:t xml:space="preserve"> čestně prohlašuje, že splňuje požadavek dle § 77 odst. 2 písm. a) ZZVZ, tj. že je oprávněn podnikat v rozsahu odpovídajícím předmětu veřejné zakázky, a to na předmět podnikání: </w:t>
            </w:r>
          </w:p>
          <w:p w14:paraId="21DB89A9" w14:textId="50837005" w:rsidR="00B9036B" w:rsidRPr="00262EF5" w:rsidRDefault="00B9036B" w:rsidP="00B9036B">
            <w:pPr>
              <w:pStyle w:val="Odstavecseseznamem"/>
              <w:numPr>
                <w:ilvl w:val="0"/>
                <w:numId w:val="35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62EF5">
              <w:rPr>
                <w:rFonts w:asciiTheme="majorHAnsi" w:hAnsiTheme="majorHAnsi" w:cstheme="majorHAnsi"/>
                <w:b/>
                <w:bCs/>
              </w:rPr>
              <w:t>vodoinstalatérství a topenářství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A6EFEC2" w14:textId="19FB15E3" w:rsidR="00506B7B" w:rsidRPr="008A46C4" w:rsidRDefault="00B9036B" w:rsidP="008A46C4">
            <w:pPr>
              <w:pStyle w:val="Odstavecseseznamem"/>
              <w:numPr>
                <w:ilvl w:val="0"/>
                <w:numId w:val="35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62EF5">
              <w:rPr>
                <w:rFonts w:asciiTheme="majorHAnsi" w:hAnsiTheme="majorHAnsi" w:cstheme="majorHAnsi"/>
                <w:b/>
                <w:bCs/>
              </w:rPr>
              <w:t>montáž, opravy a rekonstrukce chladících zařízení a tepelných čerpadel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F305648" w14:textId="77777777" w:rsidR="00506B7B" w:rsidRPr="00ED00ED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ED00ED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ED00ED">
              <w:rPr>
                <w:rFonts w:asciiTheme="majorHAnsi" w:hAnsiTheme="majorHAnsi"/>
                <w:b/>
                <w:bCs/>
              </w:rPr>
              <w:t>ný dodavatel</w:t>
            </w:r>
            <w:r w:rsidRPr="00ED00ED">
              <w:rPr>
                <w:rFonts w:asciiTheme="majorHAnsi" w:hAnsiTheme="majorHAnsi"/>
              </w:rPr>
              <w:t xml:space="preserve"> prokáže splnění tohoto požadavku doklady dle § 77 odst. 2 písm. a) ZZVZ.</w:t>
            </w:r>
          </w:p>
          <w:p w14:paraId="3C6AE106" w14:textId="77777777" w:rsidR="00506B7B" w:rsidRPr="00ED00ED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Fonts w:asciiTheme="majorHAnsi" w:hAnsiTheme="majorHAnsi" w:cstheme="majorHAnsi"/>
              </w:rPr>
              <w:t xml:space="preserve">Účastník v souladu s § 77 odst. 2 písm. c) ZZVZ dokládá,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ED00ED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ED00ED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ED00E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ED00ED">
              <w:rPr>
                <w:rFonts w:asciiTheme="majorHAnsi" w:hAnsiTheme="majorHAnsi" w:cstheme="majorHAnsi"/>
                <w:b/>
              </w:rPr>
              <w:t xml:space="preserve">v oboru </w:t>
            </w:r>
            <w:r w:rsidRPr="00ED00ED">
              <w:rPr>
                <w:rFonts w:asciiTheme="majorHAnsi" w:hAnsiTheme="majorHAnsi" w:cstheme="majorHAnsi"/>
                <w:b/>
              </w:rPr>
              <w:lastRenderedPageBreak/>
              <w:t xml:space="preserve">technika prostředí staveb, specializace </w:t>
            </w:r>
            <w:r w:rsidRPr="00ED00ED">
              <w:rPr>
                <w:rFonts w:asciiTheme="majorHAnsi" w:hAnsiTheme="majorHAnsi" w:cstheme="majorHAnsi"/>
                <w:b/>
                <w:bCs/>
              </w:rPr>
              <w:t>vytápění a vzduchotechnika pro autorizované techniky (TE01)</w:t>
            </w:r>
            <w:r w:rsidRPr="00ED00ED">
              <w:rPr>
                <w:rFonts w:asciiTheme="majorHAnsi" w:hAnsiTheme="majorHAnsi" w:cstheme="majorHAnsi"/>
                <w:b/>
              </w:rPr>
              <w:t xml:space="preserve"> </w:t>
            </w:r>
            <w:r w:rsidRPr="00ED00ED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 (dále jako „</w:t>
            </w:r>
            <w:r w:rsidRPr="00ED00ED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ED00ED">
              <w:rPr>
                <w:rFonts w:asciiTheme="majorHAnsi" w:hAnsiTheme="majorHAnsi" w:cstheme="majorHAnsi"/>
              </w:rPr>
              <w:t>“).</w:t>
            </w:r>
            <w:r w:rsidRPr="00ED00ED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B4766FD" w14:textId="77777777" w:rsidR="00506B7B" w:rsidRPr="007F13C8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1F4C014926484B29A4C9732677024AE1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>
                  <w:rPr>
                    <w:rFonts w:asciiTheme="majorHAnsi" w:hAnsiTheme="majorHAnsi" w:cstheme="majorHAnsi"/>
                    <w:i/>
                    <w:iCs/>
                  </w:rPr>
                  <w:t>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D46E083" w:rsidR="00506B7B" w:rsidRPr="00540AA1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1F4C014926484B29A4C9732677024AE1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ED22FA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61E1CDBB99C84E9BB0901C44D5A9996F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007C0D21">
        <w:trPr>
          <w:trHeight w:val="397"/>
        </w:trPr>
        <w:tc>
          <w:tcPr>
            <w:tcW w:w="952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007C0D21">
        <w:trPr>
          <w:trHeight w:val="510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1F316B9F" w14:textId="77777777" w:rsidR="00831517" w:rsidRPr="00831517" w:rsidRDefault="00831517" w:rsidP="00831517">
            <w:p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831517">
              <w:rPr>
                <w:rFonts w:asciiTheme="majorHAnsi" w:hAnsiTheme="majorHAnsi" w:cstheme="majorHAnsi"/>
                <w:lang w:eastAsia="x-none"/>
              </w:rPr>
              <w:t>, že splňuje následující požadavky dle § 79 odst. 2 písm. b) ZZVZ na referenční zakázky:</w:t>
            </w:r>
          </w:p>
          <w:p w14:paraId="597DA325" w14:textId="0CFF185E" w:rsidR="006B1446" w:rsidRPr="00540AA1" w:rsidRDefault="006B1446" w:rsidP="006B1446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>
              <w:rPr>
                <w:rFonts w:asciiTheme="majorHAnsi" w:hAnsiTheme="majorHAnsi" w:cstheme="majorHAnsi"/>
                <w:b/>
                <w:bCs/>
              </w:rPr>
              <w:t>dodávka a montáž technologie</w:t>
            </w:r>
            <w:r w:rsidR="00A60B87">
              <w:rPr>
                <w:rFonts w:asciiTheme="majorHAnsi" w:hAnsiTheme="majorHAnsi" w:cstheme="majorHAnsi"/>
                <w:b/>
                <w:bCs/>
              </w:rPr>
              <w:t xml:space="preserve">, popř. </w:t>
            </w:r>
            <w:r w:rsidR="00FA45F0">
              <w:rPr>
                <w:rFonts w:asciiTheme="majorHAnsi" w:hAnsiTheme="majorHAnsi" w:cstheme="majorHAnsi"/>
                <w:b/>
                <w:bCs/>
              </w:rPr>
              <w:t>rekonstrukce</w:t>
            </w:r>
            <w:r w:rsidR="005E12A5">
              <w:rPr>
                <w:rFonts w:asciiTheme="majorHAnsi" w:hAnsiTheme="majorHAnsi" w:cstheme="majorHAnsi"/>
                <w:b/>
                <w:bCs/>
              </w:rPr>
              <w:t>,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74086">
              <w:rPr>
                <w:rFonts w:asciiTheme="majorHAnsi" w:hAnsiTheme="majorHAnsi" w:cstheme="majorHAnsi"/>
                <w:b/>
                <w:bCs/>
              </w:rPr>
              <w:t xml:space="preserve">vytápění 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0E201C">
              <w:rPr>
                <w:rFonts w:asciiTheme="majorHAnsi" w:hAnsiTheme="majorHAnsi" w:cstheme="majorHAnsi"/>
                <w:b/>
                <w:bCs/>
              </w:rPr>
              <w:t>3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01BEE2CB" w14:textId="36CA0212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FA45F0">
              <w:rPr>
                <w:rFonts w:asciiTheme="majorHAnsi" w:hAnsiTheme="majorHAnsi" w:cstheme="majorHAnsi"/>
                <w:b/>
                <w:bCs/>
              </w:rPr>
              <w:t>dodávka a montáž technologie, popř. rekonstrukce</w:t>
            </w:r>
            <w:r w:rsidR="005E12A5">
              <w:rPr>
                <w:rFonts w:asciiTheme="majorHAnsi" w:hAnsiTheme="majorHAnsi" w:cstheme="majorHAnsi"/>
                <w:b/>
                <w:bCs/>
              </w:rPr>
              <w:t>,</w:t>
            </w:r>
            <w:r w:rsidR="00FA45F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A45F0" w:rsidRPr="00C74086">
              <w:rPr>
                <w:rFonts w:asciiTheme="majorHAnsi" w:hAnsiTheme="majorHAnsi" w:cstheme="majorHAnsi"/>
                <w:b/>
                <w:bCs/>
              </w:rPr>
              <w:t xml:space="preserve">vytápění 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A402D7">
              <w:rPr>
                <w:rFonts w:asciiTheme="majorHAnsi" w:hAnsiTheme="majorHAnsi" w:cstheme="majorHAnsi"/>
                <w:b/>
                <w:bCs/>
              </w:rPr>
              <w:t>1</w:t>
            </w:r>
            <w:r w:rsidR="000E201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>mil 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87468E9" w14:textId="62CFFDBB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FA45F0">
              <w:rPr>
                <w:rFonts w:asciiTheme="majorHAnsi" w:hAnsiTheme="majorHAnsi" w:cstheme="majorHAnsi"/>
                <w:b/>
                <w:bCs/>
              </w:rPr>
              <w:t>dodávka a montáž technologie, popř. rekonstrukce</w:t>
            </w:r>
            <w:r w:rsidR="005E12A5">
              <w:rPr>
                <w:rFonts w:asciiTheme="majorHAnsi" w:hAnsiTheme="majorHAnsi" w:cstheme="majorHAnsi"/>
                <w:b/>
                <w:bCs/>
              </w:rPr>
              <w:t>,</w:t>
            </w:r>
            <w:r w:rsidR="00FA45F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A45F0" w:rsidRPr="00C74086">
              <w:rPr>
                <w:rFonts w:asciiTheme="majorHAnsi" w:hAnsiTheme="majorHAnsi" w:cstheme="majorHAnsi"/>
                <w:b/>
                <w:bCs/>
              </w:rPr>
              <w:t xml:space="preserve">vytápění 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A402D7">
              <w:rPr>
                <w:rFonts w:asciiTheme="majorHAnsi" w:hAnsiTheme="majorHAnsi" w:cstheme="majorHAnsi"/>
                <w:b/>
                <w:bCs/>
              </w:rPr>
              <w:t>1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65679F7" w14:textId="54E9AD00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Byly realizovány v období za poslední </w:t>
            </w:r>
            <w:r w:rsidRPr="00831517">
              <w:rPr>
                <w:rFonts w:asciiTheme="majorHAnsi" w:hAnsiTheme="majorHAnsi" w:cstheme="majorHAnsi"/>
                <w:b/>
                <w:lang w:eastAsia="x-none"/>
              </w:rPr>
              <w:t>3 roky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 před zahájením zadávacího řízení. </w:t>
            </w:r>
          </w:p>
          <w:p w14:paraId="7E91D2A4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3B4ADC95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1FD1579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29E70E1F" w14:textId="252D9887" w:rsidR="00B067DF" w:rsidRPr="00540AA1" w:rsidRDefault="00831517" w:rsidP="008315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007C0D2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007C0D2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007C0D2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C0D21">
        <w:trPr>
          <w:trHeight w:val="510"/>
        </w:trPr>
        <w:tc>
          <w:tcPr>
            <w:tcW w:w="952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7B1775" w:rsidRPr="00540AA1" w14:paraId="4302B4B4" w14:textId="77777777" w:rsidTr="007C0D21">
        <w:trPr>
          <w:trHeight w:val="510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6156CB4B" w14:textId="77777777" w:rsidR="007B1775" w:rsidRPr="00540AA1" w:rsidRDefault="007B1775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6910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odst. 2 písm</w:t>
            </w:r>
            <w:r w:rsidRPr="002340EC">
              <w:rPr>
                <w:rFonts w:asciiTheme="majorHAnsi" w:hAnsiTheme="majorHAnsi" w:cstheme="majorHAnsi"/>
              </w:rPr>
              <w:t>. c) a d)</w:t>
            </w:r>
            <w:r w:rsidRPr="00540AA1">
              <w:rPr>
                <w:rFonts w:asciiTheme="majorHAnsi" w:hAnsiTheme="majorHAnsi" w:cstheme="majorHAnsi"/>
              </w:rPr>
              <w:t xml:space="preserve"> ZZVZ na odbornou kvalifikaci osob:</w:t>
            </w:r>
          </w:p>
          <w:p w14:paraId="59C1F1E2" w14:textId="76C26358" w:rsidR="007B1775" w:rsidRPr="00540AA1" w:rsidRDefault="002A14B6" w:rsidP="001E7FEB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u w:val="single"/>
              </w:rPr>
              <w:t>T</w:t>
            </w:r>
            <w:r w:rsidR="00287550">
              <w:rPr>
                <w:rFonts w:asciiTheme="majorHAnsi" w:hAnsiTheme="majorHAnsi" w:cstheme="majorHAnsi"/>
                <w:b/>
                <w:u w:val="single"/>
              </w:rPr>
              <w:t>echnik/technici</w:t>
            </w:r>
            <w:r w:rsidR="007B1775">
              <w:rPr>
                <w:rFonts w:asciiTheme="majorHAnsi" w:hAnsiTheme="majorHAnsi" w:cstheme="majorHAnsi"/>
                <w:b/>
              </w:rPr>
              <w:t>:</w:t>
            </w:r>
          </w:p>
          <w:p w14:paraId="00694BB0" w14:textId="59C7EBA4" w:rsidR="007B1775" w:rsidRDefault="007B1775" w:rsidP="00B46978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8D47F2">
              <w:rPr>
                <w:rFonts w:asciiTheme="majorHAnsi" w:hAnsiTheme="majorHAnsi" w:cstheme="majorHAnsi"/>
                <w:b/>
              </w:rPr>
              <w:t xml:space="preserve">v oboru technika prostředí staveb, specializace </w:t>
            </w:r>
            <w:r w:rsidRPr="008D47F2">
              <w:rPr>
                <w:rFonts w:asciiTheme="majorHAnsi" w:hAnsiTheme="majorHAnsi" w:cstheme="majorHAnsi"/>
                <w:b/>
                <w:bCs/>
              </w:rPr>
              <w:t>vytápění a vzduchotechnika pro autorizované techniky (TE01)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4516D84F" w14:textId="77777777" w:rsidR="003F00E9" w:rsidRPr="003F00E9" w:rsidRDefault="003F00E9" w:rsidP="003F00E9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3F00E9">
              <w:rPr>
                <w:rFonts w:asciiTheme="majorHAnsi" w:hAnsiTheme="majorHAnsi" w:cstheme="majorHAnsi"/>
              </w:rPr>
              <w:t xml:space="preserve">odborná kvalifikace </w:t>
            </w:r>
            <w:r w:rsidRPr="00086DC2">
              <w:rPr>
                <w:rFonts w:asciiTheme="majorHAnsi" w:hAnsiTheme="majorHAnsi" w:cstheme="majorHAnsi"/>
                <w:b/>
                <w:bCs/>
              </w:rPr>
              <w:t>instalatér soustav s tepelnými čerpadly a mělkých geotermálních systémů</w:t>
            </w:r>
            <w:r w:rsidRPr="003F00E9">
              <w:rPr>
                <w:rFonts w:asciiTheme="majorHAnsi" w:hAnsiTheme="majorHAnsi" w:cstheme="majorHAnsi"/>
              </w:rPr>
              <w:t>.</w:t>
            </w:r>
          </w:p>
          <w:p w14:paraId="62895795" w14:textId="2A50EB11" w:rsidR="007B1775" w:rsidRDefault="007B1775" w:rsidP="00B46978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414289">
              <w:rPr>
                <w:rFonts w:asciiTheme="majorHAnsi" w:hAnsiTheme="majorHAnsi" w:cstheme="majorHAnsi"/>
              </w:rPr>
              <w:t xml:space="preserve">zkušenost s obdobnými zakázkami ve </w:t>
            </w:r>
            <w:r w:rsidRPr="00414289">
              <w:rPr>
                <w:rFonts w:asciiTheme="majorHAnsi" w:hAnsiTheme="majorHAnsi" w:cstheme="majorHAnsi"/>
                <w:b/>
                <w:bCs/>
              </w:rPr>
              <w:t xml:space="preserve">funkci </w:t>
            </w:r>
            <w:r w:rsidR="00287550">
              <w:rPr>
                <w:rFonts w:asciiTheme="majorHAnsi" w:hAnsiTheme="majorHAnsi" w:cstheme="majorHAnsi"/>
                <w:b/>
                <w:bCs/>
              </w:rPr>
              <w:t>autorizovaného technika</w:t>
            </w:r>
            <w:r w:rsidRPr="00414289">
              <w:rPr>
                <w:rFonts w:asciiTheme="majorHAnsi" w:hAnsiTheme="majorHAnsi" w:cstheme="majorHAnsi"/>
              </w:rPr>
              <w:t xml:space="preserve">, a to </w:t>
            </w:r>
            <w:r w:rsidRPr="00414289">
              <w:rPr>
                <w:rFonts w:asciiTheme="majorHAnsi" w:hAnsiTheme="majorHAnsi" w:cstheme="majorHAnsi"/>
                <w:b/>
                <w:bCs/>
              </w:rPr>
              <w:t>alespoň 1 referenční zakázk</w:t>
            </w:r>
            <w:r>
              <w:rPr>
                <w:rFonts w:asciiTheme="majorHAnsi" w:hAnsiTheme="majorHAnsi" w:cstheme="majorHAnsi"/>
                <w:b/>
                <w:bCs/>
              </w:rPr>
              <w:t>u</w:t>
            </w:r>
            <w:r w:rsidRPr="00414289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414289">
              <w:rPr>
                <w:rFonts w:asciiTheme="majorHAnsi" w:hAnsiTheme="majorHAnsi" w:cstheme="majorHAnsi"/>
              </w:rPr>
              <w:t>je</w:t>
            </w:r>
            <w:r>
              <w:rPr>
                <w:rFonts w:asciiTheme="majorHAnsi" w:hAnsiTheme="majorHAnsi" w:cstheme="majorHAnsi"/>
              </w:rPr>
              <w:t>jímž</w:t>
            </w:r>
            <w:r w:rsidRPr="00414289">
              <w:rPr>
                <w:rFonts w:asciiTheme="majorHAnsi" w:hAnsiTheme="majorHAnsi" w:cstheme="majorHAnsi"/>
              </w:rPr>
              <w:t xml:space="preserve"> předmětem nebo součástí byla </w:t>
            </w:r>
            <w:r w:rsidRPr="00605E3B">
              <w:rPr>
                <w:rFonts w:asciiTheme="majorHAnsi" w:hAnsiTheme="majorHAnsi" w:cstheme="majorHAnsi"/>
                <w:b/>
                <w:bCs/>
              </w:rPr>
              <w:t>dodávka a montáž technologie</w:t>
            </w:r>
            <w:r w:rsidR="001E7FEB" w:rsidRPr="00605E3B">
              <w:rPr>
                <w:rFonts w:asciiTheme="majorHAnsi" w:hAnsiTheme="majorHAnsi" w:cstheme="majorHAnsi"/>
                <w:b/>
                <w:bCs/>
              </w:rPr>
              <w:t>, popř. rekonstrukce,</w:t>
            </w:r>
            <w:r w:rsidRPr="00605E3B">
              <w:rPr>
                <w:rFonts w:asciiTheme="majorHAnsi" w:hAnsiTheme="majorHAnsi" w:cstheme="majorHAnsi"/>
                <w:b/>
                <w:bCs/>
              </w:rPr>
              <w:t xml:space="preserve"> vytápění</w:t>
            </w:r>
            <w:r w:rsidRPr="00414289">
              <w:rPr>
                <w:rFonts w:asciiTheme="majorHAnsi" w:hAnsiTheme="majorHAnsi" w:cstheme="majorHAnsi"/>
              </w:rPr>
              <w:t xml:space="preserve"> v hodnotě </w:t>
            </w:r>
            <w:r w:rsidRPr="00326910">
              <w:rPr>
                <w:rFonts w:asciiTheme="majorHAnsi" w:hAnsiTheme="majorHAnsi" w:cstheme="majorHAnsi"/>
                <w:b/>
                <w:bCs/>
              </w:rPr>
              <w:t>min. 1 mil Kč bez DPH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9F1D542" w14:textId="77777777" w:rsidR="007B1775" w:rsidRPr="008443B3" w:rsidRDefault="007B1775" w:rsidP="00B46978">
            <w:pPr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byla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 období </w:t>
            </w:r>
            <w:r w:rsidRPr="00A74CDA">
              <w:rPr>
                <w:rFonts w:asciiTheme="majorHAnsi" w:hAnsiTheme="majorHAnsi" w:cstheme="majorHAnsi"/>
              </w:rPr>
              <w:t xml:space="preserve">za poslední </w:t>
            </w:r>
            <w:r w:rsidRPr="00A74CDA">
              <w:rPr>
                <w:rFonts w:asciiTheme="majorHAnsi" w:hAnsiTheme="majorHAnsi" w:cstheme="majorHAnsi"/>
                <w:b/>
              </w:rPr>
              <w:t>3 roky</w:t>
            </w:r>
            <w:r w:rsidRPr="00A74CDA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5D8F1CF1" w14:textId="04429829" w:rsidR="007B1775" w:rsidRDefault="007010CB" w:rsidP="004871A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>Doklad</w:t>
            </w:r>
            <w:r w:rsidR="00BC082E">
              <w:rPr>
                <w:rFonts w:asciiTheme="majorHAnsi" w:hAnsiTheme="majorHAnsi" w:cstheme="majorHAnsi"/>
                <w:b/>
                <w:bCs/>
                <w:u w:val="single"/>
              </w:rPr>
              <w:t>y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r w:rsidR="007B1775" w:rsidRPr="00540AA1">
              <w:rPr>
                <w:rFonts w:asciiTheme="majorHAnsi" w:hAnsiTheme="majorHAnsi" w:cstheme="majorHAnsi"/>
              </w:rPr>
              <w:t>o odborné kvalifikaci k výše uveden</w:t>
            </w:r>
            <w:r w:rsidR="007B1775">
              <w:rPr>
                <w:rFonts w:asciiTheme="majorHAnsi" w:hAnsiTheme="majorHAnsi" w:cstheme="majorHAnsi"/>
              </w:rPr>
              <w:t>é</w:t>
            </w:r>
            <w:r w:rsidR="007B1775" w:rsidRPr="00540AA1">
              <w:rPr>
                <w:rFonts w:asciiTheme="majorHAnsi" w:hAnsiTheme="majorHAnsi" w:cstheme="majorHAnsi"/>
              </w:rPr>
              <w:t xml:space="preserve"> osob</w:t>
            </w:r>
            <w:r w:rsidR="007B1775">
              <w:rPr>
                <w:rFonts w:asciiTheme="majorHAnsi" w:hAnsiTheme="majorHAnsi" w:cstheme="majorHAnsi"/>
              </w:rPr>
              <w:t>ě</w:t>
            </w:r>
            <w:r w:rsidR="00BC082E">
              <w:rPr>
                <w:rFonts w:asciiTheme="majorHAnsi" w:hAnsiTheme="majorHAnsi" w:cstheme="majorHAnsi"/>
              </w:rPr>
              <w:t>/osobám</w:t>
            </w:r>
            <w:r w:rsidR="007B1775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7B1775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7B1775" w:rsidRPr="00540AA1">
              <w:rPr>
                <w:rFonts w:asciiTheme="majorHAnsi" w:hAnsiTheme="majorHAnsi" w:cstheme="majorHAnsi"/>
              </w:rPr>
              <w:t>.</w:t>
            </w:r>
          </w:p>
          <w:p w14:paraId="35D29083" w14:textId="74E64DAC" w:rsidR="004871A6" w:rsidRDefault="004871A6" w:rsidP="004871A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Výše uvedené požadavky 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mohou být doloženy </w:t>
            </w:r>
            <w:r w:rsidRPr="00F13351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jednou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="0025111E">
              <w:rPr>
                <w:rFonts w:asciiTheme="majorHAnsi" w:hAnsiTheme="majorHAnsi" w:cstheme="majorHAnsi"/>
                <w:bCs/>
                <w:lang w:eastAsia="x-none"/>
              </w:rPr>
              <w:t>nebo</w:t>
            </w:r>
            <w:r w:rsidR="0025111E"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dvěma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osobami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, přičemž daná osoba či osoby budou </w:t>
            </w:r>
            <w:r w:rsidRPr="00F13351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zodpovídat za realizaci této zakázky dle odst. 8.12. Smlouvy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.</w:t>
            </w:r>
          </w:p>
          <w:p w14:paraId="361BE1A3" w14:textId="77777777" w:rsidR="006F5E97" w:rsidRDefault="006F5E97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56562CD4" w14:textId="50931866" w:rsidR="007B1775" w:rsidRPr="00540AA1" w:rsidRDefault="007B1775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>
              <w:rPr>
                <w:rFonts w:asciiTheme="majorHAnsi" w:hAnsiTheme="majorHAnsi" w:cstheme="majorHAnsi"/>
              </w:rPr>
              <w:t>dotčené osobě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7B1775" w:rsidRPr="00540AA1" w14:paraId="2BA40CEC" w14:textId="77777777" w:rsidTr="007C0D2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9DB489D" w14:textId="3A5584B4" w:rsidR="007B1775" w:rsidRPr="00540AA1" w:rsidRDefault="00605E3B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Autorizovaný</w:t>
            </w:r>
            <w:r w:rsidR="007B1775">
              <w:rPr>
                <w:rFonts w:asciiTheme="majorHAnsi" w:hAnsiTheme="majorHAnsi" w:cstheme="majorHAnsi"/>
              </w:rPr>
              <w:t xml:space="preserve"> technik</w:t>
            </w:r>
            <w:r w:rsidR="007B1775" w:rsidRPr="00540AA1">
              <w:rPr>
                <w:rFonts w:asciiTheme="majorHAnsi" w:hAnsiTheme="majorHAnsi" w:cstheme="majorHAnsi"/>
              </w:rPr>
              <w:t>:</w:t>
            </w:r>
          </w:p>
          <w:p w14:paraId="4C7D861A" w14:textId="77777777" w:rsidR="007B1775" w:rsidRPr="00540AA1" w:rsidRDefault="00000000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3DB1A61B2BFF47F0BAC72B261C4C33A6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7B1775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68E6FD6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16516CC" w14:textId="77777777" w:rsidR="007B1775" w:rsidRPr="00540AA1" w:rsidRDefault="007B1775" w:rsidP="00B469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B243B464A839427F85B752048B10E76A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115F80D9" w14:textId="77777777" w:rsidR="007B1775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8CB6FA78ED6D4845A1D5B541A9BF78F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3E285079" w14:textId="77777777" w:rsidR="00862CE4" w:rsidRPr="00540AA1" w:rsidRDefault="00862CE4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605E3B" w:rsidRPr="00540AA1" w14:paraId="3DAD4A12" w14:textId="77777777" w:rsidTr="007C0D2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B9AF4" w14:textId="77777777" w:rsidR="00605E3B" w:rsidRPr="00540AA1" w:rsidRDefault="00605E3B" w:rsidP="00605E3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Autorizovaný technik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1D46B77" w14:textId="77777777" w:rsidR="00605E3B" w:rsidRPr="00540AA1" w:rsidRDefault="00000000" w:rsidP="00605E3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41781922"/>
                <w:placeholder>
                  <w:docPart w:val="8D1617E884814B96B7A869D16E8F057C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605E3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68443ED9" w14:textId="77777777" w:rsidR="00605E3B" w:rsidRDefault="00605E3B" w:rsidP="00605E3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8A7C1A4" w14:textId="77777777" w:rsidR="00605E3B" w:rsidRPr="00540AA1" w:rsidRDefault="00605E3B" w:rsidP="00605E3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685864570"/>
                <w:placeholder>
                  <w:docPart w:val="DAEB1AABF7AB41739B34364C3E890C4F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79FDDEEF" w14:textId="77777777" w:rsidR="00605E3B" w:rsidRDefault="00605E3B" w:rsidP="00605E3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525100865"/>
                <w:placeholder>
                  <w:docPart w:val="BE00FF4E34734B4D910B67DB7A7C424F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1D2C0AF6" w14:textId="26BC6C99" w:rsidR="00862CE4" w:rsidRDefault="00862CE4" w:rsidP="00605E3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</w:tc>
      </w:tr>
      <w:tr w:rsidR="00605E3B" w14:paraId="0C289E10" w14:textId="77777777" w:rsidTr="007C0D2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4F9080D7" w14:textId="6D27B135" w:rsidR="00605E3B" w:rsidRPr="00540AA1" w:rsidRDefault="00605E3B" w:rsidP="00605E3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ve funkci autorizovaného technika – referenční zakázka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75ABA067" w14:textId="77777777" w:rsidR="00605E3B" w:rsidRPr="00540AA1" w:rsidRDefault="00000000" w:rsidP="00605E3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468901228"/>
                <w:placeholder>
                  <w:docPart w:val="EE8D264320BD4025B58E381339D58073"/>
                </w:placeholder>
              </w:sdtPr>
              <w:sdtEndPr>
                <w:rPr>
                  <w:color w:val="auto"/>
                </w:rPr>
              </w:sdtEndPr>
              <w:sdtContent>
                <w:r w:rsidR="00605E3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43589A0" w14:textId="77777777" w:rsidR="00605E3B" w:rsidRPr="00540AA1" w:rsidRDefault="00605E3B" w:rsidP="00605E3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4EDA2DB" w14:textId="77777777" w:rsidR="00605E3B" w:rsidRPr="00540AA1" w:rsidRDefault="00605E3B" w:rsidP="00605E3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792136784"/>
                <w:placeholder>
                  <w:docPart w:val="78224E482B5D4A748735F9AF978B3740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B8D7C55" w14:textId="77777777" w:rsidR="00605E3B" w:rsidRPr="00540AA1" w:rsidRDefault="00605E3B" w:rsidP="00605E3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27082042"/>
                <w:placeholder>
                  <w:docPart w:val="ABD2BFC967E544F29F8999D3759AD81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DE79B61" w14:textId="77777777" w:rsidR="00605E3B" w:rsidRPr="00540AA1" w:rsidRDefault="00605E3B" w:rsidP="00605E3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089119699"/>
                <w:placeholder>
                  <w:docPart w:val="1E281A28C31D49E5BFDE42D0422606EB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6F9A4F7" w14:textId="77777777" w:rsidR="00605E3B" w:rsidRDefault="00605E3B" w:rsidP="00605E3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725315"/>
                <w:placeholder>
                  <w:docPart w:val="13F62B6CB971439DB18ED81D5CA0453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09408B31" w14:textId="77777777" w:rsidR="00862CE4" w:rsidRDefault="00862CE4" w:rsidP="00605E3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</w:tc>
      </w:tr>
      <w:tr w:rsidR="00605E3B" w:rsidRPr="00540AA1" w14:paraId="2A34E762" w14:textId="77777777" w:rsidTr="007C0D21">
        <w:trPr>
          <w:trHeight w:val="397"/>
        </w:trPr>
        <w:tc>
          <w:tcPr>
            <w:tcW w:w="952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605E3B" w:rsidRPr="00540AA1" w:rsidRDefault="00605E3B" w:rsidP="00605E3B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605E3B" w:rsidRPr="00540AA1" w14:paraId="3FF9A0D0" w14:textId="77777777" w:rsidTr="007C0D21">
        <w:trPr>
          <w:trHeight w:val="510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7E3533E2" w14:textId="18EDDDEC" w:rsidR="00605E3B" w:rsidRPr="00540AA1" w:rsidRDefault="00605E3B" w:rsidP="00605E3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dle § 75 ZZVZ prokazující základní způsobilost podle § 74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4E9846C" w:rsidR="00605E3B" w:rsidRPr="00540AA1" w:rsidRDefault="00605E3B" w:rsidP="00605E3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465C83">
              <w:rPr>
                <w:rFonts w:asciiTheme="majorHAnsi" w:hAnsiTheme="majorHAnsi" w:cstheme="majorHAnsi"/>
                <w:b/>
                <w:bCs/>
              </w:rPr>
              <w:t>čl. 5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325BB">
              <w:rPr>
                <w:rFonts w:asciiTheme="majorHAnsi" w:hAnsiTheme="majorHAnsi" w:cstheme="majorHAnsi"/>
                <w:b/>
                <w:bCs/>
              </w:rPr>
              <w:t xml:space="preserve">písm. B bod </w:t>
            </w:r>
            <w:proofErr w:type="spellStart"/>
            <w:r w:rsidR="004325BB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4325BB">
              <w:rPr>
                <w:rFonts w:asciiTheme="majorHAnsi" w:hAnsiTheme="majorHAnsi" w:cstheme="majorHAnsi"/>
                <w:b/>
                <w:bCs/>
              </w:rPr>
              <w:t xml:space="preserve">. a iii. </w:t>
            </w:r>
            <w:r w:rsidR="006B5F9D">
              <w:rPr>
                <w:rFonts w:asciiTheme="majorHAnsi" w:hAnsiTheme="majorHAnsi" w:cstheme="majorHAnsi"/>
                <w:b/>
                <w:bCs/>
              </w:rPr>
              <w:t xml:space="preserve">a </w:t>
            </w:r>
            <w:r w:rsidRPr="00465C83">
              <w:rPr>
                <w:rFonts w:asciiTheme="majorHAnsi" w:hAnsiTheme="majorHAnsi" w:cstheme="majorHAnsi"/>
                <w:b/>
                <w:bCs/>
              </w:rPr>
              <w:t>písm. C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605E3B" w:rsidRPr="00540AA1" w:rsidRDefault="00605E3B" w:rsidP="00605E3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lastRenderedPageBreak/>
              <w:t>doklady prokazující splnění profesní způsobilosti podle § 77 odst. 1 ZZVZ jinou osobou,</w:t>
            </w:r>
          </w:p>
          <w:p w14:paraId="49B6427A" w14:textId="77777777" w:rsidR="00605E3B" w:rsidRPr="00540AA1" w:rsidRDefault="00605E3B" w:rsidP="00605E3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605E3B" w:rsidRPr="00540AA1" w:rsidRDefault="00605E3B" w:rsidP="00605E3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605E3B" w:rsidRDefault="00605E3B" w:rsidP="00605E3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605E3B" w:rsidRPr="00D620F5" w:rsidRDefault="00605E3B" w:rsidP="00605E3B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169DF02" w14:textId="77777777" w:rsidR="00862CE4" w:rsidRPr="00540AA1" w:rsidRDefault="00862CE4" w:rsidP="00862CE4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1B9B1655" w:rsidR="000E5B74" w:rsidRPr="00E01F1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Bidi"/>
          <w:b/>
          <w:bCs/>
        </w:rPr>
        <w:lastRenderedPageBreak/>
        <w:t>Doklad</w:t>
      </w:r>
      <w:r w:rsidRPr="00E01F1C">
        <w:rPr>
          <w:rFonts w:asciiTheme="majorHAnsi" w:hAnsiTheme="majorHAnsi" w:cstheme="majorBidi"/>
        </w:rPr>
        <w:t xml:space="preserve"> o prokázání splnění profesní způsobilosti dle čl. 5 písm. B</w:t>
      </w:r>
      <w:r w:rsidR="00003734" w:rsidRPr="00E01F1C">
        <w:rPr>
          <w:rFonts w:asciiTheme="majorHAnsi" w:hAnsiTheme="majorHAnsi" w:cstheme="majorBidi"/>
        </w:rPr>
        <w:t xml:space="preserve"> bod </w:t>
      </w:r>
      <w:r w:rsidR="00FB1921" w:rsidRPr="00E01F1C">
        <w:rPr>
          <w:rFonts w:asciiTheme="majorHAnsi" w:hAnsiTheme="majorHAnsi" w:cstheme="majorBidi"/>
        </w:rPr>
        <w:t>iii</w:t>
      </w:r>
      <w:r w:rsidRPr="00E01F1C">
        <w:rPr>
          <w:rFonts w:asciiTheme="majorHAnsi" w:hAnsiTheme="majorHAnsi" w:cstheme="majorBidi"/>
        </w:rPr>
        <w:t xml:space="preserve"> Krycího listu nabídky,</w:t>
      </w:r>
    </w:p>
    <w:p w14:paraId="0F4C920D" w14:textId="411C6677" w:rsidR="00BA239A" w:rsidRPr="00E01F1C" w:rsidRDefault="00E01F1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>Doklad</w:t>
      </w:r>
      <w:r w:rsidR="00465C83">
        <w:rPr>
          <w:rFonts w:asciiTheme="majorHAnsi" w:hAnsiTheme="majorHAnsi" w:cstheme="majorHAnsi"/>
          <w:b/>
          <w:bCs/>
        </w:rPr>
        <w:t>y</w:t>
      </w:r>
      <w:r w:rsidRPr="00E01F1C">
        <w:rPr>
          <w:rFonts w:asciiTheme="majorHAnsi" w:hAnsiTheme="majorHAnsi" w:cstheme="majorHAnsi"/>
        </w:rPr>
        <w:t xml:space="preserve"> k odborné kvalifikaci</w:t>
      </w:r>
      <w:r w:rsidR="00274172">
        <w:rPr>
          <w:rFonts w:asciiTheme="majorHAnsi" w:hAnsiTheme="majorHAnsi" w:cstheme="majorHAnsi"/>
        </w:rPr>
        <w:t xml:space="preserve"> osob</w:t>
      </w:r>
      <w:r w:rsidRPr="00E01F1C">
        <w:rPr>
          <w:rFonts w:asciiTheme="majorHAnsi" w:hAnsiTheme="majorHAnsi" w:cstheme="majorHAnsi"/>
        </w:rPr>
        <w:t xml:space="preserve"> </w:t>
      </w:r>
      <w:r w:rsidR="00F72D7A" w:rsidRPr="00E01F1C">
        <w:rPr>
          <w:rFonts w:asciiTheme="majorHAnsi" w:hAnsiTheme="majorHAnsi" w:cstheme="majorHAnsi"/>
        </w:rPr>
        <w:t xml:space="preserve">dle čl. 5 </w:t>
      </w:r>
      <w:r w:rsidR="00BA239A" w:rsidRPr="00E01F1C">
        <w:rPr>
          <w:rFonts w:asciiTheme="majorHAnsi" w:hAnsiTheme="majorHAnsi" w:cstheme="majorHAnsi"/>
        </w:rPr>
        <w:t>písm</w:t>
      </w:r>
      <w:r w:rsidR="00F72D7A" w:rsidRPr="00E01F1C">
        <w:rPr>
          <w:rFonts w:asciiTheme="majorHAnsi" w:hAnsiTheme="majorHAnsi" w:cstheme="majorHAnsi"/>
        </w:rPr>
        <w:t>. D Krycího listu nabídky</w:t>
      </w:r>
      <w:r w:rsidR="00BA239A" w:rsidRPr="00E01F1C">
        <w:rPr>
          <w:rFonts w:asciiTheme="majorHAnsi" w:hAnsiTheme="majorHAnsi" w:cstheme="majorHAnsi"/>
        </w:rPr>
        <w:t>,</w:t>
      </w:r>
    </w:p>
    <w:p w14:paraId="49067BF3" w14:textId="7E78FC35" w:rsidR="00F72D7A" w:rsidRPr="00E01F1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65C83">
        <w:rPr>
          <w:rFonts w:asciiTheme="majorHAnsi" w:hAnsiTheme="majorHAnsi" w:cstheme="majorHAnsi"/>
          <w:b/>
          <w:bCs/>
        </w:rPr>
        <w:t>Doklady</w:t>
      </w:r>
      <w:r w:rsidRPr="00E01F1C">
        <w:rPr>
          <w:rFonts w:asciiTheme="majorHAnsi" w:hAnsiTheme="majorHAnsi" w:cstheme="majorHAnsi"/>
        </w:rPr>
        <w:t xml:space="preserve"> požadované </w:t>
      </w:r>
      <w:r w:rsidR="00DB0C43" w:rsidRPr="00E01F1C">
        <w:rPr>
          <w:rFonts w:asciiTheme="majorHAnsi" w:hAnsiTheme="majorHAnsi" w:cstheme="majorHAnsi"/>
        </w:rPr>
        <w:t xml:space="preserve">dle </w:t>
      </w:r>
      <w:r w:rsidRPr="00E01F1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E01F1C">
        <w:rPr>
          <w:rFonts w:asciiTheme="majorHAnsi" w:hAnsiTheme="majorHAnsi" w:cstheme="majorHAnsi"/>
        </w:rPr>
        <w:t>.</w:t>
      </w:r>
    </w:p>
    <w:p w14:paraId="2F52DCC2" w14:textId="14A382D1" w:rsidR="009B7883" w:rsidRPr="00E01F1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  <w:b/>
        </w:rPr>
        <w:t>Položkový rozpočet</w:t>
      </w:r>
      <w:r w:rsidRPr="00E01F1C">
        <w:rPr>
          <w:rFonts w:asciiTheme="majorHAnsi" w:hAnsiTheme="majorHAnsi" w:cstheme="majorHAnsi"/>
        </w:rPr>
        <w:t>, řádně vyplněný</w:t>
      </w:r>
      <w:r w:rsidR="001D4142" w:rsidRPr="00E01F1C">
        <w:rPr>
          <w:rFonts w:asciiTheme="majorHAnsi" w:hAnsiTheme="majorHAnsi" w:cstheme="majorHAnsi"/>
        </w:rPr>
        <w:t xml:space="preserve"> a předložený v souladu s </w:t>
      </w:r>
      <w:r w:rsidR="001D4142" w:rsidRPr="00E01F1C">
        <w:rPr>
          <w:rFonts w:asciiTheme="majorHAnsi" w:hAnsiTheme="majorHAnsi" w:cstheme="majorHAnsi"/>
          <w:b/>
        </w:rPr>
        <w:t xml:space="preserve">přílohou č. </w:t>
      </w:r>
      <w:r w:rsidR="002D6A77">
        <w:rPr>
          <w:rFonts w:asciiTheme="majorHAnsi" w:hAnsiTheme="majorHAnsi" w:cstheme="majorHAnsi"/>
          <w:b/>
        </w:rPr>
        <w:t>4</w:t>
      </w:r>
      <w:r w:rsidR="001D4142" w:rsidRPr="00E01F1C">
        <w:rPr>
          <w:rFonts w:asciiTheme="majorHAnsi" w:hAnsiTheme="majorHAnsi" w:cstheme="majorHAnsi"/>
          <w:b/>
        </w:rPr>
        <w:t>.2</w:t>
      </w:r>
      <w:r w:rsidR="001D4142" w:rsidRPr="00E01F1C">
        <w:rPr>
          <w:rFonts w:asciiTheme="majorHAnsi" w:hAnsiTheme="majorHAnsi" w:cstheme="majorHAnsi"/>
        </w:rPr>
        <w:t xml:space="preserve"> zadávací dokumentace</w:t>
      </w:r>
      <w:r w:rsidR="009B67B4" w:rsidRPr="00E01F1C">
        <w:rPr>
          <w:rFonts w:asciiTheme="majorHAnsi" w:hAnsiTheme="majorHAnsi" w:cstheme="majorHAnsi"/>
        </w:rPr>
        <w:t>.</w:t>
      </w:r>
    </w:p>
    <w:p w14:paraId="5DE97D04" w14:textId="4540B8AA" w:rsidR="009B67B4" w:rsidRPr="00A1218F" w:rsidRDefault="00E01F1C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1218F">
        <w:rPr>
          <w:rFonts w:asciiTheme="majorHAnsi" w:hAnsiTheme="majorHAnsi" w:cstheme="majorHAnsi"/>
          <w:b/>
          <w:lang w:eastAsia="x-none"/>
        </w:rPr>
        <w:t xml:space="preserve">Technické listy výrobce </w:t>
      </w:r>
      <w:r w:rsidRPr="00D64704">
        <w:rPr>
          <w:rFonts w:asciiTheme="majorHAnsi" w:hAnsiTheme="majorHAnsi" w:cstheme="majorHAnsi"/>
          <w:bCs/>
          <w:lang w:eastAsia="x-none"/>
        </w:rPr>
        <w:t>(popř. jiný adekvátní dokument)</w:t>
      </w:r>
      <w:r w:rsidRPr="00A1218F">
        <w:rPr>
          <w:rFonts w:asciiTheme="majorHAnsi" w:hAnsiTheme="majorHAnsi" w:cstheme="majorHAnsi"/>
          <w:b/>
          <w:lang w:eastAsia="x-none"/>
        </w:rPr>
        <w:t xml:space="preserve"> </w:t>
      </w:r>
      <w:r w:rsidR="00080347" w:rsidRPr="00A1218F">
        <w:rPr>
          <w:rFonts w:asciiTheme="majorHAnsi" w:hAnsiTheme="majorHAnsi" w:cstheme="majorHAnsi"/>
          <w:b/>
          <w:lang w:eastAsia="x-none"/>
        </w:rPr>
        <w:t xml:space="preserve">elektrokotle a tepelného čerpadla </w:t>
      </w:r>
      <w:r w:rsidR="0086454A" w:rsidRPr="004D4536">
        <w:rPr>
          <w:rFonts w:asciiTheme="majorHAnsi" w:hAnsiTheme="majorHAnsi" w:cstheme="majorHAnsi"/>
          <w:bCs/>
          <w:lang w:eastAsia="x-none"/>
        </w:rPr>
        <w:t>v souladu</w:t>
      </w:r>
      <w:r w:rsidR="0086454A" w:rsidRPr="004D4536">
        <w:rPr>
          <w:rFonts w:asciiTheme="majorHAnsi" w:hAnsiTheme="majorHAnsi" w:cstheme="majorHAnsi"/>
          <w:b/>
          <w:lang w:eastAsia="x-none"/>
        </w:rPr>
        <w:t xml:space="preserve"> s čl. 5 odst. 2 písm. </w:t>
      </w:r>
      <w:r w:rsidR="0086454A">
        <w:rPr>
          <w:rFonts w:asciiTheme="majorHAnsi" w:hAnsiTheme="majorHAnsi" w:cstheme="majorHAnsi"/>
          <w:b/>
          <w:lang w:eastAsia="x-none"/>
        </w:rPr>
        <w:t>E</w:t>
      </w:r>
      <w:r w:rsidR="0086454A" w:rsidRPr="004D4536">
        <w:rPr>
          <w:rFonts w:asciiTheme="majorHAnsi" w:hAnsiTheme="majorHAnsi" w:cstheme="majorHAnsi"/>
          <w:b/>
          <w:lang w:eastAsia="x-none"/>
        </w:rPr>
        <w:t xml:space="preserve"> </w:t>
      </w:r>
      <w:r w:rsidR="0086454A" w:rsidRPr="004D4536">
        <w:rPr>
          <w:rFonts w:asciiTheme="majorHAnsi" w:hAnsiTheme="majorHAnsi" w:cstheme="majorHAnsi"/>
          <w:bCs/>
          <w:lang w:eastAsia="x-none"/>
        </w:rPr>
        <w:t>zadávací dokumentace</w:t>
      </w:r>
      <w:r w:rsidR="0086454A" w:rsidRPr="004D4536">
        <w:rPr>
          <w:rFonts w:asciiTheme="majorHAnsi" w:hAnsiTheme="majorHAnsi" w:cstheme="majorHAnsi"/>
          <w:b/>
          <w:lang w:eastAsia="x-none"/>
        </w:rPr>
        <w:t xml:space="preserve"> </w:t>
      </w:r>
      <w:r w:rsidR="0086454A" w:rsidRPr="0086454A">
        <w:rPr>
          <w:rFonts w:asciiTheme="majorHAnsi" w:hAnsiTheme="majorHAnsi" w:cstheme="majorHAnsi"/>
          <w:bCs/>
          <w:lang w:eastAsia="x-none"/>
        </w:rPr>
        <w:t xml:space="preserve">a </w:t>
      </w:r>
      <w:r w:rsidR="00080347" w:rsidRPr="0086454A">
        <w:rPr>
          <w:rFonts w:asciiTheme="majorHAnsi" w:hAnsiTheme="majorHAnsi" w:cstheme="majorHAnsi"/>
          <w:bCs/>
          <w:lang w:eastAsia="x-none"/>
        </w:rPr>
        <w:t>v souladu</w:t>
      </w:r>
      <w:r w:rsidR="00080347" w:rsidRPr="00A1218F">
        <w:rPr>
          <w:rFonts w:asciiTheme="majorHAnsi" w:hAnsiTheme="majorHAnsi" w:cstheme="majorHAnsi"/>
          <w:b/>
          <w:lang w:eastAsia="x-none"/>
        </w:rPr>
        <w:t xml:space="preserve"> s minimálními technickými parametry uvedenými v příloze č. 4.1 Projektová dokumentace – vytápění zadávací dokumentace</w:t>
      </w:r>
      <w:r w:rsidR="00A1218F" w:rsidRPr="00A1218F">
        <w:rPr>
          <w:rFonts w:asciiTheme="majorHAnsi" w:hAnsiTheme="majorHAnsi" w:cstheme="majorHAnsi"/>
          <w:b/>
          <w:lang w:eastAsia="x-none"/>
        </w:rPr>
        <w:t xml:space="preserve"> (viz. Technická zpráva)</w:t>
      </w:r>
      <w:r w:rsidR="00D820C6">
        <w:rPr>
          <w:rFonts w:asciiTheme="majorHAnsi" w:hAnsiTheme="majorHAnsi" w:cstheme="majorHAnsi"/>
          <w:b/>
          <w:lang w:eastAsia="x-none"/>
        </w:rPr>
        <w:t xml:space="preserve"> </w:t>
      </w:r>
      <w:r w:rsidR="00D820C6">
        <w:rPr>
          <w:rFonts w:asciiTheme="majorHAnsi" w:hAnsiTheme="majorHAnsi" w:cstheme="majorHAnsi"/>
          <w:bCs/>
          <w:lang w:eastAsia="x-none"/>
        </w:rPr>
        <w:t>zadávací dokumentace</w:t>
      </w:r>
      <w:r w:rsidR="00A1218F" w:rsidRPr="00A1218F">
        <w:rPr>
          <w:rFonts w:asciiTheme="majorHAnsi" w:hAnsiTheme="majorHAnsi" w:cstheme="majorHAnsi"/>
          <w:b/>
          <w:lang w:eastAsia="x-none"/>
        </w:rPr>
        <w:t>.</w:t>
      </w:r>
    </w:p>
    <w:p w14:paraId="285A91BF" w14:textId="6B36C12B" w:rsidR="002D727F" w:rsidRPr="00A1218F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1218F">
        <w:rPr>
          <w:rFonts w:asciiTheme="majorHAnsi" w:hAnsiTheme="majorHAnsi" w:cstheme="majorHAnsi"/>
        </w:rPr>
        <w:t>D</w:t>
      </w:r>
      <w:r w:rsidR="002D727F" w:rsidRPr="00A1218F">
        <w:rPr>
          <w:rFonts w:asciiTheme="majorHAnsi" w:hAnsiTheme="majorHAnsi" w:cstheme="majorHAnsi"/>
        </w:rPr>
        <w:t xml:space="preserve">alší dokumenty, </w:t>
      </w:r>
      <w:r w:rsidRPr="00A1218F">
        <w:rPr>
          <w:rFonts w:asciiTheme="majorHAnsi" w:hAnsiTheme="majorHAnsi" w:cstheme="majorHAnsi"/>
        </w:rPr>
        <w:t xml:space="preserve">pokud to vyplývá ze </w:t>
      </w:r>
      <w:r w:rsidR="002D727F" w:rsidRPr="00A1218F">
        <w:rPr>
          <w:rFonts w:asciiTheme="majorHAnsi" w:hAnsiTheme="majorHAnsi" w:cstheme="majorHAnsi"/>
        </w:rPr>
        <w:t>zadávací dokumentac</w:t>
      </w:r>
      <w:r w:rsidRPr="00A1218F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C130" w14:textId="77777777" w:rsidR="002D6810" w:rsidRDefault="002D6810" w:rsidP="002C4725">
      <w:pPr>
        <w:spacing w:after="0" w:line="240" w:lineRule="auto"/>
      </w:pPr>
      <w:r>
        <w:separator/>
      </w:r>
    </w:p>
  </w:endnote>
  <w:endnote w:type="continuationSeparator" w:id="0">
    <w:p w14:paraId="733E5EE2" w14:textId="77777777" w:rsidR="002D6810" w:rsidRDefault="002D6810" w:rsidP="002C4725">
      <w:pPr>
        <w:spacing w:after="0" w:line="240" w:lineRule="auto"/>
      </w:pPr>
      <w:r>
        <w:continuationSeparator/>
      </w:r>
    </w:p>
  </w:endnote>
  <w:endnote w:type="continuationNotice" w:id="1">
    <w:p w14:paraId="1A6B0AE9" w14:textId="77777777" w:rsidR="002D6810" w:rsidRDefault="002D6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7703E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1A59" w14:textId="77777777" w:rsidR="002D6810" w:rsidRDefault="002D6810" w:rsidP="002C4725">
      <w:pPr>
        <w:spacing w:after="0" w:line="240" w:lineRule="auto"/>
      </w:pPr>
      <w:r>
        <w:separator/>
      </w:r>
    </w:p>
  </w:footnote>
  <w:footnote w:type="continuationSeparator" w:id="0">
    <w:p w14:paraId="69929784" w14:textId="77777777" w:rsidR="002D6810" w:rsidRDefault="002D6810" w:rsidP="002C4725">
      <w:pPr>
        <w:spacing w:after="0" w:line="240" w:lineRule="auto"/>
      </w:pPr>
      <w:r>
        <w:continuationSeparator/>
      </w:r>
    </w:p>
  </w:footnote>
  <w:footnote w:type="continuationNotice" w:id="1">
    <w:p w14:paraId="17060C53" w14:textId="77777777" w:rsidR="002D6810" w:rsidRDefault="002D6810">
      <w:pPr>
        <w:spacing w:after="0" w:line="240" w:lineRule="auto"/>
      </w:pPr>
    </w:p>
  </w:footnote>
  <w:footnote w:id="2">
    <w:p w14:paraId="3154D00D" w14:textId="77777777" w:rsidR="00CE594C" w:rsidRDefault="00CE594C" w:rsidP="00CE59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131FCAF3" w14:textId="77777777" w:rsidR="00506B7B" w:rsidRDefault="00506B7B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16760BB" w:rsidR="003D2088" w:rsidRPr="000D388A" w:rsidRDefault="00863E2A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F6DDD2" wp14:editId="7AA8A3B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4432E"/>
    <w:multiLevelType w:val="hybridMultilevel"/>
    <w:tmpl w:val="E9E47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2C7828"/>
    <w:multiLevelType w:val="hybridMultilevel"/>
    <w:tmpl w:val="B8A2AF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E9E2F46"/>
    <w:multiLevelType w:val="hybridMultilevel"/>
    <w:tmpl w:val="BD202EF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8AE295C"/>
    <w:multiLevelType w:val="hybridMultilevel"/>
    <w:tmpl w:val="BA34E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561FE"/>
    <w:multiLevelType w:val="hybridMultilevel"/>
    <w:tmpl w:val="1BBA1ABA"/>
    <w:lvl w:ilvl="0" w:tplc="0A384182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9896927">
    <w:abstractNumId w:val="24"/>
  </w:num>
  <w:num w:numId="2" w16cid:durableId="1402484075">
    <w:abstractNumId w:val="8"/>
  </w:num>
  <w:num w:numId="3" w16cid:durableId="1875531943">
    <w:abstractNumId w:val="0"/>
  </w:num>
  <w:num w:numId="4" w16cid:durableId="2106151552">
    <w:abstractNumId w:val="18"/>
  </w:num>
  <w:num w:numId="5" w16cid:durableId="554312912">
    <w:abstractNumId w:val="14"/>
  </w:num>
  <w:num w:numId="6" w16cid:durableId="1014846929">
    <w:abstractNumId w:val="14"/>
  </w:num>
  <w:num w:numId="7" w16cid:durableId="2030452102">
    <w:abstractNumId w:val="1"/>
  </w:num>
  <w:num w:numId="8" w16cid:durableId="497890840">
    <w:abstractNumId w:val="22"/>
  </w:num>
  <w:num w:numId="9" w16cid:durableId="1885362920">
    <w:abstractNumId w:val="6"/>
  </w:num>
  <w:num w:numId="10" w16cid:durableId="1637488983">
    <w:abstractNumId w:val="13"/>
  </w:num>
  <w:num w:numId="11" w16cid:durableId="608663017">
    <w:abstractNumId w:val="11"/>
  </w:num>
  <w:num w:numId="12" w16cid:durableId="809828706">
    <w:abstractNumId w:val="20"/>
  </w:num>
  <w:num w:numId="13" w16cid:durableId="2112627972">
    <w:abstractNumId w:val="5"/>
  </w:num>
  <w:num w:numId="14" w16cid:durableId="51005819">
    <w:abstractNumId w:val="23"/>
  </w:num>
  <w:num w:numId="15" w16cid:durableId="582380384">
    <w:abstractNumId w:val="4"/>
  </w:num>
  <w:num w:numId="16" w16cid:durableId="1300038053">
    <w:abstractNumId w:val="15"/>
  </w:num>
  <w:num w:numId="17" w16cid:durableId="141966460">
    <w:abstractNumId w:val="16"/>
  </w:num>
  <w:num w:numId="18" w16cid:durableId="465439420">
    <w:abstractNumId w:val="8"/>
  </w:num>
  <w:num w:numId="19" w16cid:durableId="2076312439">
    <w:abstractNumId w:val="24"/>
  </w:num>
  <w:num w:numId="20" w16cid:durableId="2145735123">
    <w:abstractNumId w:val="9"/>
  </w:num>
  <w:num w:numId="21" w16cid:durableId="943614074">
    <w:abstractNumId w:val="2"/>
  </w:num>
  <w:num w:numId="22" w16cid:durableId="1220703718">
    <w:abstractNumId w:val="17"/>
  </w:num>
  <w:num w:numId="23" w16cid:durableId="101338646">
    <w:abstractNumId w:val="25"/>
  </w:num>
  <w:num w:numId="24" w16cid:durableId="1453555550">
    <w:abstractNumId w:val="19"/>
  </w:num>
  <w:num w:numId="25" w16cid:durableId="557980576">
    <w:abstractNumId w:val="7"/>
  </w:num>
  <w:num w:numId="26" w16cid:durableId="56440207">
    <w:abstractNumId w:val="8"/>
  </w:num>
  <w:num w:numId="27" w16cid:durableId="19402600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9355099">
    <w:abstractNumId w:val="27"/>
  </w:num>
  <w:num w:numId="29" w16cid:durableId="1641422224">
    <w:abstractNumId w:val="12"/>
  </w:num>
  <w:num w:numId="30" w16cid:durableId="754592318">
    <w:abstractNumId w:val="3"/>
  </w:num>
  <w:num w:numId="31" w16cid:durableId="671680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56119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9169571">
    <w:abstractNumId w:val="8"/>
  </w:num>
  <w:num w:numId="34" w16cid:durableId="338848215">
    <w:abstractNumId w:val="26"/>
  </w:num>
  <w:num w:numId="35" w16cid:durableId="1947346303">
    <w:abstractNumId w:val="10"/>
  </w:num>
  <w:num w:numId="36" w16cid:durableId="108811590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a9PREIrfsI+pw3OJiLERxUu9ZlK9m4T7VsmTSvGjySCfJU6nkfe+aH77eRH3gNmSLk2wZKEch49UhVF1f+pkg==" w:salt="HX+EWv2yApMIHiVe1RQ9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4B3"/>
    <w:rsid w:val="00003734"/>
    <w:rsid w:val="00013C2D"/>
    <w:rsid w:val="000179E0"/>
    <w:rsid w:val="00020F82"/>
    <w:rsid w:val="000223E9"/>
    <w:rsid w:val="00037BE2"/>
    <w:rsid w:val="00050298"/>
    <w:rsid w:val="000506C6"/>
    <w:rsid w:val="00051FBC"/>
    <w:rsid w:val="000578A6"/>
    <w:rsid w:val="00060707"/>
    <w:rsid w:val="000672B6"/>
    <w:rsid w:val="00072135"/>
    <w:rsid w:val="0007484A"/>
    <w:rsid w:val="00080347"/>
    <w:rsid w:val="00082C5A"/>
    <w:rsid w:val="00086DC2"/>
    <w:rsid w:val="000A1CA9"/>
    <w:rsid w:val="000A3A57"/>
    <w:rsid w:val="000B1BE4"/>
    <w:rsid w:val="000B42C0"/>
    <w:rsid w:val="000B69D4"/>
    <w:rsid w:val="000C28F9"/>
    <w:rsid w:val="000D388A"/>
    <w:rsid w:val="000D3E20"/>
    <w:rsid w:val="000E148E"/>
    <w:rsid w:val="000E1744"/>
    <w:rsid w:val="000E201C"/>
    <w:rsid w:val="000E5B74"/>
    <w:rsid w:val="000F0789"/>
    <w:rsid w:val="000F5C0A"/>
    <w:rsid w:val="000F60F1"/>
    <w:rsid w:val="00113F40"/>
    <w:rsid w:val="00114452"/>
    <w:rsid w:val="00121449"/>
    <w:rsid w:val="001219A2"/>
    <w:rsid w:val="0012350C"/>
    <w:rsid w:val="00130843"/>
    <w:rsid w:val="00130907"/>
    <w:rsid w:val="00131C83"/>
    <w:rsid w:val="00150DC5"/>
    <w:rsid w:val="00166937"/>
    <w:rsid w:val="0018712C"/>
    <w:rsid w:val="00193B39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1E7FEB"/>
    <w:rsid w:val="001F5DB1"/>
    <w:rsid w:val="002004D5"/>
    <w:rsid w:val="00201E21"/>
    <w:rsid w:val="00204069"/>
    <w:rsid w:val="002063E8"/>
    <w:rsid w:val="00206830"/>
    <w:rsid w:val="00211244"/>
    <w:rsid w:val="0022176A"/>
    <w:rsid w:val="00221A25"/>
    <w:rsid w:val="0025111E"/>
    <w:rsid w:val="00254286"/>
    <w:rsid w:val="00262076"/>
    <w:rsid w:val="00267824"/>
    <w:rsid w:val="00273B04"/>
    <w:rsid w:val="00274172"/>
    <w:rsid w:val="00282111"/>
    <w:rsid w:val="00287550"/>
    <w:rsid w:val="00293F56"/>
    <w:rsid w:val="002A14B6"/>
    <w:rsid w:val="002B4AE9"/>
    <w:rsid w:val="002C2D6B"/>
    <w:rsid w:val="002C4725"/>
    <w:rsid w:val="002D1769"/>
    <w:rsid w:val="002D3AA5"/>
    <w:rsid w:val="002D619A"/>
    <w:rsid w:val="002D6810"/>
    <w:rsid w:val="002D69C5"/>
    <w:rsid w:val="002D6A77"/>
    <w:rsid w:val="002D727F"/>
    <w:rsid w:val="002D7808"/>
    <w:rsid w:val="002F739C"/>
    <w:rsid w:val="003006F3"/>
    <w:rsid w:val="00306366"/>
    <w:rsid w:val="00316023"/>
    <w:rsid w:val="00316277"/>
    <w:rsid w:val="00316FB1"/>
    <w:rsid w:val="003174F8"/>
    <w:rsid w:val="00324349"/>
    <w:rsid w:val="00326910"/>
    <w:rsid w:val="00344EB3"/>
    <w:rsid w:val="0035086C"/>
    <w:rsid w:val="00351A75"/>
    <w:rsid w:val="00352481"/>
    <w:rsid w:val="00353830"/>
    <w:rsid w:val="00355AB4"/>
    <w:rsid w:val="003569B0"/>
    <w:rsid w:val="00360120"/>
    <w:rsid w:val="00366512"/>
    <w:rsid w:val="003666C6"/>
    <w:rsid w:val="0037703E"/>
    <w:rsid w:val="003823F4"/>
    <w:rsid w:val="00383829"/>
    <w:rsid w:val="0039142E"/>
    <w:rsid w:val="00393720"/>
    <w:rsid w:val="003B022F"/>
    <w:rsid w:val="003C2C32"/>
    <w:rsid w:val="003D0B67"/>
    <w:rsid w:val="003D2088"/>
    <w:rsid w:val="003F00E9"/>
    <w:rsid w:val="003F0F2F"/>
    <w:rsid w:val="003F121F"/>
    <w:rsid w:val="003F5CF6"/>
    <w:rsid w:val="003F660A"/>
    <w:rsid w:val="00402441"/>
    <w:rsid w:val="00404748"/>
    <w:rsid w:val="004267D2"/>
    <w:rsid w:val="00427539"/>
    <w:rsid w:val="004325BB"/>
    <w:rsid w:val="0043726F"/>
    <w:rsid w:val="00446816"/>
    <w:rsid w:val="004477CC"/>
    <w:rsid w:val="004524C6"/>
    <w:rsid w:val="004604EF"/>
    <w:rsid w:val="00465C83"/>
    <w:rsid w:val="00467D0C"/>
    <w:rsid w:val="004712CC"/>
    <w:rsid w:val="00474F9E"/>
    <w:rsid w:val="00476C99"/>
    <w:rsid w:val="004871A6"/>
    <w:rsid w:val="00490709"/>
    <w:rsid w:val="004B0B9F"/>
    <w:rsid w:val="004B3047"/>
    <w:rsid w:val="004B35AD"/>
    <w:rsid w:val="004B67E5"/>
    <w:rsid w:val="004B6AE8"/>
    <w:rsid w:val="004B7CBD"/>
    <w:rsid w:val="004C07D9"/>
    <w:rsid w:val="004E01C2"/>
    <w:rsid w:val="004E257B"/>
    <w:rsid w:val="004F0406"/>
    <w:rsid w:val="00502F3E"/>
    <w:rsid w:val="00506B7B"/>
    <w:rsid w:val="005115A9"/>
    <w:rsid w:val="0051504E"/>
    <w:rsid w:val="00536567"/>
    <w:rsid w:val="00540813"/>
    <w:rsid w:val="00540AA1"/>
    <w:rsid w:val="0055358D"/>
    <w:rsid w:val="005545B4"/>
    <w:rsid w:val="00564716"/>
    <w:rsid w:val="00570E7A"/>
    <w:rsid w:val="005716CC"/>
    <w:rsid w:val="00583EA5"/>
    <w:rsid w:val="0058412E"/>
    <w:rsid w:val="00594867"/>
    <w:rsid w:val="00595962"/>
    <w:rsid w:val="00595BC5"/>
    <w:rsid w:val="0059607E"/>
    <w:rsid w:val="00596F2F"/>
    <w:rsid w:val="005A02FA"/>
    <w:rsid w:val="005D169A"/>
    <w:rsid w:val="005D53C2"/>
    <w:rsid w:val="005E12A5"/>
    <w:rsid w:val="005E5328"/>
    <w:rsid w:val="005F3DC9"/>
    <w:rsid w:val="00605BA7"/>
    <w:rsid w:val="00605C8D"/>
    <w:rsid w:val="00605E3B"/>
    <w:rsid w:val="00606B58"/>
    <w:rsid w:val="00610B24"/>
    <w:rsid w:val="006116DC"/>
    <w:rsid w:val="00631DFE"/>
    <w:rsid w:val="00634F98"/>
    <w:rsid w:val="006365AF"/>
    <w:rsid w:val="0064050F"/>
    <w:rsid w:val="00661D5D"/>
    <w:rsid w:val="00663261"/>
    <w:rsid w:val="006653AE"/>
    <w:rsid w:val="006679A7"/>
    <w:rsid w:val="0067160B"/>
    <w:rsid w:val="00686888"/>
    <w:rsid w:val="00694C0A"/>
    <w:rsid w:val="006A51E9"/>
    <w:rsid w:val="006B1446"/>
    <w:rsid w:val="006B1807"/>
    <w:rsid w:val="006B2F33"/>
    <w:rsid w:val="006B5F9D"/>
    <w:rsid w:val="006C1405"/>
    <w:rsid w:val="006C1987"/>
    <w:rsid w:val="006C5327"/>
    <w:rsid w:val="006C56C8"/>
    <w:rsid w:val="006C64E7"/>
    <w:rsid w:val="006D6EA7"/>
    <w:rsid w:val="006E579A"/>
    <w:rsid w:val="006E60BB"/>
    <w:rsid w:val="006E7292"/>
    <w:rsid w:val="006E78F6"/>
    <w:rsid w:val="006F000A"/>
    <w:rsid w:val="006F23E0"/>
    <w:rsid w:val="006F5E97"/>
    <w:rsid w:val="007010CB"/>
    <w:rsid w:val="007020CE"/>
    <w:rsid w:val="0070408E"/>
    <w:rsid w:val="007074B6"/>
    <w:rsid w:val="00722CDE"/>
    <w:rsid w:val="007244DA"/>
    <w:rsid w:val="00740D69"/>
    <w:rsid w:val="0074190B"/>
    <w:rsid w:val="00742273"/>
    <w:rsid w:val="007431C7"/>
    <w:rsid w:val="007442A1"/>
    <w:rsid w:val="00755C1C"/>
    <w:rsid w:val="007614F8"/>
    <w:rsid w:val="00763788"/>
    <w:rsid w:val="00773F28"/>
    <w:rsid w:val="00775992"/>
    <w:rsid w:val="007824B0"/>
    <w:rsid w:val="00784C88"/>
    <w:rsid w:val="007913D3"/>
    <w:rsid w:val="00794A6B"/>
    <w:rsid w:val="00795C0B"/>
    <w:rsid w:val="007B1775"/>
    <w:rsid w:val="007C0D21"/>
    <w:rsid w:val="007C57A9"/>
    <w:rsid w:val="007E0449"/>
    <w:rsid w:val="007E078A"/>
    <w:rsid w:val="007E0BED"/>
    <w:rsid w:val="007E5031"/>
    <w:rsid w:val="007F13C8"/>
    <w:rsid w:val="007F1D6E"/>
    <w:rsid w:val="007F521E"/>
    <w:rsid w:val="007F73AC"/>
    <w:rsid w:val="00812B87"/>
    <w:rsid w:val="0081304A"/>
    <w:rsid w:val="00827468"/>
    <w:rsid w:val="008309D1"/>
    <w:rsid w:val="00831517"/>
    <w:rsid w:val="00834D6D"/>
    <w:rsid w:val="0083788E"/>
    <w:rsid w:val="00843E3E"/>
    <w:rsid w:val="00850A7C"/>
    <w:rsid w:val="00862CE4"/>
    <w:rsid w:val="00863E2A"/>
    <w:rsid w:val="0086454A"/>
    <w:rsid w:val="008707F3"/>
    <w:rsid w:val="008769A0"/>
    <w:rsid w:val="00897B17"/>
    <w:rsid w:val="008A46C4"/>
    <w:rsid w:val="008C24DA"/>
    <w:rsid w:val="008C45B9"/>
    <w:rsid w:val="008D2C11"/>
    <w:rsid w:val="008F3E3E"/>
    <w:rsid w:val="009057BC"/>
    <w:rsid w:val="00917068"/>
    <w:rsid w:val="0097139A"/>
    <w:rsid w:val="00994611"/>
    <w:rsid w:val="009974C4"/>
    <w:rsid w:val="009A5C04"/>
    <w:rsid w:val="009A5EB3"/>
    <w:rsid w:val="009B67B4"/>
    <w:rsid w:val="009B7883"/>
    <w:rsid w:val="009C0DD8"/>
    <w:rsid w:val="009E7F5C"/>
    <w:rsid w:val="009F2577"/>
    <w:rsid w:val="009F6607"/>
    <w:rsid w:val="00A1218F"/>
    <w:rsid w:val="00A14B76"/>
    <w:rsid w:val="00A402D7"/>
    <w:rsid w:val="00A4187B"/>
    <w:rsid w:val="00A46D98"/>
    <w:rsid w:val="00A60B87"/>
    <w:rsid w:val="00A643F3"/>
    <w:rsid w:val="00A653CA"/>
    <w:rsid w:val="00A733A2"/>
    <w:rsid w:val="00A87536"/>
    <w:rsid w:val="00AA6947"/>
    <w:rsid w:val="00AC0736"/>
    <w:rsid w:val="00AC3CCB"/>
    <w:rsid w:val="00AD6A32"/>
    <w:rsid w:val="00AE0037"/>
    <w:rsid w:val="00AE1573"/>
    <w:rsid w:val="00AE2E15"/>
    <w:rsid w:val="00AE3343"/>
    <w:rsid w:val="00AF25BE"/>
    <w:rsid w:val="00AF2922"/>
    <w:rsid w:val="00AF4FAD"/>
    <w:rsid w:val="00B0171A"/>
    <w:rsid w:val="00B067DF"/>
    <w:rsid w:val="00B16752"/>
    <w:rsid w:val="00B20D44"/>
    <w:rsid w:val="00B527F4"/>
    <w:rsid w:val="00B55614"/>
    <w:rsid w:val="00B56A03"/>
    <w:rsid w:val="00B71D69"/>
    <w:rsid w:val="00B73CB2"/>
    <w:rsid w:val="00B76322"/>
    <w:rsid w:val="00B9036B"/>
    <w:rsid w:val="00BA141F"/>
    <w:rsid w:val="00BA239A"/>
    <w:rsid w:val="00BC005C"/>
    <w:rsid w:val="00BC082E"/>
    <w:rsid w:val="00BC2BD2"/>
    <w:rsid w:val="00BC4375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0C86"/>
    <w:rsid w:val="00C53271"/>
    <w:rsid w:val="00C53469"/>
    <w:rsid w:val="00C70411"/>
    <w:rsid w:val="00C72A8D"/>
    <w:rsid w:val="00C76BAC"/>
    <w:rsid w:val="00C77CF5"/>
    <w:rsid w:val="00C855E6"/>
    <w:rsid w:val="00C86896"/>
    <w:rsid w:val="00CB0123"/>
    <w:rsid w:val="00CB2191"/>
    <w:rsid w:val="00CB2E56"/>
    <w:rsid w:val="00CD39FA"/>
    <w:rsid w:val="00CE111F"/>
    <w:rsid w:val="00CE184D"/>
    <w:rsid w:val="00CE1C97"/>
    <w:rsid w:val="00CE594C"/>
    <w:rsid w:val="00CE5CDF"/>
    <w:rsid w:val="00CF1116"/>
    <w:rsid w:val="00CF3923"/>
    <w:rsid w:val="00D07749"/>
    <w:rsid w:val="00D126C0"/>
    <w:rsid w:val="00D22DCA"/>
    <w:rsid w:val="00D249D5"/>
    <w:rsid w:val="00D26C3E"/>
    <w:rsid w:val="00D26FFA"/>
    <w:rsid w:val="00D41F6D"/>
    <w:rsid w:val="00D6054A"/>
    <w:rsid w:val="00D620F5"/>
    <w:rsid w:val="00D64704"/>
    <w:rsid w:val="00D65A21"/>
    <w:rsid w:val="00D736B5"/>
    <w:rsid w:val="00D74368"/>
    <w:rsid w:val="00D820C6"/>
    <w:rsid w:val="00D8611F"/>
    <w:rsid w:val="00D86ECC"/>
    <w:rsid w:val="00D95AB1"/>
    <w:rsid w:val="00DA2467"/>
    <w:rsid w:val="00DA506F"/>
    <w:rsid w:val="00DB0BF1"/>
    <w:rsid w:val="00DB0C43"/>
    <w:rsid w:val="00DB677C"/>
    <w:rsid w:val="00DC2843"/>
    <w:rsid w:val="00DC6397"/>
    <w:rsid w:val="00DD01E9"/>
    <w:rsid w:val="00DD579E"/>
    <w:rsid w:val="00DE4EF9"/>
    <w:rsid w:val="00DF325E"/>
    <w:rsid w:val="00E01F1C"/>
    <w:rsid w:val="00E060BD"/>
    <w:rsid w:val="00E16431"/>
    <w:rsid w:val="00E31BDC"/>
    <w:rsid w:val="00E50DCB"/>
    <w:rsid w:val="00E54BD7"/>
    <w:rsid w:val="00E63C6E"/>
    <w:rsid w:val="00E65E02"/>
    <w:rsid w:val="00E817C9"/>
    <w:rsid w:val="00E8195E"/>
    <w:rsid w:val="00E85CEE"/>
    <w:rsid w:val="00E94454"/>
    <w:rsid w:val="00E95996"/>
    <w:rsid w:val="00E97905"/>
    <w:rsid w:val="00EA06C0"/>
    <w:rsid w:val="00EB2D12"/>
    <w:rsid w:val="00EC6D81"/>
    <w:rsid w:val="00ED22FA"/>
    <w:rsid w:val="00EE2690"/>
    <w:rsid w:val="00EE2E83"/>
    <w:rsid w:val="00EF2A2A"/>
    <w:rsid w:val="00F0352D"/>
    <w:rsid w:val="00F038FF"/>
    <w:rsid w:val="00F118E1"/>
    <w:rsid w:val="00F13351"/>
    <w:rsid w:val="00F13430"/>
    <w:rsid w:val="00F203D1"/>
    <w:rsid w:val="00F2230F"/>
    <w:rsid w:val="00F4127F"/>
    <w:rsid w:val="00F5251D"/>
    <w:rsid w:val="00F6706F"/>
    <w:rsid w:val="00F72D7A"/>
    <w:rsid w:val="00F76B2F"/>
    <w:rsid w:val="00F84153"/>
    <w:rsid w:val="00FA45F0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3E47F3937CE47BDAF2DDEE1A82D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26631-621B-4A8F-B497-A8B0DC724DCD}"/>
      </w:docPartPr>
      <w:docPartBody>
        <w:p w:rsidR="008F57C2" w:rsidRDefault="005465DB" w:rsidP="005465DB">
          <w:pPr>
            <w:pStyle w:val="B3E47F3937CE47BDAF2DDEE1A82DA843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F4C014926484B29A4C9732677024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9DD3B-4BCF-4074-A19B-AB661DC46E2E}"/>
      </w:docPartPr>
      <w:docPartBody>
        <w:p w:rsidR="008F57C2" w:rsidRDefault="005465DB" w:rsidP="005465DB">
          <w:pPr>
            <w:pStyle w:val="1F4C014926484B29A4C9732677024AE1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E1CDBB99C84E9BB0901C44D5A99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30DA2-5D2F-4E4F-8435-A55397AB0008}"/>
      </w:docPartPr>
      <w:docPartBody>
        <w:p w:rsidR="008F57C2" w:rsidRDefault="005465DB" w:rsidP="005465DB">
          <w:pPr>
            <w:pStyle w:val="61E1CDBB99C84E9BB0901C44D5A9996F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DB1A61B2BFF47F0BAC72B261C4C3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F37E8-B15C-45E6-89CE-A67E13F5DC58}"/>
      </w:docPartPr>
      <w:docPartBody>
        <w:p w:rsidR="008F57C2" w:rsidRDefault="005465DB" w:rsidP="005465DB">
          <w:pPr>
            <w:pStyle w:val="3DB1A61B2BFF47F0BAC72B261C4C33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243B464A839427F85B752048B10E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9B6A0-9EA7-405F-A069-2ED41D32165D}"/>
      </w:docPartPr>
      <w:docPartBody>
        <w:p w:rsidR="008F57C2" w:rsidRDefault="005465DB" w:rsidP="005465DB">
          <w:pPr>
            <w:pStyle w:val="B243B464A839427F85B752048B10E76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CB6FA78ED6D4845A1D5B541A9BF7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5D0FA-67AC-4E5D-8939-8D2DC97A4782}"/>
      </w:docPartPr>
      <w:docPartBody>
        <w:p w:rsidR="008F57C2" w:rsidRDefault="005465DB" w:rsidP="005465DB">
          <w:pPr>
            <w:pStyle w:val="8CB6FA78ED6D4845A1D5B541A9BF78F4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0795A3B1E5B44C1A2DA1FE061B35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DE9A1-123A-4F35-A272-20821A95326D}"/>
      </w:docPartPr>
      <w:docPartBody>
        <w:p w:rsidR="008F57C2" w:rsidRDefault="005465DB" w:rsidP="005465DB">
          <w:pPr>
            <w:pStyle w:val="D0795A3B1E5B44C1A2DA1FE061B3529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D1617E884814B96B7A869D16E8F0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B69E4-8FD8-4AC2-BE01-7E1D07955235}"/>
      </w:docPartPr>
      <w:docPartBody>
        <w:p w:rsidR="00B2063C" w:rsidRDefault="004926C3" w:rsidP="004926C3">
          <w:pPr>
            <w:pStyle w:val="8D1617E884814B96B7A869D16E8F057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AEB1AABF7AB41739B34364C3E890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634AC-3E99-4744-9A9F-2A9F4CB6AEA6}"/>
      </w:docPartPr>
      <w:docPartBody>
        <w:p w:rsidR="00B2063C" w:rsidRDefault="004926C3" w:rsidP="004926C3">
          <w:pPr>
            <w:pStyle w:val="DAEB1AABF7AB41739B34364C3E890C4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00FF4E34734B4D910B67DB7A7C4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F2440-5ED2-4320-A1DD-9A6B13DFEF55}"/>
      </w:docPartPr>
      <w:docPartBody>
        <w:p w:rsidR="00B2063C" w:rsidRDefault="004926C3" w:rsidP="004926C3">
          <w:pPr>
            <w:pStyle w:val="BE00FF4E34734B4D910B67DB7A7C424F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E8D264320BD4025B58E381339D58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DD805-5970-4D79-B0ED-22A1E19186F6}"/>
      </w:docPartPr>
      <w:docPartBody>
        <w:p w:rsidR="00B2063C" w:rsidRDefault="004926C3" w:rsidP="004926C3">
          <w:pPr>
            <w:pStyle w:val="EE8D264320BD4025B58E381339D5807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8224E482B5D4A748735F9AF978B3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D3E5B-09AD-4213-B63E-3124C8641F19}"/>
      </w:docPartPr>
      <w:docPartBody>
        <w:p w:rsidR="00B2063C" w:rsidRDefault="004926C3" w:rsidP="004926C3">
          <w:pPr>
            <w:pStyle w:val="78224E482B5D4A748735F9AF978B3740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ABD2BFC967E544F29F8999D3759AD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33DEE-29C1-4DF5-85C3-4C5E9C1DB98C}"/>
      </w:docPartPr>
      <w:docPartBody>
        <w:p w:rsidR="00B2063C" w:rsidRDefault="004926C3" w:rsidP="004926C3">
          <w:pPr>
            <w:pStyle w:val="ABD2BFC967E544F29F8999D3759AD81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E281A28C31D49E5BFDE42D042260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B4EDE-F5F3-402B-89C0-18D77BD5276D}"/>
      </w:docPartPr>
      <w:docPartBody>
        <w:p w:rsidR="00B2063C" w:rsidRDefault="004926C3" w:rsidP="004926C3">
          <w:pPr>
            <w:pStyle w:val="1E281A28C31D49E5BFDE42D0422606EB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3F62B6CB971439DB18ED81D5CA04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9C91-9270-48E6-996D-EBB715939E6C}"/>
      </w:docPartPr>
      <w:docPartBody>
        <w:p w:rsidR="00B2063C" w:rsidRDefault="004926C3" w:rsidP="004926C3">
          <w:pPr>
            <w:pStyle w:val="13F62B6CB971439DB18ED81D5CA0453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E16F289D443B455C855A031CE4C53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6D8FB-EF05-4B58-B366-A2CB909323AB}"/>
      </w:docPartPr>
      <w:docPartBody>
        <w:p w:rsidR="00B2063C" w:rsidRDefault="004926C3" w:rsidP="004926C3">
          <w:pPr>
            <w:pStyle w:val="E16F289D443B455C855A031CE4C5365F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69D2E47CADE4A9F88504AF3D49B6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F6A5B-38A1-49A6-8AB4-9002AC62BA21}"/>
      </w:docPartPr>
      <w:docPartBody>
        <w:p w:rsidR="001F5894" w:rsidRDefault="001F5894" w:rsidP="001F5894">
          <w:pPr>
            <w:pStyle w:val="369D2E47CADE4A9F88504AF3D49B6BF5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4D699CD75A8845CF8ECA84A945287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7D465-1F8C-4D0D-B7DB-9947AC88DC59}"/>
      </w:docPartPr>
      <w:docPartBody>
        <w:p w:rsidR="001F5894" w:rsidRDefault="001F5894" w:rsidP="001F5894">
          <w:pPr>
            <w:pStyle w:val="4D699CD75A8845CF8ECA84A945287C0F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4753B1C844C496AA403C55C6DBC9C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8969-5B43-4470-A1A9-2F77A505C286}"/>
      </w:docPartPr>
      <w:docPartBody>
        <w:p w:rsidR="001F5894" w:rsidRDefault="001F5894" w:rsidP="001F5894">
          <w:pPr>
            <w:pStyle w:val="04753B1C844C496AA403C55C6DBC9CD8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5D8585CCFB749F0864D547669224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92E36-2C5B-4850-8B34-46625A0EB2C4}"/>
      </w:docPartPr>
      <w:docPartBody>
        <w:p w:rsidR="001F5894" w:rsidRDefault="001F5894" w:rsidP="001F5894">
          <w:pPr>
            <w:pStyle w:val="D5D8585CCFB749F0864D547669224384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ABDA25F32F44D7B8D07D3FC793E0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7354D-7698-4CDA-A098-2B6E90C1FFE3}"/>
      </w:docPartPr>
      <w:docPartBody>
        <w:p w:rsidR="001F5894" w:rsidRDefault="001F5894" w:rsidP="001F5894">
          <w:pPr>
            <w:pStyle w:val="7ABDA25F32F44D7B8D07D3FC793E070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B8B86E238384C5C820D0D08A7D07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1E9CB-AA63-4A05-A33F-AE3F6CE37DB6}"/>
      </w:docPartPr>
      <w:docPartBody>
        <w:p w:rsidR="001F5894" w:rsidRDefault="001F5894" w:rsidP="001F5894">
          <w:pPr>
            <w:pStyle w:val="BB8B86E238384C5C820D0D08A7D0792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559F8CF6F1C4CEB88670435F52AC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2919E-74D6-4442-A85E-4C80D48CFD62}"/>
      </w:docPartPr>
      <w:docPartBody>
        <w:p w:rsidR="001F5894" w:rsidRDefault="001F5894" w:rsidP="001F5894">
          <w:pPr>
            <w:pStyle w:val="D559F8CF6F1C4CEB88670435F52AC3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241FC2237A14CF9BC8F88262BB9E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C6D80-D3CE-49B8-81EA-AF920A7A925D}"/>
      </w:docPartPr>
      <w:docPartBody>
        <w:p w:rsidR="001F5894" w:rsidRDefault="001F5894" w:rsidP="001F5894">
          <w:pPr>
            <w:pStyle w:val="4241FC2237A14CF9BC8F88262BB9EBB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9F522E94D7B463A9014433789D33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89B9F-C4ED-49DF-B10F-7A21703B2872}"/>
      </w:docPartPr>
      <w:docPartBody>
        <w:p w:rsidR="001F5894" w:rsidRDefault="001F5894" w:rsidP="001F5894">
          <w:pPr>
            <w:pStyle w:val="B9F522E94D7B463A9014433789D336F8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5AD35D6D1F44CB181662DDA967A3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02B2C-D33C-4CE7-92D8-AEB13AEBE2AF}"/>
      </w:docPartPr>
      <w:docPartBody>
        <w:p w:rsidR="001F5894" w:rsidRDefault="001F5894" w:rsidP="001F5894">
          <w:pPr>
            <w:pStyle w:val="65AD35D6D1F44CB181662DDA967A308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DDDBF81C66640DE97566D9340701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41E7E-8C9D-4B5C-A4DC-9D33423C3C25}"/>
      </w:docPartPr>
      <w:docPartBody>
        <w:p w:rsidR="001F5894" w:rsidRDefault="001F5894" w:rsidP="001F5894">
          <w:pPr>
            <w:pStyle w:val="3DDDBF81C66640DE97566D93407010B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63603C0EB4A4D7C8AFCA7E212140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2B565-D8BF-4FF0-8E58-D3645EA43DF5}"/>
      </w:docPartPr>
      <w:docPartBody>
        <w:p w:rsidR="001F5894" w:rsidRDefault="001F5894" w:rsidP="001F5894">
          <w:pPr>
            <w:pStyle w:val="963603C0EB4A4D7C8AFCA7E21214010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92E35CD73394B55BB2EB95E00BCB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86239-207C-40D6-9949-2774864C632B}"/>
      </w:docPartPr>
      <w:docPartBody>
        <w:p w:rsidR="001F5894" w:rsidRDefault="001F5894" w:rsidP="001F5894">
          <w:pPr>
            <w:pStyle w:val="F92E35CD73394B55BB2EB95E00BCBD4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4B3"/>
    <w:rsid w:val="00034211"/>
    <w:rsid w:val="00045528"/>
    <w:rsid w:val="000642E3"/>
    <w:rsid w:val="0006784A"/>
    <w:rsid w:val="000751A8"/>
    <w:rsid w:val="00113F40"/>
    <w:rsid w:val="001727C7"/>
    <w:rsid w:val="00193B39"/>
    <w:rsid w:val="001A151B"/>
    <w:rsid w:val="001F2FE3"/>
    <w:rsid w:val="001F5894"/>
    <w:rsid w:val="00266C36"/>
    <w:rsid w:val="00267BF2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926C3"/>
    <w:rsid w:val="004C106F"/>
    <w:rsid w:val="004E4ED8"/>
    <w:rsid w:val="00502F3E"/>
    <w:rsid w:val="00530978"/>
    <w:rsid w:val="00541920"/>
    <w:rsid w:val="005465DB"/>
    <w:rsid w:val="005545B4"/>
    <w:rsid w:val="005812ED"/>
    <w:rsid w:val="005830F2"/>
    <w:rsid w:val="00610B24"/>
    <w:rsid w:val="00631DFE"/>
    <w:rsid w:val="0065315B"/>
    <w:rsid w:val="00671350"/>
    <w:rsid w:val="006C1987"/>
    <w:rsid w:val="006F620D"/>
    <w:rsid w:val="007614F8"/>
    <w:rsid w:val="007C57A9"/>
    <w:rsid w:val="007E0F8C"/>
    <w:rsid w:val="00857067"/>
    <w:rsid w:val="008F2DDF"/>
    <w:rsid w:val="008F57C2"/>
    <w:rsid w:val="00AF599D"/>
    <w:rsid w:val="00B2063C"/>
    <w:rsid w:val="00B22A41"/>
    <w:rsid w:val="00B66892"/>
    <w:rsid w:val="00BB535A"/>
    <w:rsid w:val="00BC4375"/>
    <w:rsid w:val="00BE5D01"/>
    <w:rsid w:val="00C15A4B"/>
    <w:rsid w:val="00C2569D"/>
    <w:rsid w:val="00C50C86"/>
    <w:rsid w:val="00D126C0"/>
    <w:rsid w:val="00DB44D3"/>
    <w:rsid w:val="00DE5243"/>
    <w:rsid w:val="00DE5FD7"/>
    <w:rsid w:val="00DF649B"/>
    <w:rsid w:val="00E50DCB"/>
    <w:rsid w:val="00EF6AB6"/>
    <w:rsid w:val="00F20B35"/>
    <w:rsid w:val="00F253D3"/>
    <w:rsid w:val="00F6508D"/>
    <w:rsid w:val="00F7618F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5894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B3E47F3937CE47BDAF2DDEE1A82DA843">
    <w:name w:val="B3E47F3937CE47BDAF2DDEE1A82DA843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C014926484B29A4C9732677024AE1">
    <w:name w:val="1F4C014926484B29A4C9732677024AE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1CDBB99C84E9BB0901C44D5A9996F">
    <w:name w:val="61E1CDBB99C84E9BB0901C44D5A9996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1A61B2BFF47F0BAC72B261C4C33A6">
    <w:name w:val="3DB1A61B2BFF47F0BAC72B261C4C33A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3B464A839427F85B752048B10E76A">
    <w:name w:val="B243B464A839427F85B752048B10E76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6FA78ED6D4845A1D5B541A9BF78F4">
    <w:name w:val="8CB6FA78ED6D4845A1D5B541A9BF78F4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95A3B1E5B44C1A2DA1FE061B35299">
    <w:name w:val="D0795A3B1E5B44C1A2DA1FE061B35299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617E884814B96B7A869D16E8F057C">
    <w:name w:val="8D1617E884814B96B7A869D16E8F057C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EB1AABF7AB41739B34364C3E890C4F">
    <w:name w:val="DAEB1AABF7AB41739B34364C3E890C4F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0FF4E34734B4D910B67DB7A7C424F">
    <w:name w:val="BE00FF4E34734B4D910B67DB7A7C424F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D264320BD4025B58E381339D58073">
    <w:name w:val="EE8D264320BD4025B58E381339D58073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24E482B5D4A748735F9AF978B3740">
    <w:name w:val="78224E482B5D4A748735F9AF978B3740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2BFC967E544F29F8999D3759AD815">
    <w:name w:val="ABD2BFC967E544F29F8999D3759AD815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81A28C31D49E5BFDE42D0422606EB">
    <w:name w:val="1E281A28C31D49E5BFDE42D0422606EB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62B6CB971439DB18ED81D5CA0453E">
    <w:name w:val="13F62B6CB971439DB18ED81D5CA0453E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9AC25ACA14FCBB77F814FB23FA08D">
    <w:name w:val="8DD9AC25ACA14FCBB77F814FB23FA08D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144AD8596405099CD1D06CB335954">
    <w:name w:val="2C9144AD8596405099CD1D06CB335954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F289D443B455C855A031CE4C5365F">
    <w:name w:val="E16F289D443B455C855A031CE4C5365F"/>
    <w:rsid w:val="004926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D2E47CADE4A9F88504AF3D49B6BF5">
    <w:name w:val="369D2E47CADE4A9F88504AF3D49B6BF5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99CD75A8845CF8ECA84A945287C0F">
    <w:name w:val="4D699CD75A8845CF8ECA84A945287C0F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53B1C844C496AA403C55C6DBC9CD8">
    <w:name w:val="04753B1C844C496AA403C55C6DBC9CD8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8585CCFB749F0864D547669224384">
    <w:name w:val="D5D8585CCFB749F0864D547669224384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DA25F32F44D7B8D07D3FC793E0701">
    <w:name w:val="7ABDA25F32F44D7B8D07D3FC793E0701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B86E238384C5C820D0D08A7D07922">
    <w:name w:val="BB8B86E238384C5C820D0D08A7D07922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9F8CF6F1C4CEB88670435F52AC373">
    <w:name w:val="D559F8CF6F1C4CEB88670435F52AC373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1FC2237A14CF9BC8F88262BB9EBBD">
    <w:name w:val="4241FC2237A14CF9BC8F88262BB9EBBD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522E94D7B463A9014433789D336F8">
    <w:name w:val="B9F522E94D7B463A9014433789D336F8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D35D6D1F44CB181662DDA967A3082">
    <w:name w:val="65AD35D6D1F44CB181662DDA967A3082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DBF81C66640DE97566D93407010B1">
    <w:name w:val="3DDDBF81C66640DE97566D93407010B1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3603C0EB4A4D7C8AFCA7E212140108">
    <w:name w:val="963603C0EB4A4D7C8AFCA7E212140108"/>
    <w:rsid w:val="001F5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E35CD73394B55BB2EB95E00BCBD45">
    <w:name w:val="F92E35CD73394B55BB2EB95E00BCBD45"/>
    <w:rsid w:val="001F58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7D9AD-62CD-48A9-9878-C5A6D7432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23819E03-7EF0-4F61-928C-0C0105EC6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112</TotalTime>
  <Pages>7</Pages>
  <Words>2077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76</cp:revision>
  <cp:lastPrinted>2019-12-09T09:19:00Z</cp:lastPrinted>
  <dcterms:created xsi:type="dcterms:W3CDTF">2025-05-15T12:21:00Z</dcterms:created>
  <dcterms:modified xsi:type="dcterms:W3CDTF">2025-07-28T08:27:00Z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