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0170254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AD2BE6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3FF145C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244B9009" w14:textId="40A16C52" w:rsidR="00863E2A" w:rsidRPr="00863E2A" w:rsidRDefault="00863E2A" w:rsidP="00863E2A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1 </w:t>
      </w:r>
      <w:r w:rsidR="00274172"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>- FVE</w:t>
      </w:r>
    </w:p>
    <w:p w14:paraId="1E0F3F71" w14:textId="69486CC4" w:rsidR="00827468" w:rsidRPr="00023CE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023CE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023CE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06B58" w:rsidRPr="00023CE9" w14:paraId="608FE583" w14:textId="77777777" w:rsidTr="00B46978">
        <w:tc>
          <w:tcPr>
            <w:tcW w:w="3114" w:type="dxa"/>
            <w:shd w:val="clear" w:color="auto" w:fill="DEEAF6" w:themeFill="accent1" w:themeFillTint="33"/>
          </w:tcPr>
          <w:p w14:paraId="2724B629" w14:textId="77777777" w:rsidR="00606B58" w:rsidRPr="00023CE9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023CE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6D0CC6" w14:textId="77777777" w:rsidR="00606B58" w:rsidRPr="00023CE9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023CE9">
              <w:rPr>
                <w:rFonts w:asciiTheme="majorHAnsi" w:hAnsiTheme="majorHAnsi" w:cstheme="majorHAnsi"/>
                <w:b/>
              </w:rPr>
              <w:t>Hotel Jezerka s.r.o. – energetická opatření – dodávky</w:t>
            </w:r>
          </w:p>
        </w:tc>
      </w:tr>
      <w:tr w:rsidR="00606B58" w:rsidRPr="00023CE9" w14:paraId="17A53697" w14:textId="77777777" w:rsidTr="00B46978">
        <w:tc>
          <w:tcPr>
            <w:tcW w:w="3114" w:type="dxa"/>
          </w:tcPr>
          <w:p w14:paraId="0B64CDC7" w14:textId="77777777" w:rsidR="00606B58" w:rsidRPr="00023CE9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023CE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3536F015" w14:textId="77777777" w:rsidR="00606B58" w:rsidRPr="00023CE9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23CE9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606B58" w:rsidRPr="00023CE9" w14:paraId="52B6AC35" w14:textId="77777777" w:rsidTr="00B46978">
        <w:tc>
          <w:tcPr>
            <w:tcW w:w="3114" w:type="dxa"/>
          </w:tcPr>
          <w:p w14:paraId="382BF3FB" w14:textId="77777777" w:rsidR="00606B58" w:rsidRPr="00023CE9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023CE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93BB5B6" w14:textId="77777777" w:rsidR="00606B58" w:rsidRPr="00023CE9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23CE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5EC0B2A3" w14:textId="77777777" w:rsidR="00606B58" w:rsidRPr="00023CE9" w:rsidRDefault="00606B58" w:rsidP="00606B58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23CE9" w:rsidRPr="00540AA1" w14:paraId="70EB20FA" w14:textId="77777777" w:rsidTr="00917179">
        <w:tc>
          <w:tcPr>
            <w:tcW w:w="3114" w:type="dxa"/>
            <w:shd w:val="clear" w:color="auto" w:fill="DEEAF6" w:themeFill="accent1" w:themeFillTint="33"/>
            <w:vAlign w:val="center"/>
          </w:tcPr>
          <w:p w14:paraId="64AB1EC1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7DF9CB19FA2F4F9AAF0585E059E8BE1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13C7BEB0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6E1C0F05" w14:textId="77777777" w:rsidTr="00917179">
        <w:tc>
          <w:tcPr>
            <w:tcW w:w="3114" w:type="dxa"/>
            <w:vAlign w:val="center"/>
          </w:tcPr>
          <w:p w14:paraId="075D1C1F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CE1EB7D408EA415AB4E2C706DD2B572F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A0C8A23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79542A6F" w14:textId="77777777" w:rsidTr="00917179">
        <w:tc>
          <w:tcPr>
            <w:tcW w:w="3114" w:type="dxa"/>
            <w:vAlign w:val="center"/>
          </w:tcPr>
          <w:p w14:paraId="45791665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8A635C3813C0455494AF4A50CC7EFC7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15D09F7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2079BD9D" w14:textId="77777777" w:rsidTr="00917179">
        <w:tc>
          <w:tcPr>
            <w:tcW w:w="3114" w:type="dxa"/>
            <w:vAlign w:val="center"/>
          </w:tcPr>
          <w:p w14:paraId="2CECDF22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9DFA009D053347D3B0DE101D19FBFEC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638EA1B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311EB017" w14:textId="77777777" w:rsidTr="00917179">
        <w:tc>
          <w:tcPr>
            <w:tcW w:w="3114" w:type="dxa"/>
            <w:vAlign w:val="center"/>
          </w:tcPr>
          <w:p w14:paraId="796C0586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542288092DFF4AA080BECA7EFF815A73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401CEF8C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4CB670CF" w14:textId="77777777" w:rsidTr="00917179">
        <w:tc>
          <w:tcPr>
            <w:tcW w:w="3114" w:type="dxa"/>
            <w:vAlign w:val="center"/>
          </w:tcPr>
          <w:p w14:paraId="01564138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1BE1FB3322664C13B12C65615BB7410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6510B32B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653B334B" w14:textId="77777777" w:rsidTr="00917179">
        <w:tc>
          <w:tcPr>
            <w:tcW w:w="3114" w:type="dxa"/>
            <w:vAlign w:val="center"/>
          </w:tcPr>
          <w:p w14:paraId="0E1281A1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480C40D3C18B4D93A41FEA340177FD3E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703BB73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056DC4CB" w14:textId="77777777" w:rsidTr="00917179">
        <w:tc>
          <w:tcPr>
            <w:tcW w:w="3114" w:type="dxa"/>
            <w:vAlign w:val="center"/>
          </w:tcPr>
          <w:p w14:paraId="2B2BC2A7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253B3A8D32EE423FB5B2983935B46A79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48D7448E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68B901B6" w14:textId="77777777" w:rsidTr="00917179">
        <w:tc>
          <w:tcPr>
            <w:tcW w:w="3114" w:type="dxa"/>
            <w:vAlign w:val="center"/>
          </w:tcPr>
          <w:p w14:paraId="5F2364FA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9380CD6DBE54434A86750597446016DF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6BE5C4BA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4F24A162" w14:textId="77777777" w:rsidTr="00917179">
        <w:tc>
          <w:tcPr>
            <w:tcW w:w="3114" w:type="dxa"/>
            <w:vAlign w:val="center"/>
          </w:tcPr>
          <w:p w14:paraId="1C83A3EC" w14:textId="77777777" w:rsidR="00023CE9" w:rsidRPr="00540AA1" w:rsidRDefault="00023CE9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1E62BB43D164432F99687B2FEE9DA89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0134516E" w14:textId="77777777" w:rsidR="00023CE9" w:rsidRPr="00540AA1" w:rsidRDefault="00023CE9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23CE9" w:rsidRPr="00540AA1" w14:paraId="56C9690F" w14:textId="77777777" w:rsidTr="00917179">
        <w:tc>
          <w:tcPr>
            <w:tcW w:w="9062" w:type="dxa"/>
            <w:gridSpan w:val="2"/>
          </w:tcPr>
          <w:p w14:paraId="4B4FFDD3" w14:textId="77777777" w:rsidR="00023CE9" w:rsidRPr="00540AA1" w:rsidRDefault="00404096" w:rsidP="00917179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9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23CE9" w:rsidRPr="00540AA1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023CE9">
              <w:rPr>
                <w:rFonts w:asciiTheme="majorHAnsi" w:hAnsiTheme="majorHAnsi" w:cstheme="majorHAnsi"/>
              </w:rPr>
              <w:t xml:space="preserve"> – týká se pouze </w:t>
            </w:r>
            <w:r w:rsidR="00023CE9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023CE9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23CE9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023CE9" w:rsidRPr="00540AA1" w14:paraId="6B602434" w14:textId="77777777" w:rsidTr="00917179">
        <w:trPr>
          <w:trHeight w:val="335"/>
        </w:trPr>
        <w:tc>
          <w:tcPr>
            <w:tcW w:w="3114" w:type="dxa"/>
          </w:tcPr>
          <w:p w14:paraId="07D04363" w14:textId="77777777" w:rsidR="00023CE9" w:rsidRPr="00540AA1" w:rsidRDefault="00023CE9" w:rsidP="00917179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5BB5E5C2" w14:textId="77777777" w:rsidR="00023CE9" w:rsidRPr="00540AA1" w:rsidRDefault="00404096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9A8985839D4449128401E7297F9BC48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023CE9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023CE9" w:rsidRPr="00540AA1">
              <w:rPr>
                <w:rFonts w:asciiTheme="majorHAnsi" w:hAnsiTheme="majorHAnsi" w:cstheme="majorHAnsi"/>
              </w:rPr>
              <w:t>,</w:t>
            </w:r>
          </w:p>
          <w:p w14:paraId="6C3C378A" w14:textId="77777777" w:rsidR="00023CE9" w:rsidRPr="00540AA1" w:rsidRDefault="00404096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CD15AF2432CA414AADBFBCFADE1C5CB6"/>
                </w:placeholder>
                <w:showingPlcHdr/>
              </w:sdtPr>
              <w:sdtEndPr/>
              <w:sdtContent>
                <w:r w:rsidR="00023CE9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023CE9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5D2B90D5" w14:textId="77777777" w:rsidR="00023CE9" w:rsidRPr="00540AA1" w:rsidRDefault="00404096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18B678607FC34156B94888BCEEA164A6"/>
                </w:placeholder>
                <w:showingPlcHdr/>
              </w:sdtPr>
              <w:sdtEndPr/>
              <w:sdtContent>
                <w:r w:rsidR="00023CE9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023CE9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3C0782" w14:textId="77777777" w:rsidR="00023CE9" w:rsidRPr="00023CE9" w:rsidRDefault="00023CE9" w:rsidP="00606B58">
      <w:pPr>
        <w:spacing w:after="0" w:line="276" w:lineRule="auto"/>
        <w:jc w:val="both"/>
        <w:rPr>
          <w:rFonts w:asciiTheme="majorHAnsi" w:hAnsiTheme="majorHAnsi" w:cstheme="majorHAnsi"/>
          <w:highlight w:val="yellow"/>
        </w:rPr>
      </w:pP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167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16752">
        <w:rPr>
          <w:rFonts w:asciiTheme="majorHAnsi" w:hAnsiTheme="majorHAnsi" w:cstheme="majorHAnsi"/>
          <w:b/>
          <w:bCs/>
        </w:rPr>
        <w:t>společné účasti dodavatelů</w:t>
      </w:r>
      <w:r w:rsidRPr="00B16752">
        <w:rPr>
          <w:rFonts w:asciiTheme="majorHAnsi" w:hAnsiTheme="majorHAnsi" w:cstheme="majorHAnsi"/>
        </w:rPr>
        <w:t xml:space="preserve">, předložení </w:t>
      </w:r>
      <w:r w:rsidRPr="00B16752">
        <w:rPr>
          <w:rFonts w:asciiTheme="majorHAnsi" w:hAnsiTheme="majorHAnsi" w:cstheme="majorHAnsi"/>
          <w:b/>
          <w:bCs/>
        </w:rPr>
        <w:t>smlouvy</w:t>
      </w:r>
      <w:r w:rsidRPr="00B167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1675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16752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16752">
        <w:rPr>
          <w:rFonts w:asciiTheme="majorHAnsi" w:eastAsia="Calibri" w:hAnsiTheme="majorHAnsi" w:cstheme="majorHAnsi"/>
        </w:rPr>
        <w:t>,</w:t>
      </w:r>
      <w:r w:rsidR="006679A7" w:rsidRPr="00B16752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1675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3FF57D84" w:rsidR="000B1BE4" w:rsidRPr="00B167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16752">
        <w:rPr>
          <w:rFonts w:asciiTheme="majorHAnsi" w:eastAsia="Calibri" w:hAnsiTheme="majorHAnsi" w:cstheme="majorHAnsi"/>
        </w:rPr>
        <w:t xml:space="preserve">okamžikem </w:t>
      </w:r>
      <w:r w:rsidRPr="00B1675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E466C4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17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17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D56692C" w14:textId="77777777" w:rsidR="00F5251D" w:rsidRP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 xml:space="preserve">Doklad o prokázání splnění profesní způsobilosti </w:t>
      </w:r>
      <w:r w:rsidRPr="00F5251D">
        <w:rPr>
          <w:rFonts w:asciiTheme="majorHAnsi" w:hAnsiTheme="majorHAnsi" w:cstheme="majorHAnsi"/>
        </w:rPr>
        <w:t>dle čl. 5 písm. B bod iii Krycího listu nabídky,</w:t>
      </w:r>
    </w:p>
    <w:p w14:paraId="72F85EB6" w14:textId="0BC56D91" w:rsid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5251D">
        <w:rPr>
          <w:rFonts w:asciiTheme="majorHAnsi" w:hAnsiTheme="majorHAnsi" w:cstheme="majorHAnsi"/>
          <w:b/>
          <w:bCs/>
        </w:rPr>
        <w:t>Doklady</w:t>
      </w:r>
      <w:r w:rsidRPr="00E01F1C">
        <w:rPr>
          <w:rFonts w:asciiTheme="majorHAnsi" w:hAnsiTheme="majorHAnsi" w:cstheme="majorHAnsi"/>
        </w:rPr>
        <w:t xml:space="preserve"> </w:t>
      </w:r>
      <w:r w:rsidRPr="00F5251D">
        <w:rPr>
          <w:rFonts w:asciiTheme="majorHAnsi" w:hAnsiTheme="majorHAnsi" w:cstheme="majorHAnsi"/>
          <w:b/>
          <w:bCs/>
        </w:rPr>
        <w:t>k odborné kvalifikaci</w:t>
      </w:r>
      <w:r w:rsidRPr="00E01F1C">
        <w:rPr>
          <w:rFonts w:asciiTheme="majorHAnsi" w:hAnsiTheme="majorHAnsi" w:cstheme="majorHAnsi"/>
        </w:rPr>
        <w:t xml:space="preserve"> </w:t>
      </w:r>
      <w:r w:rsidRPr="00F5251D">
        <w:rPr>
          <w:rFonts w:asciiTheme="majorHAnsi" w:hAnsiTheme="majorHAnsi" w:cstheme="majorHAnsi"/>
          <w:b/>
          <w:bCs/>
        </w:rPr>
        <w:t>osob</w:t>
      </w:r>
      <w:r>
        <w:rPr>
          <w:rFonts w:asciiTheme="majorHAnsi" w:hAnsiTheme="majorHAnsi" w:cstheme="majorHAnsi"/>
        </w:rPr>
        <w:t xml:space="preserve"> </w:t>
      </w:r>
      <w:r w:rsidRPr="00E01F1C">
        <w:rPr>
          <w:rFonts w:asciiTheme="majorHAnsi" w:hAnsiTheme="majorHAnsi" w:cstheme="majorHAnsi"/>
        </w:rPr>
        <w:t>dle čl. 5 písm. D Krycího listu nabídky</w:t>
      </w:r>
      <w:r w:rsidR="00274172">
        <w:rPr>
          <w:rFonts w:asciiTheme="majorHAnsi" w:hAnsiTheme="majorHAnsi" w:cstheme="majorHAnsi"/>
        </w:rPr>
        <w:t>,</w:t>
      </w:r>
    </w:p>
    <w:p w14:paraId="387816EB" w14:textId="6FCBA7FC" w:rsidR="00794A6B" w:rsidRPr="00E817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17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E817C9">
        <w:rPr>
          <w:rFonts w:asciiTheme="majorHAnsi" w:hAnsiTheme="majorHAnsi" w:cstheme="majorHAnsi"/>
          <w:lang w:eastAsia="x-none"/>
        </w:rPr>
        <w:t>(</w:t>
      </w:r>
      <w:r w:rsidRPr="00E817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817C9">
        <w:rPr>
          <w:rFonts w:asciiTheme="majorHAnsi" w:hAnsiTheme="majorHAnsi" w:cstheme="majorHAnsi"/>
          <w:b/>
          <w:lang w:eastAsia="x-none"/>
        </w:rPr>
        <w:t>3.2</w:t>
      </w:r>
      <w:r w:rsidRPr="00E817C9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04EC9580" w14:textId="700347BB" w:rsidR="00201E21" w:rsidRPr="00DD46BE" w:rsidRDefault="00201E21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DD46BE">
        <w:rPr>
          <w:rFonts w:asciiTheme="majorHAnsi" w:hAnsiTheme="majorHAnsi" w:cstheme="majorHAnsi"/>
          <w:b/>
          <w:lang w:eastAsia="x-none"/>
        </w:rPr>
        <w:t>Technické listy výrobce</w:t>
      </w:r>
      <w:r w:rsidR="00605C8D" w:rsidRPr="00DD46BE">
        <w:rPr>
          <w:rFonts w:asciiTheme="majorHAnsi" w:hAnsiTheme="majorHAnsi" w:cstheme="majorHAnsi"/>
          <w:b/>
          <w:lang w:eastAsia="x-none"/>
        </w:rPr>
        <w:t xml:space="preserve"> </w:t>
      </w:r>
      <w:r w:rsidR="00605C8D" w:rsidRPr="008077D3">
        <w:rPr>
          <w:rFonts w:asciiTheme="majorHAnsi" w:hAnsiTheme="majorHAnsi" w:cstheme="majorHAnsi"/>
          <w:bCs/>
          <w:lang w:eastAsia="x-none"/>
        </w:rPr>
        <w:t xml:space="preserve">(popř. </w:t>
      </w:r>
      <w:r w:rsidR="004F0406" w:rsidRPr="008077D3">
        <w:rPr>
          <w:rFonts w:asciiTheme="majorHAnsi" w:hAnsiTheme="majorHAnsi" w:cstheme="majorHAnsi"/>
          <w:bCs/>
          <w:lang w:eastAsia="x-none"/>
        </w:rPr>
        <w:t xml:space="preserve">jiný </w:t>
      </w:r>
      <w:r w:rsidR="00605C8D" w:rsidRPr="008077D3">
        <w:rPr>
          <w:rFonts w:asciiTheme="majorHAnsi" w:hAnsiTheme="majorHAnsi" w:cstheme="majorHAnsi"/>
          <w:bCs/>
          <w:lang w:eastAsia="x-none"/>
        </w:rPr>
        <w:t>adekvátní dokument)</w:t>
      </w:r>
      <w:r w:rsidRPr="00DD46BE">
        <w:rPr>
          <w:rFonts w:asciiTheme="majorHAnsi" w:hAnsiTheme="majorHAnsi" w:cstheme="majorHAnsi"/>
          <w:b/>
          <w:lang w:eastAsia="x-none"/>
        </w:rPr>
        <w:t xml:space="preserve"> FV panelů a měnič</w:t>
      </w:r>
      <w:r w:rsidR="00937014">
        <w:rPr>
          <w:rFonts w:asciiTheme="majorHAnsi" w:hAnsiTheme="majorHAnsi" w:cstheme="majorHAnsi"/>
          <w:b/>
          <w:lang w:eastAsia="x-none"/>
        </w:rPr>
        <w:t>ů</w:t>
      </w:r>
      <w:r w:rsidRPr="00DD46BE">
        <w:rPr>
          <w:rFonts w:asciiTheme="majorHAnsi" w:hAnsiTheme="majorHAnsi" w:cstheme="majorHAnsi"/>
          <w:b/>
          <w:lang w:eastAsia="x-none"/>
        </w:rPr>
        <w:t xml:space="preserve"> </w:t>
      </w:r>
      <w:r w:rsidRPr="004D4536">
        <w:rPr>
          <w:rFonts w:asciiTheme="majorHAnsi" w:hAnsiTheme="majorHAnsi" w:cstheme="majorHAnsi"/>
          <w:bCs/>
          <w:lang w:eastAsia="x-none"/>
        </w:rPr>
        <w:t>v souladu</w:t>
      </w:r>
      <w:r w:rsidRPr="00DD46BE">
        <w:rPr>
          <w:rFonts w:asciiTheme="majorHAnsi" w:hAnsiTheme="majorHAnsi" w:cstheme="majorHAnsi"/>
          <w:b/>
          <w:lang w:eastAsia="x-none"/>
        </w:rPr>
        <w:t xml:space="preserve"> s čl. 5 odst. 2 písm. C a D</w:t>
      </w:r>
      <w:r w:rsidR="004D4536">
        <w:rPr>
          <w:rFonts w:asciiTheme="majorHAnsi" w:hAnsiTheme="majorHAnsi" w:cstheme="majorHAnsi"/>
          <w:b/>
          <w:lang w:eastAsia="x-none"/>
        </w:rPr>
        <w:t xml:space="preserve"> </w:t>
      </w:r>
      <w:r w:rsidRPr="004D4536">
        <w:rPr>
          <w:rFonts w:asciiTheme="majorHAnsi" w:hAnsiTheme="majorHAnsi" w:cstheme="majorHAnsi"/>
          <w:bCs/>
          <w:lang w:eastAsia="x-none"/>
        </w:rPr>
        <w:t>zadávací dokumentace</w:t>
      </w:r>
      <w:r w:rsidR="00062BC7" w:rsidRPr="00DD46BE">
        <w:rPr>
          <w:rFonts w:asciiTheme="majorHAnsi" w:hAnsiTheme="majorHAnsi" w:cstheme="majorHAnsi"/>
          <w:b/>
          <w:lang w:eastAsia="x-none"/>
        </w:rPr>
        <w:t xml:space="preserve"> </w:t>
      </w:r>
      <w:r w:rsidR="00062BC7" w:rsidRPr="004D4536">
        <w:rPr>
          <w:rFonts w:asciiTheme="majorHAnsi" w:hAnsiTheme="majorHAnsi" w:cstheme="majorHAnsi"/>
          <w:bCs/>
          <w:lang w:eastAsia="x-none"/>
        </w:rPr>
        <w:t>a v souladu</w:t>
      </w:r>
      <w:r w:rsidR="00062BC7" w:rsidRPr="00DD46BE">
        <w:rPr>
          <w:rFonts w:asciiTheme="majorHAnsi" w:hAnsiTheme="majorHAnsi" w:cstheme="majorHAnsi"/>
          <w:b/>
          <w:lang w:eastAsia="x-none"/>
        </w:rPr>
        <w:t xml:space="preserve"> s minimálními technickými parametry </w:t>
      </w:r>
      <w:r w:rsidR="00062BC7" w:rsidRPr="004D4536">
        <w:rPr>
          <w:rFonts w:asciiTheme="majorHAnsi" w:hAnsiTheme="majorHAnsi" w:cstheme="majorHAnsi"/>
          <w:bCs/>
          <w:lang w:eastAsia="x-none"/>
        </w:rPr>
        <w:t xml:space="preserve">uvedenými </w:t>
      </w:r>
      <w:r w:rsidR="00062BC7" w:rsidRPr="00DD46BE">
        <w:rPr>
          <w:rFonts w:asciiTheme="majorHAnsi" w:hAnsiTheme="majorHAnsi" w:cstheme="majorHAnsi"/>
          <w:b/>
          <w:lang w:eastAsia="x-none"/>
        </w:rPr>
        <w:t xml:space="preserve">v příloze č. 3.1 </w:t>
      </w:r>
      <w:r w:rsidR="00062BC7" w:rsidRPr="004D4536">
        <w:rPr>
          <w:rFonts w:asciiTheme="majorHAnsi" w:hAnsiTheme="majorHAnsi" w:cstheme="majorHAnsi"/>
          <w:bCs/>
          <w:lang w:eastAsia="x-none"/>
        </w:rPr>
        <w:t>Projektová dokumentace – FVE a</w:t>
      </w:r>
      <w:r w:rsidR="00062BC7" w:rsidRPr="00DD46BE">
        <w:rPr>
          <w:rFonts w:asciiTheme="majorHAnsi" w:hAnsiTheme="majorHAnsi" w:cstheme="majorHAnsi"/>
          <w:b/>
          <w:lang w:eastAsia="x-none"/>
        </w:rPr>
        <w:t xml:space="preserve"> v příloze č. 3.2 </w:t>
      </w:r>
      <w:r w:rsidR="00062BC7" w:rsidRPr="004D4536">
        <w:rPr>
          <w:rFonts w:asciiTheme="majorHAnsi" w:hAnsiTheme="majorHAnsi" w:cstheme="majorHAnsi"/>
          <w:bCs/>
          <w:lang w:eastAsia="x-none"/>
        </w:rPr>
        <w:t>Položkový rozpočet – FVE zadávací dokumentace</w:t>
      </w:r>
      <w:r w:rsidRPr="00DD46BE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2694"/>
      </w:tblGrid>
      <w:tr w:rsidR="00B067DF" w:rsidRPr="00540AA1" w14:paraId="354A40B9" w14:textId="77777777" w:rsidTr="006C5327">
        <w:trPr>
          <w:trHeight w:val="397"/>
        </w:trPr>
        <w:tc>
          <w:tcPr>
            <w:tcW w:w="5670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5115A9" w:rsidRPr="00540AA1" w14:paraId="1CC7F979" w14:textId="77777777" w:rsidTr="006C5327">
        <w:trPr>
          <w:trHeight w:val="397"/>
        </w:trPr>
        <w:tc>
          <w:tcPr>
            <w:tcW w:w="5670" w:type="dxa"/>
          </w:tcPr>
          <w:p w14:paraId="7CA1CCAC" w14:textId="39620A66" w:rsidR="005115A9" w:rsidRPr="00540AA1" w:rsidRDefault="005115A9" w:rsidP="005115A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134" w:type="dxa"/>
          </w:tcPr>
          <w:p w14:paraId="6635F006" w14:textId="02AE8AEA" w:rsidR="005115A9" w:rsidRPr="00540AA1" w:rsidRDefault="005115A9" w:rsidP="005115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E26C8B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2694" w:type="dxa"/>
          </w:tcPr>
          <w:p w14:paraId="3E45F4AA" w14:textId="77777777" w:rsidR="005115A9" w:rsidRPr="00540AA1" w:rsidRDefault="00404096" w:rsidP="005115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B3E47F3937CE47BDAF2DDEE1A82DA843"/>
                </w:placeholder>
                <w:showingPlcHdr/>
              </w:sdtPr>
              <w:sdtEndPr/>
              <w:sdtContent>
                <w:r w:rsidR="005115A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115A9" w:rsidRPr="00540AA1">
              <w:rPr>
                <w:rFonts w:asciiTheme="majorHAnsi" w:hAnsiTheme="majorHAnsi" w:cstheme="majorHAnsi"/>
              </w:rPr>
              <w:t xml:space="preserve"> Kč bez DPH</w:t>
            </w:r>
            <w:r w:rsidR="005115A9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5115A9" w:rsidRPr="00540AA1" w14:paraId="7E694EA1" w14:textId="77777777" w:rsidTr="006C5327">
        <w:trPr>
          <w:trHeight w:val="397"/>
        </w:trPr>
        <w:tc>
          <w:tcPr>
            <w:tcW w:w="5670" w:type="dxa"/>
          </w:tcPr>
          <w:p w14:paraId="120CD119" w14:textId="137358CD" w:rsidR="005115A9" w:rsidRPr="00540AA1" w:rsidRDefault="005115A9" w:rsidP="005115A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 xml:space="preserve">Záruka </w:t>
            </w:r>
            <w:r w:rsidR="007E47D5">
              <w:rPr>
                <w:rFonts w:asciiTheme="majorHAnsi" w:hAnsiTheme="majorHAnsi" w:cstheme="majorHAnsi"/>
              </w:rPr>
              <w:t>z</w:t>
            </w:r>
            <w:r w:rsidRPr="00284CFF">
              <w:rPr>
                <w:rFonts w:asciiTheme="majorHAnsi" w:hAnsiTheme="majorHAnsi" w:cstheme="majorHAnsi"/>
              </w:rPr>
              <w:t>a jakost díla </w:t>
            </w:r>
            <w:r w:rsidR="0056079C">
              <w:rPr>
                <w:rFonts w:asciiTheme="majorHAnsi" w:hAnsiTheme="majorHAnsi" w:cstheme="majorHAnsi"/>
              </w:rPr>
              <w:t>v měsících</w:t>
            </w:r>
          </w:p>
        </w:tc>
        <w:tc>
          <w:tcPr>
            <w:tcW w:w="1134" w:type="dxa"/>
          </w:tcPr>
          <w:p w14:paraId="10BE7896" w14:textId="7D13DCF7" w:rsidR="005115A9" w:rsidRPr="00540AA1" w:rsidRDefault="005115A9" w:rsidP="005115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7624D76C" w14:textId="005147B1" w:rsidR="005115A9" w:rsidRDefault="00404096" w:rsidP="005115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14026040"/>
                <w:placeholder>
                  <w:docPart w:val="25A0C570A1E041868EB2330B92D47A6B"/>
                </w:placeholder>
                <w:showingPlcHdr/>
              </w:sdtPr>
              <w:sdtEndPr/>
              <w:sdtContent>
                <w:r w:rsidR="006C5327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C5327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C7146A" w:rsidRPr="00540AA1" w14:paraId="0D74AF5A" w14:textId="77777777" w:rsidTr="006C5327">
        <w:trPr>
          <w:trHeight w:val="397"/>
        </w:trPr>
        <w:tc>
          <w:tcPr>
            <w:tcW w:w="5670" w:type="dxa"/>
          </w:tcPr>
          <w:p w14:paraId="1BFEFAE5" w14:textId="62A644CA" w:rsidR="00C7146A" w:rsidRPr="00540AA1" w:rsidRDefault="00C7146A" w:rsidP="00C7146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>Záru</w:t>
            </w:r>
            <w:r>
              <w:rPr>
                <w:rFonts w:asciiTheme="majorHAnsi" w:hAnsiTheme="majorHAnsi" w:cstheme="majorHAnsi"/>
              </w:rPr>
              <w:t>ka</w:t>
            </w:r>
            <w:r w:rsidRPr="00284CFF">
              <w:rPr>
                <w:rFonts w:asciiTheme="majorHAnsi" w:hAnsiTheme="majorHAnsi" w:cstheme="majorHAnsi"/>
              </w:rPr>
              <w:t xml:space="preserve"> </w:t>
            </w:r>
            <w:r w:rsidR="0056525E">
              <w:rPr>
                <w:rFonts w:asciiTheme="majorHAnsi" w:hAnsiTheme="majorHAnsi" w:cstheme="majorHAnsi"/>
              </w:rPr>
              <w:t>z</w:t>
            </w:r>
            <w:r>
              <w:rPr>
                <w:rFonts w:asciiTheme="majorHAnsi" w:hAnsiTheme="majorHAnsi" w:cstheme="majorHAnsi"/>
              </w:rPr>
              <w:t xml:space="preserve">a jakost </w:t>
            </w:r>
            <w:r w:rsidRPr="00284CFF">
              <w:rPr>
                <w:rFonts w:asciiTheme="majorHAnsi" w:hAnsiTheme="majorHAnsi" w:cstheme="majorHAnsi"/>
              </w:rPr>
              <w:t>na fotovoltaické panely </w:t>
            </w:r>
            <w:r w:rsidR="0056079C">
              <w:rPr>
                <w:rFonts w:asciiTheme="majorHAnsi" w:hAnsiTheme="majorHAnsi" w:cstheme="majorHAnsi"/>
              </w:rPr>
              <w:t xml:space="preserve">v </w:t>
            </w:r>
            <w:r w:rsidR="00B10030">
              <w:rPr>
                <w:rFonts w:asciiTheme="majorHAnsi" w:hAnsiTheme="majorHAnsi" w:cstheme="majorHAnsi"/>
              </w:rPr>
              <w:t>letech</w:t>
            </w:r>
          </w:p>
        </w:tc>
        <w:tc>
          <w:tcPr>
            <w:tcW w:w="1134" w:type="dxa"/>
          </w:tcPr>
          <w:p w14:paraId="1FEBE907" w14:textId="7E10E524" w:rsidR="00C7146A" w:rsidRPr="00540AA1" w:rsidRDefault="00C7146A" w:rsidP="00C7146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3857701C" w14:textId="6BE96D0C" w:rsidR="00C7146A" w:rsidRDefault="00404096" w:rsidP="00C7146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00474177"/>
                <w:placeholder>
                  <w:docPart w:val="3ED1C6599F0045B986BAD62B87A03FFC"/>
                </w:placeholder>
                <w:showingPlcHdr/>
              </w:sdtPr>
              <w:sdtEndPr/>
              <w:sdtContent>
                <w:r w:rsidR="00C7146A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C7146A">
              <w:rPr>
                <w:rFonts w:asciiTheme="majorHAnsi" w:hAnsiTheme="majorHAnsi" w:cstheme="majorHAnsi"/>
              </w:rPr>
              <w:t xml:space="preserve"> let</w:t>
            </w:r>
          </w:p>
        </w:tc>
      </w:tr>
      <w:tr w:rsidR="00C7146A" w:rsidRPr="00540AA1" w14:paraId="69B23E84" w14:textId="77777777" w:rsidTr="006C5327">
        <w:trPr>
          <w:trHeight w:val="397"/>
        </w:trPr>
        <w:tc>
          <w:tcPr>
            <w:tcW w:w="5670" w:type="dxa"/>
          </w:tcPr>
          <w:p w14:paraId="7DF8D4C9" w14:textId="00056779" w:rsidR="00C7146A" w:rsidRPr="00540AA1" w:rsidRDefault="00C7146A" w:rsidP="00C7146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>Záru</w:t>
            </w:r>
            <w:r>
              <w:rPr>
                <w:rFonts w:asciiTheme="majorHAnsi" w:hAnsiTheme="majorHAnsi" w:cstheme="majorHAnsi"/>
              </w:rPr>
              <w:t>ka</w:t>
            </w:r>
            <w:r w:rsidRPr="00284CFF">
              <w:rPr>
                <w:rFonts w:asciiTheme="majorHAnsi" w:hAnsiTheme="majorHAnsi" w:cstheme="majorHAnsi"/>
              </w:rPr>
              <w:t xml:space="preserve"> </w:t>
            </w:r>
            <w:r w:rsidR="0056525E">
              <w:rPr>
                <w:rFonts w:asciiTheme="majorHAnsi" w:hAnsiTheme="majorHAnsi" w:cstheme="majorHAnsi"/>
              </w:rPr>
              <w:t>z</w:t>
            </w:r>
            <w:r>
              <w:rPr>
                <w:rFonts w:asciiTheme="majorHAnsi" w:hAnsiTheme="majorHAnsi" w:cstheme="majorHAnsi"/>
              </w:rPr>
              <w:t>a jakost</w:t>
            </w:r>
            <w:r w:rsidRPr="00284CFF">
              <w:rPr>
                <w:rFonts w:asciiTheme="majorHAnsi" w:hAnsiTheme="majorHAnsi" w:cstheme="majorHAnsi"/>
              </w:rPr>
              <w:t xml:space="preserve"> na měniče</w:t>
            </w:r>
            <w:r w:rsidR="0068167E">
              <w:rPr>
                <w:rFonts w:asciiTheme="majorHAnsi" w:hAnsiTheme="majorHAnsi" w:cstheme="majorHAnsi"/>
              </w:rPr>
              <w:t xml:space="preserve"> v </w:t>
            </w:r>
            <w:r w:rsidR="00B10030">
              <w:rPr>
                <w:rFonts w:asciiTheme="majorHAnsi" w:hAnsiTheme="majorHAnsi" w:cstheme="majorHAnsi"/>
              </w:rPr>
              <w:t>letech</w:t>
            </w:r>
          </w:p>
        </w:tc>
        <w:tc>
          <w:tcPr>
            <w:tcW w:w="1134" w:type="dxa"/>
          </w:tcPr>
          <w:p w14:paraId="4E080C98" w14:textId="69339F1F" w:rsidR="00C7146A" w:rsidRPr="00540AA1" w:rsidRDefault="00C7146A" w:rsidP="00C7146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25D7FA83" w14:textId="60285232" w:rsidR="00C7146A" w:rsidRDefault="00404096" w:rsidP="00C7146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1954145"/>
                <w:placeholder>
                  <w:docPart w:val="8C14A80E64BC4870A156B26B1150FBD1"/>
                </w:placeholder>
                <w:showingPlcHdr/>
              </w:sdtPr>
              <w:sdtEndPr/>
              <w:sdtContent>
                <w:r w:rsidR="00C7146A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C7146A">
              <w:rPr>
                <w:rFonts w:asciiTheme="majorHAnsi" w:hAnsiTheme="majorHAnsi" w:cstheme="majorHAnsi"/>
              </w:rPr>
              <w:t xml:space="preserve"> let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CE960A9" w14:textId="77777777" w:rsidR="0097139A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B64E5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97139A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1BDB956" w14:textId="77777777" w:rsidR="00D8611F" w:rsidRDefault="00B067DF" w:rsidP="001F5DB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8611F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22A8D345" w:rsidR="00B067DF" w:rsidRPr="00540AA1" w:rsidRDefault="006653AE" w:rsidP="00D8611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D8611F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D8611F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D8611F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A2896A3" w14:textId="77777777" w:rsidR="00D8611F" w:rsidRDefault="00B067DF" w:rsidP="001F5DB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8611F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</w:p>
          <w:p w14:paraId="404B4528" w14:textId="267BE5B8" w:rsidR="00D8611F" w:rsidRDefault="00D8611F" w:rsidP="00994611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8611F">
              <w:rPr>
                <w:rFonts w:asciiTheme="majorHAnsi" w:hAnsiTheme="majorHAnsi" w:cstheme="majorHAnsi"/>
                <w:b/>
                <w:bCs/>
              </w:rPr>
              <w:t>Montáž, opravy, revize a zkoušky elektrických zařízení</w:t>
            </w:r>
            <w:r w:rsidR="00B067DF"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4DD22D57" w14:textId="101993E4" w:rsidR="00F76B2F" w:rsidRPr="00540AA1" w:rsidRDefault="00050298" w:rsidP="001F5DB1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D8611F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D8611F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D8611F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07FF86B5" w14:textId="77777777" w:rsidR="001F5DB1" w:rsidRDefault="001F5DB1" w:rsidP="001F5DB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Účastník dle § 77 odst. 2 písm. c) ZZVZ dokládá, že je odborně způsobilý nebo disponuje osobou, jejímž prostřednictvím odbornou způsobilost zabezpečuje v rozsahu:</w:t>
            </w:r>
          </w:p>
          <w:p w14:paraId="70DF8CD7" w14:textId="77777777" w:rsidR="001F5DB1" w:rsidRPr="00994611" w:rsidRDefault="001F5DB1" w:rsidP="00994611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>oprávnění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vydaného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Technickou inspekcí ČR (dále jako „</w:t>
            </w:r>
            <w:r>
              <w:rPr>
                <w:rFonts w:asciiTheme="majorHAnsi" w:hAnsiTheme="majorHAnsi" w:cstheme="majorHAnsi"/>
                <w:b/>
                <w:bCs/>
              </w:rPr>
              <w:t>TIČR</w:t>
            </w:r>
            <w:r>
              <w:rPr>
                <w:rFonts w:asciiTheme="majorHAnsi" w:hAnsiTheme="majorHAnsi" w:cstheme="majorHAnsi"/>
              </w:rPr>
              <w:t xml:space="preserve">“) odpovídajícím rozsahu potřebném pro výkon činnosti </w:t>
            </w:r>
            <w:r>
              <w:rPr>
                <w:rFonts w:asciiTheme="majorHAnsi" w:hAnsiTheme="majorHAnsi" w:cstheme="majorHAnsi"/>
                <w:b/>
                <w:bCs/>
              </w:rPr>
              <w:t>„montáž, opravy, revize a zkoušky elektrických zařízení“</w:t>
            </w:r>
            <w:r>
              <w:rPr>
                <w:rFonts w:asciiTheme="majorHAnsi" w:hAnsiTheme="majorHAnsi" w:cstheme="majorHAnsi"/>
              </w:rPr>
              <w:t xml:space="preserve"> v souladu se zákonem č. 250/2021 Sb., o bezpečnosti práce v souvislosti s provozem vyhrazených technických zařízení a o změně souvisejících zákonů, resp. v souladu s </w:t>
            </w:r>
            <w:r w:rsidRPr="00994611">
              <w:rPr>
                <w:rFonts w:asciiTheme="majorHAnsi" w:hAnsiTheme="majorHAnsi" w:cstheme="majorHAnsi"/>
              </w:rPr>
              <w:t>vyhláškou č. 50/1978 Sb., o odborné způsobilosti v elektrotechnice.</w:t>
            </w:r>
          </w:p>
          <w:p w14:paraId="6B5E0DFC" w14:textId="77777777" w:rsidR="00994611" w:rsidRPr="00994611" w:rsidRDefault="00994611" w:rsidP="0099461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68E7BC4D" w14:textId="77777777" w:rsidR="00AE0037" w:rsidRPr="00AE0037" w:rsidRDefault="00AE0037" w:rsidP="00AE0037">
            <w:pPr>
              <w:pStyle w:val="Odstavecseseznamem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</w:rPr>
            </w:pPr>
            <w:r w:rsidRPr="00AE0037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Doklad</w:t>
            </w:r>
            <w:r w:rsidRPr="00AE0037">
              <w:rPr>
                <w:rFonts w:asciiTheme="majorHAnsi" w:hAnsiTheme="majorHAnsi" w:cstheme="majorHAnsi"/>
              </w:rPr>
              <w:t xml:space="preserve"> o odborné způsobilosti (oprávnění) dle výše uvedeného účastník dokládá jako </w:t>
            </w:r>
            <w:r w:rsidRPr="00AE0037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AE0037">
              <w:rPr>
                <w:rFonts w:asciiTheme="majorHAnsi" w:hAnsiTheme="majorHAnsi" w:cstheme="majorHAnsi"/>
              </w:rPr>
              <w:t>.</w:t>
            </w:r>
            <w:r w:rsidRPr="00AE0037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994611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994611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EndPr/>
              <w:sdtContent>
                <w:r w:rsidR="002B4AE9" w:rsidRPr="00994611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994611">
              <w:rPr>
                <w:rFonts w:asciiTheme="majorHAnsi" w:hAnsiTheme="majorHAnsi" w:cstheme="majorHAnsi"/>
                <w:b/>
              </w:rPr>
              <w:t>)</w:t>
            </w:r>
            <w:r w:rsidR="002B4AE9" w:rsidRPr="00994611">
              <w:rPr>
                <w:rFonts w:asciiTheme="majorHAnsi" w:hAnsiTheme="majorHAnsi" w:cstheme="majorHAnsi"/>
                <w:bCs/>
              </w:rPr>
              <w:t xml:space="preserve"> </w:t>
            </w:r>
            <w:r w:rsidRPr="00994611">
              <w:rPr>
                <w:rFonts w:asciiTheme="majorHAnsi" w:hAnsiTheme="majorHAnsi" w:cstheme="majorHAnsi"/>
                <w:bCs/>
              </w:rPr>
              <w:t xml:space="preserve">má ve vztahu </w:t>
            </w:r>
            <w:r w:rsidR="007F13C8" w:rsidRPr="00994611">
              <w:rPr>
                <w:rFonts w:asciiTheme="majorHAnsi" w:hAnsiTheme="majorHAnsi" w:cstheme="majorHAnsi"/>
              </w:rPr>
              <w:t>vůči účastníkovi</w:t>
            </w:r>
            <w:r w:rsidRPr="00994611">
              <w:rPr>
                <w:rFonts w:asciiTheme="majorHAnsi" w:hAnsiTheme="majorHAnsi" w:cstheme="majorHAnsi"/>
              </w:rPr>
              <w:t xml:space="preserve"> tento </w:t>
            </w:r>
            <w:r w:rsidR="00755C1C" w:rsidRPr="00994611">
              <w:rPr>
                <w:rFonts w:asciiTheme="majorHAnsi" w:hAnsiTheme="majorHAnsi" w:cstheme="majorHAnsi"/>
              </w:rPr>
              <w:t>prac</w:t>
            </w:r>
            <w:r w:rsidR="009057BC" w:rsidRPr="00994611">
              <w:rPr>
                <w:rFonts w:asciiTheme="majorHAnsi" w:hAnsiTheme="majorHAnsi" w:cstheme="majorHAnsi"/>
              </w:rPr>
              <w:t>ov</w:t>
            </w:r>
            <w:r w:rsidR="00755C1C" w:rsidRPr="00994611">
              <w:rPr>
                <w:rFonts w:asciiTheme="majorHAnsi" w:hAnsiTheme="majorHAnsi" w:cstheme="majorHAnsi"/>
              </w:rPr>
              <w:t xml:space="preserve">něprávní </w:t>
            </w:r>
            <w:r w:rsidRPr="00994611">
              <w:rPr>
                <w:rFonts w:asciiTheme="majorHAnsi" w:hAnsiTheme="majorHAnsi" w:cstheme="majorHAnsi"/>
              </w:rPr>
              <w:t>vztah</w:t>
            </w:r>
            <w:r w:rsidR="007F13C8" w:rsidRPr="0099461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7F13C8" w:rsidRPr="0099461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F316B9F" w14:textId="77777777" w:rsidR="00831517" w:rsidRPr="00831517" w:rsidRDefault="00831517" w:rsidP="00831517">
            <w:p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831517">
              <w:rPr>
                <w:rFonts w:asciiTheme="majorHAnsi" w:hAnsiTheme="majorHAnsi" w:cstheme="majorHAnsi"/>
                <w:lang w:eastAsia="x-none"/>
              </w:rPr>
              <w:t>, že splňuje následující požadavky dle § 79 odst. 2 písm. b) ZZVZ na referenční zakázky:</w:t>
            </w:r>
          </w:p>
          <w:p w14:paraId="45FA77EC" w14:textId="77777777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Referenční zakázka č. 1: </w:t>
            </w: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Dodávka a instalace FVE o výkonu min. 40 kWp.</w:t>
            </w:r>
          </w:p>
          <w:p w14:paraId="4905B8F1" w14:textId="2CE05B96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Referenční zakázka č. 2: </w:t>
            </w: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Dodávka a instalace FVE o výkonu min. 40 kWp.</w:t>
            </w:r>
          </w:p>
          <w:p w14:paraId="34D76550" w14:textId="22D4CCB3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Referenční zakázka č. 3: </w:t>
            </w: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Dodávka a instalace FVE o výkonu min. </w:t>
            </w:r>
            <w:r w:rsidR="005351DE">
              <w:rPr>
                <w:rFonts w:asciiTheme="majorHAnsi" w:hAnsiTheme="majorHAnsi" w:cstheme="majorHAnsi"/>
                <w:b/>
                <w:bCs/>
                <w:lang w:eastAsia="x-none"/>
              </w:rPr>
              <w:t>4</w:t>
            </w: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0 kWp.</w:t>
            </w:r>
          </w:p>
          <w:p w14:paraId="465679F7" w14:textId="77777777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Byly realizovány v období za poslední </w:t>
            </w:r>
            <w:r w:rsidRPr="00831517">
              <w:rPr>
                <w:rFonts w:asciiTheme="majorHAnsi" w:hAnsiTheme="majorHAnsi" w:cstheme="majorHAnsi"/>
                <w:b/>
                <w:lang w:eastAsia="x-none"/>
              </w:rPr>
              <w:t>3 roky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 před zahájením zadávacího řízení. </w:t>
            </w:r>
          </w:p>
          <w:p w14:paraId="7E91D2A4" w14:textId="77777777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3B4ADC95" w14:textId="77777777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1FD1579" w14:textId="77777777" w:rsidR="00831517" w:rsidRPr="00831517" w:rsidRDefault="00831517" w:rsidP="00831517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29E70E1F" w14:textId="252D9887" w:rsidR="00B067DF" w:rsidRPr="00540AA1" w:rsidRDefault="00831517" w:rsidP="008315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404096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BAAF0C9" w14:textId="2854C8BB" w:rsidR="00AF2922" w:rsidRPr="00540AA1" w:rsidRDefault="00B0171A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FVE: </w:t>
            </w:r>
            <w:sdt>
              <w:sdtPr>
                <w:rPr>
                  <w:rFonts w:asciiTheme="majorHAnsi" w:hAnsiTheme="majorHAnsi" w:cstheme="majorHAnsi"/>
                </w:rPr>
                <w:id w:val="880221319"/>
                <w:placeholder>
                  <w:docPart w:val="65E9ED8D2AF74BD8A5D4555AA70924B2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404096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4881CD8" w14:textId="77777777" w:rsidR="00B0171A" w:rsidRPr="00540AA1" w:rsidRDefault="00B0171A" w:rsidP="00B0171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FVE: </w:t>
            </w:r>
            <w:sdt>
              <w:sdtPr>
                <w:rPr>
                  <w:rFonts w:asciiTheme="majorHAnsi" w:hAnsiTheme="majorHAnsi" w:cstheme="majorHAnsi"/>
                </w:rPr>
                <w:id w:val="-1519789"/>
                <w:placeholder>
                  <w:docPart w:val="84002A227A004FF187A158ECC6B90B0F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404096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01FB2F3" w14:textId="77777777" w:rsidR="00B0171A" w:rsidRPr="00540AA1" w:rsidRDefault="00B0171A" w:rsidP="00B0171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FVE: </w:t>
            </w:r>
            <w:sdt>
              <w:sdtPr>
                <w:rPr>
                  <w:rFonts w:asciiTheme="majorHAnsi" w:hAnsiTheme="majorHAnsi" w:cstheme="majorHAnsi"/>
                </w:rPr>
                <w:id w:val="1265190377"/>
                <w:placeholder>
                  <w:docPart w:val="5B8AC45128434DA4BC462703159CDE4F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594867" w:rsidRPr="00594867" w14:paraId="4336F04F" w14:textId="77777777" w:rsidTr="004B67E5">
        <w:trPr>
          <w:trHeight w:val="510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9AA6" w14:textId="77777777" w:rsidR="00F13351" w:rsidRDefault="00F13351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Účastník čestně prohlašuje, že splňuje následující požadavky dle § 79 odst. 2 písm. c) a d) ZZVZ na </w:t>
            </w:r>
            <w:r w:rsidRPr="00F13351">
              <w:rPr>
                <w:rFonts w:asciiTheme="majorHAnsi" w:hAnsiTheme="majorHAnsi" w:cstheme="majorHAnsi"/>
                <w:bCs/>
                <w:u w:val="single"/>
                <w:lang w:eastAsia="x-none"/>
              </w:rPr>
              <w:t>odbornou kvalifikaci osob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:</w:t>
            </w:r>
          </w:p>
          <w:p w14:paraId="29FD0ECA" w14:textId="77777777" w:rsidR="004D1103" w:rsidRDefault="004D1103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</w:p>
          <w:p w14:paraId="61B4AE11" w14:textId="77777777" w:rsidR="004D1103" w:rsidRPr="00540AA1" w:rsidRDefault="004D1103" w:rsidP="004D1103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u w:val="single"/>
              </w:rPr>
              <w:t>Technik/technici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014183FC" w14:textId="77777777" w:rsidR="00F13351" w:rsidRPr="00F13351" w:rsidRDefault="00F13351" w:rsidP="00F13351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>Doklad o odborné způsobilosti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 v odpovídajícím rozsahu potřebném pro výkon činnosti 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>„montáž, opravy, revize a zkoušky elektrických zařízení“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 dle zákona č. 250/2021 Sb. a nařízení vlády č. 194/2022 Sb., nebo platné 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osvědčení v totožném rozsahu 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dle vyhlášky č. 50/1978 Sb., o odborné způsobilosti v elektrotechnice.</w:t>
            </w:r>
          </w:p>
          <w:p w14:paraId="49711E6F" w14:textId="77777777" w:rsidR="00F13351" w:rsidRPr="00F13351" w:rsidRDefault="00F13351" w:rsidP="00F13351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Osvědčení o profesní kvalifikaci – 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>elektromontér fotovoltaických systémů (26-014-H)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.</w:t>
            </w:r>
          </w:p>
          <w:p w14:paraId="78BC2D23" w14:textId="77777777" w:rsidR="005716CC" w:rsidRDefault="005716CC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</w:p>
          <w:p w14:paraId="13A95189" w14:textId="3E37AB87" w:rsidR="00F13351" w:rsidRDefault="00F13351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/>
                <w:u w:val="single"/>
                <w:lang w:eastAsia="x-none"/>
              </w:rPr>
              <w:t>Doklady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 k odborné kvalifikaci osob dle bodů 1 a 2 výše účastník dokládá jako 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>samostatné přílohy Krycího listu nabídky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.</w:t>
            </w:r>
          </w:p>
          <w:p w14:paraId="6EC3E928" w14:textId="77777777" w:rsidR="005716CC" w:rsidRPr="00F13351" w:rsidRDefault="005716CC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</w:p>
          <w:p w14:paraId="61A99F1A" w14:textId="6254A9B6" w:rsidR="00F13351" w:rsidRDefault="00F13351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Výše uvedené požadavky 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mohou být doloženy </w:t>
            </w:r>
            <w:r w:rsidRPr="00F13351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jednou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="00A15569">
              <w:rPr>
                <w:rFonts w:asciiTheme="majorHAnsi" w:hAnsiTheme="majorHAnsi" w:cstheme="majorHAnsi"/>
                <w:b/>
                <w:bCs/>
                <w:lang w:eastAsia="x-none"/>
              </w:rPr>
              <w:t>nebo</w:t>
            </w:r>
            <w:r w:rsidR="00A15569"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 </w:t>
            </w:r>
            <w:r w:rsidR="00021C7D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dvěma</w:t>
            </w:r>
            <w:r w:rsidRPr="00F1335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osobami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 xml:space="preserve">, přičemž daná osoba či osoby budou </w:t>
            </w:r>
            <w:r w:rsidRPr="00F13351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zodpovídat za realizaci této zakázky dle odst. 8.12. Smlouvy</w:t>
            </w: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.</w:t>
            </w:r>
          </w:p>
          <w:p w14:paraId="42E5CCE5" w14:textId="77777777" w:rsidR="00F13351" w:rsidRPr="00F13351" w:rsidRDefault="00F13351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</w:p>
          <w:p w14:paraId="30C2FB7E" w14:textId="43499A56" w:rsidR="00594867" w:rsidRPr="00594867" w:rsidRDefault="00F13351" w:rsidP="00F13351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eastAsia="x-none"/>
              </w:rPr>
            </w:pPr>
            <w:r w:rsidRPr="00F13351">
              <w:rPr>
                <w:rFonts w:asciiTheme="majorHAnsi" w:hAnsiTheme="majorHAnsi" w:cstheme="majorHAnsi"/>
                <w:bCs/>
                <w:lang w:eastAsia="x-none"/>
              </w:rPr>
              <w:t>Informace o jednotlivých osobách uvádí níže:</w:t>
            </w:r>
          </w:p>
        </w:tc>
      </w:tr>
      <w:tr w:rsidR="004267D2" w:rsidRPr="00594867" w14:paraId="3D905FA1" w14:textId="77777777" w:rsidTr="004B67E5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9FAB" w14:textId="77777777" w:rsidR="004267D2" w:rsidRDefault="00404096" w:rsidP="004267D2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356665948"/>
                <w:placeholder>
                  <w:docPart w:val="62208FE670C04CF9B3F762A05E6DF378"/>
                </w:placeholder>
              </w:sdtPr>
              <w:sdtEndPr/>
              <w:sdtContent>
                <w:r w:rsidR="004267D2">
                  <w:rPr>
                    <w:rFonts w:asciiTheme="majorHAnsi" w:hAnsiTheme="majorHAnsi" w:cstheme="majorHAnsi"/>
                    <w:highlight w:val="yellow"/>
                  </w:rPr>
                  <w:t>Funkce v týmu</w:t>
                </w:r>
              </w:sdtContent>
            </w:sdt>
            <w:r w:rsidR="004267D2">
              <w:rPr>
                <w:rFonts w:asciiTheme="majorHAnsi" w:hAnsiTheme="majorHAnsi" w:cstheme="majorHAnsi"/>
              </w:rPr>
              <w:t>:</w:t>
            </w:r>
          </w:p>
          <w:p w14:paraId="00331AD7" w14:textId="06AD1793" w:rsidR="004267D2" w:rsidRPr="00594867" w:rsidRDefault="00404096" w:rsidP="004267D2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sdt>
              <w:sdtPr>
                <w:rPr>
                  <w:rFonts w:asciiTheme="majorHAnsi" w:hAnsiTheme="majorHAnsi" w:cstheme="majorHAnsi"/>
                </w:rPr>
                <w:id w:val="-1498648660"/>
                <w:placeholder>
                  <w:docPart w:val="CE8FDC891CB7460C994D7F63A2A8DC39"/>
                </w:placeholder>
              </w:sdtPr>
              <w:sdtEndPr/>
              <w:sdtContent>
                <w:r w:rsidR="004267D2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0F1F" w14:textId="77777777" w:rsidR="004267D2" w:rsidRDefault="004267D2" w:rsidP="004267D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Označení dokladu: </w:t>
            </w:r>
            <w:sdt>
              <w:sdtPr>
                <w:rPr>
                  <w:rFonts w:asciiTheme="majorHAnsi" w:hAnsiTheme="majorHAnsi" w:cstheme="majorHAnsi"/>
                </w:rPr>
                <w:id w:val="2026895995"/>
                <w:placeholder>
                  <w:docPart w:val="8D1ED6E774E542ECB580A39D707AB11F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identifikace dokladu</w:t>
                </w:r>
              </w:sdtContent>
            </w:sdt>
          </w:p>
          <w:p w14:paraId="6A6EF3EB" w14:textId="5F11ADC4" w:rsidR="004267D2" w:rsidRPr="00594867" w:rsidRDefault="004A3D99" w:rsidP="004267D2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>
              <w:rPr>
                <w:rFonts w:asciiTheme="majorHAnsi" w:hAnsiTheme="majorHAnsi" w:cstheme="majorHAnsi"/>
              </w:rPr>
              <w:t xml:space="preserve">Pracovněprávní </w:t>
            </w:r>
            <w:r w:rsidR="004267D2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996788162"/>
                <w:placeholder>
                  <w:docPart w:val="5BDFDAE3F6B648D69EC656582F73236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267D2">
                  <w:rPr>
                    <w:rStyle w:val="Zstupntext"/>
                    <w:rFonts w:cstheme="majorHAnsi"/>
                    <w:highlight w:val="yellow"/>
                  </w:rPr>
                  <w:t>Zvolte položku.</w:t>
                </w:r>
              </w:sdtContent>
            </w:sdt>
            <w:r w:rsidR="004267D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267D2" w:rsidRPr="00594867" w14:paraId="070526BD" w14:textId="77777777" w:rsidTr="004B67E5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799D" w14:textId="77777777" w:rsidR="004267D2" w:rsidRDefault="00404096" w:rsidP="004267D2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05725567"/>
                <w:placeholder>
                  <w:docPart w:val="31C45CEB6ACE40FC97E2590D68DA6BE7"/>
                </w:placeholder>
              </w:sdtPr>
              <w:sdtEndPr/>
              <w:sdtContent>
                <w:r w:rsidR="004267D2">
                  <w:rPr>
                    <w:rFonts w:asciiTheme="majorHAnsi" w:hAnsiTheme="majorHAnsi" w:cstheme="majorHAnsi"/>
                    <w:highlight w:val="yellow"/>
                  </w:rPr>
                  <w:t>Funkce v týmu</w:t>
                </w:r>
              </w:sdtContent>
            </w:sdt>
            <w:r w:rsidR="004267D2">
              <w:rPr>
                <w:rFonts w:asciiTheme="majorHAnsi" w:hAnsiTheme="majorHAnsi" w:cstheme="majorHAnsi"/>
              </w:rPr>
              <w:t>:</w:t>
            </w:r>
          </w:p>
          <w:p w14:paraId="40CEA073" w14:textId="2DE33DE6" w:rsidR="004267D2" w:rsidRPr="00594867" w:rsidRDefault="00404096" w:rsidP="004267D2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sdt>
              <w:sdtPr>
                <w:rPr>
                  <w:rFonts w:asciiTheme="majorHAnsi" w:hAnsiTheme="majorHAnsi" w:cstheme="majorHAnsi"/>
                </w:rPr>
                <w:id w:val="795492344"/>
                <w:placeholder>
                  <w:docPart w:val="CEB15FED721A45DEBD191CEC94D3876F"/>
                </w:placeholder>
              </w:sdtPr>
              <w:sdtEndPr/>
              <w:sdtContent>
                <w:r w:rsidR="004267D2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0189" w14:textId="77777777" w:rsidR="004267D2" w:rsidRDefault="004267D2" w:rsidP="004267D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Označení dokladu: </w:t>
            </w:r>
            <w:sdt>
              <w:sdtPr>
                <w:rPr>
                  <w:rFonts w:asciiTheme="majorHAnsi" w:hAnsiTheme="majorHAnsi" w:cstheme="majorHAnsi"/>
                </w:rPr>
                <w:id w:val="1574236118"/>
                <w:placeholder>
                  <w:docPart w:val="87DB76A411714728A3ABE2105B2FD30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identifikace dokladu</w:t>
                </w:r>
              </w:sdtContent>
            </w:sdt>
          </w:p>
          <w:p w14:paraId="389D5651" w14:textId="270F1480" w:rsidR="004267D2" w:rsidRPr="00594867" w:rsidRDefault="004A3D99" w:rsidP="004267D2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>
              <w:rPr>
                <w:rFonts w:asciiTheme="majorHAnsi" w:hAnsiTheme="majorHAnsi" w:cstheme="majorHAnsi"/>
              </w:rPr>
              <w:t xml:space="preserve">Pracovněprávní </w:t>
            </w:r>
            <w:r w:rsidR="004267D2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526824608"/>
                <w:placeholder>
                  <w:docPart w:val="3C3B26B9019E42CEADE60CEE2560374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267D2">
                  <w:rPr>
                    <w:rStyle w:val="Zstupntext"/>
                    <w:rFonts w:cstheme="majorHAnsi"/>
                    <w:highlight w:val="yellow"/>
                  </w:rPr>
                  <w:t>Zvolte položku.</w:t>
                </w:r>
              </w:sdtContent>
            </w:sdt>
            <w:r w:rsidR="004267D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C84006B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B01F33">
              <w:rPr>
                <w:rFonts w:asciiTheme="majorHAnsi" w:hAnsiTheme="majorHAnsi" w:cstheme="majorHAnsi"/>
                <w:b/>
                <w:bCs/>
              </w:rPr>
              <w:t xml:space="preserve">čl. 5 písm. </w:t>
            </w:r>
            <w:r w:rsidR="00DA5BB6" w:rsidRPr="00B01F33">
              <w:rPr>
                <w:rFonts w:asciiTheme="majorHAnsi" w:hAnsiTheme="majorHAnsi" w:cstheme="majorHAnsi"/>
                <w:b/>
                <w:bCs/>
              </w:rPr>
              <w:t xml:space="preserve">B </w:t>
            </w:r>
            <w:r w:rsidR="00C975D6" w:rsidRPr="00B01F33">
              <w:rPr>
                <w:rFonts w:asciiTheme="majorHAnsi" w:hAnsiTheme="majorHAnsi" w:cstheme="majorHAnsi"/>
                <w:b/>
                <w:bCs/>
              </w:rPr>
              <w:t xml:space="preserve">bod </w:t>
            </w:r>
            <w:proofErr w:type="spellStart"/>
            <w:r w:rsidR="00C975D6" w:rsidRPr="00B01F33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C975D6" w:rsidRPr="00B01F33">
              <w:rPr>
                <w:rFonts w:asciiTheme="majorHAnsi" w:hAnsiTheme="majorHAnsi" w:cstheme="majorHAnsi"/>
                <w:b/>
                <w:bCs/>
              </w:rPr>
              <w:t xml:space="preserve">  a iii, písm. </w:t>
            </w:r>
            <w:r w:rsidRPr="00B01F33">
              <w:rPr>
                <w:rFonts w:asciiTheme="majorHAnsi" w:hAnsiTheme="majorHAnsi" w:cstheme="majorHAnsi"/>
                <w:b/>
                <w:bCs/>
              </w:rPr>
              <w:t>C</w:t>
            </w:r>
            <w:r w:rsidR="004E257B" w:rsidRPr="00B01F33">
              <w:rPr>
                <w:rFonts w:asciiTheme="majorHAnsi" w:hAnsiTheme="majorHAnsi" w:cstheme="majorHAnsi"/>
                <w:b/>
                <w:bCs/>
              </w:rPr>
              <w:t xml:space="preserve">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p w14:paraId="4DBB591C" w14:textId="77777777" w:rsidR="00083A6E" w:rsidRPr="00540AA1" w:rsidRDefault="00083A6E" w:rsidP="00083A6E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1B9B1655" w:rsidR="000E5B74" w:rsidRPr="00E01F1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Bidi"/>
          <w:b/>
          <w:bCs/>
        </w:rPr>
        <w:t>Doklad</w:t>
      </w:r>
      <w:r w:rsidRPr="00E01F1C">
        <w:rPr>
          <w:rFonts w:asciiTheme="majorHAnsi" w:hAnsiTheme="majorHAnsi" w:cstheme="majorBidi"/>
        </w:rPr>
        <w:t xml:space="preserve"> o prokázání splnění profesní způsobilosti dle čl. 5 písm. B</w:t>
      </w:r>
      <w:r w:rsidR="00003734" w:rsidRPr="00E01F1C">
        <w:rPr>
          <w:rFonts w:asciiTheme="majorHAnsi" w:hAnsiTheme="majorHAnsi" w:cstheme="majorBidi"/>
        </w:rPr>
        <w:t xml:space="preserve"> bod </w:t>
      </w:r>
      <w:r w:rsidR="00FB1921" w:rsidRPr="00E01F1C">
        <w:rPr>
          <w:rFonts w:asciiTheme="majorHAnsi" w:hAnsiTheme="majorHAnsi" w:cstheme="majorBidi"/>
        </w:rPr>
        <w:t>iii</w:t>
      </w:r>
      <w:r w:rsidRPr="00E01F1C">
        <w:rPr>
          <w:rFonts w:asciiTheme="majorHAnsi" w:hAnsiTheme="majorHAnsi" w:cstheme="majorBidi"/>
        </w:rPr>
        <w:t xml:space="preserve"> Krycího listu nabídky,</w:t>
      </w:r>
    </w:p>
    <w:p w14:paraId="0F4C920D" w14:textId="5E140219" w:rsidR="00BA239A" w:rsidRPr="00E01F1C" w:rsidRDefault="00E01F1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>Doklady</w:t>
      </w:r>
      <w:r w:rsidRPr="00E01F1C">
        <w:rPr>
          <w:rFonts w:asciiTheme="majorHAnsi" w:hAnsiTheme="majorHAnsi" w:cstheme="majorHAnsi"/>
        </w:rPr>
        <w:t xml:space="preserve"> k odborné kvalifikaci</w:t>
      </w:r>
      <w:r w:rsidR="00274172">
        <w:rPr>
          <w:rFonts w:asciiTheme="majorHAnsi" w:hAnsiTheme="majorHAnsi" w:cstheme="majorHAnsi"/>
        </w:rPr>
        <w:t xml:space="preserve"> osob</w:t>
      </w:r>
      <w:r w:rsidRPr="00E01F1C">
        <w:rPr>
          <w:rFonts w:asciiTheme="majorHAnsi" w:hAnsiTheme="majorHAnsi" w:cstheme="majorHAnsi"/>
        </w:rPr>
        <w:t xml:space="preserve"> </w:t>
      </w:r>
      <w:r w:rsidR="00F72D7A" w:rsidRPr="00E01F1C">
        <w:rPr>
          <w:rFonts w:asciiTheme="majorHAnsi" w:hAnsiTheme="majorHAnsi" w:cstheme="majorHAnsi"/>
        </w:rPr>
        <w:t xml:space="preserve">dle čl. 5 </w:t>
      </w:r>
      <w:r w:rsidR="00BA239A" w:rsidRPr="00E01F1C">
        <w:rPr>
          <w:rFonts w:asciiTheme="majorHAnsi" w:hAnsiTheme="majorHAnsi" w:cstheme="majorHAnsi"/>
        </w:rPr>
        <w:t>písm</w:t>
      </w:r>
      <w:r w:rsidR="00F72D7A" w:rsidRPr="00E01F1C">
        <w:rPr>
          <w:rFonts w:asciiTheme="majorHAnsi" w:hAnsiTheme="majorHAnsi" w:cstheme="majorHAnsi"/>
        </w:rPr>
        <w:t>. D Krycího listu nabídky</w:t>
      </w:r>
      <w:r w:rsidR="00BA239A" w:rsidRPr="00E01F1C">
        <w:rPr>
          <w:rFonts w:asciiTheme="majorHAnsi" w:hAnsiTheme="majorHAnsi" w:cstheme="majorHAnsi"/>
        </w:rPr>
        <w:t>,</w:t>
      </w:r>
    </w:p>
    <w:p w14:paraId="49067BF3" w14:textId="7E78FC35" w:rsidR="00F72D7A" w:rsidRPr="00E01F1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</w:rPr>
        <w:t xml:space="preserve">Doklady požadované </w:t>
      </w:r>
      <w:r w:rsidR="00DB0C43" w:rsidRPr="00E01F1C">
        <w:rPr>
          <w:rFonts w:asciiTheme="majorHAnsi" w:hAnsiTheme="majorHAnsi" w:cstheme="majorHAnsi"/>
        </w:rPr>
        <w:t xml:space="preserve">dle </w:t>
      </w:r>
      <w:r w:rsidRPr="00E01F1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E01F1C">
        <w:rPr>
          <w:rFonts w:asciiTheme="majorHAnsi" w:hAnsiTheme="majorHAnsi" w:cstheme="majorHAnsi"/>
        </w:rPr>
        <w:t>.</w:t>
      </w:r>
    </w:p>
    <w:p w14:paraId="2F52DCC2" w14:textId="36782224" w:rsidR="009B7883" w:rsidRPr="00E01F1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  <w:b/>
        </w:rPr>
        <w:t>Položkový rozpočet</w:t>
      </w:r>
      <w:r w:rsidRPr="00E01F1C">
        <w:rPr>
          <w:rFonts w:asciiTheme="majorHAnsi" w:hAnsiTheme="majorHAnsi" w:cstheme="majorHAnsi"/>
        </w:rPr>
        <w:t>, řádně vyplněný</w:t>
      </w:r>
      <w:r w:rsidR="001D4142" w:rsidRPr="00E01F1C">
        <w:rPr>
          <w:rFonts w:asciiTheme="majorHAnsi" w:hAnsiTheme="majorHAnsi" w:cstheme="majorHAnsi"/>
        </w:rPr>
        <w:t xml:space="preserve"> a předložený v souladu s </w:t>
      </w:r>
      <w:r w:rsidR="001D4142" w:rsidRPr="00E01F1C">
        <w:rPr>
          <w:rFonts w:asciiTheme="majorHAnsi" w:hAnsiTheme="majorHAnsi" w:cstheme="majorHAnsi"/>
          <w:b/>
        </w:rPr>
        <w:t>přílohou č. 3.2</w:t>
      </w:r>
      <w:r w:rsidR="001D4142" w:rsidRPr="00E01F1C">
        <w:rPr>
          <w:rFonts w:asciiTheme="majorHAnsi" w:hAnsiTheme="majorHAnsi" w:cstheme="majorHAnsi"/>
        </w:rPr>
        <w:t xml:space="preserve"> zadávací dokumentace</w:t>
      </w:r>
      <w:r w:rsidR="009B67B4" w:rsidRPr="00E01F1C">
        <w:rPr>
          <w:rFonts w:asciiTheme="majorHAnsi" w:hAnsiTheme="majorHAnsi" w:cstheme="majorHAnsi"/>
        </w:rPr>
        <w:t>.</w:t>
      </w:r>
    </w:p>
    <w:p w14:paraId="5DE97D04" w14:textId="653D1015" w:rsidR="009B67B4" w:rsidRPr="004D4536" w:rsidRDefault="00E01F1C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4D4536">
        <w:rPr>
          <w:rFonts w:asciiTheme="majorHAnsi" w:hAnsiTheme="majorHAnsi" w:cstheme="majorHAnsi"/>
          <w:b/>
          <w:lang w:eastAsia="x-none"/>
        </w:rPr>
        <w:t xml:space="preserve">Technické listy výrobce </w:t>
      </w:r>
      <w:r w:rsidRPr="00D8451D">
        <w:rPr>
          <w:rFonts w:asciiTheme="majorHAnsi" w:hAnsiTheme="majorHAnsi" w:cstheme="majorHAnsi"/>
          <w:bCs/>
          <w:lang w:eastAsia="x-none"/>
        </w:rPr>
        <w:t>(popř. jiný adekvátní dokument)</w:t>
      </w:r>
      <w:r w:rsidRPr="004D4536">
        <w:rPr>
          <w:rFonts w:asciiTheme="majorHAnsi" w:hAnsiTheme="majorHAnsi" w:cstheme="majorHAnsi"/>
          <w:b/>
          <w:lang w:eastAsia="x-none"/>
        </w:rPr>
        <w:t xml:space="preserve"> FV panelů a měnič</w:t>
      </w:r>
      <w:r w:rsidR="00937014">
        <w:rPr>
          <w:rFonts w:asciiTheme="majorHAnsi" w:hAnsiTheme="majorHAnsi" w:cstheme="majorHAnsi"/>
          <w:b/>
          <w:lang w:eastAsia="x-none"/>
        </w:rPr>
        <w:t>ů</w:t>
      </w:r>
      <w:r w:rsidRPr="004D4536">
        <w:rPr>
          <w:rFonts w:asciiTheme="majorHAnsi" w:hAnsiTheme="majorHAnsi" w:cstheme="majorHAnsi"/>
          <w:b/>
          <w:lang w:eastAsia="x-none"/>
        </w:rPr>
        <w:t xml:space="preserve"> </w:t>
      </w:r>
      <w:r w:rsidRPr="004D4536">
        <w:rPr>
          <w:rFonts w:asciiTheme="majorHAnsi" w:hAnsiTheme="majorHAnsi" w:cstheme="majorHAnsi"/>
          <w:bCs/>
          <w:lang w:eastAsia="x-none"/>
        </w:rPr>
        <w:t>v souladu</w:t>
      </w:r>
      <w:r w:rsidRPr="004D4536">
        <w:rPr>
          <w:rFonts w:asciiTheme="majorHAnsi" w:hAnsiTheme="majorHAnsi" w:cstheme="majorHAnsi"/>
          <w:b/>
          <w:lang w:eastAsia="x-none"/>
        </w:rPr>
        <w:t xml:space="preserve"> s čl. 5 odst. 2 písm. C a D </w:t>
      </w:r>
      <w:r w:rsidRPr="004D4536">
        <w:rPr>
          <w:rFonts w:asciiTheme="majorHAnsi" w:hAnsiTheme="majorHAnsi" w:cstheme="majorHAnsi"/>
          <w:bCs/>
          <w:lang w:eastAsia="x-none"/>
        </w:rPr>
        <w:t>zadávací dokumentace</w:t>
      </w:r>
      <w:r w:rsidR="00062BC7" w:rsidRPr="004D4536">
        <w:rPr>
          <w:rFonts w:asciiTheme="majorHAnsi" w:hAnsiTheme="majorHAnsi" w:cstheme="majorHAnsi"/>
          <w:b/>
          <w:lang w:eastAsia="x-none"/>
        </w:rPr>
        <w:t xml:space="preserve"> </w:t>
      </w:r>
      <w:r w:rsidR="00062BC7" w:rsidRPr="004D4536">
        <w:rPr>
          <w:rFonts w:asciiTheme="majorHAnsi" w:hAnsiTheme="majorHAnsi" w:cstheme="majorHAnsi"/>
          <w:bCs/>
          <w:lang w:eastAsia="x-none"/>
        </w:rPr>
        <w:t>a v souladu</w:t>
      </w:r>
      <w:r w:rsidR="00062BC7" w:rsidRPr="004D4536">
        <w:rPr>
          <w:rFonts w:asciiTheme="majorHAnsi" w:hAnsiTheme="majorHAnsi" w:cstheme="majorHAnsi"/>
          <w:b/>
          <w:lang w:eastAsia="x-none"/>
        </w:rPr>
        <w:t xml:space="preserve"> s minimálními technickými parametry uvedenými v příloze č. 3.1 </w:t>
      </w:r>
      <w:r w:rsidR="00062BC7" w:rsidRPr="004D4536">
        <w:rPr>
          <w:rFonts w:asciiTheme="majorHAnsi" w:hAnsiTheme="majorHAnsi" w:cstheme="majorHAnsi"/>
          <w:bCs/>
          <w:lang w:eastAsia="x-none"/>
        </w:rPr>
        <w:t xml:space="preserve">Projektová dokumentace – FVE a </w:t>
      </w:r>
      <w:r w:rsidR="00062BC7" w:rsidRPr="004D4536">
        <w:rPr>
          <w:rFonts w:asciiTheme="majorHAnsi" w:hAnsiTheme="majorHAnsi" w:cstheme="majorHAnsi"/>
          <w:b/>
          <w:lang w:eastAsia="x-none"/>
        </w:rPr>
        <w:t>v příloze č. 3.2</w:t>
      </w:r>
      <w:r w:rsidR="00062BC7" w:rsidRPr="004D4536">
        <w:rPr>
          <w:rFonts w:asciiTheme="majorHAnsi" w:hAnsiTheme="majorHAnsi" w:cstheme="majorHAnsi"/>
          <w:bCs/>
          <w:lang w:eastAsia="x-none"/>
        </w:rPr>
        <w:t xml:space="preserve"> Položkový rozpočet – FVE zadávací dokumentace</w:t>
      </w:r>
      <w:r w:rsidR="009B67B4" w:rsidRPr="004D4536">
        <w:rPr>
          <w:rFonts w:asciiTheme="majorHAnsi" w:hAnsiTheme="majorHAnsi" w:cstheme="majorHAnsi"/>
          <w:bCs/>
        </w:rPr>
        <w:t>.</w:t>
      </w:r>
    </w:p>
    <w:p w14:paraId="285A91BF" w14:textId="6B36C12B" w:rsidR="002D727F" w:rsidRPr="004D453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D4536">
        <w:rPr>
          <w:rFonts w:asciiTheme="majorHAnsi" w:hAnsiTheme="majorHAnsi" w:cstheme="majorHAnsi"/>
        </w:rPr>
        <w:t>D</w:t>
      </w:r>
      <w:r w:rsidR="002D727F" w:rsidRPr="004D4536">
        <w:rPr>
          <w:rFonts w:asciiTheme="majorHAnsi" w:hAnsiTheme="majorHAnsi" w:cstheme="majorHAnsi"/>
        </w:rPr>
        <w:t xml:space="preserve">alší dokumenty, </w:t>
      </w:r>
      <w:r w:rsidRPr="004D4536">
        <w:rPr>
          <w:rFonts w:asciiTheme="majorHAnsi" w:hAnsiTheme="majorHAnsi" w:cstheme="majorHAnsi"/>
        </w:rPr>
        <w:t xml:space="preserve">pokud to vyplývá ze </w:t>
      </w:r>
      <w:r w:rsidR="002D727F" w:rsidRPr="004D4536">
        <w:rPr>
          <w:rFonts w:asciiTheme="majorHAnsi" w:hAnsiTheme="majorHAnsi" w:cstheme="majorHAnsi"/>
        </w:rPr>
        <w:t>zadávací dokumentac</w:t>
      </w:r>
      <w:r w:rsidRPr="004D4536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11F4CCD" w:rsidR="00B067DF" w:rsidRPr="00540AA1" w:rsidRDefault="00C438D2" w:rsidP="00083A6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D678" w14:textId="77777777" w:rsidR="00C835B4" w:rsidRDefault="00C835B4" w:rsidP="002C4725">
      <w:pPr>
        <w:spacing w:after="0" w:line="240" w:lineRule="auto"/>
      </w:pPr>
      <w:r>
        <w:separator/>
      </w:r>
    </w:p>
  </w:endnote>
  <w:endnote w:type="continuationSeparator" w:id="0">
    <w:p w14:paraId="2646FE4A" w14:textId="77777777" w:rsidR="00C835B4" w:rsidRDefault="00C835B4" w:rsidP="002C4725">
      <w:pPr>
        <w:spacing w:after="0" w:line="240" w:lineRule="auto"/>
      </w:pPr>
      <w:r>
        <w:continuationSeparator/>
      </w:r>
    </w:p>
  </w:endnote>
  <w:endnote w:type="continuationNotice" w:id="1">
    <w:p w14:paraId="74CD61C8" w14:textId="77777777" w:rsidR="00C835B4" w:rsidRDefault="00C83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ED63C1">
          <w:rPr>
            <w:rFonts w:asciiTheme="majorHAnsi" w:hAnsiTheme="majorHAnsi" w:cstheme="majorHAnsi"/>
            <w:noProof/>
            <w:sz w:val="20"/>
          </w:rPr>
          <w:t>4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9A21" w14:textId="77777777" w:rsidR="00C835B4" w:rsidRDefault="00C835B4" w:rsidP="002C4725">
      <w:pPr>
        <w:spacing w:after="0" w:line="240" w:lineRule="auto"/>
      </w:pPr>
      <w:r>
        <w:separator/>
      </w:r>
    </w:p>
  </w:footnote>
  <w:footnote w:type="continuationSeparator" w:id="0">
    <w:p w14:paraId="716BF316" w14:textId="77777777" w:rsidR="00C835B4" w:rsidRDefault="00C835B4" w:rsidP="002C4725">
      <w:pPr>
        <w:spacing w:after="0" w:line="240" w:lineRule="auto"/>
      </w:pPr>
      <w:r>
        <w:continuationSeparator/>
      </w:r>
    </w:p>
  </w:footnote>
  <w:footnote w:type="continuationNotice" w:id="1">
    <w:p w14:paraId="6662AE80" w14:textId="77777777" w:rsidR="00C835B4" w:rsidRDefault="00C835B4">
      <w:pPr>
        <w:spacing w:after="0" w:line="240" w:lineRule="auto"/>
      </w:pPr>
    </w:p>
  </w:footnote>
  <w:footnote w:id="2">
    <w:p w14:paraId="6259BD26" w14:textId="77777777" w:rsidR="00023CE9" w:rsidRDefault="00023CE9" w:rsidP="00023C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16760BB" w:rsidR="003D2088" w:rsidRPr="000D388A" w:rsidRDefault="00863E2A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F6DDD2" wp14:editId="7AA8A3B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4432E"/>
    <w:multiLevelType w:val="hybridMultilevel"/>
    <w:tmpl w:val="E9E47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2C7828"/>
    <w:multiLevelType w:val="hybridMultilevel"/>
    <w:tmpl w:val="B8A2AF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8AE295C"/>
    <w:multiLevelType w:val="hybridMultilevel"/>
    <w:tmpl w:val="BA34E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707174">
    <w:abstractNumId w:val="23"/>
  </w:num>
  <w:num w:numId="2" w16cid:durableId="2128036295">
    <w:abstractNumId w:val="8"/>
  </w:num>
  <w:num w:numId="3" w16cid:durableId="1435859440">
    <w:abstractNumId w:val="0"/>
  </w:num>
  <w:num w:numId="4" w16cid:durableId="1163199949">
    <w:abstractNumId w:val="17"/>
  </w:num>
  <w:num w:numId="5" w16cid:durableId="1119178909">
    <w:abstractNumId w:val="13"/>
  </w:num>
  <w:num w:numId="6" w16cid:durableId="2001543835">
    <w:abstractNumId w:val="13"/>
  </w:num>
  <w:num w:numId="7" w16cid:durableId="1347630396">
    <w:abstractNumId w:val="1"/>
  </w:num>
  <w:num w:numId="8" w16cid:durableId="1406341708">
    <w:abstractNumId w:val="21"/>
  </w:num>
  <w:num w:numId="9" w16cid:durableId="1577132502">
    <w:abstractNumId w:val="6"/>
  </w:num>
  <w:num w:numId="10" w16cid:durableId="306978785">
    <w:abstractNumId w:val="12"/>
  </w:num>
  <w:num w:numId="11" w16cid:durableId="1170098565">
    <w:abstractNumId w:val="10"/>
  </w:num>
  <w:num w:numId="12" w16cid:durableId="922376632">
    <w:abstractNumId w:val="19"/>
  </w:num>
  <w:num w:numId="13" w16cid:durableId="454716538">
    <w:abstractNumId w:val="5"/>
  </w:num>
  <w:num w:numId="14" w16cid:durableId="1062169152">
    <w:abstractNumId w:val="22"/>
  </w:num>
  <w:num w:numId="15" w16cid:durableId="58292424">
    <w:abstractNumId w:val="4"/>
  </w:num>
  <w:num w:numId="16" w16cid:durableId="351348935">
    <w:abstractNumId w:val="14"/>
  </w:num>
  <w:num w:numId="17" w16cid:durableId="487481489">
    <w:abstractNumId w:val="15"/>
  </w:num>
  <w:num w:numId="18" w16cid:durableId="1499955029">
    <w:abstractNumId w:val="8"/>
  </w:num>
  <w:num w:numId="19" w16cid:durableId="104469323">
    <w:abstractNumId w:val="23"/>
  </w:num>
  <w:num w:numId="20" w16cid:durableId="634986406">
    <w:abstractNumId w:val="9"/>
  </w:num>
  <w:num w:numId="21" w16cid:durableId="292249828">
    <w:abstractNumId w:val="2"/>
  </w:num>
  <w:num w:numId="22" w16cid:durableId="676352076">
    <w:abstractNumId w:val="16"/>
  </w:num>
  <w:num w:numId="23" w16cid:durableId="866715330">
    <w:abstractNumId w:val="24"/>
  </w:num>
  <w:num w:numId="24" w16cid:durableId="1795058344">
    <w:abstractNumId w:val="18"/>
  </w:num>
  <w:num w:numId="25" w16cid:durableId="2006593470">
    <w:abstractNumId w:val="7"/>
  </w:num>
  <w:num w:numId="26" w16cid:durableId="944731223">
    <w:abstractNumId w:val="8"/>
  </w:num>
  <w:num w:numId="27" w16cid:durableId="993951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252546">
    <w:abstractNumId w:val="25"/>
  </w:num>
  <w:num w:numId="29" w16cid:durableId="743651295">
    <w:abstractNumId w:val="11"/>
  </w:num>
  <w:num w:numId="30" w16cid:durableId="1834106125">
    <w:abstractNumId w:val="3"/>
  </w:num>
  <w:num w:numId="31" w16cid:durableId="345448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16449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634384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6j7gbtNBXIjtQ6YxBxbaZMRbV2liS+OSfJfTJBLPHppp5sbyjxXigUL3zbYXq9yoPP5Fmis8oTXd8b1ZWAzzg==" w:salt="JY17oGtG1bAnGEaiFpKd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1C7D"/>
    <w:rsid w:val="00023CE9"/>
    <w:rsid w:val="000262F4"/>
    <w:rsid w:val="00037BE2"/>
    <w:rsid w:val="00050298"/>
    <w:rsid w:val="00051FBC"/>
    <w:rsid w:val="000578A6"/>
    <w:rsid w:val="00062BC7"/>
    <w:rsid w:val="00072135"/>
    <w:rsid w:val="0007484A"/>
    <w:rsid w:val="00082C5A"/>
    <w:rsid w:val="00083A6E"/>
    <w:rsid w:val="000A1CA9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80FBA"/>
    <w:rsid w:val="0018712C"/>
    <w:rsid w:val="00193B39"/>
    <w:rsid w:val="00195D10"/>
    <w:rsid w:val="001A2C22"/>
    <w:rsid w:val="001A3941"/>
    <w:rsid w:val="001B2652"/>
    <w:rsid w:val="001B6D7F"/>
    <w:rsid w:val="001D4142"/>
    <w:rsid w:val="001D487B"/>
    <w:rsid w:val="001D6A55"/>
    <w:rsid w:val="001E5F7E"/>
    <w:rsid w:val="001E7001"/>
    <w:rsid w:val="001F5DB1"/>
    <w:rsid w:val="002004D5"/>
    <w:rsid w:val="00201E21"/>
    <w:rsid w:val="00204069"/>
    <w:rsid w:val="002063E8"/>
    <w:rsid w:val="00211244"/>
    <w:rsid w:val="0022176A"/>
    <w:rsid w:val="00221A25"/>
    <w:rsid w:val="00254286"/>
    <w:rsid w:val="00262076"/>
    <w:rsid w:val="00267824"/>
    <w:rsid w:val="002710F9"/>
    <w:rsid w:val="00273B04"/>
    <w:rsid w:val="00274172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24668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A4139"/>
    <w:rsid w:val="003C2C32"/>
    <w:rsid w:val="003D0B67"/>
    <w:rsid w:val="003D2088"/>
    <w:rsid w:val="003E57E7"/>
    <w:rsid w:val="003F0F2F"/>
    <w:rsid w:val="003F121F"/>
    <w:rsid w:val="003F5CF6"/>
    <w:rsid w:val="003F660A"/>
    <w:rsid w:val="00402441"/>
    <w:rsid w:val="00404096"/>
    <w:rsid w:val="00404748"/>
    <w:rsid w:val="004267D2"/>
    <w:rsid w:val="00427539"/>
    <w:rsid w:val="0043726F"/>
    <w:rsid w:val="00446816"/>
    <w:rsid w:val="004477CC"/>
    <w:rsid w:val="004524C6"/>
    <w:rsid w:val="004604EF"/>
    <w:rsid w:val="00467D0C"/>
    <w:rsid w:val="00474F9E"/>
    <w:rsid w:val="00476C99"/>
    <w:rsid w:val="00490709"/>
    <w:rsid w:val="004A3D99"/>
    <w:rsid w:val="004B0B9F"/>
    <w:rsid w:val="004B3047"/>
    <w:rsid w:val="004B35AD"/>
    <w:rsid w:val="004B67E5"/>
    <w:rsid w:val="004B6AE8"/>
    <w:rsid w:val="004B7CBD"/>
    <w:rsid w:val="004C07D9"/>
    <w:rsid w:val="004D1103"/>
    <w:rsid w:val="004D4536"/>
    <w:rsid w:val="004E01C2"/>
    <w:rsid w:val="004E257B"/>
    <w:rsid w:val="004F0406"/>
    <w:rsid w:val="00502F3E"/>
    <w:rsid w:val="005115A9"/>
    <w:rsid w:val="005351DE"/>
    <w:rsid w:val="00536567"/>
    <w:rsid w:val="00540AA1"/>
    <w:rsid w:val="0055358D"/>
    <w:rsid w:val="005545B4"/>
    <w:rsid w:val="0056079C"/>
    <w:rsid w:val="00564716"/>
    <w:rsid w:val="0056525E"/>
    <w:rsid w:val="005716CC"/>
    <w:rsid w:val="00583EA5"/>
    <w:rsid w:val="0058412E"/>
    <w:rsid w:val="00586CDF"/>
    <w:rsid w:val="00594867"/>
    <w:rsid w:val="00595962"/>
    <w:rsid w:val="00595BC5"/>
    <w:rsid w:val="0059607E"/>
    <w:rsid w:val="00596F2F"/>
    <w:rsid w:val="005A02FA"/>
    <w:rsid w:val="005D53C2"/>
    <w:rsid w:val="005E5328"/>
    <w:rsid w:val="005F07E6"/>
    <w:rsid w:val="005F3DC9"/>
    <w:rsid w:val="00605C8D"/>
    <w:rsid w:val="00606B58"/>
    <w:rsid w:val="00610B24"/>
    <w:rsid w:val="006116DC"/>
    <w:rsid w:val="00631DFE"/>
    <w:rsid w:val="00634F98"/>
    <w:rsid w:val="006365AF"/>
    <w:rsid w:val="0064050F"/>
    <w:rsid w:val="00661D5D"/>
    <w:rsid w:val="00663261"/>
    <w:rsid w:val="006653AE"/>
    <w:rsid w:val="006679A7"/>
    <w:rsid w:val="0067160B"/>
    <w:rsid w:val="0068167E"/>
    <w:rsid w:val="00683C2D"/>
    <w:rsid w:val="00686888"/>
    <w:rsid w:val="00694C0A"/>
    <w:rsid w:val="006A51E9"/>
    <w:rsid w:val="006B2F33"/>
    <w:rsid w:val="006B6E7B"/>
    <w:rsid w:val="006C1405"/>
    <w:rsid w:val="006C1987"/>
    <w:rsid w:val="006C5327"/>
    <w:rsid w:val="006C56C8"/>
    <w:rsid w:val="006C64E7"/>
    <w:rsid w:val="006E0A40"/>
    <w:rsid w:val="006E0F5D"/>
    <w:rsid w:val="006E579A"/>
    <w:rsid w:val="006E7292"/>
    <w:rsid w:val="006F000A"/>
    <w:rsid w:val="006F06F2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4508"/>
    <w:rsid w:val="00775992"/>
    <w:rsid w:val="00776007"/>
    <w:rsid w:val="007761C7"/>
    <w:rsid w:val="007824B0"/>
    <w:rsid w:val="00784C88"/>
    <w:rsid w:val="007913D3"/>
    <w:rsid w:val="00794A6B"/>
    <w:rsid w:val="00795C0B"/>
    <w:rsid w:val="007C1AD6"/>
    <w:rsid w:val="007C57A9"/>
    <w:rsid w:val="007E0449"/>
    <w:rsid w:val="007E078A"/>
    <w:rsid w:val="007E0BED"/>
    <w:rsid w:val="007E47D5"/>
    <w:rsid w:val="007E5031"/>
    <w:rsid w:val="007F13C8"/>
    <w:rsid w:val="007F1D6E"/>
    <w:rsid w:val="007F73AC"/>
    <w:rsid w:val="008077D3"/>
    <w:rsid w:val="00812B87"/>
    <w:rsid w:val="0081304A"/>
    <w:rsid w:val="00813A41"/>
    <w:rsid w:val="00827468"/>
    <w:rsid w:val="008309D1"/>
    <w:rsid w:val="00831517"/>
    <w:rsid w:val="00834D6D"/>
    <w:rsid w:val="0083788E"/>
    <w:rsid w:val="00843E3E"/>
    <w:rsid w:val="00850A7C"/>
    <w:rsid w:val="0085146A"/>
    <w:rsid w:val="00863E2A"/>
    <w:rsid w:val="0087076E"/>
    <w:rsid w:val="008707F3"/>
    <w:rsid w:val="008769A0"/>
    <w:rsid w:val="00897B17"/>
    <w:rsid w:val="008C24DA"/>
    <w:rsid w:val="008C45B9"/>
    <w:rsid w:val="008E0985"/>
    <w:rsid w:val="008F3E3E"/>
    <w:rsid w:val="009057BC"/>
    <w:rsid w:val="00917068"/>
    <w:rsid w:val="00937014"/>
    <w:rsid w:val="009527BD"/>
    <w:rsid w:val="0097139A"/>
    <w:rsid w:val="00994611"/>
    <w:rsid w:val="00996B23"/>
    <w:rsid w:val="009974C4"/>
    <w:rsid w:val="009A5C04"/>
    <w:rsid w:val="009A5EB3"/>
    <w:rsid w:val="009B67B4"/>
    <w:rsid w:val="009B7883"/>
    <w:rsid w:val="009E7F5C"/>
    <w:rsid w:val="009F2577"/>
    <w:rsid w:val="009F6607"/>
    <w:rsid w:val="00A02276"/>
    <w:rsid w:val="00A14B76"/>
    <w:rsid w:val="00A15569"/>
    <w:rsid w:val="00A4187B"/>
    <w:rsid w:val="00A46D98"/>
    <w:rsid w:val="00A653CA"/>
    <w:rsid w:val="00A7139A"/>
    <w:rsid w:val="00A87536"/>
    <w:rsid w:val="00AC0736"/>
    <w:rsid w:val="00AD2BE6"/>
    <w:rsid w:val="00AE0037"/>
    <w:rsid w:val="00AE2E15"/>
    <w:rsid w:val="00AE3343"/>
    <w:rsid w:val="00AF25BE"/>
    <w:rsid w:val="00AF2922"/>
    <w:rsid w:val="00AF4FAD"/>
    <w:rsid w:val="00B0171A"/>
    <w:rsid w:val="00B01F33"/>
    <w:rsid w:val="00B067DF"/>
    <w:rsid w:val="00B10030"/>
    <w:rsid w:val="00B16752"/>
    <w:rsid w:val="00B409AB"/>
    <w:rsid w:val="00B527F4"/>
    <w:rsid w:val="00B56A03"/>
    <w:rsid w:val="00B73CB2"/>
    <w:rsid w:val="00B76322"/>
    <w:rsid w:val="00B91040"/>
    <w:rsid w:val="00BA141F"/>
    <w:rsid w:val="00BA239A"/>
    <w:rsid w:val="00BA46C6"/>
    <w:rsid w:val="00BC005C"/>
    <w:rsid w:val="00BC2BD2"/>
    <w:rsid w:val="00BC4375"/>
    <w:rsid w:val="00BC7A92"/>
    <w:rsid w:val="00BD43BF"/>
    <w:rsid w:val="00BE161F"/>
    <w:rsid w:val="00BF318F"/>
    <w:rsid w:val="00BF4D9C"/>
    <w:rsid w:val="00BF71BE"/>
    <w:rsid w:val="00C01C47"/>
    <w:rsid w:val="00C1361C"/>
    <w:rsid w:val="00C22AA0"/>
    <w:rsid w:val="00C23834"/>
    <w:rsid w:val="00C26691"/>
    <w:rsid w:val="00C2779A"/>
    <w:rsid w:val="00C367AD"/>
    <w:rsid w:val="00C434B5"/>
    <w:rsid w:val="00C438D2"/>
    <w:rsid w:val="00C50C86"/>
    <w:rsid w:val="00C53271"/>
    <w:rsid w:val="00C53469"/>
    <w:rsid w:val="00C70411"/>
    <w:rsid w:val="00C7146A"/>
    <w:rsid w:val="00C72A8D"/>
    <w:rsid w:val="00C76BAC"/>
    <w:rsid w:val="00C77CF5"/>
    <w:rsid w:val="00C835B4"/>
    <w:rsid w:val="00C855E6"/>
    <w:rsid w:val="00C86896"/>
    <w:rsid w:val="00C975D6"/>
    <w:rsid w:val="00CB2191"/>
    <w:rsid w:val="00CB2E56"/>
    <w:rsid w:val="00CD39FA"/>
    <w:rsid w:val="00CE111F"/>
    <w:rsid w:val="00CE184D"/>
    <w:rsid w:val="00CE1C97"/>
    <w:rsid w:val="00CE5CDF"/>
    <w:rsid w:val="00CF1116"/>
    <w:rsid w:val="00D07749"/>
    <w:rsid w:val="00D126C0"/>
    <w:rsid w:val="00D22DCA"/>
    <w:rsid w:val="00D41F6D"/>
    <w:rsid w:val="00D6054A"/>
    <w:rsid w:val="00D620F5"/>
    <w:rsid w:val="00D65A21"/>
    <w:rsid w:val="00D74368"/>
    <w:rsid w:val="00D8451D"/>
    <w:rsid w:val="00D8611F"/>
    <w:rsid w:val="00D86ECC"/>
    <w:rsid w:val="00DA2467"/>
    <w:rsid w:val="00DA506F"/>
    <w:rsid w:val="00DA5BB6"/>
    <w:rsid w:val="00DB0C43"/>
    <w:rsid w:val="00DB677C"/>
    <w:rsid w:val="00DD01E9"/>
    <w:rsid w:val="00DD46BE"/>
    <w:rsid w:val="00DD579E"/>
    <w:rsid w:val="00DF325E"/>
    <w:rsid w:val="00E01F1C"/>
    <w:rsid w:val="00E16431"/>
    <w:rsid w:val="00E31BDC"/>
    <w:rsid w:val="00E442A0"/>
    <w:rsid w:val="00E466C4"/>
    <w:rsid w:val="00E50DCB"/>
    <w:rsid w:val="00E54BD7"/>
    <w:rsid w:val="00E60D71"/>
    <w:rsid w:val="00E63C6E"/>
    <w:rsid w:val="00E65E02"/>
    <w:rsid w:val="00E817C9"/>
    <w:rsid w:val="00E85CEE"/>
    <w:rsid w:val="00E94454"/>
    <w:rsid w:val="00E97905"/>
    <w:rsid w:val="00EA06C0"/>
    <w:rsid w:val="00EB2D12"/>
    <w:rsid w:val="00EC6D81"/>
    <w:rsid w:val="00ED22FA"/>
    <w:rsid w:val="00ED63C1"/>
    <w:rsid w:val="00EE2690"/>
    <w:rsid w:val="00EE2E83"/>
    <w:rsid w:val="00EF2A2A"/>
    <w:rsid w:val="00F038FF"/>
    <w:rsid w:val="00F118E1"/>
    <w:rsid w:val="00F13351"/>
    <w:rsid w:val="00F13430"/>
    <w:rsid w:val="00F203D1"/>
    <w:rsid w:val="00F2230F"/>
    <w:rsid w:val="00F4127F"/>
    <w:rsid w:val="00F5251D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E47F3937CE47BDAF2DDEE1A82D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26631-621B-4A8F-B497-A8B0DC724DCD}"/>
      </w:docPartPr>
      <w:docPartBody>
        <w:p w:rsidR="005C54F6" w:rsidRDefault="005465DB" w:rsidP="005465DB">
          <w:pPr>
            <w:pStyle w:val="B3E47F3937CE47BDAF2DDEE1A82DA843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5A0C570A1E041868EB2330B92D47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037D8-5622-41AA-862C-3D09D468ECE2}"/>
      </w:docPartPr>
      <w:docPartBody>
        <w:p w:rsidR="005C54F6" w:rsidRDefault="005465DB" w:rsidP="005465DB">
          <w:pPr>
            <w:pStyle w:val="25A0C570A1E041868EB2330B92D47A6B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65E9ED8D2AF74BD8A5D4555AA7092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FAFFD-A460-4097-A397-240B64849B0C}"/>
      </w:docPartPr>
      <w:docPartBody>
        <w:p w:rsidR="005C54F6" w:rsidRDefault="005465DB" w:rsidP="005465DB">
          <w:pPr>
            <w:pStyle w:val="65E9ED8D2AF74BD8A5D4555AA70924B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4002A227A004FF187A158ECC6B90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4816F-1F58-4689-883E-F4B2D3B4F63B}"/>
      </w:docPartPr>
      <w:docPartBody>
        <w:p w:rsidR="005C54F6" w:rsidRDefault="005465DB" w:rsidP="005465DB">
          <w:pPr>
            <w:pStyle w:val="84002A227A004FF187A158ECC6B90B0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B8AC45128434DA4BC462703159CD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4550C-E858-412C-B7F2-79169689E633}"/>
      </w:docPartPr>
      <w:docPartBody>
        <w:p w:rsidR="005C54F6" w:rsidRDefault="005465DB" w:rsidP="005465DB">
          <w:pPr>
            <w:pStyle w:val="5B8AC45128434DA4BC462703159CDE4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2208FE670C04CF9B3F762A05E6DF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70E22-7CE3-4DBF-A287-4B51B0BDAE06}"/>
      </w:docPartPr>
      <w:docPartBody>
        <w:p w:rsidR="005C54F6" w:rsidRDefault="005465DB" w:rsidP="005465DB">
          <w:pPr>
            <w:pStyle w:val="62208FE670C04CF9B3F762A05E6DF3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8FDC891CB7460C994D7F63A2A8D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225A0-344D-45A2-8EC1-7BDA2D66AE03}"/>
      </w:docPartPr>
      <w:docPartBody>
        <w:p w:rsidR="005C54F6" w:rsidRDefault="005465DB" w:rsidP="005465DB">
          <w:pPr>
            <w:pStyle w:val="CE8FDC891CB7460C994D7F63A2A8DC3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D1ED6E774E542ECB580A39D707AB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D93C6-0C45-4165-B959-9B10DA22288E}"/>
      </w:docPartPr>
      <w:docPartBody>
        <w:p w:rsidR="005C54F6" w:rsidRDefault="005465DB" w:rsidP="005465DB">
          <w:pPr>
            <w:pStyle w:val="8D1ED6E774E542ECB580A39D707AB11F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BDFDAE3F6B648D69EC656582F732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36795-323E-4A17-84B2-4B3521F5D04F}"/>
      </w:docPartPr>
      <w:docPartBody>
        <w:p w:rsidR="005C54F6" w:rsidRDefault="005465DB" w:rsidP="005465DB">
          <w:pPr>
            <w:pStyle w:val="5BDFDAE3F6B648D69EC656582F732369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1C45CEB6ACE40FC97E2590D68DA6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464D4-4FE6-40B9-9338-B48FD9B0143F}"/>
      </w:docPartPr>
      <w:docPartBody>
        <w:p w:rsidR="005C54F6" w:rsidRDefault="005465DB" w:rsidP="005465DB">
          <w:pPr>
            <w:pStyle w:val="31C45CEB6ACE40FC97E2590D68DA6B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B15FED721A45DEBD191CEC94D38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6D365-1806-430C-8920-FD24730656F1}"/>
      </w:docPartPr>
      <w:docPartBody>
        <w:p w:rsidR="005C54F6" w:rsidRDefault="005465DB" w:rsidP="005465DB">
          <w:pPr>
            <w:pStyle w:val="CEB15FED721A45DEBD191CEC94D3876F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DB76A411714728A3ABE2105B2FD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B85BC-A51D-4A7C-9E9F-ED4567827D30}"/>
      </w:docPartPr>
      <w:docPartBody>
        <w:p w:rsidR="005C54F6" w:rsidRDefault="005465DB" w:rsidP="005465DB">
          <w:pPr>
            <w:pStyle w:val="87DB76A411714728A3ABE2105B2FD30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C3B26B9019E42CEADE60CEE25603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8CCE-C488-47FA-8269-743BD37FDE1D}"/>
      </w:docPartPr>
      <w:docPartBody>
        <w:p w:rsidR="005C54F6" w:rsidRDefault="005465DB" w:rsidP="005465DB">
          <w:pPr>
            <w:pStyle w:val="3C3B26B9019E42CEADE60CEE25603746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ED1C6599F0045B986BAD62B87A03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0CDAF-B844-45CD-8B6F-4A6991204F12}"/>
      </w:docPartPr>
      <w:docPartBody>
        <w:p w:rsidR="00CD43DE" w:rsidRDefault="001D637F" w:rsidP="001D637F">
          <w:pPr>
            <w:pStyle w:val="3ED1C6599F0045B986BAD62B87A03FFC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C14A80E64BC4870A156B26B1150F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BFB59-DC4B-48A5-AFEC-BB1B8AA7B13F}"/>
      </w:docPartPr>
      <w:docPartBody>
        <w:p w:rsidR="00CD43DE" w:rsidRDefault="001D637F" w:rsidP="001D637F">
          <w:pPr>
            <w:pStyle w:val="8C14A80E64BC4870A156B26B1150FBD1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7DF9CB19FA2F4F9AAF0585E059E8B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29240-F535-4E1F-9F1F-EFC648C820A7}"/>
      </w:docPartPr>
      <w:docPartBody>
        <w:p w:rsidR="005E6D19" w:rsidRDefault="005E6D19" w:rsidP="005E6D19">
          <w:pPr>
            <w:pStyle w:val="7DF9CB19FA2F4F9AAF0585E059E8BE11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CE1EB7D408EA415AB4E2C706DD2B5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293C5-6EEB-44DA-BDBC-259469B90B6F}"/>
      </w:docPartPr>
      <w:docPartBody>
        <w:p w:rsidR="005E6D19" w:rsidRDefault="005E6D19" w:rsidP="005E6D19">
          <w:pPr>
            <w:pStyle w:val="CE1EB7D408EA415AB4E2C706DD2B572F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A635C3813C0455494AF4A50CC7EF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FBF8D-BC94-43C1-BE78-54BEA3CC1D19}"/>
      </w:docPartPr>
      <w:docPartBody>
        <w:p w:rsidR="005E6D19" w:rsidRDefault="005E6D19" w:rsidP="005E6D19">
          <w:pPr>
            <w:pStyle w:val="8A635C3813C0455494AF4A50CC7EFC7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DFA009D053347D3B0DE101D19FBF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BAA5F-6F19-44CB-8451-CB97FA404513}"/>
      </w:docPartPr>
      <w:docPartBody>
        <w:p w:rsidR="005E6D19" w:rsidRDefault="005E6D19" w:rsidP="005E6D19">
          <w:pPr>
            <w:pStyle w:val="9DFA009D053347D3B0DE101D19FBFEC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42288092DFF4AA080BECA7EFF81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02382-7E5B-41D9-8ED4-74020ED1A344}"/>
      </w:docPartPr>
      <w:docPartBody>
        <w:p w:rsidR="005E6D19" w:rsidRDefault="005E6D19" w:rsidP="005E6D19">
          <w:pPr>
            <w:pStyle w:val="542288092DFF4AA080BECA7EFF815A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BE1FB3322664C13B12C65615BB74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37CE4-44CF-4FED-A15E-77A0F632CBD5}"/>
      </w:docPartPr>
      <w:docPartBody>
        <w:p w:rsidR="005E6D19" w:rsidRDefault="005E6D19" w:rsidP="005E6D19">
          <w:pPr>
            <w:pStyle w:val="1BE1FB3322664C13B12C65615BB7410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80C40D3C18B4D93A41FEA34017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0A4BB-BDA9-42AB-9E43-E574BF3175FC}"/>
      </w:docPartPr>
      <w:docPartBody>
        <w:p w:rsidR="005E6D19" w:rsidRDefault="005E6D19" w:rsidP="005E6D19">
          <w:pPr>
            <w:pStyle w:val="480C40D3C18B4D93A41FEA340177FD3E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253B3A8D32EE423FB5B2983935B46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87122-C862-4FC3-8D97-4413BCE3750C}"/>
      </w:docPartPr>
      <w:docPartBody>
        <w:p w:rsidR="005E6D19" w:rsidRDefault="005E6D19" w:rsidP="005E6D19">
          <w:pPr>
            <w:pStyle w:val="253B3A8D32EE423FB5B2983935B46A7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380CD6DBE54434A8675059744601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43D90-B249-435C-9448-349F37DA6D95}"/>
      </w:docPartPr>
      <w:docPartBody>
        <w:p w:rsidR="005E6D19" w:rsidRDefault="005E6D19" w:rsidP="005E6D19">
          <w:pPr>
            <w:pStyle w:val="9380CD6DBE54434A86750597446016DF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62BB43D164432F99687B2FEE9DA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036D2-A5E7-434C-9DF2-46FE4F0C8A32}"/>
      </w:docPartPr>
      <w:docPartBody>
        <w:p w:rsidR="005E6D19" w:rsidRDefault="005E6D19" w:rsidP="005E6D19">
          <w:pPr>
            <w:pStyle w:val="1E62BB43D164432F99687B2FEE9DA89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A8985839D4449128401E7297F9BC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AEF75-D54B-4526-ACFF-0C41D1D013F3}"/>
      </w:docPartPr>
      <w:docPartBody>
        <w:p w:rsidR="005E6D19" w:rsidRDefault="005E6D19" w:rsidP="005E6D19">
          <w:pPr>
            <w:pStyle w:val="9A8985839D4449128401E7297F9BC480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CD15AF2432CA414AADBFBCFADE1C5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7AC55-7017-4E16-ABB1-A9DF25CD4A43}"/>
      </w:docPartPr>
      <w:docPartBody>
        <w:p w:rsidR="005E6D19" w:rsidRDefault="005E6D19" w:rsidP="005E6D19">
          <w:pPr>
            <w:pStyle w:val="CD15AF2432CA414AADBFBCFADE1C5CB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18B678607FC34156B94888BCEEA16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2AC71-1173-45E5-AFFD-C71919172C06}"/>
      </w:docPartPr>
      <w:docPartBody>
        <w:p w:rsidR="005E6D19" w:rsidRDefault="005E6D19" w:rsidP="005E6D19">
          <w:pPr>
            <w:pStyle w:val="18B678607FC34156B94888BCEEA164A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55A9A"/>
    <w:rsid w:val="001727C7"/>
    <w:rsid w:val="00193B39"/>
    <w:rsid w:val="001A151B"/>
    <w:rsid w:val="001C2084"/>
    <w:rsid w:val="001D637F"/>
    <w:rsid w:val="001F2FE3"/>
    <w:rsid w:val="00267BF2"/>
    <w:rsid w:val="0027238F"/>
    <w:rsid w:val="002C0CA8"/>
    <w:rsid w:val="002D7808"/>
    <w:rsid w:val="003B27CE"/>
    <w:rsid w:val="003B3983"/>
    <w:rsid w:val="003E5140"/>
    <w:rsid w:val="00415A6B"/>
    <w:rsid w:val="0043689B"/>
    <w:rsid w:val="0043726F"/>
    <w:rsid w:val="00473324"/>
    <w:rsid w:val="00487037"/>
    <w:rsid w:val="004C106F"/>
    <w:rsid w:val="004E4ED8"/>
    <w:rsid w:val="00502F3E"/>
    <w:rsid w:val="00530978"/>
    <w:rsid w:val="005465DB"/>
    <w:rsid w:val="00552063"/>
    <w:rsid w:val="005545B4"/>
    <w:rsid w:val="005830F2"/>
    <w:rsid w:val="005C54F6"/>
    <w:rsid w:val="005E6D19"/>
    <w:rsid w:val="00610B24"/>
    <w:rsid w:val="00631DFE"/>
    <w:rsid w:val="006C1987"/>
    <w:rsid w:val="006F620D"/>
    <w:rsid w:val="00721FBF"/>
    <w:rsid w:val="00751876"/>
    <w:rsid w:val="0078612E"/>
    <w:rsid w:val="007B4E82"/>
    <w:rsid w:val="007C57A9"/>
    <w:rsid w:val="007E0F8C"/>
    <w:rsid w:val="008F2DDF"/>
    <w:rsid w:val="00AF599D"/>
    <w:rsid w:val="00B22A41"/>
    <w:rsid w:val="00B33E57"/>
    <w:rsid w:val="00B91040"/>
    <w:rsid w:val="00BC4375"/>
    <w:rsid w:val="00BE5D01"/>
    <w:rsid w:val="00C15A4B"/>
    <w:rsid w:val="00C2569D"/>
    <w:rsid w:val="00C35E4A"/>
    <w:rsid w:val="00C50C86"/>
    <w:rsid w:val="00CD43DE"/>
    <w:rsid w:val="00D126C0"/>
    <w:rsid w:val="00DB44D3"/>
    <w:rsid w:val="00DE5FD7"/>
    <w:rsid w:val="00DF649B"/>
    <w:rsid w:val="00E06F47"/>
    <w:rsid w:val="00E50DCB"/>
    <w:rsid w:val="00EA0BE1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6D1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7A1E1C4DB81249C49E29F2F07CDD78DB">
    <w:name w:val="7A1E1C4DB81249C49E29F2F07CDD78DB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47F3937CE47BDAF2DDEE1A82DA843">
    <w:name w:val="B3E47F3937CE47BDAF2DDEE1A82DA843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0C570A1E041868EB2330B92D47A6B">
    <w:name w:val="25A0C570A1E041868EB2330B92D47A6B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3DF61E289470C87BD3E424077FD5C">
    <w:name w:val="D8D3DF61E289470C87BD3E424077FD5C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D5E76F9CE4743B771F8AD60856806">
    <w:name w:val="19CD5E76F9CE4743B771F8AD6085680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9ED8D2AF74BD8A5D4555AA70924B2">
    <w:name w:val="65E9ED8D2AF74BD8A5D4555AA70924B2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02A227A004FF187A158ECC6B90B0F">
    <w:name w:val="84002A227A004FF187A158ECC6B90B0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AC45128434DA4BC462703159CDE4F">
    <w:name w:val="5B8AC45128434DA4BC462703159CDE4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EF8326D124DB8AE53C8C9FFC76E88">
    <w:name w:val="EFFEF8326D124DB8AE53C8C9FFC76E8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E374E38F846D385B652EB349D6B3E">
    <w:name w:val="049E374E38F846D385B652EB349D6B3E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E0DE7C2DA4DD09B1527315C0EF95F">
    <w:name w:val="8E6E0DE7C2DA4DD09B1527315C0EF95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58C45BF8349D6A26ED7528199C1C6">
    <w:name w:val="72F58C45BF8349D6A26ED7528199C1C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0DED3308A46D6AB949204F9FFE49B">
    <w:name w:val="E790DED3308A46D6AB949204F9FFE49B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A44A6CFB149C8B5588D0980F95A90">
    <w:name w:val="8B9A44A6CFB149C8B5588D0980F95A90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509B31DE2456DBCE288C6A18EA55F">
    <w:name w:val="083509B31DE2456DBCE288C6A18EA55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B9AA3BBD84B55B3BC2D7C756987A4">
    <w:name w:val="76DB9AA3BBD84B55B3BC2D7C756987A4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C4D728D184AAFB910D55744142FEA">
    <w:name w:val="6C6C4D728D184AAFB910D55744142FE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C326F5E6344EF83255F8B3D589C40">
    <w:name w:val="99DC326F5E6344EF83255F8B3D589C40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E228CFEBE452BA08203A12C464A55">
    <w:name w:val="7B8E228CFEBE452BA08203A12C464A55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F8E3441EE4E02B8CB8E4038099C30">
    <w:name w:val="F31F8E3441EE4E02B8CB8E4038099C30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EFBF6C7A740A88567868A3D92B648">
    <w:name w:val="8E3EFBF6C7A740A88567868A3D92B64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3F1CC6C7344A2978F618CC48EF548">
    <w:name w:val="D1A3F1CC6C7344A2978F618CC48EF54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C641242D74C5D8C31C87C14A453C9">
    <w:name w:val="611C641242D74C5D8C31C87C14A453C9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3073F19B644289FD7C8541442ED95">
    <w:name w:val="0883073F19B644289FD7C8541442ED95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ABD37DC774A9EB9016E71402D123E">
    <w:name w:val="B55ABD37DC774A9EB9016E71402D123E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0C2DC4BCF4533932937D5838293D1">
    <w:name w:val="D490C2DC4BCF4533932937D5838293D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4D1E5968E4A7897CCC083FC5853DD">
    <w:name w:val="7884D1E5968E4A7897CCC083FC5853DD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423B910054969A6C0C9B72ED45CDA">
    <w:name w:val="61F423B910054969A6C0C9B72ED45CD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FE4A15EA84AAAABC8A77A3733A676">
    <w:name w:val="D6DFE4A15EA84AAAABC8A77A3733A67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4A721671C4AC28323A8939D9D755A">
    <w:name w:val="9F14A721671C4AC28323A8939D9D755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731CB1A72430AB286451BB70A53E7">
    <w:name w:val="864731CB1A72430AB286451BB70A53E7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85CFF863E4513976FD7DC967592F6">
    <w:name w:val="F8E85CFF863E4513976FD7DC967592F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ACEEE1AD848E4AB77EAF15D6E9D7A">
    <w:name w:val="BEDACEEE1AD848E4AB77EAF15D6E9D7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182C6638544078C39AF8F2EE2C518">
    <w:name w:val="A05182C6638544078C39AF8F2EE2C51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9FE36E6E504619BC17D9E9817030AB">
    <w:name w:val="539FE36E6E504619BC17D9E9817030AB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423B6330934117B5EA74595B8D18BC">
    <w:name w:val="DA423B6330934117B5EA74595B8D18BC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523A824A1457AB25A3257368B0EC6">
    <w:name w:val="823523A824A1457AB25A3257368B0EC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D40F9BA004B62AA124D1D1149D386">
    <w:name w:val="868D40F9BA004B62AA124D1D1149D38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1F5CF67714CD0AEC3DA478522FFE2">
    <w:name w:val="68C1F5CF67714CD0AEC3DA478522FFE2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2CCF5D59C4D16837B676CE5691D7D">
    <w:name w:val="75F2CCF5D59C4D16837B676CE5691D7D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830F5008D4E9FBDC64714100A4D02">
    <w:name w:val="039830F5008D4E9FBDC64714100A4D02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1626946BE417587FACD87C4C6160D">
    <w:name w:val="21C1626946BE417587FACD87C4C6160D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A62924361419B9D7AB60962E81449">
    <w:name w:val="420A62924361419B9D7AB60962E81449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FD840E9D44836B13F9E634AA418BF">
    <w:name w:val="0ACFD840E9D44836B13F9E634AA418B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367B35CAD44A2A053CD12E06408F8">
    <w:name w:val="59D367B35CAD44A2A053CD12E06408F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F03F8FBA44DF0A7050E07BBC02F3E">
    <w:name w:val="6A0F03F8FBA44DF0A7050E07BBC02F3E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2774567574252AE07956AC3560D16">
    <w:name w:val="D272774567574252AE07956AC3560D1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376AD7F03479DB7DBC61A5BF05898">
    <w:name w:val="B4D376AD7F03479DB7DBC61A5BF0589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808A1B7C14D7DB993ECB55A61A320">
    <w:name w:val="49E808A1B7C14D7DB993ECB55A61A320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B0E1D8B76470B915A12C7D25FA859">
    <w:name w:val="56CB0E1D8B76470B915A12C7D25FA859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DB0DBE0F84BB99CF99DA68FD57D61">
    <w:name w:val="687DB0DBE0F84BB99CF99DA68FD57D6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3B1A4868B452992708B78B8C9E862">
    <w:name w:val="8D63B1A4868B452992708B78B8C9E862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0B43BAC6A499FB422BA410BE2DE8C">
    <w:name w:val="DBD0B43BAC6A499FB422BA410BE2DE8C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FCC9E02B84579A76628CE31816E63">
    <w:name w:val="B70FCC9E02B84579A76628CE31816E63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D17C6149944CC8AC3057194CD1A75">
    <w:name w:val="95FD17C6149944CC8AC3057194CD1A75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FDB2AC90643DFBBB2FBD1C49F9354">
    <w:name w:val="050FDB2AC90643DFBBB2FBD1C49F9354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08FE670C04CF9B3F762A05E6DF378">
    <w:name w:val="62208FE670C04CF9B3F762A05E6DF378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FDC891CB7460C994D7F63A2A8DC39">
    <w:name w:val="CE8FDC891CB7460C994D7F63A2A8DC39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ED6E774E542ECB580A39D707AB11F">
    <w:name w:val="8D1ED6E774E542ECB580A39D707AB11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FDAE3F6B648D69EC656582F732369">
    <w:name w:val="5BDFDAE3F6B648D69EC656582F732369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45CEB6ACE40FC97E2590D68DA6BE7">
    <w:name w:val="31C45CEB6ACE40FC97E2590D68DA6BE7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15FED721A45DEBD191CEC94D3876F">
    <w:name w:val="CEB15FED721A45DEBD191CEC94D3876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B76A411714728A3ABE2105B2FD300">
    <w:name w:val="87DB76A411714728A3ABE2105B2FD300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B26B9019E42CEADE60CEE25603746">
    <w:name w:val="3C3B26B9019E42CEADE60CEE2560374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1C6599F0045B986BAD62B87A03FFC">
    <w:name w:val="3ED1C6599F0045B986BAD62B87A03FFC"/>
    <w:rsid w:val="001D6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4A80E64BC4870A156B26B1150FBD1">
    <w:name w:val="8C14A80E64BC4870A156B26B1150FBD1"/>
    <w:rsid w:val="001D6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9CB19FA2F4F9AAF0585E059E8BE11">
    <w:name w:val="7DF9CB19FA2F4F9AAF0585E059E8BE11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1EB7D408EA415AB4E2C706DD2B572F">
    <w:name w:val="CE1EB7D408EA415AB4E2C706DD2B572F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635C3813C0455494AF4A50CC7EFC70">
    <w:name w:val="8A635C3813C0455494AF4A50CC7EFC70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A009D053347D3B0DE101D19FBFECA">
    <w:name w:val="9DFA009D053347D3B0DE101D19FBFECA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288092DFF4AA080BECA7EFF815A73">
    <w:name w:val="542288092DFF4AA080BECA7EFF815A73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1FB3322664C13B12C65615BB74100">
    <w:name w:val="1BE1FB3322664C13B12C65615BB74100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C40D3C18B4D93A41FEA340177FD3E">
    <w:name w:val="480C40D3C18B4D93A41FEA340177FD3E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3B3A8D32EE423FB5B2983935B46A79">
    <w:name w:val="253B3A8D32EE423FB5B2983935B46A79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0CD6DBE54434A86750597446016DF">
    <w:name w:val="9380CD6DBE54434A86750597446016DF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2BB43D164432F99687B2FEE9DA896">
    <w:name w:val="1E62BB43D164432F99687B2FEE9DA896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985839D4449128401E7297F9BC480">
    <w:name w:val="9A8985839D4449128401E7297F9BC480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5AF2432CA414AADBFBCFADE1C5CB6">
    <w:name w:val="CD15AF2432CA414AADBFBCFADE1C5CB6"/>
    <w:rsid w:val="005E6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678607FC34156B94888BCEEA164A6">
    <w:name w:val="18B678607FC34156B94888BCEEA164A6"/>
    <w:rsid w:val="005E6D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761FA-2DC7-4E59-B378-9A0E0E0BA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106A9-D6DF-4C0E-88C6-ECD845B93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99</TotalTime>
  <Pages>6</Pages>
  <Words>1950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106</cp:revision>
  <cp:lastPrinted>2019-12-09T09:19:00Z</cp:lastPrinted>
  <dcterms:created xsi:type="dcterms:W3CDTF">2023-06-29T09:14:00Z</dcterms:created>
  <dcterms:modified xsi:type="dcterms:W3CDTF">2025-07-28T08:26:00Z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