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654C19FF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823EB6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69DBB00C" w14:textId="77777777" w:rsidR="002B008C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823EB6">
        <w:rPr>
          <w:caps/>
          <w:sz w:val="40"/>
          <w:szCs w:val="40"/>
        </w:rPr>
        <w:t>NABÍDKY</w:t>
      </w:r>
      <w:r w:rsidR="001E7001" w:rsidRPr="00823EB6">
        <w:rPr>
          <w:caps/>
          <w:sz w:val="40"/>
          <w:szCs w:val="40"/>
        </w:rPr>
        <w:t xml:space="preserve"> </w:t>
      </w:r>
    </w:p>
    <w:p w14:paraId="2A6C22EB" w14:textId="41FE4AAF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823EB6">
        <w:rPr>
          <w:caps/>
          <w:sz w:val="40"/>
          <w:szCs w:val="40"/>
        </w:rPr>
        <w:t xml:space="preserve">– část </w:t>
      </w:r>
      <w:r w:rsidR="00823EB6" w:rsidRPr="00823EB6">
        <w:rPr>
          <w:caps/>
          <w:sz w:val="40"/>
          <w:szCs w:val="40"/>
        </w:rPr>
        <w:t>1</w:t>
      </w:r>
      <w:r w:rsidR="00D7545A">
        <w:rPr>
          <w:caps/>
          <w:sz w:val="40"/>
          <w:szCs w:val="40"/>
        </w:rPr>
        <w:t xml:space="preserve"> </w:t>
      </w:r>
      <w:r w:rsidR="002B008C">
        <w:rPr>
          <w:caps/>
          <w:sz w:val="40"/>
          <w:szCs w:val="40"/>
        </w:rPr>
        <w:t xml:space="preserve"> - </w:t>
      </w:r>
      <w:r w:rsidR="002B008C" w:rsidRPr="002B008C">
        <w:rPr>
          <w:caps/>
          <w:sz w:val="40"/>
          <w:szCs w:val="40"/>
        </w:rPr>
        <w:t>rekonstrukce způsobu vytápění a přípravy teplé vody objektů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67785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0BB4DB23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63DDD33D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8686B">
              <w:rPr>
                <w:rFonts w:asciiTheme="majorHAnsi" w:hAnsiTheme="majorHAnsi" w:cstheme="majorHAnsi"/>
                <w:b/>
                <w:bCs/>
              </w:rPr>
              <w:t xml:space="preserve">Úspory energie v areálu HTC servis, s.r.o. – </w:t>
            </w:r>
            <w:r>
              <w:rPr>
                <w:rFonts w:asciiTheme="majorHAnsi" w:hAnsiTheme="majorHAnsi" w:cstheme="majorHAnsi"/>
                <w:b/>
                <w:bCs/>
              </w:rPr>
              <w:t>dodávky</w:t>
            </w:r>
            <w:r w:rsidR="005A08F0">
              <w:rPr>
                <w:rFonts w:asciiTheme="majorHAnsi" w:hAnsiTheme="majorHAnsi" w:cstheme="majorHAnsi"/>
                <w:b/>
                <w:bCs/>
              </w:rPr>
              <w:t xml:space="preserve"> - II</w:t>
            </w:r>
          </w:p>
        </w:tc>
      </w:tr>
      <w:tr w:rsidR="00767785" w:rsidRPr="00540AA1" w14:paraId="6BECB999" w14:textId="77777777" w:rsidTr="5B46DF6F">
        <w:tc>
          <w:tcPr>
            <w:tcW w:w="3114" w:type="dxa"/>
          </w:tcPr>
          <w:p w14:paraId="48E215BE" w14:textId="7A5BE90D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849986A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67785" w:rsidRPr="00540AA1" w14:paraId="16E049F7" w14:textId="77777777" w:rsidTr="5B46DF6F">
        <w:tc>
          <w:tcPr>
            <w:tcW w:w="3114" w:type="dxa"/>
          </w:tcPr>
          <w:p w14:paraId="73991392" w14:textId="5D6EE712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85D8569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9E056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9E056B">
        <w:rPr>
          <w:rFonts w:asciiTheme="majorHAnsi" w:hAnsiTheme="majorHAnsi" w:cstheme="majorHAnsi"/>
          <w:b/>
          <w:bCs/>
        </w:rPr>
        <w:t>společné účasti dodavatelů</w:t>
      </w:r>
      <w:r w:rsidRPr="009E056B">
        <w:rPr>
          <w:rFonts w:asciiTheme="majorHAnsi" w:hAnsiTheme="majorHAnsi" w:cstheme="majorHAnsi"/>
        </w:rPr>
        <w:t xml:space="preserve">, předložení </w:t>
      </w:r>
      <w:r w:rsidRPr="009E056B">
        <w:rPr>
          <w:rFonts w:asciiTheme="majorHAnsi" w:hAnsiTheme="majorHAnsi" w:cstheme="majorHAnsi"/>
          <w:b/>
          <w:bCs/>
        </w:rPr>
        <w:t>smlouvy</w:t>
      </w:r>
      <w:r w:rsidRPr="009E056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0F04CF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F04CF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0F04CF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F04CF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0F04CF">
        <w:rPr>
          <w:rFonts w:asciiTheme="majorHAnsi" w:eastAsia="Calibri" w:hAnsiTheme="majorHAnsi" w:cstheme="majorHAnsi"/>
        </w:rPr>
        <w:t>,</w:t>
      </w:r>
      <w:r w:rsidR="006679A7" w:rsidRPr="000F04CF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0F04CF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0F04CF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0F04CF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0F04CF">
        <w:rPr>
          <w:rFonts w:asciiTheme="majorHAnsi" w:eastAsia="Calibri" w:hAnsiTheme="majorHAnsi" w:cstheme="majorHAnsi"/>
        </w:rPr>
        <w:t xml:space="preserve">okamžikem </w:t>
      </w:r>
      <w:r w:rsidRPr="000F04CF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0F04CF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1700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1700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2BFD3BCE" w:rsidR="00794A6B" w:rsidRPr="0021700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1700B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1700B">
        <w:rPr>
          <w:rFonts w:asciiTheme="majorHAnsi" w:hAnsiTheme="majorHAnsi" w:cstheme="majorHAnsi"/>
          <w:lang w:eastAsia="x-none"/>
        </w:rPr>
        <w:t>(</w:t>
      </w:r>
      <w:r w:rsidRPr="0021700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1700B">
        <w:rPr>
          <w:rFonts w:asciiTheme="majorHAnsi" w:hAnsiTheme="majorHAnsi" w:cstheme="majorHAnsi"/>
          <w:b/>
          <w:lang w:eastAsia="x-none"/>
        </w:rPr>
        <w:t>3.</w:t>
      </w:r>
      <w:r w:rsidR="00EB16F4">
        <w:rPr>
          <w:rFonts w:asciiTheme="majorHAnsi" w:hAnsiTheme="majorHAnsi" w:cstheme="majorHAnsi"/>
          <w:b/>
          <w:lang w:eastAsia="x-none"/>
        </w:rPr>
        <w:t>1</w:t>
      </w:r>
      <w:r w:rsidR="00EB16F4" w:rsidRPr="0021700B">
        <w:rPr>
          <w:rFonts w:asciiTheme="majorHAnsi" w:hAnsiTheme="majorHAnsi" w:cstheme="majorHAnsi"/>
          <w:lang w:eastAsia="x-none"/>
        </w:rPr>
        <w:t xml:space="preserve"> </w:t>
      </w:r>
      <w:r w:rsidRPr="0021700B">
        <w:rPr>
          <w:rFonts w:asciiTheme="majorHAnsi" w:hAnsiTheme="majorHAnsi" w:cstheme="majorHAnsi"/>
          <w:lang w:eastAsia="x-none"/>
        </w:rPr>
        <w:t>zadávací dokumentace),</w:t>
      </w:r>
    </w:p>
    <w:p w14:paraId="720E8CCC" w14:textId="6FF8F2F8" w:rsidR="00CD454D" w:rsidRPr="0021700B" w:rsidRDefault="00CD454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1700B">
        <w:rPr>
          <w:rFonts w:asciiTheme="majorHAnsi" w:hAnsiTheme="majorHAnsi" w:cstheme="majorHAnsi"/>
          <w:b/>
          <w:lang w:eastAsia="x-none"/>
        </w:rPr>
        <w:t xml:space="preserve">Technické dokumenty </w:t>
      </w:r>
      <w:r w:rsidRPr="008056F8">
        <w:rPr>
          <w:rFonts w:asciiTheme="majorHAnsi" w:hAnsiTheme="majorHAnsi" w:cstheme="majorHAnsi"/>
          <w:b/>
          <w:u w:val="single"/>
          <w:lang w:eastAsia="x-none"/>
        </w:rPr>
        <w:t>prokazující splnění požadavků zadavatele definovaných</w:t>
      </w:r>
      <w:r w:rsidR="00347ED3" w:rsidRPr="008056F8">
        <w:rPr>
          <w:rFonts w:asciiTheme="majorHAnsi" w:hAnsiTheme="majorHAnsi" w:cstheme="majorHAnsi"/>
          <w:b/>
          <w:u w:val="single"/>
          <w:lang w:eastAsia="x-none"/>
        </w:rPr>
        <w:t xml:space="preserve"> zadávací dokumentací a jejími přílohami</w:t>
      </w:r>
      <w:r w:rsidR="00106DCF" w:rsidRPr="008056F8">
        <w:rPr>
          <w:rFonts w:asciiTheme="majorHAnsi" w:hAnsiTheme="majorHAnsi" w:cstheme="majorHAnsi"/>
          <w:b/>
          <w:u w:val="single"/>
          <w:lang w:eastAsia="x-none"/>
        </w:rPr>
        <w:t>,</w:t>
      </w:r>
      <w:r w:rsidR="00106DCF" w:rsidRPr="0021700B">
        <w:rPr>
          <w:rFonts w:asciiTheme="majorHAnsi" w:hAnsiTheme="majorHAnsi" w:cstheme="majorHAnsi"/>
          <w:b/>
          <w:lang w:eastAsia="x-none"/>
        </w:rPr>
        <w:t xml:space="preserve"> tzn. </w:t>
      </w:r>
      <w:r w:rsidR="00106DCF" w:rsidRPr="00946DE2">
        <w:rPr>
          <w:rFonts w:asciiTheme="majorHAnsi" w:hAnsiTheme="majorHAnsi" w:cstheme="majorHAnsi"/>
          <w:b/>
          <w:u w:val="single"/>
          <w:lang w:eastAsia="x-none"/>
        </w:rPr>
        <w:t>technickou dokumentaci dodávaných kotlů</w:t>
      </w:r>
      <w:r w:rsidR="001E1AEA" w:rsidRPr="0021700B">
        <w:rPr>
          <w:rFonts w:asciiTheme="majorHAnsi" w:hAnsiTheme="majorHAnsi" w:cstheme="majorHAnsi"/>
          <w:b/>
          <w:lang w:eastAsia="x-none"/>
        </w:rPr>
        <w:t>, tak aby z jejího obsahu bylo patrné spln</w:t>
      </w:r>
      <w:r w:rsidR="00AE3B30" w:rsidRPr="0021700B">
        <w:rPr>
          <w:rFonts w:asciiTheme="majorHAnsi" w:hAnsiTheme="majorHAnsi" w:cstheme="majorHAnsi"/>
          <w:b/>
          <w:lang w:eastAsia="x-none"/>
        </w:rPr>
        <w:t>ění všech požadavků na kvalitu a technické požadavky.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8309D1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438D2" w:rsidRPr="00540AA1" w14:paraId="7021CB2F" w14:textId="77777777" w:rsidTr="00586542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438D2" w:rsidRPr="00540AA1" w14:paraId="37158BF0" w14:textId="77777777" w:rsidTr="00586542">
        <w:trPr>
          <w:trHeight w:val="397"/>
        </w:trPr>
        <w:tc>
          <w:tcPr>
            <w:tcW w:w="4647" w:type="dxa"/>
            <w:vAlign w:val="center"/>
          </w:tcPr>
          <w:p w14:paraId="5B7CB0CD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90" w:type="dxa"/>
            <w:vAlign w:val="center"/>
          </w:tcPr>
          <w:p w14:paraId="59978382" w14:textId="213BB5C1" w:rsidR="00C438D2" w:rsidRPr="00540AA1" w:rsidRDefault="00A93858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C438D2"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0569B237" w:rsidR="00C438D2" w:rsidRPr="00540AA1" w:rsidRDefault="00000000" w:rsidP="0058654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74F2CE62360C4A3BB91EA555D217CEEE"/>
                </w:placeholder>
                <w:showingPlcHdr/>
              </w:sdtPr>
              <w:sdtContent>
                <w:r w:rsidR="00C438D2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4A735D">
              <w:rPr>
                <w:rFonts w:asciiTheme="majorHAnsi" w:hAnsiTheme="majorHAnsi" w:cstheme="majorHAnsi"/>
              </w:rPr>
              <w:t xml:space="preserve"> Kč bez DPH</w:t>
            </w:r>
            <w:r w:rsidR="00C438D2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6C412AC" w14:textId="77777777" w:rsidR="00CE39C5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>Účastník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C4D265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CE39C5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DD1C6E7" w14:textId="77777777" w:rsidR="00CA437B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3CFA0498" w14:textId="23C8792A" w:rsidR="00B067DF" w:rsidRPr="00540AA1" w:rsidRDefault="006653AE" w:rsidP="00CA43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CA437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CA437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CA437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0EE3A685" w14:textId="77777777" w:rsidR="00CA437B" w:rsidRPr="00ED00ED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</w:rPr>
              <w:t xml:space="preserve">čestně prohlašuje, že splňuje požadavek dle § 77 odst. 2 písm. a) ZZVZ, tj. že je oprávněn podnikat v rozsahu odpovídajícím předmětu veřejné zakázky, a to na předmět podnikání: </w:t>
            </w:r>
            <w:r w:rsidR="00953108" w:rsidRPr="00ED00ED">
              <w:rPr>
                <w:rFonts w:asciiTheme="majorHAnsi" w:hAnsiTheme="majorHAnsi" w:cstheme="majorHAnsi"/>
                <w:b/>
                <w:bCs/>
              </w:rPr>
              <w:t>vodoinstalatérství a topenářství</w:t>
            </w:r>
            <w:r w:rsidRPr="00ED00ED">
              <w:rPr>
                <w:rFonts w:asciiTheme="majorHAnsi" w:hAnsiTheme="majorHAnsi" w:cstheme="majorHAnsi"/>
                <w:b/>
              </w:rPr>
              <w:t>.</w:t>
            </w:r>
            <w:r w:rsidR="00050298" w:rsidRPr="00ED00ED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4DD22D57" w14:textId="56C2EBF9" w:rsidR="00F76B2F" w:rsidRPr="00ED00ED" w:rsidRDefault="00050298" w:rsidP="00CA43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ED00ED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ED00ED">
              <w:rPr>
                <w:rFonts w:asciiTheme="majorHAnsi" w:hAnsiTheme="majorHAnsi"/>
                <w:b/>
                <w:bCs/>
              </w:rPr>
              <w:t>ný dodavatel</w:t>
            </w:r>
            <w:r w:rsidRPr="00ED00ED">
              <w:rPr>
                <w:rFonts w:asciiTheme="majorHAnsi" w:hAnsiTheme="majorHAnsi"/>
              </w:rPr>
              <w:t xml:space="preserve"> prokáže splnění tohoto požadavku doklady dle § 77 odst. 2 písm. a) ZZVZ.</w:t>
            </w:r>
          </w:p>
          <w:p w14:paraId="63EEB550" w14:textId="49885CEE" w:rsidR="00F4127F" w:rsidRPr="00ED00ED" w:rsidRDefault="00F76B2F" w:rsidP="00817E91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Fonts w:asciiTheme="majorHAnsi" w:hAnsiTheme="majorHAnsi" w:cstheme="majorHAnsi"/>
              </w:rPr>
              <w:t xml:space="preserve">Účastník </w:t>
            </w:r>
            <w:r w:rsidR="00F4127F" w:rsidRPr="00ED00ED">
              <w:rPr>
                <w:rFonts w:asciiTheme="majorHAnsi" w:hAnsiTheme="majorHAnsi" w:cstheme="majorHAnsi"/>
              </w:rPr>
              <w:t>v souladu s</w:t>
            </w:r>
            <w:r w:rsidRPr="00ED00ED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 w:rsidRPr="00ED00ED">
              <w:rPr>
                <w:rFonts w:asciiTheme="majorHAnsi" w:hAnsiTheme="majorHAnsi" w:cstheme="majorHAnsi"/>
              </w:rPr>
              <w:t xml:space="preserve"> dokládá</w:t>
            </w:r>
            <w:r w:rsidRPr="00ED00ED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ED00ED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130907" w:rsidRPr="00ED00ED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ED00ED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ED00E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ED00ED">
              <w:rPr>
                <w:rFonts w:asciiTheme="majorHAnsi" w:hAnsiTheme="majorHAnsi" w:cstheme="majorHAnsi"/>
                <w:b/>
              </w:rPr>
              <w:t xml:space="preserve">v oboru </w:t>
            </w:r>
            <w:r w:rsidR="00B63A16" w:rsidRPr="00ED00ED">
              <w:rPr>
                <w:rFonts w:asciiTheme="majorHAnsi" w:hAnsiTheme="majorHAnsi" w:cstheme="majorHAnsi"/>
                <w:b/>
              </w:rPr>
              <w:t xml:space="preserve">technika prostředí staveb, </w:t>
            </w:r>
            <w:r w:rsidR="00545AFB" w:rsidRPr="00ED00ED">
              <w:rPr>
                <w:rFonts w:asciiTheme="majorHAnsi" w:hAnsiTheme="majorHAnsi" w:cstheme="majorHAnsi"/>
                <w:b/>
              </w:rPr>
              <w:t xml:space="preserve">specializace </w:t>
            </w:r>
            <w:r w:rsidR="00AB675D" w:rsidRPr="00ED00ED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 w:rsidR="00B63A16" w:rsidRPr="00ED00ED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ED00ED">
              <w:rPr>
                <w:rFonts w:asciiTheme="majorHAnsi" w:hAnsiTheme="majorHAnsi" w:cstheme="majorHAnsi"/>
              </w:rPr>
              <w:t xml:space="preserve">podle zákona č. 360/1992 Sb., o výkonu povolání autorizovaných architektů a o výkonu </w:t>
            </w:r>
            <w:r w:rsidR="008309D1" w:rsidRPr="00ED00ED">
              <w:rPr>
                <w:rFonts w:asciiTheme="majorHAnsi" w:hAnsiTheme="majorHAnsi" w:cstheme="majorHAnsi"/>
              </w:rPr>
              <w:lastRenderedPageBreak/>
              <w:t>povolání autorizovaných inženýrů a techniků činných ve výstavbě, ve znění pozdějších předpisů</w:t>
            </w:r>
            <w:r w:rsidR="007020CE" w:rsidRPr="00ED00ED">
              <w:rPr>
                <w:rFonts w:asciiTheme="majorHAnsi" w:hAnsiTheme="majorHAnsi" w:cstheme="majorHAnsi"/>
              </w:rPr>
              <w:t xml:space="preserve"> (dále jako „</w:t>
            </w:r>
            <w:r w:rsidR="007020CE" w:rsidRPr="00ED00ED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ED00ED">
              <w:rPr>
                <w:rFonts w:asciiTheme="majorHAnsi" w:hAnsiTheme="majorHAnsi" w:cstheme="majorHAnsi"/>
              </w:rPr>
              <w:t>“)</w:t>
            </w:r>
            <w:r w:rsidR="008309D1" w:rsidRPr="00ED00ED">
              <w:rPr>
                <w:rFonts w:asciiTheme="majorHAnsi" w:hAnsiTheme="majorHAnsi" w:cstheme="majorHAnsi"/>
              </w:rPr>
              <w:t>.</w:t>
            </w:r>
            <w:r w:rsidR="00B067DF" w:rsidRPr="00ED00E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565363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D8756D" w:rsidRPr="004B7CBD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2219059D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540AA1">
              <w:rPr>
                <w:rFonts w:asciiTheme="majorHAnsi" w:hAnsiTheme="majorHAnsi" w:cstheme="majorHAnsi"/>
              </w:rPr>
              <w:t xml:space="preserve">. </w:t>
            </w:r>
            <w:r w:rsidR="00BA239A" w:rsidRPr="00A74CDA">
              <w:rPr>
                <w:rFonts w:asciiTheme="majorHAnsi" w:hAnsiTheme="majorHAnsi" w:cstheme="majorHAnsi"/>
              </w:rPr>
              <w:t>b) ZZVZ</w:t>
            </w:r>
            <w:r w:rsidR="00BA239A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na referenční zakázky</w:t>
            </w:r>
            <w:r w:rsidR="005E6847">
              <w:rPr>
                <w:rFonts w:asciiTheme="majorHAnsi" w:hAnsiTheme="majorHAnsi" w:cstheme="majorHAnsi"/>
              </w:rPr>
              <w:t>, jejichž předmětem nebo součástí byl</w:t>
            </w:r>
            <w:r w:rsidR="005C64A4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1D5080A" w14:textId="3A4BD6C5" w:rsidR="00846575" w:rsidRPr="00540AA1" w:rsidRDefault="008309D1" w:rsidP="00846575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7B6FA5" w:rsidRPr="00C74086">
              <w:rPr>
                <w:rFonts w:asciiTheme="majorHAnsi" w:hAnsiTheme="majorHAnsi" w:cstheme="majorHAnsi"/>
                <w:b/>
                <w:bCs/>
              </w:rPr>
              <w:t>rekonstrukce</w:t>
            </w:r>
            <w:r w:rsidR="00301238"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46575">
              <w:rPr>
                <w:rFonts w:asciiTheme="majorHAnsi" w:hAnsiTheme="majorHAnsi" w:cstheme="majorHAnsi"/>
                <w:b/>
                <w:bCs/>
              </w:rPr>
              <w:t xml:space="preserve">(dodávka a montáž technologie) </w:t>
            </w:r>
            <w:r w:rsidR="0045274E"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="00846575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45274E">
              <w:rPr>
                <w:rFonts w:asciiTheme="majorHAnsi" w:hAnsiTheme="majorHAnsi" w:cstheme="majorHAnsi"/>
                <w:b/>
                <w:bCs/>
              </w:rPr>
              <w:t>1</w:t>
            </w:r>
            <w:r w:rsidR="00846575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E8563F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23D0FA35" w14:textId="0A7B0D00" w:rsidR="0045274E" w:rsidRPr="00540AA1" w:rsidRDefault="008309D1" w:rsidP="0045274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45274E" w:rsidRPr="00C74086"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="0045274E">
              <w:rPr>
                <w:rFonts w:asciiTheme="majorHAnsi" w:hAnsiTheme="majorHAnsi" w:cstheme="majorHAnsi"/>
                <w:b/>
                <w:bCs/>
              </w:rPr>
              <w:t xml:space="preserve">(dodávka a montáž technologie) </w:t>
            </w:r>
            <w:r w:rsidR="0045274E"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="0045274E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45274E">
              <w:rPr>
                <w:rFonts w:asciiTheme="majorHAnsi" w:hAnsiTheme="majorHAnsi" w:cstheme="majorHAnsi"/>
                <w:b/>
                <w:bCs/>
              </w:rPr>
              <w:t>1</w:t>
            </w:r>
            <w:r w:rsidR="0045274E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E8563F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5B63B34" w14:textId="2DAE6CC7" w:rsidR="0045274E" w:rsidRPr="00540AA1" w:rsidRDefault="008309D1" w:rsidP="0045274E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45274E" w:rsidRPr="00C74086">
              <w:rPr>
                <w:rFonts w:asciiTheme="majorHAnsi" w:hAnsiTheme="majorHAnsi" w:cstheme="majorHAnsi"/>
                <w:b/>
                <w:bCs/>
              </w:rPr>
              <w:t xml:space="preserve">rekonstrukce </w:t>
            </w:r>
            <w:r w:rsidR="0045274E">
              <w:rPr>
                <w:rFonts w:asciiTheme="majorHAnsi" w:hAnsiTheme="majorHAnsi" w:cstheme="majorHAnsi"/>
                <w:b/>
                <w:bCs/>
              </w:rPr>
              <w:t xml:space="preserve">(dodávka a montáž technologie) </w:t>
            </w:r>
            <w:r w:rsidR="0045274E" w:rsidRPr="00C74086">
              <w:rPr>
                <w:rFonts w:asciiTheme="majorHAnsi" w:hAnsiTheme="majorHAnsi" w:cstheme="majorHAnsi"/>
                <w:b/>
                <w:bCs/>
              </w:rPr>
              <w:t xml:space="preserve">vytápění </w:t>
            </w:r>
            <w:r w:rsidR="0045274E"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45274E">
              <w:rPr>
                <w:rFonts w:asciiTheme="majorHAnsi" w:hAnsiTheme="majorHAnsi" w:cstheme="majorHAnsi"/>
                <w:b/>
                <w:bCs/>
              </w:rPr>
              <w:t>1</w:t>
            </w:r>
            <w:r w:rsidR="0045274E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E8563F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358F9FA" w14:textId="1B0A3680" w:rsidR="00B067DF" w:rsidRPr="00A74CDA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A74CDA">
              <w:rPr>
                <w:rFonts w:asciiTheme="majorHAnsi" w:hAnsiTheme="majorHAnsi" w:cstheme="majorHAnsi"/>
              </w:rPr>
              <w:t xml:space="preserve">za poslední </w:t>
            </w:r>
            <w:r w:rsidR="00F76B2F" w:rsidRPr="00A74CDA">
              <w:rPr>
                <w:rFonts w:asciiTheme="majorHAnsi" w:hAnsiTheme="majorHAnsi" w:cstheme="majorHAnsi"/>
                <w:b/>
              </w:rPr>
              <w:t>3 roky</w:t>
            </w:r>
            <w:r w:rsidR="00F76B2F" w:rsidRPr="00A74CDA">
              <w:rPr>
                <w:rFonts w:asciiTheme="majorHAnsi" w:hAnsiTheme="majorHAnsi" w:cstheme="majorHAnsi"/>
              </w:rPr>
              <w:t xml:space="preserve"> před zahájením zadávacího řízení.</w:t>
            </w:r>
            <w:r w:rsidR="00AF4FAD" w:rsidRPr="00A74CDA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A74CD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74CDA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A74CDA">
              <w:rPr>
                <w:rFonts w:asciiTheme="majorHAnsi" w:hAnsiTheme="majorHAnsi" w:cstheme="majorHAnsi"/>
              </w:rPr>
              <w:t>)</w:t>
            </w:r>
            <w:r w:rsidRPr="00A74CDA">
              <w:rPr>
                <w:rFonts w:asciiTheme="majorHAnsi" w:hAnsiTheme="majorHAnsi" w:cstheme="majorHAnsi"/>
              </w:rPr>
              <w:t xml:space="preserve"> ani dělit (</w:t>
            </w:r>
            <w:r w:rsidR="003D2088" w:rsidRPr="00A74CDA">
              <w:rPr>
                <w:rFonts w:asciiTheme="majorHAnsi" w:hAnsiTheme="majorHAnsi" w:cstheme="majorHAnsi"/>
              </w:rPr>
              <w:t>například:</w:t>
            </w:r>
            <w:r w:rsidRPr="00A74CDA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59EAB20" w:rsidR="0022176A" w:rsidRPr="00A74CDA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74CDA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7EED62E1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A74CDA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A74CDA">
              <w:rPr>
                <w:rFonts w:asciiTheme="majorHAnsi" w:hAnsiTheme="majorHAnsi" w:cstheme="majorHAnsi"/>
              </w:rPr>
              <w:t xml:space="preserve">dodávky </w:t>
            </w:r>
            <w:r w:rsidRPr="00A74CDA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A74CDA">
              <w:rPr>
                <w:rFonts w:asciiTheme="majorHAnsi" w:hAnsiTheme="majorHAnsi" w:cstheme="majorHAnsi"/>
              </w:rPr>
              <w:t>předmětné dodávky</w:t>
            </w:r>
            <w:r w:rsidRPr="00A74CDA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</w:t>
            </w:r>
            <w:r w:rsidRPr="00540AA1">
              <w:rPr>
                <w:rFonts w:asciiTheme="majorHAnsi" w:hAnsiTheme="majorHAnsi" w:cstheme="majorHAnsi"/>
              </w:rPr>
              <w:t xml:space="preserve"> zadávacího řízení.</w:t>
            </w:r>
          </w:p>
          <w:p w14:paraId="48D1D2BB" w14:textId="77777777" w:rsidR="00B067DF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  <w:p w14:paraId="29E70E1F" w14:textId="77777777" w:rsidR="001B7084" w:rsidRPr="00540AA1" w:rsidRDefault="001B708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lastRenderedPageBreak/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>dle § 79 odst. 2 písm</w:t>
            </w:r>
            <w:r w:rsidR="00BA239A" w:rsidRPr="002340EC">
              <w:rPr>
                <w:rFonts w:asciiTheme="majorHAnsi" w:hAnsiTheme="majorHAnsi" w:cstheme="majorHAnsi"/>
              </w:rPr>
              <w:t>. c) a d)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2460CB74" w:rsidR="004477CC" w:rsidRPr="00540AA1" w:rsidRDefault="00A23136" w:rsidP="008443B3">
            <w:pPr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Vedoucí technik:</w:t>
            </w:r>
          </w:p>
          <w:p w14:paraId="5B66742F" w14:textId="73BF6DCA" w:rsidR="004477CC" w:rsidRDefault="00383829" w:rsidP="008443B3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 w:rsidR="00CF1116"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pro obor </w:t>
            </w:r>
            <w:r w:rsidR="00235AF7" w:rsidRPr="008D47F2">
              <w:rPr>
                <w:rFonts w:asciiTheme="majorHAnsi" w:hAnsiTheme="majorHAnsi" w:cstheme="majorHAnsi"/>
                <w:b/>
              </w:rPr>
              <w:t xml:space="preserve">v oboru technika prostředí staveb, </w:t>
            </w:r>
            <w:r w:rsidR="000668A1" w:rsidRPr="008D47F2">
              <w:rPr>
                <w:rFonts w:asciiTheme="majorHAnsi" w:hAnsiTheme="majorHAnsi" w:cstheme="majorHAnsi"/>
                <w:b/>
              </w:rPr>
              <w:t xml:space="preserve">specializace </w:t>
            </w:r>
            <w:r w:rsidR="000668A1" w:rsidRPr="008D47F2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 w:rsidR="004A735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="004477CC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3DF83418" w14:textId="426FDC02" w:rsidR="00414289" w:rsidRDefault="00405798" w:rsidP="008443B3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414289">
              <w:rPr>
                <w:rFonts w:asciiTheme="majorHAnsi" w:hAnsiTheme="majorHAnsi" w:cstheme="majorHAnsi"/>
              </w:rPr>
              <w:t xml:space="preserve">zkušenost s obdobnými zakázkami ve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>funkci vedoucího technika</w:t>
            </w:r>
            <w:r w:rsidRPr="00414289">
              <w:rPr>
                <w:rFonts w:asciiTheme="majorHAnsi" w:hAnsiTheme="majorHAnsi" w:cstheme="majorHAnsi"/>
              </w:rPr>
              <w:t xml:space="preserve">, a to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>alespoň 1 referenční zakázk</w:t>
            </w:r>
            <w:r w:rsidR="0062280D">
              <w:rPr>
                <w:rFonts w:asciiTheme="majorHAnsi" w:hAnsiTheme="majorHAnsi" w:cstheme="majorHAnsi"/>
                <w:b/>
                <w:bCs/>
              </w:rPr>
              <w:t>u</w:t>
            </w:r>
            <w:r w:rsidRPr="00414289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="009F4547" w:rsidRPr="00414289">
              <w:rPr>
                <w:rFonts w:asciiTheme="majorHAnsi" w:hAnsiTheme="majorHAnsi" w:cstheme="majorHAnsi"/>
              </w:rPr>
              <w:t>je</w:t>
            </w:r>
            <w:r w:rsidR="009F4547">
              <w:rPr>
                <w:rFonts w:asciiTheme="majorHAnsi" w:hAnsiTheme="majorHAnsi" w:cstheme="majorHAnsi"/>
              </w:rPr>
              <w:t>jímž</w:t>
            </w:r>
            <w:r w:rsidR="009F4547" w:rsidRPr="00414289">
              <w:rPr>
                <w:rFonts w:asciiTheme="majorHAnsi" w:hAnsiTheme="majorHAnsi" w:cstheme="majorHAnsi"/>
              </w:rPr>
              <w:t xml:space="preserve"> </w:t>
            </w:r>
            <w:r w:rsidRPr="00414289">
              <w:rPr>
                <w:rFonts w:asciiTheme="majorHAnsi" w:hAnsiTheme="majorHAnsi" w:cstheme="majorHAnsi"/>
              </w:rPr>
              <w:t xml:space="preserve">předmětem nebo součástí byla </w:t>
            </w:r>
            <w:r w:rsidR="00414289" w:rsidRPr="00414289">
              <w:rPr>
                <w:rFonts w:asciiTheme="majorHAnsi" w:hAnsiTheme="majorHAnsi" w:cstheme="majorHAnsi"/>
              </w:rPr>
              <w:t>rekonstrukce (dodávka a montáž technologie) vytápění v hodnotě min. 1 mil Kč bez DPH</w:t>
            </w:r>
            <w:r w:rsidR="008443B3">
              <w:rPr>
                <w:rFonts w:asciiTheme="majorHAnsi" w:hAnsiTheme="majorHAnsi" w:cstheme="majorHAnsi"/>
              </w:rPr>
              <w:t>.</w:t>
            </w:r>
          </w:p>
          <w:p w14:paraId="1F523416" w14:textId="3818D41A" w:rsidR="008443B3" w:rsidRPr="008443B3" w:rsidRDefault="008443B3" w:rsidP="008443B3">
            <w:pPr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byla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období </w:t>
            </w:r>
            <w:r w:rsidRPr="00A74CDA">
              <w:rPr>
                <w:rFonts w:asciiTheme="majorHAnsi" w:hAnsiTheme="majorHAnsi" w:cstheme="majorHAnsi"/>
              </w:rPr>
              <w:t xml:space="preserve">za poslední </w:t>
            </w:r>
            <w:r w:rsidRPr="00A74CDA">
              <w:rPr>
                <w:rFonts w:asciiTheme="majorHAnsi" w:hAnsiTheme="majorHAnsi" w:cstheme="majorHAnsi"/>
                <w:b/>
              </w:rPr>
              <w:t>3 roky</w:t>
            </w:r>
            <w:r w:rsidRPr="00A74CDA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0AB0C7F6" w14:textId="6552EFDF" w:rsidR="00B067DF" w:rsidRPr="00540AA1" w:rsidRDefault="00B067DF" w:rsidP="004477CC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Osvědčení o odborné kvalifikaci k výše </w:t>
            </w:r>
            <w:r w:rsidR="00D547C2" w:rsidRPr="00540AA1">
              <w:rPr>
                <w:rFonts w:asciiTheme="majorHAnsi" w:hAnsiTheme="majorHAnsi" w:cstheme="majorHAnsi"/>
              </w:rPr>
              <w:t>uveden</w:t>
            </w:r>
            <w:r w:rsidR="00D547C2">
              <w:rPr>
                <w:rFonts w:asciiTheme="majorHAnsi" w:hAnsiTheme="majorHAnsi" w:cstheme="majorHAnsi"/>
              </w:rPr>
              <w:t>é</w:t>
            </w:r>
            <w:r w:rsidR="00D547C2" w:rsidRPr="00540AA1">
              <w:rPr>
                <w:rFonts w:asciiTheme="majorHAnsi" w:hAnsiTheme="majorHAnsi" w:cstheme="majorHAnsi"/>
              </w:rPr>
              <w:t xml:space="preserve"> osob</w:t>
            </w:r>
            <w:r w:rsidR="00D547C2">
              <w:rPr>
                <w:rFonts w:asciiTheme="majorHAnsi" w:hAnsiTheme="majorHAnsi" w:cstheme="majorHAnsi"/>
              </w:rPr>
              <w:t>ě</w:t>
            </w:r>
            <w:r w:rsidR="00D547C2"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472528F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 w:rsidR="005A370E">
              <w:rPr>
                <w:rFonts w:asciiTheme="majorHAnsi" w:hAnsiTheme="majorHAnsi" w:cstheme="majorHAnsi"/>
              </w:rPr>
              <w:t>dotčené osobě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30F54F10" w:rsidR="00B067DF" w:rsidRPr="00540AA1" w:rsidRDefault="00A3661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Vedoucí technik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6336FB" w:rsidRPr="00540AA1" w14:paraId="4D005F8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3579C35A" w14:textId="2D1974EE" w:rsidR="006336FB" w:rsidRPr="00540AA1" w:rsidRDefault="006336FB" w:rsidP="006336FB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Zkušenost ve </w:t>
            </w:r>
            <w:r w:rsidR="00BB1A1F">
              <w:rPr>
                <w:rFonts w:asciiTheme="majorHAnsi" w:hAnsiTheme="majorHAnsi" w:cstheme="majorHAnsi"/>
              </w:rPr>
              <w:t xml:space="preserve">funkci </w:t>
            </w:r>
            <w:r>
              <w:rPr>
                <w:rFonts w:asciiTheme="majorHAnsi" w:hAnsiTheme="majorHAnsi" w:cstheme="majorHAnsi"/>
              </w:rPr>
              <w:t>vedoucího technika</w:t>
            </w:r>
            <w:r w:rsidR="00A36614">
              <w:rPr>
                <w:rFonts w:asciiTheme="majorHAnsi" w:hAnsiTheme="majorHAnsi" w:cstheme="majorHAnsi"/>
              </w:rPr>
              <w:t xml:space="preserve"> – referenční zakázka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1B4836FA" w14:textId="77777777" w:rsidR="006336FB" w:rsidRPr="00540AA1" w:rsidRDefault="00000000" w:rsidP="006336FB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468901228"/>
                <w:placeholder>
                  <w:docPart w:val="2DD2FBC9B59B42E19659359CC0F91C56"/>
                </w:placeholder>
              </w:sdtPr>
              <w:sdtEndPr>
                <w:rPr>
                  <w:color w:val="auto"/>
                </w:rPr>
              </w:sdtEndPr>
              <w:sdtContent>
                <w:r w:rsidR="006336FB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6C611491" w14:textId="77777777" w:rsidR="006336FB" w:rsidRPr="00540AA1" w:rsidRDefault="006336FB" w:rsidP="006336FB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73A62F56" w14:textId="77777777" w:rsidR="006336FB" w:rsidRPr="00540AA1" w:rsidRDefault="006336FB" w:rsidP="006336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792136784"/>
                <w:placeholder>
                  <w:docPart w:val="8E4A6E8B9BA34F308E55B50E923252A6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972E19D" w14:textId="77777777" w:rsidR="006336FB" w:rsidRPr="00540AA1" w:rsidRDefault="006336FB" w:rsidP="006336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27082042"/>
                <w:placeholder>
                  <w:docPart w:val="D97CC21A423C4911B64D7F4B1DC450FC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5746291D" w14:textId="77777777" w:rsidR="006336FB" w:rsidRPr="00540AA1" w:rsidRDefault="006336FB" w:rsidP="006336F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89119699"/>
                <w:placeholder>
                  <w:docPart w:val="45E4BEFD9DA844C099DB5525C8E0FD76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635EF596" w14:textId="39A418A6" w:rsidR="006336FB" w:rsidRDefault="006336FB" w:rsidP="006336FB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725315"/>
                <w:placeholder>
                  <w:docPart w:val="A0607FEA06954082A7AD4B40B84A4F2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6336FB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6336FB" w:rsidRPr="00540AA1" w:rsidRDefault="006336FB" w:rsidP="006336FB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6336FB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5B7D09DA" w:rsidR="006336FB" w:rsidRPr="00540AA1" w:rsidRDefault="006336FB" w:rsidP="006336F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dle § 75 ZZVZ prokazující základní způsobilost podle § 74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E7E9EC8" w:rsidR="006336FB" w:rsidRPr="00540AA1" w:rsidRDefault="006336FB" w:rsidP="006336FB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5071ED">
              <w:rPr>
                <w:rFonts w:asciiTheme="majorHAnsi" w:hAnsiTheme="majorHAnsi" w:cstheme="majorHAnsi"/>
              </w:rPr>
              <w:t>5 písm. B</w:t>
            </w:r>
            <w:r w:rsidR="00967B71" w:rsidRPr="005071ED">
              <w:rPr>
                <w:rFonts w:asciiTheme="majorHAnsi" w:hAnsiTheme="majorHAnsi" w:cstheme="majorHAnsi"/>
              </w:rPr>
              <w:t xml:space="preserve"> bod</w:t>
            </w:r>
            <w:r w:rsidRPr="005071ED">
              <w:rPr>
                <w:rFonts w:asciiTheme="majorHAnsi" w:hAnsiTheme="majorHAnsi" w:cstheme="majorHAnsi"/>
              </w:rPr>
              <w:t xml:space="preserve"> </w:t>
            </w:r>
            <w:r w:rsidR="00967B71" w:rsidRPr="005071ED">
              <w:rPr>
                <w:rFonts w:asciiTheme="majorHAnsi" w:hAnsiTheme="majorHAnsi" w:cstheme="majorHAnsi"/>
              </w:rPr>
              <w:t>ii</w:t>
            </w:r>
            <w:r w:rsidR="00A325E7" w:rsidRPr="005071ED">
              <w:rPr>
                <w:rFonts w:asciiTheme="majorHAnsi" w:hAnsiTheme="majorHAnsi" w:cstheme="majorHAnsi"/>
              </w:rPr>
              <w:t>.</w:t>
            </w:r>
            <w:r w:rsidR="00967B71" w:rsidRPr="005071ED">
              <w:rPr>
                <w:rFonts w:asciiTheme="majorHAnsi" w:hAnsiTheme="majorHAnsi" w:cstheme="majorHAnsi"/>
              </w:rPr>
              <w:t xml:space="preserve">, </w:t>
            </w:r>
            <w:r w:rsidRPr="005071ED">
              <w:rPr>
                <w:rFonts w:asciiTheme="majorHAnsi" w:hAnsiTheme="majorHAnsi" w:cstheme="majorHAnsi"/>
              </w:rPr>
              <w:t>ii</w:t>
            </w:r>
            <w:r w:rsidR="00711BE1" w:rsidRPr="005071ED">
              <w:rPr>
                <w:rFonts w:asciiTheme="majorHAnsi" w:hAnsiTheme="majorHAnsi" w:cstheme="majorHAnsi"/>
              </w:rPr>
              <w:t>i</w:t>
            </w:r>
            <w:r w:rsidRPr="005071ED">
              <w:rPr>
                <w:rFonts w:asciiTheme="majorHAnsi" w:hAnsiTheme="majorHAnsi" w:cstheme="majorHAnsi"/>
              </w:rPr>
              <w:t>. nebo písm. C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6336FB" w:rsidRPr="00540AA1" w:rsidRDefault="006336FB" w:rsidP="006336F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 xml:space="preserve">doklady prokazující splnění </w:t>
            </w:r>
            <w:r w:rsidRPr="00286EE3">
              <w:rPr>
                <w:rFonts w:asciiTheme="majorHAnsi" w:hAnsiTheme="majorHAnsi" w:cstheme="majorHAnsi"/>
                <w:b/>
              </w:rPr>
              <w:t>profesní způsobilosti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podle § 77 odst. 1 ZZVZ jinou osobou,</w:t>
            </w:r>
          </w:p>
          <w:p w14:paraId="49B6427A" w14:textId="77777777" w:rsidR="006336FB" w:rsidRPr="00540AA1" w:rsidRDefault="006336FB" w:rsidP="006336F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 xml:space="preserve">doklady prokazující splnění </w:t>
            </w:r>
            <w:r w:rsidRPr="00286EE3">
              <w:rPr>
                <w:rFonts w:asciiTheme="majorHAnsi" w:hAnsiTheme="majorHAnsi" w:cstheme="majorHAnsi"/>
                <w:b/>
              </w:rPr>
              <w:t>chybějící části kvalifikace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prostřednictvím jiné osoby,</w:t>
            </w:r>
          </w:p>
          <w:p w14:paraId="70212A8B" w14:textId="77777777" w:rsidR="006336FB" w:rsidRPr="00540AA1" w:rsidRDefault="006336FB" w:rsidP="006336F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 xml:space="preserve">doklady o splnění </w:t>
            </w:r>
            <w:r w:rsidRPr="00286EE3">
              <w:rPr>
                <w:rFonts w:asciiTheme="majorHAnsi" w:hAnsiTheme="majorHAnsi" w:cstheme="majorHAnsi"/>
                <w:b/>
              </w:rPr>
              <w:t>základní způsobilosti</w:t>
            </w:r>
            <w:r w:rsidRPr="00540AA1">
              <w:rPr>
                <w:rFonts w:asciiTheme="majorHAnsi" w:hAnsiTheme="majorHAnsi" w:cstheme="majorHAnsi"/>
                <w:bCs/>
              </w:rPr>
              <w:t xml:space="preserve"> podle § 74 ZZVZ jinou osobou a</w:t>
            </w:r>
          </w:p>
          <w:p w14:paraId="77C12DD5" w14:textId="5A606742" w:rsidR="006336FB" w:rsidRDefault="006336FB" w:rsidP="006336FB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286EE3">
              <w:rPr>
                <w:rFonts w:asciiTheme="majorHAnsi" w:hAnsiTheme="majorHAnsi" w:cstheme="majorHAnsi"/>
                <w:b/>
                <w:bCs/>
              </w:rPr>
              <w:t>smlouvu nebo jinou osobou podepsané potvrzení</w:t>
            </w:r>
            <w:r w:rsidRPr="00D86ECC">
              <w:rPr>
                <w:rFonts w:asciiTheme="majorHAnsi" w:hAnsiTheme="majorHAnsi" w:cstheme="majorHAnsi"/>
              </w:rPr>
              <w:t xml:space="preserve">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6336FB" w:rsidRPr="00D620F5" w:rsidRDefault="006336FB" w:rsidP="006336FB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lastRenderedPageBreak/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286EE3">
        <w:rPr>
          <w:rFonts w:asciiTheme="majorHAnsi" w:hAnsiTheme="majorHAnsi" w:cstheme="majorHAnsi"/>
          <w:b/>
          <w:bCs/>
        </w:rPr>
        <w:t xml:space="preserve">dle </w:t>
      </w:r>
      <w:r w:rsidR="007244DA" w:rsidRPr="00286EE3">
        <w:rPr>
          <w:rFonts w:asciiTheme="majorHAnsi" w:hAnsiTheme="majorHAnsi" w:cstheme="majorHAnsi"/>
          <w:b/>
          <w:bCs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</w:t>
      </w:r>
      <w:r w:rsidRPr="00286EE3">
        <w:rPr>
          <w:rFonts w:asciiTheme="majorHAnsi" w:hAnsiTheme="majorHAnsi" w:cstheme="majorHAnsi"/>
          <w:b/>
          <w:bCs/>
        </w:rPr>
        <w:t>prokazuje kvalifikaci</w:t>
      </w:r>
      <w:r w:rsidRPr="00540AA1">
        <w:rPr>
          <w:rFonts w:asciiTheme="majorHAnsi" w:hAnsiTheme="majorHAnsi" w:cstheme="majorHAnsi"/>
        </w:rPr>
        <w:t xml:space="preserve">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5F634A33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Doklad o zplnomocnění osoby </w:t>
      </w:r>
      <w:r w:rsidR="00CF5C71" w:rsidRPr="00540AA1">
        <w:rPr>
          <w:rFonts w:asciiTheme="majorHAnsi" w:hAnsiTheme="majorHAnsi" w:cstheme="majorHAnsi"/>
        </w:rPr>
        <w:t>oprávněn</w:t>
      </w:r>
      <w:r w:rsidR="00CF5C71">
        <w:rPr>
          <w:rFonts w:asciiTheme="majorHAnsi" w:hAnsiTheme="majorHAnsi" w:cstheme="majorHAnsi"/>
        </w:rPr>
        <w:t>é</w:t>
      </w:r>
      <w:r w:rsidR="00CF5C71" w:rsidRPr="00540AA1">
        <w:rPr>
          <w:rFonts w:asciiTheme="majorHAnsi" w:hAnsiTheme="majorHAnsi" w:cstheme="majorHAnsi"/>
        </w:rPr>
        <w:t xml:space="preserve"> </w:t>
      </w:r>
      <w:r w:rsidRPr="00540AA1">
        <w:rPr>
          <w:rFonts w:asciiTheme="majorHAnsi" w:hAnsiTheme="majorHAnsi" w:cstheme="majorHAnsi"/>
        </w:rPr>
        <w:t>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37A7319A" w:rsidR="000E5B74" w:rsidRPr="005461CE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50443">
        <w:rPr>
          <w:rFonts w:asciiTheme="majorHAnsi" w:hAnsiTheme="majorHAnsi" w:cstheme="majorBidi"/>
          <w:b/>
          <w:bCs/>
        </w:rPr>
        <w:t>Doklad</w:t>
      </w:r>
      <w:r w:rsidRPr="005461CE">
        <w:rPr>
          <w:rFonts w:asciiTheme="majorHAnsi" w:hAnsiTheme="majorHAnsi" w:cstheme="majorBidi"/>
        </w:rPr>
        <w:t xml:space="preserve"> o prokázání splnění profesní způsobilosti </w:t>
      </w:r>
      <w:r w:rsidRPr="00BA6CF9">
        <w:rPr>
          <w:rFonts w:asciiTheme="majorHAnsi" w:hAnsiTheme="majorHAnsi" w:cstheme="majorBidi"/>
          <w:b/>
          <w:bCs/>
        </w:rPr>
        <w:t>dle čl. 5 písm. B</w:t>
      </w:r>
      <w:r w:rsidR="00003734" w:rsidRPr="00BA6CF9">
        <w:rPr>
          <w:rFonts w:asciiTheme="majorHAnsi" w:hAnsiTheme="majorHAnsi" w:cstheme="majorBidi"/>
          <w:b/>
          <w:bCs/>
        </w:rPr>
        <w:t xml:space="preserve"> bod </w:t>
      </w:r>
      <w:r w:rsidR="00FB1921" w:rsidRPr="00BA6CF9">
        <w:rPr>
          <w:rFonts w:asciiTheme="majorHAnsi" w:hAnsiTheme="majorHAnsi" w:cstheme="majorBidi"/>
          <w:b/>
          <w:bCs/>
        </w:rPr>
        <w:t>iii</w:t>
      </w:r>
      <w:r w:rsidRPr="005461CE">
        <w:rPr>
          <w:rFonts w:asciiTheme="majorHAnsi" w:hAnsiTheme="majorHAnsi" w:cstheme="majorBidi"/>
        </w:rPr>
        <w:t xml:space="preserve"> Krycího listu nabídky,</w:t>
      </w:r>
    </w:p>
    <w:p w14:paraId="0F4C920D" w14:textId="56C2BE1E" w:rsidR="00BA239A" w:rsidRPr="002C4F4C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50443">
        <w:rPr>
          <w:rFonts w:asciiTheme="majorHAnsi" w:hAnsiTheme="majorHAnsi" w:cstheme="majorHAnsi"/>
          <w:b/>
          <w:bCs/>
        </w:rPr>
        <w:t>Osvědčení o odborné kvalifikaci</w:t>
      </w:r>
      <w:r w:rsidRPr="002C4F4C">
        <w:rPr>
          <w:rFonts w:asciiTheme="majorHAnsi" w:hAnsiTheme="majorHAnsi" w:cstheme="majorHAnsi"/>
        </w:rPr>
        <w:t xml:space="preserve"> dle </w:t>
      </w:r>
      <w:r w:rsidRPr="00BA6CF9">
        <w:rPr>
          <w:rFonts w:asciiTheme="majorHAnsi" w:hAnsiTheme="majorHAnsi" w:cstheme="majorHAnsi"/>
          <w:b/>
          <w:bCs/>
        </w:rPr>
        <w:t xml:space="preserve">čl. 5 </w:t>
      </w:r>
      <w:r w:rsidR="00BA239A" w:rsidRPr="00BA6CF9">
        <w:rPr>
          <w:rFonts w:asciiTheme="majorHAnsi" w:hAnsiTheme="majorHAnsi" w:cstheme="majorHAnsi"/>
          <w:b/>
          <w:bCs/>
        </w:rPr>
        <w:t>písm</w:t>
      </w:r>
      <w:r w:rsidRPr="00BA6CF9">
        <w:rPr>
          <w:rFonts w:asciiTheme="majorHAnsi" w:hAnsiTheme="majorHAnsi" w:cstheme="majorHAnsi"/>
          <w:b/>
          <w:bCs/>
        </w:rPr>
        <w:t>. D bod 1</w:t>
      </w:r>
      <w:r w:rsidRPr="002C4F4C">
        <w:rPr>
          <w:rFonts w:asciiTheme="majorHAnsi" w:hAnsiTheme="majorHAnsi" w:cstheme="majorHAnsi"/>
        </w:rPr>
        <w:t xml:space="preserve"> Krycího listu nabídky</w:t>
      </w:r>
      <w:r w:rsidR="00BA239A" w:rsidRPr="002C4F4C">
        <w:rPr>
          <w:rFonts w:asciiTheme="majorHAnsi" w:hAnsiTheme="majorHAnsi" w:cstheme="majorHAnsi"/>
        </w:rPr>
        <w:t>,</w:t>
      </w:r>
    </w:p>
    <w:p w14:paraId="49067BF3" w14:textId="7E78FC35" w:rsidR="00F72D7A" w:rsidRPr="00A56DFF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56DFF">
        <w:rPr>
          <w:rFonts w:asciiTheme="majorHAnsi" w:hAnsiTheme="majorHAnsi" w:cstheme="majorHAnsi"/>
        </w:rPr>
        <w:t xml:space="preserve">Doklady požadované </w:t>
      </w:r>
      <w:r w:rsidR="00DB0C43" w:rsidRPr="00A56DFF">
        <w:rPr>
          <w:rFonts w:asciiTheme="majorHAnsi" w:hAnsiTheme="majorHAnsi" w:cstheme="majorHAnsi"/>
        </w:rPr>
        <w:t xml:space="preserve">dle </w:t>
      </w:r>
      <w:r w:rsidRPr="00A56DFF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A56DFF">
        <w:rPr>
          <w:rFonts w:asciiTheme="majorHAnsi" w:hAnsiTheme="majorHAnsi" w:cstheme="majorHAnsi"/>
        </w:rPr>
        <w:t>.</w:t>
      </w:r>
    </w:p>
    <w:p w14:paraId="2F52DCC2" w14:textId="4DE15AD3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572F0">
        <w:rPr>
          <w:rFonts w:asciiTheme="majorHAnsi" w:hAnsiTheme="majorHAnsi" w:cstheme="majorHAnsi"/>
          <w:b/>
        </w:rPr>
        <w:t>Položkový rozpočet</w:t>
      </w:r>
      <w:r w:rsidRPr="00E572F0">
        <w:rPr>
          <w:rFonts w:asciiTheme="majorHAnsi" w:hAnsiTheme="majorHAnsi" w:cstheme="majorHAnsi"/>
        </w:rPr>
        <w:t>, řádně vyplněný</w:t>
      </w:r>
      <w:r w:rsidR="001D4142" w:rsidRPr="00E572F0">
        <w:rPr>
          <w:rFonts w:asciiTheme="majorHAnsi" w:hAnsiTheme="majorHAnsi" w:cstheme="majorHAnsi"/>
        </w:rPr>
        <w:t xml:space="preserve"> a předložený v souladu s </w:t>
      </w:r>
      <w:r w:rsidR="001D4142" w:rsidRPr="00E572F0">
        <w:rPr>
          <w:rFonts w:asciiTheme="majorHAnsi" w:hAnsiTheme="majorHAnsi" w:cstheme="majorHAnsi"/>
          <w:b/>
        </w:rPr>
        <w:t>přílohou č. 3.</w:t>
      </w:r>
      <w:r w:rsidR="00CF5C71">
        <w:rPr>
          <w:rFonts w:asciiTheme="majorHAnsi" w:hAnsiTheme="majorHAnsi" w:cstheme="majorHAnsi"/>
          <w:b/>
        </w:rPr>
        <w:t>1</w:t>
      </w:r>
      <w:r w:rsidR="00CF5C71" w:rsidRPr="00E572F0">
        <w:rPr>
          <w:rFonts w:asciiTheme="majorHAnsi" w:hAnsiTheme="majorHAnsi" w:cstheme="majorHAnsi"/>
        </w:rPr>
        <w:t xml:space="preserve"> </w:t>
      </w:r>
      <w:r w:rsidR="001D4142" w:rsidRPr="00E572F0">
        <w:rPr>
          <w:rFonts w:asciiTheme="majorHAnsi" w:hAnsiTheme="majorHAnsi" w:cstheme="majorHAnsi"/>
        </w:rPr>
        <w:t>zadávací dokumentace</w:t>
      </w:r>
      <w:r w:rsidR="009B67B4" w:rsidRPr="00E572F0">
        <w:rPr>
          <w:rFonts w:asciiTheme="majorHAnsi" w:hAnsiTheme="majorHAnsi" w:cstheme="majorHAnsi"/>
        </w:rPr>
        <w:t>.</w:t>
      </w:r>
    </w:p>
    <w:p w14:paraId="3570F1D5" w14:textId="77777777" w:rsidR="00A8173F" w:rsidRPr="00A8173F" w:rsidRDefault="00A8173F" w:rsidP="00A8173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A8173F">
        <w:rPr>
          <w:rFonts w:asciiTheme="majorHAnsi" w:hAnsiTheme="majorHAnsi" w:cstheme="majorHAnsi"/>
          <w:b/>
          <w:lang w:eastAsia="x-none"/>
        </w:rPr>
        <w:lastRenderedPageBreak/>
        <w:t xml:space="preserve">Technické dokumenty </w:t>
      </w:r>
      <w:r w:rsidRPr="00A8173F">
        <w:rPr>
          <w:rFonts w:asciiTheme="majorHAnsi" w:hAnsiTheme="majorHAnsi" w:cstheme="majorHAnsi"/>
          <w:b/>
          <w:u w:val="single"/>
          <w:lang w:eastAsia="x-none"/>
        </w:rPr>
        <w:t>prokazující splnění požadavků zadavatele definovaných zadávací dokumentací a jejími přílohami,</w:t>
      </w:r>
      <w:r w:rsidRPr="00A8173F">
        <w:rPr>
          <w:rFonts w:asciiTheme="majorHAnsi" w:hAnsiTheme="majorHAnsi" w:cstheme="majorHAnsi"/>
          <w:b/>
          <w:lang w:eastAsia="x-none"/>
        </w:rPr>
        <w:t xml:space="preserve"> tzn. </w:t>
      </w:r>
      <w:r w:rsidRPr="00A8173F">
        <w:rPr>
          <w:rFonts w:asciiTheme="majorHAnsi" w:hAnsiTheme="majorHAnsi" w:cstheme="majorHAnsi"/>
          <w:b/>
          <w:u w:val="single"/>
          <w:lang w:eastAsia="x-none"/>
        </w:rPr>
        <w:t>technickou dokumentaci dodávaných kotlů</w:t>
      </w:r>
      <w:r w:rsidRPr="00A8173F">
        <w:rPr>
          <w:rFonts w:asciiTheme="majorHAnsi" w:hAnsiTheme="majorHAnsi" w:cstheme="majorHAnsi"/>
          <w:b/>
          <w:lang w:eastAsia="x-none"/>
        </w:rPr>
        <w:t>, tak aby z jejího obsahu bylo patrné splnění všech požadavků na kvalitu a technické požadavky.</w:t>
      </w:r>
    </w:p>
    <w:p w14:paraId="771E3BCF" w14:textId="170B4934" w:rsidR="009B67B4" w:rsidRPr="00E572F0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572F0">
        <w:rPr>
          <w:rFonts w:asciiTheme="majorHAnsi" w:hAnsiTheme="majorHAnsi" w:cstheme="majorHAnsi"/>
        </w:rPr>
        <w:t xml:space="preserve">Doklad o </w:t>
      </w:r>
      <w:r w:rsidRPr="00E572F0">
        <w:rPr>
          <w:rFonts w:asciiTheme="majorHAnsi" w:hAnsiTheme="majorHAnsi" w:cstheme="majorHAnsi"/>
          <w:b/>
        </w:rPr>
        <w:t>složení jistoty</w:t>
      </w:r>
      <w:r w:rsidRPr="00E572F0">
        <w:rPr>
          <w:rFonts w:asciiTheme="majorHAnsi" w:hAnsiTheme="majorHAnsi" w:cstheme="majorHAnsi"/>
        </w:rPr>
        <w:t xml:space="preserve"> dle čl. 16 zadávací dokumentace.</w:t>
      </w:r>
    </w:p>
    <w:p w14:paraId="285A91BF" w14:textId="6A9550E9" w:rsidR="002D727F" w:rsidRPr="00E572F0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572F0">
        <w:rPr>
          <w:rFonts w:asciiTheme="majorHAnsi" w:hAnsiTheme="majorHAnsi" w:cstheme="majorHAnsi"/>
        </w:rPr>
        <w:t>D</w:t>
      </w:r>
      <w:r w:rsidR="002D727F" w:rsidRPr="00E572F0">
        <w:rPr>
          <w:rFonts w:asciiTheme="majorHAnsi" w:hAnsiTheme="majorHAnsi" w:cstheme="majorHAnsi"/>
        </w:rPr>
        <w:t xml:space="preserve">alší dokumenty, </w:t>
      </w:r>
      <w:r w:rsidRPr="00E572F0">
        <w:rPr>
          <w:rFonts w:asciiTheme="majorHAnsi" w:hAnsiTheme="majorHAnsi" w:cstheme="majorHAnsi"/>
        </w:rPr>
        <w:t xml:space="preserve">pokud to vyplývá ze </w:t>
      </w:r>
      <w:r w:rsidR="002D727F" w:rsidRPr="00E572F0">
        <w:rPr>
          <w:rFonts w:asciiTheme="majorHAnsi" w:hAnsiTheme="majorHAnsi" w:cstheme="majorHAnsi"/>
        </w:rPr>
        <w:t>zadávací dokumentac</w:t>
      </w:r>
      <w:r w:rsidRPr="00E572F0">
        <w:rPr>
          <w:rFonts w:asciiTheme="majorHAnsi" w:hAnsiTheme="majorHAnsi" w:cstheme="majorHAnsi"/>
        </w:rPr>
        <w:t>e</w:t>
      </w:r>
      <w:r w:rsidR="00A664BC">
        <w:rPr>
          <w:rFonts w:asciiTheme="majorHAnsi" w:hAnsiTheme="majorHAnsi" w:cstheme="majorHAnsi"/>
        </w:rPr>
        <w:t>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BA23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9601" w14:textId="77777777" w:rsidR="00D17458" w:rsidRDefault="00D17458" w:rsidP="002C4725">
      <w:pPr>
        <w:spacing w:after="0" w:line="240" w:lineRule="auto"/>
      </w:pPr>
      <w:r>
        <w:separator/>
      </w:r>
    </w:p>
  </w:endnote>
  <w:endnote w:type="continuationSeparator" w:id="0">
    <w:p w14:paraId="20C43C1D" w14:textId="77777777" w:rsidR="00D17458" w:rsidRDefault="00D17458" w:rsidP="002C4725">
      <w:pPr>
        <w:spacing w:after="0" w:line="240" w:lineRule="auto"/>
      </w:pPr>
      <w:r>
        <w:continuationSeparator/>
      </w:r>
    </w:p>
  </w:endnote>
  <w:endnote w:type="continuationNotice" w:id="1">
    <w:p w14:paraId="5AF1E862" w14:textId="77777777" w:rsidR="00D17458" w:rsidRDefault="00D17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44BB" w14:textId="77777777" w:rsidR="00FC67B4" w:rsidRDefault="00FC67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DC82" w14:textId="77777777" w:rsidR="00D17458" w:rsidRDefault="00D17458" w:rsidP="002C4725">
      <w:pPr>
        <w:spacing w:after="0" w:line="240" w:lineRule="auto"/>
      </w:pPr>
      <w:r>
        <w:separator/>
      </w:r>
    </w:p>
  </w:footnote>
  <w:footnote w:type="continuationSeparator" w:id="0">
    <w:p w14:paraId="029EFFE9" w14:textId="77777777" w:rsidR="00D17458" w:rsidRDefault="00D17458" w:rsidP="002C4725">
      <w:pPr>
        <w:spacing w:after="0" w:line="240" w:lineRule="auto"/>
      </w:pPr>
      <w:r>
        <w:continuationSeparator/>
      </w:r>
    </w:p>
  </w:footnote>
  <w:footnote w:type="continuationNotice" w:id="1">
    <w:p w14:paraId="40F07CA8" w14:textId="77777777" w:rsidR="00D17458" w:rsidRDefault="00D1745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03EB" w14:textId="77777777" w:rsidR="00FC67B4" w:rsidRDefault="00FC67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B8AD" w14:textId="77777777" w:rsidR="00FC67B4" w:rsidRDefault="00FC67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71076142" w:rsidR="003D2088" w:rsidRPr="007C5495" w:rsidRDefault="00746D3A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EDB9C3" wp14:editId="5AFC32B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03A3D5EA" w:rsidR="003D2088" w:rsidRPr="000D388A" w:rsidRDefault="00FC67B4" w:rsidP="00FC67B4">
    <w:pPr>
      <w:pStyle w:val="Zhlav"/>
      <w:tabs>
        <w:tab w:val="clear" w:pos="4536"/>
        <w:tab w:val="clear" w:pos="9072"/>
        <w:tab w:val="left" w:pos="22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76550D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1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2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02052100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lS5FtagfeY4wjI5y9r2h+Vx0IpmVQuMiHlgI1RLTXbdGnCl5cxPcIYsYkEpaY0nT1cj9BJqFMbNrSJIw8garw==" w:salt="B0i9AAe7TrG0vIB7QByW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2DFA"/>
    <w:rsid w:val="00013C2D"/>
    <w:rsid w:val="00037BE2"/>
    <w:rsid w:val="00050298"/>
    <w:rsid w:val="00051FBC"/>
    <w:rsid w:val="00053594"/>
    <w:rsid w:val="000578A6"/>
    <w:rsid w:val="000668A1"/>
    <w:rsid w:val="00072135"/>
    <w:rsid w:val="00073E44"/>
    <w:rsid w:val="0007484A"/>
    <w:rsid w:val="00082C5A"/>
    <w:rsid w:val="00083124"/>
    <w:rsid w:val="00097775"/>
    <w:rsid w:val="000A3A57"/>
    <w:rsid w:val="000B1BE4"/>
    <w:rsid w:val="000B42C0"/>
    <w:rsid w:val="000C28F9"/>
    <w:rsid w:val="000D266D"/>
    <w:rsid w:val="000D388A"/>
    <w:rsid w:val="000D3E20"/>
    <w:rsid w:val="000D7B4B"/>
    <w:rsid w:val="000E148E"/>
    <w:rsid w:val="000E3251"/>
    <w:rsid w:val="000E5B74"/>
    <w:rsid w:val="000F04CF"/>
    <w:rsid w:val="000F0789"/>
    <w:rsid w:val="00106DCF"/>
    <w:rsid w:val="00113F40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4FCC"/>
    <w:rsid w:val="001B6D7F"/>
    <w:rsid w:val="001B7084"/>
    <w:rsid w:val="001D4142"/>
    <w:rsid w:val="001D487B"/>
    <w:rsid w:val="001D6A55"/>
    <w:rsid w:val="001E1AEA"/>
    <w:rsid w:val="001E5F7E"/>
    <w:rsid w:val="001E7001"/>
    <w:rsid w:val="001F2D1F"/>
    <w:rsid w:val="00204069"/>
    <w:rsid w:val="002063E8"/>
    <w:rsid w:val="00211244"/>
    <w:rsid w:val="0021700B"/>
    <w:rsid w:val="0022176A"/>
    <w:rsid w:val="002340EC"/>
    <w:rsid w:val="00235AF7"/>
    <w:rsid w:val="00235C7C"/>
    <w:rsid w:val="00254286"/>
    <w:rsid w:val="00260DD5"/>
    <w:rsid w:val="00262076"/>
    <w:rsid w:val="00267824"/>
    <w:rsid w:val="00273B04"/>
    <w:rsid w:val="00286EE3"/>
    <w:rsid w:val="00293F56"/>
    <w:rsid w:val="002B008C"/>
    <w:rsid w:val="002B4AE9"/>
    <w:rsid w:val="002C2D6B"/>
    <w:rsid w:val="002C4725"/>
    <w:rsid w:val="002C4F4C"/>
    <w:rsid w:val="002D1769"/>
    <w:rsid w:val="002D3AA5"/>
    <w:rsid w:val="002D619A"/>
    <w:rsid w:val="002D69C5"/>
    <w:rsid w:val="002D727F"/>
    <w:rsid w:val="002D7808"/>
    <w:rsid w:val="002F4092"/>
    <w:rsid w:val="002F739C"/>
    <w:rsid w:val="003006F3"/>
    <w:rsid w:val="00301238"/>
    <w:rsid w:val="00306366"/>
    <w:rsid w:val="00316023"/>
    <w:rsid w:val="00316277"/>
    <w:rsid w:val="00317170"/>
    <w:rsid w:val="003174F8"/>
    <w:rsid w:val="00324349"/>
    <w:rsid w:val="00344EB3"/>
    <w:rsid w:val="00347ED3"/>
    <w:rsid w:val="0035086C"/>
    <w:rsid w:val="00351A75"/>
    <w:rsid w:val="00352481"/>
    <w:rsid w:val="00353830"/>
    <w:rsid w:val="003555FA"/>
    <w:rsid w:val="00360120"/>
    <w:rsid w:val="003629E4"/>
    <w:rsid w:val="00366512"/>
    <w:rsid w:val="003666C6"/>
    <w:rsid w:val="003823F4"/>
    <w:rsid w:val="00383829"/>
    <w:rsid w:val="0039142E"/>
    <w:rsid w:val="00393720"/>
    <w:rsid w:val="003A0198"/>
    <w:rsid w:val="003B4CAB"/>
    <w:rsid w:val="003C2C32"/>
    <w:rsid w:val="003C5430"/>
    <w:rsid w:val="003D0B67"/>
    <w:rsid w:val="003D2088"/>
    <w:rsid w:val="003F0F2F"/>
    <w:rsid w:val="003F121F"/>
    <w:rsid w:val="003F5CF6"/>
    <w:rsid w:val="003F660A"/>
    <w:rsid w:val="00402441"/>
    <w:rsid w:val="00405798"/>
    <w:rsid w:val="0040593C"/>
    <w:rsid w:val="00414289"/>
    <w:rsid w:val="00415324"/>
    <w:rsid w:val="00427539"/>
    <w:rsid w:val="00442A7A"/>
    <w:rsid w:val="00446816"/>
    <w:rsid w:val="004477CC"/>
    <w:rsid w:val="004524C6"/>
    <w:rsid w:val="0045274E"/>
    <w:rsid w:val="004604EF"/>
    <w:rsid w:val="00467D0C"/>
    <w:rsid w:val="00473046"/>
    <w:rsid w:val="00474F9E"/>
    <w:rsid w:val="00476C99"/>
    <w:rsid w:val="004A735D"/>
    <w:rsid w:val="004B0B9F"/>
    <w:rsid w:val="004B3047"/>
    <w:rsid w:val="004B35AD"/>
    <w:rsid w:val="004B6AE8"/>
    <w:rsid w:val="004B7CBD"/>
    <w:rsid w:val="004C07D9"/>
    <w:rsid w:val="004D39D1"/>
    <w:rsid w:val="004E01C2"/>
    <w:rsid w:val="004F78DC"/>
    <w:rsid w:val="005071ED"/>
    <w:rsid w:val="00507F62"/>
    <w:rsid w:val="00536567"/>
    <w:rsid w:val="00540AA1"/>
    <w:rsid w:val="00545AFB"/>
    <w:rsid w:val="005461CE"/>
    <w:rsid w:val="0055358D"/>
    <w:rsid w:val="00564716"/>
    <w:rsid w:val="00571491"/>
    <w:rsid w:val="00577E09"/>
    <w:rsid w:val="00583EA5"/>
    <w:rsid w:val="0058412E"/>
    <w:rsid w:val="00595BC5"/>
    <w:rsid w:val="0059607E"/>
    <w:rsid w:val="00596F2F"/>
    <w:rsid w:val="005A02FA"/>
    <w:rsid w:val="005A08F0"/>
    <w:rsid w:val="005A370E"/>
    <w:rsid w:val="005C64A4"/>
    <w:rsid w:val="005D53C2"/>
    <w:rsid w:val="005E5328"/>
    <w:rsid w:val="005E6847"/>
    <w:rsid w:val="005F3DC9"/>
    <w:rsid w:val="005F7BFA"/>
    <w:rsid w:val="00607900"/>
    <w:rsid w:val="006116DC"/>
    <w:rsid w:val="0062280D"/>
    <w:rsid w:val="006336FB"/>
    <w:rsid w:val="00634F98"/>
    <w:rsid w:val="006365AF"/>
    <w:rsid w:val="0064050F"/>
    <w:rsid w:val="0065236F"/>
    <w:rsid w:val="00661D5D"/>
    <w:rsid w:val="00663261"/>
    <w:rsid w:val="006653AE"/>
    <w:rsid w:val="006679A7"/>
    <w:rsid w:val="00686888"/>
    <w:rsid w:val="00694C0A"/>
    <w:rsid w:val="006A02C5"/>
    <w:rsid w:val="006A51E9"/>
    <w:rsid w:val="006A702C"/>
    <w:rsid w:val="006B2F33"/>
    <w:rsid w:val="006C1405"/>
    <w:rsid w:val="006C5A60"/>
    <w:rsid w:val="006C64E7"/>
    <w:rsid w:val="006E579A"/>
    <w:rsid w:val="006E7292"/>
    <w:rsid w:val="006F000A"/>
    <w:rsid w:val="006F23E0"/>
    <w:rsid w:val="007020CE"/>
    <w:rsid w:val="007074B6"/>
    <w:rsid w:val="00711BE1"/>
    <w:rsid w:val="00722CDE"/>
    <w:rsid w:val="007244DA"/>
    <w:rsid w:val="0074190B"/>
    <w:rsid w:val="007431C7"/>
    <w:rsid w:val="007442A1"/>
    <w:rsid w:val="00746D3A"/>
    <w:rsid w:val="00755C1C"/>
    <w:rsid w:val="00763788"/>
    <w:rsid w:val="00767785"/>
    <w:rsid w:val="00772386"/>
    <w:rsid w:val="00775992"/>
    <w:rsid w:val="00784C88"/>
    <w:rsid w:val="007913D3"/>
    <w:rsid w:val="00794A6B"/>
    <w:rsid w:val="00795C0B"/>
    <w:rsid w:val="007B6FA5"/>
    <w:rsid w:val="007C57A9"/>
    <w:rsid w:val="007E0449"/>
    <w:rsid w:val="007E078A"/>
    <w:rsid w:val="007E0BED"/>
    <w:rsid w:val="007E5031"/>
    <w:rsid w:val="007F13C8"/>
    <w:rsid w:val="007F1D6E"/>
    <w:rsid w:val="007F73AC"/>
    <w:rsid w:val="008056F8"/>
    <w:rsid w:val="00812B87"/>
    <w:rsid w:val="0081304A"/>
    <w:rsid w:val="00817E91"/>
    <w:rsid w:val="00817EFD"/>
    <w:rsid w:val="00823EB6"/>
    <w:rsid w:val="00827468"/>
    <w:rsid w:val="008309D1"/>
    <w:rsid w:val="00834D6D"/>
    <w:rsid w:val="0083788E"/>
    <w:rsid w:val="00843E3E"/>
    <w:rsid w:val="008443B3"/>
    <w:rsid w:val="00846575"/>
    <w:rsid w:val="00850443"/>
    <w:rsid w:val="00850A7C"/>
    <w:rsid w:val="0087068E"/>
    <w:rsid w:val="008707F3"/>
    <w:rsid w:val="008C0091"/>
    <w:rsid w:val="008C0C04"/>
    <w:rsid w:val="008C45B9"/>
    <w:rsid w:val="008C76C9"/>
    <w:rsid w:val="008D47F2"/>
    <w:rsid w:val="008F3E3E"/>
    <w:rsid w:val="009057BC"/>
    <w:rsid w:val="00917068"/>
    <w:rsid w:val="00936049"/>
    <w:rsid w:val="00946278"/>
    <w:rsid w:val="00946DE2"/>
    <w:rsid w:val="00953108"/>
    <w:rsid w:val="00967B71"/>
    <w:rsid w:val="00974D06"/>
    <w:rsid w:val="00984A99"/>
    <w:rsid w:val="009974C4"/>
    <w:rsid w:val="009A5C04"/>
    <w:rsid w:val="009B67B4"/>
    <w:rsid w:val="009B7883"/>
    <w:rsid w:val="009E056B"/>
    <w:rsid w:val="009E2C3F"/>
    <w:rsid w:val="009E7F5C"/>
    <w:rsid w:val="009F2577"/>
    <w:rsid w:val="009F4547"/>
    <w:rsid w:val="009F6607"/>
    <w:rsid w:val="00A14B76"/>
    <w:rsid w:val="00A1768B"/>
    <w:rsid w:val="00A23136"/>
    <w:rsid w:val="00A325E7"/>
    <w:rsid w:val="00A36614"/>
    <w:rsid w:val="00A4187B"/>
    <w:rsid w:val="00A46D98"/>
    <w:rsid w:val="00A50320"/>
    <w:rsid w:val="00A56DFF"/>
    <w:rsid w:val="00A653CA"/>
    <w:rsid w:val="00A664BC"/>
    <w:rsid w:val="00A70AD9"/>
    <w:rsid w:val="00A74CDA"/>
    <w:rsid w:val="00A8173F"/>
    <w:rsid w:val="00A86D52"/>
    <w:rsid w:val="00A87536"/>
    <w:rsid w:val="00A93858"/>
    <w:rsid w:val="00AA61E0"/>
    <w:rsid w:val="00AB675D"/>
    <w:rsid w:val="00AC0736"/>
    <w:rsid w:val="00AC59A6"/>
    <w:rsid w:val="00AC7353"/>
    <w:rsid w:val="00AE3343"/>
    <w:rsid w:val="00AE3B30"/>
    <w:rsid w:val="00AF25BE"/>
    <w:rsid w:val="00AF4FAD"/>
    <w:rsid w:val="00B067DF"/>
    <w:rsid w:val="00B227CA"/>
    <w:rsid w:val="00B330CC"/>
    <w:rsid w:val="00B34E9A"/>
    <w:rsid w:val="00B527F4"/>
    <w:rsid w:val="00B56A03"/>
    <w:rsid w:val="00B63A16"/>
    <w:rsid w:val="00B654AD"/>
    <w:rsid w:val="00B73CB2"/>
    <w:rsid w:val="00B76322"/>
    <w:rsid w:val="00B86355"/>
    <w:rsid w:val="00BA141F"/>
    <w:rsid w:val="00BA231E"/>
    <w:rsid w:val="00BA239A"/>
    <w:rsid w:val="00BA6CF9"/>
    <w:rsid w:val="00BB1A1F"/>
    <w:rsid w:val="00BC005C"/>
    <w:rsid w:val="00BC7A92"/>
    <w:rsid w:val="00BD43BF"/>
    <w:rsid w:val="00BE161F"/>
    <w:rsid w:val="00BF1193"/>
    <w:rsid w:val="00BF27CD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2E31"/>
    <w:rsid w:val="00C74086"/>
    <w:rsid w:val="00C76BAC"/>
    <w:rsid w:val="00C77CF5"/>
    <w:rsid w:val="00C855E6"/>
    <w:rsid w:val="00C86896"/>
    <w:rsid w:val="00CA437B"/>
    <w:rsid w:val="00CB2191"/>
    <w:rsid w:val="00CB2E56"/>
    <w:rsid w:val="00CD39FA"/>
    <w:rsid w:val="00CD41AA"/>
    <w:rsid w:val="00CD454D"/>
    <w:rsid w:val="00CD7194"/>
    <w:rsid w:val="00CE111F"/>
    <w:rsid w:val="00CE184D"/>
    <w:rsid w:val="00CE39C5"/>
    <w:rsid w:val="00CE5CDF"/>
    <w:rsid w:val="00CF1116"/>
    <w:rsid w:val="00CF5C71"/>
    <w:rsid w:val="00D07749"/>
    <w:rsid w:val="00D17458"/>
    <w:rsid w:val="00D22DCA"/>
    <w:rsid w:val="00D26A30"/>
    <w:rsid w:val="00D41F6D"/>
    <w:rsid w:val="00D42D78"/>
    <w:rsid w:val="00D51D61"/>
    <w:rsid w:val="00D547C2"/>
    <w:rsid w:val="00D6054A"/>
    <w:rsid w:val="00D620F5"/>
    <w:rsid w:val="00D65A21"/>
    <w:rsid w:val="00D74368"/>
    <w:rsid w:val="00D7545A"/>
    <w:rsid w:val="00D86ECC"/>
    <w:rsid w:val="00D8756D"/>
    <w:rsid w:val="00DA2467"/>
    <w:rsid w:val="00DA506F"/>
    <w:rsid w:val="00DB0C43"/>
    <w:rsid w:val="00DC44C2"/>
    <w:rsid w:val="00DD01E9"/>
    <w:rsid w:val="00DD579E"/>
    <w:rsid w:val="00DE55DF"/>
    <w:rsid w:val="00DF325E"/>
    <w:rsid w:val="00E140FD"/>
    <w:rsid w:val="00E16431"/>
    <w:rsid w:val="00E254EF"/>
    <w:rsid w:val="00E31BDC"/>
    <w:rsid w:val="00E32F39"/>
    <w:rsid w:val="00E54BD7"/>
    <w:rsid w:val="00E572F0"/>
    <w:rsid w:val="00E63C6E"/>
    <w:rsid w:val="00E65E02"/>
    <w:rsid w:val="00E6794E"/>
    <w:rsid w:val="00E8563F"/>
    <w:rsid w:val="00E85CEE"/>
    <w:rsid w:val="00E94454"/>
    <w:rsid w:val="00E97905"/>
    <w:rsid w:val="00EA06C0"/>
    <w:rsid w:val="00EB16F4"/>
    <w:rsid w:val="00EB2D12"/>
    <w:rsid w:val="00EC6D81"/>
    <w:rsid w:val="00ED00ED"/>
    <w:rsid w:val="00ED22FA"/>
    <w:rsid w:val="00EE2690"/>
    <w:rsid w:val="00EE2E83"/>
    <w:rsid w:val="00EF2A2A"/>
    <w:rsid w:val="00F038FF"/>
    <w:rsid w:val="00F118E1"/>
    <w:rsid w:val="00F13430"/>
    <w:rsid w:val="00F203D1"/>
    <w:rsid w:val="00F20D33"/>
    <w:rsid w:val="00F2230F"/>
    <w:rsid w:val="00F4127F"/>
    <w:rsid w:val="00F6706F"/>
    <w:rsid w:val="00F72D7A"/>
    <w:rsid w:val="00F76B2F"/>
    <w:rsid w:val="00F84153"/>
    <w:rsid w:val="00F97DFF"/>
    <w:rsid w:val="00FB1921"/>
    <w:rsid w:val="00FB483B"/>
    <w:rsid w:val="00FC11B0"/>
    <w:rsid w:val="00FC4118"/>
    <w:rsid w:val="00FC4796"/>
    <w:rsid w:val="00FC67B4"/>
    <w:rsid w:val="00FC6C64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4F2CE62360C4A3BB91EA555D217C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BCC86-1F57-48C4-862B-15E10238422A}"/>
      </w:docPartPr>
      <w:docPartBody>
        <w:p w:rsidR="00267BF2" w:rsidRDefault="002D7808" w:rsidP="002D7808">
          <w:pPr>
            <w:pStyle w:val="74F2CE62360C4A3BB91EA555D217CEEE5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D2FBC9B59B42E19659359CC0F91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C0558-719B-44F7-A88B-B3D7EAD08CBB}"/>
      </w:docPartPr>
      <w:docPartBody>
        <w:p w:rsidR="00896FDA" w:rsidRDefault="001166FD" w:rsidP="001166FD">
          <w:pPr>
            <w:pStyle w:val="2DD2FBC9B59B42E19659359CC0F91C5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E4A6E8B9BA34F308E55B50E92325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2385B-B286-4EE2-9510-5DE44021327E}"/>
      </w:docPartPr>
      <w:docPartBody>
        <w:p w:rsidR="00896FDA" w:rsidRDefault="001166FD" w:rsidP="001166FD">
          <w:pPr>
            <w:pStyle w:val="8E4A6E8B9BA34F308E55B50E923252A6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97CC21A423C4911B64D7F4B1DC45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1096E-614E-49A7-91D5-E7B67B7817F9}"/>
      </w:docPartPr>
      <w:docPartBody>
        <w:p w:rsidR="00896FDA" w:rsidRDefault="001166FD" w:rsidP="001166FD">
          <w:pPr>
            <w:pStyle w:val="D97CC21A423C4911B64D7F4B1DC450FC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5E4BEFD9DA844C099DB5525C8E0F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51698-A736-470E-8B3F-16FA803B297C}"/>
      </w:docPartPr>
      <w:docPartBody>
        <w:p w:rsidR="00896FDA" w:rsidRDefault="001166FD" w:rsidP="001166FD">
          <w:pPr>
            <w:pStyle w:val="45E4BEFD9DA844C099DB5525C8E0FD76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0607FEA06954082A7AD4B40B84A4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64333-C9A7-41AB-9633-E4DF37C3761C}"/>
      </w:docPartPr>
      <w:docPartBody>
        <w:p w:rsidR="00896FDA" w:rsidRDefault="001166FD" w:rsidP="001166FD">
          <w:pPr>
            <w:pStyle w:val="A0607FEA06954082A7AD4B40B84A4F2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3594"/>
    <w:rsid w:val="000642E3"/>
    <w:rsid w:val="0006784A"/>
    <w:rsid w:val="000751A8"/>
    <w:rsid w:val="00113F40"/>
    <w:rsid w:val="0011554A"/>
    <w:rsid w:val="001166FD"/>
    <w:rsid w:val="001727C7"/>
    <w:rsid w:val="001A151B"/>
    <w:rsid w:val="001B4FCC"/>
    <w:rsid w:val="001C6CA6"/>
    <w:rsid w:val="001F2FE3"/>
    <w:rsid w:val="00217D73"/>
    <w:rsid w:val="002437B1"/>
    <w:rsid w:val="00267BF2"/>
    <w:rsid w:val="002C0CA8"/>
    <w:rsid w:val="002D7808"/>
    <w:rsid w:val="00354AC7"/>
    <w:rsid w:val="003B27CE"/>
    <w:rsid w:val="003B3983"/>
    <w:rsid w:val="003E5140"/>
    <w:rsid w:val="0043689B"/>
    <w:rsid w:val="00437A8B"/>
    <w:rsid w:val="00473324"/>
    <w:rsid w:val="004C106F"/>
    <w:rsid w:val="004D39D1"/>
    <w:rsid w:val="004E4ED8"/>
    <w:rsid w:val="00530978"/>
    <w:rsid w:val="005830F2"/>
    <w:rsid w:val="005F7BFA"/>
    <w:rsid w:val="00607900"/>
    <w:rsid w:val="007C57A9"/>
    <w:rsid w:val="007E0F8C"/>
    <w:rsid w:val="00817EFD"/>
    <w:rsid w:val="0087068E"/>
    <w:rsid w:val="00896FDA"/>
    <w:rsid w:val="008C0091"/>
    <w:rsid w:val="008F2DDF"/>
    <w:rsid w:val="009135D7"/>
    <w:rsid w:val="00AA61E0"/>
    <w:rsid w:val="00AC59A6"/>
    <w:rsid w:val="00AF599D"/>
    <w:rsid w:val="00B227CA"/>
    <w:rsid w:val="00B22A41"/>
    <w:rsid w:val="00B34E9A"/>
    <w:rsid w:val="00B64F0A"/>
    <w:rsid w:val="00BE5D01"/>
    <w:rsid w:val="00C15A4B"/>
    <w:rsid w:val="00C2569D"/>
    <w:rsid w:val="00DB44D3"/>
    <w:rsid w:val="00DC44C2"/>
    <w:rsid w:val="00DE41AD"/>
    <w:rsid w:val="00DF649B"/>
    <w:rsid w:val="00EF6AB6"/>
    <w:rsid w:val="00F20B35"/>
    <w:rsid w:val="00F239CF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66FD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2DD2FBC9B59B42E19659359CC0F91C56">
    <w:name w:val="2DD2FBC9B59B42E19659359CC0F91C56"/>
    <w:rsid w:val="00116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4A6E8B9BA34F308E55B50E923252A6">
    <w:name w:val="8E4A6E8B9BA34F308E55B50E923252A6"/>
    <w:rsid w:val="00116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7CC21A423C4911B64D7F4B1DC450FC">
    <w:name w:val="D97CC21A423C4911B64D7F4B1DC450FC"/>
    <w:rsid w:val="00116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E4BEFD9DA844C099DB5525C8E0FD76">
    <w:name w:val="45E4BEFD9DA844C099DB5525C8E0FD76"/>
    <w:rsid w:val="00116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607FEA06954082A7AD4B40B84A4F2E">
    <w:name w:val="A0607FEA06954082A7AD4B40B84A4F2E"/>
    <w:rsid w:val="001166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199</TotalTime>
  <Pages>7</Pages>
  <Words>2019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132</cp:revision>
  <cp:lastPrinted>2025-01-09T11:50:00Z</cp:lastPrinted>
  <dcterms:created xsi:type="dcterms:W3CDTF">2023-06-29T09:14:00Z</dcterms:created>
  <dcterms:modified xsi:type="dcterms:W3CDTF">2025-05-07T06:20:00Z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