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C9B4" w14:textId="53702623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305A1B" w:rsidRPr="00305A1B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305A1B" w:rsidRPr="00305A1B" w:rsidRDefault="00305A1B" w:rsidP="00305A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305A1B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C6ED5E1" w:rsidR="00305A1B" w:rsidRPr="00305A1B" w:rsidRDefault="00305A1B" w:rsidP="00305A1B">
            <w:pPr>
              <w:spacing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305A1B">
              <w:rPr>
                <w:rFonts w:asciiTheme="majorHAnsi" w:hAnsiTheme="majorHAnsi" w:cstheme="majorHAnsi"/>
                <w:b/>
                <w:bCs/>
              </w:rPr>
              <w:t>Výměna podlahových krytin pro ZŠ Šlapanice</w:t>
            </w:r>
          </w:p>
        </w:tc>
      </w:tr>
      <w:tr w:rsidR="00305A1B" w:rsidRPr="00305A1B" w14:paraId="6BECB999" w14:textId="77777777" w:rsidTr="54A9FA29">
        <w:tc>
          <w:tcPr>
            <w:tcW w:w="3114" w:type="dxa"/>
          </w:tcPr>
          <w:p w14:paraId="48E215BE" w14:textId="77777777" w:rsidR="00305A1B" w:rsidRPr="00305A1B" w:rsidRDefault="00305A1B" w:rsidP="00305A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305A1B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5BC1E57C" w:rsidR="00305A1B" w:rsidRPr="00305A1B" w:rsidRDefault="00305A1B" w:rsidP="00305A1B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05A1B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305A1B" w:rsidRPr="00305A1B" w14:paraId="16E049F7" w14:textId="77777777" w:rsidTr="54A9FA29">
        <w:tc>
          <w:tcPr>
            <w:tcW w:w="3114" w:type="dxa"/>
          </w:tcPr>
          <w:p w14:paraId="73991392" w14:textId="093DACF0" w:rsidR="00305A1B" w:rsidRPr="00305A1B" w:rsidRDefault="00305A1B" w:rsidP="00305A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305A1B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300FCD0A" w:rsidR="00305A1B" w:rsidRPr="00305A1B" w:rsidRDefault="00305A1B" w:rsidP="00305A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05A1B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6F9D1F9A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 xml:space="preserve">Tento dokument podepisuje výhradně osoba oprávněná zastupovat účastníka v zadávacím 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68AA4DC6" w14:textId="06FB1CB1" w:rsidR="00494E93" w:rsidRPr="00C16997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D5538D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="004A4C73" w:rsidRPr="00D5538D">
        <w:rPr>
          <w:rFonts w:asciiTheme="majorHAnsi" w:hAnsiTheme="majorHAnsi" w:cstheme="majorBidi"/>
          <w:b/>
          <w:bCs/>
        </w:rPr>
        <w:t>dodávka nové podlahové krytiny, tzn. výměna včetně pokládky v Základní škole Šlapanice</w:t>
      </w:r>
      <w:r w:rsidR="004A4C73" w:rsidRPr="00D5538D">
        <w:rPr>
          <w:rFonts w:asciiTheme="majorHAnsi" w:hAnsiTheme="majorHAnsi" w:cstheme="majorBidi"/>
        </w:rPr>
        <w:t xml:space="preserve"> </w:t>
      </w:r>
      <w:r w:rsidRPr="00D5538D">
        <w:rPr>
          <w:rFonts w:asciiTheme="majorHAnsi" w:hAnsiTheme="majorHAnsi" w:cstheme="majorBidi"/>
        </w:rPr>
        <w:t>(dále jako „</w:t>
      </w:r>
      <w:r w:rsidRPr="00D5538D">
        <w:rPr>
          <w:rFonts w:asciiTheme="majorHAnsi" w:hAnsiTheme="majorHAnsi" w:cstheme="majorBidi"/>
          <w:b/>
          <w:bCs/>
        </w:rPr>
        <w:t>předmět veřejné zakázky</w:t>
      </w:r>
      <w:r w:rsidRPr="00D5538D">
        <w:rPr>
          <w:rFonts w:asciiTheme="majorHAnsi" w:hAnsiTheme="majorHAnsi" w:cstheme="majorBidi"/>
        </w:rPr>
        <w:t>“ nebo „</w:t>
      </w:r>
      <w:r w:rsidRPr="00D5538D">
        <w:rPr>
          <w:rFonts w:asciiTheme="majorHAnsi" w:hAnsiTheme="majorHAnsi" w:cstheme="majorBidi"/>
          <w:b/>
          <w:bCs/>
        </w:rPr>
        <w:t>zařízení</w:t>
      </w:r>
      <w:r w:rsidRPr="00D5538D">
        <w:rPr>
          <w:rFonts w:asciiTheme="majorHAnsi" w:hAnsiTheme="majorHAnsi" w:cstheme="majorBidi"/>
        </w:rPr>
        <w:t>“).</w:t>
      </w:r>
      <w:r w:rsidR="4DB67052" w:rsidRPr="00D5538D">
        <w:rPr>
          <w:rFonts w:asciiTheme="majorHAnsi" w:hAnsiTheme="majorHAnsi" w:cstheme="majorBidi"/>
        </w:rPr>
        <w:t xml:space="preserve"> </w:t>
      </w:r>
      <w:r w:rsidR="4DB67052" w:rsidRPr="00D5538D">
        <w:rPr>
          <w:rFonts w:ascii="Calibri Light" w:eastAsia="Calibri Light" w:hAnsi="Calibri Light" w:cs="Calibri Light"/>
        </w:rPr>
        <w:t xml:space="preserve">V případě nejasností ohledně splnění určitého parametru může zadavatel po účastníkovi v rámci objasnění nabídky ve smyslu § 46 odst. 1 ZZVZ požadovat předložení produktových listů vyhotovených výrobcem nebo vzorků </w:t>
      </w:r>
      <w:r w:rsidR="00D5538D" w:rsidRPr="00D5538D">
        <w:rPr>
          <w:rFonts w:ascii="Calibri Light" w:eastAsia="Calibri Light" w:hAnsi="Calibri Light" w:cs="Calibri Light"/>
        </w:rPr>
        <w:t>podlahových krytin</w:t>
      </w:r>
      <w:r w:rsidR="4DB67052" w:rsidRPr="00D5538D">
        <w:rPr>
          <w:rFonts w:ascii="Calibri Light" w:eastAsia="Calibri Light" w:hAnsi="Calibri Light" w:cs="Calibri Light"/>
        </w:rPr>
        <w:t>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Pr="00C16997">
        <w:rPr>
          <w:rFonts w:asciiTheme="majorHAnsi" w:hAnsiTheme="majorHAnsi" w:cstheme="majorHAnsi"/>
        </w:rPr>
        <w:t xml:space="preserve"> </w:t>
      </w:r>
      <w:r w:rsidRPr="00D5538D">
        <w:rPr>
          <w:rFonts w:asciiTheme="majorHAnsi" w:hAnsiTheme="majorHAnsi" w:cstheme="majorHAnsi"/>
        </w:rPr>
        <w:t xml:space="preserve">a </w:t>
      </w:r>
      <w:r w:rsidRPr="00D5538D">
        <w:rPr>
          <w:rFonts w:asciiTheme="majorHAnsi" w:hAnsiTheme="majorHAnsi" w:cstheme="majorHAnsi"/>
          <w:b/>
        </w:rPr>
        <w:t>cenovou kalkulaci</w:t>
      </w:r>
      <w:r w:rsidRPr="00D5538D">
        <w:rPr>
          <w:rFonts w:asciiTheme="majorHAnsi" w:hAnsiTheme="majorHAnsi" w:cstheme="majorHAnsi"/>
        </w:rPr>
        <w:t>, kterou se stanoví nabídková cena účastníka</w:t>
      </w:r>
      <w:r w:rsidRPr="00D5538D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21F672AA" w14:textId="77777777" w:rsidR="00E00962" w:rsidRPr="00C16997" w:rsidRDefault="00E00962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007978AB" w14:textId="52984CBE" w:rsidR="00494E93" w:rsidRDefault="00FB04BB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lastRenderedPageBreak/>
        <w:t>Technická specifikac</w:t>
      </w:r>
      <w:r w:rsidR="00DF3D71">
        <w:rPr>
          <w:rFonts w:asciiTheme="majorHAnsi" w:hAnsiTheme="majorHAnsi" w:cstheme="majorHAnsi"/>
          <w:b/>
          <w:u w:val="single"/>
        </w:rPr>
        <w:t>e předmětu plnění:</w:t>
      </w:r>
    </w:p>
    <w:p w14:paraId="4D48BD60" w14:textId="77777777" w:rsidR="000372CD" w:rsidRPr="00110AE0" w:rsidRDefault="000372CD" w:rsidP="000372C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lang w:eastAsia="cs-CZ"/>
        </w:rPr>
      </w:pPr>
      <w:r w:rsidRPr="000372CD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Množství:</w:t>
      </w:r>
    </w:p>
    <w:tbl>
      <w:tblPr>
        <w:tblW w:w="506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880"/>
        <w:gridCol w:w="856"/>
        <w:gridCol w:w="80"/>
      </w:tblGrid>
      <w:tr w:rsidR="009009A7" w:rsidRPr="009009A7" w14:paraId="4622F875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95B4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Dle DWG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1799" w14:textId="464941E9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1010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clear" w:color="auto" w:fill="EEEE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1A97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6B36D61A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8608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I.NP – budova 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BF77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A1AE9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3EF4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20698C37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09DE1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A.102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9316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218,97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7E5F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m2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D202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7C9817B7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ECA1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II.NP – budova 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9D60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5141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FB3D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21EE4CEC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CF66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A.202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8001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432,13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A7B42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m2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7651A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3FA228BF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9AF3C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III.NP – budova 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5ECC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9552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E4322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2FB088E1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0678" w14:textId="5CDC45DD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A.305,</w:t>
            </w:r>
            <w:r w:rsidR="00110AE0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 </w:t>
            </w: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A.306,</w:t>
            </w:r>
            <w:r w:rsidR="00110AE0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 </w:t>
            </w: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A</w:t>
            </w:r>
            <w:r w:rsidR="00110AE0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.</w:t>
            </w: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310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F16B1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328,30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649C2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m2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87FEC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368C1ECB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FB3A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I.NP – budova C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5B198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DFAB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39FF3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0B780196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32C7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C.101, C102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DEC1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120,60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3927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m2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58FE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608231ED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18DF8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IV.NP – budova 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1899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4D38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3A8E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3B08CCAD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30DA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A.405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20A5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459,72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620C0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m2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322E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379F926B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EB01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Plocha celkem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5D41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1559,72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62EC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m2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clear" w:color="auto" w:fill="EEEE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EF8B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</w:tr>
    </w:tbl>
    <w:p w14:paraId="16F1A643" w14:textId="5F459737" w:rsidR="0002581C" w:rsidRPr="0002581C" w:rsidRDefault="0002581C" w:rsidP="0002581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cs-CZ"/>
        </w:rPr>
      </w:pPr>
      <w:r w:rsidRPr="0002581C">
        <w:rPr>
          <w:rFonts w:asciiTheme="majorHAnsi" w:eastAsia="Times New Roman" w:hAnsiTheme="majorHAnsi" w:cstheme="majorHAnsi"/>
          <w:color w:val="000000"/>
          <w:lang w:eastAsia="cs-CZ"/>
        </w:rPr>
        <w:t>Plocha je uvedena dle výpočtu z DWG výkresu. V II. NP a v III. NP se bude měnit jen část chodby. Zbylá část je ji</w:t>
      </w:r>
      <w:r>
        <w:rPr>
          <w:rFonts w:asciiTheme="majorHAnsi" w:eastAsia="Times New Roman" w:hAnsiTheme="majorHAnsi" w:cstheme="majorHAnsi"/>
          <w:color w:val="000000"/>
          <w:lang w:eastAsia="cs-CZ"/>
        </w:rPr>
        <w:t>ž</w:t>
      </w:r>
      <w:r w:rsidRPr="0002581C">
        <w:rPr>
          <w:rFonts w:asciiTheme="majorHAnsi" w:eastAsia="Times New Roman" w:hAnsiTheme="majorHAnsi" w:cstheme="majorHAnsi"/>
          <w:color w:val="000000"/>
          <w:lang w:eastAsia="cs-CZ"/>
        </w:rPr>
        <w:t xml:space="preserve"> vyměněna před několika lety. </w:t>
      </w:r>
    </w:p>
    <w:p w14:paraId="4F840525" w14:textId="77777777" w:rsidR="0002581C" w:rsidRPr="0002581C" w:rsidRDefault="0002581C" w:rsidP="0002581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cs-CZ"/>
        </w:rPr>
      </w:pPr>
      <w:r w:rsidRPr="007E3860">
        <w:rPr>
          <w:rFonts w:asciiTheme="majorHAnsi" w:eastAsia="Times New Roman" w:hAnsiTheme="majorHAnsi" w:cstheme="majorHAnsi"/>
          <w:color w:val="000000"/>
          <w:lang w:eastAsia="cs-CZ"/>
        </w:rPr>
        <w:t>Barva podlahoviny bude schválena před realizací zadavatelem. Bude zvolena s ohledem na návaznost stávající podlahy.</w:t>
      </w:r>
    </w:p>
    <w:p w14:paraId="26077655" w14:textId="6449DBCC" w:rsidR="006D2379" w:rsidRDefault="006D2379" w:rsidP="006D237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cs-CZ"/>
        </w:rPr>
      </w:pPr>
      <w:r>
        <w:rPr>
          <w:rFonts w:asciiTheme="majorHAnsi" w:eastAsia="Times New Roman" w:hAnsiTheme="majorHAnsi" w:cstheme="majorHAnsi"/>
          <w:color w:val="000000"/>
          <w:lang w:eastAsia="cs-CZ"/>
        </w:rPr>
        <w:t>Výměna podlahových krytin</w:t>
      </w:r>
      <w:r w:rsidR="00CA4C98">
        <w:rPr>
          <w:rFonts w:asciiTheme="majorHAnsi" w:eastAsia="Times New Roman" w:hAnsiTheme="majorHAnsi" w:cstheme="majorHAnsi"/>
          <w:color w:val="000000"/>
          <w:lang w:eastAsia="cs-CZ"/>
        </w:rPr>
        <w:t xml:space="preserve"> bude realizována</w:t>
      </w:r>
      <w:r w:rsidRPr="006D2379">
        <w:rPr>
          <w:rFonts w:asciiTheme="majorHAnsi" w:eastAsia="Times New Roman" w:hAnsiTheme="majorHAnsi" w:cstheme="majorHAnsi"/>
          <w:color w:val="000000"/>
          <w:lang w:eastAsia="cs-CZ"/>
        </w:rPr>
        <w:t xml:space="preserve"> na chodbách a zároveň i na schodištích, které dané chodby spojují.</w:t>
      </w:r>
    </w:p>
    <w:p w14:paraId="35C193E4" w14:textId="18F5C181" w:rsidR="00351548" w:rsidRPr="006D2379" w:rsidRDefault="00351548" w:rsidP="006D237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cs-CZ"/>
        </w:rPr>
      </w:pPr>
      <w:r w:rsidRPr="004E2166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 xml:space="preserve">Účastník musí předložit </w:t>
      </w:r>
      <w:r w:rsidR="00120E7C" w:rsidRPr="004E2166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 xml:space="preserve">do nabídky </w:t>
      </w:r>
      <w:r w:rsidR="00120E7C" w:rsidRPr="004E2166">
        <w:rPr>
          <w:rFonts w:asciiTheme="majorHAnsi" w:eastAsia="Times New Roman" w:hAnsiTheme="majorHAnsi" w:cstheme="majorHAnsi"/>
          <w:b/>
          <w:bCs/>
          <w:color w:val="000000"/>
          <w:u w:val="single"/>
          <w:lang w:eastAsia="cs-CZ"/>
        </w:rPr>
        <w:t>Technický list výrobce podlahové krytiny</w:t>
      </w:r>
      <w:r w:rsidR="00120E7C">
        <w:rPr>
          <w:rFonts w:asciiTheme="majorHAnsi" w:eastAsia="Times New Roman" w:hAnsiTheme="majorHAnsi" w:cstheme="majorHAnsi"/>
          <w:color w:val="000000"/>
          <w:lang w:eastAsia="cs-CZ"/>
        </w:rPr>
        <w:t>.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86"/>
        <w:gridCol w:w="44"/>
        <w:gridCol w:w="1515"/>
        <w:gridCol w:w="44"/>
        <w:gridCol w:w="4209"/>
      </w:tblGrid>
      <w:tr w:rsidR="00494E93" w:rsidRPr="00C16997" w14:paraId="65EFFE02" w14:textId="77777777" w:rsidTr="00903250">
        <w:trPr>
          <w:tblHeader/>
        </w:trPr>
        <w:tc>
          <w:tcPr>
            <w:tcW w:w="5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C16997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E21726" w:rsidRPr="00C16997" w14:paraId="00B9ED14" w14:textId="77777777" w:rsidTr="00903250">
        <w:trPr>
          <w:tblHeader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780BC05" w14:textId="3879F2EA" w:rsidR="00E21726" w:rsidRPr="00C16997" w:rsidRDefault="00E21726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Podlaha</w:t>
            </w:r>
          </w:p>
        </w:tc>
      </w:tr>
      <w:tr w:rsidR="00494E93" w:rsidRPr="00C16997" w14:paraId="208246FD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08BD0" w14:textId="7966790E" w:rsidR="00494E93" w:rsidRPr="00C16997" w:rsidRDefault="00CE3A07" w:rsidP="00E2172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Odstranění PVC podlah lepených bez podložky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726C" w14:textId="44771B42" w:rsidR="00494E93" w:rsidRPr="00C16997" w:rsidRDefault="00CE3A07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</w:rPr>
            <w:id w:val="289638579"/>
            <w:placeholder>
              <w:docPart w:val="53A763CB2EE34E9A96A7A58625FC8167"/>
            </w:placeholder>
          </w:sdtPr>
          <w:sdtContent>
            <w:sdt>
              <w:sdtPr>
                <w:rPr>
                  <w:rFonts w:asciiTheme="majorHAnsi" w:hAnsiTheme="majorHAnsi" w:cstheme="majorHAnsi"/>
                </w:rPr>
                <w:id w:val="-445538889"/>
                <w:placeholder>
                  <w:docPart w:val="AEE6217CA2A84B01A3AC183C1530F3E1"/>
                </w:placeholder>
              </w:sdtPr>
              <w:sdtEndPr>
                <w:rPr>
                  <w:highlight w:val="yellow"/>
                </w:rPr>
              </w:sdtEndPr>
              <w:sdtContent>
                <w:tc>
                  <w:tcPr>
                    <w:tcW w:w="4209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5AA25420" w14:textId="38470541" w:rsidR="00494E93" w:rsidRPr="00C16997" w:rsidRDefault="00707B51" w:rsidP="00494E93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707B51">
                      <w:rPr>
                        <w:rFonts w:asciiTheme="majorHAnsi" w:hAnsiTheme="majorHAnsi" w:cstheme="majorHAnsi"/>
                        <w:highlight w:val="yellow"/>
                      </w:rPr>
                      <w:t>Klikněte a uveďte ANO/NE</w:t>
                    </w:r>
                  </w:p>
                </w:tc>
              </w:sdtContent>
            </w:sdt>
          </w:sdtContent>
        </w:sdt>
      </w:tr>
      <w:tr w:rsidR="00D27827" w:rsidRPr="00C16997" w14:paraId="4F328162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A18F3" w14:textId="707AC22F" w:rsidR="00D27827" w:rsidRPr="00C1699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Odvoz a</w:t>
            </w:r>
            <w:r w:rsidR="007B52CE">
              <w:rPr>
                <w:rFonts w:asciiTheme="majorHAnsi" w:hAnsiTheme="majorHAnsi" w:cstheme="majorHAnsi"/>
              </w:rPr>
              <w:t xml:space="preserve"> ekologická</w:t>
            </w:r>
            <w:r>
              <w:rPr>
                <w:rFonts w:asciiTheme="majorHAnsi" w:hAnsiTheme="majorHAnsi" w:cstheme="majorHAnsi"/>
              </w:rPr>
              <w:t xml:space="preserve"> likvidace starých PVC podlah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BEF3A" w14:textId="7F2D0729" w:rsidR="00D27827" w:rsidRPr="00C1699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352338644"/>
            <w:placeholder>
              <w:docPart w:val="B4478C41B2384351ACA19FC6886E5A30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A572D0" w14:textId="54AF55C3" w:rsidR="00D27827" w:rsidRPr="00C16997" w:rsidRDefault="00D27827" w:rsidP="00D2782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27827" w:rsidRPr="00C16997" w14:paraId="6A655105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E8448" w14:textId="64DDF6D1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Přebroušení podkladu po odstranění PVC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58BB5" w14:textId="6D88AA6B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878131175"/>
            <w:placeholder>
              <w:docPart w:val="240DD2BDF6D94BDFACD017E095A73CA3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DD7885" w14:textId="18AF5AD1" w:rsidR="00D27827" w:rsidRDefault="00D27827" w:rsidP="00D2782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27827" w:rsidRPr="00C16997" w14:paraId="591835CC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29253" w14:textId="5419AD15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Vysátí podkladu nášlapných ploch podlah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4787B" w14:textId="06B9C2F6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158529890"/>
            <w:placeholder>
              <w:docPart w:val="5A23639388CF4D398C3628E226815762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6EEA1D" w14:textId="5FFAB368" w:rsidR="00D27827" w:rsidRDefault="00D27827" w:rsidP="00D2782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27827" w:rsidRPr="00C16997" w14:paraId="18A727DB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BEC2E" w14:textId="04C967A7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Provedení penetrace podkladu vč. penetračního nátěru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08603" w14:textId="6B41979B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759644021"/>
            <w:placeholder>
              <w:docPart w:val="7A6CFBC8CF504BD6B9B7EA71F46CF64B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92111B" w14:textId="675D3288" w:rsidR="00D27827" w:rsidRDefault="00D27827" w:rsidP="00D2782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27827" w:rsidRPr="00C16997" w14:paraId="402E3DDA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E6AA2" w14:textId="3DC443B2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Stěrka podlahová samonivelační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DB27F" w14:textId="668897DB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26500,00 kg</w:t>
            </w:r>
          </w:p>
        </w:tc>
        <w:sdt>
          <w:sdtPr>
            <w:rPr>
              <w:rFonts w:asciiTheme="majorHAnsi" w:hAnsiTheme="majorHAnsi" w:cstheme="majorHAnsi"/>
            </w:rPr>
            <w:id w:val="1543405445"/>
            <w:placeholder>
              <w:docPart w:val="FF72BE5BBBB647559DBAB0A22764667D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B5B6AF" w14:textId="3AD17105" w:rsidR="00D27827" w:rsidRDefault="00903250" w:rsidP="00D2782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popis, výrobce a typ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 parametru</w:t>
                </w:r>
              </w:p>
            </w:tc>
          </w:sdtContent>
        </w:sdt>
      </w:tr>
      <w:tr w:rsidR="00D27827" w:rsidRPr="00C16997" w14:paraId="21B2FDB4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B67FA" w14:textId="3336CCD8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Vyrovnání podkladů </w:t>
            </w:r>
            <w:proofErr w:type="spellStart"/>
            <w:r>
              <w:rPr>
                <w:rFonts w:asciiTheme="majorHAnsi" w:hAnsiTheme="majorHAnsi" w:cstheme="majorHAnsi"/>
              </w:rPr>
              <w:t>samonivel</w:t>
            </w:r>
            <w:proofErr w:type="spellEnd"/>
            <w:r>
              <w:rPr>
                <w:rFonts w:asciiTheme="majorHAnsi" w:hAnsiTheme="majorHAnsi" w:cstheme="majorHAnsi"/>
              </w:rPr>
              <w:t xml:space="preserve">. hmotou </w:t>
            </w:r>
            <w:proofErr w:type="spellStart"/>
            <w:r>
              <w:rPr>
                <w:rFonts w:asciiTheme="majorHAnsi" w:hAnsiTheme="majorHAnsi" w:cstheme="majorHAnsi"/>
              </w:rPr>
              <w:t>tl</w:t>
            </w:r>
            <w:proofErr w:type="spellEnd"/>
            <w:r>
              <w:rPr>
                <w:rFonts w:asciiTheme="majorHAnsi" w:hAnsiTheme="majorHAnsi" w:cstheme="majorHAnsi"/>
              </w:rPr>
              <w:t>. do 10 mm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0D9A1" w14:textId="0B3FE6EF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124763059"/>
            <w:placeholder>
              <w:docPart w:val="AD20C987C8B84AFCA98157BB4DB6A0FD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C9E068" w14:textId="1337F954" w:rsidR="00D27827" w:rsidRDefault="00D27827" w:rsidP="00D2782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27827" w:rsidRPr="00C16997" w14:paraId="237D80A9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667A9" w14:textId="0AA6BBDC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Sešití prasklin betonů – počítáno na 20% plochy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37C5D" w14:textId="10FA1CF1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629093132"/>
            <w:placeholder>
              <w:docPart w:val="36CDE0B49377475AAC06A0DDDD933D03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C6B794" w14:textId="035EEDBF" w:rsidR="00D27827" w:rsidRDefault="00D27827" w:rsidP="00D2782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CE3A07" w:rsidRPr="00C16997" w14:paraId="5848611E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845F2" w14:textId="1E137E2B" w:rsidR="00CE3A07" w:rsidRDefault="00CE3A07" w:rsidP="00E2172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Podlahovina PVC homogenní, </w:t>
            </w:r>
            <w:proofErr w:type="spellStart"/>
            <w:r>
              <w:rPr>
                <w:rFonts w:asciiTheme="majorHAnsi" w:hAnsiTheme="majorHAnsi" w:cstheme="majorHAnsi"/>
              </w:rPr>
              <w:t>tl</w:t>
            </w:r>
            <w:proofErr w:type="spellEnd"/>
            <w:r>
              <w:rPr>
                <w:rFonts w:asciiTheme="majorHAnsi" w:hAnsiTheme="majorHAnsi" w:cstheme="majorHAnsi"/>
              </w:rPr>
              <w:t xml:space="preserve">. 2,0 mm, šíře 2 m, </w:t>
            </w:r>
            <w:proofErr w:type="spellStart"/>
            <w:r>
              <w:rPr>
                <w:rFonts w:asciiTheme="majorHAnsi" w:hAnsiTheme="majorHAnsi" w:cstheme="majorHAnsi"/>
              </w:rPr>
              <w:t>protiskluz</w:t>
            </w:r>
            <w:proofErr w:type="spellEnd"/>
            <w:r>
              <w:rPr>
                <w:rFonts w:asciiTheme="majorHAnsi" w:hAnsiTheme="majorHAnsi" w:cstheme="majorHAnsi"/>
              </w:rPr>
              <w:t xml:space="preserve"> R10, zátěž 34/43, váha 2650 g/ m</w:t>
            </w:r>
            <w:r w:rsidRPr="00CB0572">
              <w:rPr>
                <w:rFonts w:asciiTheme="majorHAnsi" w:hAnsiTheme="majorHAnsi" w:cstheme="majorHAnsi"/>
              </w:rPr>
              <w:t>²</w:t>
            </w:r>
            <w:r w:rsidR="00137885">
              <w:rPr>
                <w:rFonts w:asciiTheme="majorHAnsi" w:hAnsiTheme="majorHAnsi" w:cstheme="majorHAnsi"/>
              </w:rPr>
              <w:t xml:space="preserve">, barevné provedení </w:t>
            </w:r>
            <w:r w:rsidR="00606A54">
              <w:rPr>
                <w:rFonts w:asciiTheme="majorHAnsi" w:hAnsiTheme="majorHAnsi" w:cstheme="majorHAnsi"/>
              </w:rPr>
              <w:t>na výběr dle vzorníku výrobce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039EA" w14:textId="3F6278EA" w:rsidR="00CE3A07" w:rsidRDefault="00CE3A07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1715,69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</w:rPr>
            <w:id w:val="424994672"/>
            <w:placeholder>
              <w:docPart w:val="4361C5EC197A4EFE8D2BDF80C8414905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CAC085" w14:textId="6280AB55" w:rsidR="00CE3A07" w:rsidRDefault="00E21726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 w:rsidR="00A40A2B">
                  <w:rPr>
                    <w:rFonts w:asciiTheme="majorHAnsi" w:hAnsiTheme="majorHAnsi" w:cstheme="majorHAnsi"/>
                    <w:highlight w:val="yellow"/>
                  </w:rPr>
                  <w:t>popis</w:t>
                </w:r>
                <w:r w:rsidR="00E61129">
                  <w:rPr>
                    <w:rFonts w:asciiTheme="majorHAnsi" w:hAnsiTheme="majorHAnsi" w:cstheme="majorHAnsi"/>
                    <w:highlight w:val="yellow"/>
                  </w:rPr>
                  <w:t>, výrobce a typ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 parametru</w:t>
                </w:r>
              </w:p>
            </w:tc>
          </w:sdtContent>
        </w:sdt>
      </w:tr>
      <w:tr w:rsidR="00CE3A07" w:rsidRPr="00C16997" w14:paraId="0102716A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7F56B" w14:textId="07F87233" w:rsidR="00CE3A07" w:rsidRDefault="00CE3A07" w:rsidP="00E2172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Lepení povlakových podlah z pásů PVC na </w:t>
            </w:r>
            <w:r w:rsidR="00542762">
              <w:rPr>
                <w:rFonts w:asciiTheme="majorHAnsi" w:hAnsiTheme="majorHAnsi" w:cstheme="majorHAnsi"/>
              </w:rPr>
              <w:t xml:space="preserve">disperzní </w:t>
            </w:r>
            <w:r>
              <w:rPr>
                <w:rFonts w:asciiTheme="majorHAnsi" w:hAnsiTheme="majorHAnsi" w:cstheme="majorHAnsi"/>
              </w:rPr>
              <w:t>lepidlo, pouze položení vč. svárů – PVC ve specifikaci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EBCE7" w14:textId="413C55FD" w:rsidR="00CE3A07" w:rsidRDefault="00CE3A07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57504531"/>
            <w:placeholder>
              <w:docPart w:val="D3A24A8E9D3E4B5DAE823231B5796508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C191C8" w14:textId="55FB8B0F" w:rsidR="00CE3A07" w:rsidRDefault="00BB3D9B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CE3A07" w:rsidRPr="00C16997" w14:paraId="658A2DD2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B86D1" w14:textId="1E3D89A4" w:rsidR="00CE3A07" w:rsidRDefault="00CE3A07" w:rsidP="00E21726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Okopová</w:t>
            </w:r>
            <w:proofErr w:type="spellEnd"/>
            <w:r>
              <w:rPr>
                <w:rFonts w:asciiTheme="majorHAnsi" w:hAnsiTheme="majorHAnsi" w:cstheme="majorHAnsi"/>
              </w:rPr>
              <w:t xml:space="preserve"> lišta 60 x 12,8 mm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FD2E0" w14:textId="1475631F" w:rsidR="00CE3A07" w:rsidRDefault="00CE3A07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810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1235824827"/>
            <w:placeholder>
              <w:docPart w:val="B74156980A8740238F0C9AC543AB8ACF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E991C6" w14:textId="5EBAE8D1" w:rsidR="00CE3A07" w:rsidRDefault="00E61129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popis, výrobce a typ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 parametru</w:t>
                </w:r>
              </w:p>
            </w:tc>
          </w:sdtContent>
        </w:sdt>
      </w:tr>
      <w:tr w:rsidR="00CE3A07" w:rsidRPr="00C16997" w14:paraId="5729C78E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573F3" w14:textId="14C3D9CE" w:rsidR="00CE3A07" w:rsidRDefault="00CE3A07" w:rsidP="00E2172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Lepení podlahových soklíků vč. lepidla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E1A41" w14:textId="4E79EA56" w:rsidR="00CE3A07" w:rsidRDefault="00CE3A07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772,70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502395825"/>
            <w:placeholder>
              <w:docPart w:val="6E4A3297B6D743BCAE61AAD9A9AAA245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4200E9" w14:textId="2455183B" w:rsidR="00CE3A07" w:rsidRDefault="00BB3D9B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CE3A07" w:rsidRPr="00C16997" w14:paraId="77C23C20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9D70D" w14:textId="2CCF263D" w:rsidR="00CE3A07" w:rsidRDefault="00CE3A07" w:rsidP="00E2172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Přechodová lišta 30 mm, samolepící, stříbrná, 0,93 m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BD38F" w14:textId="41AE3DA3" w:rsidR="00CE3A07" w:rsidRDefault="00CE3A07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115 ks</w:t>
            </w:r>
          </w:p>
        </w:tc>
        <w:sdt>
          <w:sdtPr>
            <w:rPr>
              <w:rFonts w:asciiTheme="majorHAnsi" w:hAnsiTheme="majorHAnsi" w:cstheme="majorHAnsi"/>
            </w:rPr>
            <w:id w:val="1675529544"/>
            <w:placeholder>
              <w:docPart w:val="F24E35C2B5974AF190A7E1370A43A179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DFD383" w14:textId="28F266B7" w:rsidR="00CE3A07" w:rsidRDefault="00E61129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popis, výrobce a typ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 parametru</w:t>
                </w:r>
              </w:p>
            </w:tc>
          </w:sdtContent>
        </w:sdt>
      </w:tr>
      <w:tr w:rsidR="00CE3A07" w:rsidRPr="00C16997" w14:paraId="30AFE619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7A5B4" w14:textId="30B4D61A" w:rsidR="00CE3A07" w:rsidRDefault="00CE3A07" w:rsidP="00E2172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Montáž přechodových lišt samolepících vč. lepidel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CB697" w14:textId="37BA2DD8" w:rsidR="00CE3A07" w:rsidRDefault="00CE3A07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115 ks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2132897349"/>
            <w:placeholder>
              <w:docPart w:val="1550E039EDAA4D1E8E578F055D140596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C5B4A4" w14:textId="4FFE4EC6" w:rsidR="00CE3A07" w:rsidRDefault="00E61129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CE3A07" w:rsidRPr="00C16997" w14:paraId="20373189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B4296" w14:textId="72290335" w:rsidR="00CE3A07" w:rsidRDefault="00CE3A07" w:rsidP="00E2172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Přesun hmot pro podlahy z PVC, výšky do 6 m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64AF6" w14:textId="7C84AF65" w:rsidR="00CE3A07" w:rsidRDefault="00CE3A07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31,10 t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540953118"/>
            <w:placeholder>
              <w:docPart w:val="942225E51F4D46A78214AE38EFA7507B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468A60" w14:textId="5DC8477C" w:rsidR="00CE3A07" w:rsidRDefault="00E61129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E21726" w:rsidRPr="00C16997" w14:paraId="639DABFD" w14:textId="77777777" w:rsidTr="00903250">
        <w:trPr>
          <w:tblHeader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FDAAFF8" w14:textId="024C2CE7" w:rsidR="00E21726" w:rsidRPr="00C16997" w:rsidRDefault="00E21726" w:rsidP="00480FB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Schody – 10 ramen</w:t>
            </w:r>
          </w:p>
        </w:tc>
      </w:tr>
      <w:tr w:rsidR="00903250" w:rsidRPr="00C16997" w14:paraId="542745C1" w14:textId="77777777" w:rsidTr="0090325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BF329" w14:textId="77777777" w:rsidR="00903250" w:rsidRPr="00C16997" w:rsidRDefault="00903250" w:rsidP="0090325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Odstranění PVC podlah lepených bez podložky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C351A" w14:textId="29FBE97B" w:rsidR="00903250" w:rsidRPr="00C16997" w:rsidRDefault="00903250" w:rsidP="0090325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874059002"/>
            <w:placeholder>
              <w:docPart w:val="5D736EA1D28B46E18D0E437B5B43E258"/>
            </w:placeholder>
          </w:sdtPr>
          <w:sdtContent>
            <w:tc>
              <w:tcPr>
                <w:tcW w:w="425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5DEBAD" w14:textId="513AE055" w:rsidR="00903250" w:rsidRPr="00C16997" w:rsidRDefault="00903250" w:rsidP="0090325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6793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903250" w:rsidRPr="00C16997" w14:paraId="375C0C52" w14:textId="77777777" w:rsidTr="0090325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BEB43" w14:textId="77777777" w:rsidR="00903250" w:rsidRPr="00C16997" w:rsidRDefault="00903250" w:rsidP="0090325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Odvoz a likvidace starých PVC podlah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D1D44" w14:textId="44754395" w:rsidR="00903250" w:rsidRPr="00C16997" w:rsidRDefault="00903250" w:rsidP="0090325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812334521"/>
            <w:placeholder>
              <w:docPart w:val="AAF33E2F63414E41B77E1D5B930CEBF8"/>
            </w:placeholder>
          </w:sdtPr>
          <w:sdtContent>
            <w:tc>
              <w:tcPr>
                <w:tcW w:w="425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088ED2" w14:textId="3E44D4A6" w:rsidR="00903250" w:rsidRPr="00C16997" w:rsidRDefault="00903250" w:rsidP="0090325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6793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903250" w14:paraId="7AD86FDC" w14:textId="77777777" w:rsidTr="0090325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16D32" w14:textId="77777777" w:rsidR="00903250" w:rsidRDefault="00903250" w:rsidP="0090325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Přebroušení podkladu po odstranění PVC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6F4FA" w14:textId="035F2F68" w:rsidR="00903250" w:rsidRDefault="00903250" w:rsidP="0090325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537312647"/>
            <w:placeholder>
              <w:docPart w:val="5FA55F709E104956B22A3B87D30EAF8B"/>
            </w:placeholder>
          </w:sdtPr>
          <w:sdtContent>
            <w:tc>
              <w:tcPr>
                <w:tcW w:w="425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80DE2E" w14:textId="4DC44EE2" w:rsidR="00903250" w:rsidRDefault="00903250" w:rsidP="0090325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6793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903250" w14:paraId="62B8936B" w14:textId="77777777" w:rsidTr="0090325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8535D" w14:textId="77777777" w:rsidR="00903250" w:rsidRDefault="00903250" w:rsidP="0090325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Vysátí podkladu nášlapných ploch podlah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30E25" w14:textId="75AA507E" w:rsidR="00903250" w:rsidRDefault="00903250" w:rsidP="0090325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332183081"/>
            <w:placeholder>
              <w:docPart w:val="037363D98FBB4CDEAA17EE0F1ADD106F"/>
            </w:placeholder>
          </w:sdtPr>
          <w:sdtContent>
            <w:tc>
              <w:tcPr>
                <w:tcW w:w="425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3288D8" w14:textId="5BCF6E6A" w:rsidR="00903250" w:rsidRDefault="00903250" w:rsidP="0090325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6793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E21726" w14:paraId="26DE44BB" w14:textId="77777777" w:rsidTr="0090325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C5E9D" w14:textId="731E7351" w:rsidR="00E21726" w:rsidRDefault="0009596A" w:rsidP="00480FB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Schodová hrana 82 x 45 mm černá, první a poslední stupeň označen reflexní barvou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698B5" w14:textId="5D4C8022" w:rsidR="00E21726" w:rsidRDefault="0009596A" w:rsidP="00480FB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400,00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1633982120"/>
            <w:placeholder>
              <w:docPart w:val="8041BEF07F39487DA960D676D2E93D7F"/>
            </w:placeholder>
          </w:sdtPr>
          <w:sdtContent>
            <w:tc>
              <w:tcPr>
                <w:tcW w:w="425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DD3245" w14:textId="0B50EFDC" w:rsidR="00E21726" w:rsidRDefault="00903250" w:rsidP="00480FB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popis, výrobce a typ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 parametru</w:t>
                </w:r>
              </w:p>
            </w:tc>
          </w:sdtContent>
        </w:sdt>
      </w:tr>
      <w:tr w:rsidR="00E21726" w14:paraId="3976D8E2" w14:textId="77777777" w:rsidTr="0090325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F6E3C" w14:textId="1526BF5E" w:rsidR="00E21726" w:rsidRDefault="0009596A" w:rsidP="00480FB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Montáž schodových hran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4C564" w14:textId="2BA93FFA" w:rsidR="00E21726" w:rsidRDefault="0009596A" w:rsidP="00480FB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320,00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654680536"/>
            <w:placeholder>
              <w:docPart w:val="AF7B61A96D80431FA542BCDB44E05ADB"/>
            </w:placeholder>
          </w:sdtPr>
          <w:sdtContent>
            <w:tc>
              <w:tcPr>
                <w:tcW w:w="425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85861D" w14:textId="43CA27EE" w:rsidR="00E21726" w:rsidRDefault="00903250" w:rsidP="00480FB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E21726" w14:paraId="03D3FC2D" w14:textId="77777777" w:rsidTr="0090325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B217B" w14:textId="35B8C320" w:rsidR="00E21726" w:rsidRDefault="0009596A" w:rsidP="00480FB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Podlahovina PVC homogenní, </w:t>
            </w:r>
            <w:proofErr w:type="spellStart"/>
            <w:r>
              <w:rPr>
                <w:rFonts w:asciiTheme="majorHAnsi" w:hAnsiTheme="majorHAnsi" w:cstheme="majorHAnsi"/>
              </w:rPr>
              <w:t>tl</w:t>
            </w:r>
            <w:proofErr w:type="spellEnd"/>
            <w:r>
              <w:rPr>
                <w:rFonts w:asciiTheme="majorHAnsi" w:hAnsiTheme="majorHAnsi" w:cstheme="majorHAnsi"/>
              </w:rPr>
              <w:t xml:space="preserve">. 2,0 mm, šíře 2 m, </w:t>
            </w:r>
            <w:proofErr w:type="spellStart"/>
            <w:r>
              <w:rPr>
                <w:rFonts w:asciiTheme="majorHAnsi" w:hAnsiTheme="majorHAnsi" w:cstheme="majorHAnsi"/>
              </w:rPr>
              <w:t>protiskluz</w:t>
            </w:r>
            <w:proofErr w:type="spellEnd"/>
            <w:r>
              <w:rPr>
                <w:rFonts w:asciiTheme="majorHAnsi" w:hAnsiTheme="majorHAnsi" w:cstheme="majorHAnsi"/>
              </w:rPr>
              <w:t xml:space="preserve"> R10, zátěž 34/43, váha 2650 g/m</w:t>
            </w:r>
            <w:r w:rsidRPr="00CB0572">
              <w:rPr>
                <w:rFonts w:asciiTheme="majorHAnsi" w:hAnsiTheme="majorHAnsi" w:cstheme="majorHAnsi"/>
              </w:rPr>
              <w:t>²</w:t>
            </w:r>
            <w:r w:rsidR="00137885">
              <w:rPr>
                <w:rFonts w:asciiTheme="majorHAnsi" w:hAnsiTheme="majorHAnsi" w:cstheme="majorHAnsi"/>
              </w:rPr>
              <w:t>, barevné provedení dle výběru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03B2E" w14:textId="113D3E97" w:rsidR="00E21726" w:rsidRDefault="0009596A" w:rsidP="00480FB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123,20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</w:rPr>
            <w:id w:val="-1847241500"/>
            <w:placeholder>
              <w:docPart w:val="F5898D4D7F014DE0A48872B4B55D3F50"/>
            </w:placeholder>
          </w:sdtPr>
          <w:sdtContent>
            <w:tc>
              <w:tcPr>
                <w:tcW w:w="425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1B4932" w14:textId="07C5F054" w:rsidR="00E21726" w:rsidRDefault="00903250" w:rsidP="00480FB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popis, výrobce a typ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 parametru</w:t>
                </w:r>
              </w:p>
            </w:tc>
          </w:sdtContent>
        </w:sdt>
      </w:tr>
      <w:tr w:rsidR="00E21726" w14:paraId="7F872CF5" w14:textId="77777777" w:rsidTr="0090325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E0B4F" w14:textId="3525CBBF" w:rsidR="00E21726" w:rsidRDefault="0009596A" w:rsidP="00480FB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Lepení povlakových podlah z pásů PVC na disperzní lepidlo, pouze položení vč. svárů – PVC ve specifikaci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4C20B" w14:textId="43C922A7" w:rsidR="00E21726" w:rsidRDefault="0009596A" w:rsidP="00480FB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877263642"/>
            <w:placeholder>
              <w:docPart w:val="C5B953A71EB841DCAEADAABC00E5ECBA"/>
            </w:placeholder>
          </w:sdtPr>
          <w:sdtContent>
            <w:tc>
              <w:tcPr>
                <w:tcW w:w="425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151302" w14:textId="75499AD7" w:rsidR="00E21726" w:rsidRDefault="00903250" w:rsidP="00480FB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</w:tbl>
    <w:p w14:paraId="48891E7A" w14:textId="77777777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61FE2D0B" w14:textId="77777777" w:rsidR="00854031" w:rsidRDefault="00854031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54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4722"/>
        <w:gridCol w:w="1418"/>
        <w:gridCol w:w="3402"/>
      </w:tblGrid>
      <w:tr w:rsidR="00E00962" w:rsidRPr="00C16997" w14:paraId="201A4BFB" w14:textId="77777777" w:rsidTr="00903250">
        <w:trPr>
          <w:trHeight w:val="404"/>
        </w:trPr>
        <w:tc>
          <w:tcPr>
            <w:tcW w:w="9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1F7D65" w14:textId="0B35D706" w:rsidR="00E00962" w:rsidRPr="00C16997" w:rsidRDefault="00E00962" w:rsidP="00E0096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lastRenderedPageBreak/>
              <w:t>Cenová kalkulace dodávky</w:t>
            </w:r>
          </w:p>
        </w:tc>
      </w:tr>
      <w:tr w:rsidR="00EB185B" w:rsidRPr="00C16997" w14:paraId="4074A21D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1B02E" w14:textId="224AC66B" w:rsidR="00EB185B" w:rsidRPr="00C16997" w:rsidRDefault="00EB185B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Položka s</w:t>
            </w:r>
            <w:r>
              <w:rPr>
                <w:rFonts w:asciiTheme="majorHAnsi" w:hAnsiTheme="majorHAnsi" w:cstheme="majorHAnsi"/>
                <w:b/>
              </w:rPr>
              <w:t> </w:t>
            </w:r>
            <w:r w:rsidRPr="00C16997">
              <w:rPr>
                <w:rFonts w:asciiTheme="majorHAnsi" w:hAnsiTheme="majorHAnsi" w:cstheme="majorHAnsi"/>
                <w:b/>
              </w:rPr>
              <w:t>názvem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C13C8" w14:textId="1C200286" w:rsidR="00EB185B" w:rsidRPr="00C16997" w:rsidRDefault="00EB185B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309FF1" w14:textId="15D8B535" w:rsidR="00EB185B" w:rsidRPr="00C16997" w:rsidRDefault="00EB185B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Cena</w:t>
            </w:r>
            <w:r>
              <w:rPr>
                <w:rFonts w:asciiTheme="majorHAnsi" w:hAnsiTheme="majorHAnsi" w:cstheme="majorHAnsi"/>
                <w:b/>
              </w:rPr>
              <w:t xml:space="preserve"> celkem</w:t>
            </w:r>
            <w:r w:rsidRPr="00C16997">
              <w:rPr>
                <w:rFonts w:asciiTheme="majorHAnsi" w:hAnsiTheme="majorHAnsi" w:cstheme="majorHAnsi"/>
                <w:b/>
              </w:rPr>
              <w:t xml:space="preserve"> v Kč bez DPH </w:t>
            </w:r>
          </w:p>
        </w:tc>
      </w:tr>
      <w:tr w:rsidR="009C7489" w:rsidRPr="00C16997" w14:paraId="3F9DF9F7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A6F8E" w14:textId="53F146D8" w:rsidR="009C7489" w:rsidRDefault="009C7489" w:rsidP="009C7489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Odstranění PVC podlah lepených bez podložky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69A30" w14:textId="71A51EE3" w:rsidR="009C7489" w:rsidRDefault="009C7489" w:rsidP="009C7489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103151647"/>
            <w:placeholder>
              <w:docPart w:val="5A7D6FB895694EC09583D12784FDF3C5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D0C839" w14:textId="3A805EC6" w:rsidR="009C7489" w:rsidRDefault="009C7489" w:rsidP="009C748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9C7489" w:rsidRPr="00C16997" w14:paraId="5106FA6F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47E50" w14:textId="6A37AFE5" w:rsidR="009C7489" w:rsidRDefault="009C7489" w:rsidP="009C7489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Odvoz a likvidace starých PVC podlah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EAB10" w14:textId="760B5CFE" w:rsidR="009C7489" w:rsidRDefault="009C7489" w:rsidP="009C7489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863404783"/>
            <w:placeholder>
              <w:docPart w:val="4B20842EAAF5460684528EBEA38BA7E1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B97694" w14:textId="30491C53" w:rsidR="009C7489" w:rsidRDefault="009C7489" w:rsidP="009C748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9C7489" w:rsidRPr="00C16997" w14:paraId="4AAFEF6A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3017D" w14:textId="7563E5D0" w:rsidR="009C7489" w:rsidRDefault="009C7489" w:rsidP="009C7489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Přebroušení podkladu po odstranění PVC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D0F53" w14:textId="4309325A" w:rsidR="009C7489" w:rsidRDefault="009C7489" w:rsidP="009C7489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784770718"/>
            <w:placeholder>
              <w:docPart w:val="0F90D1C5D4414AE0A2F2F9CFD4D1A840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1E35E92" w14:textId="517970A2" w:rsidR="009C7489" w:rsidRDefault="009C7489" w:rsidP="009C748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9C7489" w:rsidRPr="00C16997" w14:paraId="02C11529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09052" w14:textId="147465E9" w:rsidR="009C7489" w:rsidRDefault="009C7489" w:rsidP="009C7489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Vysátí podkladu nášlapných ploch podlah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D7953" w14:textId="15A48470" w:rsidR="009C7489" w:rsidRDefault="009C7489" w:rsidP="009C7489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793171427"/>
            <w:placeholder>
              <w:docPart w:val="62BB42D06CE94C7C950489C17968DDA0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E8A2FA" w14:textId="67299DA7" w:rsidR="009C7489" w:rsidRDefault="009C7489" w:rsidP="009C748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9C7489" w:rsidRPr="00C16997" w14:paraId="133FB42D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E89BF" w14:textId="50764D2C" w:rsidR="009C7489" w:rsidRDefault="009C7489" w:rsidP="009C7489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Provedení penetrace podkladu vč. penetračního nátěru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744AC" w14:textId="4580250A" w:rsidR="009C7489" w:rsidRDefault="009C7489" w:rsidP="009C7489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858773927"/>
            <w:placeholder>
              <w:docPart w:val="701DB2DBC60645BF8BB295962FBCA89A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C2CD02" w14:textId="35125E2E" w:rsidR="009C7489" w:rsidRDefault="009C7489" w:rsidP="009C748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9C7489" w:rsidRPr="00C16997" w14:paraId="011AB842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FCBF0" w14:textId="657B6D4B" w:rsidR="009C7489" w:rsidRDefault="009C7489" w:rsidP="009C7489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Stěrka podlahová samonivelační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F6265" w14:textId="5AFA58CA" w:rsidR="009C7489" w:rsidRDefault="009C7489" w:rsidP="009C7489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26500,00 kg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438753124"/>
            <w:placeholder>
              <w:docPart w:val="517B4E701E3B4C198FF0FB3BAD6C0CF7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78E5F4" w14:textId="70E4E11B" w:rsidR="009C7489" w:rsidRDefault="009C7489" w:rsidP="009C748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9C7489" w:rsidRPr="00C16997" w14:paraId="33CCB301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B5DB1" w14:textId="4B1CCE0E" w:rsidR="009C7489" w:rsidRDefault="009C7489" w:rsidP="009C7489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Vyrovnání podkladů </w:t>
            </w:r>
            <w:proofErr w:type="spellStart"/>
            <w:r>
              <w:rPr>
                <w:rFonts w:asciiTheme="majorHAnsi" w:hAnsiTheme="majorHAnsi" w:cstheme="majorHAnsi"/>
              </w:rPr>
              <w:t>samonivel</w:t>
            </w:r>
            <w:proofErr w:type="spellEnd"/>
            <w:r>
              <w:rPr>
                <w:rFonts w:asciiTheme="majorHAnsi" w:hAnsiTheme="majorHAnsi" w:cstheme="majorHAnsi"/>
              </w:rPr>
              <w:t xml:space="preserve">. hmotou </w:t>
            </w:r>
            <w:proofErr w:type="spellStart"/>
            <w:r>
              <w:rPr>
                <w:rFonts w:asciiTheme="majorHAnsi" w:hAnsiTheme="majorHAnsi" w:cstheme="majorHAnsi"/>
              </w:rPr>
              <w:t>tl</w:t>
            </w:r>
            <w:proofErr w:type="spellEnd"/>
            <w:r>
              <w:rPr>
                <w:rFonts w:asciiTheme="majorHAnsi" w:hAnsiTheme="majorHAnsi" w:cstheme="majorHAnsi"/>
              </w:rPr>
              <w:t>. do 10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64577" w14:textId="4A11952E" w:rsidR="009C7489" w:rsidRDefault="009C7489" w:rsidP="009C7489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509824143"/>
            <w:placeholder>
              <w:docPart w:val="BBEDE838A6B143FDAADAF6EF9B1A4972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7C54C3" w14:textId="1C000292" w:rsidR="009C7489" w:rsidRDefault="009C7489" w:rsidP="009C748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9C7489" w:rsidRPr="00C16997" w14:paraId="02904D03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C0900" w14:textId="2B19D9EF" w:rsidR="009C7489" w:rsidRDefault="009C7489" w:rsidP="009C7489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Sešití prasklin betonů – počítáno na 20% plochy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22476" w14:textId="2E3F8B29" w:rsidR="009C7489" w:rsidRDefault="009C7489" w:rsidP="009C7489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583101697"/>
            <w:placeholder>
              <w:docPart w:val="1B072C577C794CE7967B749445F3A3F6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BD847B" w14:textId="43F0D6CB" w:rsidR="009C7489" w:rsidRDefault="009C7489" w:rsidP="009C748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576DE6" w:rsidRPr="00C16997" w14:paraId="5D912F17" w14:textId="77777777" w:rsidTr="00EF78A6">
        <w:tc>
          <w:tcPr>
            <w:tcW w:w="9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AD599" w14:textId="2B623F51" w:rsidR="00576DE6" w:rsidRDefault="00576DE6" w:rsidP="00C56A64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highlight w:val="yellow"/>
              </w:rPr>
            </w:pPr>
            <w:r w:rsidRPr="00C56A64">
              <w:rPr>
                <w:rFonts w:asciiTheme="majorHAnsi" w:hAnsiTheme="majorHAnsi" w:cstheme="majorHAnsi"/>
                <w:b/>
                <w:bCs/>
              </w:rPr>
              <w:t>Podlaha</w:t>
            </w:r>
          </w:p>
        </w:tc>
      </w:tr>
      <w:tr w:rsidR="00EB185B" w:rsidRPr="00C16997" w14:paraId="2762F3AA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85D66" w14:textId="4578DF2C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Podlahovina PVC homogenní, </w:t>
            </w:r>
            <w:proofErr w:type="spellStart"/>
            <w:r>
              <w:rPr>
                <w:rFonts w:asciiTheme="majorHAnsi" w:hAnsiTheme="majorHAnsi" w:cstheme="majorHAnsi"/>
              </w:rPr>
              <w:t>tl</w:t>
            </w:r>
            <w:proofErr w:type="spellEnd"/>
            <w:r>
              <w:rPr>
                <w:rFonts w:asciiTheme="majorHAnsi" w:hAnsiTheme="majorHAnsi" w:cstheme="majorHAnsi"/>
              </w:rPr>
              <w:t xml:space="preserve">. 2,0 mm, šíře 2 m, </w:t>
            </w:r>
            <w:proofErr w:type="spellStart"/>
            <w:r>
              <w:rPr>
                <w:rFonts w:asciiTheme="majorHAnsi" w:hAnsiTheme="majorHAnsi" w:cstheme="majorHAnsi"/>
              </w:rPr>
              <w:t>protiskluz</w:t>
            </w:r>
            <w:proofErr w:type="spellEnd"/>
            <w:r>
              <w:rPr>
                <w:rFonts w:asciiTheme="majorHAnsi" w:hAnsiTheme="majorHAnsi" w:cstheme="majorHAnsi"/>
              </w:rPr>
              <w:t xml:space="preserve"> R10, zátěž 34/43, váha 2650 g/ m</w:t>
            </w:r>
            <w:r w:rsidRPr="00CB0572">
              <w:rPr>
                <w:rFonts w:asciiTheme="majorHAnsi" w:hAnsiTheme="majorHAnsi" w:cstheme="majorHAnsi"/>
              </w:rPr>
              <w:t>²</w:t>
            </w:r>
            <w:r>
              <w:rPr>
                <w:rFonts w:asciiTheme="majorHAnsi" w:hAnsiTheme="majorHAnsi" w:cstheme="majorHAnsi"/>
              </w:rPr>
              <w:t>, barevné provedení dle výběru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3D5F1" w14:textId="63C7EF6D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1715,69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917289417"/>
            <w:placeholder>
              <w:docPart w:val="67FB6C636CE444CDAA26A271222DC429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84A2B6" w14:textId="5F64B17F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5B8554AE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A888B" w14:textId="09B06CF3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Lepení povlakových podlah z pásů PVC na </w:t>
            </w:r>
            <w:proofErr w:type="spellStart"/>
            <w:r>
              <w:rPr>
                <w:rFonts w:asciiTheme="majorHAnsi" w:hAnsiTheme="majorHAnsi" w:cstheme="majorHAnsi"/>
              </w:rPr>
              <w:t>desperzní</w:t>
            </w:r>
            <w:proofErr w:type="spellEnd"/>
            <w:r>
              <w:rPr>
                <w:rFonts w:asciiTheme="majorHAnsi" w:hAnsiTheme="majorHAnsi" w:cstheme="majorHAnsi"/>
              </w:rPr>
              <w:t xml:space="preserve"> lepidlo, pouze položení vč. svárů – PVC ve specifikaci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4F06B" w14:textId="083920F0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285476693"/>
            <w:placeholder>
              <w:docPart w:val="4204B3C6935D4210B6BF8225F5880953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0D47B9" w14:textId="31126873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271E2AD0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E7433" w14:textId="505050C3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Okopová</w:t>
            </w:r>
            <w:proofErr w:type="spellEnd"/>
            <w:r>
              <w:rPr>
                <w:rFonts w:asciiTheme="majorHAnsi" w:hAnsiTheme="majorHAnsi" w:cstheme="majorHAnsi"/>
              </w:rPr>
              <w:t xml:space="preserve"> lišta 60 x 12,8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C8BF7" w14:textId="12B13FBA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810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349996107"/>
            <w:placeholder>
              <w:docPart w:val="E6610AF481804B55BEA96B530C1FDF89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03C15F" w14:textId="67AD5935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45A9CBFE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D241C" w14:textId="3437224E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Lepení podlahových soklíků vč. lepidla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F2900" w14:textId="34E68050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772,70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402265014"/>
            <w:placeholder>
              <w:docPart w:val="0C2EDFAD350F43869508CB438CBF6D4F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45891C" w14:textId="106BA559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62595A73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7260C" w14:textId="422BDF88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Přechodová lišta 30 mm, samolepící, stříbrná, 0,93 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B9731" w14:textId="09D54A51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115 ks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489209433"/>
            <w:placeholder>
              <w:docPart w:val="88E2102F74B14ED6A5A9C67E5B0C66DF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A746F1" w14:textId="2B34E048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143A1A52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FD1E2" w14:textId="282B2C0A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Montáž přechodových lišt samolepících vč. lepidel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3985A" w14:textId="5690C351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115 ks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546561977"/>
            <w:placeholder>
              <w:docPart w:val="A9F2CDEBCFAC4AC9951B9AFC766A3E8F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E07D77" w14:textId="2F366B2D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2B094CDD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07856" w14:textId="1B4547FD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Přesun hmot pro podlahy z PVC, výšky do 6 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525BA" w14:textId="0AA1D59E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31,10 t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150404699"/>
            <w:placeholder>
              <w:docPart w:val="406B9B3FB9F44C99B963072740A8E7D9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8A7078" w14:textId="2F679B6F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576DE6" w:rsidRPr="00C16997" w14:paraId="0E04AE68" w14:textId="77777777" w:rsidTr="00F274A3">
        <w:tc>
          <w:tcPr>
            <w:tcW w:w="9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BBBA" w14:textId="07F95CF2" w:rsidR="00576DE6" w:rsidRDefault="00576DE6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Schody – 10 ramen</w:t>
            </w:r>
          </w:p>
        </w:tc>
      </w:tr>
      <w:tr w:rsidR="00EB185B" w:rsidRPr="00C16997" w14:paraId="03ABE2BC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38B78" w14:textId="1370855F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Odstranění PVC podlah lepených bez podložky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A6391" w14:textId="6B1EE468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086201532"/>
            <w:placeholder>
              <w:docPart w:val="D0BBD3541E7844219E28013C38DC4D5E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C758F1" w14:textId="733F52D1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36F76970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5EDDB" w14:textId="5EB94E8C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Odvoz a likvidace starých PVC podlah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2E729" w14:textId="3875C69D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547829135"/>
            <w:placeholder>
              <w:docPart w:val="F8CE71FBF589448882CCFBB7BF4A845D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DCDC2C" w14:textId="53D6DDD7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17995ED9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4C547" w14:textId="0607442E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Přebroušení podkladu po odstranění PVC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11B99" w14:textId="5B6C05AA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509416246"/>
            <w:placeholder>
              <w:docPart w:val="25F70DB60C174D92B11734AE6745161F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4A3327" w14:textId="57EBED6D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2BB60364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87216" w14:textId="5FCF3ABA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Vysátí podkladu nášlapných ploch podlah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DAC3B" w14:textId="6B2AB005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305625467"/>
            <w:placeholder>
              <w:docPart w:val="379CE37D9EB746F8A5072127DD3F9972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EA406A" w14:textId="2022DAE0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358C661E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CE7ED" w14:textId="2C0CDD3E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Schodová hrana 82 x 45 mm černá, první a poslední stupeň označen reflexní barvou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A255A" w14:textId="6DFE4FCE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400,00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313225241"/>
            <w:placeholder>
              <w:docPart w:val="A0CBFF2AE2704C699403F203695F2210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6A92BF" w14:textId="31119E13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6B655872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65BFC" w14:textId="04906E0A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Montáž schodových hran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3B4DA" w14:textId="095F8F3F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320,00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531951727"/>
            <w:placeholder>
              <w:docPart w:val="1321B43BA34D4F19AD6CF636A82173D7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DDBB41" w14:textId="67D3EEDD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50D5F9DE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CAA3C" w14:textId="767290CB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Podlahovina PVC homogenní, </w:t>
            </w:r>
            <w:proofErr w:type="spellStart"/>
            <w:r>
              <w:rPr>
                <w:rFonts w:asciiTheme="majorHAnsi" w:hAnsiTheme="majorHAnsi" w:cstheme="majorHAnsi"/>
              </w:rPr>
              <w:t>tl</w:t>
            </w:r>
            <w:proofErr w:type="spellEnd"/>
            <w:r>
              <w:rPr>
                <w:rFonts w:asciiTheme="majorHAnsi" w:hAnsiTheme="majorHAnsi" w:cstheme="majorHAnsi"/>
              </w:rPr>
              <w:t xml:space="preserve">. 2,0 mm, šíře 2 m, </w:t>
            </w:r>
            <w:proofErr w:type="spellStart"/>
            <w:r>
              <w:rPr>
                <w:rFonts w:asciiTheme="majorHAnsi" w:hAnsiTheme="majorHAnsi" w:cstheme="majorHAnsi"/>
              </w:rPr>
              <w:t>protiskluz</w:t>
            </w:r>
            <w:proofErr w:type="spellEnd"/>
            <w:r>
              <w:rPr>
                <w:rFonts w:asciiTheme="majorHAnsi" w:hAnsiTheme="majorHAnsi" w:cstheme="majorHAnsi"/>
              </w:rPr>
              <w:t xml:space="preserve"> R10, zátěž 34/43, váha 2650 g/m</w:t>
            </w:r>
            <w:r w:rsidRPr="00CB0572">
              <w:rPr>
                <w:rFonts w:asciiTheme="majorHAnsi" w:hAnsiTheme="majorHAnsi" w:cstheme="majorHAnsi"/>
              </w:rPr>
              <w:t>²</w:t>
            </w:r>
            <w:r>
              <w:rPr>
                <w:rFonts w:asciiTheme="majorHAnsi" w:hAnsiTheme="majorHAnsi" w:cstheme="majorHAnsi"/>
              </w:rPr>
              <w:t>, barevné provedení dle výběru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B8435" w14:textId="53DECA8D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123,20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813873972"/>
            <w:placeholder>
              <w:docPart w:val="98E4B80F5E2B40CAABC2A80D93EDCD03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E03820" w14:textId="4ACC629E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445074BD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F961C" w14:textId="55D4CCE9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Lepení povlakových podlah z pásů PVC na disperzní lepidlo, pouze položení vč. svárů – PVC ve specifikaci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E8F8F" w14:textId="250D77D0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786468833"/>
            <w:placeholder>
              <w:docPart w:val="6BD5BBA9EBB34B329B30BF62CE8DD0F2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3ABC24" w14:textId="27630D5A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C56A64" w:rsidRPr="00C16997" w14:paraId="2D4F8E39" w14:textId="77777777" w:rsidTr="00EB185B"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724C0" w14:textId="3B3E0104" w:rsidR="00C56A64" w:rsidRPr="00C16997" w:rsidRDefault="00C56A64" w:rsidP="00C56A64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Celková nabídková cena v Kč bez DPH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2005960459"/>
            <w:placeholder>
              <w:docPart w:val="237154D5EB2648E5B752DE1A2EA755B8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</w:rPr>
                <w:id w:val="-1756422124"/>
                <w:placeholder>
                  <w:docPart w:val="C8A666C9CC51426B852851C6BF0D1B44"/>
                </w:placeholder>
                <w:showingPlcHdr/>
              </w:sdtPr>
              <w:sdtEndPr>
                <w:rPr>
                  <w:b w:val="0"/>
                  <w:highlight w:val="yellow"/>
                </w:rPr>
              </w:sdtEndPr>
              <w:sdtContent>
                <w:tc>
                  <w:tcPr>
                    <w:tcW w:w="340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6169A799" w14:textId="77ACF235" w:rsidR="00C56A64" w:rsidRPr="00C16997" w:rsidRDefault="00C56A64" w:rsidP="00C56A64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</w:tbl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62553C85" w:rsidR="00B067DF" w:rsidRPr="00C16997" w:rsidRDefault="001B7CEE" w:rsidP="00EB185B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0"/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7B0C" w14:textId="77777777" w:rsidR="000E687E" w:rsidRDefault="000E687E" w:rsidP="002C4725">
      <w:pPr>
        <w:spacing w:after="0" w:line="240" w:lineRule="auto"/>
      </w:pPr>
      <w:r>
        <w:separator/>
      </w:r>
    </w:p>
  </w:endnote>
  <w:endnote w:type="continuationSeparator" w:id="0">
    <w:p w14:paraId="6925E318" w14:textId="77777777" w:rsidR="000E687E" w:rsidRDefault="000E687E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763290114" name="Obrázek 1763290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BCF8" w14:textId="77777777" w:rsidR="000E687E" w:rsidRDefault="000E687E" w:rsidP="002C4725">
      <w:pPr>
        <w:spacing w:after="0" w:line="240" w:lineRule="auto"/>
      </w:pPr>
      <w:r>
        <w:separator/>
      </w:r>
    </w:p>
  </w:footnote>
  <w:footnote w:type="continuationSeparator" w:id="0">
    <w:p w14:paraId="2238D7F9" w14:textId="77777777" w:rsidR="000E687E" w:rsidRDefault="000E687E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221248A3" w:rsidR="003D2088" w:rsidRPr="000D388A" w:rsidRDefault="00247AEF" w:rsidP="000D388A">
    <w:pPr>
      <w:pStyle w:val="Zhlav"/>
    </w:pPr>
    <w:r w:rsidRPr="00657AB2">
      <w:rPr>
        <w:noProof/>
      </w:rPr>
      <w:drawing>
        <wp:inline distT="0" distB="0" distL="0" distR="0" wp14:anchorId="32796623" wp14:editId="76502D25">
          <wp:extent cx="2495550" cy="863661"/>
          <wp:effectExtent l="0" t="0" r="0" b="0"/>
          <wp:docPr id="15561788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563" cy="871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36224">
    <w:abstractNumId w:val="17"/>
  </w:num>
  <w:num w:numId="2" w16cid:durableId="451049676">
    <w:abstractNumId w:val="6"/>
  </w:num>
  <w:num w:numId="3" w16cid:durableId="2045135888">
    <w:abstractNumId w:val="0"/>
  </w:num>
  <w:num w:numId="4" w16cid:durableId="1438214315">
    <w:abstractNumId w:val="13"/>
  </w:num>
  <w:num w:numId="5" w16cid:durableId="1839614268">
    <w:abstractNumId w:val="10"/>
  </w:num>
  <w:num w:numId="6" w16cid:durableId="739639322">
    <w:abstractNumId w:val="10"/>
  </w:num>
  <w:num w:numId="7" w16cid:durableId="656231826">
    <w:abstractNumId w:val="1"/>
  </w:num>
  <w:num w:numId="8" w16cid:durableId="78908265">
    <w:abstractNumId w:val="15"/>
  </w:num>
  <w:num w:numId="9" w16cid:durableId="876938362">
    <w:abstractNumId w:val="5"/>
  </w:num>
  <w:num w:numId="10" w16cid:durableId="50347907">
    <w:abstractNumId w:val="9"/>
  </w:num>
  <w:num w:numId="11" w16cid:durableId="1215237262">
    <w:abstractNumId w:val="8"/>
  </w:num>
  <w:num w:numId="12" w16cid:durableId="1737433688">
    <w:abstractNumId w:val="14"/>
  </w:num>
  <w:num w:numId="13" w16cid:durableId="1123427499">
    <w:abstractNumId w:val="4"/>
  </w:num>
  <w:num w:numId="14" w16cid:durableId="1676036412">
    <w:abstractNumId w:val="16"/>
  </w:num>
  <w:num w:numId="15" w16cid:durableId="1301230787">
    <w:abstractNumId w:val="3"/>
  </w:num>
  <w:num w:numId="16" w16cid:durableId="793983729">
    <w:abstractNumId w:val="11"/>
  </w:num>
  <w:num w:numId="17" w16cid:durableId="1611621533">
    <w:abstractNumId w:val="12"/>
  </w:num>
  <w:num w:numId="18" w16cid:durableId="1812012561">
    <w:abstractNumId w:val="6"/>
  </w:num>
  <w:num w:numId="19" w16cid:durableId="352221329">
    <w:abstractNumId w:val="17"/>
  </w:num>
  <w:num w:numId="20" w16cid:durableId="865025688">
    <w:abstractNumId w:val="7"/>
  </w:num>
  <w:num w:numId="21" w16cid:durableId="277180879">
    <w:abstractNumId w:val="2"/>
  </w:num>
  <w:num w:numId="22" w16cid:durableId="2004817739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zS/GuQxYTa/adMPovbGIKAFF/HazHNknoDwesSutzuzqyYYcpm2jO3sIg8CDnOObJGzwNK9r6J8Zvbmo8GbAg==" w:salt="gDiu9QCBOIDrQ9fxsr7O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782C"/>
    <w:rsid w:val="0002581C"/>
    <w:rsid w:val="000372CD"/>
    <w:rsid w:val="00037BE2"/>
    <w:rsid w:val="000502B4"/>
    <w:rsid w:val="00072135"/>
    <w:rsid w:val="00080F14"/>
    <w:rsid w:val="00082C5A"/>
    <w:rsid w:val="00094614"/>
    <w:rsid w:val="0009596A"/>
    <w:rsid w:val="000A291E"/>
    <w:rsid w:val="000A3A57"/>
    <w:rsid w:val="000B3F10"/>
    <w:rsid w:val="000B42C0"/>
    <w:rsid w:val="000D388A"/>
    <w:rsid w:val="000D3E20"/>
    <w:rsid w:val="000E687E"/>
    <w:rsid w:val="000F1FF0"/>
    <w:rsid w:val="000F2D7A"/>
    <w:rsid w:val="0010575E"/>
    <w:rsid w:val="001070DA"/>
    <w:rsid w:val="00110AE0"/>
    <w:rsid w:val="00120E7C"/>
    <w:rsid w:val="00130843"/>
    <w:rsid w:val="001333CB"/>
    <w:rsid w:val="00137885"/>
    <w:rsid w:val="00147756"/>
    <w:rsid w:val="0018712C"/>
    <w:rsid w:val="00195D10"/>
    <w:rsid w:val="001A004D"/>
    <w:rsid w:val="001A3941"/>
    <w:rsid w:val="001A7676"/>
    <w:rsid w:val="001B7CEE"/>
    <w:rsid w:val="001D4142"/>
    <w:rsid w:val="0022176A"/>
    <w:rsid w:val="00247AEF"/>
    <w:rsid w:val="00267824"/>
    <w:rsid w:val="00273B04"/>
    <w:rsid w:val="002C4725"/>
    <w:rsid w:val="002D727F"/>
    <w:rsid w:val="002E01B5"/>
    <w:rsid w:val="002F1AF3"/>
    <w:rsid w:val="002F311B"/>
    <w:rsid w:val="002F3251"/>
    <w:rsid w:val="002F739C"/>
    <w:rsid w:val="003006F3"/>
    <w:rsid w:val="00305A1B"/>
    <w:rsid w:val="003145E3"/>
    <w:rsid w:val="00316023"/>
    <w:rsid w:val="0033591F"/>
    <w:rsid w:val="00351548"/>
    <w:rsid w:val="00351A75"/>
    <w:rsid w:val="00360120"/>
    <w:rsid w:val="003823F4"/>
    <w:rsid w:val="00393720"/>
    <w:rsid w:val="003C6405"/>
    <w:rsid w:val="003D2088"/>
    <w:rsid w:val="003D6DD0"/>
    <w:rsid w:val="003F0F2F"/>
    <w:rsid w:val="003F121F"/>
    <w:rsid w:val="003F660A"/>
    <w:rsid w:val="00402441"/>
    <w:rsid w:val="00427539"/>
    <w:rsid w:val="004524C6"/>
    <w:rsid w:val="00474F9E"/>
    <w:rsid w:val="00476232"/>
    <w:rsid w:val="00476C99"/>
    <w:rsid w:val="00494E93"/>
    <w:rsid w:val="004A4C73"/>
    <w:rsid w:val="004A7F86"/>
    <w:rsid w:val="004B0B9F"/>
    <w:rsid w:val="004B3047"/>
    <w:rsid w:val="004B6AE8"/>
    <w:rsid w:val="004C07D9"/>
    <w:rsid w:val="004E2166"/>
    <w:rsid w:val="004F4962"/>
    <w:rsid w:val="00542762"/>
    <w:rsid w:val="0055358D"/>
    <w:rsid w:val="00576DE6"/>
    <w:rsid w:val="00577179"/>
    <w:rsid w:val="005A375F"/>
    <w:rsid w:val="005D53C2"/>
    <w:rsid w:val="005D66AA"/>
    <w:rsid w:val="005F1708"/>
    <w:rsid w:val="005F350C"/>
    <w:rsid w:val="00606A54"/>
    <w:rsid w:val="0063184F"/>
    <w:rsid w:val="0063433E"/>
    <w:rsid w:val="006365AF"/>
    <w:rsid w:val="006432B7"/>
    <w:rsid w:val="00694C0A"/>
    <w:rsid w:val="006A51E9"/>
    <w:rsid w:val="006B17E5"/>
    <w:rsid w:val="006C076B"/>
    <w:rsid w:val="006C1405"/>
    <w:rsid w:val="006C64E7"/>
    <w:rsid w:val="006C77CF"/>
    <w:rsid w:val="006C79FA"/>
    <w:rsid w:val="006D2379"/>
    <w:rsid w:val="006F5296"/>
    <w:rsid w:val="00707B51"/>
    <w:rsid w:val="00716AFF"/>
    <w:rsid w:val="00722CDE"/>
    <w:rsid w:val="007244DA"/>
    <w:rsid w:val="007442A1"/>
    <w:rsid w:val="00747040"/>
    <w:rsid w:val="00763788"/>
    <w:rsid w:val="00775992"/>
    <w:rsid w:val="007913D3"/>
    <w:rsid w:val="00794A6B"/>
    <w:rsid w:val="007B52CE"/>
    <w:rsid w:val="007E078A"/>
    <w:rsid w:val="007E3860"/>
    <w:rsid w:val="007E5031"/>
    <w:rsid w:val="007F73AC"/>
    <w:rsid w:val="00812B87"/>
    <w:rsid w:val="008138E5"/>
    <w:rsid w:val="00827468"/>
    <w:rsid w:val="008309D1"/>
    <w:rsid w:val="0083788E"/>
    <w:rsid w:val="00854031"/>
    <w:rsid w:val="008575A1"/>
    <w:rsid w:val="00866AA0"/>
    <w:rsid w:val="008673D8"/>
    <w:rsid w:val="008866B8"/>
    <w:rsid w:val="008B3632"/>
    <w:rsid w:val="008C45B9"/>
    <w:rsid w:val="008D34DC"/>
    <w:rsid w:val="008E6429"/>
    <w:rsid w:val="008F3E3E"/>
    <w:rsid w:val="009009A7"/>
    <w:rsid w:val="00903250"/>
    <w:rsid w:val="00917068"/>
    <w:rsid w:val="00993A33"/>
    <w:rsid w:val="009974C4"/>
    <w:rsid w:val="009A5C04"/>
    <w:rsid w:val="009B67B4"/>
    <w:rsid w:val="009B7883"/>
    <w:rsid w:val="009C7489"/>
    <w:rsid w:val="00A33781"/>
    <w:rsid w:val="00A40A2B"/>
    <w:rsid w:val="00A56CD0"/>
    <w:rsid w:val="00A600DD"/>
    <w:rsid w:val="00AC4E5A"/>
    <w:rsid w:val="00AC56ED"/>
    <w:rsid w:val="00AE3343"/>
    <w:rsid w:val="00AF25BE"/>
    <w:rsid w:val="00AF4FAD"/>
    <w:rsid w:val="00AF611C"/>
    <w:rsid w:val="00B067DF"/>
    <w:rsid w:val="00B06AC6"/>
    <w:rsid w:val="00B527F4"/>
    <w:rsid w:val="00B56A03"/>
    <w:rsid w:val="00BA141F"/>
    <w:rsid w:val="00BB3D9B"/>
    <w:rsid w:val="00BC005C"/>
    <w:rsid w:val="00BF318F"/>
    <w:rsid w:val="00BF4D9C"/>
    <w:rsid w:val="00BF71BE"/>
    <w:rsid w:val="00C01C47"/>
    <w:rsid w:val="00C16997"/>
    <w:rsid w:val="00C23834"/>
    <w:rsid w:val="00C26691"/>
    <w:rsid w:val="00C36FC1"/>
    <w:rsid w:val="00C56A64"/>
    <w:rsid w:val="00C61B7F"/>
    <w:rsid w:val="00C70411"/>
    <w:rsid w:val="00C72A8D"/>
    <w:rsid w:val="00C76BAC"/>
    <w:rsid w:val="00CA4C98"/>
    <w:rsid w:val="00CB0572"/>
    <w:rsid w:val="00CB2191"/>
    <w:rsid w:val="00CD1ADC"/>
    <w:rsid w:val="00CD39FA"/>
    <w:rsid w:val="00CE111F"/>
    <w:rsid w:val="00CE184D"/>
    <w:rsid w:val="00CE3A07"/>
    <w:rsid w:val="00CE5CDF"/>
    <w:rsid w:val="00D22DCA"/>
    <w:rsid w:val="00D27827"/>
    <w:rsid w:val="00D41F6D"/>
    <w:rsid w:val="00D5538D"/>
    <w:rsid w:val="00DA2467"/>
    <w:rsid w:val="00DD01E9"/>
    <w:rsid w:val="00DF3D71"/>
    <w:rsid w:val="00E00962"/>
    <w:rsid w:val="00E046B0"/>
    <w:rsid w:val="00E21726"/>
    <w:rsid w:val="00E54BD7"/>
    <w:rsid w:val="00E61129"/>
    <w:rsid w:val="00E65E02"/>
    <w:rsid w:val="00E7232B"/>
    <w:rsid w:val="00E73DB4"/>
    <w:rsid w:val="00E94454"/>
    <w:rsid w:val="00E97905"/>
    <w:rsid w:val="00EA06C0"/>
    <w:rsid w:val="00EB185B"/>
    <w:rsid w:val="00EC6D81"/>
    <w:rsid w:val="00EE2E83"/>
    <w:rsid w:val="00EE3994"/>
    <w:rsid w:val="00EF2A2A"/>
    <w:rsid w:val="00F038FF"/>
    <w:rsid w:val="00F118E1"/>
    <w:rsid w:val="00F12823"/>
    <w:rsid w:val="00F13430"/>
    <w:rsid w:val="00F138F6"/>
    <w:rsid w:val="00F3301B"/>
    <w:rsid w:val="00F35D38"/>
    <w:rsid w:val="00F6706F"/>
    <w:rsid w:val="00F72D7A"/>
    <w:rsid w:val="00F76B2F"/>
    <w:rsid w:val="00F84153"/>
    <w:rsid w:val="00FB04BB"/>
    <w:rsid w:val="00FB19B8"/>
    <w:rsid w:val="00FB227C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5427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08149A" w:rsidP="0008149A">
          <w:pPr>
            <w:pStyle w:val="965DAE32D48742E0820C469B6704D8911"/>
          </w:pPr>
          <w:r w:rsidRPr="00C16997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08149A" w:rsidP="0008149A">
          <w:pPr>
            <w:pStyle w:val="999D8E9014AC4508BD6078522FA0AE36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08149A" w:rsidP="0008149A">
          <w:pPr>
            <w:pStyle w:val="E17A766FF4E34B76B9BBA8FD902870D6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08149A" w:rsidP="0008149A">
          <w:pPr>
            <w:pStyle w:val="C276B60754C94C7D9AFD0FB834E61144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3A763CB2EE34E9A96A7A58625FC8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14604-2531-46C1-A54C-44C18C4B9CF7}"/>
      </w:docPartPr>
      <w:docPartBody>
        <w:p w:rsidR="000C6C17" w:rsidRDefault="003145E3" w:rsidP="003145E3">
          <w:pPr>
            <w:pStyle w:val="53A763CB2EE34E9A96A7A58625FC8167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08149A" w:rsidP="0008149A">
          <w:pPr>
            <w:pStyle w:val="E2329C3417754223AF02FEE21E1AECDA2"/>
          </w:pPr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08149A" w:rsidP="0008149A">
          <w:pPr>
            <w:pStyle w:val="1BA7E4C923214FCAA92ABE16A0D50A862"/>
          </w:pPr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08149A" w:rsidP="0008149A">
          <w:pPr>
            <w:pStyle w:val="456BCD8CAC6143C2B568EABB71106FF62"/>
          </w:pPr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4361C5EC197A4EFE8D2BDF80C84149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CAAE9-1737-44D1-987A-5782D0BFE25E}"/>
      </w:docPartPr>
      <w:docPartBody>
        <w:p w:rsidR="0008149A" w:rsidRDefault="0050717B" w:rsidP="0050717B">
          <w:pPr>
            <w:pStyle w:val="4361C5EC197A4EFE8D2BDF80C841490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EE6217CA2A84B01A3AC183C1530F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9675D-7E47-414B-A871-6F4249C65069}"/>
      </w:docPartPr>
      <w:docPartBody>
        <w:p w:rsidR="0008149A" w:rsidRDefault="0008149A" w:rsidP="0008149A">
          <w:pPr>
            <w:pStyle w:val="AEE6217CA2A84B01A3AC183C1530F3E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4478C41B2384351ACA19FC6886E5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84BAA0-D250-442F-B651-7E4F3A4F279B}"/>
      </w:docPartPr>
      <w:docPartBody>
        <w:p w:rsidR="0008149A" w:rsidRDefault="0008149A" w:rsidP="0008149A">
          <w:pPr>
            <w:pStyle w:val="B4478C41B2384351ACA19FC6886E5A3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40DD2BDF6D94BDFACD017E095A73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99FB5-C66E-47E4-8848-65A9D54BCAE2}"/>
      </w:docPartPr>
      <w:docPartBody>
        <w:p w:rsidR="0008149A" w:rsidRDefault="0008149A" w:rsidP="0008149A">
          <w:pPr>
            <w:pStyle w:val="240DD2BDF6D94BDFACD017E095A73CA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A23639388CF4D398C3628E2268157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F28AA7-13BA-4E0A-ACCF-2EDE4F57DD92}"/>
      </w:docPartPr>
      <w:docPartBody>
        <w:p w:rsidR="0008149A" w:rsidRDefault="0008149A" w:rsidP="0008149A">
          <w:pPr>
            <w:pStyle w:val="5A23639388CF4D398C3628E22681576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A6CFBC8CF504BD6B9B7EA71F46CF6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5AB25A-4674-425D-997A-EEF7E5611412}"/>
      </w:docPartPr>
      <w:docPartBody>
        <w:p w:rsidR="0008149A" w:rsidRDefault="0008149A" w:rsidP="0008149A">
          <w:pPr>
            <w:pStyle w:val="7A6CFBC8CF504BD6B9B7EA71F46CF64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D20C987C8B84AFCA98157BB4DB6A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A1692-3F09-485F-A8A2-D1381C120FAE}"/>
      </w:docPartPr>
      <w:docPartBody>
        <w:p w:rsidR="0008149A" w:rsidRDefault="0008149A" w:rsidP="0008149A">
          <w:pPr>
            <w:pStyle w:val="AD20C987C8B84AFCA98157BB4DB6A0F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6CDE0B49377475AAC06A0DDDD933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BF94B3-C3FA-48B4-87E7-E9466FB0C118}"/>
      </w:docPartPr>
      <w:docPartBody>
        <w:p w:rsidR="0008149A" w:rsidRDefault="0008149A" w:rsidP="0008149A">
          <w:pPr>
            <w:pStyle w:val="36CDE0B49377475AAC06A0DDDD933D0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3A24A8E9D3E4B5DAE823231B5796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F93B4F-0582-40E4-AB2A-07A7E981368E}"/>
      </w:docPartPr>
      <w:docPartBody>
        <w:p w:rsidR="0008149A" w:rsidRDefault="0008149A" w:rsidP="0008149A">
          <w:pPr>
            <w:pStyle w:val="D3A24A8E9D3E4B5DAE823231B579650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E4A3297B6D743BCAE61AAD9A9AAA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88BD3-37EA-4470-91C6-033DBC224BAE}"/>
      </w:docPartPr>
      <w:docPartBody>
        <w:p w:rsidR="0008149A" w:rsidRDefault="0008149A" w:rsidP="0008149A">
          <w:pPr>
            <w:pStyle w:val="6E4A3297B6D743BCAE61AAD9A9AAA24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74156980A8740238F0C9AC543AB8A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3C39D-BDE8-4370-A3DD-F7A79E73481B}"/>
      </w:docPartPr>
      <w:docPartBody>
        <w:p w:rsidR="0008149A" w:rsidRDefault="0008149A" w:rsidP="0008149A">
          <w:pPr>
            <w:pStyle w:val="B74156980A8740238F0C9AC543AB8A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24E35C2B5974AF190A7E1370A43A1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39FAB7-A35E-48AF-8C1E-66219308B11F}"/>
      </w:docPartPr>
      <w:docPartBody>
        <w:p w:rsidR="0008149A" w:rsidRDefault="0008149A" w:rsidP="0008149A">
          <w:pPr>
            <w:pStyle w:val="F24E35C2B5974AF190A7E1370A43A17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550E039EDAA4D1E8E578F055D1405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AFE57-1D34-4BD8-9D06-153877909F06}"/>
      </w:docPartPr>
      <w:docPartBody>
        <w:p w:rsidR="0008149A" w:rsidRDefault="0008149A" w:rsidP="0008149A">
          <w:pPr>
            <w:pStyle w:val="1550E039EDAA4D1E8E578F055D14059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42225E51F4D46A78214AE38EFA750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5D3AD-256B-45B3-B213-1D7016BD25C0}"/>
      </w:docPartPr>
      <w:docPartBody>
        <w:p w:rsidR="0008149A" w:rsidRDefault="0008149A" w:rsidP="0008149A">
          <w:pPr>
            <w:pStyle w:val="942225E51F4D46A78214AE38EFA7507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F72BE5BBBB647559DBAB0A227646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C87EC-C5DB-43DD-ADAA-5ED13483D5FC}"/>
      </w:docPartPr>
      <w:docPartBody>
        <w:p w:rsidR="0008149A" w:rsidRDefault="0008149A" w:rsidP="0008149A">
          <w:pPr>
            <w:pStyle w:val="FF72BE5BBBB647559DBAB0A22764667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736EA1D28B46E18D0E437B5B43E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1CBC7F-3B29-48C6-8885-B854AAF1A201}"/>
      </w:docPartPr>
      <w:docPartBody>
        <w:p w:rsidR="0008149A" w:rsidRDefault="0008149A" w:rsidP="0008149A">
          <w:pPr>
            <w:pStyle w:val="5D736EA1D28B46E18D0E437B5B43E25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AF33E2F63414E41B77E1D5B930CEB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3AB2D6-070F-4D89-A4D3-6507E26A1F56}"/>
      </w:docPartPr>
      <w:docPartBody>
        <w:p w:rsidR="0008149A" w:rsidRDefault="0008149A" w:rsidP="0008149A">
          <w:pPr>
            <w:pStyle w:val="AAF33E2F63414E41B77E1D5B930CEBF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FA55F709E104956B22A3B87D30EA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B9024-2255-4EA0-BF8C-F27050E0269B}"/>
      </w:docPartPr>
      <w:docPartBody>
        <w:p w:rsidR="0008149A" w:rsidRDefault="0008149A" w:rsidP="0008149A">
          <w:pPr>
            <w:pStyle w:val="5FA55F709E104956B22A3B87D30EAF8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7363D98FBB4CDEAA17EE0F1ADD1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A21B34-1A44-4887-A131-61A152966FC6}"/>
      </w:docPartPr>
      <w:docPartBody>
        <w:p w:rsidR="0008149A" w:rsidRDefault="0008149A" w:rsidP="0008149A">
          <w:pPr>
            <w:pStyle w:val="037363D98FBB4CDEAA17EE0F1ADD106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7B61A96D80431FA542BCDB44E05A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94DE8-464E-4299-836F-26707E4744A5}"/>
      </w:docPartPr>
      <w:docPartBody>
        <w:p w:rsidR="0008149A" w:rsidRDefault="0008149A" w:rsidP="0008149A">
          <w:pPr>
            <w:pStyle w:val="AF7B61A96D80431FA542BCDB44E05AD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5B953A71EB841DCAEADAABC00E5EC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D76FA-D310-49D0-A739-08029F4BCFBB}"/>
      </w:docPartPr>
      <w:docPartBody>
        <w:p w:rsidR="0008149A" w:rsidRDefault="0008149A" w:rsidP="0008149A">
          <w:pPr>
            <w:pStyle w:val="C5B953A71EB841DCAEADAABC00E5ECB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041BEF07F39487DA960D676D2E93D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12AEB-F8F1-4553-9B80-91A1B7352E88}"/>
      </w:docPartPr>
      <w:docPartBody>
        <w:p w:rsidR="0008149A" w:rsidRDefault="0008149A" w:rsidP="0008149A">
          <w:pPr>
            <w:pStyle w:val="8041BEF07F39487DA960D676D2E93D7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5898D4D7F014DE0A48872B4B55D3F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45F29-70D2-48C8-B3A2-B4B1E5B70F3C}"/>
      </w:docPartPr>
      <w:docPartBody>
        <w:p w:rsidR="0008149A" w:rsidRDefault="0008149A" w:rsidP="0008149A">
          <w:pPr>
            <w:pStyle w:val="F5898D4D7F014DE0A48872B4B55D3F5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37154D5EB2648E5B752DE1A2EA75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E085C-7961-4A49-8B1F-DC4CDDCD5EFE}"/>
      </w:docPartPr>
      <w:docPartBody>
        <w:p w:rsidR="00DF7A90" w:rsidRDefault="00B33DC6" w:rsidP="00B33DC6">
          <w:pPr>
            <w:pStyle w:val="237154D5EB2648E5B752DE1A2EA755B8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8A666C9CC51426B852851C6BF0D1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9C7F6-3CE4-49F3-85CA-8B71F70C2F29}"/>
      </w:docPartPr>
      <w:docPartBody>
        <w:p w:rsidR="00DF7A90" w:rsidRDefault="00B33DC6" w:rsidP="00B33DC6">
          <w:pPr>
            <w:pStyle w:val="C8A666C9CC51426B852851C6BF0D1B44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67FB6C636CE444CDAA26A271222DC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331D02-A406-4C3F-AD19-1202FAEB0AC2}"/>
      </w:docPartPr>
      <w:docPartBody>
        <w:p w:rsidR="00AB5382" w:rsidRDefault="00AB5382" w:rsidP="00AB5382">
          <w:pPr>
            <w:pStyle w:val="67FB6C636CE444CDAA26A271222DC429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4204B3C6935D4210B6BF8225F58809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D8AA41-C30A-449A-9A0F-9785B9720CE3}"/>
      </w:docPartPr>
      <w:docPartBody>
        <w:p w:rsidR="00AB5382" w:rsidRDefault="00AB5382" w:rsidP="00AB5382">
          <w:pPr>
            <w:pStyle w:val="4204B3C6935D4210B6BF8225F5880953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E6610AF481804B55BEA96B530C1FDF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339E2C-4D7B-41E9-8D84-65FFF525B14A}"/>
      </w:docPartPr>
      <w:docPartBody>
        <w:p w:rsidR="00AB5382" w:rsidRDefault="00AB5382" w:rsidP="00AB5382">
          <w:pPr>
            <w:pStyle w:val="E6610AF481804B55BEA96B530C1FDF89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0C2EDFAD350F43869508CB438CBF6D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1335F-1F22-4C26-B2ED-400AECF4A1E9}"/>
      </w:docPartPr>
      <w:docPartBody>
        <w:p w:rsidR="00AB5382" w:rsidRDefault="00AB5382" w:rsidP="00AB5382">
          <w:pPr>
            <w:pStyle w:val="0C2EDFAD350F43869508CB438CBF6D4F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88E2102F74B14ED6A5A9C67E5B0C66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43EDA9-4F54-414D-80FE-2197B9D3183A}"/>
      </w:docPartPr>
      <w:docPartBody>
        <w:p w:rsidR="00AB5382" w:rsidRDefault="00AB5382" w:rsidP="00AB5382">
          <w:pPr>
            <w:pStyle w:val="88E2102F74B14ED6A5A9C67E5B0C66DF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A9F2CDEBCFAC4AC9951B9AFC766A3E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86913-257D-4C90-82F4-1E013568653D}"/>
      </w:docPartPr>
      <w:docPartBody>
        <w:p w:rsidR="00AB5382" w:rsidRDefault="00AB5382" w:rsidP="00AB5382">
          <w:pPr>
            <w:pStyle w:val="A9F2CDEBCFAC4AC9951B9AFC766A3E8F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406B9B3FB9F44C99B963072740A8E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17438-748C-4171-BD4C-525C14313D13}"/>
      </w:docPartPr>
      <w:docPartBody>
        <w:p w:rsidR="00AB5382" w:rsidRDefault="00AB5382" w:rsidP="00AB5382">
          <w:pPr>
            <w:pStyle w:val="406B9B3FB9F44C99B963072740A8E7D9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D0BBD3541E7844219E28013C38DC4D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B560D0-564F-4FED-9F0E-A69827EF4726}"/>
      </w:docPartPr>
      <w:docPartBody>
        <w:p w:rsidR="00AB5382" w:rsidRDefault="00AB5382" w:rsidP="00AB5382">
          <w:pPr>
            <w:pStyle w:val="D0BBD3541E7844219E28013C38DC4D5E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F8CE71FBF589448882CCFBB7BF4A8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8B7CE-C1B7-4F66-954E-C3B68F965807}"/>
      </w:docPartPr>
      <w:docPartBody>
        <w:p w:rsidR="00AB5382" w:rsidRDefault="00AB5382" w:rsidP="00AB5382">
          <w:pPr>
            <w:pStyle w:val="F8CE71FBF589448882CCFBB7BF4A845D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25F70DB60C174D92B11734AE674516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F4DAE6-645D-4045-8AF1-ED6E64DB8287}"/>
      </w:docPartPr>
      <w:docPartBody>
        <w:p w:rsidR="00AB5382" w:rsidRDefault="00AB5382" w:rsidP="00AB5382">
          <w:pPr>
            <w:pStyle w:val="25F70DB60C174D92B11734AE6745161F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379CE37D9EB746F8A5072127DD3F99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228E6-EA7D-40DA-8A15-9DA028D14C14}"/>
      </w:docPartPr>
      <w:docPartBody>
        <w:p w:rsidR="00AB5382" w:rsidRDefault="00AB5382" w:rsidP="00AB5382">
          <w:pPr>
            <w:pStyle w:val="379CE37D9EB746F8A5072127DD3F9972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A0CBFF2AE2704C699403F203695F2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E0F54B-24CD-4BAD-85F4-949EAD9BA80F}"/>
      </w:docPartPr>
      <w:docPartBody>
        <w:p w:rsidR="00AB5382" w:rsidRDefault="00AB5382" w:rsidP="00AB5382">
          <w:pPr>
            <w:pStyle w:val="A0CBFF2AE2704C699403F203695F2210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1321B43BA34D4F19AD6CF636A8217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977E6C-B218-4C81-A7D2-0D7465B12621}"/>
      </w:docPartPr>
      <w:docPartBody>
        <w:p w:rsidR="00AB5382" w:rsidRDefault="00AB5382" w:rsidP="00AB5382">
          <w:pPr>
            <w:pStyle w:val="1321B43BA34D4F19AD6CF636A82173D7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98E4B80F5E2B40CAABC2A80D93EDC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99ACFC-ADD5-4A18-8423-B7D207760E2D}"/>
      </w:docPartPr>
      <w:docPartBody>
        <w:p w:rsidR="00AB5382" w:rsidRDefault="00AB5382" w:rsidP="00AB5382">
          <w:pPr>
            <w:pStyle w:val="98E4B80F5E2B40CAABC2A80D93EDCD03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6BD5BBA9EBB34B329B30BF62CE8DD0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4A3348-B508-4044-9F09-8CD009D909AC}"/>
      </w:docPartPr>
      <w:docPartBody>
        <w:p w:rsidR="00AB5382" w:rsidRDefault="00AB5382" w:rsidP="00AB5382">
          <w:pPr>
            <w:pStyle w:val="6BD5BBA9EBB34B329B30BF62CE8DD0F2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5A7D6FB895694EC09583D12784FDF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1C38C8-7B52-4704-9293-A15E36DE50A9}"/>
      </w:docPartPr>
      <w:docPartBody>
        <w:p w:rsidR="00000000" w:rsidRDefault="000F324F" w:rsidP="000F324F">
          <w:pPr>
            <w:pStyle w:val="5A7D6FB895694EC09583D12784FDF3C5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4B20842EAAF5460684528EBEA38BA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ABBAF-CA71-4FAA-B7A1-74947B1C910E}"/>
      </w:docPartPr>
      <w:docPartBody>
        <w:p w:rsidR="00000000" w:rsidRDefault="000F324F" w:rsidP="000F324F">
          <w:pPr>
            <w:pStyle w:val="4B20842EAAF5460684528EBEA38BA7E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0F90D1C5D4414AE0A2F2F9CFD4D1A8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4A682-9F0D-437E-AD56-AB9190D008AC}"/>
      </w:docPartPr>
      <w:docPartBody>
        <w:p w:rsidR="00000000" w:rsidRDefault="000F324F" w:rsidP="000F324F">
          <w:pPr>
            <w:pStyle w:val="0F90D1C5D4414AE0A2F2F9CFD4D1A840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62BB42D06CE94C7C950489C17968D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329114-3CD4-49AB-A5F5-46AE1D953949}"/>
      </w:docPartPr>
      <w:docPartBody>
        <w:p w:rsidR="00000000" w:rsidRDefault="000F324F" w:rsidP="000F324F">
          <w:pPr>
            <w:pStyle w:val="62BB42D06CE94C7C950489C17968DDA0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701DB2DBC60645BF8BB295962FBCA8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19D87-043E-423D-8D78-1E2654DA436C}"/>
      </w:docPartPr>
      <w:docPartBody>
        <w:p w:rsidR="00000000" w:rsidRDefault="000F324F" w:rsidP="000F324F">
          <w:pPr>
            <w:pStyle w:val="701DB2DBC60645BF8BB295962FBCA89A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517B4E701E3B4C198FF0FB3BAD6C0C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F529C-6C8E-42E2-8F2F-4A10BA4C0121}"/>
      </w:docPartPr>
      <w:docPartBody>
        <w:p w:rsidR="00000000" w:rsidRDefault="000F324F" w:rsidP="000F324F">
          <w:pPr>
            <w:pStyle w:val="517B4E701E3B4C198FF0FB3BAD6C0CF7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BBEDE838A6B143FDAADAF6EF9B1A49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CE9616-98D4-4C4A-BD79-C766E393FF88}"/>
      </w:docPartPr>
      <w:docPartBody>
        <w:p w:rsidR="00000000" w:rsidRDefault="000F324F" w:rsidP="000F324F">
          <w:pPr>
            <w:pStyle w:val="BBEDE838A6B143FDAADAF6EF9B1A4972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1B072C577C794CE7967B749445F3A3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2B7C62-385E-41CA-97C1-370327FD126D}"/>
      </w:docPartPr>
      <w:docPartBody>
        <w:p w:rsidR="00000000" w:rsidRDefault="000F324F" w:rsidP="000F324F">
          <w:pPr>
            <w:pStyle w:val="1B072C577C794CE7967B749445F3A3F6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1F7C"/>
    <w:rsid w:val="00007099"/>
    <w:rsid w:val="0008149A"/>
    <w:rsid w:val="000A291E"/>
    <w:rsid w:val="000B3F10"/>
    <w:rsid w:val="000C6C17"/>
    <w:rsid w:val="000F324F"/>
    <w:rsid w:val="00113F40"/>
    <w:rsid w:val="001333CB"/>
    <w:rsid w:val="00147144"/>
    <w:rsid w:val="001A7676"/>
    <w:rsid w:val="001C24F2"/>
    <w:rsid w:val="002E01B5"/>
    <w:rsid w:val="003051D9"/>
    <w:rsid w:val="003145E3"/>
    <w:rsid w:val="004A7F86"/>
    <w:rsid w:val="004E00EB"/>
    <w:rsid w:val="004F4962"/>
    <w:rsid w:val="0050717B"/>
    <w:rsid w:val="005F5CC4"/>
    <w:rsid w:val="00651A9B"/>
    <w:rsid w:val="00690C6E"/>
    <w:rsid w:val="006F5296"/>
    <w:rsid w:val="00747040"/>
    <w:rsid w:val="00866AA0"/>
    <w:rsid w:val="008866B8"/>
    <w:rsid w:val="008D34DC"/>
    <w:rsid w:val="009A3103"/>
    <w:rsid w:val="00A10168"/>
    <w:rsid w:val="00AB5382"/>
    <w:rsid w:val="00B33DC6"/>
    <w:rsid w:val="00C61B7F"/>
    <w:rsid w:val="00C8034C"/>
    <w:rsid w:val="00DF7A90"/>
    <w:rsid w:val="00EE4804"/>
    <w:rsid w:val="00E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324F"/>
    <w:rPr>
      <w:color w:val="808080"/>
    </w:rPr>
  </w:style>
  <w:style w:type="paragraph" w:customStyle="1" w:styleId="F52DCF4E17DB45278D7878736C9EE3BF">
    <w:name w:val="F52DCF4E17DB45278D7878736C9EE3BF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3102565C574C208C513DF9491779B6">
    <w:name w:val="7A3102565C574C208C513DF9491779B6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61C5EC197A4EFE8D2BDF80C8414905">
    <w:name w:val="4361C5EC197A4EFE8D2BDF80C8414905"/>
    <w:rsid w:val="005071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A763CB2EE34E9A96A7A58625FC81675">
    <w:name w:val="53A763CB2EE34E9A96A7A58625FC81675"/>
    <w:rsid w:val="003145E3"/>
    <w:rPr>
      <w:rFonts w:eastAsiaTheme="minorHAnsi"/>
      <w:lang w:eastAsia="en-US"/>
    </w:rPr>
  </w:style>
  <w:style w:type="paragraph" w:customStyle="1" w:styleId="AEE6217CA2A84B01A3AC183C1530F3E1">
    <w:name w:val="AEE6217CA2A84B01A3AC183C1530F3E1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78C41B2384351ACA19FC6886E5A30">
    <w:name w:val="B4478C41B2384351ACA19FC6886E5A30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DD2BDF6D94BDFACD017E095A73CA3">
    <w:name w:val="240DD2BDF6D94BDFACD017E095A73CA3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23639388CF4D398C3628E226815762">
    <w:name w:val="5A23639388CF4D398C3628E226815762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6CFBC8CF504BD6B9B7EA71F46CF64B">
    <w:name w:val="7A6CFBC8CF504BD6B9B7EA71F46CF64B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20C987C8B84AFCA98157BB4DB6A0FD">
    <w:name w:val="AD20C987C8B84AFCA98157BB4DB6A0FD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CDE0B49377475AAC06A0DDDD933D03">
    <w:name w:val="36CDE0B49377475AAC06A0DDDD933D03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A24A8E9D3E4B5DAE823231B5796508">
    <w:name w:val="D3A24A8E9D3E4B5DAE823231B5796508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4A3297B6D743BCAE61AAD9A9AAA245">
    <w:name w:val="6E4A3297B6D743BCAE61AAD9A9AAA245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1">
    <w:name w:val="965DAE32D48742E0820C469B6704D8911"/>
    <w:rsid w:val="0008149A"/>
    <w:rPr>
      <w:rFonts w:eastAsiaTheme="minorHAnsi"/>
      <w:lang w:eastAsia="en-US"/>
    </w:rPr>
  </w:style>
  <w:style w:type="paragraph" w:customStyle="1" w:styleId="999D8E9014AC4508BD6078522FA0AE361">
    <w:name w:val="999D8E9014AC4508BD6078522FA0AE361"/>
    <w:rsid w:val="0008149A"/>
    <w:rPr>
      <w:rFonts w:eastAsiaTheme="minorHAnsi"/>
      <w:lang w:eastAsia="en-US"/>
    </w:rPr>
  </w:style>
  <w:style w:type="paragraph" w:customStyle="1" w:styleId="E17A766FF4E34B76B9BBA8FD902870D61">
    <w:name w:val="E17A766FF4E34B76B9BBA8FD902870D61"/>
    <w:rsid w:val="0008149A"/>
    <w:rPr>
      <w:rFonts w:eastAsiaTheme="minorHAnsi"/>
      <w:lang w:eastAsia="en-US"/>
    </w:rPr>
  </w:style>
  <w:style w:type="paragraph" w:customStyle="1" w:styleId="C276B60754C94C7D9AFD0FB834E611441">
    <w:name w:val="C276B60754C94C7D9AFD0FB834E611441"/>
    <w:rsid w:val="0008149A"/>
    <w:rPr>
      <w:rFonts w:eastAsiaTheme="minorHAnsi"/>
      <w:lang w:eastAsia="en-US"/>
    </w:rPr>
  </w:style>
  <w:style w:type="paragraph" w:customStyle="1" w:styleId="B78136830C624F5ABEFEE740FA3A09D1">
    <w:name w:val="B78136830C624F5ABEFEE740FA3A09D1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66F6C526064B5283117158F597E4E1">
    <w:name w:val="F966F6C526064B5283117158F597E4E1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93D40CEA964814A4C5B5D3EFECA580">
    <w:name w:val="CA93D40CEA964814A4C5B5D3EFECA580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329C3417754223AF02FEE21E1AECDA2">
    <w:name w:val="E2329C3417754223AF02FEE21E1AECDA2"/>
    <w:rsid w:val="0008149A"/>
    <w:rPr>
      <w:rFonts w:eastAsiaTheme="minorHAnsi"/>
      <w:lang w:eastAsia="en-US"/>
    </w:rPr>
  </w:style>
  <w:style w:type="paragraph" w:customStyle="1" w:styleId="1BA7E4C923214FCAA92ABE16A0D50A862">
    <w:name w:val="1BA7E4C923214FCAA92ABE16A0D50A862"/>
    <w:rsid w:val="0008149A"/>
    <w:rPr>
      <w:rFonts w:eastAsiaTheme="minorHAnsi"/>
      <w:lang w:eastAsia="en-US"/>
    </w:rPr>
  </w:style>
  <w:style w:type="paragraph" w:customStyle="1" w:styleId="456BCD8CAC6143C2B568EABB71106FF62">
    <w:name w:val="456BCD8CAC6143C2B568EABB71106FF62"/>
    <w:rsid w:val="0008149A"/>
    <w:rPr>
      <w:rFonts w:eastAsiaTheme="minorHAnsi"/>
      <w:lang w:eastAsia="en-US"/>
    </w:rPr>
  </w:style>
  <w:style w:type="paragraph" w:customStyle="1" w:styleId="B74156980A8740238F0C9AC543AB8ACF">
    <w:name w:val="B74156980A8740238F0C9AC543AB8ACF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4E35C2B5974AF190A7E1370A43A179">
    <w:name w:val="F24E35C2B5974AF190A7E1370A43A179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0E039EDAA4D1E8E578F055D140596">
    <w:name w:val="1550E039EDAA4D1E8E578F055D140596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2225E51F4D46A78214AE38EFA7507B">
    <w:name w:val="942225E51F4D46A78214AE38EFA7507B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72BE5BBBB647559DBAB0A22764667D">
    <w:name w:val="FF72BE5BBBB647559DBAB0A22764667D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736EA1D28B46E18D0E437B5B43E258">
    <w:name w:val="5D736EA1D28B46E18D0E437B5B43E258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33E2F63414E41B77E1D5B930CEBF8">
    <w:name w:val="AAF33E2F63414E41B77E1D5B930CEBF8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A55F709E104956B22A3B87D30EAF8B">
    <w:name w:val="5FA55F709E104956B22A3B87D30EAF8B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363D98FBB4CDEAA17EE0F1ADD106F">
    <w:name w:val="037363D98FBB4CDEAA17EE0F1ADD106F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B61A96D80431FA542BCDB44E05ADB">
    <w:name w:val="AF7B61A96D80431FA542BCDB44E05ADB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B953A71EB841DCAEADAABC00E5ECBA">
    <w:name w:val="C5B953A71EB841DCAEADAABC00E5ECBA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41BEF07F39487DA960D676D2E93D7F">
    <w:name w:val="8041BEF07F39487DA960D676D2E93D7F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898D4D7F014DE0A48872B4B55D3F50">
    <w:name w:val="F5898D4D7F014DE0A48872B4B55D3F50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E03655CDDF431D936D9A65686EF67F">
    <w:name w:val="3CE03655CDDF431D936D9A65686EF67F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4EA2EF672D40728A9D6043E0270F19">
    <w:name w:val="944EA2EF672D40728A9D6043E0270F19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621F40CBE4CDD9D9E89CB5F9D5096">
    <w:name w:val="BA2621F40CBE4CDD9D9E89CB5F9D5096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C4E09E5AB6480DB489E6FE8603B046">
    <w:name w:val="42C4E09E5AB6480DB489E6FE8603B046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F8EC8D816A43649A602806844DB58C">
    <w:name w:val="22F8EC8D816A43649A602806844DB58C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007FCA46C945739F69C76B35F0082A">
    <w:name w:val="E9007FCA46C945739F69C76B35F0082A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D8ECCB9054E10AC5EB1135BAB6BCD">
    <w:name w:val="7CAD8ECCB9054E10AC5EB1135BAB6BCD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154D5EB2648E5B752DE1A2EA755B8">
    <w:name w:val="237154D5EB2648E5B752DE1A2EA755B8"/>
    <w:rsid w:val="00B33D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A666C9CC51426B852851C6BF0D1B44">
    <w:name w:val="C8A666C9CC51426B852851C6BF0D1B44"/>
    <w:rsid w:val="00B33D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1A854C9A94273B0B60FF560D12824">
    <w:name w:val="F011A854C9A94273B0B60FF560D12824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29561325F843A88C37AAB4900142E1">
    <w:name w:val="FD29561325F843A88C37AAB4900142E1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5B7B1707FC4448AB70903A0563BD1F">
    <w:name w:val="3C5B7B1707FC4448AB70903A0563BD1F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157F8966934E11A2E20AC3C46F2428">
    <w:name w:val="B8157F8966934E11A2E20AC3C46F2428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7D6FB895694EC09583D12784FDF3C5">
    <w:name w:val="5A7D6FB895694EC09583D12784FDF3C5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0842EAAF5460684528EBEA38BA7E1">
    <w:name w:val="4B20842EAAF5460684528EBEA38BA7E1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90D1C5D4414AE0A2F2F9CFD4D1A840">
    <w:name w:val="0F90D1C5D4414AE0A2F2F9CFD4D1A840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B42D06CE94C7C950489C17968DDA0">
    <w:name w:val="62BB42D06CE94C7C950489C17968DDA0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1DB2DBC60645BF8BB295962FBCA89A">
    <w:name w:val="701DB2DBC60645BF8BB295962FBCA89A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7B4E701E3B4C198FF0FB3BAD6C0CF7">
    <w:name w:val="517B4E701E3B4C198FF0FB3BAD6C0CF7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EDE838A6B143FDAADAF6EF9B1A4972">
    <w:name w:val="BBEDE838A6B143FDAADAF6EF9B1A4972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72C577C794CE7967B749445F3A3F6">
    <w:name w:val="1B072C577C794CE7967B749445F3A3F6"/>
    <w:rsid w:val="000F3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16E54412E403DBEF65A636150CD8C">
    <w:name w:val="70016E54412E403DBEF65A636150CD8C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5E5D4C322940EF9D6FC068EED12557">
    <w:name w:val="A05E5D4C322940EF9D6FC068EED12557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5CEF5859F5485CB7A00F113CA6B0C1">
    <w:name w:val="295CEF5859F5485CB7A00F113CA6B0C1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CB567EE5454A3A846DC430C37D9F1A">
    <w:name w:val="48CB567EE5454A3A846DC430C37D9F1A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A240E4F524CB4B76DE7018998BFDE">
    <w:name w:val="54BA240E4F524CB4B76DE7018998BFDE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42334350449FF8D937B05F84FE65E">
    <w:name w:val="68242334350449FF8D937B05F84FE65E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05F27D00D74478988F8EEE88EB53F5">
    <w:name w:val="E605F27D00D74478988F8EEE88EB53F5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83440C7B724270A193619DEEE4FEC6">
    <w:name w:val="0B83440C7B724270A193619DEEE4FEC6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FB6C636CE444CDAA26A271222DC429">
    <w:name w:val="67FB6C636CE444CDAA26A271222DC429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04B3C6935D4210B6BF8225F5880953">
    <w:name w:val="4204B3C6935D4210B6BF8225F5880953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610AF481804B55BEA96B530C1FDF89">
    <w:name w:val="E6610AF481804B55BEA96B530C1FDF89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2EDFAD350F43869508CB438CBF6D4F">
    <w:name w:val="0C2EDFAD350F43869508CB438CBF6D4F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2102F74B14ED6A5A9C67E5B0C66DF">
    <w:name w:val="88E2102F74B14ED6A5A9C67E5B0C66DF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2CDEBCFAC4AC9951B9AFC766A3E8F">
    <w:name w:val="A9F2CDEBCFAC4AC9951B9AFC766A3E8F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6B9B3FB9F44C99B963072740A8E7D9">
    <w:name w:val="406B9B3FB9F44C99B963072740A8E7D9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BBD3541E7844219E28013C38DC4D5E">
    <w:name w:val="D0BBD3541E7844219E28013C38DC4D5E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CE71FBF589448882CCFBB7BF4A845D">
    <w:name w:val="F8CE71FBF589448882CCFBB7BF4A845D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70DB60C174D92B11734AE6745161F">
    <w:name w:val="25F70DB60C174D92B11734AE6745161F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9CE37D9EB746F8A5072127DD3F9972">
    <w:name w:val="379CE37D9EB746F8A5072127DD3F9972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BFF2AE2704C699403F203695F2210">
    <w:name w:val="A0CBFF2AE2704C699403F203695F2210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21B43BA34D4F19AD6CF636A82173D7">
    <w:name w:val="1321B43BA34D4F19AD6CF636A82173D7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4B80F5E2B40CAABC2A80D93EDCD03">
    <w:name w:val="98E4B80F5E2B40CAABC2A80D93EDCD03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5BBA9EBB34B329B30BF62CE8DD0F2">
    <w:name w:val="6BD5BBA9EBB34B329B30BF62CE8DD0F2"/>
    <w:rsid w:val="00AB53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563A1-E888-44CD-95E7-098E01C1B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201</TotalTime>
  <Pages>4</Pages>
  <Words>1103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60</cp:revision>
  <cp:lastPrinted>2019-12-09T09:19:00Z</cp:lastPrinted>
  <dcterms:created xsi:type="dcterms:W3CDTF">2025-03-18T10:20:00Z</dcterms:created>
  <dcterms:modified xsi:type="dcterms:W3CDTF">2025-04-23T11:28:00Z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