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C6366" w:rsidRPr="00C16997" w14:paraId="23DBF8BC" w14:textId="77777777" w:rsidTr="00DC6366">
        <w:tc>
          <w:tcPr>
            <w:tcW w:w="3114" w:type="dxa"/>
            <w:shd w:val="clear" w:color="auto" w:fill="DEEAF6" w:themeFill="accent1" w:themeFillTint="33"/>
          </w:tcPr>
          <w:p w14:paraId="4A018DD8" w14:textId="68AAFEC5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72A1A927" w14:textId="68A82BB6" w:rsidR="00DC6366" w:rsidRPr="002D06D6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 xml:space="preserve">Dodávka </w:t>
            </w:r>
            <w:bookmarkStart w:id="0" w:name="_Hlk165019632"/>
            <w:r w:rsidRPr="007565ED">
              <w:rPr>
                <w:rFonts w:asciiTheme="majorHAnsi" w:hAnsiTheme="majorHAnsi" w:cstheme="majorHAnsi"/>
                <w:b/>
              </w:rPr>
              <w:t>vstřikovacího lisu vč. manipulátoru</w:t>
            </w:r>
            <w:bookmarkEnd w:id="0"/>
            <w:r>
              <w:rPr>
                <w:rFonts w:asciiTheme="majorHAnsi" w:hAnsiTheme="majorHAnsi" w:cstheme="majorHAnsi"/>
                <w:b/>
              </w:rPr>
              <w:t xml:space="preserve"> – 1. projekt </w:t>
            </w:r>
          </w:p>
        </w:tc>
      </w:tr>
      <w:tr w:rsidR="00DC6366" w:rsidRPr="00C16997" w14:paraId="6BECB999" w14:textId="77777777" w:rsidTr="00DC6366">
        <w:tc>
          <w:tcPr>
            <w:tcW w:w="3114" w:type="dxa"/>
          </w:tcPr>
          <w:p w14:paraId="48E215BE" w14:textId="7C4E3D72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D614DA6" w14:textId="16A1D1EA" w:rsidR="00DC6366" w:rsidRPr="007565ED" w:rsidRDefault="00DC6366" w:rsidP="00DC636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A5C67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DC6366" w:rsidRPr="00C16997" w14:paraId="16E049F7" w14:textId="77777777" w:rsidTr="00DC6366">
        <w:tc>
          <w:tcPr>
            <w:tcW w:w="3114" w:type="dxa"/>
          </w:tcPr>
          <w:p w14:paraId="73991392" w14:textId="3D5DCD39" w:rsidR="00DC6366" w:rsidRPr="00C16997" w:rsidRDefault="00DC6366" w:rsidP="00DC636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7565ED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278BC980" w14:textId="58FECDF5" w:rsidR="00DC6366" w:rsidRPr="007565ED" w:rsidRDefault="00DC6366" w:rsidP="00DC636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565E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67C78C9" w14:textId="77777777" w:rsidR="007746C9" w:rsidRDefault="007746C9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10AEA1A9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0DCD9247" w14:textId="589C8D64" w:rsidR="00FF535F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FF535F" w:rsidRPr="00FF535F">
        <w:rPr>
          <w:rFonts w:asciiTheme="majorHAnsi" w:hAnsiTheme="majorHAnsi" w:cstheme="majorBidi"/>
        </w:rPr>
        <w:t xml:space="preserve">nové výrobní technologie - </w:t>
      </w:r>
      <w:r w:rsidR="00FF535F" w:rsidRPr="00FF535F">
        <w:rPr>
          <w:rFonts w:asciiTheme="majorHAnsi" w:hAnsiTheme="majorHAnsi" w:cstheme="majorBidi"/>
          <w:b/>
          <w:bCs/>
        </w:rPr>
        <w:t>vstřikovacího lisu vč. manipulátoru</w:t>
      </w:r>
      <w:r w:rsidR="00FF535F" w:rsidRPr="00FF535F">
        <w:rPr>
          <w:rFonts w:asciiTheme="majorHAnsi" w:hAnsiTheme="majorHAnsi" w:cstheme="majorBidi"/>
        </w:rPr>
        <w:t xml:space="preserve"> a poskytnutí souvisejících dodávek a služeb, jejichž hlavním účelem je snížení energetické náročnosti výrobních procesů zadavatele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40CCD9D5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FF535F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0A84949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7746C9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689F8225" w14:textId="77777777" w:rsidR="007746C9" w:rsidRPr="00C16997" w:rsidRDefault="007746C9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5838ECC" w14:textId="6BC3068C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08E91C49" w:rsidR="00494E93" w:rsidRDefault="00723CE4" w:rsidP="00494E93">
      <w:pPr>
        <w:spacing w:line="276" w:lineRule="auto"/>
        <w:jc w:val="both"/>
        <w:rPr>
          <w:rFonts w:asciiTheme="majorHAnsi" w:hAnsiTheme="majorHAnsi" w:cstheme="majorBidi"/>
          <w:b/>
          <w:bCs/>
          <w:u w:val="single"/>
        </w:rPr>
      </w:pPr>
      <w:r w:rsidRPr="00723CE4">
        <w:rPr>
          <w:rFonts w:asciiTheme="majorHAnsi" w:hAnsiTheme="majorHAnsi" w:cstheme="majorBidi"/>
          <w:b/>
          <w:bCs/>
          <w:u w:val="single"/>
        </w:rPr>
        <w:t>Vstřikovací lis vč. manipulátoru:</w:t>
      </w:r>
    </w:p>
    <w:tbl>
      <w:tblPr>
        <w:tblW w:w="95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2"/>
        <w:gridCol w:w="2256"/>
        <w:gridCol w:w="12"/>
        <w:gridCol w:w="3503"/>
        <w:gridCol w:w="12"/>
      </w:tblGrid>
      <w:tr w:rsidR="004B386F" w:rsidRPr="00B71F32" w14:paraId="55D88BBF" w14:textId="77777777" w:rsidTr="0094158B">
        <w:trPr>
          <w:trHeight w:val="925"/>
          <w:tblHeader/>
        </w:trPr>
        <w:tc>
          <w:tcPr>
            <w:tcW w:w="5996" w:type="dxa"/>
            <w:gridSpan w:val="4"/>
            <w:shd w:val="clear" w:color="auto" w:fill="DEEAF6"/>
            <w:vAlign w:val="center"/>
          </w:tcPr>
          <w:p w14:paraId="1EC0C562" w14:textId="77777777" w:rsidR="004B386F" w:rsidRPr="00B71F32" w:rsidRDefault="004B386F" w:rsidP="00395F57">
            <w:pPr>
              <w:pStyle w:val="TableParagraph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</w:rPr>
              <w:t>Zadavatelem</w:t>
            </w:r>
            <w:r w:rsidRPr="00B71F32">
              <w:rPr>
                <w:rFonts w:asciiTheme="majorHAnsi" w:hAnsiTheme="majorHAnsi" w:cstheme="majorHAnsi"/>
                <w:b/>
                <w:bCs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požadované</w:t>
            </w:r>
            <w:r w:rsidRPr="00B71F32">
              <w:rPr>
                <w:rFonts w:asciiTheme="majorHAnsi" w:hAnsiTheme="majorHAnsi" w:cstheme="majorHAnsi"/>
                <w:b/>
                <w:bCs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min.</w:t>
            </w:r>
            <w:r w:rsidRPr="00B71F32">
              <w:rPr>
                <w:rFonts w:asciiTheme="majorHAnsi" w:hAnsiTheme="majorHAnsi" w:cstheme="majorHAnsi"/>
                <w:b/>
                <w:bCs/>
                <w:spacing w:val="-11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technické</w:t>
            </w:r>
            <w:r w:rsidRPr="00B71F32">
              <w:rPr>
                <w:rFonts w:asciiTheme="majorHAnsi" w:hAnsiTheme="majorHAnsi" w:cstheme="majorHAnsi"/>
                <w:b/>
                <w:bCs/>
                <w:spacing w:val="-10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parametry:</w:t>
            </w:r>
          </w:p>
        </w:tc>
        <w:tc>
          <w:tcPr>
            <w:tcW w:w="3515" w:type="dxa"/>
            <w:gridSpan w:val="2"/>
            <w:shd w:val="clear" w:color="auto" w:fill="DEEAF6"/>
            <w:vAlign w:val="center"/>
          </w:tcPr>
          <w:p w14:paraId="646112CC" w14:textId="77777777" w:rsidR="004B386F" w:rsidRPr="00B71F32" w:rsidRDefault="004B386F" w:rsidP="00395F57">
            <w:pPr>
              <w:pStyle w:val="TableParagraph"/>
              <w:tabs>
                <w:tab w:val="left" w:pos="1398"/>
                <w:tab w:val="left" w:pos="2555"/>
              </w:tabs>
              <w:spacing w:line="276" w:lineRule="auto"/>
              <w:ind w:left="108" w:right="94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Účastníkem</w:t>
            </w:r>
            <w:r w:rsidRPr="00B71F32">
              <w:rPr>
                <w:rFonts w:asciiTheme="majorHAnsi" w:hAnsiTheme="majorHAnsi" w:cstheme="majorHAnsi"/>
                <w:b/>
                <w:bCs/>
              </w:rPr>
              <w:tab/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nabídnuté</w:t>
            </w:r>
            <w:r w:rsidRPr="00B71F32">
              <w:rPr>
                <w:rFonts w:asciiTheme="majorHAnsi" w:hAnsiTheme="majorHAnsi" w:cstheme="majorHAnsi"/>
                <w:b/>
                <w:bCs/>
              </w:rPr>
              <w:tab/>
            </w: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 xml:space="preserve">technické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parametry</w:t>
            </w:r>
            <w:r w:rsidRPr="00B71F32">
              <w:rPr>
                <w:rFonts w:asciiTheme="majorHAnsi" w:hAnsiTheme="majorHAnsi" w:cstheme="majorHAnsi"/>
                <w:b/>
                <w:bCs/>
                <w:spacing w:val="32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nebo</w:t>
            </w:r>
            <w:r w:rsidRPr="00B71F32">
              <w:rPr>
                <w:rFonts w:asciiTheme="majorHAnsi" w:hAnsiTheme="majorHAnsi" w:cstheme="majorHAnsi"/>
                <w:b/>
                <w:bCs/>
                <w:spacing w:val="33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ANO/NE</w:t>
            </w:r>
            <w:r w:rsidRPr="00B71F32">
              <w:rPr>
                <w:rFonts w:asciiTheme="majorHAnsi" w:hAnsiTheme="majorHAnsi" w:cstheme="majorHAnsi"/>
                <w:b/>
                <w:bCs/>
                <w:spacing w:val="31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–</w:t>
            </w:r>
            <w:r w:rsidRPr="00B71F32">
              <w:rPr>
                <w:rFonts w:asciiTheme="majorHAnsi" w:hAnsiTheme="majorHAnsi" w:cstheme="majorHAnsi"/>
                <w:b/>
                <w:bCs/>
                <w:spacing w:val="34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</w:rPr>
              <w:t>dle</w:t>
            </w:r>
            <w:r w:rsidRPr="00B71F32">
              <w:rPr>
                <w:rFonts w:asciiTheme="majorHAnsi" w:hAnsiTheme="majorHAnsi" w:cstheme="majorHAnsi"/>
                <w:b/>
                <w:bCs/>
                <w:spacing w:val="33"/>
              </w:rPr>
              <w:t xml:space="preserve"> </w:t>
            </w:r>
            <w:r w:rsidRPr="00B71F32">
              <w:rPr>
                <w:rFonts w:asciiTheme="majorHAnsi" w:hAnsiTheme="majorHAnsi" w:cstheme="majorHAnsi"/>
                <w:b/>
                <w:bCs/>
                <w:spacing w:val="-4"/>
              </w:rPr>
              <w:t>níže</w:t>
            </w:r>
          </w:p>
          <w:p w14:paraId="7B1AFFE9" w14:textId="77777777" w:rsidR="004B386F" w:rsidRPr="00B71F32" w:rsidRDefault="004B386F" w:rsidP="00395F57">
            <w:pPr>
              <w:pStyle w:val="TableParagraph"/>
              <w:ind w:left="108"/>
              <w:rPr>
                <w:rFonts w:asciiTheme="majorHAnsi" w:hAnsiTheme="majorHAnsi" w:cstheme="majorHAnsi"/>
                <w:b/>
                <w:bCs/>
              </w:rPr>
            </w:pPr>
            <w:r w:rsidRPr="00B71F32">
              <w:rPr>
                <w:rFonts w:asciiTheme="majorHAnsi" w:hAnsiTheme="majorHAnsi" w:cstheme="majorHAnsi"/>
                <w:b/>
                <w:bCs/>
                <w:spacing w:val="-2"/>
              </w:rPr>
              <w:t>uvedeného:</w:t>
            </w:r>
          </w:p>
        </w:tc>
      </w:tr>
      <w:tr w:rsidR="004B386F" w:rsidRPr="000042EF" w14:paraId="38994C41" w14:textId="77777777" w:rsidTr="00BC67B1">
        <w:trPr>
          <w:trHeight w:val="925"/>
        </w:trPr>
        <w:tc>
          <w:tcPr>
            <w:tcW w:w="3728" w:type="dxa"/>
            <w:gridSpan w:val="2"/>
            <w:vAlign w:val="center"/>
          </w:tcPr>
          <w:p w14:paraId="6F761333" w14:textId="77777777" w:rsidR="004B386F" w:rsidRPr="0059027A" w:rsidRDefault="004B386F" w:rsidP="00395F57">
            <w:pPr>
              <w:pStyle w:val="TableParagraph"/>
              <w:ind w:hanging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Předpokládaný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provozní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příkon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při</w:t>
            </w:r>
          </w:p>
          <w:p w14:paraId="1FCB6C30" w14:textId="77777777" w:rsidR="004B386F" w:rsidRPr="0059027A" w:rsidRDefault="004B386F" w:rsidP="00395F57">
            <w:pPr>
              <w:pStyle w:val="TableParagraph"/>
              <w:spacing w:line="310" w:lineRule="atLeast"/>
              <w:ind w:right="13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běžném</w:t>
            </w:r>
            <w:r w:rsidRPr="0059027A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provozu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vstřikovacího</w:t>
            </w:r>
            <w:r w:rsidRPr="0059027A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lisu vč. manipulátoru</w:t>
            </w:r>
          </w:p>
        </w:tc>
        <w:tc>
          <w:tcPr>
            <w:tcW w:w="2268" w:type="dxa"/>
            <w:gridSpan w:val="2"/>
            <w:vAlign w:val="center"/>
          </w:tcPr>
          <w:p w14:paraId="597EFCAB" w14:textId="7B78D315" w:rsidR="004B386F" w:rsidRPr="0059027A" w:rsidRDefault="004B386F" w:rsidP="00395F57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B70DF">
              <w:rPr>
                <w:rFonts w:asciiTheme="majorHAnsi" w:hAnsiTheme="majorHAnsi" w:cstheme="majorHAnsi"/>
                <w:b/>
                <w:bCs/>
              </w:rPr>
              <w:t>max.</w:t>
            </w:r>
            <w:r w:rsidRPr="00BB70DF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="00BB70DF" w:rsidRPr="00BB70DF">
              <w:rPr>
                <w:rFonts w:asciiTheme="majorHAnsi" w:hAnsiTheme="majorHAnsi" w:cstheme="majorHAnsi"/>
                <w:b/>
                <w:bCs/>
              </w:rPr>
              <w:t>49</w:t>
            </w:r>
            <w:r w:rsidRPr="00BB70DF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BB70DF">
              <w:rPr>
                <w:rFonts w:asciiTheme="majorHAnsi" w:hAnsiTheme="majorHAnsi" w:cstheme="majorHAnsi"/>
                <w:b/>
                <w:bCs/>
                <w:spacing w:val="-5"/>
              </w:rPr>
              <w:t>kW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362976260"/>
            <w:placeholder>
              <w:docPart w:val="C98162416EFB4A42AB648B87759D9152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77B0116C" w14:textId="7905474C" w:rsidR="004B386F" w:rsidRPr="000042EF" w:rsidRDefault="00BB70DF" w:rsidP="00C01885">
                <w:pPr>
                  <w:pStyle w:val="TableParagraph"/>
                  <w:spacing w:before="155"/>
                  <w:rPr>
                    <w:rFonts w:asciiTheme="majorHAnsi" w:hAnsiTheme="majorHAnsi" w:cstheme="majorHAnsi"/>
                    <w:b/>
                    <w:bCs/>
                    <w:strike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B386F" w:rsidRPr="000042EF" w14:paraId="3B562E61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6C0F225E" w14:textId="77777777" w:rsidR="004B386F" w:rsidRPr="0059027A" w:rsidRDefault="004B386F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Uzavírací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4"/>
              </w:rPr>
              <w:t>síla</w:t>
            </w:r>
          </w:p>
        </w:tc>
        <w:tc>
          <w:tcPr>
            <w:tcW w:w="2268" w:type="dxa"/>
            <w:gridSpan w:val="2"/>
            <w:vAlign w:val="center"/>
          </w:tcPr>
          <w:p w14:paraId="1BA6584D" w14:textId="3EDBEEB9" w:rsidR="004B386F" w:rsidRPr="0059027A" w:rsidRDefault="004B386F" w:rsidP="00395F57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800</w:t>
            </w:r>
            <w:r w:rsidRPr="0059027A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tun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576504363"/>
            <w:placeholder>
              <w:docPart w:val="B4F7C03AA2234A67A4619E3040CE2797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57964808" w14:textId="7F12C48D" w:rsidR="004B386F" w:rsidRPr="000042EF" w:rsidRDefault="00C3063D" w:rsidP="00C3063D">
                <w:pPr>
                  <w:pStyle w:val="TableParagraph"/>
                  <w:spacing w:before="1"/>
                  <w:ind w:left="0" w:firstLine="97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1F32" w:rsidRPr="000042EF" w14:paraId="6CE6B544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43E000C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Vstřik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a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šnekování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se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servomotory</w:t>
            </w:r>
          </w:p>
        </w:tc>
        <w:tc>
          <w:tcPr>
            <w:tcW w:w="2268" w:type="dxa"/>
            <w:gridSpan w:val="2"/>
            <w:vAlign w:val="center"/>
          </w:tcPr>
          <w:p w14:paraId="0994D123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9606574"/>
            <w:placeholder>
              <w:docPart w:val="1BEB7CDEFE2B440996D7E380AB94DE3E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2D27DA19" w14:textId="3CBE02E6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4A98359F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69C4D6C7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Pohon</w:t>
            </w:r>
            <w:r w:rsidRPr="0059027A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čerpadel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servomotorem</w:t>
            </w:r>
          </w:p>
        </w:tc>
        <w:tc>
          <w:tcPr>
            <w:tcW w:w="2268" w:type="dxa"/>
            <w:gridSpan w:val="2"/>
            <w:vAlign w:val="center"/>
          </w:tcPr>
          <w:p w14:paraId="3F7091D8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521093536"/>
            <w:placeholder>
              <w:docPart w:val="FB5444252CA64828AF44614352830756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5C97E77B" w14:textId="659510B8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40A8D76E" w14:textId="77777777" w:rsidTr="00BC67B1">
        <w:trPr>
          <w:trHeight w:val="307"/>
        </w:trPr>
        <w:tc>
          <w:tcPr>
            <w:tcW w:w="3728" w:type="dxa"/>
            <w:gridSpan w:val="2"/>
            <w:vAlign w:val="center"/>
          </w:tcPr>
          <w:p w14:paraId="4C4DE9BB" w14:textId="2B541B54" w:rsidR="00B71F32" w:rsidRPr="0059027A" w:rsidRDefault="0059027A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  <w:spacing w:val="-2"/>
              </w:rPr>
              <w:t>Dvou deskové</w:t>
            </w:r>
            <w:r w:rsidR="00DE4F7D" w:rsidRPr="0059027A">
              <w:rPr>
                <w:rFonts w:asciiTheme="majorHAnsi" w:hAnsiTheme="majorHAnsi" w:cstheme="majorHAnsi"/>
                <w:spacing w:val="-2"/>
              </w:rPr>
              <w:t xml:space="preserve"> provedení stroje</w:t>
            </w:r>
          </w:p>
        </w:tc>
        <w:tc>
          <w:tcPr>
            <w:tcW w:w="2268" w:type="dxa"/>
            <w:gridSpan w:val="2"/>
            <w:vAlign w:val="center"/>
          </w:tcPr>
          <w:p w14:paraId="640C8405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75134020"/>
            <w:placeholder>
              <w:docPart w:val="95F0CE284A12424D9975AC372977638F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F31B2E5" w14:textId="036F7DB4" w:rsidR="00B71F32" w:rsidRPr="000042EF" w:rsidRDefault="00F646F2" w:rsidP="00F646F2">
                <w:pPr>
                  <w:pStyle w:val="TableParagraph"/>
                  <w:ind w:left="97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19265AF9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285D6171" w14:textId="77777777" w:rsidR="004B386F" w:rsidRPr="0059027A" w:rsidRDefault="004B386F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Upínací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plochy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formy</w:t>
            </w:r>
          </w:p>
          <w:p w14:paraId="216FF4A9" w14:textId="77777777" w:rsidR="004B386F" w:rsidRPr="0059027A" w:rsidRDefault="004B386F" w:rsidP="00395F57">
            <w:pPr>
              <w:pStyle w:val="TableParagraph"/>
              <w:spacing w:before="40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(horizontálně</w:t>
            </w:r>
            <w:r w:rsidRPr="0059027A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x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vertikálně)</w:t>
            </w:r>
          </w:p>
        </w:tc>
        <w:tc>
          <w:tcPr>
            <w:tcW w:w="2268" w:type="dxa"/>
            <w:gridSpan w:val="2"/>
            <w:vAlign w:val="center"/>
          </w:tcPr>
          <w:p w14:paraId="10FB5E0A" w14:textId="3C4C0F52" w:rsidR="004B386F" w:rsidRPr="0059027A" w:rsidRDefault="004B386F" w:rsidP="00395F57">
            <w:pPr>
              <w:pStyle w:val="TableParagraph"/>
              <w:ind w:left="10" w:right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1540</w:t>
            </w:r>
            <w:r w:rsidR="00B82ADE" w:rsidRPr="0059027A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</w:rPr>
              <w:t>x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="00B82ADE" w:rsidRPr="0059027A">
              <w:rPr>
                <w:rFonts w:asciiTheme="majorHAnsi" w:hAnsiTheme="majorHAnsi" w:cstheme="majorHAnsi"/>
                <w:b/>
                <w:bCs/>
                <w:spacing w:val="-3"/>
              </w:rPr>
              <w:t> 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1440</w:t>
            </w:r>
            <w:r w:rsidR="00B82ADE" w:rsidRPr="005902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412657118"/>
            <w:placeholder>
              <w:docPart w:val="ED76711E8A104A429C44AFCB4BD5C669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16536A6B" w14:textId="01FAFC1A" w:rsidR="004B386F" w:rsidRPr="000042EF" w:rsidRDefault="00C3063D" w:rsidP="00395F57">
                <w:pPr>
                  <w:pStyle w:val="TableParagraph"/>
                  <w:spacing w:before="155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B37F9" w:rsidRPr="000042EF" w14:paraId="1AA93C14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2BE9498D" w14:textId="77777777" w:rsidR="00EB37F9" w:rsidRPr="0059027A" w:rsidRDefault="00EB37F9" w:rsidP="00EB37F9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Min.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výška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formy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mezi</w:t>
            </w:r>
            <w:r w:rsidRPr="0059027A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desky</w:t>
            </w:r>
          </w:p>
        </w:tc>
        <w:tc>
          <w:tcPr>
            <w:tcW w:w="2268" w:type="dxa"/>
            <w:gridSpan w:val="2"/>
            <w:vAlign w:val="center"/>
          </w:tcPr>
          <w:p w14:paraId="2FB77A25" w14:textId="3877068D" w:rsidR="00EB37F9" w:rsidRPr="0059027A" w:rsidRDefault="00B82ADE" w:rsidP="00EB37F9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max</w:t>
            </w:r>
            <w:r w:rsidR="00D1594B" w:rsidRPr="0059027A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400</w:t>
            </w:r>
            <w:r w:rsidR="00EB37F9" w:rsidRPr="0059027A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518845231"/>
            <w:placeholder>
              <w:docPart w:val="04632733DD154103BFE3BDD2DA752360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2CD5A1B4" w14:textId="55CD1F77" w:rsidR="00EB37F9" w:rsidRPr="000042EF" w:rsidRDefault="00C3063D" w:rsidP="00EB37F9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B386F" w:rsidRPr="000042EF" w14:paraId="22566D34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52AC41CB" w14:textId="77777777" w:rsidR="004B386F" w:rsidRPr="0059027A" w:rsidRDefault="004B386F" w:rsidP="00395F57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  <w:spacing w:val="-2"/>
              </w:rPr>
              <w:t>Otevření</w:t>
            </w:r>
            <w:r w:rsidRPr="0059027A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stroje</w:t>
            </w:r>
          </w:p>
          <w:p w14:paraId="3564E476" w14:textId="77777777" w:rsidR="004B386F" w:rsidRPr="0059027A" w:rsidRDefault="004B386F" w:rsidP="00395F57">
            <w:pPr>
              <w:pStyle w:val="TableParagraph"/>
              <w:spacing w:before="40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(světlost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mezi</w:t>
            </w:r>
            <w:r w:rsidRPr="0059027A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deskami)</w:t>
            </w:r>
          </w:p>
        </w:tc>
        <w:tc>
          <w:tcPr>
            <w:tcW w:w="2268" w:type="dxa"/>
            <w:gridSpan w:val="2"/>
            <w:vAlign w:val="center"/>
          </w:tcPr>
          <w:p w14:paraId="7E1D89E9" w14:textId="668781D4" w:rsidR="004B386F" w:rsidRPr="0059027A" w:rsidRDefault="004B386F" w:rsidP="00395F57">
            <w:pPr>
              <w:pStyle w:val="TableParagraph"/>
              <w:ind w:left="10" w:right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</w:rPr>
              <w:t>min.</w:t>
            </w:r>
            <w:r w:rsidRPr="0059027A">
              <w:rPr>
                <w:rFonts w:asciiTheme="majorHAnsi" w:hAnsiTheme="majorHAnsi" w:cstheme="majorHAnsi"/>
                <w:b/>
                <w:bCs/>
                <w:spacing w:val="-6"/>
              </w:rPr>
              <w:t xml:space="preserve"> </w:t>
            </w:r>
            <w:r w:rsidR="0059027A" w:rsidRPr="0059027A">
              <w:rPr>
                <w:rFonts w:asciiTheme="majorHAnsi" w:hAnsiTheme="majorHAnsi" w:cstheme="majorHAnsi"/>
                <w:b/>
                <w:bCs/>
              </w:rPr>
              <w:t>2400</w:t>
            </w:r>
            <w:r w:rsidRPr="0059027A">
              <w:rPr>
                <w:rFonts w:asciiTheme="majorHAnsi" w:hAnsiTheme="majorHAnsi" w:cstheme="majorHAnsi"/>
                <w:b/>
                <w:bCs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85180188"/>
            <w:placeholder>
              <w:docPart w:val="1526F95FC1AC412B986E6778E53E2EBB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E40ADC0" w14:textId="50844EFD" w:rsidR="004B386F" w:rsidRPr="000042EF" w:rsidRDefault="00C3063D" w:rsidP="00C01885">
                <w:pPr>
                  <w:pStyle w:val="TableParagraph"/>
                  <w:spacing w:before="155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1F32" w:rsidRPr="000042EF" w14:paraId="4E098D0A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2E606784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Zpracované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materiály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šneku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PP,</w:t>
            </w:r>
            <w:r w:rsidRPr="0059027A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PE,</w:t>
            </w:r>
          </w:p>
          <w:p w14:paraId="436FFE8E" w14:textId="77777777" w:rsidR="00B71F32" w:rsidRPr="0059027A" w:rsidRDefault="00B71F32" w:rsidP="00B71F32">
            <w:pPr>
              <w:pStyle w:val="TableParagraph"/>
              <w:spacing w:before="4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ABS,</w:t>
            </w:r>
            <w:r w:rsidRPr="0059027A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PS,</w:t>
            </w:r>
            <w:r w:rsidRPr="0059027A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5"/>
              </w:rPr>
              <w:t>PA</w:t>
            </w:r>
          </w:p>
        </w:tc>
        <w:tc>
          <w:tcPr>
            <w:tcW w:w="2268" w:type="dxa"/>
            <w:gridSpan w:val="2"/>
            <w:vAlign w:val="center"/>
          </w:tcPr>
          <w:p w14:paraId="3A8571FE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54751035"/>
            <w:placeholder>
              <w:docPart w:val="C30589ED321D4D7C9B17F3F598EFAD0A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2C72E009" w14:textId="67323FE0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1F32" w:rsidRPr="000042EF" w14:paraId="54EE8A81" w14:textId="77777777" w:rsidTr="00BC67B1">
        <w:trPr>
          <w:trHeight w:val="617"/>
        </w:trPr>
        <w:tc>
          <w:tcPr>
            <w:tcW w:w="3728" w:type="dxa"/>
            <w:gridSpan w:val="2"/>
            <w:vAlign w:val="center"/>
          </w:tcPr>
          <w:p w14:paraId="5F749551" w14:textId="77777777" w:rsidR="00B71F32" w:rsidRPr="0059027A" w:rsidRDefault="00B71F32" w:rsidP="00B71F32">
            <w:pPr>
              <w:pStyle w:val="TableParagraph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Chlazení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</w:rPr>
              <w:t>násypného</w:t>
            </w:r>
            <w:r w:rsidRPr="0059027A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otvoru</w:t>
            </w:r>
          </w:p>
          <w:p w14:paraId="169138B8" w14:textId="77777777" w:rsidR="00B71F32" w:rsidRPr="0059027A" w:rsidRDefault="00B71F32" w:rsidP="00B71F32">
            <w:pPr>
              <w:pStyle w:val="TableParagraph"/>
              <w:spacing w:before="41"/>
              <w:rPr>
                <w:rFonts w:asciiTheme="majorHAnsi" w:hAnsiTheme="majorHAnsi" w:cstheme="majorHAnsi"/>
              </w:rPr>
            </w:pPr>
            <w:r w:rsidRPr="0059027A">
              <w:rPr>
                <w:rFonts w:asciiTheme="majorHAnsi" w:hAnsiTheme="majorHAnsi" w:cstheme="majorHAnsi"/>
              </w:rPr>
              <w:t>regulované</w:t>
            </w:r>
            <w:r w:rsidRPr="0059027A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59027A">
              <w:rPr>
                <w:rFonts w:asciiTheme="majorHAnsi" w:hAnsiTheme="majorHAnsi" w:cstheme="majorHAnsi"/>
                <w:spacing w:val="-2"/>
              </w:rPr>
              <w:t>ventilem</w:t>
            </w:r>
          </w:p>
        </w:tc>
        <w:tc>
          <w:tcPr>
            <w:tcW w:w="2268" w:type="dxa"/>
            <w:gridSpan w:val="2"/>
            <w:vAlign w:val="center"/>
          </w:tcPr>
          <w:p w14:paraId="5C399AB9" w14:textId="77777777" w:rsidR="00B71F32" w:rsidRPr="0059027A" w:rsidRDefault="00B71F32" w:rsidP="00B71F32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9027A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048437488"/>
            <w:placeholder>
              <w:docPart w:val="FB2008B361E74425AFD49AB4BC2B0ABD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28F187AC" w14:textId="6D57ACBE" w:rsidR="00B71F32" w:rsidRPr="000042EF" w:rsidRDefault="00B71F32" w:rsidP="00B71F32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37508736" w14:textId="77777777" w:rsidTr="00BC67B1">
        <w:trPr>
          <w:trHeight w:val="307"/>
        </w:trPr>
        <w:tc>
          <w:tcPr>
            <w:tcW w:w="3728" w:type="dxa"/>
            <w:gridSpan w:val="2"/>
            <w:vAlign w:val="center"/>
          </w:tcPr>
          <w:p w14:paraId="6A9ACB90" w14:textId="77777777" w:rsidR="004B386F" w:rsidRPr="00B71F32" w:rsidRDefault="004B386F" w:rsidP="00395F57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  <w:spacing w:val="-2"/>
              </w:rPr>
              <w:t>Dávkování</w:t>
            </w:r>
            <w:r w:rsidRPr="00B71F32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2"/>
              </w:rPr>
              <w:t>servopohonem</w:t>
            </w:r>
          </w:p>
        </w:tc>
        <w:tc>
          <w:tcPr>
            <w:tcW w:w="2268" w:type="dxa"/>
            <w:gridSpan w:val="2"/>
            <w:vAlign w:val="center"/>
          </w:tcPr>
          <w:p w14:paraId="4F80437B" w14:textId="77777777" w:rsidR="004B386F" w:rsidRPr="000042EF" w:rsidRDefault="004B386F" w:rsidP="00395F57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957633430"/>
            <w:placeholder>
              <w:docPart w:val="94B13FF191984F099E56F6A179D5F505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06A9B34F" w14:textId="2D86B4C0" w:rsidR="004B386F" w:rsidRPr="000042EF" w:rsidRDefault="00B71F32" w:rsidP="00395F57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4B386F" w:rsidRPr="000042EF" w14:paraId="36140B5C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275FEE39" w14:textId="2EFF8719" w:rsidR="004B386F" w:rsidRPr="00B71F32" w:rsidRDefault="00B7225A" w:rsidP="00395F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C35213" w:rsidRPr="00C35213">
              <w:rPr>
                <w:rFonts w:asciiTheme="majorHAnsi" w:hAnsiTheme="majorHAnsi" w:cstheme="majorHAnsi"/>
              </w:rPr>
              <w:t>ávka materiálu</w:t>
            </w:r>
          </w:p>
        </w:tc>
        <w:tc>
          <w:tcPr>
            <w:tcW w:w="2268" w:type="dxa"/>
            <w:gridSpan w:val="2"/>
            <w:vAlign w:val="center"/>
          </w:tcPr>
          <w:p w14:paraId="2642BEC0" w14:textId="160341CB" w:rsidR="004B386F" w:rsidRPr="000042EF" w:rsidRDefault="00B7225A" w:rsidP="00395F57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59027A">
              <w:rPr>
                <w:rFonts w:asciiTheme="majorHAnsi" w:hAnsiTheme="majorHAnsi" w:cstheme="majorHAnsi"/>
                <w:b/>
                <w:bCs/>
              </w:rPr>
              <w:t>6200</w:t>
            </w:r>
            <w:r w:rsidR="00B66D3D" w:rsidRPr="00C3521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5213" w:rsidRPr="00C35213">
              <w:rPr>
                <w:rFonts w:asciiTheme="majorHAnsi" w:hAnsiTheme="majorHAnsi" w:cstheme="majorHAnsi"/>
                <w:b/>
                <w:bCs/>
              </w:rPr>
              <w:t>cm</w:t>
            </w:r>
            <w:r w:rsidR="00C35213" w:rsidRPr="00C35213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766306135"/>
            <w:placeholder>
              <w:docPart w:val="DC0E23FF37B74C9484CAF6690452DDDF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699C8E82" w14:textId="2E57874E" w:rsidR="004B386F" w:rsidRPr="000042EF" w:rsidRDefault="00B7225A" w:rsidP="00B7225A">
                <w:pPr>
                  <w:pStyle w:val="TableParagraph"/>
                  <w:spacing w:before="1"/>
                  <w:ind w:left="0" w:firstLine="97"/>
                  <w:rPr>
                    <w:rFonts w:asciiTheme="majorHAnsi" w:hAnsiTheme="majorHAnsi" w:cstheme="majorHAnsi"/>
                    <w:b/>
                    <w:bCs/>
                    <w:color w:val="000000"/>
                    <w:spacing w:val="-2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4354A8BD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77E82A7" w14:textId="46B68B82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Plastifikační výkon</w:t>
            </w:r>
          </w:p>
        </w:tc>
        <w:tc>
          <w:tcPr>
            <w:tcW w:w="2268" w:type="dxa"/>
            <w:gridSpan w:val="2"/>
            <w:vAlign w:val="center"/>
          </w:tcPr>
          <w:p w14:paraId="4B673CD3" w14:textId="6412CF45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180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g/s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438675669"/>
            <w:placeholder>
              <w:docPart w:val="0A5FFE860B5C44DFB863E83DE8995153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529543BE" w14:textId="40A66A20" w:rsidR="00B733DC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2025D02B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49DA1D8" w14:textId="66BF6200" w:rsidR="00B733DC" w:rsidRPr="00B733DC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Vstřikovací rychlost </w:t>
            </w:r>
          </w:p>
        </w:tc>
        <w:tc>
          <w:tcPr>
            <w:tcW w:w="2268" w:type="dxa"/>
            <w:gridSpan w:val="2"/>
            <w:vAlign w:val="center"/>
          </w:tcPr>
          <w:p w14:paraId="5E56DD78" w14:textId="27F863D0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Min. 1500 </w:t>
            </w:r>
            <w:r w:rsidRPr="00B733DC">
              <w:rPr>
                <w:rFonts w:asciiTheme="majorHAnsi" w:hAnsiTheme="majorHAnsi" w:cstheme="majorHAnsi"/>
                <w:b/>
                <w:bCs/>
              </w:rPr>
              <w:t>cm</w:t>
            </w:r>
            <w:r w:rsidRPr="00B733DC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 w:rsidRPr="00B733DC">
              <w:rPr>
                <w:rFonts w:asciiTheme="majorHAnsi" w:hAnsiTheme="majorHAnsi" w:cstheme="majorHAnsi"/>
                <w:b/>
                <w:bCs/>
              </w:rPr>
              <w:t>/s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408422586"/>
            <w:placeholder>
              <w:docPart w:val="6C69991ACDD94B54AD28FCB6293976DC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57B2421" w14:textId="42396704" w:rsidR="00B733DC" w:rsidRDefault="0061571F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52B15E6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7B3EC514" w14:textId="3E9C82E1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El.</w:t>
            </w:r>
            <w:r w:rsidRPr="00B71F32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zásuvka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230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10"/>
              </w:rPr>
              <w:t>V</w:t>
            </w:r>
            <w:r>
              <w:rPr>
                <w:rFonts w:asciiTheme="majorHAnsi" w:hAnsiTheme="majorHAnsi" w:cstheme="majorHAnsi"/>
                <w:spacing w:val="-10"/>
              </w:rPr>
              <w:t xml:space="preserve"> / 16A</w:t>
            </w:r>
          </w:p>
        </w:tc>
        <w:tc>
          <w:tcPr>
            <w:tcW w:w="2268" w:type="dxa"/>
            <w:gridSpan w:val="2"/>
            <w:vAlign w:val="center"/>
          </w:tcPr>
          <w:p w14:paraId="321B88FA" w14:textId="11EFA556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458151133"/>
            <w:placeholder>
              <w:docPart w:val="EB4BECBE104A4E6F8BB3408739AD5165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6562AA45" w14:textId="3FCE8A11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888D76D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30F3E38F" w14:textId="1DCBF51F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El.</w:t>
            </w:r>
            <w:r w:rsidRPr="00B71F32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zásuvka</w:t>
            </w:r>
            <w:r w:rsidRPr="00B71F32">
              <w:rPr>
                <w:rFonts w:asciiTheme="majorHAnsi" w:hAnsiTheme="majorHAnsi" w:cstheme="majorHAnsi"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</w:rPr>
              <w:t>400V / 16</w:t>
            </w:r>
            <w:r w:rsidRPr="00B71F32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14:paraId="176DB7F9" w14:textId="5BFC57A9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861664500"/>
            <w:placeholder>
              <w:docPart w:val="B2766097A7C3464A9465CA0D2D6C615E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673788D2" w14:textId="0CD641F5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spacing w:val="-2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77207BEA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14BD4319" w14:textId="233024D8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Dotykový</w:t>
            </w:r>
            <w:r w:rsidRPr="00B71F3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monitor</w:t>
            </w:r>
            <w:r w:rsidRPr="00B71F32">
              <w:rPr>
                <w:rFonts w:asciiTheme="majorHAnsi" w:hAnsiTheme="majorHAnsi" w:cstheme="majorHAnsi"/>
                <w:spacing w:val="-7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BC3C909" w14:textId="461B231D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569852619"/>
            <w:placeholder>
              <w:docPart w:val="7ABFECF0AEC74B4AA5C9DCD8D1704249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61042586" w14:textId="5AFACB5F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51B61005" w14:textId="77777777" w:rsidTr="00BC67B1">
        <w:trPr>
          <w:trHeight w:val="309"/>
        </w:trPr>
        <w:tc>
          <w:tcPr>
            <w:tcW w:w="3728" w:type="dxa"/>
            <w:gridSpan w:val="2"/>
            <w:vAlign w:val="center"/>
          </w:tcPr>
          <w:p w14:paraId="343EB1FA" w14:textId="77777777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Světelná</w:t>
            </w:r>
            <w:r w:rsidRPr="00B71F3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signalizace</w:t>
            </w:r>
            <w:r w:rsidRPr="00B71F3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B71F32">
              <w:rPr>
                <w:rFonts w:asciiTheme="majorHAnsi" w:hAnsiTheme="majorHAnsi" w:cstheme="majorHAnsi"/>
                <w:spacing w:val="-2"/>
              </w:rPr>
              <w:t>poruchy</w:t>
            </w:r>
          </w:p>
        </w:tc>
        <w:tc>
          <w:tcPr>
            <w:tcW w:w="2268" w:type="dxa"/>
            <w:gridSpan w:val="2"/>
            <w:vAlign w:val="center"/>
          </w:tcPr>
          <w:p w14:paraId="643E81EF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621528961"/>
            <w:placeholder>
              <w:docPart w:val="FBBB7A52F1574F7AAEA7BD15C8DB53DC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D0B9DEB" w14:textId="2721185F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E9255B8" w14:textId="77777777" w:rsidTr="00BC67B1">
        <w:trPr>
          <w:trHeight w:val="926"/>
        </w:trPr>
        <w:tc>
          <w:tcPr>
            <w:tcW w:w="3728" w:type="dxa"/>
            <w:gridSpan w:val="2"/>
            <w:vAlign w:val="center"/>
          </w:tcPr>
          <w:p w14:paraId="50916CE0" w14:textId="77777777" w:rsidR="00B733DC" w:rsidRPr="00B71F32" w:rsidRDefault="00B733DC" w:rsidP="00B733DC">
            <w:pPr>
              <w:pStyle w:val="TableParagraph"/>
              <w:spacing w:line="276" w:lineRule="auto"/>
              <w:ind w:right="13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Software vyhodnocující správnost vstřikovacích</w:t>
            </w:r>
            <w:r w:rsidRPr="00B71F3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parametrů</w:t>
            </w:r>
            <w:r w:rsidRPr="00B71F3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v</w:t>
            </w:r>
            <w:r w:rsidRPr="00B71F3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B71F32">
              <w:rPr>
                <w:rFonts w:asciiTheme="majorHAnsi" w:hAnsiTheme="majorHAnsi" w:cstheme="majorHAnsi"/>
              </w:rPr>
              <w:t>reálném</w:t>
            </w:r>
          </w:p>
          <w:p w14:paraId="760ABE24" w14:textId="77777777" w:rsidR="00B733DC" w:rsidRPr="00B71F32" w:rsidRDefault="00B733DC" w:rsidP="00B733DC">
            <w:pPr>
              <w:pStyle w:val="TableParagraph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  <w:spacing w:val="-4"/>
              </w:rPr>
              <w:t>čase</w:t>
            </w:r>
          </w:p>
        </w:tc>
        <w:tc>
          <w:tcPr>
            <w:tcW w:w="2268" w:type="dxa"/>
            <w:gridSpan w:val="2"/>
            <w:vAlign w:val="center"/>
          </w:tcPr>
          <w:p w14:paraId="152D5315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61533425"/>
            <w:placeholder>
              <w:docPart w:val="9773140E74924DC8BEA1075DC606E849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06D9049B" w14:textId="2AB74DD5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2AC742E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48FE" w14:textId="729DD6DE" w:rsidR="00B733DC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 xml:space="preserve">Rozhraní pro manipulátor </w:t>
            </w:r>
            <w:r>
              <w:rPr>
                <w:rFonts w:asciiTheme="majorHAnsi" w:hAnsiTheme="majorHAnsi" w:cstheme="majorHAnsi"/>
              </w:rPr>
              <w:t>EUROMAP 67</w:t>
            </w:r>
          </w:p>
          <w:p w14:paraId="39BCF065" w14:textId="112F0946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2E6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082493377"/>
            <w:placeholder>
              <w:docPart w:val="0436F7658D6D4E2DAD53E3ABB24C1B0A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840BD7" w14:textId="045DF3C9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E465E61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2F7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pro nasavač a barvící</w:t>
            </w:r>
          </w:p>
          <w:p w14:paraId="13AD29B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jednotku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6B5A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16312217"/>
            <w:placeholder>
              <w:docPart w:val="2DEE991D8D81477CB46D2E46A0BB73FD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445CB" w14:textId="06E19F2F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39F66B7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DE08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Ethernet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BD2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669868473"/>
            <w:placeholder>
              <w:docPart w:val="B0B43B5B55E144DF8B76EAA85ECEAE5B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6CA915" w14:textId="63E6C24A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8BAD9B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5D6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lastRenderedPageBreak/>
              <w:t>Rozhraní Euromap 63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6FD1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76082865"/>
            <w:placeholder>
              <w:docPart w:val="C13E748D313D4AE2874694FAD3B3F460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A15806" w14:textId="6159D76D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14EA15A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11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Rozhraní pro USB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F083" w14:textId="3AFD144D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189139023"/>
            <w:placeholder>
              <w:docPart w:val="DF206081A3C54D83AFC3A32C48D9D6F2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93CB45" w14:textId="19B68D15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08264F4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27C5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Volně programovatelný cyklus stroje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AAED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754017368"/>
            <w:placeholder>
              <w:docPart w:val="7C46D6F7DCB24DF1AE7D868EDB16E600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21167" w14:textId="1BA9261E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7CF716B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9185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Vzduchový ventil 5/2 cestný na</w:t>
            </w:r>
          </w:p>
          <w:p w14:paraId="214693F4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pevné upínací desce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BC34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368ED216" w14:textId="043CDC91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652405341"/>
            <w:placeholder>
              <w:docPart w:val="133F386A969249BD956766BC383782C3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1E5C81" w14:textId="5F41B315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493E6F20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E451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Vzduchový ventil 5/2 cestný na</w:t>
            </w:r>
          </w:p>
          <w:p w14:paraId="13C9FE73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pohyblivé upínací desce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418B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14663B14" w14:textId="770993C3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  <w:spacing w:val="-5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96121131"/>
            <w:placeholder>
              <w:docPart w:val="7619E109F75844139097C0D87E12E3FD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52FFB" w14:textId="63665AA8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A12C1F7" w14:textId="77777777" w:rsidTr="001D383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F5AD" w14:textId="45769AB9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 xml:space="preserve">Hydraulický tahač jader na pohyblivé upínací desce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DF5" w14:textId="7DCDF645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>
              <w:rPr>
                <w:rFonts w:asciiTheme="majorHAnsi" w:hAnsiTheme="majorHAnsi" w:cstheme="majorHAnsi"/>
                <w:b/>
                <w:bCs/>
                <w:spacing w:val="-5"/>
              </w:rPr>
              <w:t>min 4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x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38378127"/>
            <w:placeholder>
              <w:docPart w:val="7591E5C83D6D49D1A3710BA6CDB9AF9C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B14E39" w14:textId="6032001C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3A603887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F1BA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Regulace horkých vtoků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53F9" w14:textId="0A782926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min. 8 x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37292739"/>
            <w:placeholder>
              <w:docPart w:val="5B12E3EF79D44DADA4699FAAD9079EC4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F4469" w14:textId="13F86AA4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8D57608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585B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Přívod chladící vody zvlášť pro stroj</w:t>
            </w:r>
          </w:p>
          <w:p w14:paraId="02FB4F36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a zvlášť pro formu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8E46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5BD11475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2102605099"/>
            <w:placeholder>
              <w:docPart w:val="F1AA44048897495388411712B1B19177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0AB52D" w14:textId="08FD6DF7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3485406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A93" w14:textId="48DB694C" w:rsidR="00B733DC" w:rsidRPr="003D7609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Regulátor chladící vody</w:t>
            </w:r>
            <w:r w:rsidRPr="003D7609">
              <w:rPr>
                <w:rFonts w:asciiTheme="majorHAnsi" w:hAnsiTheme="majorHAnsi" w:cstheme="majorHAnsi"/>
              </w:rPr>
              <w:t xml:space="preserve"> 8 okruhů vody</w:t>
            </w:r>
            <w:r>
              <w:rPr>
                <w:rFonts w:asciiTheme="majorHAnsi" w:hAnsiTheme="majorHAnsi" w:cstheme="majorHAnsi"/>
              </w:rPr>
              <w:t xml:space="preserve"> vč. prohadicování 8x</w:t>
            </w:r>
            <w:r w:rsidRPr="003D7609">
              <w:rPr>
                <w:rFonts w:asciiTheme="majorHAnsi" w:hAnsiTheme="majorHAnsi" w:cstheme="majorHAnsi"/>
              </w:rPr>
              <w:t xml:space="preserve"> na pevnou a </w:t>
            </w:r>
          </w:p>
          <w:p w14:paraId="101E0652" w14:textId="124658A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8x</w:t>
            </w:r>
            <w:r w:rsidRPr="003D7609">
              <w:rPr>
                <w:rFonts w:asciiTheme="majorHAnsi" w:hAnsiTheme="majorHAnsi" w:cstheme="majorHAnsi"/>
              </w:rPr>
              <w:t xml:space="preserve"> na pohyblivou desku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224B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</w:p>
          <w:p w14:paraId="6AE54377" w14:textId="28C18013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425950484"/>
            <w:placeholder>
              <w:docPart w:val="F7F0083153EE4AF1A4928E536E5B6801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5A1799" w14:textId="1AA04F48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60E4FE6C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455D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Příprava pro montáž nasavače</w:t>
            </w:r>
          </w:p>
          <w:p w14:paraId="4F8E0329" w14:textId="77777777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71F32">
              <w:rPr>
                <w:rFonts w:asciiTheme="majorHAnsi" w:hAnsiTheme="majorHAnsi" w:cstheme="majorHAnsi"/>
              </w:rPr>
              <w:t>granulátu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17D6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01528271"/>
            <w:placeholder>
              <w:docPart w:val="3CCC8DF445574A4995A322DF105CDC11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CB1B59" w14:textId="3D141CDF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04A9E3AE" w14:textId="77777777" w:rsidTr="00BC67B1">
        <w:trPr>
          <w:trHeight w:val="927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3F83" w14:textId="398DA9AF" w:rsidR="00B733DC" w:rsidRPr="00B71F32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CE4FEB">
              <w:rPr>
                <w:rFonts w:asciiTheme="majorHAnsi" w:hAnsiTheme="majorHAnsi" w:cstheme="majorHAnsi"/>
              </w:rPr>
              <w:t>Tukové mazání výkonových pohyblivých vstřikovacích agregátů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756E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56332528"/>
            <w:placeholder>
              <w:docPart w:val="D51F0311B84B48F098751765516C5CDC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2AEBEE" w14:textId="35906AAE" w:rsidR="00B733DC" w:rsidRPr="000042EF" w:rsidRDefault="00B733DC" w:rsidP="00B733DC">
                <w:pPr>
                  <w:pStyle w:val="TableParagraph"/>
                  <w:spacing w:before="1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2ADAEEC9" w14:textId="77777777" w:rsidTr="00BC67B1">
        <w:trPr>
          <w:gridAfter w:val="1"/>
          <w:wAfter w:w="12" w:type="dxa"/>
          <w:trHeight w:val="309"/>
        </w:trPr>
        <w:tc>
          <w:tcPr>
            <w:tcW w:w="9499" w:type="dxa"/>
            <w:gridSpan w:val="5"/>
            <w:shd w:val="clear" w:color="auto" w:fill="DEEAF6"/>
            <w:vAlign w:val="center"/>
          </w:tcPr>
          <w:p w14:paraId="04903200" w14:textId="77777777" w:rsidR="00B733DC" w:rsidRPr="000042EF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2"/>
                <w:u w:val="single"/>
              </w:rPr>
              <w:t>Manipulátor:</w:t>
            </w:r>
          </w:p>
        </w:tc>
      </w:tr>
      <w:tr w:rsidR="00B733DC" w:rsidRPr="000042EF" w14:paraId="1BD2F657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2C07651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Umístění manipulátoru na pevnou</w:t>
            </w:r>
          </w:p>
          <w:p w14:paraId="32BF1068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upínací desku bez dodatečné podpěry</w:t>
            </w:r>
          </w:p>
        </w:tc>
        <w:tc>
          <w:tcPr>
            <w:tcW w:w="2268" w:type="dxa"/>
            <w:gridSpan w:val="2"/>
            <w:vAlign w:val="center"/>
          </w:tcPr>
          <w:p w14:paraId="66E53DD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929001341"/>
            <w:placeholder>
              <w:docPart w:val="EB00AD8A8ECB432699C545003FC2B4CE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03818B8B" w14:textId="33C3DE49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668404B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07412CD8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Odkládání manipulátoru na zadní</w:t>
            </w:r>
          </w:p>
          <w:p w14:paraId="6A6207A6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stranu uzavírací jednotky stroje</w:t>
            </w:r>
          </w:p>
        </w:tc>
        <w:tc>
          <w:tcPr>
            <w:tcW w:w="2268" w:type="dxa"/>
            <w:gridSpan w:val="2"/>
            <w:vAlign w:val="center"/>
          </w:tcPr>
          <w:p w14:paraId="4DCC5973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372183404"/>
            <w:placeholder>
              <w:docPart w:val="082A02631FBE4333B12995CE2B67987D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33906B11" w14:textId="158F1EA7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02442B7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28776446" w14:textId="77777777" w:rsidR="00B733DC" w:rsidRPr="00B5073E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Lineární osy x, y, z se servomotory</w:t>
            </w:r>
          </w:p>
        </w:tc>
        <w:tc>
          <w:tcPr>
            <w:tcW w:w="2268" w:type="dxa"/>
            <w:gridSpan w:val="2"/>
            <w:vAlign w:val="center"/>
          </w:tcPr>
          <w:p w14:paraId="074EA1E8" w14:textId="77777777" w:rsidR="00B733DC" w:rsidRPr="000042EF" w:rsidRDefault="00B733DC" w:rsidP="00B733DC">
            <w:pPr>
              <w:pStyle w:val="TableParagraph"/>
              <w:spacing w:before="1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3311659"/>
            <w:placeholder>
              <w:docPart w:val="C8E5401A75F04AC98C18E87054FC9159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6EA5F7E7" w14:textId="71D0ECA1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466365F5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050DBBFC" w14:textId="0F9530B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Sklopná osa C pro uložení výlisků </w:t>
            </w:r>
            <w:r w:rsidR="001A108E" w:rsidRPr="00B5073E">
              <w:rPr>
                <w:rFonts w:asciiTheme="majorHAnsi" w:hAnsiTheme="majorHAnsi" w:cstheme="majorHAnsi"/>
              </w:rPr>
              <w:t>motorická 0-180</w:t>
            </w:r>
          </w:p>
        </w:tc>
        <w:tc>
          <w:tcPr>
            <w:tcW w:w="2268" w:type="dxa"/>
            <w:gridSpan w:val="2"/>
            <w:vAlign w:val="center"/>
          </w:tcPr>
          <w:p w14:paraId="7AF1647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69975224"/>
            <w:placeholder>
              <w:docPart w:val="B78E4C45772F4A0B99118FE9EE4E4894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19A76892" w14:textId="0421A697" w:rsidR="00B733DC" w:rsidRPr="000042EF" w:rsidRDefault="00B733DC" w:rsidP="00B733DC">
                <w:pPr>
                  <w:pStyle w:val="TableParagraph"/>
                  <w:ind w:left="111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749AB0DF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759CE34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lastRenderedPageBreak/>
              <w:t>Maximální nosnost manipulátoru</w:t>
            </w:r>
          </w:p>
        </w:tc>
        <w:tc>
          <w:tcPr>
            <w:tcW w:w="2268" w:type="dxa"/>
            <w:gridSpan w:val="2"/>
            <w:vAlign w:val="center"/>
          </w:tcPr>
          <w:p w14:paraId="1EC934CE" w14:textId="10A64490" w:rsidR="00B733DC" w:rsidRPr="000042EF" w:rsidRDefault="00B733DC" w:rsidP="00B733DC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0042EF">
              <w:rPr>
                <w:rFonts w:asciiTheme="majorHAnsi" w:hAnsiTheme="majorHAnsi" w:cstheme="majorHAnsi"/>
                <w:b/>
                <w:bCs/>
                <w:spacing w:val="-3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kg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26641311"/>
            <w:placeholder>
              <w:docPart w:val="BE1BC6F14B434D4399DEE6C888717718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27FB73EA" w14:textId="7E59B912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27EC29E6" w14:textId="77777777" w:rsidTr="00B5073E">
        <w:trPr>
          <w:gridAfter w:val="1"/>
          <w:wAfter w:w="12" w:type="dxa"/>
          <w:trHeight w:val="308"/>
        </w:trPr>
        <w:tc>
          <w:tcPr>
            <w:tcW w:w="3716" w:type="dxa"/>
            <w:shd w:val="clear" w:color="auto" w:fill="auto"/>
            <w:vAlign w:val="center"/>
          </w:tcPr>
          <w:p w14:paraId="6D80452F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Okruhy tlakového vzduchu</w:t>
            </w:r>
          </w:p>
        </w:tc>
        <w:tc>
          <w:tcPr>
            <w:tcW w:w="2268" w:type="dxa"/>
            <w:gridSpan w:val="2"/>
            <w:vAlign w:val="center"/>
          </w:tcPr>
          <w:p w14:paraId="6CEB04BF" w14:textId="77777777" w:rsidR="00B733DC" w:rsidRPr="000042EF" w:rsidRDefault="00B733DC" w:rsidP="00B733DC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443233740"/>
            <w:placeholder>
              <w:docPart w:val="48524353FEBA46B19D6D2DF5C3E180A6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0F220A27" w14:textId="4E213476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7238E4F4" w14:textId="77777777" w:rsidTr="00B5073E">
        <w:trPr>
          <w:gridAfter w:val="1"/>
          <w:wAfter w:w="12" w:type="dxa"/>
          <w:trHeight w:val="309"/>
        </w:trPr>
        <w:tc>
          <w:tcPr>
            <w:tcW w:w="3716" w:type="dxa"/>
            <w:shd w:val="clear" w:color="auto" w:fill="auto"/>
            <w:vAlign w:val="center"/>
          </w:tcPr>
          <w:p w14:paraId="2A102B15" w14:textId="77777777" w:rsidR="00B733DC" w:rsidRPr="00B5073E" w:rsidRDefault="00B733DC" w:rsidP="00B733DC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Okruhy vakua</w:t>
            </w:r>
          </w:p>
        </w:tc>
        <w:tc>
          <w:tcPr>
            <w:tcW w:w="2268" w:type="dxa"/>
            <w:gridSpan w:val="2"/>
            <w:vAlign w:val="center"/>
          </w:tcPr>
          <w:p w14:paraId="495185E4" w14:textId="77777777" w:rsidR="00B733DC" w:rsidRPr="000042EF" w:rsidRDefault="00B733DC" w:rsidP="00B733DC">
            <w:pPr>
              <w:pStyle w:val="TableParagraph"/>
              <w:spacing w:before="1"/>
              <w:ind w:left="1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</w:rPr>
              <w:t>min.</w:t>
            </w: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 xml:space="preserve"> </w:t>
            </w:r>
            <w:r w:rsidRPr="000042EF">
              <w:rPr>
                <w:rFonts w:asciiTheme="majorHAnsi" w:hAnsiTheme="majorHAnsi" w:cstheme="majorHAnsi"/>
                <w:b/>
                <w:bCs/>
                <w:spacing w:val="-1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294214171"/>
            <w:placeholder>
              <w:docPart w:val="3CF46F8B76E34580A5861E4A21E71AE7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578A5DAF" w14:textId="1DF4E036" w:rsidR="00B733DC" w:rsidRPr="000042EF" w:rsidRDefault="00B733DC" w:rsidP="00B733DC">
                <w:pPr>
                  <w:pStyle w:val="TableParagraph"/>
                  <w:spacing w:before="1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50C64034" w14:textId="77777777" w:rsidTr="00B5073E">
        <w:trPr>
          <w:gridAfter w:val="1"/>
          <w:wAfter w:w="12" w:type="dxa"/>
          <w:trHeight w:val="617"/>
        </w:trPr>
        <w:tc>
          <w:tcPr>
            <w:tcW w:w="3716" w:type="dxa"/>
            <w:shd w:val="clear" w:color="auto" w:fill="auto"/>
            <w:vAlign w:val="center"/>
          </w:tcPr>
          <w:p w14:paraId="1FA505A3" w14:textId="3ED918EE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Otočná osa A motorická -90/+180</w:t>
            </w:r>
          </w:p>
        </w:tc>
        <w:tc>
          <w:tcPr>
            <w:tcW w:w="2268" w:type="dxa"/>
            <w:gridSpan w:val="2"/>
            <w:vAlign w:val="center"/>
          </w:tcPr>
          <w:p w14:paraId="674ECF4D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294898473"/>
            <w:placeholder>
              <w:docPart w:val="35570F0AC3D440DD937B62D035CC4315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5573A679" w14:textId="6D11DFD2" w:rsidR="00B733DC" w:rsidRPr="000042EF" w:rsidRDefault="00B733DC" w:rsidP="00B733DC">
                <w:pPr>
                  <w:pStyle w:val="TableParagraph"/>
                  <w:spacing w:before="155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04A6A2D8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shd w:val="clear" w:color="auto" w:fill="auto"/>
            <w:vAlign w:val="center"/>
          </w:tcPr>
          <w:p w14:paraId="6099F955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Ruční ovladač s dotykovým</w:t>
            </w:r>
          </w:p>
          <w:p w14:paraId="0DFF280B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monitorem</w:t>
            </w:r>
          </w:p>
        </w:tc>
        <w:tc>
          <w:tcPr>
            <w:tcW w:w="2268" w:type="dxa"/>
            <w:gridSpan w:val="2"/>
            <w:vAlign w:val="center"/>
          </w:tcPr>
          <w:p w14:paraId="10AFF2A2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71689666"/>
            <w:placeholder>
              <w:docPart w:val="E34EC9F8A62A46C7A4778B82348D35D2"/>
            </w:placeholder>
          </w:sdtPr>
          <w:sdtContent>
            <w:tc>
              <w:tcPr>
                <w:tcW w:w="3515" w:type="dxa"/>
                <w:gridSpan w:val="2"/>
                <w:vAlign w:val="center"/>
              </w:tcPr>
              <w:p w14:paraId="48FBF303" w14:textId="373FE0F8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58D15C7C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FB84" w14:textId="3F08B03F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Osa Z (horizontální posuv směrem ven ze stroje)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E23" w14:textId="4B5E29F1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3300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235123610"/>
            <w:placeholder>
              <w:docPart w:val="FA5BFF6562894769AC9E28937D0A3E80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020D9F" w14:textId="712922D7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63DC94FC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F68D" w14:textId="2FD21384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 xml:space="preserve">Osa X (podélný posuv směrem k otevření formy)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4163" w14:textId="29438C04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1400 mm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679778454"/>
            <w:placeholder>
              <w:docPart w:val="938244635E9A4BDABE034E7D63038515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053559" w14:textId="1282315A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7F3DA35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78EA" w14:textId="18DBC7ED" w:rsidR="001A108E" w:rsidRPr="00B5073E" w:rsidRDefault="001A108E" w:rsidP="00092557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Osa Y ( vertikální posuv směrem dolů)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7C08" w14:textId="6C367CA8" w:rsidR="00B733DC" w:rsidRPr="00092557" w:rsidRDefault="00092557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92557">
              <w:rPr>
                <w:rFonts w:asciiTheme="majorHAnsi" w:hAnsiTheme="majorHAnsi" w:cstheme="majorHAnsi"/>
                <w:b/>
                <w:bCs/>
              </w:rPr>
              <w:t>min. 1000 mm od  země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440882968"/>
            <w:placeholder>
              <w:docPart w:val="0BABCD86306A4E83B271C680CBAF32BF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EDFC45" w14:textId="731A40AF" w:rsidR="00B733DC" w:rsidRPr="000042EF" w:rsidRDefault="00092557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36947D67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CF8A" w14:textId="3FC26914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Max.</w:t>
            </w:r>
            <w:r w:rsidR="003F3AD0">
              <w:rPr>
                <w:rFonts w:asciiTheme="majorHAnsi" w:hAnsiTheme="majorHAnsi" w:cstheme="majorHAnsi"/>
              </w:rPr>
              <w:t xml:space="preserve"> </w:t>
            </w:r>
            <w:r w:rsidRPr="00B5073E">
              <w:rPr>
                <w:rFonts w:asciiTheme="majorHAnsi" w:hAnsiTheme="majorHAnsi" w:cstheme="majorHAnsi"/>
              </w:rPr>
              <w:t>výška robota i se strojem 5</w:t>
            </w:r>
            <w:r w:rsidR="003F3AD0">
              <w:rPr>
                <w:rFonts w:asciiTheme="majorHAnsi" w:hAnsiTheme="majorHAnsi" w:cstheme="majorHAnsi"/>
              </w:rPr>
              <w:t xml:space="preserve"> </w:t>
            </w:r>
            <w:r w:rsidRPr="00B5073E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A204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861858031"/>
            <w:placeholder>
              <w:docPart w:val="6FFA162D7D7F409384BE5BEAAF8A055C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D87F32" w14:textId="1493E654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9C7ED32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A2E5" w14:textId="6748479C" w:rsidR="00B733DC" w:rsidRPr="00B5073E" w:rsidRDefault="001A108E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Ukládání dat robota samostatně mimo stroj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1A29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807997473"/>
            <w:placeholder>
              <w:docPart w:val="C6E459E82C8F4F9CBA0B6F11F86E1132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89712F" w14:textId="1D8C3253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tc>
          </w:sdtContent>
        </w:sdt>
      </w:tr>
      <w:tr w:rsidR="00B733DC" w:rsidRPr="000042EF" w14:paraId="37004B88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57D4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Volně programovatelné vstupy a výstupy manipulátoru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0866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min. 8 + 8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999225678"/>
            <w:placeholder>
              <w:docPart w:val="BEF1287C2BA2448C81241451B395AF15"/>
            </w:placeholder>
          </w:sdtPr>
          <w:sdtContent>
            <w:tc>
              <w:tcPr>
                <w:tcW w:w="35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0F47E" w14:textId="443B9E17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733DC" w:rsidRPr="000042EF" w14:paraId="1547CC59" w14:textId="77777777" w:rsidTr="00B5073E">
        <w:trPr>
          <w:gridAfter w:val="1"/>
          <w:wAfter w:w="12" w:type="dxa"/>
          <w:trHeight w:val="61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7E5E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Bezpečnostní zábrany vč. dveří</w:t>
            </w:r>
          </w:p>
          <w:p w14:paraId="4122AD72" w14:textId="77777777" w:rsidR="00B733DC" w:rsidRPr="00B5073E" w:rsidRDefault="00B733DC" w:rsidP="00B5073E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 w:rsidRPr="00B5073E">
              <w:rPr>
                <w:rFonts w:asciiTheme="majorHAnsi" w:hAnsiTheme="majorHAnsi" w:cstheme="majorHAnsi"/>
              </w:rPr>
              <w:t>bezpečnostního tunelu pro dopravník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BA6E" w14:textId="77777777" w:rsidR="00B733DC" w:rsidRPr="000042EF" w:rsidRDefault="00B733DC" w:rsidP="00B733DC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bCs/>
                <w:spacing w:val="-5"/>
              </w:rPr>
            </w:pPr>
            <w:r w:rsidRPr="000042EF">
              <w:rPr>
                <w:rFonts w:asciiTheme="majorHAnsi" w:hAnsiTheme="majorHAnsi" w:cstheme="majorHAnsi"/>
                <w:b/>
                <w:bCs/>
                <w:spacing w:val="-5"/>
              </w:rPr>
              <w:t>ANO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  <w:bCs/>
              </w:rPr>
              <w:id w:val="-1693446548"/>
              <w:placeholder>
                <w:docPart w:val="E80EBEF711B447A399494E5ACDDA6844"/>
              </w:placeholder>
            </w:sdtPr>
            <w:sdtContent>
              <w:p w14:paraId="599070E4" w14:textId="4A5B64B0" w:rsidR="00B733DC" w:rsidRPr="000042EF" w:rsidRDefault="00B733DC" w:rsidP="00B733DC">
                <w:pPr>
                  <w:pStyle w:val="TableParagraph"/>
                  <w:ind w:left="108"/>
                  <w:rPr>
                    <w:rFonts w:asciiTheme="majorHAnsi" w:hAnsiTheme="majorHAnsi" w:cstheme="majorHAnsi"/>
                    <w:b/>
                    <w:bCs/>
                    <w:color w:val="000000"/>
                    <w:highlight w:val="yellow"/>
                  </w:rPr>
                </w:pPr>
                <w:r w:rsidRPr="000042EF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Klikněte a uveďte ANO/NE</w:t>
                </w:r>
                <w:r w:rsidRPr="000042EF">
                  <w:rPr>
                    <w:rStyle w:val="Zstupntext"/>
                    <w:rFonts w:asciiTheme="majorHAnsi" w:hAnsiTheme="majorHAnsi" w:cstheme="majorHAnsi"/>
                    <w:b/>
                    <w:bCs/>
                    <w:highlight w:val="yellow"/>
                  </w:rPr>
                  <w:t>.</w:t>
                </w:r>
              </w:p>
            </w:sdtContent>
          </w:sdt>
        </w:tc>
      </w:tr>
    </w:tbl>
    <w:p w14:paraId="453841B7" w14:textId="77777777" w:rsidR="004B386F" w:rsidRDefault="004B386F" w:rsidP="00494E93">
      <w:pPr>
        <w:spacing w:line="276" w:lineRule="auto"/>
        <w:jc w:val="both"/>
        <w:rPr>
          <w:rFonts w:asciiTheme="majorHAnsi" w:hAnsiTheme="majorHAnsi" w:cstheme="majorBidi"/>
          <w:b/>
          <w:bCs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1EECB1F" w:rsidR="00494E93" w:rsidRPr="00610CD2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Výrobce zařízení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646F2">
              <w:rPr>
                <w:rFonts w:asciiTheme="majorHAnsi" w:hAnsiTheme="majorHAnsi" w:cstheme="majorHAnsi"/>
                <w:b/>
                <w:bCs/>
              </w:rPr>
              <w:t>–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lis</w:t>
            </w:r>
            <w:r w:rsidR="00F646F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0F363B6" w:rsidR="00494E93" w:rsidRPr="00610CD2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Typové označení zařízení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646F2">
              <w:rPr>
                <w:rFonts w:asciiTheme="majorHAnsi" w:hAnsiTheme="majorHAnsi" w:cstheme="majorHAnsi"/>
                <w:b/>
                <w:bCs/>
              </w:rPr>
              <w:t>–</w:t>
            </w:r>
            <w:r w:rsidR="00736F3A" w:rsidRPr="00610CD2">
              <w:rPr>
                <w:rFonts w:asciiTheme="majorHAnsi" w:hAnsiTheme="majorHAnsi" w:cstheme="majorHAnsi"/>
                <w:b/>
                <w:bCs/>
              </w:rPr>
              <w:t xml:space="preserve"> lis</w:t>
            </w:r>
            <w:r w:rsidR="00F646F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36F3A" w:rsidRPr="00C16997" w14:paraId="32F944EC" w14:textId="77777777" w:rsidTr="0034516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55880" w14:textId="1D189595" w:rsidR="00736F3A" w:rsidRPr="00610CD2" w:rsidRDefault="00736F3A" w:rsidP="0034516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Výrobce zařízení - manipulátor</w:t>
            </w:r>
          </w:p>
        </w:tc>
        <w:sdt>
          <w:sdtPr>
            <w:rPr>
              <w:rFonts w:asciiTheme="majorHAnsi" w:hAnsiTheme="majorHAnsi" w:cstheme="majorHAnsi"/>
            </w:rPr>
            <w:id w:val="-1740863777"/>
            <w:placeholder>
              <w:docPart w:val="2C528E976845409B9794871E926962A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A0E837" w14:textId="77777777" w:rsidR="00736F3A" w:rsidRPr="00C16997" w:rsidRDefault="00736F3A" w:rsidP="003451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36F3A" w:rsidRPr="00C16997" w14:paraId="59F9B1E8" w14:textId="77777777" w:rsidTr="0034516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5DB64" w14:textId="08439A1A" w:rsidR="00736F3A" w:rsidRPr="00610CD2" w:rsidRDefault="00736F3A" w:rsidP="0034516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10CD2">
              <w:rPr>
                <w:rFonts w:asciiTheme="majorHAnsi" w:hAnsiTheme="majorHAnsi" w:cstheme="majorHAnsi"/>
                <w:b/>
                <w:bCs/>
              </w:rPr>
              <w:t>Typové označení zařízení - manipulátor</w:t>
            </w:r>
          </w:p>
        </w:tc>
        <w:sdt>
          <w:sdtPr>
            <w:rPr>
              <w:rFonts w:asciiTheme="majorHAnsi" w:hAnsiTheme="majorHAnsi" w:cstheme="majorHAnsi"/>
            </w:rPr>
            <w:id w:val="1999383705"/>
            <w:placeholder>
              <w:docPart w:val="9ADA5A2056004A3BAC0D134C180E4DF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4E5402" w14:textId="77777777" w:rsidR="00736F3A" w:rsidRPr="00C16997" w:rsidRDefault="00736F3A" w:rsidP="003451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1ABEFE1" w14:textId="77777777" w:rsidR="00736F3A" w:rsidRPr="00C16997" w:rsidRDefault="00736F3A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EC113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8FFB" w14:textId="77777777" w:rsidR="003B5C31" w:rsidRDefault="003B5C31" w:rsidP="002C4725">
      <w:pPr>
        <w:spacing w:after="0" w:line="240" w:lineRule="auto"/>
      </w:pPr>
      <w:r>
        <w:separator/>
      </w:r>
    </w:p>
  </w:endnote>
  <w:endnote w:type="continuationSeparator" w:id="0">
    <w:p w14:paraId="7602B1EB" w14:textId="77777777" w:rsidR="003B5C31" w:rsidRDefault="003B5C31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1021" w14:textId="77777777" w:rsidR="003B5C31" w:rsidRDefault="003B5C31" w:rsidP="002C4725">
      <w:pPr>
        <w:spacing w:after="0" w:line="240" w:lineRule="auto"/>
      </w:pPr>
      <w:r>
        <w:separator/>
      </w:r>
    </w:p>
  </w:footnote>
  <w:footnote w:type="continuationSeparator" w:id="0">
    <w:p w14:paraId="4FF3B2D2" w14:textId="77777777" w:rsidR="003B5C31" w:rsidRDefault="003B5C31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F97C28B" w:rsidR="003D2088" w:rsidRPr="000D388A" w:rsidRDefault="0066211E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C0F0C3D" wp14:editId="08554D6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5787">
    <w:abstractNumId w:val="17"/>
  </w:num>
  <w:num w:numId="2" w16cid:durableId="1402363195">
    <w:abstractNumId w:val="6"/>
  </w:num>
  <w:num w:numId="3" w16cid:durableId="2022124199">
    <w:abstractNumId w:val="0"/>
  </w:num>
  <w:num w:numId="4" w16cid:durableId="78142305">
    <w:abstractNumId w:val="13"/>
  </w:num>
  <w:num w:numId="5" w16cid:durableId="676494838">
    <w:abstractNumId w:val="10"/>
  </w:num>
  <w:num w:numId="6" w16cid:durableId="95293779">
    <w:abstractNumId w:val="10"/>
  </w:num>
  <w:num w:numId="7" w16cid:durableId="383917667">
    <w:abstractNumId w:val="1"/>
  </w:num>
  <w:num w:numId="8" w16cid:durableId="701366914">
    <w:abstractNumId w:val="15"/>
  </w:num>
  <w:num w:numId="9" w16cid:durableId="1650746400">
    <w:abstractNumId w:val="5"/>
  </w:num>
  <w:num w:numId="10" w16cid:durableId="768543088">
    <w:abstractNumId w:val="9"/>
  </w:num>
  <w:num w:numId="11" w16cid:durableId="1626429267">
    <w:abstractNumId w:val="8"/>
  </w:num>
  <w:num w:numId="12" w16cid:durableId="401215721">
    <w:abstractNumId w:val="14"/>
  </w:num>
  <w:num w:numId="13" w16cid:durableId="1440905606">
    <w:abstractNumId w:val="4"/>
  </w:num>
  <w:num w:numId="14" w16cid:durableId="626008434">
    <w:abstractNumId w:val="16"/>
  </w:num>
  <w:num w:numId="15" w16cid:durableId="2021082207">
    <w:abstractNumId w:val="3"/>
  </w:num>
  <w:num w:numId="16" w16cid:durableId="328486788">
    <w:abstractNumId w:val="11"/>
  </w:num>
  <w:num w:numId="17" w16cid:durableId="71583288">
    <w:abstractNumId w:val="12"/>
  </w:num>
  <w:num w:numId="18" w16cid:durableId="1575046012">
    <w:abstractNumId w:val="6"/>
  </w:num>
  <w:num w:numId="19" w16cid:durableId="525216883">
    <w:abstractNumId w:val="17"/>
  </w:num>
  <w:num w:numId="20" w16cid:durableId="468935577">
    <w:abstractNumId w:val="7"/>
  </w:num>
  <w:num w:numId="21" w16cid:durableId="955671913">
    <w:abstractNumId w:val="2"/>
  </w:num>
  <w:num w:numId="22" w16cid:durableId="700132036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3us7uYN9SdTZV4/PKV2bNE98Ci+n8SQFu8fYIcihduqHpOg1HgfMALxJ70cPzkC7ixQNQDMhnE/YDOk4lVM+g==" w:salt="6UnKVNJELsO41pbn5I7x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42EF"/>
    <w:rsid w:val="00032753"/>
    <w:rsid w:val="00037BE2"/>
    <w:rsid w:val="000502B4"/>
    <w:rsid w:val="00052106"/>
    <w:rsid w:val="000534CB"/>
    <w:rsid w:val="00060850"/>
    <w:rsid w:val="00065DA6"/>
    <w:rsid w:val="000664A0"/>
    <w:rsid w:val="00072135"/>
    <w:rsid w:val="00082C5A"/>
    <w:rsid w:val="00092557"/>
    <w:rsid w:val="000955DA"/>
    <w:rsid w:val="00097F0C"/>
    <w:rsid w:val="000A0DD1"/>
    <w:rsid w:val="000A32B8"/>
    <w:rsid w:val="000A3A57"/>
    <w:rsid w:val="000B42C0"/>
    <w:rsid w:val="000D009B"/>
    <w:rsid w:val="000D388A"/>
    <w:rsid w:val="000D3E20"/>
    <w:rsid w:val="000D797E"/>
    <w:rsid w:val="000E3714"/>
    <w:rsid w:val="00110F2A"/>
    <w:rsid w:val="00127F85"/>
    <w:rsid w:val="00130843"/>
    <w:rsid w:val="0013699D"/>
    <w:rsid w:val="00143FFA"/>
    <w:rsid w:val="00167386"/>
    <w:rsid w:val="0018712C"/>
    <w:rsid w:val="00187CEA"/>
    <w:rsid w:val="00195521"/>
    <w:rsid w:val="00195D10"/>
    <w:rsid w:val="001A108E"/>
    <w:rsid w:val="001A3941"/>
    <w:rsid w:val="001B55FF"/>
    <w:rsid w:val="001B62DE"/>
    <w:rsid w:val="001B7CEE"/>
    <w:rsid w:val="001C1206"/>
    <w:rsid w:val="001D3831"/>
    <w:rsid w:val="001D4142"/>
    <w:rsid w:val="001D4235"/>
    <w:rsid w:val="001E72F1"/>
    <w:rsid w:val="001F2EB8"/>
    <w:rsid w:val="001F5E3E"/>
    <w:rsid w:val="00213DD3"/>
    <w:rsid w:val="0022176A"/>
    <w:rsid w:val="00225320"/>
    <w:rsid w:val="00235CA8"/>
    <w:rsid w:val="00240A55"/>
    <w:rsid w:val="00242B49"/>
    <w:rsid w:val="00251226"/>
    <w:rsid w:val="002639B7"/>
    <w:rsid w:val="00267824"/>
    <w:rsid w:val="00273B04"/>
    <w:rsid w:val="00283B59"/>
    <w:rsid w:val="002909BE"/>
    <w:rsid w:val="00291FD9"/>
    <w:rsid w:val="002A492D"/>
    <w:rsid w:val="002A6153"/>
    <w:rsid w:val="002C4725"/>
    <w:rsid w:val="002D066F"/>
    <w:rsid w:val="002D06D6"/>
    <w:rsid w:val="002D727F"/>
    <w:rsid w:val="002F1AF3"/>
    <w:rsid w:val="002F311B"/>
    <w:rsid w:val="002F739C"/>
    <w:rsid w:val="003006F3"/>
    <w:rsid w:val="003145E3"/>
    <w:rsid w:val="00316023"/>
    <w:rsid w:val="0033459C"/>
    <w:rsid w:val="003372A5"/>
    <w:rsid w:val="00351A75"/>
    <w:rsid w:val="003571F7"/>
    <w:rsid w:val="00360120"/>
    <w:rsid w:val="003823F4"/>
    <w:rsid w:val="00393720"/>
    <w:rsid w:val="003B5C31"/>
    <w:rsid w:val="003C4833"/>
    <w:rsid w:val="003D075B"/>
    <w:rsid w:val="003D2088"/>
    <w:rsid w:val="003D6474"/>
    <w:rsid w:val="003D6DD0"/>
    <w:rsid w:val="003D7609"/>
    <w:rsid w:val="003E128E"/>
    <w:rsid w:val="003E4CAE"/>
    <w:rsid w:val="003E4F5F"/>
    <w:rsid w:val="003F0F2F"/>
    <w:rsid w:val="003F121F"/>
    <w:rsid w:val="003F3AD0"/>
    <w:rsid w:val="003F660A"/>
    <w:rsid w:val="00402441"/>
    <w:rsid w:val="0041752D"/>
    <w:rsid w:val="00426500"/>
    <w:rsid w:val="00427539"/>
    <w:rsid w:val="004524C6"/>
    <w:rsid w:val="00456F2E"/>
    <w:rsid w:val="00462CE2"/>
    <w:rsid w:val="00474F9E"/>
    <w:rsid w:val="00475B01"/>
    <w:rsid w:val="00476C99"/>
    <w:rsid w:val="00493C00"/>
    <w:rsid w:val="00494E93"/>
    <w:rsid w:val="004B0B9F"/>
    <w:rsid w:val="004B3047"/>
    <w:rsid w:val="004B386F"/>
    <w:rsid w:val="004B6902"/>
    <w:rsid w:val="004B6AE8"/>
    <w:rsid w:val="004C07D9"/>
    <w:rsid w:val="004C6BA9"/>
    <w:rsid w:val="004F1002"/>
    <w:rsid w:val="0050157A"/>
    <w:rsid w:val="00511C80"/>
    <w:rsid w:val="00511C96"/>
    <w:rsid w:val="00514836"/>
    <w:rsid w:val="00515226"/>
    <w:rsid w:val="0055358D"/>
    <w:rsid w:val="00580E60"/>
    <w:rsid w:val="005827A4"/>
    <w:rsid w:val="005860A5"/>
    <w:rsid w:val="0059027A"/>
    <w:rsid w:val="005A375F"/>
    <w:rsid w:val="005A71BE"/>
    <w:rsid w:val="005B0B27"/>
    <w:rsid w:val="005D53C2"/>
    <w:rsid w:val="005D66AA"/>
    <w:rsid w:val="005F17CF"/>
    <w:rsid w:val="005F350C"/>
    <w:rsid w:val="00603583"/>
    <w:rsid w:val="00610CD2"/>
    <w:rsid w:val="0061571F"/>
    <w:rsid w:val="00617348"/>
    <w:rsid w:val="0063433E"/>
    <w:rsid w:val="00634564"/>
    <w:rsid w:val="006365AF"/>
    <w:rsid w:val="006432B7"/>
    <w:rsid w:val="006526C6"/>
    <w:rsid w:val="0065567A"/>
    <w:rsid w:val="0066211E"/>
    <w:rsid w:val="00673C19"/>
    <w:rsid w:val="00683E03"/>
    <w:rsid w:val="00694C0A"/>
    <w:rsid w:val="006A51E9"/>
    <w:rsid w:val="006B2C2F"/>
    <w:rsid w:val="006C1405"/>
    <w:rsid w:val="006C64E7"/>
    <w:rsid w:val="006C77CF"/>
    <w:rsid w:val="006D4D77"/>
    <w:rsid w:val="00701E92"/>
    <w:rsid w:val="00716AFF"/>
    <w:rsid w:val="00716C30"/>
    <w:rsid w:val="00722CDE"/>
    <w:rsid w:val="00723CE4"/>
    <w:rsid w:val="007244DA"/>
    <w:rsid w:val="00736F3A"/>
    <w:rsid w:val="007442A1"/>
    <w:rsid w:val="0075307E"/>
    <w:rsid w:val="00763788"/>
    <w:rsid w:val="00767DD7"/>
    <w:rsid w:val="0077014F"/>
    <w:rsid w:val="0077294A"/>
    <w:rsid w:val="007746C9"/>
    <w:rsid w:val="00775992"/>
    <w:rsid w:val="007760B6"/>
    <w:rsid w:val="007913D3"/>
    <w:rsid w:val="00794A6B"/>
    <w:rsid w:val="00796577"/>
    <w:rsid w:val="007B0404"/>
    <w:rsid w:val="007E078A"/>
    <w:rsid w:val="007E5031"/>
    <w:rsid w:val="007E5676"/>
    <w:rsid w:val="007F145E"/>
    <w:rsid w:val="007F73AC"/>
    <w:rsid w:val="00812B87"/>
    <w:rsid w:val="008138E5"/>
    <w:rsid w:val="008270B7"/>
    <w:rsid w:val="00827468"/>
    <w:rsid w:val="008309D1"/>
    <w:rsid w:val="0083788E"/>
    <w:rsid w:val="008410C5"/>
    <w:rsid w:val="0086275E"/>
    <w:rsid w:val="008673D8"/>
    <w:rsid w:val="0087632F"/>
    <w:rsid w:val="0089633F"/>
    <w:rsid w:val="008C152B"/>
    <w:rsid w:val="008C45B9"/>
    <w:rsid w:val="008D4D95"/>
    <w:rsid w:val="008E2AF3"/>
    <w:rsid w:val="008E2BD8"/>
    <w:rsid w:val="008E6429"/>
    <w:rsid w:val="008E750E"/>
    <w:rsid w:val="008E7992"/>
    <w:rsid w:val="008F3E3E"/>
    <w:rsid w:val="009070CB"/>
    <w:rsid w:val="00917068"/>
    <w:rsid w:val="0094158B"/>
    <w:rsid w:val="00983DBE"/>
    <w:rsid w:val="00990333"/>
    <w:rsid w:val="00992E5A"/>
    <w:rsid w:val="00993A33"/>
    <w:rsid w:val="00994F39"/>
    <w:rsid w:val="009974C4"/>
    <w:rsid w:val="009A5C04"/>
    <w:rsid w:val="009B67B4"/>
    <w:rsid w:val="009B7883"/>
    <w:rsid w:val="009C1F0D"/>
    <w:rsid w:val="009D429F"/>
    <w:rsid w:val="009D6E62"/>
    <w:rsid w:val="009E3A08"/>
    <w:rsid w:val="009E486E"/>
    <w:rsid w:val="009F09EB"/>
    <w:rsid w:val="00A00344"/>
    <w:rsid w:val="00A0480F"/>
    <w:rsid w:val="00A466F8"/>
    <w:rsid w:val="00A672B9"/>
    <w:rsid w:val="00AA00F8"/>
    <w:rsid w:val="00AC1AF7"/>
    <w:rsid w:val="00AC4E5A"/>
    <w:rsid w:val="00AD22DB"/>
    <w:rsid w:val="00AE3343"/>
    <w:rsid w:val="00AF25BE"/>
    <w:rsid w:val="00AF4FAD"/>
    <w:rsid w:val="00B067DF"/>
    <w:rsid w:val="00B17020"/>
    <w:rsid w:val="00B17F52"/>
    <w:rsid w:val="00B20D89"/>
    <w:rsid w:val="00B22452"/>
    <w:rsid w:val="00B40075"/>
    <w:rsid w:val="00B5073E"/>
    <w:rsid w:val="00B51A7E"/>
    <w:rsid w:val="00B527F4"/>
    <w:rsid w:val="00B56A03"/>
    <w:rsid w:val="00B66D3D"/>
    <w:rsid w:val="00B71F32"/>
    <w:rsid w:val="00B7225A"/>
    <w:rsid w:val="00B733DC"/>
    <w:rsid w:val="00B82ADE"/>
    <w:rsid w:val="00B844B7"/>
    <w:rsid w:val="00B97E64"/>
    <w:rsid w:val="00BA141F"/>
    <w:rsid w:val="00BB70DF"/>
    <w:rsid w:val="00BC005C"/>
    <w:rsid w:val="00BC67B1"/>
    <w:rsid w:val="00BD1A5A"/>
    <w:rsid w:val="00BF318F"/>
    <w:rsid w:val="00BF4D9C"/>
    <w:rsid w:val="00BF71BE"/>
    <w:rsid w:val="00C01885"/>
    <w:rsid w:val="00C01C47"/>
    <w:rsid w:val="00C02B8A"/>
    <w:rsid w:val="00C03321"/>
    <w:rsid w:val="00C16997"/>
    <w:rsid w:val="00C170E6"/>
    <w:rsid w:val="00C22B0C"/>
    <w:rsid w:val="00C23834"/>
    <w:rsid w:val="00C26691"/>
    <w:rsid w:val="00C3063D"/>
    <w:rsid w:val="00C35213"/>
    <w:rsid w:val="00C35D26"/>
    <w:rsid w:val="00C4601D"/>
    <w:rsid w:val="00C4737B"/>
    <w:rsid w:val="00C64B54"/>
    <w:rsid w:val="00C70411"/>
    <w:rsid w:val="00C72A8D"/>
    <w:rsid w:val="00C76BAC"/>
    <w:rsid w:val="00C77821"/>
    <w:rsid w:val="00CA5FFB"/>
    <w:rsid w:val="00CB2191"/>
    <w:rsid w:val="00CD1ADC"/>
    <w:rsid w:val="00CD39FA"/>
    <w:rsid w:val="00CE08EA"/>
    <w:rsid w:val="00CE111F"/>
    <w:rsid w:val="00CE184D"/>
    <w:rsid w:val="00CE1E7C"/>
    <w:rsid w:val="00CE290C"/>
    <w:rsid w:val="00CE3CB0"/>
    <w:rsid w:val="00CE4CE7"/>
    <w:rsid w:val="00CE4FEB"/>
    <w:rsid w:val="00CE5CDF"/>
    <w:rsid w:val="00D0215A"/>
    <w:rsid w:val="00D03AB4"/>
    <w:rsid w:val="00D04257"/>
    <w:rsid w:val="00D1594B"/>
    <w:rsid w:val="00D22DCA"/>
    <w:rsid w:val="00D41F6D"/>
    <w:rsid w:val="00D675D9"/>
    <w:rsid w:val="00D774DB"/>
    <w:rsid w:val="00D90F98"/>
    <w:rsid w:val="00DA2467"/>
    <w:rsid w:val="00DA307C"/>
    <w:rsid w:val="00DC6366"/>
    <w:rsid w:val="00DD01E9"/>
    <w:rsid w:val="00DD6B3E"/>
    <w:rsid w:val="00DE4F7D"/>
    <w:rsid w:val="00DE737A"/>
    <w:rsid w:val="00DF304F"/>
    <w:rsid w:val="00DF70D5"/>
    <w:rsid w:val="00DF7497"/>
    <w:rsid w:val="00E00962"/>
    <w:rsid w:val="00E044D9"/>
    <w:rsid w:val="00E046B0"/>
    <w:rsid w:val="00E12F69"/>
    <w:rsid w:val="00E1602D"/>
    <w:rsid w:val="00E2778C"/>
    <w:rsid w:val="00E506C1"/>
    <w:rsid w:val="00E54BD7"/>
    <w:rsid w:val="00E65E02"/>
    <w:rsid w:val="00E74152"/>
    <w:rsid w:val="00E94454"/>
    <w:rsid w:val="00E97905"/>
    <w:rsid w:val="00EA06C0"/>
    <w:rsid w:val="00EB37F9"/>
    <w:rsid w:val="00EB71E1"/>
    <w:rsid w:val="00EC113B"/>
    <w:rsid w:val="00EC6D81"/>
    <w:rsid w:val="00EE2E83"/>
    <w:rsid w:val="00EF2246"/>
    <w:rsid w:val="00EF2A2A"/>
    <w:rsid w:val="00F01B46"/>
    <w:rsid w:val="00F038FF"/>
    <w:rsid w:val="00F06F38"/>
    <w:rsid w:val="00F118E1"/>
    <w:rsid w:val="00F13430"/>
    <w:rsid w:val="00F1359C"/>
    <w:rsid w:val="00F24FF3"/>
    <w:rsid w:val="00F31033"/>
    <w:rsid w:val="00F4106A"/>
    <w:rsid w:val="00F61B25"/>
    <w:rsid w:val="00F646F2"/>
    <w:rsid w:val="00F6706F"/>
    <w:rsid w:val="00F72D7A"/>
    <w:rsid w:val="00F76B2F"/>
    <w:rsid w:val="00F84153"/>
    <w:rsid w:val="00FA3E80"/>
    <w:rsid w:val="00FB1C24"/>
    <w:rsid w:val="00FE70AB"/>
    <w:rsid w:val="00FF0292"/>
    <w:rsid w:val="00FF535F"/>
    <w:rsid w:val="00FF6266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TableParagraph">
    <w:name w:val="Table Paragraph"/>
    <w:basedOn w:val="Normln"/>
    <w:uiPriority w:val="1"/>
    <w:qFormat/>
    <w:rsid w:val="004B386F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</w:rPr>
  </w:style>
  <w:style w:type="paragraph" w:styleId="Revize">
    <w:name w:val="Revision"/>
    <w:hidden/>
    <w:uiPriority w:val="99"/>
    <w:semiHidden/>
    <w:rsid w:val="008E2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C528E976845409B9794871E92696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3934C-67F6-4DC8-A484-DEF922F991FF}"/>
      </w:docPartPr>
      <w:docPartBody>
        <w:p w:rsidR="00194FB0" w:rsidRDefault="00194FB0" w:rsidP="00194FB0">
          <w:pPr>
            <w:pStyle w:val="2C528E976845409B9794871E926962A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A5A2056004A3BAC0D134C180E4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AB1DB-20B8-4FD5-B190-8C7519FCAAC0}"/>
      </w:docPartPr>
      <w:docPartBody>
        <w:p w:rsidR="00194FB0" w:rsidRDefault="00194FB0" w:rsidP="00194FB0">
          <w:pPr>
            <w:pStyle w:val="9ADA5A2056004A3BAC0D134C180E4DF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BEB7CDEFE2B440996D7E380AB94D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BF732-1258-49F0-AD1D-B4E1BB6B150E}"/>
      </w:docPartPr>
      <w:docPartBody>
        <w:p w:rsidR="00EB1606" w:rsidRDefault="00EB1606" w:rsidP="00EB1606">
          <w:pPr>
            <w:pStyle w:val="1BEB7CDEFE2B440996D7E380AB94DE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5444252CA64828AF44614352830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BBE67-4FD1-4235-9719-A73B11B100B7}"/>
      </w:docPartPr>
      <w:docPartBody>
        <w:p w:rsidR="00EB1606" w:rsidRDefault="00EB1606" w:rsidP="00EB1606">
          <w:pPr>
            <w:pStyle w:val="FB5444252CA64828AF446143528307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0589ED321D4D7C9B17F3F598EFA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6D93B-867A-4763-82A8-87063B487F5A}"/>
      </w:docPartPr>
      <w:docPartBody>
        <w:p w:rsidR="00EB1606" w:rsidRDefault="00EB1606" w:rsidP="00EB1606">
          <w:pPr>
            <w:pStyle w:val="C30589ED321D4D7C9B17F3F598EFAD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2008B361E74425AFD49AB4BC2B0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932F0-8CC2-421F-A136-3CC25295AA38}"/>
      </w:docPartPr>
      <w:docPartBody>
        <w:p w:rsidR="00EB1606" w:rsidRDefault="00EB1606" w:rsidP="00EB1606">
          <w:pPr>
            <w:pStyle w:val="FB2008B361E74425AFD49AB4BC2B0A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B13FF191984F099E56F6A179D5F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1F7E-1E64-4892-AE2D-DA508CF41A66}"/>
      </w:docPartPr>
      <w:docPartBody>
        <w:p w:rsidR="00EB1606" w:rsidRDefault="00EB1606" w:rsidP="00EB1606">
          <w:pPr>
            <w:pStyle w:val="94B13FF191984F099E56F6A179D5F5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F0CE284A12424D9975AC3729776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763F2-86B2-41D5-8AA2-619E4AB9E69C}"/>
      </w:docPartPr>
      <w:docPartBody>
        <w:p w:rsidR="003A4E35" w:rsidRDefault="00B41B7A" w:rsidP="00B41B7A">
          <w:pPr>
            <w:pStyle w:val="95F0CE284A12424D9975AC37297763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F7C03AA2234A67A4619E3040CE2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B4191-4E22-4DF0-B8D1-E037DCD5F4E9}"/>
      </w:docPartPr>
      <w:docPartBody>
        <w:p w:rsidR="003A4E35" w:rsidRDefault="00B41B7A" w:rsidP="00B41B7A">
          <w:pPr>
            <w:pStyle w:val="B4F7C03AA2234A67A4619E3040CE27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76711E8A104A429C44AFCB4BD5C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72AE3-6D97-4088-BCF2-3DA7587DFC2E}"/>
      </w:docPartPr>
      <w:docPartBody>
        <w:p w:rsidR="003A4E35" w:rsidRDefault="00B41B7A" w:rsidP="00B41B7A">
          <w:pPr>
            <w:pStyle w:val="ED76711E8A104A429C44AFCB4BD5C6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632733DD154103BFE3BDD2DA752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37B37-DB25-49EF-8002-A91F56D7FBF2}"/>
      </w:docPartPr>
      <w:docPartBody>
        <w:p w:rsidR="003A4E35" w:rsidRDefault="00B41B7A" w:rsidP="00B41B7A">
          <w:pPr>
            <w:pStyle w:val="04632733DD154103BFE3BDD2DA7523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26F95FC1AC412B986E6778E53E2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E90E7-F2B5-400A-9A2E-3A9FDD62F620}"/>
      </w:docPartPr>
      <w:docPartBody>
        <w:p w:rsidR="003A4E35" w:rsidRDefault="00B41B7A" w:rsidP="00B41B7A">
          <w:pPr>
            <w:pStyle w:val="1526F95FC1AC412B986E6778E53E2E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0E23FF37B74C9484CAF6690452D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60A9B-2F82-489A-BDBC-0D40A4F4879B}"/>
      </w:docPartPr>
      <w:docPartBody>
        <w:p w:rsidR="003A4E35" w:rsidRDefault="00B41B7A" w:rsidP="00B41B7A">
          <w:pPr>
            <w:pStyle w:val="DC0E23FF37B74C9484CAF6690452DD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5FFE860B5C44DFB863E83DE8995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FF6C2-47DD-45D5-BFF4-5D808C435998}"/>
      </w:docPartPr>
      <w:docPartBody>
        <w:p w:rsidR="001A3A46" w:rsidRDefault="00F11727" w:rsidP="00F11727">
          <w:pPr>
            <w:pStyle w:val="0A5FFE860B5C44DFB863E83DE89951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4BECBE104A4E6F8BB3408739AD5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A33AD-53A9-4F12-8847-C9694D947100}"/>
      </w:docPartPr>
      <w:docPartBody>
        <w:p w:rsidR="001A3A46" w:rsidRDefault="00F11727" w:rsidP="00F11727">
          <w:pPr>
            <w:pStyle w:val="EB4BECBE104A4E6F8BB3408739AD51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766097A7C3464A9465CA0D2D6C6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3E231-A432-4269-A048-D07D3A14F9C5}"/>
      </w:docPartPr>
      <w:docPartBody>
        <w:p w:rsidR="001A3A46" w:rsidRDefault="00F11727" w:rsidP="00F11727">
          <w:pPr>
            <w:pStyle w:val="B2766097A7C3464A9465CA0D2D6C61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BFECF0AEC74B4AA5C9DCD8D1704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6EC39-FBDC-4DBF-8889-352F64F9A221}"/>
      </w:docPartPr>
      <w:docPartBody>
        <w:p w:rsidR="001A3A46" w:rsidRDefault="00F11727" w:rsidP="00F11727">
          <w:pPr>
            <w:pStyle w:val="7ABFECF0AEC74B4AA5C9DCD8D17042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BB7A52F1574F7AAEA7BD15C8DB5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28E66-844A-499B-A001-1E2FBB6DF6F4}"/>
      </w:docPartPr>
      <w:docPartBody>
        <w:p w:rsidR="001A3A46" w:rsidRDefault="00F11727" w:rsidP="00F11727">
          <w:pPr>
            <w:pStyle w:val="FBBB7A52F1574F7AAEA7BD15C8DB53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73140E74924DC8BEA1075DC606E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60785-663F-446B-A5A6-7FE30A8982D0}"/>
      </w:docPartPr>
      <w:docPartBody>
        <w:p w:rsidR="001A3A46" w:rsidRDefault="00F11727" w:rsidP="00F11727">
          <w:pPr>
            <w:pStyle w:val="9773140E74924DC8BEA1075DC606E8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36F7658D6D4E2DAD53E3ABB24C1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62E48-34E9-4186-9BB5-4A1CD33D9D14}"/>
      </w:docPartPr>
      <w:docPartBody>
        <w:p w:rsidR="001A3A46" w:rsidRDefault="00F11727" w:rsidP="00F11727">
          <w:pPr>
            <w:pStyle w:val="0436F7658D6D4E2DAD53E3ABB24C1B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EE991D8D81477CB46D2E46A0BB7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8B36D-1475-4C0D-A424-D263672382B2}"/>
      </w:docPartPr>
      <w:docPartBody>
        <w:p w:rsidR="001A3A46" w:rsidRDefault="00F11727" w:rsidP="00F11727">
          <w:pPr>
            <w:pStyle w:val="2DEE991D8D81477CB46D2E46A0BB73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B43B5B55E144DF8B76EAA85ECEA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86F1E-B027-4E0B-9E78-7185D1684354}"/>
      </w:docPartPr>
      <w:docPartBody>
        <w:p w:rsidR="001A3A46" w:rsidRDefault="00F11727" w:rsidP="00F11727">
          <w:pPr>
            <w:pStyle w:val="B0B43B5B55E144DF8B76EAA85ECEAE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3E748D313D4AE2874694FAD3B3F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B5A3-83D8-4758-B8E3-E16B392B88DE}"/>
      </w:docPartPr>
      <w:docPartBody>
        <w:p w:rsidR="001A3A46" w:rsidRDefault="00F11727" w:rsidP="00F11727">
          <w:pPr>
            <w:pStyle w:val="C13E748D313D4AE2874694FAD3B3F4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206081A3C54D83AFC3A32C48D9D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DBD4B-29B4-42F9-AA44-1CDEDE3033FE}"/>
      </w:docPartPr>
      <w:docPartBody>
        <w:p w:rsidR="001A3A46" w:rsidRDefault="00F11727" w:rsidP="00F11727">
          <w:pPr>
            <w:pStyle w:val="DF206081A3C54D83AFC3A32C48D9D6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46D6F7DCB24DF1AE7D868EDB16E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1111A-25C9-4DAA-873C-5DD108E18E4D}"/>
      </w:docPartPr>
      <w:docPartBody>
        <w:p w:rsidR="001A3A46" w:rsidRDefault="00F11727" w:rsidP="00F11727">
          <w:pPr>
            <w:pStyle w:val="7C46D6F7DCB24DF1AE7D868EDB16E6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33F386A969249BD956766BC38378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A9633-46B3-47DC-A9FF-9706C1D32766}"/>
      </w:docPartPr>
      <w:docPartBody>
        <w:p w:rsidR="001A3A46" w:rsidRDefault="00F11727" w:rsidP="00F11727">
          <w:pPr>
            <w:pStyle w:val="133F386A969249BD956766BC383782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19E109F75844139097C0D87E12E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5105A-A0F1-4750-9917-EB9B0DB93942}"/>
      </w:docPartPr>
      <w:docPartBody>
        <w:p w:rsidR="001A3A46" w:rsidRDefault="00F11727" w:rsidP="00F11727">
          <w:pPr>
            <w:pStyle w:val="7619E109F75844139097C0D87E12E3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91E5C83D6D49D1A3710BA6CDB9A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06D81-3C2C-4EE5-AC45-00BC925DE1A0}"/>
      </w:docPartPr>
      <w:docPartBody>
        <w:p w:rsidR="001A3A46" w:rsidRDefault="00F11727" w:rsidP="00F11727">
          <w:pPr>
            <w:pStyle w:val="7591E5C83D6D49D1A3710BA6CDB9AF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12E3EF79D44DADA4699FAAD9079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98698-2B02-4C45-B0E2-85E84DA4F495}"/>
      </w:docPartPr>
      <w:docPartBody>
        <w:p w:rsidR="001A3A46" w:rsidRDefault="00F11727" w:rsidP="00F11727">
          <w:pPr>
            <w:pStyle w:val="5B12E3EF79D44DADA4699FAAD9079E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AA44048897495388411712B1B19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304-6DEE-4E21-A563-CDB2885D60CA}"/>
      </w:docPartPr>
      <w:docPartBody>
        <w:p w:rsidR="001A3A46" w:rsidRDefault="00F11727" w:rsidP="00F11727">
          <w:pPr>
            <w:pStyle w:val="F1AA44048897495388411712B1B191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F0083153EE4AF1A4928E536E5B6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0A782-34D0-4DA3-943C-495AB3641B8E}"/>
      </w:docPartPr>
      <w:docPartBody>
        <w:p w:rsidR="001A3A46" w:rsidRDefault="00F11727" w:rsidP="00F11727">
          <w:pPr>
            <w:pStyle w:val="F7F0083153EE4AF1A4928E536E5B68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CC8DF445574A4995A322DF105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F06CC-F3AD-490B-A241-7ABCC634E286}"/>
      </w:docPartPr>
      <w:docPartBody>
        <w:p w:rsidR="001A3A46" w:rsidRDefault="00F11727" w:rsidP="00F11727">
          <w:pPr>
            <w:pStyle w:val="3CCC8DF445574A4995A322DF105CDC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1F0311B84B48F098751765516C5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850FA-1DCC-4353-9212-A331FF2463A5}"/>
      </w:docPartPr>
      <w:docPartBody>
        <w:p w:rsidR="001A3A46" w:rsidRDefault="00F11727" w:rsidP="00F11727">
          <w:pPr>
            <w:pStyle w:val="D51F0311B84B48F098751765516C5C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00AD8A8ECB432699C545003FC2B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7F9C3-860A-41DA-87B0-D49907E4A877}"/>
      </w:docPartPr>
      <w:docPartBody>
        <w:p w:rsidR="001A3A46" w:rsidRDefault="00F11727" w:rsidP="00F11727">
          <w:pPr>
            <w:pStyle w:val="EB00AD8A8ECB432699C545003FC2B4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82A02631FBE4333B12995CE2B679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987E3-C022-4E5B-AD9D-383100739F06}"/>
      </w:docPartPr>
      <w:docPartBody>
        <w:p w:rsidR="001A3A46" w:rsidRDefault="00F11727" w:rsidP="00F11727">
          <w:pPr>
            <w:pStyle w:val="082A02631FBE4333B12995CE2B6798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E5401A75F04AC98C18E87054FC9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E21C2-8419-45BC-B46C-16134A07DD7F}"/>
      </w:docPartPr>
      <w:docPartBody>
        <w:p w:rsidR="001A3A46" w:rsidRDefault="00F11727" w:rsidP="00F11727">
          <w:pPr>
            <w:pStyle w:val="C8E5401A75F04AC98C18E87054FC91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8E4C45772F4A0B99118FE9EE4E4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1DD60-0C55-4FE2-8ED3-6DE6A591B0CD}"/>
      </w:docPartPr>
      <w:docPartBody>
        <w:p w:rsidR="001A3A46" w:rsidRDefault="00F11727" w:rsidP="00F11727">
          <w:pPr>
            <w:pStyle w:val="B78E4C45772F4A0B99118FE9EE4E48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1BC6F14B434D4399DEE6C888717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E490F-9AC1-4BA7-BC64-CFDBA4B958DC}"/>
      </w:docPartPr>
      <w:docPartBody>
        <w:p w:rsidR="001A3A46" w:rsidRDefault="00F11727" w:rsidP="00F11727">
          <w:pPr>
            <w:pStyle w:val="BE1BC6F14B434D4399DEE6C8887177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524353FEBA46B19D6D2DF5C3E18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F7879-13CE-40CC-9E02-1B385618AC2E}"/>
      </w:docPartPr>
      <w:docPartBody>
        <w:p w:rsidR="001A3A46" w:rsidRDefault="00F11727" w:rsidP="00F11727">
          <w:pPr>
            <w:pStyle w:val="48524353FEBA46B19D6D2DF5C3E18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F46F8B76E34580A5861E4A21E71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1C8B4-9018-4B00-AE6D-CD4CC9910468}"/>
      </w:docPartPr>
      <w:docPartBody>
        <w:p w:rsidR="001A3A46" w:rsidRDefault="00F11727" w:rsidP="00F11727">
          <w:pPr>
            <w:pStyle w:val="3CF46F8B76E34580A5861E4A21E71A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570F0AC3D440DD937B62D035CC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B944A-96B4-4667-9DFC-282EC1C48E37}"/>
      </w:docPartPr>
      <w:docPartBody>
        <w:p w:rsidR="001A3A46" w:rsidRDefault="00F11727" w:rsidP="00F11727">
          <w:pPr>
            <w:pStyle w:val="35570F0AC3D440DD937B62D035CC43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4EC9F8A62A46C7A4778B82348D3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D5E7D-6C54-4537-899F-4AD8B02477BB}"/>
      </w:docPartPr>
      <w:docPartBody>
        <w:p w:rsidR="001A3A46" w:rsidRDefault="00F11727" w:rsidP="00F11727">
          <w:pPr>
            <w:pStyle w:val="E34EC9F8A62A46C7A4778B82348D35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FA162D7D7F409384BE5BEAAF8A0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8F654-FAD8-4ADE-8D4A-11C16299743D}"/>
      </w:docPartPr>
      <w:docPartBody>
        <w:p w:rsidR="001A3A46" w:rsidRDefault="00F11727" w:rsidP="00F11727">
          <w:pPr>
            <w:pStyle w:val="6FFA162D7D7F409384BE5BEAAF8A05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E459E82C8F4F9CBA0B6F11F86E1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EA8A9-622F-4D45-8E17-4D706E0619AA}"/>
      </w:docPartPr>
      <w:docPartBody>
        <w:p w:rsidR="001A3A46" w:rsidRDefault="00F11727" w:rsidP="00F11727">
          <w:pPr>
            <w:pStyle w:val="C6E459E82C8F4F9CBA0B6F11F86E11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F1287C2BA2448C81241451B395A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784E4-37F9-4A6E-8AE5-DAD92BD220DF}"/>
      </w:docPartPr>
      <w:docPartBody>
        <w:p w:rsidR="001A3A46" w:rsidRDefault="00F11727" w:rsidP="00F11727">
          <w:pPr>
            <w:pStyle w:val="BEF1287C2BA2448C81241451B395AF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0EBEF711B447A399494E5ACDDA6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48A4-C398-47CD-A85E-CC0672E6B582}"/>
      </w:docPartPr>
      <w:docPartBody>
        <w:p w:rsidR="001A3A46" w:rsidRDefault="00F11727" w:rsidP="00F11727">
          <w:pPr>
            <w:pStyle w:val="E80EBEF711B447A399494E5ACDDA68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5BFF6562894769AC9E28937D0A3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5EF3-E84D-4B9D-8E7B-E02465D50F10}"/>
      </w:docPartPr>
      <w:docPartBody>
        <w:p w:rsidR="007937CE" w:rsidRDefault="00612722" w:rsidP="00612722">
          <w:pPr>
            <w:pStyle w:val="FA5BFF6562894769AC9E28937D0A3E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8244635E9A4BDABE034E7D63038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1BD91-8BE5-43A8-BEEA-2C86B10219C9}"/>
      </w:docPartPr>
      <w:docPartBody>
        <w:p w:rsidR="007937CE" w:rsidRDefault="00612722" w:rsidP="00612722">
          <w:pPr>
            <w:pStyle w:val="938244635E9A4BDABE034E7D630385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BABCD86306A4E83B271C680CBAF3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A40CB-2AE1-4190-BC2F-1B3AB809B808}"/>
      </w:docPartPr>
      <w:docPartBody>
        <w:p w:rsidR="007937CE" w:rsidRDefault="00612722" w:rsidP="00612722">
          <w:pPr>
            <w:pStyle w:val="0BABCD86306A4E83B271C680CBAF32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8162416EFB4A42AB648B87759D9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5CA45-B01C-4FC2-A2ED-16A012D7BF35}"/>
      </w:docPartPr>
      <w:docPartBody>
        <w:p w:rsidR="00B56D57" w:rsidRDefault="004B19F9" w:rsidP="004B19F9">
          <w:pPr>
            <w:pStyle w:val="C98162416EFB4A42AB648B87759D915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69991ACDD94B54AD28FCB629397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D0573-F9FD-49B8-8B21-CE08CC0CE156}"/>
      </w:docPartPr>
      <w:docPartBody>
        <w:p w:rsidR="00000000" w:rsidRDefault="005F7083" w:rsidP="005F7083">
          <w:pPr>
            <w:pStyle w:val="6C69991ACDD94B54AD28FCB6293976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55DA"/>
    <w:rsid w:val="000C6C17"/>
    <w:rsid w:val="00113F40"/>
    <w:rsid w:val="0013723A"/>
    <w:rsid w:val="00147144"/>
    <w:rsid w:val="00194FB0"/>
    <w:rsid w:val="001A3A46"/>
    <w:rsid w:val="001B62DE"/>
    <w:rsid w:val="001F5E3E"/>
    <w:rsid w:val="00220062"/>
    <w:rsid w:val="00225320"/>
    <w:rsid w:val="00291FD9"/>
    <w:rsid w:val="002D066F"/>
    <w:rsid w:val="003051D9"/>
    <w:rsid w:val="003145E3"/>
    <w:rsid w:val="0031672E"/>
    <w:rsid w:val="00394625"/>
    <w:rsid w:val="003A4E35"/>
    <w:rsid w:val="003C4833"/>
    <w:rsid w:val="00426500"/>
    <w:rsid w:val="00463A3A"/>
    <w:rsid w:val="004B19F9"/>
    <w:rsid w:val="004E00EB"/>
    <w:rsid w:val="0050157A"/>
    <w:rsid w:val="00511C96"/>
    <w:rsid w:val="00514836"/>
    <w:rsid w:val="005547F9"/>
    <w:rsid w:val="005570B4"/>
    <w:rsid w:val="005A71BE"/>
    <w:rsid w:val="005F7083"/>
    <w:rsid w:val="00612722"/>
    <w:rsid w:val="00617348"/>
    <w:rsid w:val="00630DB8"/>
    <w:rsid w:val="00651A9B"/>
    <w:rsid w:val="00657058"/>
    <w:rsid w:val="0066220C"/>
    <w:rsid w:val="006730FE"/>
    <w:rsid w:val="006B2C2F"/>
    <w:rsid w:val="006C5E42"/>
    <w:rsid w:val="00716C30"/>
    <w:rsid w:val="0077014F"/>
    <w:rsid w:val="007760B6"/>
    <w:rsid w:val="007937CE"/>
    <w:rsid w:val="008F7731"/>
    <w:rsid w:val="00953A7C"/>
    <w:rsid w:val="009A3103"/>
    <w:rsid w:val="009E3A08"/>
    <w:rsid w:val="00A00344"/>
    <w:rsid w:val="00A10168"/>
    <w:rsid w:val="00AA00F8"/>
    <w:rsid w:val="00B41B7A"/>
    <w:rsid w:val="00B56D57"/>
    <w:rsid w:val="00CA0369"/>
    <w:rsid w:val="00CE2876"/>
    <w:rsid w:val="00CE290C"/>
    <w:rsid w:val="00D03AB4"/>
    <w:rsid w:val="00D90F98"/>
    <w:rsid w:val="00DA307C"/>
    <w:rsid w:val="00EB1606"/>
    <w:rsid w:val="00EE3380"/>
    <w:rsid w:val="00EE65B4"/>
    <w:rsid w:val="00F11727"/>
    <w:rsid w:val="00F31033"/>
    <w:rsid w:val="00F40D7D"/>
    <w:rsid w:val="00F62F52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7083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2C528E976845409B9794871E926962AA">
    <w:name w:val="2C528E976845409B9794871E926962AA"/>
    <w:rsid w:val="00194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A5A2056004A3BAC0D134C180E4DF5">
    <w:name w:val="9ADA5A2056004A3BAC0D134C180E4DF5"/>
    <w:rsid w:val="00194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2A6FF57054E5D97D518313516DB1D">
    <w:name w:val="FE62A6FF57054E5D97D518313516DB1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06BD09554258AEE8714FDE5C6E14">
    <w:name w:val="AD0606BD09554258AEE8714FDE5C6E1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E211306584B5BAFE1E60C4EF1043D">
    <w:name w:val="F01E211306584B5BAFE1E60C4EF1043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01E56B9A047FAAB2B5C2132847E85">
    <w:name w:val="0EC01E56B9A047FAAB2B5C2132847E8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3815BA230416F80DAB3AE6F7E5CA3">
    <w:name w:val="8D23815BA230416F80DAB3AE6F7E5CA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3F400F8E649E5A32462715AB695D4">
    <w:name w:val="C7B3F400F8E649E5A32462715AB695D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07F8C252243BEA383592AB1C16033">
    <w:name w:val="BC007F8C252243BEA383592AB1C1603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B7CDEFE2B440996D7E380AB94DE3E">
    <w:name w:val="1BEB7CDEFE2B440996D7E380AB94DE3E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444252CA64828AF44614352830756">
    <w:name w:val="FB5444252CA64828AF44614352830756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589ED321D4D7C9B17F3F598EFAD0A">
    <w:name w:val="C30589ED321D4D7C9B17F3F598EFAD0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008B361E74425AFD49AB4BC2B0ABD">
    <w:name w:val="FB2008B361E74425AFD49AB4BC2B0AB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13FF191984F099E56F6A179D5F505">
    <w:name w:val="94B13FF191984F099E56F6A179D5F50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20E16A09F4A229A20EEFEDAA5B9C7">
    <w:name w:val="E5320E16A09F4A229A20EEFEDAA5B9C7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B2BE92BD046919C7DA19382B13B83">
    <w:name w:val="F3CB2BE92BD046919C7DA19382B13B8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F9F2B21AE4555803DE042EEB19213">
    <w:name w:val="652F9F2B21AE4555803DE042EEB1921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828C4AEF14072B3A0CE8094957DBA">
    <w:name w:val="F0F828C4AEF14072B3A0CE8094957DB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3D0F33F814DE494C59B07077B81A7">
    <w:name w:val="D013D0F33F814DE494C59B07077B81A7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16E5A2B2B497B841A9091D2561921">
    <w:name w:val="62A16E5A2B2B497B841A9091D256192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7BB067BDE42D899DEB4210F00C4A5">
    <w:name w:val="6707BB067BDE42D899DEB4210F00C4A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AFA99D0F94253B08A81066C9FE992">
    <w:name w:val="D08AFA99D0F94253B08A81066C9FE99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B17F9F419453F9EC78D2AD51D72F1">
    <w:name w:val="F15B17F9F419453F9EC78D2AD51D72F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9804A759E4EC087E3DEF224F6A044">
    <w:name w:val="1879804A759E4EC087E3DEF224F6A04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BF2AB09CA40AD8A43BE44AC96FD1D">
    <w:name w:val="976BF2AB09CA40AD8A43BE44AC96FD1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CB8F472E4D3E881033A6FC3804AD">
    <w:name w:val="7AC6CB8F472E4D3E881033A6FC3804AD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7609662024944A49EC15E60D87A84">
    <w:name w:val="6D97609662024944A49EC15E60D87A84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F194BCDCD4FEAAF59491186BAE822">
    <w:name w:val="FB7F194BCDCD4FEAAF59491186BAE82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C9191201240659C94F5DE0AA3661B">
    <w:name w:val="938C9191201240659C94F5DE0AA3661B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83AA544784B4D9060047334AD485A">
    <w:name w:val="A5383AA544784B4D9060047334AD485A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30DD3276B4823B4A9A3CEE7006F13">
    <w:name w:val="22B30DD3276B4823B4A9A3CEE7006F13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BE75C22764EAD95231F7CAD22911F">
    <w:name w:val="2AABE75C22764EAD95231F7CAD22911F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F1253964142169C33F499022800DC">
    <w:name w:val="B32F1253964142169C33F499022800DC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40396D0EF4FADADA1FE36FF3DF602">
    <w:name w:val="77F40396D0EF4FADADA1FE36FF3DF602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FD8AA3A584DADA7304CA6081374F1">
    <w:name w:val="302FD8AA3A584DADA7304CA6081374F1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0DACBBCBF490992901383E0704245">
    <w:name w:val="2A00DACBBCBF490992901383E0704245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5D86F8F2849069C5A60125286A24E">
    <w:name w:val="6E35D86F8F2849069C5A60125286A24E"/>
    <w:rsid w:val="00EB16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0CE284A12424D9975AC372977638F">
    <w:name w:val="95F0CE284A12424D9975AC372977638F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45435B4824766B6C9E276C2A6C36B">
    <w:name w:val="03745435B4824766B6C9E276C2A6C36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6B4D13E3F48ADA01E80901EFD38B3">
    <w:name w:val="1346B4D13E3F48ADA01E80901EFD38B3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68B85567A434D94724D7C2566B5A1">
    <w:name w:val="9EB68B85567A434D94724D7C2566B5A1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7C03AA2234A67A4619E3040CE2797">
    <w:name w:val="B4F7C03AA2234A67A4619E3040CE2797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6711E8A104A429C44AFCB4BD5C669">
    <w:name w:val="ED76711E8A104A429C44AFCB4BD5C669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32733DD154103BFE3BDD2DA752360">
    <w:name w:val="04632733DD154103BFE3BDD2DA752360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6F95FC1AC412B986E6778E53E2EBB">
    <w:name w:val="1526F95FC1AC412B986E6778E53E2EB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327B8BB2E45CCA08D1BAA9EC84F04">
    <w:name w:val="810327B8BB2E45CCA08D1BAA9EC84F04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E23FF37B74C9484CAF6690452DDDF">
    <w:name w:val="DC0E23FF37B74C9484CAF6690452DDDF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48747344D4AD5B6E73E3CEE2E91FA">
    <w:name w:val="B5948747344D4AD5B6E73E3CEE2E91FA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5BC75436F477E9597292450C5C66B">
    <w:name w:val="6575BC75436F477E9597292450C5C66B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E44E181A74EF6B90EA6518408C763">
    <w:name w:val="888E44E181A74EF6B90EA6518408C763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85CDBB94D4CC9B4F839E22C717D3C">
    <w:name w:val="52985CDBB94D4CC9B4F839E22C717D3C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309AB58B3421698E60E9E607D6DD7">
    <w:name w:val="AED309AB58B3421698E60E9E607D6DD7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230B8ED12473593EF52575BDDE11A">
    <w:name w:val="038230B8ED12473593EF52575BDDE11A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AD8496CEF4106AB108DCFA43AB729">
    <w:name w:val="FE1AD8496CEF4106AB108DCFA43AB729"/>
    <w:rsid w:val="00B41B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FFE860B5C44DFB863E83DE8995153">
    <w:name w:val="0A5FFE860B5C44DFB863E83DE8995153"/>
    <w:rsid w:val="00F11727"/>
  </w:style>
  <w:style w:type="paragraph" w:customStyle="1" w:styleId="EB4BECBE104A4E6F8BB3408739AD5165">
    <w:name w:val="EB4BECBE104A4E6F8BB3408739AD5165"/>
    <w:rsid w:val="00F11727"/>
  </w:style>
  <w:style w:type="paragraph" w:customStyle="1" w:styleId="B2766097A7C3464A9465CA0D2D6C615E">
    <w:name w:val="B2766097A7C3464A9465CA0D2D6C615E"/>
    <w:rsid w:val="00F11727"/>
  </w:style>
  <w:style w:type="paragraph" w:customStyle="1" w:styleId="7ABFECF0AEC74B4AA5C9DCD8D1704249">
    <w:name w:val="7ABFECF0AEC74B4AA5C9DCD8D1704249"/>
    <w:rsid w:val="00F11727"/>
  </w:style>
  <w:style w:type="paragraph" w:customStyle="1" w:styleId="FBBB7A52F1574F7AAEA7BD15C8DB53DC">
    <w:name w:val="FBBB7A52F1574F7AAEA7BD15C8DB53DC"/>
    <w:rsid w:val="00F11727"/>
  </w:style>
  <w:style w:type="paragraph" w:customStyle="1" w:styleId="9773140E74924DC8BEA1075DC606E849">
    <w:name w:val="9773140E74924DC8BEA1075DC606E849"/>
    <w:rsid w:val="00F11727"/>
  </w:style>
  <w:style w:type="paragraph" w:customStyle="1" w:styleId="E4EA590C2E584C7E92C8F459B247CD8E">
    <w:name w:val="E4EA590C2E584C7E92C8F459B247CD8E"/>
    <w:rsid w:val="00F11727"/>
  </w:style>
  <w:style w:type="paragraph" w:customStyle="1" w:styleId="0436F7658D6D4E2DAD53E3ABB24C1B0A">
    <w:name w:val="0436F7658D6D4E2DAD53E3ABB24C1B0A"/>
    <w:rsid w:val="00F11727"/>
  </w:style>
  <w:style w:type="paragraph" w:customStyle="1" w:styleId="2DEE991D8D81477CB46D2E46A0BB73FD">
    <w:name w:val="2DEE991D8D81477CB46D2E46A0BB73FD"/>
    <w:rsid w:val="00F11727"/>
  </w:style>
  <w:style w:type="paragraph" w:customStyle="1" w:styleId="B0B43B5B55E144DF8B76EAA85ECEAE5B">
    <w:name w:val="B0B43B5B55E144DF8B76EAA85ECEAE5B"/>
    <w:rsid w:val="00F11727"/>
  </w:style>
  <w:style w:type="paragraph" w:customStyle="1" w:styleId="C13E748D313D4AE2874694FAD3B3F460">
    <w:name w:val="C13E748D313D4AE2874694FAD3B3F460"/>
    <w:rsid w:val="00F11727"/>
  </w:style>
  <w:style w:type="paragraph" w:customStyle="1" w:styleId="DF206081A3C54D83AFC3A32C48D9D6F2">
    <w:name w:val="DF206081A3C54D83AFC3A32C48D9D6F2"/>
    <w:rsid w:val="00F11727"/>
  </w:style>
  <w:style w:type="paragraph" w:customStyle="1" w:styleId="7C46D6F7DCB24DF1AE7D868EDB16E600">
    <w:name w:val="7C46D6F7DCB24DF1AE7D868EDB16E600"/>
    <w:rsid w:val="00F11727"/>
  </w:style>
  <w:style w:type="paragraph" w:customStyle="1" w:styleId="133F386A969249BD956766BC383782C3">
    <w:name w:val="133F386A969249BD956766BC383782C3"/>
    <w:rsid w:val="00F11727"/>
  </w:style>
  <w:style w:type="paragraph" w:customStyle="1" w:styleId="7619E109F75844139097C0D87E12E3FD">
    <w:name w:val="7619E109F75844139097C0D87E12E3FD"/>
    <w:rsid w:val="00F11727"/>
  </w:style>
  <w:style w:type="paragraph" w:customStyle="1" w:styleId="7591E5C83D6D49D1A3710BA6CDB9AF9C">
    <w:name w:val="7591E5C83D6D49D1A3710BA6CDB9AF9C"/>
    <w:rsid w:val="00F11727"/>
  </w:style>
  <w:style w:type="paragraph" w:customStyle="1" w:styleId="5B12E3EF79D44DADA4699FAAD9079EC4">
    <w:name w:val="5B12E3EF79D44DADA4699FAAD9079EC4"/>
    <w:rsid w:val="00F11727"/>
  </w:style>
  <w:style w:type="paragraph" w:customStyle="1" w:styleId="F1AA44048897495388411712B1B19177">
    <w:name w:val="F1AA44048897495388411712B1B19177"/>
    <w:rsid w:val="00F11727"/>
  </w:style>
  <w:style w:type="paragraph" w:customStyle="1" w:styleId="F7F0083153EE4AF1A4928E536E5B6801">
    <w:name w:val="F7F0083153EE4AF1A4928E536E5B6801"/>
    <w:rsid w:val="00F11727"/>
  </w:style>
  <w:style w:type="paragraph" w:customStyle="1" w:styleId="3CCC8DF445574A4995A322DF105CDC11">
    <w:name w:val="3CCC8DF445574A4995A322DF105CDC11"/>
    <w:rsid w:val="00F11727"/>
  </w:style>
  <w:style w:type="paragraph" w:customStyle="1" w:styleId="D51F0311B84B48F098751765516C5CDC">
    <w:name w:val="D51F0311B84B48F098751765516C5CDC"/>
    <w:rsid w:val="00F11727"/>
  </w:style>
  <w:style w:type="paragraph" w:customStyle="1" w:styleId="EB00AD8A8ECB432699C545003FC2B4CE">
    <w:name w:val="EB00AD8A8ECB432699C545003FC2B4CE"/>
    <w:rsid w:val="00F11727"/>
  </w:style>
  <w:style w:type="paragraph" w:customStyle="1" w:styleId="082A02631FBE4333B12995CE2B67987D">
    <w:name w:val="082A02631FBE4333B12995CE2B67987D"/>
    <w:rsid w:val="00F11727"/>
  </w:style>
  <w:style w:type="paragraph" w:customStyle="1" w:styleId="C8E5401A75F04AC98C18E87054FC9159">
    <w:name w:val="C8E5401A75F04AC98C18E87054FC9159"/>
    <w:rsid w:val="00F11727"/>
  </w:style>
  <w:style w:type="paragraph" w:customStyle="1" w:styleId="B78E4C45772F4A0B99118FE9EE4E4894">
    <w:name w:val="B78E4C45772F4A0B99118FE9EE4E4894"/>
    <w:rsid w:val="00F11727"/>
  </w:style>
  <w:style w:type="paragraph" w:customStyle="1" w:styleId="BE1BC6F14B434D4399DEE6C888717718">
    <w:name w:val="BE1BC6F14B434D4399DEE6C888717718"/>
    <w:rsid w:val="00F11727"/>
  </w:style>
  <w:style w:type="paragraph" w:customStyle="1" w:styleId="48524353FEBA46B19D6D2DF5C3E180A6">
    <w:name w:val="48524353FEBA46B19D6D2DF5C3E180A6"/>
    <w:rsid w:val="00F11727"/>
  </w:style>
  <w:style w:type="paragraph" w:customStyle="1" w:styleId="3CF46F8B76E34580A5861E4A21E71AE7">
    <w:name w:val="3CF46F8B76E34580A5861E4A21E71AE7"/>
    <w:rsid w:val="00F11727"/>
  </w:style>
  <w:style w:type="paragraph" w:customStyle="1" w:styleId="35570F0AC3D440DD937B62D035CC4315">
    <w:name w:val="35570F0AC3D440DD937B62D035CC4315"/>
    <w:rsid w:val="00F11727"/>
  </w:style>
  <w:style w:type="paragraph" w:customStyle="1" w:styleId="E34EC9F8A62A46C7A4778B82348D35D2">
    <w:name w:val="E34EC9F8A62A46C7A4778B82348D35D2"/>
    <w:rsid w:val="00F11727"/>
  </w:style>
  <w:style w:type="paragraph" w:customStyle="1" w:styleId="BA78125D6C1E4EB29D0DE70622F5AE23">
    <w:name w:val="BA78125D6C1E4EB29D0DE70622F5AE23"/>
    <w:rsid w:val="00F11727"/>
  </w:style>
  <w:style w:type="paragraph" w:customStyle="1" w:styleId="7B99E103653D4B8E86FAD548EF3B6475">
    <w:name w:val="7B99E103653D4B8E86FAD548EF3B6475"/>
    <w:rsid w:val="00F11727"/>
  </w:style>
  <w:style w:type="paragraph" w:customStyle="1" w:styleId="117B5647230D4B11928CE30B8B3CB18E">
    <w:name w:val="117B5647230D4B11928CE30B8B3CB18E"/>
    <w:rsid w:val="00F11727"/>
  </w:style>
  <w:style w:type="paragraph" w:customStyle="1" w:styleId="6FFA162D7D7F409384BE5BEAAF8A055C">
    <w:name w:val="6FFA162D7D7F409384BE5BEAAF8A055C"/>
    <w:rsid w:val="00F11727"/>
  </w:style>
  <w:style w:type="paragraph" w:customStyle="1" w:styleId="C6E459E82C8F4F9CBA0B6F11F86E1132">
    <w:name w:val="C6E459E82C8F4F9CBA0B6F11F86E1132"/>
    <w:rsid w:val="00F11727"/>
  </w:style>
  <w:style w:type="paragraph" w:customStyle="1" w:styleId="BEF1287C2BA2448C81241451B395AF15">
    <w:name w:val="BEF1287C2BA2448C81241451B395AF15"/>
    <w:rsid w:val="00F11727"/>
  </w:style>
  <w:style w:type="paragraph" w:customStyle="1" w:styleId="E80EBEF711B447A399494E5ACDDA6844">
    <w:name w:val="E80EBEF711B447A399494E5ACDDA6844"/>
    <w:rsid w:val="00F11727"/>
  </w:style>
  <w:style w:type="paragraph" w:customStyle="1" w:styleId="F8EA452DF71445C68FAC636E568C3E54">
    <w:name w:val="F8EA452DF71445C68FAC636E568C3E54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BFF6562894769AC9E28937D0A3E80">
    <w:name w:val="FA5BFF6562894769AC9E28937D0A3E80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244635E9A4BDABE034E7D63038515">
    <w:name w:val="938244635E9A4BDABE034E7D63038515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BCD86306A4E83B271C680CBAF32BF">
    <w:name w:val="0BABCD86306A4E83B271C680CBAF32BF"/>
    <w:rsid w:val="006127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162416EFB4A42AB648B87759D9152">
    <w:name w:val="C98162416EFB4A42AB648B87759D9152"/>
    <w:rsid w:val="004B1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9991ACDD94B54AD28FCB6293976DC">
    <w:name w:val="6C69991ACDD94B54AD28FCB6293976DC"/>
    <w:rsid w:val="005F70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bb817-8657-423c-944e-ea2519898d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BFAE5590EFD49BC9BE52791A28464" ma:contentTypeVersion="14" ma:contentTypeDescription="Create a new document." ma:contentTypeScope="" ma:versionID="c45abc28d684c0bf5286df56d14dce15">
  <xsd:schema xmlns:xsd="http://www.w3.org/2001/XMLSchema" xmlns:xs="http://www.w3.org/2001/XMLSchema" xmlns:p="http://schemas.microsoft.com/office/2006/metadata/properties" xmlns:ns2="6acbb817-8657-423c-944e-ea2519898db5" xmlns:ns3="cb88c49e-2b1e-4f4d-a3a0-cab5c0a1afdc" targetNamespace="http://schemas.microsoft.com/office/2006/metadata/properties" ma:root="true" ma:fieldsID="4dae02c5c1baa878b7197d7d5e9112cb" ns2:_="" ns3:_="">
    <xsd:import namespace="6acbb817-8657-423c-944e-ea2519898db5"/>
    <xsd:import namespace="cb88c49e-2b1e-4f4d-a3a0-cab5c0a1a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bb817-8657-423c-944e-ea251989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c49e-2b1e-4f4d-a3a0-cab5c0a1a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6acbb817-8657-423c-944e-ea2519898db5"/>
  </ds:schemaRefs>
</ds:datastoreItem>
</file>

<file path=customXml/itemProps2.xml><?xml version="1.0" encoding="utf-8"?>
<ds:datastoreItem xmlns:ds="http://schemas.openxmlformats.org/officeDocument/2006/customXml" ds:itemID="{055F252F-502C-491A-9E89-4627A95F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bb817-8657-423c-944e-ea2519898db5"/>
    <ds:schemaRef ds:uri="cb88c49e-2b1e-4f4d-a3a0-cab5c0a1a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23</TotalTime>
  <Pages>4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19</cp:revision>
  <cp:lastPrinted>2019-12-09T09:19:00Z</cp:lastPrinted>
  <dcterms:created xsi:type="dcterms:W3CDTF">2025-03-10T18:24:00Z</dcterms:created>
  <dcterms:modified xsi:type="dcterms:W3CDTF">2025-04-03T07:32:00Z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0x010100AAABFAE5590EFD49BC9BE52791A28464</vt:lpwstr>
  </property>
  <property fmtid="{D5CDD505-2E9C-101B-9397-08002B2CF9AE}" pid="3" name="MediaServiceImageTags">
    <vt:lpwstr/>
  </property>
</Properties>
</file>