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313B4" w14:textId="77777777" w:rsidR="003F1E39" w:rsidRDefault="003F1E39" w:rsidP="008309D1">
      <w:pPr>
        <w:pStyle w:val="Nzev"/>
        <w:spacing w:line="276" w:lineRule="auto"/>
        <w:rPr>
          <w:caps/>
          <w:sz w:val="40"/>
        </w:rPr>
      </w:pPr>
    </w:p>
    <w:p w14:paraId="521CC9B4" w14:textId="69ACC1FF" w:rsidR="000502B4" w:rsidRPr="00C16997" w:rsidRDefault="000502B4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 xml:space="preserve">příloha č. </w:t>
      </w:r>
      <w:r w:rsidR="00494E93" w:rsidRPr="00C16997">
        <w:rPr>
          <w:caps/>
          <w:sz w:val="40"/>
        </w:rPr>
        <w:t>3</w:t>
      </w:r>
      <w:r w:rsidRPr="00C16997">
        <w:rPr>
          <w:caps/>
          <w:sz w:val="40"/>
        </w:rPr>
        <w:t xml:space="preserve"> zadávací dokumentace</w:t>
      </w:r>
    </w:p>
    <w:p w14:paraId="2A6C22EB" w14:textId="4D3FDE4C" w:rsidR="00393720" w:rsidRDefault="00494E93" w:rsidP="008309D1">
      <w:pPr>
        <w:pStyle w:val="Nzev"/>
        <w:spacing w:line="276" w:lineRule="auto"/>
        <w:rPr>
          <w:caps/>
          <w:sz w:val="40"/>
        </w:rPr>
      </w:pPr>
      <w:r w:rsidRPr="00C16997">
        <w:rPr>
          <w:caps/>
          <w:sz w:val="40"/>
        </w:rPr>
        <w:t>technická specifikace předmětu veřejné zakázky</w:t>
      </w:r>
    </w:p>
    <w:p w14:paraId="1E0F3F71" w14:textId="69486CC4" w:rsidR="00827468" w:rsidRPr="00C16997" w:rsidRDefault="00393720" w:rsidP="008309D1">
      <w:pPr>
        <w:pStyle w:val="Nadpis1"/>
        <w:spacing w:line="276" w:lineRule="auto"/>
        <w:rPr>
          <w:rStyle w:val="Siln"/>
          <w:rFonts w:cstheme="majorHAnsi"/>
          <w:b/>
          <w:bCs w:val="0"/>
        </w:rPr>
      </w:pPr>
      <w:r w:rsidRPr="00C16997">
        <w:rPr>
          <w:rStyle w:val="Siln"/>
          <w:rFonts w:cstheme="majorHAnsi"/>
          <w:b/>
          <w:bCs w:val="0"/>
        </w:rPr>
        <w:t xml:space="preserve">Identifikace veřejné zakázky a </w:t>
      </w:r>
      <w:r w:rsidR="00B067DF" w:rsidRPr="00C16997">
        <w:rPr>
          <w:rStyle w:val="Siln"/>
          <w:rFonts w:cstheme="majorHAnsi"/>
          <w:b/>
          <w:bCs w:val="0"/>
        </w:rPr>
        <w:t>účastníka</w:t>
      </w:r>
    </w:p>
    <w:tbl>
      <w:tblPr>
        <w:tblStyle w:val="Mkatabulky"/>
        <w:tblW w:w="9062" w:type="dxa"/>
        <w:tblLook w:val="04A0" w:firstRow="1" w:lastRow="0" w:firstColumn="1" w:lastColumn="0" w:noHBand="0" w:noVBand="1"/>
      </w:tblPr>
      <w:tblGrid>
        <w:gridCol w:w="3114"/>
        <w:gridCol w:w="5948"/>
      </w:tblGrid>
      <w:tr w:rsidR="0006571D" w:rsidRPr="00B80E34" w14:paraId="23DBF8BC" w14:textId="77777777" w:rsidTr="54A9FA29">
        <w:tc>
          <w:tcPr>
            <w:tcW w:w="3114" w:type="dxa"/>
            <w:shd w:val="clear" w:color="auto" w:fill="DEEAF6" w:themeFill="accent1" w:themeFillTint="33"/>
          </w:tcPr>
          <w:p w14:paraId="4A018DD8" w14:textId="7777777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Název veřejné zakázky:</w:t>
            </w:r>
          </w:p>
        </w:tc>
        <w:tc>
          <w:tcPr>
            <w:tcW w:w="5948" w:type="dxa"/>
            <w:shd w:val="clear" w:color="auto" w:fill="DEEAF6" w:themeFill="accent1" w:themeFillTint="33"/>
          </w:tcPr>
          <w:p w14:paraId="3CB77B3C" w14:textId="2B875EF6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  <w:bCs/>
                <w:highlight w:val="yellow"/>
              </w:rPr>
            </w:pPr>
            <w:r>
              <w:rPr>
                <w:rFonts w:asciiTheme="majorHAnsi" w:hAnsiTheme="majorHAnsi" w:cstheme="majorHAnsi"/>
                <w:b/>
              </w:rPr>
              <w:t>Dodávka vstřikovacích lisů</w:t>
            </w:r>
          </w:p>
        </w:tc>
      </w:tr>
      <w:tr w:rsidR="0006571D" w:rsidRPr="00B80E34" w14:paraId="6BECB999" w14:textId="77777777" w:rsidTr="54A9FA29">
        <w:tc>
          <w:tcPr>
            <w:tcW w:w="3114" w:type="dxa"/>
          </w:tcPr>
          <w:p w14:paraId="48E215BE" w14:textId="7777777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Druh zadávacího řízení:</w:t>
            </w:r>
          </w:p>
        </w:tc>
        <w:tc>
          <w:tcPr>
            <w:tcW w:w="5948" w:type="dxa"/>
          </w:tcPr>
          <w:p w14:paraId="1866BB2C" w14:textId="1C7E919E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highlight w:val="yellow"/>
              </w:rPr>
            </w:pPr>
            <w:r w:rsidRPr="00C63D66">
              <w:rPr>
                <w:rFonts w:asciiTheme="majorHAnsi" w:hAnsiTheme="majorHAnsi" w:cstheme="majorHAnsi"/>
              </w:rPr>
              <w:t>veřejná zakázka mimo režim zákona č. 134/2016 Sb., o zadávání veřejných zakázek (dále jen „</w:t>
            </w:r>
            <w:r w:rsidRPr="00C63D66">
              <w:rPr>
                <w:rFonts w:asciiTheme="majorHAnsi" w:hAnsiTheme="majorHAnsi" w:cstheme="majorHAnsi"/>
                <w:b/>
                <w:bCs/>
              </w:rPr>
              <w:t>ZZVZ</w:t>
            </w:r>
            <w:r w:rsidRPr="00C63D66">
              <w:rPr>
                <w:rFonts w:asciiTheme="majorHAnsi" w:hAnsiTheme="majorHAnsi" w:cstheme="majorHAnsi"/>
              </w:rPr>
              <w:t>“)</w:t>
            </w:r>
          </w:p>
        </w:tc>
      </w:tr>
      <w:tr w:rsidR="0006571D" w:rsidRPr="00B80E34" w14:paraId="16E049F7" w14:textId="77777777" w:rsidTr="54A9FA29">
        <w:tc>
          <w:tcPr>
            <w:tcW w:w="3114" w:type="dxa"/>
          </w:tcPr>
          <w:p w14:paraId="73991392" w14:textId="093DACF0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B80E34">
              <w:rPr>
                <w:rFonts w:asciiTheme="majorHAnsi" w:hAnsiTheme="majorHAnsi" w:cstheme="majorHAnsi"/>
                <w:b/>
              </w:rPr>
              <w:t>Druh veřejné zakázky:</w:t>
            </w:r>
          </w:p>
        </w:tc>
        <w:tc>
          <w:tcPr>
            <w:tcW w:w="5948" w:type="dxa"/>
          </w:tcPr>
          <w:p w14:paraId="558A2090" w14:textId="612E43B7" w:rsidR="0006571D" w:rsidRPr="00B80E34" w:rsidRDefault="0006571D" w:rsidP="0006571D">
            <w:pPr>
              <w:spacing w:line="276" w:lineRule="auto"/>
              <w:rPr>
                <w:rFonts w:asciiTheme="majorHAnsi" w:hAnsiTheme="majorHAnsi" w:cstheme="majorHAnsi"/>
              </w:rPr>
            </w:pPr>
            <w:r w:rsidRPr="00C63D66">
              <w:rPr>
                <w:rFonts w:asciiTheme="majorHAnsi" w:hAnsiTheme="majorHAnsi" w:cstheme="majorHAnsi"/>
              </w:rPr>
              <w:t>dodávky</w:t>
            </w:r>
          </w:p>
        </w:tc>
      </w:tr>
    </w:tbl>
    <w:p w14:paraId="0DA435E4" w14:textId="77777777" w:rsidR="00393720" w:rsidRPr="00C16997" w:rsidRDefault="00393720" w:rsidP="008309D1">
      <w:pPr>
        <w:spacing w:line="276" w:lineRule="auto"/>
        <w:rPr>
          <w:rFonts w:asciiTheme="majorHAnsi" w:hAnsiTheme="majorHAnsi" w:cstheme="majorHAnsi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BF4D9C" w:rsidRPr="00C16997" w14:paraId="3EB3314F" w14:textId="77777777" w:rsidTr="002F1AF3">
        <w:tc>
          <w:tcPr>
            <w:tcW w:w="3114" w:type="dxa"/>
            <w:shd w:val="clear" w:color="auto" w:fill="DEEAF6" w:themeFill="accent1" w:themeFillTint="33"/>
          </w:tcPr>
          <w:p w14:paraId="6FB43268" w14:textId="77B287C8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Název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  <w:b/>
            </w:rPr>
            <w:id w:val="-918638556"/>
            <w:placeholder>
              <w:docPart w:val="965DAE32D48742E0820C469B6704D891"/>
            </w:placeholder>
            <w:showingPlcHdr/>
          </w:sdtPr>
          <w:sdtContent>
            <w:tc>
              <w:tcPr>
                <w:tcW w:w="5948" w:type="dxa"/>
                <w:shd w:val="clear" w:color="auto" w:fill="DEEAF6" w:themeFill="accent1" w:themeFillTint="33"/>
              </w:tcPr>
              <w:p w14:paraId="6EFEC407" w14:textId="5B726356" w:rsidR="00BF4D9C" w:rsidRPr="00C16997" w:rsidRDefault="007E5031" w:rsidP="008309D1">
                <w:pPr>
                  <w:spacing w:line="276" w:lineRule="auto"/>
                  <w:rPr>
                    <w:rFonts w:asciiTheme="majorHAnsi" w:hAnsiTheme="majorHAnsi" w:cstheme="majorHAnsi"/>
                    <w:b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b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BF4D9C" w:rsidRPr="00C16997" w14:paraId="328D9774" w14:textId="77777777" w:rsidTr="00B067DF">
        <w:tc>
          <w:tcPr>
            <w:tcW w:w="3114" w:type="dxa"/>
          </w:tcPr>
          <w:p w14:paraId="7B778BC5" w14:textId="58E48989" w:rsidR="00BF4D9C" w:rsidRPr="00C16997" w:rsidRDefault="00BF4D9C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 xml:space="preserve">Sídlo </w:t>
            </w:r>
            <w:r w:rsidR="00B067DF" w:rsidRPr="00C16997">
              <w:rPr>
                <w:rFonts w:asciiTheme="majorHAnsi" w:hAnsiTheme="majorHAnsi" w:cstheme="majorHAnsi"/>
                <w:b/>
              </w:rPr>
              <w:t>účastníka</w:t>
            </w:r>
            <w:r w:rsidRPr="00C16997">
              <w:rPr>
                <w:rFonts w:asciiTheme="majorHAnsi" w:hAnsiTheme="majorHAnsi" w:cstheme="majorHAnsi"/>
                <w:b/>
              </w:rPr>
              <w:t>:</w:t>
            </w:r>
          </w:p>
        </w:tc>
        <w:sdt>
          <w:sdtPr>
            <w:rPr>
              <w:rFonts w:asciiTheme="majorHAnsi" w:hAnsiTheme="majorHAnsi" w:cstheme="majorHAnsi"/>
            </w:rPr>
            <w:id w:val="1521439982"/>
            <w:placeholder>
              <w:docPart w:val="999D8E9014AC4508BD6078522FA0AE36"/>
            </w:placeholder>
            <w:showingPlcHdr/>
          </w:sdtPr>
          <w:sdtContent>
            <w:tc>
              <w:tcPr>
                <w:tcW w:w="5948" w:type="dxa"/>
              </w:tcPr>
              <w:p w14:paraId="343A103C" w14:textId="475BA5BB" w:rsidR="00BF4D9C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04DE2E11" w14:textId="77777777" w:rsidTr="00B067DF">
        <w:tc>
          <w:tcPr>
            <w:tcW w:w="3114" w:type="dxa"/>
          </w:tcPr>
          <w:p w14:paraId="7CF805D1" w14:textId="72351B35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Kontaktní místo:</w:t>
            </w:r>
          </w:p>
        </w:tc>
        <w:sdt>
          <w:sdtPr>
            <w:rPr>
              <w:rFonts w:asciiTheme="majorHAnsi" w:hAnsiTheme="majorHAnsi" w:cstheme="majorHAnsi"/>
            </w:rPr>
            <w:id w:val="1478957850"/>
            <w:placeholder>
              <w:docPart w:val="E17A766FF4E34B76B9BBA8FD902870D6"/>
            </w:placeholder>
            <w:showingPlcHdr/>
          </w:sdtPr>
          <w:sdtContent>
            <w:tc>
              <w:tcPr>
                <w:tcW w:w="5948" w:type="dxa"/>
              </w:tcPr>
              <w:p w14:paraId="52042A78" w14:textId="798C580E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  <w:tr w:rsidR="00072135" w:rsidRPr="00C16997" w14:paraId="59560601" w14:textId="77777777" w:rsidTr="00B067DF">
        <w:tc>
          <w:tcPr>
            <w:tcW w:w="3114" w:type="dxa"/>
          </w:tcPr>
          <w:p w14:paraId="5A99E7F0" w14:textId="11B9CA7F" w:rsidR="00072135" w:rsidRPr="00C16997" w:rsidRDefault="00072135" w:rsidP="008309D1">
            <w:pPr>
              <w:spacing w:line="276" w:lineRule="auto"/>
              <w:rPr>
                <w:rFonts w:asciiTheme="majorHAnsi" w:hAnsiTheme="majorHAnsi" w:cstheme="majorHAnsi"/>
                <w:b/>
              </w:rPr>
            </w:pPr>
            <w:r w:rsidRPr="00C16997">
              <w:rPr>
                <w:rFonts w:asciiTheme="majorHAnsi" w:hAnsiTheme="majorHAnsi" w:cstheme="majorHAnsi"/>
                <w:b/>
              </w:rPr>
              <w:t>IČO:</w:t>
            </w:r>
          </w:p>
        </w:tc>
        <w:sdt>
          <w:sdtPr>
            <w:rPr>
              <w:rFonts w:asciiTheme="majorHAnsi" w:hAnsiTheme="majorHAnsi" w:cstheme="majorHAnsi"/>
            </w:rPr>
            <w:id w:val="-230006436"/>
            <w:placeholder>
              <w:docPart w:val="C276B60754C94C7D9AFD0FB834E61144"/>
            </w:placeholder>
            <w:showingPlcHdr/>
          </w:sdtPr>
          <w:sdtContent>
            <w:tc>
              <w:tcPr>
                <w:tcW w:w="5948" w:type="dxa"/>
              </w:tcPr>
              <w:p w14:paraId="5D63D101" w14:textId="3171B39B" w:rsidR="00072135" w:rsidRPr="00C16997" w:rsidRDefault="00072135" w:rsidP="008309D1">
                <w:pPr>
                  <w:spacing w:line="276" w:lineRule="auto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sem a zadejte text.</w:t>
                </w:r>
              </w:p>
            </w:tc>
          </w:sdtContent>
        </w:sdt>
      </w:tr>
    </w:tbl>
    <w:p w14:paraId="63A4EDE7" w14:textId="782D7DED" w:rsidR="000D388A" w:rsidRPr="00C16997" w:rsidRDefault="000D388A" w:rsidP="008309D1">
      <w:pPr>
        <w:spacing w:before="120" w:after="120" w:line="276" w:lineRule="auto"/>
        <w:jc w:val="both"/>
        <w:rPr>
          <w:rFonts w:asciiTheme="majorHAnsi" w:hAnsiTheme="majorHAnsi" w:cstheme="majorHAnsi"/>
          <w:b/>
        </w:rPr>
      </w:pPr>
      <w:r w:rsidRPr="00C16997">
        <w:rPr>
          <w:rFonts w:asciiTheme="majorHAnsi" w:hAnsiTheme="majorHAnsi" w:cstheme="majorHAnsi"/>
          <w:b/>
        </w:rPr>
        <w:t>Tento dokument podepisuje výhradně osoba oprávněná zastupovat účastníka v</w:t>
      </w:r>
      <w:r w:rsidR="00A5425E">
        <w:rPr>
          <w:rFonts w:asciiTheme="majorHAnsi" w:hAnsiTheme="majorHAnsi" w:cstheme="majorHAnsi"/>
          <w:b/>
        </w:rPr>
        <w:t>e</w:t>
      </w:r>
      <w:r w:rsidRPr="00C16997">
        <w:rPr>
          <w:rFonts w:asciiTheme="majorHAnsi" w:hAnsiTheme="majorHAnsi" w:cstheme="majorHAnsi"/>
          <w:b/>
        </w:rPr>
        <w:t> </w:t>
      </w:r>
      <w:r w:rsidR="00A5425E">
        <w:rPr>
          <w:rFonts w:asciiTheme="majorHAnsi" w:hAnsiTheme="majorHAnsi" w:cstheme="majorHAnsi"/>
          <w:b/>
        </w:rPr>
        <w:t xml:space="preserve">výběrovém </w:t>
      </w:r>
      <w:r w:rsidRPr="00C16997">
        <w:rPr>
          <w:rFonts w:asciiTheme="majorHAnsi" w:hAnsiTheme="majorHAnsi" w:cstheme="majorHAnsi"/>
          <w:b/>
        </w:rPr>
        <w:t xml:space="preserve">řízení. </w:t>
      </w:r>
    </w:p>
    <w:p w14:paraId="2A26350A" w14:textId="5B3BFD6B" w:rsidR="00B067DF" w:rsidRPr="00C16997" w:rsidRDefault="00494E93" w:rsidP="008309D1">
      <w:pPr>
        <w:pStyle w:val="Nadpis1"/>
        <w:spacing w:line="276" w:lineRule="auto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Technická specifikace předmětu veřejné zakázky</w:t>
      </w:r>
    </w:p>
    <w:p w14:paraId="68AA4DC6" w14:textId="1A4BDE11" w:rsidR="00494E93" w:rsidRPr="00C16997" w:rsidRDefault="00494E93" w:rsidP="4D7A93C3">
      <w:pPr>
        <w:spacing w:line="276" w:lineRule="auto"/>
        <w:jc w:val="both"/>
        <w:rPr>
          <w:rFonts w:asciiTheme="majorHAnsi" w:hAnsiTheme="majorHAnsi" w:cstheme="majorBidi"/>
        </w:rPr>
      </w:pPr>
      <w:r w:rsidRPr="008B62E1">
        <w:rPr>
          <w:rFonts w:asciiTheme="majorHAnsi" w:hAnsiTheme="majorHAnsi" w:cstheme="majorBidi"/>
        </w:rPr>
        <w:t xml:space="preserve">Tento dokument stanovuje minimální požadované technické parametry předmětu veřejné zakázky – </w:t>
      </w:r>
      <w:r w:rsidR="004A1DD7" w:rsidRPr="008B62E1">
        <w:rPr>
          <w:rFonts w:asciiTheme="majorHAnsi" w:hAnsiTheme="majorHAnsi" w:cstheme="majorBidi"/>
        </w:rPr>
        <w:t>dodávka nového strojního vybavení –</w:t>
      </w:r>
      <w:r w:rsidR="00E35793" w:rsidRPr="00F6153C">
        <w:rPr>
          <w:rFonts w:cstheme="majorHAnsi"/>
          <w:b/>
          <w:bCs/>
        </w:rPr>
        <w:t xml:space="preserve">1 ks </w:t>
      </w:r>
      <w:proofErr w:type="spellStart"/>
      <w:r w:rsidR="00E35793" w:rsidRPr="00F6153C">
        <w:rPr>
          <w:rFonts w:cstheme="majorHAnsi"/>
          <w:b/>
          <w:bCs/>
        </w:rPr>
        <w:t>vstřikolisu</w:t>
      </w:r>
      <w:proofErr w:type="spellEnd"/>
      <w:r w:rsidR="00E35793" w:rsidRPr="00F6153C">
        <w:rPr>
          <w:rFonts w:cstheme="majorHAnsi"/>
          <w:b/>
          <w:bCs/>
        </w:rPr>
        <w:t xml:space="preserve"> o uzavírací síle 200 t a 1 ks </w:t>
      </w:r>
      <w:proofErr w:type="spellStart"/>
      <w:r w:rsidR="00E35793" w:rsidRPr="00F6153C">
        <w:rPr>
          <w:rFonts w:cstheme="majorHAnsi"/>
          <w:b/>
          <w:bCs/>
        </w:rPr>
        <w:t>vstřikolisu</w:t>
      </w:r>
      <w:proofErr w:type="spellEnd"/>
      <w:r w:rsidR="00E35793" w:rsidRPr="00F6153C">
        <w:rPr>
          <w:rFonts w:cstheme="majorHAnsi"/>
          <w:b/>
          <w:bCs/>
        </w:rPr>
        <w:t xml:space="preserve"> o uzavírací síle 650 t</w:t>
      </w:r>
      <w:r w:rsidR="00E35793">
        <w:rPr>
          <w:rFonts w:cstheme="majorHAnsi"/>
          <w:b/>
          <w:bCs/>
        </w:rPr>
        <w:t>,</w:t>
      </w:r>
      <w:r w:rsidR="00E35793" w:rsidRPr="000D6DD2">
        <w:rPr>
          <w:rFonts w:cstheme="majorHAnsi"/>
          <w:b/>
          <w:bCs/>
        </w:rPr>
        <w:t xml:space="preserve"> </w:t>
      </w:r>
      <w:r w:rsidR="00E35793">
        <w:rPr>
          <w:rFonts w:cstheme="majorHAnsi"/>
          <w:b/>
          <w:bCs/>
        </w:rPr>
        <w:t xml:space="preserve">včetně </w:t>
      </w:r>
      <w:r w:rsidR="00E35793" w:rsidRPr="006037D0">
        <w:rPr>
          <w:rFonts w:cstheme="majorHAnsi"/>
          <w:b/>
          <w:bCs/>
        </w:rPr>
        <w:t xml:space="preserve">periferie nutné k provozu stroje </w:t>
      </w:r>
      <w:r w:rsidR="00E35793">
        <w:rPr>
          <w:rFonts w:cstheme="majorHAnsi"/>
          <w:b/>
          <w:bCs/>
        </w:rPr>
        <w:t>a</w:t>
      </w:r>
      <w:r w:rsidR="00E35793" w:rsidRPr="006037D0">
        <w:rPr>
          <w:rFonts w:cstheme="majorHAnsi"/>
          <w:b/>
          <w:bCs/>
        </w:rPr>
        <w:t xml:space="preserve"> manipulátoru pro odběr dílů</w:t>
      </w:r>
      <w:r w:rsidR="00E35793">
        <w:rPr>
          <w:rFonts w:cstheme="majorHAnsi"/>
          <w:b/>
          <w:bCs/>
        </w:rPr>
        <w:t xml:space="preserve">, </w:t>
      </w:r>
      <w:r w:rsidR="004A1DD7" w:rsidRPr="008B62E1">
        <w:rPr>
          <w:rFonts w:asciiTheme="majorHAnsi" w:hAnsiTheme="majorHAnsi" w:cstheme="majorBidi"/>
        </w:rPr>
        <w:t xml:space="preserve">za účelem snížení energetické náročnosti výroby </w:t>
      </w:r>
      <w:r w:rsidRPr="008B62E1">
        <w:rPr>
          <w:rFonts w:asciiTheme="majorHAnsi" w:hAnsiTheme="majorHAnsi" w:cstheme="majorBidi"/>
        </w:rPr>
        <w:t>(dále jako „</w:t>
      </w:r>
      <w:r w:rsidRPr="008B62E1">
        <w:rPr>
          <w:rFonts w:asciiTheme="majorHAnsi" w:hAnsiTheme="majorHAnsi" w:cstheme="majorBidi"/>
          <w:b/>
          <w:bCs/>
        </w:rPr>
        <w:t>předmět veřejné zakázky</w:t>
      </w:r>
      <w:r w:rsidRPr="008B62E1">
        <w:rPr>
          <w:rFonts w:asciiTheme="majorHAnsi" w:hAnsiTheme="majorHAnsi" w:cstheme="majorBidi"/>
        </w:rPr>
        <w:t>“ nebo „</w:t>
      </w:r>
      <w:r w:rsidRPr="008B62E1">
        <w:rPr>
          <w:rFonts w:asciiTheme="majorHAnsi" w:hAnsiTheme="majorHAnsi" w:cstheme="majorBidi"/>
          <w:b/>
          <w:bCs/>
        </w:rPr>
        <w:t>zařízení</w:t>
      </w:r>
      <w:r w:rsidRPr="008B62E1">
        <w:rPr>
          <w:rFonts w:asciiTheme="majorHAnsi" w:hAnsiTheme="majorHAnsi" w:cstheme="majorBidi"/>
        </w:rPr>
        <w:t>“).</w:t>
      </w:r>
      <w:r w:rsidR="4DB67052" w:rsidRPr="008B62E1">
        <w:rPr>
          <w:rFonts w:asciiTheme="majorHAnsi" w:hAnsiTheme="majorHAnsi" w:cstheme="majorBidi"/>
        </w:rPr>
        <w:t xml:space="preserve"> </w:t>
      </w:r>
      <w:r w:rsidR="4DB67052" w:rsidRPr="008B62E1">
        <w:rPr>
          <w:rFonts w:ascii="Calibri Light" w:eastAsia="Calibri Light" w:hAnsi="Calibri Light" w:cs="Calibri Light"/>
        </w:rPr>
        <w:t xml:space="preserve">V případě nejasností ohledně splnění určitého parametru může zadavatel po účastníkovi v rámci objasnění nabídky ve smyslu § 46 odst. 1 ZZVZ požadovat předložení </w:t>
      </w:r>
      <w:r w:rsidR="006B5D34" w:rsidRPr="008B62E1">
        <w:rPr>
          <w:rFonts w:ascii="Calibri Light" w:eastAsia="Calibri Light" w:hAnsi="Calibri Light" w:cs="Calibri Light"/>
        </w:rPr>
        <w:t>dokumentů technického ch</w:t>
      </w:r>
      <w:r w:rsidR="00B80FD5" w:rsidRPr="008B62E1">
        <w:rPr>
          <w:rFonts w:ascii="Calibri Light" w:eastAsia="Calibri Light" w:hAnsi="Calibri Light" w:cs="Calibri Light"/>
        </w:rPr>
        <w:t>a</w:t>
      </w:r>
      <w:r w:rsidR="006B5D34" w:rsidRPr="008B62E1">
        <w:rPr>
          <w:rFonts w:ascii="Calibri Light" w:eastAsia="Calibri Light" w:hAnsi="Calibri Light" w:cs="Calibri Light"/>
        </w:rPr>
        <w:t>rakteru</w:t>
      </w:r>
      <w:r w:rsidR="00B80FD5" w:rsidRPr="008B62E1">
        <w:rPr>
          <w:rFonts w:ascii="Calibri Light" w:eastAsia="Calibri Light" w:hAnsi="Calibri Light" w:cs="Calibri Light"/>
        </w:rPr>
        <w:t>.</w:t>
      </w:r>
    </w:p>
    <w:p w14:paraId="1EC82020" w14:textId="56E450EF" w:rsidR="00494E93" w:rsidRPr="00C16997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Zadavatelem vymezené kapacitní, kvalitativní a technické parametry a požadavky na předmět veřejné zakázky stejně jako hodnoty uvedené u těchto parametrů jsou stanoveny jako </w:t>
      </w:r>
      <w:r w:rsidRPr="00C16997">
        <w:rPr>
          <w:rFonts w:asciiTheme="majorHAnsi" w:hAnsiTheme="majorHAnsi" w:cstheme="majorHAnsi"/>
          <w:b/>
        </w:rPr>
        <w:t>minimální přípustné</w:t>
      </w:r>
      <w:r w:rsidRPr="00C16997">
        <w:rPr>
          <w:rFonts w:asciiTheme="majorHAnsi" w:hAnsiTheme="majorHAnsi" w:cstheme="majorHAnsi"/>
        </w:rPr>
        <w:t>. Účastníci proto mohou nabídnout zařízení, která budou disponovat lepšími parametry a vlastnostmi u funkcionalit zadavatelem požadovaných.</w:t>
      </w:r>
    </w:p>
    <w:p w14:paraId="78347703" w14:textId="21DDEB61" w:rsidR="00494E93" w:rsidRPr="00C16997" w:rsidRDefault="00494E93" w:rsidP="00494E93">
      <w:pPr>
        <w:pStyle w:val="Nadpis1"/>
        <w:rPr>
          <w:rStyle w:val="Siln"/>
          <w:rFonts w:cstheme="majorHAnsi"/>
          <w:b/>
        </w:rPr>
      </w:pPr>
      <w:r w:rsidRPr="00C16997">
        <w:rPr>
          <w:rStyle w:val="Siln"/>
          <w:rFonts w:cstheme="majorHAnsi"/>
          <w:b/>
        </w:rPr>
        <w:t>Účastníkem nabízené zařízení</w:t>
      </w:r>
    </w:p>
    <w:p w14:paraId="15E71D76" w14:textId="4AB3409D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  <w:b/>
        </w:rPr>
        <w:t xml:space="preserve">Účastník u </w:t>
      </w:r>
      <w:r w:rsidRPr="00C16997">
        <w:rPr>
          <w:rFonts w:asciiTheme="majorHAnsi" w:hAnsiTheme="majorHAnsi" w:cstheme="majorHAnsi"/>
          <w:b/>
          <w:u w:val="single"/>
        </w:rPr>
        <w:t>každé</w:t>
      </w:r>
      <w:r w:rsidRPr="00C16997">
        <w:rPr>
          <w:rFonts w:asciiTheme="majorHAnsi" w:hAnsiTheme="majorHAnsi" w:cstheme="majorHAnsi"/>
          <w:b/>
        </w:rPr>
        <w:t xml:space="preserve"> uvedené položky (řádku) tabulky </w:t>
      </w:r>
      <w:r w:rsidRPr="00C16997">
        <w:rPr>
          <w:rFonts w:asciiTheme="majorHAnsi" w:hAnsiTheme="majorHAnsi" w:cstheme="majorHAnsi"/>
          <w:b/>
          <w:u w:val="single"/>
        </w:rPr>
        <w:t>uvede konkrétní nabízené technické parametry zařízení</w:t>
      </w:r>
      <w:r w:rsidRPr="00C16997">
        <w:rPr>
          <w:rFonts w:asciiTheme="majorHAnsi" w:hAnsiTheme="majorHAnsi" w:cstheme="majorHAnsi"/>
          <w:b/>
        </w:rPr>
        <w:t xml:space="preserve"> nebo u nevyčíslitelných požadavků uvede ANO/NE</w:t>
      </w:r>
      <w:r w:rsidRPr="00C16997">
        <w:rPr>
          <w:rFonts w:asciiTheme="majorHAnsi" w:hAnsiTheme="majorHAnsi" w:cstheme="majorHAnsi"/>
        </w:rPr>
        <w:t>, tzn., zda zařízení splňuje nebo nesplňuje tento požadavek. Dále účastník uvede</w:t>
      </w:r>
      <w:r w:rsidRPr="00C16997">
        <w:rPr>
          <w:rFonts w:asciiTheme="majorHAnsi" w:hAnsiTheme="majorHAnsi" w:cstheme="majorHAnsi"/>
          <w:b/>
        </w:rPr>
        <w:t xml:space="preserve"> výrobce a typové označení nabízeného zařízení</w:t>
      </w:r>
      <w:r w:rsidRPr="00C16997">
        <w:rPr>
          <w:rFonts w:asciiTheme="majorHAnsi" w:hAnsiTheme="majorHAnsi" w:cstheme="majorHAnsi"/>
        </w:rPr>
        <w:t xml:space="preserve"> </w:t>
      </w:r>
      <w:r w:rsidRPr="00266512">
        <w:rPr>
          <w:rFonts w:asciiTheme="majorHAnsi" w:hAnsiTheme="majorHAnsi" w:cstheme="majorHAnsi"/>
        </w:rPr>
        <w:t xml:space="preserve">a </w:t>
      </w:r>
      <w:r w:rsidRPr="00266512">
        <w:rPr>
          <w:rFonts w:asciiTheme="majorHAnsi" w:hAnsiTheme="majorHAnsi" w:cstheme="majorHAnsi"/>
          <w:b/>
        </w:rPr>
        <w:t>cenovou kalkulaci</w:t>
      </w:r>
      <w:r w:rsidRPr="00266512">
        <w:rPr>
          <w:rFonts w:asciiTheme="majorHAnsi" w:hAnsiTheme="majorHAnsi" w:cstheme="majorHAnsi"/>
        </w:rPr>
        <w:t>, kterou se stanoví nabídková cena účastníka</w:t>
      </w:r>
      <w:r w:rsidRPr="00266512">
        <w:rPr>
          <w:rFonts w:asciiTheme="majorHAnsi" w:hAnsiTheme="majorHAnsi" w:cstheme="majorHAnsi"/>
          <w:b/>
        </w:rPr>
        <w:t>.</w:t>
      </w:r>
      <w:r w:rsidRPr="00C16997">
        <w:rPr>
          <w:rFonts w:asciiTheme="majorHAnsi" w:hAnsiTheme="majorHAnsi" w:cstheme="majorHAnsi"/>
        </w:rPr>
        <w:t xml:space="preserve"> </w:t>
      </w:r>
    </w:p>
    <w:p w14:paraId="55838ECC" w14:textId="6BC3068C" w:rsidR="00494E93" w:rsidRDefault="00494E93" w:rsidP="00494E93">
      <w:pPr>
        <w:spacing w:line="276" w:lineRule="auto"/>
        <w:jc w:val="both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Pro to, aby nabídka mohla být posuzována a dále hodnocena, musí účastník splnit </w:t>
      </w:r>
      <w:r w:rsidRPr="00C16997">
        <w:rPr>
          <w:rFonts w:asciiTheme="majorHAnsi" w:hAnsiTheme="majorHAnsi" w:cstheme="majorHAnsi"/>
          <w:b/>
          <w:u w:val="single"/>
        </w:rPr>
        <w:t>všechny</w:t>
      </w:r>
      <w:r w:rsidRPr="00C16997">
        <w:rPr>
          <w:rFonts w:asciiTheme="majorHAnsi" w:hAnsiTheme="majorHAnsi" w:cstheme="majorHAnsi"/>
        </w:rPr>
        <w:t xml:space="preserve"> zadavatelem požadované technické parametry zařízení.</w:t>
      </w:r>
    </w:p>
    <w:p w14:paraId="007978AB" w14:textId="726F0440" w:rsidR="00494E93" w:rsidRDefault="00225720" w:rsidP="00494E93">
      <w:pPr>
        <w:spacing w:line="276" w:lineRule="auto"/>
        <w:jc w:val="both"/>
        <w:rPr>
          <w:rFonts w:asciiTheme="majorHAnsi" w:hAnsiTheme="majorHAnsi" w:cstheme="majorHAnsi"/>
          <w:b/>
          <w:u w:val="single"/>
        </w:rPr>
      </w:pPr>
      <w:proofErr w:type="spellStart"/>
      <w:r>
        <w:rPr>
          <w:rFonts w:asciiTheme="majorHAnsi" w:hAnsiTheme="majorHAnsi" w:cstheme="majorHAnsi"/>
          <w:b/>
          <w:u w:val="single"/>
        </w:rPr>
        <w:lastRenderedPageBreak/>
        <w:t>Vstřikolis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s uzavírací sílou </w:t>
      </w:r>
      <w:r w:rsidR="000A37B2">
        <w:rPr>
          <w:rFonts w:asciiTheme="majorHAnsi" w:hAnsiTheme="majorHAnsi" w:cstheme="majorHAnsi"/>
          <w:b/>
          <w:u w:val="single"/>
        </w:rPr>
        <w:t>200</w:t>
      </w:r>
      <w:r>
        <w:rPr>
          <w:rFonts w:asciiTheme="majorHAnsi" w:hAnsiTheme="majorHAnsi" w:cstheme="majorHAnsi"/>
          <w:b/>
          <w:u w:val="single"/>
        </w:rPr>
        <w:t xml:space="preserve"> t</w:t>
      </w:r>
      <w:r w:rsidR="00B9449F">
        <w:rPr>
          <w:rFonts w:asciiTheme="majorHAnsi" w:hAnsiTheme="majorHAnsi" w:cstheme="majorHAnsi"/>
          <w:b/>
          <w:u w:val="single"/>
        </w:rPr>
        <w:t xml:space="preserve"> – 1ks</w:t>
      </w:r>
    </w:p>
    <w:tbl>
      <w:tblPr>
        <w:tblW w:w="9258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1984"/>
        <w:gridCol w:w="3544"/>
      </w:tblGrid>
      <w:tr w:rsidR="0054676A" w:rsidRPr="00E20143" w14:paraId="669BDF42" w14:textId="77777777" w:rsidTr="00F92995">
        <w:trPr>
          <w:tblHeader/>
        </w:trPr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4229C566" w14:textId="77777777" w:rsidR="0054676A" w:rsidRPr="00E20143" w:rsidRDefault="0054676A" w:rsidP="00F92995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0143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5786BA09" w14:textId="77777777" w:rsidR="0054676A" w:rsidRPr="00E20143" w:rsidRDefault="0054676A" w:rsidP="00F92995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E20143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54676A" w:rsidRPr="00E20143" w14:paraId="6C941A56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D0C7B7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Uzavírací síla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8A57B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2000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</w:t>
            </w:r>
            <w:proofErr w:type="spellStart"/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kN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1876915476"/>
            <w:placeholder>
              <w:docPart w:val="E224A30A7D294FC4ADF9E084F6E77506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E534BE9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34EC9ABD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C33647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Elektrický stroj s integrovanou hydraulikou</w:t>
            </w:r>
          </w:p>
        </w:tc>
        <w:sdt>
          <w:sdtPr>
            <w:rPr>
              <w:rFonts w:asciiTheme="majorHAnsi" w:hAnsiTheme="majorHAnsi" w:cstheme="majorHAnsi"/>
            </w:rPr>
            <w:id w:val="-310487745"/>
            <w:placeholder>
              <w:docPart w:val="A2764AD6380246FF8E35855A0EBB3BA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405FDF6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55F01DE6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F90C5D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Maximální otevření mezi upínacími deskami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45C4578" w14:textId="77777777" w:rsidR="0054676A" w:rsidRPr="00E20143" w:rsidRDefault="0054676A" w:rsidP="00F929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100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mm</w:t>
            </w:r>
          </w:p>
          <w:p w14:paraId="52E1E5D5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1300378064"/>
            <w:placeholder>
              <w:docPart w:val="9FD4DBD380534505B86D7920F65B646A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3B030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222497B9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7B7F225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Minimální otevření mezi upínacími deskami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D15D5D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max. 2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5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mm</w:t>
            </w:r>
          </w:p>
        </w:tc>
        <w:sdt>
          <w:sdtPr>
            <w:rPr>
              <w:rFonts w:asciiTheme="majorHAnsi" w:hAnsiTheme="majorHAnsi" w:cstheme="majorHAnsi"/>
            </w:rPr>
            <w:id w:val="1751083284"/>
            <w:placeholder>
              <w:docPart w:val="7CA4304A19AD45949E56166C84CE222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F7B69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02B9A64D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0DD580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Hmotnost formy na pohyblivé upínací desce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867A0D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50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kg</w:t>
            </w:r>
          </w:p>
        </w:tc>
        <w:sdt>
          <w:sdtPr>
            <w:rPr>
              <w:rFonts w:asciiTheme="majorHAnsi" w:hAnsiTheme="majorHAnsi" w:cstheme="majorHAnsi"/>
            </w:rPr>
            <w:id w:val="-2073185225"/>
            <w:placeholder>
              <w:docPart w:val="38D32EFF310746CEBABB6C5ADC6A956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0053471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3922A0AA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2D83E2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Vzdálenost mezi 4 vodicími sloupy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829398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550x500 </w:t>
            </w: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19825938"/>
            <w:placeholder>
              <w:docPart w:val="ECED2918805E4F5EAD6B1F5A0F9BBC4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90413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5EE5E0C4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7A70C1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Velikost upínacích desek (horizontálně x vertikálně)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4456A1" w14:textId="77777777" w:rsidR="0054676A" w:rsidRPr="00E20143" w:rsidRDefault="0054676A" w:rsidP="00F929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750x750 </w:t>
            </w: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mm</w:t>
            </w:r>
          </w:p>
          <w:p w14:paraId="7CBC595E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567148089"/>
            <w:placeholder>
              <w:docPart w:val="F9A457C452504F92B5E241D2D7AC1DF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BD72B1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1680E387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3ECB1B2" w14:textId="77777777" w:rsidR="0054676A" w:rsidRPr="00E20143" w:rsidRDefault="0054676A" w:rsidP="00F92995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Rozměr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69C21F" w14:textId="77777777" w:rsidR="0054676A" w:rsidRPr="00E20143" w:rsidRDefault="0054676A" w:rsidP="00F92995">
            <w:pPr>
              <w:spacing w:after="0" w:line="276" w:lineRule="auto"/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</w:pP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Max. 6,8x2,2x2,3 m</w:t>
            </w:r>
          </w:p>
        </w:tc>
        <w:sdt>
          <w:sdtPr>
            <w:rPr>
              <w:rFonts w:asciiTheme="majorHAnsi" w:hAnsiTheme="majorHAnsi" w:cstheme="majorHAnsi"/>
            </w:rPr>
            <w:id w:val="593521578"/>
            <w:placeholder>
              <w:docPart w:val="5025CAD07EB4446998482E4410437DA4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648EB89" w14:textId="5E89C555" w:rsidR="0054676A" w:rsidRDefault="005C46E1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EA8DD22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A5761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Paralelní zavírání a otevírání vstřikovací formy</w:t>
            </w:r>
          </w:p>
        </w:tc>
        <w:sdt>
          <w:sdtPr>
            <w:rPr>
              <w:rFonts w:asciiTheme="majorHAnsi" w:hAnsiTheme="majorHAnsi" w:cstheme="majorHAnsi"/>
            </w:rPr>
            <w:id w:val="-2026696730"/>
            <w:placeholder>
              <w:docPart w:val="39488EA9DDEE44EC8BE52F0B5832FB1E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BAFB469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7B93F53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385C02" w14:textId="3DB525BC" w:rsidR="0054676A" w:rsidRPr="00E20143" w:rsidRDefault="0054676A" w:rsidP="009D7CA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Pohyblivá upínací deska stroje uložená v pouzdrech </w:t>
            </w:r>
            <w:r w:rsidR="009D7CA4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alespoň dvou</w:t>
            </w: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vodicích sloupů</w:t>
            </w:r>
          </w:p>
        </w:tc>
        <w:sdt>
          <w:sdtPr>
            <w:rPr>
              <w:rFonts w:asciiTheme="majorHAnsi" w:hAnsiTheme="majorHAnsi" w:cstheme="majorHAnsi"/>
            </w:rPr>
            <w:id w:val="760500767"/>
            <w:placeholder>
              <w:docPart w:val="988B3AD8BAEC48E3ABECA093026868CF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2E9FE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1C80DC2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BF4E42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Lineární vedení pohyblivé upínací desky na rámu stroje</w:t>
            </w:r>
          </w:p>
        </w:tc>
        <w:sdt>
          <w:sdtPr>
            <w:rPr>
              <w:rFonts w:asciiTheme="majorHAnsi" w:hAnsiTheme="majorHAnsi" w:cstheme="majorHAnsi"/>
            </w:rPr>
            <w:id w:val="-977136831"/>
            <w:placeholder>
              <w:docPart w:val="D10DFAA90F7F4CEEAF786BE84EA72591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E2A2486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2DA99881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2C4A6AA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Přístup do oblasti vyhazovače bez překážek</w:t>
            </w:r>
          </w:p>
        </w:tc>
        <w:sdt>
          <w:sdtPr>
            <w:rPr>
              <w:rFonts w:asciiTheme="majorHAnsi" w:hAnsiTheme="majorHAnsi" w:cstheme="majorHAnsi"/>
            </w:rPr>
            <w:id w:val="-495733654"/>
            <w:placeholder>
              <w:docPart w:val="389C086B6E78401BAA2C7AFFDA4DA9C1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D3AA3C5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C0F314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C61D5" w14:textId="69756800" w:rsidR="0054676A" w:rsidRPr="00E20143" w:rsidRDefault="0054676A" w:rsidP="009D7CA4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Regulace drah a rychlostí u vyhazovače</w:t>
            </w:r>
          </w:p>
        </w:tc>
        <w:sdt>
          <w:sdtPr>
            <w:rPr>
              <w:rFonts w:asciiTheme="majorHAnsi" w:hAnsiTheme="majorHAnsi" w:cstheme="majorHAnsi"/>
            </w:rPr>
            <w:id w:val="-1122453520"/>
            <w:placeholder>
              <w:docPart w:val="9597D9E64B564B6D82769981A040641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52017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225F5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E40EFA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E37FF0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Zdvih vyhazovače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AFE4BE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1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5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mm</w:t>
            </w:r>
          </w:p>
        </w:tc>
        <w:sdt>
          <w:sdtPr>
            <w:rPr>
              <w:rFonts w:asciiTheme="majorHAnsi" w:hAnsiTheme="majorHAnsi" w:cstheme="majorHAnsi"/>
            </w:rPr>
            <w:id w:val="-435287145"/>
            <w:placeholder>
              <w:docPart w:val="C8222EFBBEC246CBAD5E5664866F129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E71C9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48BAB292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378E5F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Vstřikovací jednotka v centrální poloze vstřikování (horizontální poloha)</w:t>
            </w:r>
          </w:p>
        </w:tc>
        <w:sdt>
          <w:sdtPr>
            <w:rPr>
              <w:rFonts w:asciiTheme="majorHAnsi" w:hAnsiTheme="majorHAnsi" w:cstheme="majorHAnsi"/>
            </w:rPr>
            <w:id w:val="-576595365"/>
            <w:placeholder>
              <w:docPart w:val="A6AD3D3FA187448C84AFCB06DD95249F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1298642539"/>
                <w:placeholder>
                  <w:docPart w:val="F4B30BEECC234BF6BF5D6F577B052E11"/>
                </w:placeholder>
              </w:sdtPr>
              <w:sdtContent>
                <w:tc>
                  <w:tcPr>
                    <w:tcW w:w="354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0A5DBA24" w14:textId="77777777" w:rsidR="0054676A" w:rsidRPr="00E20143" w:rsidRDefault="0054676A" w:rsidP="00F92995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E20143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p>
                </w:tc>
              </w:sdtContent>
            </w:sdt>
          </w:sdtContent>
        </w:sdt>
      </w:tr>
      <w:tr w:rsidR="0054676A" w:rsidRPr="00E20143" w14:paraId="4952B31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D616D6C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Průměr šneku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DAF8EAA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max.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45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2024749839"/>
            <w:placeholder>
              <w:docPart w:val="A140801757144103B197B49BDDE521E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010612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600062E1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AE1975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Vstřikovaný objem materiálu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1360A4" w14:textId="77777777" w:rsidR="0054676A" w:rsidRPr="00E20143" w:rsidRDefault="0054676A" w:rsidP="00F929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2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80 cm3</w:t>
            </w:r>
          </w:p>
          <w:p w14:paraId="506F43D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152952989"/>
            <w:placeholder>
              <w:docPart w:val="D3F8D99C30CF43AB9E0A233ACCDA4DC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89E418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67CF73E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9DE3CBD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Maximální vstřikovací tlak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DCCE0D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2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1</w:t>
            </w: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00 barů</w:t>
            </w:r>
          </w:p>
        </w:tc>
        <w:sdt>
          <w:sdtPr>
            <w:rPr>
              <w:rFonts w:asciiTheme="majorHAnsi" w:hAnsiTheme="majorHAnsi" w:cstheme="majorHAnsi"/>
            </w:rPr>
            <w:id w:val="1181090986"/>
            <w:placeholder>
              <w:docPart w:val="E59CDC4F6F9D4FE4A5EADC6CAE195B4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7D9C10A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5BA21BF0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C9F1607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Nezávisle regulovatelná pásma vytápění válce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1CD699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5</w:t>
            </w:r>
          </w:p>
        </w:tc>
        <w:sdt>
          <w:sdtPr>
            <w:rPr>
              <w:rFonts w:asciiTheme="majorHAnsi" w:hAnsiTheme="majorHAnsi" w:cstheme="majorHAnsi"/>
            </w:rPr>
            <w:id w:val="1071857931"/>
            <w:placeholder>
              <w:docPart w:val="CBE82769DB854898811A5A52C424DC3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616D12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5E37B957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169C3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Hydraulický tahač jader na pohyblivé upínací desce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7364CF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1</w:t>
            </w:r>
          </w:p>
        </w:tc>
        <w:sdt>
          <w:sdtPr>
            <w:rPr>
              <w:rFonts w:asciiTheme="majorHAnsi" w:hAnsiTheme="majorHAnsi" w:cstheme="majorHAnsi"/>
            </w:rPr>
            <w:id w:val="-1707787037"/>
            <w:placeholder>
              <w:docPart w:val="ADC6E557425744A1BB2AAB7A0CF32CF3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8EF4506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6D951E2D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ACE275C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Maximální nastavení teploty materiálu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1C8A559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350 °C</w:t>
            </w:r>
          </w:p>
        </w:tc>
        <w:sdt>
          <w:sdtPr>
            <w:rPr>
              <w:rFonts w:asciiTheme="majorHAnsi" w:hAnsiTheme="majorHAnsi" w:cstheme="majorHAnsi"/>
            </w:rPr>
            <w:id w:val="812146671"/>
            <w:placeholder>
              <w:docPart w:val="DD0C9AD547F6452A98B772A0AFD0032E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97C38A0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763129DB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CB38C3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Ústí násypky materiálu s regulovaným chlazením</w:t>
            </w:r>
          </w:p>
        </w:tc>
        <w:sdt>
          <w:sdtPr>
            <w:rPr>
              <w:rFonts w:asciiTheme="majorHAnsi" w:hAnsiTheme="majorHAnsi" w:cstheme="majorHAnsi"/>
            </w:rPr>
            <w:id w:val="-1358043697"/>
            <w:placeholder>
              <w:docPart w:val="1E890C62AC284E66B99955CC9A527801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F165113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E1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54CA758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1F9C3C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Otevřená tryska </w:t>
            </w:r>
          </w:p>
        </w:tc>
        <w:sdt>
          <w:sdtPr>
            <w:rPr>
              <w:rFonts w:asciiTheme="majorHAnsi" w:hAnsiTheme="majorHAnsi" w:cstheme="majorHAnsi"/>
            </w:rPr>
            <w:id w:val="-1527254669"/>
            <w:placeholder>
              <w:docPart w:val="27DB67C754F042A6BC25504E8694CC42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2B9965D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E1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74B1AE2B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60CA78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Špička trysky s rádiusem R 15 mm </w:t>
            </w:r>
          </w:p>
        </w:tc>
        <w:sdt>
          <w:sdtPr>
            <w:rPr>
              <w:rFonts w:asciiTheme="majorHAnsi" w:hAnsiTheme="majorHAnsi" w:cstheme="majorHAnsi"/>
            </w:rPr>
            <w:id w:val="1162586140"/>
            <w:placeholder>
              <w:docPart w:val="1FF5DAC02ECF4EEDB74140F41107D58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5E837879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E1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433485B3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739D42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Barevná dotyková obrazovka </w:t>
            </w:r>
          </w:p>
        </w:tc>
        <w:sdt>
          <w:sdtPr>
            <w:rPr>
              <w:rFonts w:asciiTheme="majorHAnsi" w:hAnsiTheme="majorHAnsi" w:cstheme="majorHAnsi"/>
            </w:rPr>
            <w:id w:val="-1397661814"/>
            <w:placeholder>
              <w:docPart w:val="4EF61DC50EE4419AB3F9E6A0DA8D8EC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164CDB5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E1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5892F00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FA0210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Řídicí systém v českém jazyce </w:t>
            </w:r>
          </w:p>
        </w:tc>
        <w:sdt>
          <w:sdtPr>
            <w:rPr>
              <w:rFonts w:asciiTheme="majorHAnsi" w:hAnsiTheme="majorHAnsi" w:cstheme="majorHAnsi"/>
            </w:rPr>
            <w:id w:val="-2083289521"/>
            <w:placeholder>
              <w:docPart w:val="6F6BE8A26FD5475ABDE364E06E678178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22DF815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F3E16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2C7DA64A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8102C4B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lastRenderedPageBreak/>
              <w:t xml:space="preserve">Řízení přepínatelné v jazycích: čeština nebo angličtina </w:t>
            </w:r>
          </w:p>
        </w:tc>
        <w:sdt>
          <w:sdtPr>
            <w:rPr>
              <w:rFonts w:asciiTheme="majorHAnsi" w:hAnsiTheme="majorHAnsi" w:cstheme="majorHAnsi"/>
            </w:rPr>
            <w:id w:val="-375082034"/>
            <w:placeholder>
              <w:docPart w:val="608FEF15F2D54784BE49079C83BF4C1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7FFF9B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41F701B8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613B9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Rozhraní USB </w:t>
            </w:r>
          </w:p>
        </w:tc>
        <w:sdt>
          <w:sdtPr>
            <w:rPr>
              <w:rFonts w:asciiTheme="majorHAnsi" w:hAnsiTheme="majorHAnsi" w:cstheme="majorHAnsi"/>
            </w:rPr>
            <w:id w:val="1083878188"/>
            <w:placeholder>
              <w:docPart w:val="7D719EE7CD51460EAFD8B98BEE5D511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C375650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6A69E834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09D4B3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Autorizace uživatele </w:t>
            </w:r>
            <w:r>
              <w:rPr>
                <w:rFonts w:asciiTheme="majorHAnsi" w:hAnsiTheme="majorHAnsi" w:cstheme="majorHAnsi"/>
                <w:color w:val="010101"/>
              </w:rPr>
              <w:t>(pomocí kódu nebo čipové karty)</w:t>
            </w:r>
            <w:r w:rsidRPr="00E20143">
              <w:rPr>
                <w:rFonts w:asciiTheme="majorHAnsi" w:hAnsiTheme="majorHAnsi" w:cstheme="majorHAnsi"/>
                <w:color w:val="010101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-1385329248"/>
            <w:placeholder>
              <w:docPart w:val="8A422082101B4DE890ECFEE3AA94371A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0319D3C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39329B6A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BFDF1D2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Kopírování a tisk dat za provozu stroje </w:t>
            </w:r>
          </w:p>
        </w:tc>
        <w:sdt>
          <w:sdtPr>
            <w:rPr>
              <w:rFonts w:asciiTheme="majorHAnsi" w:hAnsiTheme="majorHAnsi" w:cstheme="majorHAnsi"/>
            </w:rPr>
            <w:id w:val="-1942744407"/>
            <w:placeholder>
              <w:docPart w:val="596F8D292B3B4F5CA77F1A67C37A915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8330ACF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4525D82B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100C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Volně programovatelné nastavení cyklu pomocí grafických symbolů </w:t>
            </w:r>
          </w:p>
        </w:tc>
        <w:sdt>
          <w:sdtPr>
            <w:rPr>
              <w:rFonts w:asciiTheme="majorHAnsi" w:hAnsiTheme="majorHAnsi" w:cstheme="majorHAnsi"/>
            </w:rPr>
            <w:id w:val="648325014"/>
            <w:placeholder>
              <w:docPart w:val="C815FA8515C54445AF3436E711546B9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107D93E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0953F898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7E2CFBF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Protokolování, archivace dat procesu a kontrola kvalit</w:t>
            </w:r>
          </w:p>
        </w:tc>
        <w:sdt>
          <w:sdtPr>
            <w:rPr>
              <w:rFonts w:asciiTheme="majorHAnsi" w:hAnsiTheme="majorHAnsi" w:cstheme="majorHAnsi"/>
            </w:rPr>
            <w:id w:val="-2013677824"/>
            <w:placeholder>
              <w:docPart w:val="15C407182E9F4AAA86C47A9A2D0DEF61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348C255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738C6DFA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749E2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Přístupové vícestupňové oprávnění </w:t>
            </w:r>
          </w:p>
        </w:tc>
        <w:sdt>
          <w:sdtPr>
            <w:rPr>
              <w:rFonts w:asciiTheme="majorHAnsi" w:hAnsiTheme="majorHAnsi" w:cstheme="majorHAnsi"/>
            </w:rPr>
            <w:id w:val="-835682115"/>
            <w:placeholder>
              <w:docPart w:val="F759C5652CA645F7B4B974BE9DAEA00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5E4548D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1C2933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5C775E48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63F7F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Zásuvka 230 V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2CD18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min. 2</w:t>
            </w:r>
          </w:p>
        </w:tc>
        <w:sdt>
          <w:sdtPr>
            <w:rPr>
              <w:rFonts w:asciiTheme="majorHAnsi" w:hAnsiTheme="majorHAnsi" w:cstheme="majorHAnsi"/>
            </w:rPr>
            <w:id w:val="913594294"/>
            <w:placeholder>
              <w:docPart w:val="83E776C0C0594CFD9AF2593CE4C164B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6E887F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4CFF46C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A68CA71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Zásuvka 400 V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2B4C8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min. 2</w:t>
            </w:r>
          </w:p>
        </w:tc>
        <w:sdt>
          <w:sdtPr>
            <w:rPr>
              <w:rFonts w:asciiTheme="majorHAnsi" w:hAnsiTheme="majorHAnsi" w:cstheme="majorHAnsi"/>
            </w:rPr>
            <w:id w:val="1034849258"/>
            <w:placeholder>
              <w:docPart w:val="6AC4857158094FBA9FF988529179296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523E470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03BC7DDE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4BDD1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Vzduchový ventil pro ofukování formy včetně obslužné jednotky k odstranění nečistot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16DCB85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min. 1</w:t>
            </w:r>
          </w:p>
        </w:tc>
        <w:sdt>
          <w:sdtPr>
            <w:rPr>
              <w:rFonts w:asciiTheme="majorHAnsi" w:hAnsiTheme="majorHAnsi" w:cstheme="majorHAnsi"/>
            </w:rPr>
            <w:id w:val="-537511787"/>
            <w:placeholder>
              <w:docPart w:val="9BED399504AA43D3BE7789A9C594AF52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C257313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557D6A1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1355894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Regulátor chladicí vody pro formu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94290B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min. 4 okruhy</w:t>
            </w:r>
          </w:p>
        </w:tc>
        <w:sdt>
          <w:sdtPr>
            <w:rPr>
              <w:rFonts w:asciiTheme="majorHAnsi" w:hAnsiTheme="majorHAnsi" w:cstheme="majorHAnsi"/>
            </w:rPr>
            <w:id w:val="-303858388"/>
            <w:placeholder>
              <w:docPart w:val="D913E8183B9B4E3CB71AA6E079E58918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CF74777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5F4F03C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75C91C2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Regulované okruhy pro vytápění formy integrované v řízení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550944C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>min. 1</w:t>
            </w:r>
            <w:r>
              <w:rPr>
                <w:rFonts w:asciiTheme="majorHAnsi" w:hAnsiTheme="majorHAnsi" w:cstheme="majorHAnsi"/>
                <w:color w:val="010101"/>
              </w:rPr>
              <w:t>5</w:t>
            </w:r>
          </w:p>
        </w:tc>
        <w:sdt>
          <w:sdtPr>
            <w:rPr>
              <w:rFonts w:asciiTheme="majorHAnsi" w:hAnsiTheme="majorHAnsi" w:cstheme="majorHAnsi"/>
            </w:rPr>
            <w:id w:val="1879049801"/>
            <w:placeholder>
              <w:docPart w:val="3332197522214D3D87982A11F25A373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55F2C3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E20143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E20143" w14:paraId="0CDBDE44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518498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color w:val="010101"/>
              </w:rPr>
            </w:pPr>
            <w:r w:rsidRPr="00A12933">
              <w:rPr>
                <w:rFonts w:asciiTheme="majorHAnsi" w:hAnsiTheme="majorHAnsi" w:cstheme="majorHAnsi"/>
                <w:color w:val="010101"/>
              </w:rPr>
              <w:t>Adaptivní řízení procesu-kompenzace kolísání vi</w:t>
            </w:r>
            <w:r>
              <w:rPr>
                <w:rFonts w:asciiTheme="majorHAnsi" w:hAnsiTheme="majorHAnsi" w:cstheme="majorHAnsi"/>
                <w:color w:val="010101"/>
              </w:rPr>
              <w:t>s</w:t>
            </w:r>
            <w:r w:rsidRPr="00A12933">
              <w:rPr>
                <w:rFonts w:asciiTheme="majorHAnsi" w:hAnsiTheme="majorHAnsi" w:cstheme="majorHAnsi"/>
                <w:color w:val="010101"/>
              </w:rPr>
              <w:t>kozity plastů pomocí regulace vstřikovaného objemu v aktuálním cyklu.</w:t>
            </w:r>
          </w:p>
        </w:tc>
        <w:sdt>
          <w:sdtPr>
            <w:rPr>
              <w:rFonts w:asciiTheme="majorHAnsi" w:hAnsiTheme="majorHAnsi" w:cstheme="majorHAnsi"/>
            </w:rPr>
            <w:id w:val="1764956648"/>
            <w:placeholder>
              <w:docPart w:val="3DE54709B3AE4113B44562BFC2B75A2C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358B31A" w14:textId="77777777" w:rsidR="0054676A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C3D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42F063E9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9EA86CE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Rozhraní pro </w:t>
            </w:r>
            <w:proofErr w:type="spellStart"/>
            <w:r w:rsidRPr="00E20143">
              <w:rPr>
                <w:rFonts w:asciiTheme="majorHAnsi" w:hAnsiTheme="majorHAnsi" w:cstheme="majorHAnsi"/>
                <w:color w:val="010101"/>
              </w:rPr>
              <w:t>sesíťování</w:t>
            </w:r>
            <w:proofErr w:type="spellEnd"/>
            <w:r w:rsidRPr="00E20143">
              <w:rPr>
                <w:rFonts w:asciiTheme="majorHAnsi" w:hAnsiTheme="majorHAnsi" w:cstheme="majorHAnsi"/>
                <w:color w:val="010101"/>
              </w:rPr>
              <w:t xml:space="preserve"> strojů OPC-UA </w:t>
            </w:r>
          </w:p>
        </w:tc>
        <w:sdt>
          <w:sdtPr>
            <w:rPr>
              <w:rFonts w:asciiTheme="majorHAnsi" w:hAnsiTheme="majorHAnsi" w:cstheme="majorHAnsi"/>
            </w:rPr>
            <w:id w:val="1436477734"/>
            <w:placeholder>
              <w:docPart w:val="E8CC8271AA594B6987475A7620FFD268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5427E33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C3D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0841E6C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35C560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Rozhraní pro robota dle </w:t>
            </w:r>
            <w:proofErr w:type="spellStart"/>
            <w:r w:rsidRPr="00E20143">
              <w:rPr>
                <w:rFonts w:asciiTheme="majorHAnsi" w:hAnsiTheme="majorHAnsi" w:cstheme="majorHAnsi"/>
                <w:color w:val="010101"/>
              </w:rPr>
              <w:t>Euromap</w:t>
            </w:r>
            <w:proofErr w:type="spellEnd"/>
            <w:r w:rsidRPr="00E20143">
              <w:rPr>
                <w:rFonts w:asciiTheme="majorHAnsi" w:hAnsiTheme="majorHAnsi" w:cstheme="majorHAnsi"/>
                <w:color w:val="010101"/>
              </w:rPr>
              <w:t xml:space="preserve"> 67 </w:t>
            </w:r>
          </w:p>
        </w:tc>
        <w:sdt>
          <w:sdtPr>
            <w:rPr>
              <w:rFonts w:asciiTheme="majorHAnsi" w:hAnsiTheme="majorHAnsi" w:cstheme="majorHAnsi"/>
            </w:rPr>
            <w:id w:val="-1320875673"/>
            <w:placeholder>
              <w:docPart w:val="5E2B2E9F3C0743EFA705EACFB4494C1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E1C4A5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C3D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E20143" w14:paraId="31128058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401FDC" w14:textId="77777777" w:rsidR="0054676A" w:rsidRPr="00E20143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E20143">
              <w:rPr>
                <w:rFonts w:asciiTheme="majorHAnsi" w:hAnsiTheme="majorHAnsi" w:cstheme="majorHAnsi"/>
                <w:color w:val="010101"/>
              </w:rPr>
              <w:t xml:space="preserve">Rozhraní pro barvicí jednotku </w:t>
            </w:r>
          </w:p>
        </w:tc>
        <w:sdt>
          <w:sdtPr>
            <w:rPr>
              <w:rFonts w:asciiTheme="majorHAnsi" w:hAnsiTheme="majorHAnsi" w:cstheme="majorHAnsi"/>
            </w:rPr>
            <w:id w:val="-320892360"/>
            <w:placeholder>
              <w:docPart w:val="DCDC08CEF6CC4C1FAD24F089F92D98F2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132F83" w14:textId="77777777" w:rsidR="0054676A" w:rsidRPr="00E20143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C3DFE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2DD27BF3" w14:textId="77777777" w:rsidR="0054676A" w:rsidRDefault="0054676A" w:rsidP="0054676A">
      <w:pPr>
        <w:spacing w:line="276" w:lineRule="auto"/>
        <w:jc w:val="both"/>
        <w:rPr>
          <w:rFonts w:asciiTheme="majorHAnsi" w:hAnsiTheme="majorHAnsi" w:cstheme="majorHAnsi"/>
        </w:rPr>
      </w:pPr>
    </w:p>
    <w:p w14:paraId="7EE9D3CB" w14:textId="1A69CB7E" w:rsidR="0054676A" w:rsidRPr="00C16997" w:rsidRDefault="0054676A" w:rsidP="0054676A">
      <w:pPr>
        <w:spacing w:line="276" w:lineRule="auto"/>
        <w:jc w:val="both"/>
        <w:rPr>
          <w:rFonts w:asciiTheme="majorHAnsi" w:hAnsiTheme="majorHAnsi" w:cstheme="majorHAnsi"/>
        </w:rPr>
      </w:pPr>
      <w:proofErr w:type="spellStart"/>
      <w:r>
        <w:rPr>
          <w:rFonts w:asciiTheme="majorHAnsi" w:hAnsiTheme="majorHAnsi" w:cstheme="majorHAnsi"/>
          <w:b/>
          <w:u w:val="single"/>
        </w:rPr>
        <w:t>Vstřikolis</w:t>
      </w:r>
      <w:proofErr w:type="spellEnd"/>
      <w:r>
        <w:rPr>
          <w:rFonts w:asciiTheme="majorHAnsi" w:hAnsiTheme="majorHAnsi" w:cstheme="majorHAnsi"/>
          <w:b/>
          <w:u w:val="single"/>
        </w:rPr>
        <w:t xml:space="preserve"> s uzavírací sílou 650</w:t>
      </w:r>
      <w:r w:rsidR="006967AE">
        <w:rPr>
          <w:rFonts w:asciiTheme="majorHAnsi" w:hAnsiTheme="majorHAnsi" w:cstheme="majorHAnsi"/>
          <w:b/>
          <w:u w:val="single"/>
        </w:rPr>
        <w:t xml:space="preserve"> </w:t>
      </w:r>
      <w:r>
        <w:rPr>
          <w:rFonts w:asciiTheme="majorHAnsi" w:hAnsiTheme="majorHAnsi" w:cstheme="majorHAnsi"/>
          <w:b/>
          <w:u w:val="single"/>
        </w:rPr>
        <w:t>t – 1ks</w:t>
      </w:r>
    </w:p>
    <w:tbl>
      <w:tblPr>
        <w:tblW w:w="9258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1984"/>
        <w:gridCol w:w="3544"/>
      </w:tblGrid>
      <w:tr w:rsidR="0054676A" w:rsidRPr="00832DDB" w14:paraId="7DCD7680" w14:textId="77777777" w:rsidTr="00F92995">
        <w:trPr>
          <w:tblHeader/>
        </w:trPr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EEAF6" w:themeFill="accent1" w:themeFillTint="33"/>
            <w:vAlign w:val="center"/>
          </w:tcPr>
          <w:p w14:paraId="6B6F0DA0" w14:textId="77777777" w:rsidR="0054676A" w:rsidRPr="00832DDB" w:rsidRDefault="0054676A" w:rsidP="00F92995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2DDB">
              <w:rPr>
                <w:rFonts w:asciiTheme="majorHAnsi" w:hAnsiTheme="majorHAnsi" w:cstheme="majorHAnsi"/>
                <w:b/>
              </w:rPr>
              <w:t>Zadavatelem požadované min. technické parametry:</w:t>
            </w:r>
          </w:p>
        </w:tc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EEAF6" w:themeFill="accent1" w:themeFillTint="33"/>
            <w:vAlign w:val="center"/>
          </w:tcPr>
          <w:p w14:paraId="1E6AAF22" w14:textId="77777777" w:rsidR="0054676A" w:rsidRPr="00832DDB" w:rsidRDefault="0054676A" w:rsidP="00F92995">
            <w:pPr>
              <w:spacing w:after="0" w:line="276" w:lineRule="auto"/>
              <w:jc w:val="both"/>
              <w:rPr>
                <w:rFonts w:asciiTheme="majorHAnsi" w:hAnsiTheme="majorHAnsi" w:cstheme="majorHAnsi"/>
                <w:b/>
              </w:rPr>
            </w:pPr>
            <w:r w:rsidRPr="00832DDB">
              <w:rPr>
                <w:rFonts w:asciiTheme="majorHAnsi" w:hAnsiTheme="majorHAnsi" w:cstheme="majorHAnsi"/>
                <w:b/>
              </w:rPr>
              <w:t>Účastníkem nabídnuté technické parametry nebo ANO/NE – dle níže uvedeného:</w:t>
            </w:r>
          </w:p>
        </w:tc>
      </w:tr>
      <w:tr w:rsidR="0054676A" w:rsidRPr="00832DDB" w14:paraId="25BCB229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E4813D2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Uzavírací síla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2D3AE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6500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</w:t>
            </w:r>
            <w:proofErr w:type="spellStart"/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kN</w:t>
            </w:r>
            <w:proofErr w:type="spellEnd"/>
          </w:p>
        </w:tc>
        <w:sdt>
          <w:sdtPr>
            <w:rPr>
              <w:rFonts w:asciiTheme="majorHAnsi" w:hAnsiTheme="majorHAnsi" w:cstheme="majorHAnsi"/>
            </w:rPr>
            <w:id w:val="-868527861"/>
            <w:placeholder>
              <w:docPart w:val="0E887165A7BD4303AA864A746379A38C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83A758E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22325A50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30BA61C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  <w:color w:val="010101"/>
              </w:rPr>
              <w:t>Hydraulický stroj se servopohonem čerpadla</w:t>
            </w:r>
            <w:r w:rsidRPr="00832DDB">
              <w:rPr>
                <w:rFonts w:asciiTheme="majorHAnsi" w:hAnsiTheme="majorHAnsi" w:cstheme="majorHAnsi"/>
                <w:color w:val="010101"/>
              </w:rPr>
              <w:t xml:space="preserve"> </w:t>
            </w:r>
          </w:p>
        </w:tc>
        <w:sdt>
          <w:sdtPr>
            <w:rPr>
              <w:rFonts w:asciiTheme="majorHAnsi" w:hAnsiTheme="majorHAnsi" w:cstheme="majorHAnsi"/>
            </w:rPr>
            <w:id w:val="1667820577"/>
            <w:placeholder>
              <w:docPart w:val="A4165A3F4DB14718A52337560BA0289E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0F06A80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AB09D1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061D86EC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BF702E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Maximální otevření mezi upínacími deskami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B3F4DC5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160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mm</w:t>
            </w:r>
          </w:p>
        </w:tc>
        <w:sdt>
          <w:sdtPr>
            <w:rPr>
              <w:rFonts w:asciiTheme="majorHAnsi" w:hAnsiTheme="majorHAnsi" w:cstheme="majorHAnsi"/>
            </w:rPr>
            <w:id w:val="684710475"/>
            <w:placeholder>
              <w:docPart w:val="0CC9BE60BD58447AADB0A6D3356B838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697517A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56C8DA41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5CDB7CB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Minimální otevření mezi upínacími deskami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10B918" w14:textId="77777777" w:rsidR="0054676A" w:rsidRPr="00D271BD" w:rsidRDefault="0054676A" w:rsidP="00F92995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D271BD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max.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400</w:t>
            </w:r>
            <w:r w:rsidRPr="00D271BD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mm</w:t>
            </w:r>
          </w:p>
          <w:p w14:paraId="0C99991A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</w:p>
        </w:tc>
        <w:sdt>
          <w:sdtPr>
            <w:rPr>
              <w:rFonts w:asciiTheme="majorHAnsi" w:hAnsiTheme="majorHAnsi" w:cstheme="majorHAnsi"/>
            </w:rPr>
            <w:id w:val="-888735023"/>
            <w:placeholder>
              <w:docPart w:val="03B0D953D6634B1E9F28186A3FA0850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932394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75A47723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269C242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Hmotnost formy na pohyblivé upínací desce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E4E453A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3000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kg</w:t>
            </w:r>
          </w:p>
        </w:tc>
        <w:sdt>
          <w:sdtPr>
            <w:rPr>
              <w:rFonts w:asciiTheme="majorHAnsi" w:hAnsiTheme="majorHAnsi" w:cstheme="majorHAnsi"/>
            </w:rPr>
            <w:id w:val="-1927333518"/>
            <w:placeholder>
              <w:docPart w:val="3EC847B0F4DD46E0A070FBF58BFC9C1C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BC2A798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0F93376A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7B82E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Vzdálenost mezi 4 vodicími sloupy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A59EE9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1000x900</w:t>
            </w: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516900671"/>
            <w:placeholder>
              <w:docPart w:val="CF16D215E33E42FB8CA97232A7146F0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7234823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169E819D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DC1A90A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Velikost upínacích desek (horizontálně </w:t>
            </w: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lastRenderedPageBreak/>
              <w:t>x vertikálně)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7E9BB5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lastRenderedPageBreak/>
              <w:t xml:space="preserve">min. </w:t>
            </w:r>
            <w:r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>1300x1200</w:t>
            </w: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t xml:space="preserve"> </w:t>
            </w:r>
            <w:r w:rsidRPr="00832DDB">
              <w:rPr>
                <w:rFonts w:asciiTheme="majorHAnsi" w:eastAsia="Times New Roman" w:hAnsiTheme="majorHAnsi" w:cstheme="majorHAnsi"/>
                <w:bCs/>
                <w:color w:val="000000"/>
                <w:lang w:eastAsia="cs-CZ"/>
              </w:rPr>
              <w:lastRenderedPageBreak/>
              <w:t>mm</w:t>
            </w:r>
          </w:p>
        </w:tc>
        <w:sdt>
          <w:sdtPr>
            <w:rPr>
              <w:rFonts w:asciiTheme="majorHAnsi" w:hAnsiTheme="majorHAnsi" w:cstheme="majorHAnsi"/>
            </w:rPr>
            <w:id w:val="-1948299320"/>
            <w:placeholder>
              <w:docPart w:val="E11462C31A3B4761AD2B30CC022D856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2835A2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 xml:space="preserve">Klikněte a uveďte hodnotu </w:t>
                </w:r>
                <w:r w:rsidRPr="00832DDB">
                  <w:rPr>
                    <w:rFonts w:asciiTheme="majorHAnsi" w:hAnsiTheme="majorHAnsi" w:cstheme="majorHAnsi"/>
                    <w:highlight w:val="yellow"/>
                  </w:rPr>
                  <w:lastRenderedPageBreak/>
                  <w:t>parametru</w:t>
                </w:r>
              </w:p>
            </w:tc>
          </w:sdtContent>
        </w:sdt>
      </w:tr>
      <w:tr w:rsidR="0054676A" w:rsidRPr="00832DDB" w14:paraId="0282FA9A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9DF1DF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lastRenderedPageBreak/>
              <w:t xml:space="preserve">Rozměr stroje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F8D0323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bCs/>
                <w:color w:val="000000"/>
              </w:rPr>
            </w:pPr>
            <w:r>
              <w:rPr>
                <w:rFonts w:asciiTheme="majorHAnsi" w:hAnsiTheme="majorHAnsi" w:cstheme="majorHAnsi"/>
                <w:bCs/>
                <w:color w:val="000000"/>
              </w:rPr>
              <w:t>Max. 9x3x2,5 m.</w:t>
            </w:r>
          </w:p>
        </w:tc>
        <w:sdt>
          <w:sdtPr>
            <w:rPr>
              <w:rFonts w:asciiTheme="majorHAnsi" w:hAnsiTheme="majorHAnsi" w:cstheme="majorHAnsi"/>
            </w:rPr>
            <w:id w:val="-258912183"/>
            <w:placeholder>
              <w:docPart w:val="7F1FA772BE8D4B5888384340ACC214B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FBE4C54" w14:textId="77777777" w:rsidR="0054676A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 xml:space="preserve">Klikněte a </w:t>
                </w:r>
                <w:r w:rsidRPr="005A74CF">
                  <w:rPr>
                    <w:rFonts w:asciiTheme="majorHAnsi" w:hAnsiTheme="majorHAnsi" w:cstheme="majorHAnsi"/>
                    <w:highlight w:val="yellow"/>
                  </w:rPr>
                  <w:t>uveďte ANO/NE</w:t>
                </w:r>
              </w:p>
            </w:tc>
          </w:sdtContent>
        </w:sdt>
      </w:tr>
      <w:tr w:rsidR="0054676A" w:rsidRPr="00832DDB" w14:paraId="29BE6867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D48F61" w14:textId="77777777" w:rsidR="0054676A" w:rsidRPr="00D724F4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D724F4">
              <w:rPr>
                <w:rFonts w:asciiTheme="majorHAnsi" w:hAnsiTheme="majorHAnsi" w:cstheme="majorHAnsi"/>
                <w:bCs/>
              </w:rPr>
              <w:t xml:space="preserve">Kluzné vedení pohyblivé upínací desky na rámu </w:t>
            </w:r>
          </w:p>
        </w:tc>
        <w:sdt>
          <w:sdtPr>
            <w:rPr>
              <w:rFonts w:asciiTheme="majorHAnsi" w:hAnsiTheme="majorHAnsi" w:cstheme="majorHAnsi"/>
            </w:rPr>
            <w:id w:val="1617871757"/>
            <w:placeholder>
              <w:docPart w:val="87011412B1434EE5A1AB6FA43AD4E44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68D673C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30FF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47D130D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B7F7C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hAnsiTheme="majorHAnsi" w:cstheme="majorHAnsi"/>
                <w:bCs/>
                <w:color w:val="000000"/>
              </w:rPr>
              <w:t xml:space="preserve">Přístup do oblasti vyhazovače bez překážek </w:t>
            </w:r>
          </w:p>
        </w:tc>
        <w:sdt>
          <w:sdtPr>
            <w:rPr>
              <w:rFonts w:asciiTheme="majorHAnsi" w:hAnsiTheme="majorHAnsi" w:cstheme="majorHAnsi"/>
            </w:rPr>
            <w:id w:val="1530924794"/>
            <w:placeholder>
              <w:docPart w:val="290A3F79C79B43BB9370F8C9AE32076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4A98E9F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30FF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717B8AEA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4C9CF3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hAnsiTheme="majorHAnsi" w:cstheme="majorHAnsi"/>
                <w:color w:val="010101"/>
              </w:rPr>
              <w:t xml:space="preserve">Regulace tlaků, drah a rychlostí u vyhazovače </w:t>
            </w:r>
          </w:p>
        </w:tc>
        <w:sdt>
          <w:sdtPr>
            <w:rPr>
              <w:rFonts w:asciiTheme="majorHAnsi" w:hAnsiTheme="majorHAnsi" w:cstheme="majorHAnsi"/>
            </w:rPr>
            <w:id w:val="-847172053"/>
            <w:placeholder>
              <w:docPart w:val="E2E3EA82976F465B955C0B624929E638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2DEA1E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F30FF2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70876A8E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8D235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Zdvih vyhazovače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0910BC8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220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mm</w:t>
            </w:r>
          </w:p>
        </w:tc>
        <w:sdt>
          <w:sdtPr>
            <w:rPr>
              <w:rFonts w:asciiTheme="majorHAnsi" w:hAnsiTheme="majorHAnsi" w:cstheme="majorHAnsi"/>
            </w:rPr>
            <w:id w:val="-2011052457"/>
            <w:placeholder>
              <w:docPart w:val="029007DA3108481CAC120AE447AEF60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377DCF53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247E0AAF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0FCDC3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Vstřikovací jednotka v centrální poloze vstřikování (horizontální poloha)</w:t>
            </w:r>
          </w:p>
        </w:tc>
        <w:sdt>
          <w:sdtPr>
            <w:rPr>
              <w:rFonts w:asciiTheme="majorHAnsi" w:hAnsiTheme="majorHAnsi" w:cstheme="majorHAnsi"/>
            </w:rPr>
            <w:id w:val="1654794507"/>
            <w:placeholder>
              <w:docPart w:val="F3A88AC576A141F08BBD5972CE1766E7"/>
            </w:placeholder>
          </w:sdtPr>
          <w:sdtContent>
            <w:sdt>
              <w:sdtPr>
                <w:rPr>
                  <w:rFonts w:asciiTheme="majorHAnsi" w:hAnsiTheme="majorHAnsi" w:cstheme="majorHAnsi"/>
                </w:rPr>
                <w:id w:val="-797069440"/>
                <w:placeholder>
                  <w:docPart w:val="2F383AFFFB584DF6ACBC9153E06A78B0"/>
                </w:placeholder>
              </w:sdtPr>
              <w:sdtContent>
                <w:tc>
                  <w:tcPr>
                    <w:tcW w:w="3544" w:type="dxa"/>
                    <w:tc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</w:tcBorders>
                    <w:vAlign w:val="center"/>
                  </w:tcPr>
                  <w:p w14:paraId="77557533" w14:textId="77777777" w:rsidR="0054676A" w:rsidRPr="00832DDB" w:rsidRDefault="0054676A" w:rsidP="00F92995">
                    <w:pPr>
                      <w:spacing w:after="0" w:line="276" w:lineRule="auto"/>
                      <w:jc w:val="both"/>
                      <w:rPr>
                        <w:rFonts w:asciiTheme="majorHAnsi" w:hAnsiTheme="majorHAnsi" w:cstheme="majorHAnsi"/>
                      </w:rPr>
                    </w:pPr>
                    <w:r w:rsidRPr="00E20143">
                      <w:rPr>
                        <w:rFonts w:asciiTheme="majorHAnsi" w:hAnsiTheme="majorHAnsi" w:cstheme="majorHAnsi"/>
                        <w:highlight w:val="yellow"/>
                      </w:rPr>
                      <w:t>Klikněte a uveďte ANO/NE</w:t>
                    </w:r>
                  </w:p>
                </w:tc>
              </w:sdtContent>
            </w:sdt>
          </w:sdtContent>
        </w:sdt>
      </w:tr>
      <w:tr w:rsidR="0054676A" w:rsidRPr="00832DDB" w14:paraId="772845A3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26C9772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Průměr šneku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AFAA8E8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max.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8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0 mm</w:t>
            </w:r>
          </w:p>
        </w:tc>
        <w:sdt>
          <w:sdtPr>
            <w:rPr>
              <w:rFonts w:asciiTheme="majorHAnsi" w:hAnsiTheme="majorHAnsi" w:cstheme="majorHAnsi"/>
            </w:rPr>
            <w:id w:val="332191752"/>
            <w:placeholder>
              <w:docPart w:val="4162E84813064BFC9157629AA6B2D1C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2D2ECAD6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55F96B3A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046C82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Vstřikovaný objem materiálu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C39F7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2000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cm3</w:t>
            </w:r>
          </w:p>
        </w:tc>
        <w:sdt>
          <w:sdtPr>
            <w:rPr>
              <w:rFonts w:asciiTheme="majorHAnsi" w:hAnsiTheme="majorHAnsi" w:cstheme="majorHAnsi"/>
            </w:rPr>
            <w:id w:val="545104764"/>
            <w:placeholder>
              <w:docPart w:val="D646A16493C2491B8E2CC597408B47CC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6C8F205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4D2F2090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C937FD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Nezávisle regulovatelná pásma vytápění válce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19D1B6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5</w:t>
            </w:r>
          </w:p>
        </w:tc>
        <w:sdt>
          <w:sdtPr>
            <w:rPr>
              <w:rFonts w:asciiTheme="majorHAnsi" w:hAnsiTheme="majorHAnsi" w:cstheme="majorHAnsi"/>
            </w:rPr>
            <w:id w:val="851922566"/>
            <w:placeholder>
              <w:docPart w:val="67CCA9CC736746C6B4998B27000C1C40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331EBC8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1E27AEFE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401040A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Elektrické připojení pro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hydraulick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y ovládanou jehlovou trysku ve formě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04B14C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4</w:t>
            </w:r>
          </w:p>
        </w:tc>
        <w:sdt>
          <w:sdtPr>
            <w:rPr>
              <w:rFonts w:asciiTheme="majorHAnsi" w:hAnsiTheme="majorHAnsi" w:cstheme="majorHAnsi"/>
            </w:rPr>
            <w:id w:val="-764528276"/>
            <w:placeholder>
              <w:docPart w:val="25ABCF8207E8437EAE74B348171ECD4E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D129D42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5EA30EDB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370FAB8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Hydraulický tahač jader na pohyblivé upínací desce stroje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4F6AB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1</w:t>
            </w:r>
          </w:p>
        </w:tc>
        <w:sdt>
          <w:sdtPr>
            <w:rPr>
              <w:rFonts w:asciiTheme="majorHAnsi" w:hAnsiTheme="majorHAnsi" w:cstheme="majorHAnsi"/>
            </w:rPr>
            <w:id w:val="966091058"/>
            <w:placeholder>
              <w:docPart w:val="0A5D75BEBC2D4A05927FFF817D8636D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1BEC548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6778F50F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7DCE23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Maximální nastavení teploty materiálu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59E1B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350 °C</w:t>
            </w:r>
          </w:p>
        </w:tc>
        <w:sdt>
          <w:sdtPr>
            <w:rPr>
              <w:rFonts w:asciiTheme="majorHAnsi" w:hAnsiTheme="majorHAnsi" w:cstheme="majorHAnsi"/>
            </w:rPr>
            <w:id w:val="210396523"/>
            <w:placeholder>
              <w:docPart w:val="1E9139E615334EFAB38B5D2EC526BCD0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436055F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13036578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65E41B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Ústí násypky materiálu s regulovaným chlazením</w:t>
            </w:r>
          </w:p>
        </w:tc>
        <w:sdt>
          <w:sdtPr>
            <w:rPr>
              <w:rFonts w:asciiTheme="majorHAnsi" w:hAnsiTheme="majorHAnsi" w:cstheme="majorHAnsi"/>
            </w:rPr>
            <w:id w:val="-9293108"/>
            <w:placeholder>
              <w:docPart w:val="9959B904CBCC430D9D5A71B7543BF81A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90B5688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68321C4C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45859B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Otevřená tryska</w:t>
            </w:r>
          </w:p>
        </w:tc>
        <w:sdt>
          <w:sdtPr>
            <w:rPr>
              <w:rFonts w:asciiTheme="majorHAnsi" w:hAnsiTheme="majorHAnsi" w:cstheme="majorHAnsi"/>
            </w:rPr>
            <w:id w:val="242528370"/>
            <w:placeholder>
              <w:docPart w:val="B44219EA75D045A38011F36214294F71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C760F34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1E01E6A0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48AB7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Špička trysky s rádiusem R 15 mm</w:t>
            </w:r>
          </w:p>
        </w:tc>
        <w:sdt>
          <w:sdtPr>
            <w:rPr>
              <w:rFonts w:asciiTheme="majorHAnsi" w:hAnsiTheme="majorHAnsi" w:cstheme="majorHAnsi"/>
            </w:rPr>
            <w:id w:val="2079935776"/>
            <w:placeholder>
              <w:docPart w:val="510E268524F44852B33748108FA2AD8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42FA7907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381812EE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F93CE0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Barevná dotyková obrazovka</w:t>
            </w:r>
          </w:p>
        </w:tc>
        <w:sdt>
          <w:sdtPr>
            <w:rPr>
              <w:rFonts w:asciiTheme="majorHAnsi" w:hAnsiTheme="majorHAnsi" w:cstheme="majorHAnsi"/>
            </w:rPr>
            <w:id w:val="244080654"/>
            <w:placeholder>
              <w:docPart w:val="4733761DEC5D47E0BFE28963DA7EFF5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9A1326A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28E07FC4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E9B0935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Řídicí systém v českém jazyce</w:t>
            </w:r>
          </w:p>
        </w:tc>
        <w:sdt>
          <w:sdtPr>
            <w:rPr>
              <w:rFonts w:asciiTheme="majorHAnsi" w:hAnsiTheme="majorHAnsi" w:cstheme="majorHAnsi"/>
            </w:rPr>
            <w:id w:val="1368638169"/>
            <w:placeholder>
              <w:docPart w:val="198102B536D841669EC008B1B9943BBF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CBCFA70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39DB628B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7925D64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Řízení přepínatelné v jazycích: čeština nebo angličtina</w:t>
            </w:r>
          </w:p>
        </w:tc>
        <w:sdt>
          <w:sdtPr>
            <w:rPr>
              <w:rFonts w:asciiTheme="majorHAnsi" w:hAnsiTheme="majorHAnsi" w:cstheme="majorHAnsi"/>
            </w:rPr>
            <w:id w:val="1656261069"/>
            <w:placeholder>
              <w:docPart w:val="7F124FC5E78E4A73A906A8904DDA381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515A157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0D1DF382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604377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Rozhraní USB</w:t>
            </w:r>
          </w:p>
        </w:tc>
        <w:sdt>
          <w:sdtPr>
            <w:rPr>
              <w:rFonts w:asciiTheme="majorHAnsi" w:hAnsiTheme="majorHAnsi" w:cstheme="majorHAnsi"/>
            </w:rPr>
            <w:id w:val="-904831650"/>
            <w:placeholder>
              <w:docPart w:val="34E65EB201CF4204B8EBA0D831ABC77B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8090551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7A1B17B3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13781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Autorizace uživatele pomocí čipové karty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nebo kódu</w:t>
            </w:r>
          </w:p>
        </w:tc>
        <w:sdt>
          <w:sdtPr>
            <w:rPr>
              <w:rFonts w:asciiTheme="majorHAnsi" w:hAnsiTheme="majorHAnsi" w:cstheme="majorHAnsi"/>
            </w:rPr>
            <w:id w:val="598609881"/>
            <w:placeholder>
              <w:docPart w:val="E57462C0CD5943E3A05CC856B5FEEA0F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2F347EC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6639C37C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C692EAD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Kopírování a tisk dat za provozu stroje</w:t>
            </w:r>
          </w:p>
        </w:tc>
        <w:sdt>
          <w:sdtPr>
            <w:rPr>
              <w:rFonts w:asciiTheme="majorHAnsi" w:hAnsiTheme="majorHAnsi" w:cstheme="majorHAnsi"/>
            </w:rPr>
            <w:id w:val="899474709"/>
            <w:placeholder>
              <w:docPart w:val="58D6F289A3604806923A722984DFE75F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6A309E67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6C1BCEA2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0D65BB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Volně programovatelné nastavení cyklu pomocí grafických symbolů</w:t>
            </w:r>
          </w:p>
        </w:tc>
        <w:sdt>
          <w:sdtPr>
            <w:rPr>
              <w:rFonts w:asciiTheme="majorHAnsi" w:hAnsiTheme="majorHAnsi" w:cstheme="majorHAnsi"/>
            </w:rPr>
            <w:id w:val="-1260676645"/>
            <w:placeholder>
              <w:docPart w:val="3BC4F6BE35B84EF0B6B24EB82E8B4A2F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0A04902D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7B0A4F44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D31737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Protokolování, archivace dat procesu a kontrola kvality</w:t>
            </w:r>
          </w:p>
        </w:tc>
        <w:sdt>
          <w:sdtPr>
            <w:rPr>
              <w:rFonts w:asciiTheme="majorHAnsi" w:hAnsiTheme="majorHAnsi" w:cstheme="majorHAnsi"/>
            </w:rPr>
            <w:id w:val="-878937125"/>
            <w:placeholder>
              <w:docPart w:val="145137D639D44F3990ACC7F1873945E2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A2E3DEC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973ACC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3A76F781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58FCDF3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Zásuvka 230 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DCD300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2</w:t>
            </w:r>
          </w:p>
        </w:tc>
        <w:sdt>
          <w:sdtPr>
            <w:rPr>
              <w:rFonts w:asciiTheme="majorHAnsi" w:hAnsiTheme="majorHAnsi" w:cstheme="majorHAnsi"/>
            </w:rPr>
            <w:id w:val="-892809773"/>
            <w:placeholder>
              <w:docPart w:val="DC3625B4141149BEA64DFB8751BCBFE9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A9753CF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6F4B18BD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101D866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Zásuvka 400 V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ED76DF0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2</w:t>
            </w:r>
          </w:p>
        </w:tc>
        <w:sdt>
          <w:sdtPr>
            <w:rPr>
              <w:rFonts w:asciiTheme="majorHAnsi" w:hAnsiTheme="majorHAnsi" w:cstheme="majorHAnsi"/>
            </w:rPr>
            <w:id w:val="2029369052"/>
            <w:placeholder>
              <w:docPart w:val="FA119430316A42C7843756CD319BCE7E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9A16275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5D78FD48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00FCA1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Vzduchový ventil pro ofukování formy včetně obslužné jednotky k odstranění nečistot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3E86A9A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min. 1</w:t>
            </w:r>
          </w:p>
        </w:tc>
        <w:sdt>
          <w:sdtPr>
            <w:rPr>
              <w:rFonts w:asciiTheme="majorHAnsi" w:hAnsiTheme="majorHAnsi" w:cstheme="majorHAnsi"/>
            </w:rPr>
            <w:id w:val="2066373285"/>
            <w:placeholder>
              <w:docPart w:val="B582FDE5441146DF85C56CE94D5DD2B4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64E860A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2052AD4D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599903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Regulátor chladicí vody pro formu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3E7EBF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8</w:t>
            </w: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okruhy</w:t>
            </w:r>
          </w:p>
        </w:tc>
        <w:sdt>
          <w:sdtPr>
            <w:rPr>
              <w:rFonts w:asciiTheme="majorHAnsi" w:hAnsiTheme="majorHAnsi" w:cstheme="majorHAnsi"/>
            </w:rPr>
            <w:id w:val="-764377077"/>
            <w:placeholder>
              <w:docPart w:val="6C47C13472964AD88B02A34345345E0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4B914D63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242D7B05" w14:textId="77777777" w:rsidTr="00F92995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ECF30C0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lastRenderedPageBreak/>
              <w:t>Regulované okruhy pro vytápění formy integrované v řízení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D8DFE0F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min. 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15</w:t>
            </w:r>
          </w:p>
        </w:tc>
        <w:sdt>
          <w:sdtPr>
            <w:rPr>
              <w:rFonts w:asciiTheme="majorHAnsi" w:hAnsiTheme="majorHAnsi" w:cstheme="majorHAnsi"/>
            </w:rPr>
            <w:id w:val="1640533065"/>
            <w:placeholder>
              <w:docPart w:val="6EEF62AD3B374FE8966D7845B4187968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B5843CB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832DDB">
                  <w:rPr>
                    <w:rFonts w:asciiTheme="majorHAnsi" w:hAnsiTheme="majorHAnsi" w:cstheme="majorHAnsi"/>
                    <w:highlight w:val="yellow"/>
                  </w:rPr>
                  <w:t>Klikněte a uveďte hodnotu parametru</w:t>
                </w:r>
              </w:p>
            </w:tc>
          </w:sdtContent>
        </w:sdt>
      </w:tr>
      <w:tr w:rsidR="0054676A" w:rsidRPr="00832DDB" w14:paraId="7F7C1FC3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FD53219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Rozhraní pro </w:t>
            </w:r>
            <w:proofErr w:type="spellStart"/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sesíťování</w:t>
            </w:r>
            <w:proofErr w:type="spellEnd"/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strojů OPC-UA</w:t>
            </w:r>
          </w:p>
        </w:tc>
        <w:sdt>
          <w:sdtPr>
            <w:rPr>
              <w:rFonts w:asciiTheme="majorHAnsi" w:hAnsiTheme="majorHAnsi" w:cstheme="majorHAnsi"/>
            </w:rPr>
            <w:id w:val="799422036"/>
            <w:placeholder>
              <w:docPart w:val="3622C42D4ECE4810A7A66B184EEC83A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30EFEDA2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D742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446B3DE6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7DB79B8" w14:textId="77777777" w:rsidR="0054676A" w:rsidRPr="00375B93" w:rsidRDefault="0054676A" w:rsidP="00F92995">
            <w:pPr>
              <w:spacing w:after="0" w:line="276" w:lineRule="auto"/>
              <w:rPr>
                <w:rFonts w:asciiTheme="majorHAnsi" w:eastAsia="Times New Roman" w:hAnsiTheme="majorHAnsi" w:cstheme="majorHAnsi"/>
                <w:color w:val="010101"/>
                <w:lang w:eastAsia="cs-CZ"/>
              </w:rPr>
            </w:pPr>
            <w:r w:rsidRPr="00375B9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Adaptivní řízení procesu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-</w:t>
            </w:r>
            <w:r w:rsidRPr="00375B9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kompenzace kolísání vi</w:t>
            </w:r>
            <w:r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s</w:t>
            </w:r>
            <w:r w:rsidRPr="00375B93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kozity plastů pomocí regulace vstřikovaného objemu v aktuálním cyklu</w:t>
            </w:r>
          </w:p>
        </w:tc>
        <w:sdt>
          <w:sdtPr>
            <w:rPr>
              <w:rFonts w:asciiTheme="majorHAnsi" w:hAnsiTheme="majorHAnsi" w:cstheme="majorHAnsi"/>
            </w:rPr>
            <w:id w:val="-720819912"/>
            <w:placeholder>
              <w:docPart w:val="4BE6A1E9E5A94CC289712E40AABAB9D7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19D967AE" w14:textId="77777777" w:rsidR="0054676A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D742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38BDC517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328987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Rozhraní pro robota dle </w:t>
            </w:r>
            <w:proofErr w:type="spellStart"/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Euromap</w:t>
            </w:r>
            <w:proofErr w:type="spellEnd"/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 xml:space="preserve"> 67</w:t>
            </w:r>
          </w:p>
        </w:tc>
        <w:sdt>
          <w:sdtPr>
            <w:rPr>
              <w:rFonts w:asciiTheme="majorHAnsi" w:hAnsiTheme="majorHAnsi" w:cstheme="majorHAnsi"/>
            </w:rPr>
            <w:id w:val="-1961565863"/>
            <w:placeholder>
              <w:docPart w:val="3ACC9E6CB51C478BA0166130EF9D079D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6AD2EC3D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D742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  <w:tr w:rsidR="0054676A" w:rsidRPr="00832DDB" w14:paraId="4F96A580" w14:textId="77777777" w:rsidTr="00F92995">
        <w:tc>
          <w:tcPr>
            <w:tcW w:w="57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33ED09B" w14:textId="77777777" w:rsidR="0054676A" w:rsidRPr="00832DDB" w:rsidRDefault="0054676A" w:rsidP="00F92995">
            <w:pPr>
              <w:spacing w:after="0" w:line="276" w:lineRule="auto"/>
              <w:rPr>
                <w:rFonts w:asciiTheme="majorHAnsi" w:hAnsiTheme="majorHAnsi" w:cstheme="majorHAnsi"/>
                <w:highlight w:val="yellow"/>
              </w:rPr>
            </w:pPr>
            <w:r w:rsidRPr="00832DDB">
              <w:rPr>
                <w:rFonts w:asciiTheme="majorHAnsi" w:eastAsia="Times New Roman" w:hAnsiTheme="majorHAnsi" w:cstheme="majorHAnsi"/>
                <w:color w:val="010101"/>
                <w:lang w:eastAsia="cs-CZ"/>
              </w:rPr>
              <w:t>Rozhraní pro barvicí jednotku</w:t>
            </w:r>
          </w:p>
        </w:tc>
        <w:sdt>
          <w:sdtPr>
            <w:rPr>
              <w:rFonts w:asciiTheme="majorHAnsi" w:hAnsiTheme="majorHAnsi" w:cstheme="majorHAnsi"/>
            </w:rPr>
            <w:id w:val="-2142171133"/>
            <w:placeholder>
              <w:docPart w:val="28A00C1FE2E2419FA495D44F72E1E505"/>
            </w:placeholder>
          </w:sdtPr>
          <w:sdtContent>
            <w:tc>
              <w:tcPr>
                <w:tcW w:w="3544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</w:tcPr>
              <w:p w14:paraId="7BD5AE8F" w14:textId="77777777" w:rsidR="0054676A" w:rsidRPr="00832DDB" w:rsidRDefault="0054676A" w:rsidP="00F92995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4D7424">
                  <w:rPr>
                    <w:rFonts w:asciiTheme="majorHAnsi" w:hAnsiTheme="majorHAnsi" w:cstheme="majorHAnsi"/>
                    <w:highlight w:val="yellow"/>
                  </w:rPr>
                  <w:t>Klikněte a uveďte ANO/NE</w:t>
                </w:r>
              </w:p>
            </w:tc>
          </w:sdtContent>
        </w:sdt>
      </w:tr>
    </w:tbl>
    <w:p w14:paraId="6157FB96" w14:textId="77777777" w:rsidR="0054676A" w:rsidRDefault="0054676A" w:rsidP="0054676A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5499"/>
      </w:tblGrid>
      <w:tr w:rsidR="00F92A1C" w:rsidRPr="00C16997" w14:paraId="74F1625C" w14:textId="77777777" w:rsidTr="00847461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779DEA" w14:textId="05DE5FC0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  <w:r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>
              <w:rPr>
                <w:rFonts w:asciiTheme="majorHAnsi" w:hAnsiTheme="majorHAnsi" w:cstheme="majorHAnsi"/>
              </w:rPr>
              <w:t>vstřikolis</w:t>
            </w:r>
            <w:proofErr w:type="spellEnd"/>
            <w:r>
              <w:rPr>
                <w:rFonts w:asciiTheme="majorHAnsi" w:hAnsiTheme="majorHAnsi" w:cstheme="majorHAnsi"/>
              </w:rPr>
              <w:t xml:space="preserve"> o uzavírací síle 200</w:t>
            </w:r>
            <w:r w:rsidR="00847461">
              <w:rPr>
                <w:rFonts w:asciiTheme="majorHAnsi" w:hAnsiTheme="majorHAnsi" w:cstheme="majorHAnsi"/>
              </w:rPr>
              <w:t xml:space="preserve"> </w:t>
            </w:r>
            <w:r>
              <w:rPr>
                <w:rFonts w:asciiTheme="majorHAnsi" w:hAnsiTheme="majorHAnsi" w:cstheme="majorHAnsi"/>
              </w:rPr>
              <w:t>t</w:t>
            </w:r>
          </w:p>
        </w:tc>
        <w:sdt>
          <w:sdtPr>
            <w:rPr>
              <w:rFonts w:asciiTheme="majorHAnsi" w:hAnsiTheme="majorHAnsi" w:cstheme="majorHAnsi"/>
            </w:rPr>
            <w:id w:val="-1929262243"/>
            <w:placeholder>
              <w:docPart w:val="7B147EDAECBF4546B82C23B3B5D16DC6"/>
            </w:placeholder>
            <w:showingPlcHdr/>
          </w:sdtPr>
          <w:sdtContent>
            <w:tc>
              <w:tcPr>
                <w:tcW w:w="54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57F1DE7E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F92A1C" w:rsidRPr="00C16997" w14:paraId="2488EDC5" w14:textId="77777777" w:rsidTr="00847461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B575469" w14:textId="593B39DA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  <w:r w:rsidR="00847461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847461">
              <w:rPr>
                <w:rFonts w:asciiTheme="majorHAnsi" w:hAnsiTheme="majorHAnsi" w:cstheme="majorHAnsi"/>
              </w:rPr>
              <w:t>vstřikolis</w:t>
            </w:r>
            <w:proofErr w:type="spellEnd"/>
            <w:r w:rsidR="00847461">
              <w:rPr>
                <w:rFonts w:asciiTheme="majorHAnsi" w:hAnsiTheme="majorHAnsi" w:cstheme="majorHAnsi"/>
              </w:rPr>
              <w:t xml:space="preserve"> o uzavírací síle 200 t</w:t>
            </w:r>
          </w:p>
        </w:tc>
        <w:sdt>
          <w:sdtPr>
            <w:rPr>
              <w:rFonts w:asciiTheme="majorHAnsi" w:hAnsiTheme="majorHAnsi" w:cstheme="majorHAnsi"/>
            </w:rPr>
            <w:id w:val="1116492364"/>
            <w:placeholder>
              <w:docPart w:val="DD50C8CB38E14B9C8ACA3C36687429FB"/>
            </w:placeholder>
            <w:showingPlcHdr/>
          </w:sdtPr>
          <w:sdtContent>
            <w:tc>
              <w:tcPr>
                <w:tcW w:w="54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104E3D0E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16F14842" w14:textId="77777777" w:rsidR="00F92A1C" w:rsidRPr="00C16997" w:rsidRDefault="00F92A1C" w:rsidP="00F92A1C">
      <w:pPr>
        <w:spacing w:line="276" w:lineRule="auto"/>
        <w:jc w:val="both"/>
        <w:rPr>
          <w:rFonts w:asciiTheme="majorHAnsi" w:hAnsiTheme="majorHAnsi" w:cstheme="majorHAnsi"/>
        </w:rPr>
      </w:pPr>
    </w:p>
    <w:tbl>
      <w:tblPr>
        <w:tblW w:w="9229" w:type="dxa"/>
        <w:tblInd w:w="-49" w:type="dxa"/>
        <w:tblLayout w:type="fixed"/>
        <w:tblLook w:val="0000" w:firstRow="0" w:lastRow="0" w:firstColumn="0" w:lastColumn="0" w:noHBand="0" w:noVBand="0"/>
      </w:tblPr>
      <w:tblGrid>
        <w:gridCol w:w="3730"/>
        <w:gridCol w:w="5499"/>
      </w:tblGrid>
      <w:tr w:rsidR="00F92A1C" w:rsidRPr="00C16997" w14:paraId="7D89E5C3" w14:textId="77777777" w:rsidTr="00847461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16DDD0D" w14:textId="683CD985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Výrobce zařízení</w:t>
            </w:r>
            <w:r w:rsidR="00847461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847461">
              <w:rPr>
                <w:rFonts w:asciiTheme="majorHAnsi" w:hAnsiTheme="majorHAnsi" w:cstheme="majorHAnsi"/>
              </w:rPr>
              <w:t>vstřikolis</w:t>
            </w:r>
            <w:proofErr w:type="spellEnd"/>
            <w:r w:rsidR="00847461">
              <w:rPr>
                <w:rFonts w:asciiTheme="majorHAnsi" w:hAnsiTheme="majorHAnsi" w:cstheme="majorHAnsi"/>
              </w:rPr>
              <w:t xml:space="preserve"> o uzavírací síle 650 t</w:t>
            </w:r>
          </w:p>
        </w:tc>
        <w:sdt>
          <w:sdtPr>
            <w:rPr>
              <w:rFonts w:asciiTheme="majorHAnsi" w:hAnsiTheme="majorHAnsi" w:cstheme="majorHAnsi"/>
            </w:rPr>
            <w:id w:val="1573307387"/>
            <w:placeholder>
              <w:docPart w:val="0601218340FB4C9FA6F6251832890680"/>
            </w:placeholder>
            <w:showingPlcHdr/>
          </w:sdtPr>
          <w:sdtContent>
            <w:tc>
              <w:tcPr>
                <w:tcW w:w="54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2EC603BB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  <w:tr w:rsidR="00F92A1C" w:rsidRPr="00C16997" w14:paraId="53337F4F" w14:textId="77777777" w:rsidTr="00847461">
        <w:tc>
          <w:tcPr>
            <w:tcW w:w="3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4058F6" w14:textId="715CD401" w:rsidR="00F92A1C" w:rsidRPr="00C16997" w:rsidRDefault="00F92A1C" w:rsidP="00417842">
            <w:pPr>
              <w:spacing w:after="0" w:line="276" w:lineRule="auto"/>
              <w:jc w:val="both"/>
              <w:rPr>
                <w:rFonts w:asciiTheme="majorHAnsi" w:hAnsiTheme="majorHAnsi" w:cstheme="majorHAnsi"/>
              </w:rPr>
            </w:pPr>
            <w:r w:rsidRPr="00C16997">
              <w:rPr>
                <w:rFonts w:asciiTheme="majorHAnsi" w:hAnsiTheme="majorHAnsi" w:cstheme="majorHAnsi"/>
              </w:rPr>
              <w:t>Typové označení zařízení</w:t>
            </w:r>
            <w:r w:rsidR="00847461">
              <w:rPr>
                <w:rFonts w:asciiTheme="majorHAnsi" w:hAnsiTheme="majorHAnsi" w:cstheme="majorHAnsi"/>
              </w:rPr>
              <w:t xml:space="preserve"> – </w:t>
            </w:r>
            <w:proofErr w:type="spellStart"/>
            <w:r w:rsidR="00847461">
              <w:rPr>
                <w:rFonts w:asciiTheme="majorHAnsi" w:hAnsiTheme="majorHAnsi" w:cstheme="majorHAnsi"/>
              </w:rPr>
              <w:t>vstřikolis</w:t>
            </w:r>
            <w:proofErr w:type="spellEnd"/>
            <w:r w:rsidR="00847461">
              <w:rPr>
                <w:rFonts w:asciiTheme="majorHAnsi" w:hAnsiTheme="majorHAnsi" w:cstheme="majorHAnsi"/>
              </w:rPr>
              <w:t xml:space="preserve"> o uzavírací síle 650 t</w:t>
            </w:r>
          </w:p>
        </w:tc>
        <w:sdt>
          <w:sdtPr>
            <w:rPr>
              <w:rFonts w:asciiTheme="majorHAnsi" w:hAnsiTheme="majorHAnsi" w:cstheme="majorHAnsi"/>
            </w:rPr>
            <w:id w:val="-372780714"/>
            <w:placeholder>
              <w:docPart w:val="3DC89E1BD3F34B5DB545166BF2150B92"/>
            </w:placeholder>
            <w:showingPlcHdr/>
          </w:sdtPr>
          <w:sdtContent>
            <w:tc>
              <w:tcPr>
                <w:tcW w:w="5499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</w:tcPr>
              <w:p w14:paraId="75A1973A" w14:textId="77777777" w:rsidR="00F92A1C" w:rsidRPr="00C16997" w:rsidRDefault="00F92A1C" w:rsidP="00417842">
                <w:pPr>
                  <w:spacing w:after="0" w:line="276" w:lineRule="auto"/>
                  <w:jc w:val="both"/>
                  <w:rPr>
                    <w:rFonts w:asciiTheme="majorHAnsi" w:hAnsiTheme="majorHAnsi" w:cstheme="majorHAnsi"/>
                  </w:rPr>
                </w:pPr>
                <w:r w:rsidRPr="00C16997">
                  <w:rPr>
                    <w:rStyle w:val="Zstupntext"/>
                    <w:rFonts w:asciiTheme="majorHAnsi" w:hAnsiTheme="majorHAnsi" w:cstheme="majorHAnsi"/>
                    <w:highlight w:val="yellow"/>
                  </w:rPr>
                  <w:t>Klikněte nebo klepněte sem a zadejte text.</w:t>
                </w:r>
              </w:p>
            </w:tc>
          </w:sdtContent>
        </w:sdt>
      </w:tr>
    </w:tbl>
    <w:p w14:paraId="79A7E19F" w14:textId="77777777" w:rsidR="00F92A1C" w:rsidRDefault="00F92A1C" w:rsidP="00F92A1C">
      <w:pPr>
        <w:spacing w:line="276" w:lineRule="auto"/>
        <w:rPr>
          <w:rFonts w:asciiTheme="majorHAnsi" w:hAnsiTheme="majorHAnsi" w:cstheme="majorHAnsi"/>
        </w:rPr>
      </w:pPr>
    </w:p>
    <w:p w14:paraId="2214B3C7" w14:textId="37F1EE8C" w:rsidR="00225720" w:rsidRPr="00C16997" w:rsidRDefault="00225720" w:rsidP="00225720">
      <w:pPr>
        <w:spacing w:line="276" w:lineRule="auto"/>
        <w:jc w:val="both"/>
        <w:rPr>
          <w:rFonts w:asciiTheme="majorHAnsi" w:hAnsiTheme="majorHAnsi" w:cstheme="majorHAnsi"/>
        </w:rPr>
      </w:pPr>
    </w:p>
    <w:p w14:paraId="20565C9A" w14:textId="2C2B445B" w:rsidR="00B9449F" w:rsidRDefault="00B9449F" w:rsidP="00494E93">
      <w:pPr>
        <w:spacing w:line="276" w:lineRule="auto"/>
        <w:jc w:val="both"/>
        <w:rPr>
          <w:rFonts w:asciiTheme="majorHAnsi" w:hAnsiTheme="majorHAnsi" w:cstheme="majorHAnsi"/>
        </w:rPr>
      </w:pPr>
    </w:p>
    <w:p w14:paraId="49A23C85" w14:textId="4098A32A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bookmarkStart w:id="0" w:name="_Hlk29283627"/>
      <w:r w:rsidRPr="00C16997">
        <w:rPr>
          <w:rFonts w:asciiTheme="majorHAnsi" w:hAnsiTheme="majorHAnsi" w:cstheme="majorHAnsi"/>
        </w:rPr>
        <w:t>V </w:t>
      </w:r>
      <w:sdt>
        <w:sdtPr>
          <w:rPr>
            <w:rFonts w:asciiTheme="majorHAnsi" w:hAnsiTheme="majorHAnsi" w:cstheme="majorHAnsi"/>
          </w:rPr>
          <w:id w:val="-511830191"/>
          <w:placeholder>
            <w:docPart w:val="E2329C3417754223AF02FEE21E1AECDA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místo</w:t>
          </w:r>
        </w:sdtContent>
      </w:sdt>
      <w:r w:rsidRPr="00C16997">
        <w:rPr>
          <w:rFonts w:asciiTheme="majorHAnsi" w:hAnsiTheme="majorHAnsi" w:cstheme="majorHAnsi"/>
        </w:rPr>
        <w:t xml:space="preserve"> dne </w:t>
      </w:r>
      <w:sdt>
        <w:sdtPr>
          <w:rPr>
            <w:rFonts w:asciiTheme="majorHAnsi" w:hAnsiTheme="majorHAnsi" w:cstheme="majorHAnsi"/>
          </w:rPr>
          <w:id w:val="729812667"/>
          <w:placeholder>
            <w:docPart w:val="1BA7E4C923214FCAA92ABE16A0D50A8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datum</w:t>
          </w:r>
        </w:sdtContent>
      </w:sdt>
    </w:p>
    <w:p w14:paraId="6FF89E7E" w14:textId="77777777" w:rsidR="001B7CEE" w:rsidRPr="00C16997" w:rsidRDefault="001B7CEE" w:rsidP="008138E5">
      <w:pPr>
        <w:spacing w:line="276" w:lineRule="auto"/>
        <w:rPr>
          <w:rFonts w:asciiTheme="majorHAnsi" w:hAnsiTheme="majorHAnsi" w:cstheme="majorHAnsi"/>
        </w:rPr>
      </w:pPr>
      <w:r w:rsidRPr="00C16997">
        <w:rPr>
          <w:rFonts w:asciiTheme="majorHAnsi" w:hAnsiTheme="majorHAnsi" w:cstheme="majorHAnsi"/>
        </w:rPr>
        <w:t xml:space="preserve"> </w:t>
      </w:r>
      <w:sdt>
        <w:sdtPr>
          <w:rPr>
            <w:rFonts w:asciiTheme="majorHAnsi" w:hAnsiTheme="majorHAnsi" w:cstheme="majorHAnsi"/>
          </w:rPr>
          <w:id w:val="2091581915"/>
          <w:placeholder>
            <w:docPart w:val="456BCD8CAC6143C2B568EABB71106FF6"/>
          </w:placeholder>
          <w:showingPlcHdr/>
        </w:sdtPr>
        <w:sdtContent>
          <w:r w:rsidRPr="00C16997">
            <w:rPr>
              <w:rFonts w:asciiTheme="majorHAnsi" w:hAnsiTheme="majorHAnsi" w:cstheme="majorHAnsi"/>
              <w:highlight w:val="yellow"/>
            </w:rPr>
            <w:t>Jméno, funkce, podpis</w:t>
          </w:r>
        </w:sdtContent>
      </w:sdt>
    </w:p>
    <w:bookmarkEnd w:id="0"/>
    <w:p w14:paraId="0734497B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p w14:paraId="7B6379C8" w14:textId="77777777" w:rsidR="00B067DF" w:rsidRPr="00C16997" w:rsidRDefault="00B067DF" w:rsidP="008309D1">
      <w:pPr>
        <w:spacing w:before="120" w:after="120" w:line="276" w:lineRule="auto"/>
        <w:rPr>
          <w:rFonts w:asciiTheme="majorHAnsi" w:hAnsiTheme="majorHAnsi" w:cstheme="majorHAnsi"/>
        </w:rPr>
      </w:pPr>
    </w:p>
    <w:sectPr w:rsidR="00B067DF" w:rsidRPr="00C16997" w:rsidSect="00B9449F">
      <w:footerReference w:type="default" r:id="rId11"/>
      <w:headerReference w:type="first" r:id="rId12"/>
      <w:footerReference w:type="first" r:id="rId13"/>
      <w:pgSz w:w="11906" w:h="16838"/>
      <w:pgMar w:top="1134" w:right="1417" w:bottom="993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D83903" w14:textId="77777777" w:rsidR="00B55FA2" w:rsidRDefault="00B55FA2" w:rsidP="002C4725">
      <w:pPr>
        <w:spacing w:after="0" w:line="240" w:lineRule="auto"/>
      </w:pPr>
      <w:r>
        <w:separator/>
      </w:r>
    </w:p>
  </w:endnote>
  <w:endnote w:type="continuationSeparator" w:id="0">
    <w:p w14:paraId="21C5A010" w14:textId="77777777" w:rsidR="00B55FA2" w:rsidRDefault="00B55FA2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45543BB3" w:rsidR="003D2088" w:rsidRPr="004B6AE8" w:rsidRDefault="0063433E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Technická specifikace předmětu veřejné zakázky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9D7CA4">
          <w:rPr>
            <w:rFonts w:asciiTheme="majorHAnsi" w:hAnsiTheme="majorHAnsi" w:cstheme="majorHAnsi"/>
            <w:noProof/>
            <w:sz w:val="20"/>
          </w:rPr>
          <w:t>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16" name="Obrázek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1868EB" w14:textId="77777777" w:rsidR="00B55FA2" w:rsidRDefault="00B55FA2" w:rsidP="002C4725">
      <w:pPr>
        <w:spacing w:after="0" w:line="240" w:lineRule="auto"/>
      </w:pPr>
      <w:r>
        <w:separator/>
      </w:r>
    </w:p>
  </w:footnote>
  <w:footnote w:type="continuationSeparator" w:id="0">
    <w:p w14:paraId="4933F31C" w14:textId="77777777" w:rsidR="00B55FA2" w:rsidRDefault="00B55FA2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B1021" w14:textId="71D2CDEB" w:rsidR="003D2088" w:rsidRPr="000D388A" w:rsidRDefault="003F1E39" w:rsidP="00164694">
    <w:pPr>
      <w:pStyle w:val="Zhlav"/>
      <w:jc w:val="center"/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60327A2" wp14:editId="3BF7D797">
          <wp:simplePos x="0" y="0"/>
          <wp:positionH relativeFrom="margin">
            <wp:align>left</wp:align>
          </wp:positionH>
          <wp:positionV relativeFrom="topMargin">
            <wp:align>bottom</wp:align>
          </wp:positionV>
          <wp:extent cx="1943100" cy="433070"/>
          <wp:effectExtent l="0" t="0" r="0" b="5080"/>
          <wp:wrapNone/>
          <wp:docPr id="2" name="Obrázek 2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2F0680A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6C3B2E"/>
    <w:multiLevelType w:val="hybridMultilevel"/>
    <w:tmpl w:val="AF70E914"/>
    <w:lvl w:ilvl="0" w:tplc="8DF4429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6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7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5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9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0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1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5327D9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6" w15:restartNumberingAfterBreak="0">
    <w:nsid w:val="712D1613"/>
    <w:multiLevelType w:val="multilevel"/>
    <w:tmpl w:val="09CAE0C4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7213056D"/>
    <w:multiLevelType w:val="multilevel"/>
    <w:tmpl w:val="3544E91A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319958">
    <w:abstractNumId w:val="18"/>
  </w:num>
  <w:num w:numId="2" w16cid:durableId="570581025">
    <w:abstractNumId w:val="7"/>
  </w:num>
  <w:num w:numId="3" w16cid:durableId="2132704758">
    <w:abstractNumId w:val="0"/>
  </w:num>
  <w:num w:numId="4" w16cid:durableId="1861116497">
    <w:abstractNumId w:val="14"/>
  </w:num>
  <w:num w:numId="5" w16cid:durableId="393938173">
    <w:abstractNumId w:val="11"/>
  </w:num>
  <w:num w:numId="6" w16cid:durableId="302544659">
    <w:abstractNumId w:val="11"/>
  </w:num>
  <w:num w:numId="7" w16cid:durableId="2030645722">
    <w:abstractNumId w:val="1"/>
  </w:num>
  <w:num w:numId="8" w16cid:durableId="1490630599">
    <w:abstractNumId w:val="16"/>
  </w:num>
  <w:num w:numId="9" w16cid:durableId="907302476">
    <w:abstractNumId w:val="6"/>
  </w:num>
  <w:num w:numId="10" w16cid:durableId="831871988">
    <w:abstractNumId w:val="10"/>
  </w:num>
  <w:num w:numId="11" w16cid:durableId="427317336">
    <w:abstractNumId w:val="9"/>
  </w:num>
  <w:num w:numId="12" w16cid:durableId="1894778303">
    <w:abstractNumId w:val="15"/>
  </w:num>
  <w:num w:numId="13" w16cid:durableId="1829588572">
    <w:abstractNumId w:val="5"/>
  </w:num>
  <w:num w:numId="14" w16cid:durableId="577717572">
    <w:abstractNumId w:val="17"/>
  </w:num>
  <w:num w:numId="15" w16cid:durableId="1333098035">
    <w:abstractNumId w:val="3"/>
  </w:num>
  <w:num w:numId="16" w16cid:durableId="710422726">
    <w:abstractNumId w:val="12"/>
  </w:num>
  <w:num w:numId="17" w16cid:durableId="840586993">
    <w:abstractNumId w:val="13"/>
  </w:num>
  <w:num w:numId="18" w16cid:durableId="1105878559">
    <w:abstractNumId w:val="7"/>
  </w:num>
  <w:num w:numId="19" w16cid:durableId="922567124">
    <w:abstractNumId w:val="18"/>
  </w:num>
  <w:num w:numId="20" w16cid:durableId="242646498">
    <w:abstractNumId w:val="8"/>
  </w:num>
  <w:num w:numId="21" w16cid:durableId="895703724">
    <w:abstractNumId w:val="2"/>
  </w:num>
  <w:num w:numId="22" w16cid:durableId="1002856908">
    <w:abstractNumId w:val="18"/>
    <w:lvlOverride w:ilvl="0">
      <w:startOverride w:val="1"/>
    </w:lvlOverride>
  </w:num>
  <w:num w:numId="23" w16cid:durableId="1096364234">
    <w:abstractNumId w:val="4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1" w:cryptProviderType="rsaAES" w:cryptAlgorithmClass="hash" w:cryptAlgorithmType="typeAny" w:cryptAlgorithmSid="14" w:cryptSpinCount="100000" w:hash="7H3ZySbSbHa4btpzmHeNZZFc8UiURhA145iIrHsoKWoQp/a99eJh1tJF0SCpC1PEGqjavHB4ekJb4dB5wq6bOQ==" w:salt="jOih+y3WKlvKQGNpXuZP5w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2CDE"/>
    <w:rsid w:val="00011FD1"/>
    <w:rsid w:val="00012C59"/>
    <w:rsid w:val="00021A83"/>
    <w:rsid w:val="000272FC"/>
    <w:rsid w:val="00037BE2"/>
    <w:rsid w:val="00040E45"/>
    <w:rsid w:val="000428C8"/>
    <w:rsid w:val="00042EF7"/>
    <w:rsid w:val="000502B4"/>
    <w:rsid w:val="0005137E"/>
    <w:rsid w:val="00052B03"/>
    <w:rsid w:val="00057A5B"/>
    <w:rsid w:val="0006571D"/>
    <w:rsid w:val="000659A0"/>
    <w:rsid w:val="00066D1F"/>
    <w:rsid w:val="00066E54"/>
    <w:rsid w:val="00072135"/>
    <w:rsid w:val="0007344C"/>
    <w:rsid w:val="00077DC8"/>
    <w:rsid w:val="00082C5A"/>
    <w:rsid w:val="0009700F"/>
    <w:rsid w:val="000A37B2"/>
    <w:rsid w:val="000A3A57"/>
    <w:rsid w:val="000B0686"/>
    <w:rsid w:val="000B42C0"/>
    <w:rsid w:val="000C1F75"/>
    <w:rsid w:val="000D388A"/>
    <w:rsid w:val="000D3E20"/>
    <w:rsid w:val="000D5250"/>
    <w:rsid w:val="000D5547"/>
    <w:rsid w:val="000F6B43"/>
    <w:rsid w:val="001035C4"/>
    <w:rsid w:val="001106B3"/>
    <w:rsid w:val="00130843"/>
    <w:rsid w:val="0014096B"/>
    <w:rsid w:val="00140B37"/>
    <w:rsid w:val="00145702"/>
    <w:rsid w:val="00164694"/>
    <w:rsid w:val="0017268A"/>
    <w:rsid w:val="0018330C"/>
    <w:rsid w:val="0018712C"/>
    <w:rsid w:val="00195D10"/>
    <w:rsid w:val="001A3941"/>
    <w:rsid w:val="001B1314"/>
    <w:rsid w:val="001B7CEE"/>
    <w:rsid w:val="001D4142"/>
    <w:rsid w:val="001E5A44"/>
    <w:rsid w:val="001E7453"/>
    <w:rsid w:val="00211605"/>
    <w:rsid w:val="002153FE"/>
    <w:rsid w:val="0022176A"/>
    <w:rsid w:val="00222B96"/>
    <w:rsid w:val="00222CB3"/>
    <w:rsid w:val="00225720"/>
    <w:rsid w:val="00225901"/>
    <w:rsid w:val="00230B4E"/>
    <w:rsid w:val="002617CC"/>
    <w:rsid w:val="00262589"/>
    <w:rsid w:val="0026508F"/>
    <w:rsid w:val="00265B36"/>
    <w:rsid w:val="00266512"/>
    <w:rsid w:val="00267824"/>
    <w:rsid w:val="00273B04"/>
    <w:rsid w:val="002824DB"/>
    <w:rsid w:val="0028549C"/>
    <w:rsid w:val="002A0298"/>
    <w:rsid w:val="002A5C75"/>
    <w:rsid w:val="002A7DF3"/>
    <w:rsid w:val="002C4725"/>
    <w:rsid w:val="002C7BC4"/>
    <w:rsid w:val="002D727F"/>
    <w:rsid w:val="002D7968"/>
    <w:rsid w:val="002E6113"/>
    <w:rsid w:val="002F10A2"/>
    <w:rsid w:val="002F1AF3"/>
    <w:rsid w:val="002F311B"/>
    <w:rsid w:val="002F604A"/>
    <w:rsid w:val="002F739C"/>
    <w:rsid w:val="003006F3"/>
    <w:rsid w:val="003056B8"/>
    <w:rsid w:val="00311173"/>
    <w:rsid w:val="003145E3"/>
    <w:rsid w:val="00316023"/>
    <w:rsid w:val="00317C28"/>
    <w:rsid w:val="003430A9"/>
    <w:rsid w:val="00351944"/>
    <w:rsid w:val="00351A75"/>
    <w:rsid w:val="003560FD"/>
    <w:rsid w:val="00360120"/>
    <w:rsid w:val="003646D5"/>
    <w:rsid w:val="00372415"/>
    <w:rsid w:val="003823F4"/>
    <w:rsid w:val="00393720"/>
    <w:rsid w:val="003A27EA"/>
    <w:rsid w:val="003A3CA9"/>
    <w:rsid w:val="003D2088"/>
    <w:rsid w:val="003D6DD0"/>
    <w:rsid w:val="003E0CBC"/>
    <w:rsid w:val="003E5548"/>
    <w:rsid w:val="003F0F2F"/>
    <w:rsid w:val="003F121F"/>
    <w:rsid w:val="003F1E39"/>
    <w:rsid w:val="003F660A"/>
    <w:rsid w:val="00402441"/>
    <w:rsid w:val="00404F28"/>
    <w:rsid w:val="004061FA"/>
    <w:rsid w:val="0041051C"/>
    <w:rsid w:val="00416C6E"/>
    <w:rsid w:val="00417B78"/>
    <w:rsid w:val="00427539"/>
    <w:rsid w:val="00440011"/>
    <w:rsid w:val="004524C6"/>
    <w:rsid w:val="004571EE"/>
    <w:rsid w:val="00465079"/>
    <w:rsid w:val="004678FE"/>
    <w:rsid w:val="00472A74"/>
    <w:rsid w:val="00474F9E"/>
    <w:rsid w:val="00476C99"/>
    <w:rsid w:val="0049000C"/>
    <w:rsid w:val="00494E93"/>
    <w:rsid w:val="004A1DD7"/>
    <w:rsid w:val="004B063D"/>
    <w:rsid w:val="004B0B9F"/>
    <w:rsid w:val="004B3047"/>
    <w:rsid w:val="004B3A24"/>
    <w:rsid w:val="004B6AE8"/>
    <w:rsid w:val="004B6B09"/>
    <w:rsid w:val="004C07D9"/>
    <w:rsid w:val="004C7017"/>
    <w:rsid w:val="004C7C74"/>
    <w:rsid w:val="004D25EA"/>
    <w:rsid w:val="004D7B77"/>
    <w:rsid w:val="0051457D"/>
    <w:rsid w:val="00521235"/>
    <w:rsid w:val="00536ED0"/>
    <w:rsid w:val="005430EF"/>
    <w:rsid w:val="0054676A"/>
    <w:rsid w:val="0055358D"/>
    <w:rsid w:val="005612DF"/>
    <w:rsid w:val="005708EE"/>
    <w:rsid w:val="005740CC"/>
    <w:rsid w:val="005773AD"/>
    <w:rsid w:val="005A021F"/>
    <w:rsid w:val="005A158E"/>
    <w:rsid w:val="005A375F"/>
    <w:rsid w:val="005A74CF"/>
    <w:rsid w:val="005A7BFE"/>
    <w:rsid w:val="005C0E35"/>
    <w:rsid w:val="005C2EEB"/>
    <w:rsid w:val="005C39E9"/>
    <w:rsid w:val="005C46E1"/>
    <w:rsid w:val="005D331C"/>
    <w:rsid w:val="005D53C2"/>
    <w:rsid w:val="005D66AA"/>
    <w:rsid w:val="005D75CF"/>
    <w:rsid w:val="005E1EA1"/>
    <w:rsid w:val="005F350C"/>
    <w:rsid w:val="005F5D2E"/>
    <w:rsid w:val="00604C37"/>
    <w:rsid w:val="0061108E"/>
    <w:rsid w:val="00612181"/>
    <w:rsid w:val="00614D66"/>
    <w:rsid w:val="00620D57"/>
    <w:rsid w:val="0063433E"/>
    <w:rsid w:val="006343E6"/>
    <w:rsid w:val="006365AF"/>
    <w:rsid w:val="00640BA2"/>
    <w:rsid w:val="006432B7"/>
    <w:rsid w:val="006504B6"/>
    <w:rsid w:val="0065583E"/>
    <w:rsid w:val="006602C4"/>
    <w:rsid w:val="006678B0"/>
    <w:rsid w:val="00667DEF"/>
    <w:rsid w:val="00683C30"/>
    <w:rsid w:val="0069425A"/>
    <w:rsid w:val="00694C0A"/>
    <w:rsid w:val="006967AE"/>
    <w:rsid w:val="006A51E9"/>
    <w:rsid w:val="006B5D34"/>
    <w:rsid w:val="006B6B05"/>
    <w:rsid w:val="006C1405"/>
    <w:rsid w:val="006C1CC9"/>
    <w:rsid w:val="006C64E7"/>
    <w:rsid w:val="006C77CF"/>
    <w:rsid w:val="006D542E"/>
    <w:rsid w:val="0071335C"/>
    <w:rsid w:val="00714E27"/>
    <w:rsid w:val="00715B57"/>
    <w:rsid w:val="00716AFF"/>
    <w:rsid w:val="00722CDE"/>
    <w:rsid w:val="007244DA"/>
    <w:rsid w:val="00731F53"/>
    <w:rsid w:val="00740588"/>
    <w:rsid w:val="00743B33"/>
    <w:rsid w:val="007442A1"/>
    <w:rsid w:val="00753E2F"/>
    <w:rsid w:val="00763788"/>
    <w:rsid w:val="00765669"/>
    <w:rsid w:val="00775992"/>
    <w:rsid w:val="0078447F"/>
    <w:rsid w:val="00790101"/>
    <w:rsid w:val="007913D3"/>
    <w:rsid w:val="00794A6B"/>
    <w:rsid w:val="007B3A65"/>
    <w:rsid w:val="007B6BC6"/>
    <w:rsid w:val="007C144B"/>
    <w:rsid w:val="007E078A"/>
    <w:rsid w:val="007E5031"/>
    <w:rsid w:val="007F73AC"/>
    <w:rsid w:val="00812B87"/>
    <w:rsid w:val="008138E5"/>
    <w:rsid w:val="00827468"/>
    <w:rsid w:val="008309D1"/>
    <w:rsid w:val="00832DDB"/>
    <w:rsid w:val="0083788E"/>
    <w:rsid w:val="00847461"/>
    <w:rsid w:val="008609E8"/>
    <w:rsid w:val="008673D8"/>
    <w:rsid w:val="0088615C"/>
    <w:rsid w:val="008A7F93"/>
    <w:rsid w:val="008B62E1"/>
    <w:rsid w:val="008C45B9"/>
    <w:rsid w:val="008C7CA2"/>
    <w:rsid w:val="008D0321"/>
    <w:rsid w:val="008D7BD4"/>
    <w:rsid w:val="008E6429"/>
    <w:rsid w:val="008F3E3E"/>
    <w:rsid w:val="00904C82"/>
    <w:rsid w:val="00915F80"/>
    <w:rsid w:val="00917068"/>
    <w:rsid w:val="00937F83"/>
    <w:rsid w:val="00954857"/>
    <w:rsid w:val="009710AB"/>
    <w:rsid w:val="00971FF2"/>
    <w:rsid w:val="009831B6"/>
    <w:rsid w:val="00993A33"/>
    <w:rsid w:val="009974C4"/>
    <w:rsid w:val="009A5C04"/>
    <w:rsid w:val="009B67B4"/>
    <w:rsid w:val="009B7883"/>
    <w:rsid w:val="009C1816"/>
    <w:rsid w:val="009D13A5"/>
    <w:rsid w:val="009D7CA4"/>
    <w:rsid w:val="00A318ED"/>
    <w:rsid w:val="00A36699"/>
    <w:rsid w:val="00A5425E"/>
    <w:rsid w:val="00A627A0"/>
    <w:rsid w:val="00A64A96"/>
    <w:rsid w:val="00A763CD"/>
    <w:rsid w:val="00A81F55"/>
    <w:rsid w:val="00AC4E5A"/>
    <w:rsid w:val="00AD5EC5"/>
    <w:rsid w:val="00AD7CC9"/>
    <w:rsid w:val="00AE3343"/>
    <w:rsid w:val="00AE68D1"/>
    <w:rsid w:val="00AF25BE"/>
    <w:rsid w:val="00AF4FAD"/>
    <w:rsid w:val="00B02CE3"/>
    <w:rsid w:val="00B067DF"/>
    <w:rsid w:val="00B244E9"/>
    <w:rsid w:val="00B2495C"/>
    <w:rsid w:val="00B31299"/>
    <w:rsid w:val="00B42563"/>
    <w:rsid w:val="00B43714"/>
    <w:rsid w:val="00B527F4"/>
    <w:rsid w:val="00B537FB"/>
    <w:rsid w:val="00B55FA2"/>
    <w:rsid w:val="00B56A03"/>
    <w:rsid w:val="00B57EE8"/>
    <w:rsid w:val="00B60BC9"/>
    <w:rsid w:val="00B63F0E"/>
    <w:rsid w:val="00B71A90"/>
    <w:rsid w:val="00B80E34"/>
    <w:rsid w:val="00B80FD5"/>
    <w:rsid w:val="00B9449F"/>
    <w:rsid w:val="00B96E73"/>
    <w:rsid w:val="00BA141F"/>
    <w:rsid w:val="00BC005C"/>
    <w:rsid w:val="00BC09B6"/>
    <w:rsid w:val="00BC6AC7"/>
    <w:rsid w:val="00BD0084"/>
    <w:rsid w:val="00BE3CFD"/>
    <w:rsid w:val="00BE5D44"/>
    <w:rsid w:val="00BE5D6D"/>
    <w:rsid w:val="00BF318F"/>
    <w:rsid w:val="00BF4D9C"/>
    <w:rsid w:val="00BF71BE"/>
    <w:rsid w:val="00C01C47"/>
    <w:rsid w:val="00C16997"/>
    <w:rsid w:val="00C23834"/>
    <w:rsid w:val="00C252CA"/>
    <w:rsid w:val="00C26691"/>
    <w:rsid w:val="00C32635"/>
    <w:rsid w:val="00C45ABC"/>
    <w:rsid w:val="00C53FB6"/>
    <w:rsid w:val="00C56498"/>
    <w:rsid w:val="00C56FBE"/>
    <w:rsid w:val="00C70411"/>
    <w:rsid w:val="00C71CDB"/>
    <w:rsid w:val="00C72A8D"/>
    <w:rsid w:val="00C76BAC"/>
    <w:rsid w:val="00C831E3"/>
    <w:rsid w:val="00C866EE"/>
    <w:rsid w:val="00C8752F"/>
    <w:rsid w:val="00C95FDA"/>
    <w:rsid w:val="00CB210B"/>
    <w:rsid w:val="00CB2191"/>
    <w:rsid w:val="00CB3D00"/>
    <w:rsid w:val="00CC6BF3"/>
    <w:rsid w:val="00CD1ADC"/>
    <w:rsid w:val="00CD39FA"/>
    <w:rsid w:val="00CD635F"/>
    <w:rsid w:val="00CD6A48"/>
    <w:rsid w:val="00CD7A78"/>
    <w:rsid w:val="00CD7E2A"/>
    <w:rsid w:val="00CE111F"/>
    <w:rsid w:val="00CE184D"/>
    <w:rsid w:val="00CE3AF4"/>
    <w:rsid w:val="00CE5CDF"/>
    <w:rsid w:val="00D05B43"/>
    <w:rsid w:val="00D22DCA"/>
    <w:rsid w:val="00D265E5"/>
    <w:rsid w:val="00D271BD"/>
    <w:rsid w:val="00D3192D"/>
    <w:rsid w:val="00D31AF6"/>
    <w:rsid w:val="00D37425"/>
    <w:rsid w:val="00D41F6D"/>
    <w:rsid w:val="00D55F91"/>
    <w:rsid w:val="00DA2467"/>
    <w:rsid w:val="00DA39D8"/>
    <w:rsid w:val="00DC5680"/>
    <w:rsid w:val="00DD01E9"/>
    <w:rsid w:val="00DE6A71"/>
    <w:rsid w:val="00DF0243"/>
    <w:rsid w:val="00DF4BDD"/>
    <w:rsid w:val="00E00962"/>
    <w:rsid w:val="00E046B0"/>
    <w:rsid w:val="00E06057"/>
    <w:rsid w:val="00E165FB"/>
    <w:rsid w:val="00E20143"/>
    <w:rsid w:val="00E20E82"/>
    <w:rsid w:val="00E23842"/>
    <w:rsid w:val="00E24E65"/>
    <w:rsid w:val="00E35793"/>
    <w:rsid w:val="00E54BD7"/>
    <w:rsid w:val="00E65E02"/>
    <w:rsid w:val="00E83285"/>
    <w:rsid w:val="00E85716"/>
    <w:rsid w:val="00E94454"/>
    <w:rsid w:val="00E97905"/>
    <w:rsid w:val="00EA06C0"/>
    <w:rsid w:val="00EA3E9E"/>
    <w:rsid w:val="00EB3851"/>
    <w:rsid w:val="00EC661B"/>
    <w:rsid w:val="00EC6D81"/>
    <w:rsid w:val="00ED0E49"/>
    <w:rsid w:val="00ED6D57"/>
    <w:rsid w:val="00EE2E83"/>
    <w:rsid w:val="00EF0548"/>
    <w:rsid w:val="00EF2A2A"/>
    <w:rsid w:val="00F038FF"/>
    <w:rsid w:val="00F06319"/>
    <w:rsid w:val="00F115B8"/>
    <w:rsid w:val="00F118E1"/>
    <w:rsid w:val="00F13430"/>
    <w:rsid w:val="00F167F3"/>
    <w:rsid w:val="00F23D5C"/>
    <w:rsid w:val="00F35DD7"/>
    <w:rsid w:val="00F4170D"/>
    <w:rsid w:val="00F62354"/>
    <w:rsid w:val="00F6561E"/>
    <w:rsid w:val="00F6706F"/>
    <w:rsid w:val="00F72333"/>
    <w:rsid w:val="00F72D7A"/>
    <w:rsid w:val="00F73A50"/>
    <w:rsid w:val="00F76B2F"/>
    <w:rsid w:val="00F84153"/>
    <w:rsid w:val="00F92A1C"/>
    <w:rsid w:val="00FA42F1"/>
    <w:rsid w:val="00FC3D33"/>
    <w:rsid w:val="00FD22EC"/>
    <w:rsid w:val="00FE3E94"/>
    <w:rsid w:val="00FF7263"/>
    <w:rsid w:val="4D7A93C3"/>
    <w:rsid w:val="4DB67052"/>
    <w:rsid w:val="54A9F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docId w15:val="{62B47AD8-210E-4FF5-B06A-13D9D86587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paragraph" w:styleId="Revize">
    <w:name w:val="Revision"/>
    <w:hidden/>
    <w:uiPriority w:val="99"/>
    <w:semiHidden/>
    <w:rsid w:val="00E3579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65DAE32D48742E0820C469B6704D8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724B568-3420-46FB-B4E5-C5DFF56F9E7A}"/>
      </w:docPartPr>
      <w:docPartBody>
        <w:p w:rsidR="00113F40" w:rsidRDefault="003145E3" w:rsidP="003145E3">
          <w:pPr>
            <w:pStyle w:val="965DAE32D48742E0820C469B6704D8917"/>
          </w:pPr>
          <w:r w:rsidRPr="002F1AF3">
            <w:rPr>
              <w:rStyle w:val="Zstupntext"/>
              <w:b/>
              <w:highlight w:val="yellow"/>
            </w:rPr>
            <w:t>Klikněte sem a zadejte text.</w:t>
          </w:r>
        </w:p>
      </w:docPartBody>
    </w:docPart>
    <w:docPart>
      <w:docPartPr>
        <w:name w:val="999D8E9014AC4508BD6078522FA0AE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01AEF3-DE6C-4B06-8BF0-93CB7CABF06E}"/>
      </w:docPartPr>
      <w:docPartBody>
        <w:p w:rsidR="00113F40" w:rsidRDefault="003145E3" w:rsidP="003145E3">
          <w:pPr>
            <w:pStyle w:val="999D8E9014AC4508BD6078522FA0AE366"/>
          </w:pPr>
          <w:r w:rsidRPr="00072135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17A766FF4E34B76B9BBA8FD902870D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4D5BEA-8748-4E50-A8D2-711CF42F6D85}"/>
      </w:docPartPr>
      <w:docPartBody>
        <w:p w:rsidR="00113F40" w:rsidRDefault="003145E3" w:rsidP="003145E3">
          <w:pPr>
            <w:pStyle w:val="E17A766FF4E34B76B9BBA8FD902870D6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C276B60754C94C7D9AFD0FB834E6114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69338E-7AC4-42A5-8577-E94DC890ADDB}"/>
      </w:docPartPr>
      <w:docPartBody>
        <w:p w:rsidR="00113F40" w:rsidRDefault="003145E3" w:rsidP="003145E3">
          <w:pPr>
            <w:pStyle w:val="C276B60754C94C7D9AFD0FB834E611446"/>
          </w:pPr>
          <w:r w:rsidRPr="00145619">
            <w:rPr>
              <w:rStyle w:val="Zstupntext"/>
              <w:highlight w:val="yellow"/>
            </w:rPr>
            <w:t>Klikněte sem a zadejte text.</w:t>
          </w:r>
        </w:p>
      </w:docPartBody>
    </w:docPart>
    <w:docPart>
      <w:docPartPr>
        <w:name w:val="E2329C3417754223AF02FEE21E1AECD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DE60E6B-F9A0-4A71-9774-FF5B96A95854}"/>
      </w:docPartPr>
      <w:docPartBody>
        <w:p w:rsidR="000C6C17" w:rsidRDefault="003145E3" w:rsidP="003145E3">
          <w:pPr>
            <w:pStyle w:val="E2329C3417754223AF02FEE21E1AECDA"/>
          </w:pPr>
          <w:r w:rsidRPr="003F45B3">
            <w:rPr>
              <w:rFonts w:asciiTheme="majorHAnsi" w:hAnsiTheme="majorHAnsi" w:cstheme="majorHAnsi"/>
              <w:highlight w:val="yellow"/>
            </w:rPr>
            <w:t>místo</w:t>
          </w:r>
        </w:p>
      </w:docPartBody>
    </w:docPart>
    <w:docPart>
      <w:docPartPr>
        <w:name w:val="1BA7E4C923214FCAA92ABE16A0D50A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1BAAED-4EE0-4D20-9730-0B82445D295A}"/>
      </w:docPartPr>
      <w:docPartBody>
        <w:p w:rsidR="000C6C17" w:rsidRDefault="003145E3" w:rsidP="003145E3">
          <w:pPr>
            <w:pStyle w:val="1BA7E4C923214FCAA92ABE16A0D50A86"/>
          </w:pPr>
          <w:r w:rsidRPr="003F45B3">
            <w:rPr>
              <w:rFonts w:asciiTheme="majorHAnsi" w:hAnsiTheme="majorHAnsi" w:cstheme="majorHAnsi"/>
              <w:highlight w:val="yellow"/>
            </w:rPr>
            <w:t>datum</w:t>
          </w:r>
        </w:p>
      </w:docPartBody>
    </w:docPart>
    <w:docPart>
      <w:docPartPr>
        <w:name w:val="456BCD8CAC6143C2B568EABB71106F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03E2BF-81FB-4A9C-8A07-E55C4B4618D7}"/>
      </w:docPartPr>
      <w:docPartBody>
        <w:p w:rsidR="000C6C17" w:rsidRDefault="003145E3" w:rsidP="003145E3">
          <w:pPr>
            <w:pStyle w:val="456BCD8CAC6143C2B568EABB71106FF6"/>
          </w:pPr>
          <w:r w:rsidRPr="001236D1">
            <w:rPr>
              <w:highlight w:val="yellow"/>
            </w:rPr>
            <w:t>Jméno, funkce, podpis</w:t>
          </w:r>
        </w:p>
      </w:docPartBody>
    </w:docPart>
    <w:docPart>
      <w:docPartPr>
        <w:name w:val="7B147EDAECBF4546B82C23B3B5D16DC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8B14FA-C89C-4097-BFF3-12EAD6D04BFA}"/>
      </w:docPartPr>
      <w:docPartBody>
        <w:p w:rsidR="00F71F7E" w:rsidRDefault="00D30CFB" w:rsidP="00D30CFB">
          <w:pPr>
            <w:pStyle w:val="7B147EDAECBF4546B82C23B3B5D16DC6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DD50C8CB38E14B9C8ACA3C36687429F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2ED3E7-3F4D-4C1F-B69C-DE52392D3247}"/>
      </w:docPartPr>
      <w:docPartBody>
        <w:p w:rsidR="00F71F7E" w:rsidRDefault="00D30CFB" w:rsidP="00D30CFB">
          <w:pPr>
            <w:pStyle w:val="DD50C8CB38E14B9C8ACA3C36687429FB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0601218340FB4C9FA6F625183289068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4E46F98-E9C0-404A-8FD8-2B2381DB9B3F}"/>
      </w:docPartPr>
      <w:docPartBody>
        <w:p w:rsidR="00F71F7E" w:rsidRDefault="00D30CFB" w:rsidP="00D30CFB">
          <w:pPr>
            <w:pStyle w:val="0601218340FB4C9FA6F6251832890680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3DC89E1BD3F34B5DB545166BF2150B9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9454EC-B459-460E-8354-D46F525CAC8A}"/>
      </w:docPartPr>
      <w:docPartBody>
        <w:p w:rsidR="00F71F7E" w:rsidRDefault="00D30CFB" w:rsidP="00D30CFB">
          <w:pPr>
            <w:pStyle w:val="3DC89E1BD3F34B5DB545166BF2150B92"/>
          </w:pPr>
          <w:r w:rsidRPr="001B7CEE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E224A30A7D294FC4ADF9E084F6E7750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147416-3AAB-4A88-898D-B0EA797C92F5}"/>
      </w:docPartPr>
      <w:docPartBody>
        <w:p w:rsidR="002D4380" w:rsidRDefault="002D4380" w:rsidP="002D4380">
          <w:pPr>
            <w:pStyle w:val="E224A30A7D294FC4ADF9E084F6E77506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2764AD6380246FF8E35855A0EBB3B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7B4D9B6-994A-492D-8E98-2DF148B8AAA5}"/>
      </w:docPartPr>
      <w:docPartBody>
        <w:p w:rsidR="002D4380" w:rsidRDefault="002D4380" w:rsidP="002D4380">
          <w:pPr>
            <w:pStyle w:val="A2764AD6380246FF8E35855A0EBB3BA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FD4DBD380534505B86D7920F65B646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FD129D4-011B-478F-AB38-E0DDF99345A4}"/>
      </w:docPartPr>
      <w:docPartBody>
        <w:p w:rsidR="002D4380" w:rsidRDefault="002D4380" w:rsidP="002D4380">
          <w:pPr>
            <w:pStyle w:val="9FD4DBD380534505B86D7920F65B646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CA4304A19AD45949E56166C84CE222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551D27F-E1A8-4FDF-9B8A-1CB7A4CBE06C}"/>
      </w:docPartPr>
      <w:docPartBody>
        <w:p w:rsidR="002D4380" w:rsidRDefault="002D4380" w:rsidP="002D4380">
          <w:pPr>
            <w:pStyle w:val="7CA4304A19AD45949E56166C84CE222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D32EFF310746CEBABB6C5ADC6A9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50D61B9-7525-48CD-9AF7-6BE3C5968B0D}"/>
      </w:docPartPr>
      <w:docPartBody>
        <w:p w:rsidR="002D4380" w:rsidRDefault="002D4380" w:rsidP="002D4380">
          <w:pPr>
            <w:pStyle w:val="38D32EFF310746CEBABB6C5ADC6A95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CED2918805E4F5EAD6B1F5A0F9BBC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DC8826-E06D-4863-A7A0-7A886F1FB7E7}"/>
      </w:docPartPr>
      <w:docPartBody>
        <w:p w:rsidR="002D4380" w:rsidRDefault="002D4380" w:rsidP="002D4380">
          <w:pPr>
            <w:pStyle w:val="ECED2918805E4F5EAD6B1F5A0F9BBC4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9A457C452504F92B5E241D2D7AC1DF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F066303-B9A4-4BFD-A5BF-DE46A99A9001}"/>
      </w:docPartPr>
      <w:docPartBody>
        <w:p w:rsidR="002D4380" w:rsidRDefault="002D4380" w:rsidP="002D4380">
          <w:pPr>
            <w:pStyle w:val="F9A457C452504F92B5E241D2D7AC1DF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9488EA9DDEE44EC8BE52F0B5832FB1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0FAC0B-E3D4-49F5-8559-81811C60D06F}"/>
      </w:docPartPr>
      <w:docPartBody>
        <w:p w:rsidR="002D4380" w:rsidRDefault="002D4380" w:rsidP="002D4380">
          <w:pPr>
            <w:pStyle w:val="39488EA9DDEE44EC8BE52F0B5832FB1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88B3AD8BAEC48E3ABECA093026868C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F21EAB-C741-4DD9-8C75-97F63622D365}"/>
      </w:docPartPr>
      <w:docPartBody>
        <w:p w:rsidR="002D4380" w:rsidRDefault="002D4380" w:rsidP="002D4380">
          <w:pPr>
            <w:pStyle w:val="988B3AD8BAEC48E3ABECA093026868C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10DFAA90F7F4CEEAF786BE84EA7259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E2BC6F9-66A4-4D4D-BDFA-FD7BD36E8A34}"/>
      </w:docPartPr>
      <w:docPartBody>
        <w:p w:rsidR="002D4380" w:rsidRDefault="002D4380" w:rsidP="002D4380">
          <w:pPr>
            <w:pStyle w:val="D10DFAA90F7F4CEEAF786BE84EA7259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89C086B6E78401BAA2C7AFFDA4DA9C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E586E5E-0591-4D4D-AF29-CFD95F5E4BA0}"/>
      </w:docPartPr>
      <w:docPartBody>
        <w:p w:rsidR="002D4380" w:rsidRDefault="002D4380" w:rsidP="002D4380">
          <w:pPr>
            <w:pStyle w:val="389C086B6E78401BAA2C7AFFDA4DA9C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597D9E64B564B6D82769981A040641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C2267E-0FF9-44D7-9A8C-AA8F1CC296E3}"/>
      </w:docPartPr>
      <w:docPartBody>
        <w:p w:rsidR="002D4380" w:rsidRDefault="002D4380" w:rsidP="002D4380">
          <w:pPr>
            <w:pStyle w:val="9597D9E64B564B6D82769981A040641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222EFBBEC246CBAD5E5664866F129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C95B1F-BE71-4388-9D04-BCF0EF991667}"/>
      </w:docPartPr>
      <w:docPartBody>
        <w:p w:rsidR="002D4380" w:rsidRDefault="002D4380" w:rsidP="002D4380">
          <w:pPr>
            <w:pStyle w:val="C8222EFBBEC246CBAD5E5664866F129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6AD3D3FA187448C84AFCB06DD9524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0D855E1-FDEE-42E2-81A8-2C371AF4A8DB}"/>
      </w:docPartPr>
      <w:docPartBody>
        <w:p w:rsidR="002D4380" w:rsidRDefault="002D4380" w:rsidP="002D4380">
          <w:pPr>
            <w:pStyle w:val="A6AD3D3FA187448C84AFCB06DD95249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4B30BEECC234BF6BF5D6F577B052E1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0D01DF1-4D36-4556-ADDA-13EC585919FE}"/>
      </w:docPartPr>
      <w:docPartBody>
        <w:p w:rsidR="002D4380" w:rsidRDefault="002D4380" w:rsidP="002D4380">
          <w:pPr>
            <w:pStyle w:val="F4B30BEECC234BF6BF5D6F577B052E1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140801757144103B197B49BDDE521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8CC5EB7-50F1-40AB-9E03-2816DBFAF297}"/>
      </w:docPartPr>
      <w:docPartBody>
        <w:p w:rsidR="002D4380" w:rsidRDefault="002D4380" w:rsidP="002D4380">
          <w:pPr>
            <w:pStyle w:val="A140801757144103B197B49BDDE521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3F8D99C30CF43AB9E0A233ACCDA4D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BE4D285-1DFA-4A28-B9D5-86B61B5A635B}"/>
      </w:docPartPr>
      <w:docPartBody>
        <w:p w:rsidR="002D4380" w:rsidRDefault="002D4380" w:rsidP="002D4380">
          <w:pPr>
            <w:pStyle w:val="D3F8D99C30CF43AB9E0A233ACCDA4DC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9CDC4F6F9D4FE4A5EADC6CAE195B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F9AF5C-41E1-4032-B588-FAD8766C5BEB}"/>
      </w:docPartPr>
      <w:docPartBody>
        <w:p w:rsidR="002D4380" w:rsidRDefault="002D4380" w:rsidP="002D4380">
          <w:pPr>
            <w:pStyle w:val="E59CDC4F6F9D4FE4A5EADC6CAE195B4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BE82769DB854898811A5A52C424DC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248276-0174-46E7-8E1E-690BABA8B30D}"/>
      </w:docPartPr>
      <w:docPartBody>
        <w:p w:rsidR="002D4380" w:rsidRDefault="002D4380" w:rsidP="002D4380">
          <w:pPr>
            <w:pStyle w:val="CBE82769DB854898811A5A52C424DC3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DC6E557425744A1BB2AAB7A0CF32C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5B3A3C-D630-480D-908D-11E9578DD5ED}"/>
      </w:docPartPr>
      <w:docPartBody>
        <w:p w:rsidR="002D4380" w:rsidRDefault="002D4380" w:rsidP="002D4380">
          <w:pPr>
            <w:pStyle w:val="ADC6E557425744A1BB2AAB7A0CF32CF3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D0C9AD547F6452A98B772A0AFD0032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8D13924-F498-4979-9717-FA1DF3FE246A}"/>
      </w:docPartPr>
      <w:docPartBody>
        <w:p w:rsidR="002D4380" w:rsidRDefault="002D4380" w:rsidP="002D4380">
          <w:pPr>
            <w:pStyle w:val="DD0C9AD547F6452A98B772A0AFD0032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890C62AC284E66B99955CC9A5278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D23293-5C6A-46EF-834E-95A852B4F69E}"/>
      </w:docPartPr>
      <w:docPartBody>
        <w:p w:rsidR="002D4380" w:rsidRDefault="002D4380" w:rsidP="002D4380">
          <w:pPr>
            <w:pStyle w:val="1E890C62AC284E66B99955CC9A52780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7DB67C754F042A6BC25504E8694CC4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3E8316-D158-4734-A0F6-EE86B6756872}"/>
      </w:docPartPr>
      <w:docPartBody>
        <w:p w:rsidR="002D4380" w:rsidRDefault="002D4380" w:rsidP="002D4380">
          <w:pPr>
            <w:pStyle w:val="27DB67C754F042A6BC25504E8694CC4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FF5DAC02ECF4EEDB74140F41107D5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9C1BCC-7B92-460B-9427-F3161DB7928C}"/>
      </w:docPartPr>
      <w:docPartBody>
        <w:p w:rsidR="002D4380" w:rsidRDefault="002D4380" w:rsidP="002D4380">
          <w:pPr>
            <w:pStyle w:val="1FF5DAC02ECF4EEDB74140F41107D5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EF61DC50EE4419AB3F9E6A0DA8D8EC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4A784AD-7E33-41D2-B560-27915DE442FF}"/>
      </w:docPartPr>
      <w:docPartBody>
        <w:p w:rsidR="002D4380" w:rsidRDefault="002D4380" w:rsidP="002D4380">
          <w:pPr>
            <w:pStyle w:val="4EF61DC50EE4419AB3F9E6A0DA8D8EC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F6BE8A26FD5475ABDE364E06E6781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9CB85C6-55F7-4921-B9FB-2C0F11918809}"/>
      </w:docPartPr>
      <w:docPartBody>
        <w:p w:rsidR="002D4380" w:rsidRDefault="002D4380" w:rsidP="002D4380">
          <w:pPr>
            <w:pStyle w:val="6F6BE8A26FD5475ABDE364E06E67817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08FEF15F2D54784BE49079C83BF4C1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8A2301-5A83-4F4E-85AF-C60DE2BFC9B0}"/>
      </w:docPartPr>
      <w:docPartBody>
        <w:p w:rsidR="002D4380" w:rsidRDefault="002D4380" w:rsidP="002D4380">
          <w:pPr>
            <w:pStyle w:val="608FEF15F2D54784BE49079C83BF4C1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D719EE7CD51460EAFD8B98BEE5D51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98114E-D286-4CC2-BB52-513AC3B7A6E9}"/>
      </w:docPartPr>
      <w:docPartBody>
        <w:p w:rsidR="002D4380" w:rsidRDefault="002D4380" w:rsidP="002D4380">
          <w:pPr>
            <w:pStyle w:val="7D719EE7CD51460EAFD8B98BEE5D51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A422082101B4DE890ECFEE3AA9437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96D565A-3FF2-43C6-9F05-74391C4E7A84}"/>
      </w:docPartPr>
      <w:docPartBody>
        <w:p w:rsidR="002D4380" w:rsidRDefault="002D4380" w:rsidP="002D4380">
          <w:pPr>
            <w:pStyle w:val="8A422082101B4DE890ECFEE3AA9437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96F8D292B3B4F5CA77F1A67C37A91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84B536A-3258-42B0-B661-D7459698CF49}"/>
      </w:docPartPr>
      <w:docPartBody>
        <w:p w:rsidR="002D4380" w:rsidRDefault="002D4380" w:rsidP="002D4380">
          <w:pPr>
            <w:pStyle w:val="596F8D292B3B4F5CA77F1A67C37A91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815FA8515C54445AF3436E711546B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AC0F12E-32B0-4D08-8CE8-B41E1AAA9BE7}"/>
      </w:docPartPr>
      <w:docPartBody>
        <w:p w:rsidR="002D4380" w:rsidRDefault="002D4380" w:rsidP="002D4380">
          <w:pPr>
            <w:pStyle w:val="C815FA8515C54445AF3436E711546B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5C407182E9F4AAA86C47A9A2D0DEF6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DF54BE9-5266-45DC-BAAC-16FFC3BFF604}"/>
      </w:docPartPr>
      <w:docPartBody>
        <w:p w:rsidR="002D4380" w:rsidRDefault="002D4380" w:rsidP="002D4380">
          <w:pPr>
            <w:pStyle w:val="15C407182E9F4AAA86C47A9A2D0DEF6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759C5652CA645F7B4B974BE9DAEA0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6076EDC-3208-480B-B09C-A87102AF753C}"/>
      </w:docPartPr>
      <w:docPartBody>
        <w:p w:rsidR="002D4380" w:rsidRDefault="002D4380" w:rsidP="002D4380">
          <w:pPr>
            <w:pStyle w:val="F759C5652CA645F7B4B974BE9DAEA00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3E776C0C0594CFD9AF2593CE4C164B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A1518E9-EADD-4193-90FC-3F6B916FDBE8}"/>
      </w:docPartPr>
      <w:docPartBody>
        <w:p w:rsidR="002D4380" w:rsidRDefault="002D4380" w:rsidP="002D4380">
          <w:pPr>
            <w:pStyle w:val="83E776C0C0594CFD9AF2593CE4C164B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AC4857158094FBA9FF988529179296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84F299-D9DA-4222-9DBA-7EFE5187A67C}"/>
      </w:docPartPr>
      <w:docPartBody>
        <w:p w:rsidR="002D4380" w:rsidRDefault="002D4380" w:rsidP="002D4380">
          <w:pPr>
            <w:pStyle w:val="6AC4857158094FBA9FF988529179296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BED399504AA43D3BE7789A9C594AF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2C178-3A95-407C-B3DB-26BC6891ADE5}"/>
      </w:docPartPr>
      <w:docPartBody>
        <w:p w:rsidR="002D4380" w:rsidRDefault="002D4380" w:rsidP="002D4380">
          <w:pPr>
            <w:pStyle w:val="9BED399504AA43D3BE7789A9C594AF5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913E8183B9B4E3CB71AA6E079E589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B80997-8C22-4160-8358-219FA34154B6}"/>
      </w:docPartPr>
      <w:docPartBody>
        <w:p w:rsidR="002D4380" w:rsidRDefault="002D4380" w:rsidP="002D4380">
          <w:pPr>
            <w:pStyle w:val="D913E8183B9B4E3CB71AA6E079E5891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332197522214D3D87982A11F25A37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F39EF9D-4050-47E3-9A77-8FB74D5E1D38}"/>
      </w:docPartPr>
      <w:docPartBody>
        <w:p w:rsidR="002D4380" w:rsidRDefault="002D4380" w:rsidP="002D4380">
          <w:pPr>
            <w:pStyle w:val="3332197522214D3D87982A11F25A373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DE54709B3AE4113B44562BFC2B75A2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B818965-A1A8-441E-A37F-09C80C298825}"/>
      </w:docPartPr>
      <w:docPartBody>
        <w:p w:rsidR="002D4380" w:rsidRDefault="002D4380" w:rsidP="002D4380">
          <w:pPr>
            <w:pStyle w:val="3DE54709B3AE4113B44562BFC2B75A2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8CC8271AA594B6987475A7620FFD2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F0073-9CFA-46CC-AA7F-ED47AFA612C3}"/>
      </w:docPartPr>
      <w:docPartBody>
        <w:p w:rsidR="002D4380" w:rsidRDefault="002D4380" w:rsidP="002D4380">
          <w:pPr>
            <w:pStyle w:val="E8CC8271AA594B6987475A7620FFD2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E2B2E9F3C0743EFA705EACFB4494C1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7CA4679-638D-4867-B9FE-AC907FB9D493}"/>
      </w:docPartPr>
      <w:docPartBody>
        <w:p w:rsidR="002D4380" w:rsidRDefault="002D4380" w:rsidP="002D4380">
          <w:pPr>
            <w:pStyle w:val="5E2B2E9F3C0743EFA705EACFB4494C1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DC08CEF6CC4C1FAD24F089F92D98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42F3D6-8256-4261-A6F0-B1A0086B4BB8}"/>
      </w:docPartPr>
      <w:docPartBody>
        <w:p w:rsidR="002D4380" w:rsidRDefault="002D4380" w:rsidP="002D4380">
          <w:pPr>
            <w:pStyle w:val="DCDC08CEF6CC4C1FAD24F089F92D98F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E887165A7BD4303AA864A746379A38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3D097C7-2D8D-4870-8F49-94C44EA2A5EE}"/>
      </w:docPartPr>
      <w:docPartBody>
        <w:p w:rsidR="002D4380" w:rsidRDefault="002D4380" w:rsidP="002D4380">
          <w:pPr>
            <w:pStyle w:val="0E887165A7BD4303AA864A746379A38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A4165A3F4DB14718A52337560BA0289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2C4434A-E975-4EEF-90B3-CB1693DEFF67}"/>
      </w:docPartPr>
      <w:docPartBody>
        <w:p w:rsidR="002D4380" w:rsidRDefault="002D4380" w:rsidP="002D4380">
          <w:pPr>
            <w:pStyle w:val="A4165A3F4DB14718A52337560BA0289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CC9BE60BD58447AADB0A6D3356B838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A3D5C51-AB6E-43E6-AFE5-039E77EF93F7}"/>
      </w:docPartPr>
      <w:docPartBody>
        <w:p w:rsidR="002D4380" w:rsidRDefault="002D4380" w:rsidP="002D4380">
          <w:pPr>
            <w:pStyle w:val="0CC9BE60BD58447AADB0A6D3356B838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3B0D953D6634B1E9F28186A3FA08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CDF347-0CFF-4F31-A058-8FA73573340A}"/>
      </w:docPartPr>
      <w:docPartBody>
        <w:p w:rsidR="002D4380" w:rsidRDefault="002D4380" w:rsidP="002D4380">
          <w:pPr>
            <w:pStyle w:val="03B0D953D6634B1E9F28186A3FA085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EC847B0F4DD46E0A070FBF58BFC9C1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8A2352-CDBC-4D15-A44F-38AEE53FEA4F}"/>
      </w:docPartPr>
      <w:docPartBody>
        <w:p w:rsidR="002D4380" w:rsidRDefault="002D4380" w:rsidP="002D4380">
          <w:pPr>
            <w:pStyle w:val="3EC847B0F4DD46E0A070FBF58BFC9C1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CF16D215E33E42FB8CA97232A7146F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6CD4869-41DA-45CE-BD91-C87C6C25793B}"/>
      </w:docPartPr>
      <w:docPartBody>
        <w:p w:rsidR="002D4380" w:rsidRDefault="002D4380" w:rsidP="002D4380">
          <w:pPr>
            <w:pStyle w:val="CF16D215E33E42FB8CA97232A7146F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11462C31A3B4761AD2B30CC022D85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560601-35E7-4A80-8CDB-F613C0CAFD12}"/>
      </w:docPartPr>
      <w:docPartBody>
        <w:p w:rsidR="002D4380" w:rsidRDefault="002D4380" w:rsidP="002D4380">
          <w:pPr>
            <w:pStyle w:val="E11462C31A3B4761AD2B30CC022D856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1FA772BE8D4B5888384340ACC214B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635B2FF-6767-4F6D-BBAC-A62BABD4DC62}"/>
      </w:docPartPr>
      <w:docPartBody>
        <w:p w:rsidR="002D4380" w:rsidRDefault="002D4380" w:rsidP="002D4380">
          <w:pPr>
            <w:pStyle w:val="7F1FA772BE8D4B5888384340ACC214B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87011412B1434EE5A1AB6FA43AD4E4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BE9507-044D-4B3C-BE2F-B4286E9A326C}"/>
      </w:docPartPr>
      <w:docPartBody>
        <w:p w:rsidR="002D4380" w:rsidRDefault="002D4380" w:rsidP="002D4380">
          <w:pPr>
            <w:pStyle w:val="87011412B1434EE5A1AB6FA43AD4E44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90A3F79C79B43BB9370F8C9AE3207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074E547-D2D5-4E14-996D-8321360B5335}"/>
      </w:docPartPr>
      <w:docPartBody>
        <w:p w:rsidR="002D4380" w:rsidRDefault="002D4380" w:rsidP="002D4380">
          <w:pPr>
            <w:pStyle w:val="290A3F79C79B43BB9370F8C9AE32076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2E3EA82976F465B955C0B624929E6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F49413-4C8B-4C6A-BB6F-95A50FF5E3B3}"/>
      </w:docPartPr>
      <w:docPartBody>
        <w:p w:rsidR="002D4380" w:rsidRDefault="002D4380" w:rsidP="002D4380">
          <w:pPr>
            <w:pStyle w:val="E2E3EA82976F465B955C0B624929E63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29007DA3108481CAC120AE447AEF6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3224DD-A21D-42F6-8809-2621EBBC7D1D}"/>
      </w:docPartPr>
      <w:docPartBody>
        <w:p w:rsidR="002D4380" w:rsidRDefault="002D4380" w:rsidP="002D4380">
          <w:pPr>
            <w:pStyle w:val="029007DA3108481CAC120AE447AEF60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3A88AC576A141F08BBD5972CE1766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04E8AEC-3CC8-4C37-8791-D99065E93222}"/>
      </w:docPartPr>
      <w:docPartBody>
        <w:p w:rsidR="002D4380" w:rsidRDefault="002D4380" w:rsidP="002D4380">
          <w:pPr>
            <w:pStyle w:val="F3A88AC576A141F08BBD5972CE1766E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F383AFFFB584DF6ACBC9153E06A78B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44769F0-D6EB-46DD-970A-6FA92214D6EC}"/>
      </w:docPartPr>
      <w:docPartBody>
        <w:p w:rsidR="002D4380" w:rsidRDefault="002D4380" w:rsidP="002D4380">
          <w:pPr>
            <w:pStyle w:val="2F383AFFFB584DF6ACBC9153E06A78B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162E84813064BFC9157629AA6B2D1C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DED3BEF-03EF-4294-ADE2-921A5CBBF22D}"/>
      </w:docPartPr>
      <w:docPartBody>
        <w:p w:rsidR="002D4380" w:rsidRDefault="002D4380" w:rsidP="002D4380">
          <w:pPr>
            <w:pStyle w:val="4162E84813064BFC9157629AA6B2D1C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646A16493C2491B8E2CC597408B47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1CD99C-3A79-423C-9CC0-B51375DF81FB}"/>
      </w:docPartPr>
      <w:docPartBody>
        <w:p w:rsidR="002D4380" w:rsidRDefault="002D4380" w:rsidP="002D4380">
          <w:pPr>
            <w:pStyle w:val="D646A16493C2491B8E2CC597408B47CC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7CCA9CC736746C6B4998B27000C1C4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3DDF146-E83C-4F6B-882C-0409264C65AB}"/>
      </w:docPartPr>
      <w:docPartBody>
        <w:p w:rsidR="002D4380" w:rsidRDefault="002D4380" w:rsidP="002D4380">
          <w:pPr>
            <w:pStyle w:val="67CCA9CC736746C6B4998B27000C1C4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5ABCF8207E8437EAE74B348171ECD4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4948041-BD79-4536-91DF-6B988CBD9F95}"/>
      </w:docPartPr>
      <w:docPartBody>
        <w:p w:rsidR="002D4380" w:rsidRDefault="002D4380" w:rsidP="002D4380">
          <w:pPr>
            <w:pStyle w:val="25ABCF8207E8437EAE74B348171ECD4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0A5D75BEBC2D4A05927FFF817D8636D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409FB2C-79ED-4814-94DC-CB80AFCFC689}"/>
      </w:docPartPr>
      <w:docPartBody>
        <w:p w:rsidR="002D4380" w:rsidRDefault="002D4380" w:rsidP="002D4380">
          <w:pPr>
            <w:pStyle w:val="0A5D75BEBC2D4A05927FFF817D8636D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E9139E615334EFAB38B5D2EC526BCD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2202758-2717-4212-A2B4-889501D0DFA6}"/>
      </w:docPartPr>
      <w:docPartBody>
        <w:p w:rsidR="002D4380" w:rsidRDefault="002D4380" w:rsidP="002D4380">
          <w:pPr>
            <w:pStyle w:val="1E9139E615334EFAB38B5D2EC526BCD0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9959B904CBCC430D9D5A71B7543BF81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02D9F43-958E-40CB-8B2D-4574584D4C9E}"/>
      </w:docPartPr>
      <w:docPartBody>
        <w:p w:rsidR="002D4380" w:rsidRDefault="002D4380" w:rsidP="002D4380">
          <w:pPr>
            <w:pStyle w:val="9959B904CBCC430D9D5A71B7543BF81A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44219EA75D045A38011F36214294F7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43EDDB-AB33-4991-B00B-4CA01A5E7DBF}"/>
      </w:docPartPr>
      <w:docPartBody>
        <w:p w:rsidR="002D4380" w:rsidRDefault="002D4380" w:rsidP="002D4380">
          <w:pPr>
            <w:pStyle w:val="B44219EA75D045A38011F36214294F71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10E268524F44852B33748108FA2AD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340884-F5AC-4829-8670-F3BD329E59C9}"/>
      </w:docPartPr>
      <w:docPartBody>
        <w:p w:rsidR="002D4380" w:rsidRDefault="002D4380" w:rsidP="002D4380">
          <w:pPr>
            <w:pStyle w:val="510E268524F44852B33748108FA2AD8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733761DEC5D47E0BFE28963DA7EFF5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F865DFE-6C88-40E9-A26B-8D0633BCD81B}"/>
      </w:docPartPr>
      <w:docPartBody>
        <w:p w:rsidR="002D4380" w:rsidRDefault="002D4380" w:rsidP="002D4380">
          <w:pPr>
            <w:pStyle w:val="4733761DEC5D47E0BFE28963DA7EFF5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98102B536D841669EC008B1B9943BB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545B5B1-5797-4D3D-8FB3-FBE68B308AF3}"/>
      </w:docPartPr>
      <w:docPartBody>
        <w:p w:rsidR="002D4380" w:rsidRDefault="002D4380" w:rsidP="002D4380">
          <w:pPr>
            <w:pStyle w:val="198102B536D841669EC008B1B9943BB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7F124FC5E78E4A73A906A8904DDA381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B6C4E1E-92C1-4EAD-900D-ACDC766FC7A4}"/>
      </w:docPartPr>
      <w:docPartBody>
        <w:p w:rsidR="002D4380" w:rsidRDefault="002D4380" w:rsidP="002D4380">
          <w:pPr>
            <w:pStyle w:val="7F124FC5E78E4A73A906A8904DDA381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4E65EB201CF4204B8EBA0D831ABC77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7F00EDF-DDC2-4905-89C3-99272588284A}"/>
      </w:docPartPr>
      <w:docPartBody>
        <w:p w:rsidR="002D4380" w:rsidRDefault="002D4380" w:rsidP="002D4380">
          <w:pPr>
            <w:pStyle w:val="34E65EB201CF4204B8EBA0D831ABC77B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E57462C0CD5943E3A05CC856B5FEEA0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665E1F-89B0-4125-9272-1329D1233C61}"/>
      </w:docPartPr>
      <w:docPartBody>
        <w:p w:rsidR="002D4380" w:rsidRDefault="002D4380" w:rsidP="002D4380">
          <w:pPr>
            <w:pStyle w:val="E57462C0CD5943E3A05CC856B5FEEA0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8D6F289A3604806923A722984DFE7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ED0E6E-DBD3-4A80-8607-8B9206D55C6B}"/>
      </w:docPartPr>
      <w:docPartBody>
        <w:p w:rsidR="002D4380" w:rsidRDefault="002D4380" w:rsidP="002D4380">
          <w:pPr>
            <w:pStyle w:val="58D6F289A3604806923A722984DFE75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BC4F6BE35B84EF0B6B24EB82E8B4A2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B2A4B7-2E9B-4691-80F8-0B0B42075551}"/>
      </w:docPartPr>
      <w:docPartBody>
        <w:p w:rsidR="002D4380" w:rsidRDefault="002D4380" w:rsidP="002D4380">
          <w:pPr>
            <w:pStyle w:val="3BC4F6BE35B84EF0B6B24EB82E8B4A2F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145137D639D44F3990ACC7F187394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B2CE6CA-37FE-4014-9529-89F2E24E4619}"/>
      </w:docPartPr>
      <w:docPartBody>
        <w:p w:rsidR="002D4380" w:rsidRDefault="002D4380" w:rsidP="002D4380">
          <w:pPr>
            <w:pStyle w:val="145137D639D44F3990ACC7F1873945E2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DC3625B4141149BEA64DFB8751BCBFE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C8BABA-895D-409B-BC7C-9C9976F47D85}"/>
      </w:docPartPr>
      <w:docPartBody>
        <w:p w:rsidR="002D4380" w:rsidRDefault="002D4380" w:rsidP="002D4380">
          <w:pPr>
            <w:pStyle w:val="DC3625B4141149BEA64DFB8751BCBFE9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FA119430316A42C7843756CD319BCE7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BE0BFE7-E09C-452D-BA2B-AEF295C3C80B}"/>
      </w:docPartPr>
      <w:docPartBody>
        <w:p w:rsidR="002D4380" w:rsidRDefault="002D4380" w:rsidP="002D4380">
          <w:pPr>
            <w:pStyle w:val="FA119430316A42C7843756CD319BCE7E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B582FDE5441146DF85C56CE94D5DD2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E917AE-3CE2-419F-A3CC-EEA727F05E33}"/>
      </w:docPartPr>
      <w:docPartBody>
        <w:p w:rsidR="002D4380" w:rsidRDefault="002D4380" w:rsidP="002D4380">
          <w:pPr>
            <w:pStyle w:val="B582FDE5441146DF85C56CE94D5DD2B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C47C13472964AD88B02A34345345E0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C8FC15-63FD-42A4-A52D-A79BF3900AA6}"/>
      </w:docPartPr>
      <w:docPartBody>
        <w:p w:rsidR="002D4380" w:rsidRDefault="002D4380" w:rsidP="002D4380">
          <w:pPr>
            <w:pStyle w:val="6C47C13472964AD88B02A34345345E0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6EEF62AD3B374FE8966D7845B418796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9A9A28-715D-451F-8DDD-77ABFF0D5B75}"/>
      </w:docPartPr>
      <w:docPartBody>
        <w:p w:rsidR="002D4380" w:rsidRDefault="002D4380" w:rsidP="002D4380">
          <w:pPr>
            <w:pStyle w:val="6EEF62AD3B374FE8966D7845B4187968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622C42D4ECE4810A7A66B184EEC83A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B1AB6AB-6D5B-436C-B8C9-AD430BBBD2DD}"/>
      </w:docPartPr>
      <w:docPartBody>
        <w:p w:rsidR="002D4380" w:rsidRDefault="002D4380" w:rsidP="002D4380">
          <w:pPr>
            <w:pStyle w:val="3622C42D4ECE4810A7A66B184EEC83A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4BE6A1E9E5A94CC289712E40AABAB9D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F0D38EB-1524-4F1C-B7E3-9057F0EF22F1}"/>
      </w:docPartPr>
      <w:docPartBody>
        <w:p w:rsidR="002D4380" w:rsidRDefault="002D4380" w:rsidP="002D4380">
          <w:pPr>
            <w:pStyle w:val="4BE6A1E9E5A94CC289712E40AABAB9D7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3ACC9E6CB51C478BA0166130EF9D079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2D60F5B-FA9F-4520-8AF0-D0C66ED38D3D}"/>
      </w:docPartPr>
      <w:docPartBody>
        <w:p w:rsidR="002D4380" w:rsidRDefault="002D4380" w:rsidP="002D4380">
          <w:pPr>
            <w:pStyle w:val="3ACC9E6CB51C478BA0166130EF9D079D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28A00C1FE2E2419FA495D44F72E1E50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D61EFED-59AC-4675-8819-2F1669ADB081}"/>
      </w:docPartPr>
      <w:docPartBody>
        <w:p w:rsidR="002D4380" w:rsidRDefault="002D4380" w:rsidP="002D4380">
          <w:pPr>
            <w:pStyle w:val="28A00C1FE2E2419FA495D44F72E1E505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  <w:docPart>
      <w:docPartPr>
        <w:name w:val="5025CAD07EB4446998482E4410437D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9666134-BA0C-4FBA-8B47-AEBD9309D750}"/>
      </w:docPartPr>
      <w:docPartBody>
        <w:p w:rsidR="00000000" w:rsidRDefault="00EB1090" w:rsidP="00EB1090">
          <w:pPr>
            <w:pStyle w:val="5025CAD07EB4446998482E4410437DA4"/>
          </w:pPr>
          <w:r>
            <w:rPr>
              <w:rFonts w:asciiTheme="majorHAnsi" w:hAnsiTheme="majorHAnsi" w:cstheme="majorHAnsi"/>
              <w:highlight w:val="yellow"/>
            </w:rPr>
            <w:t>Klikněte a u</w:t>
          </w:r>
          <w:r w:rsidRPr="001B7CEE">
            <w:rPr>
              <w:rFonts w:asciiTheme="majorHAnsi" w:hAnsiTheme="majorHAnsi" w:cstheme="majorHAnsi"/>
              <w:highlight w:val="yellow"/>
            </w:rPr>
            <w:t xml:space="preserve">veďte hodnotu parametru, </w:t>
          </w:r>
          <w:r>
            <w:rPr>
              <w:rFonts w:asciiTheme="majorHAnsi" w:hAnsiTheme="majorHAnsi" w:cstheme="majorHAnsi"/>
              <w:highlight w:val="yellow"/>
            </w:rPr>
            <w:t xml:space="preserve">případně uveďte </w:t>
          </w:r>
          <w:r w:rsidRPr="001B7CEE">
            <w:rPr>
              <w:rFonts w:asciiTheme="majorHAnsi" w:hAnsiTheme="majorHAnsi" w:cstheme="majorHAnsi"/>
              <w:highlight w:val="yellow"/>
            </w:rPr>
            <w:t>ANO/NE</w:t>
          </w:r>
          <w:r w:rsidRPr="00072135">
            <w:rPr>
              <w:rStyle w:val="Zstupntext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13F40"/>
    <w:rsid w:val="00021A83"/>
    <w:rsid w:val="000918EE"/>
    <w:rsid w:val="000C6C17"/>
    <w:rsid w:val="000D5547"/>
    <w:rsid w:val="00113F40"/>
    <w:rsid w:val="00147144"/>
    <w:rsid w:val="00157393"/>
    <w:rsid w:val="0017268A"/>
    <w:rsid w:val="002046C5"/>
    <w:rsid w:val="00212579"/>
    <w:rsid w:val="002153FE"/>
    <w:rsid w:val="002D4380"/>
    <w:rsid w:val="002D7968"/>
    <w:rsid w:val="003051D9"/>
    <w:rsid w:val="00305EE2"/>
    <w:rsid w:val="003145E3"/>
    <w:rsid w:val="00374B94"/>
    <w:rsid w:val="00374CB1"/>
    <w:rsid w:val="003D134D"/>
    <w:rsid w:val="003E0CBC"/>
    <w:rsid w:val="004E00EB"/>
    <w:rsid w:val="005F7D24"/>
    <w:rsid w:val="00651A9B"/>
    <w:rsid w:val="00707A14"/>
    <w:rsid w:val="00714E27"/>
    <w:rsid w:val="00833404"/>
    <w:rsid w:val="008C7CA2"/>
    <w:rsid w:val="009A3103"/>
    <w:rsid w:val="00A10168"/>
    <w:rsid w:val="00B6733D"/>
    <w:rsid w:val="00CB210B"/>
    <w:rsid w:val="00D30CFB"/>
    <w:rsid w:val="00D3192D"/>
    <w:rsid w:val="00E45CE3"/>
    <w:rsid w:val="00EA3E9E"/>
    <w:rsid w:val="00EB1090"/>
    <w:rsid w:val="00EE65B4"/>
    <w:rsid w:val="00F713D9"/>
    <w:rsid w:val="00F71F7E"/>
    <w:rsid w:val="00FD2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B1090"/>
    <w:rPr>
      <w:color w:val="808080"/>
    </w:rPr>
  </w:style>
  <w:style w:type="paragraph" w:customStyle="1" w:styleId="7B147EDAECBF4546B82C23B3B5D16DC6">
    <w:name w:val="7B147EDAECBF4546B82C23B3B5D16DC6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50C8CB38E14B9C8ACA3C36687429FB">
    <w:name w:val="DD50C8CB38E14B9C8ACA3C36687429FB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601218340FB4C9FA6F6251832890680">
    <w:name w:val="0601218340FB4C9FA6F6251832890680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C89E1BD3F34B5DB545166BF2150B92">
    <w:name w:val="3DC89E1BD3F34B5DB545166BF2150B92"/>
    <w:rsid w:val="00D30CFB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65DAE32D48742E0820C469B6704D8917">
    <w:name w:val="965DAE32D48742E0820C469B6704D8917"/>
    <w:rsid w:val="003145E3"/>
    <w:rPr>
      <w:rFonts w:eastAsiaTheme="minorHAnsi"/>
      <w:lang w:eastAsia="en-US"/>
    </w:rPr>
  </w:style>
  <w:style w:type="paragraph" w:customStyle="1" w:styleId="999D8E9014AC4508BD6078522FA0AE366">
    <w:name w:val="999D8E9014AC4508BD6078522FA0AE366"/>
    <w:rsid w:val="003145E3"/>
    <w:rPr>
      <w:rFonts w:eastAsiaTheme="minorHAnsi"/>
      <w:lang w:eastAsia="en-US"/>
    </w:rPr>
  </w:style>
  <w:style w:type="paragraph" w:customStyle="1" w:styleId="E17A766FF4E34B76B9BBA8FD902870D66">
    <w:name w:val="E17A766FF4E34B76B9BBA8FD902870D66"/>
    <w:rsid w:val="003145E3"/>
    <w:rPr>
      <w:rFonts w:eastAsiaTheme="minorHAnsi"/>
      <w:lang w:eastAsia="en-US"/>
    </w:rPr>
  </w:style>
  <w:style w:type="paragraph" w:customStyle="1" w:styleId="C276B60754C94C7D9AFD0FB834E611446">
    <w:name w:val="C276B60754C94C7D9AFD0FB834E611446"/>
    <w:rsid w:val="003145E3"/>
    <w:rPr>
      <w:rFonts w:eastAsiaTheme="minorHAnsi"/>
      <w:lang w:eastAsia="en-US"/>
    </w:rPr>
  </w:style>
  <w:style w:type="paragraph" w:customStyle="1" w:styleId="E2329C3417754223AF02FEE21E1AECDA">
    <w:name w:val="E2329C3417754223AF02FEE21E1AECDA"/>
    <w:rsid w:val="003145E3"/>
  </w:style>
  <w:style w:type="paragraph" w:customStyle="1" w:styleId="1BA7E4C923214FCAA92ABE16A0D50A86">
    <w:name w:val="1BA7E4C923214FCAA92ABE16A0D50A86"/>
    <w:rsid w:val="003145E3"/>
  </w:style>
  <w:style w:type="paragraph" w:customStyle="1" w:styleId="456BCD8CAC6143C2B568EABB71106FF6">
    <w:name w:val="456BCD8CAC6143C2B568EABB71106FF6"/>
    <w:rsid w:val="003145E3"/>
  </w:style>
  <w:style w:type="paragraph" w:customStyle="1" w:styleId="E224A30A7D294FC4ADF9E084F6E77506">
    <w:name w:val="E224A30A7D294FC4ADF9E084F6E77506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2764AD6380246FF8E35855A0EBB3BA5">
    <w:name w:val="A2764AD6380246FF8E35855A0EBB3BA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FD4DBD380534505B86D7920F65B646A">
    <w:name w:val="9FD4DBD380534505B86D7920F65B646A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CA4304A19AD45949E56166C84CE2229">
    <w:name w:val="7CA4304A19AD45949E56166C84CE222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D32EFF310746CEBABB6C5ADC6A956D">
    <w:name w:val="38D32EFF310746CEBABB6C5ADC6A956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CED2918805E4F5EAD6B1F5A0F9BBC47">
    <w:name w:val="ECED2918805E4F5EAD6B1F5A0F9BBC4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9A457C452504F92B5E241D2D7AC1DF5">
    <w:name w:val="F9A457C452504F92B5E241D2D7AC1DF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9488EA9DDEE44EC8BE52F0B5832FB1E">
    <w:name w:val="39488EA9DDEE44EC8BE52F0B5832FB1E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88B3AD8BAEC48E3ABECA093026868CF">
    <w:name w:val="988B3AD8BAEC48E3ABECA093026868C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10DFAA90F7F4CEEAF786BE84EA72591">
    <w:name w:val="D10DFAA90F7F4CEEAF786BE84EA7259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89C086B6E78401BAA2C7AFFDA4DA9C1">
    <w:name w:val="389C086B6E78401BAA2C7AFFDA4DA9C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597D9E64B564B6D82769981A0406415">
    <w:name w:val="9597D9E64B564B6D82769981A040641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222EFBBEC246CBAD5E5664866F1297">
    <w:name w:val="C8222EFBBEC246CBAD5E5664866F129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6AD3D3FA187448C84AFCB06DD95249F">
    <w:name w:val="A6AD3D3FA187448C84AFCB06DD95249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4B30BEECC234BF6BF5D6F577B052E11">
    <w:name w:val="F4B30BEECC234BF6BF5D6F577B052E1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140801757144103B197B49BDDE521E7">
    <w:name w:val="A140801757144103B197B49BDDE521E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3F8D99C30CF43AB9E0A233ACCDA4DCB">
    <w:name w:val="D3F8D99C30CF43AB9E0A233ACCDA4DC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9CDC4F6F9D4FE4A5EADC6CAE195B49">
    <w:name w:val="E59CDC4F6F9D4FE4A5EADC6CAE195B4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BE82769DB854898811A5A52C424DC37">
    <w:name w:val="CBE82769DB854898811A5A52C424DC3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DC6E557425744A1BB2AAB7A0CF32CF3">
    <w:name w:val="ADC6E557425744A1BB2AAB7A0CF32CF3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D0C9AD547F6452A98B772A0AFD0032E">
    <w:name w:val="DD0C9AD547F6452A98B772A0AFD0032E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890C62AC284E66B99955CC9A527801">
    <w:name w:val="1E890C62AC284E66B99955CC9A52780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7DB67C754F042A6BC25504E8694CC42">
    <w:name w:val="27DB67C754F042A6BC25504E8694CC42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FF5DAC02ECF4EEDB74140F41107D58B">
    <w:name w:val="1FF5DAC02ECF4EEDB74140F41107D58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EF61DC50EE4419AB3F9E6A0DA8D8EC7">
    <w:name w:val="4EF61DC50EE4419AB3F9E6A0DA8D8EC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F6BE8A26FD5475ABDE364E06E678178">
    <w:name w:val="6F6BE8A26FD5475ABDE364E06E678178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08FEF15F2D54784BE49079C83BF4C1B">
    <w:name w:val="608FEF15F2D54784BE49079C83BF4C1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D719EE7CD51460EAFD8B98BEE5D5119">
    <w:name w:val="7D719EE7CD51460EAFD8B98BEE5D511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A422082101B4DE890ECFEE3AA94371A">
    <w:name w:val="8A422082101B4DE890ECFEE3AA94371A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96F8D292B3B4F5CA77F1A67C37A915D">
    <w:name w:val="596F8D292B3B4F5CA77F1A67C37A915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815FA8515C54445AF3436E711546B9D">
    <w:name w:val="C815FA8515C54445AF3436E711546B9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5C407182E9F4AAA86C47A9A2D0DEF61">
    <w:name w:val="15C407182E9F4AAA86C47A9A2D0DEF6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759C5652CA645F7B4B974BE9DAEA009">
    <w:name w:val="F759C5652CA645F7B4B974BE9DAEA00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3E776C0C0594CFD9AF2593CE4C164B7">
    <w:name w:val="83E776C0C0594CFD9AF2593CE4C164B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AC4857158094FBA9FF9885291792965">
    <w:name w:val="6AC4857158094FBA9FF988529179296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BED399504AA43D3BE7789A9C594AF52">
    <w:name w:val="9BED399504AA43D3BE7789A9C594AF52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913E8183B9B4E3CB71AA6E079E58918">
    <w:name w:val="D913E8183B9B4E3CB71AA6E079E58918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332197522214D3D87982A11F25A373D">
    <w:name w:val="3332197522214D3D87982A11F25A373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DE54709B3AE4113B44562BFC2B75A2C">
    <w:name w:val="3DE54709B3AE4113B44562BFC2B75A2C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8CC8271AA594B6987475A7620FFD268">
    <w:name w:val="E8CC8271AA594B6987475A7620FFD268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E2B2E9F3C0743EFA705EACFB4494C19">
    <w:name w:val="5E2B2E9F3C0743EFA705EACFB4494C1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DC08CEF6CC4C1FAD24F089F92D98F2">
    <w:name w:val="DCDC08CEF6CC4C1FAD24F089F92D98F2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E887165A7BD4303AA864A746379A38C">
    <w:name w:val="0E887165A7BD4303AA864A746379A38C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A4165A3F4DB14718A52337560BA0289E">
    <w:name w:val="A4165A3F4DB14718A52337560BA0289E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CC9BE60BD58447AADB0A6D3356B838B">
    <w:name w:val="0CC9BE60BD58447AADB0A6D3356B838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3B0D953D6634B1E9F28186A3FA08505">
    <w:name w:val="03B0D953D6634B1E9F28186A3FA0850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EC847B0F4DD46E0A070FBF58BFC9C1C">
    <w:name w:val="3EC847B0F4DD46E0A070FBF58BFC9C1C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CF16D215E33E42FB8CA97232A7146F07">
    <w:name w:val="CF16D215E33E42FB8CA97232A7146F0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11462C31A3B4761AD2B30CC022D856D">
    <w:name w:val="E11462C31A3B4761AD2B30CC022D856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FA772BE8D4B5888384340ACC214B5">
    <w:name w:val="7F1FA772BE8D4B5888384340ACC214B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87011412B1434EE5A1AB6FA43AD4E445">
    <w:name w:val="87011412B1434EE5A1AB6FA43AD4E44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90A3F79C79B43BB9370F8C9AE320767">
    <w:name w:val="290A3F79C79B43BB9370F8C9AE32076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2E3EA82976F465B955C0B624929E638">
    <w:name w:val="E2E3EA82976F465B955C0B624929E638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29007DA3108481CAC120AE447AEF60B">
    <w:name w:val="029007DA3108481CAC120AE447AEF60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3A88AC576A141F08BBD5972CE1766E7">
    <w:name w:val="F3A88AC576A141F08BBD5972CE1766E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F383AFFFB584DF6ACBC9153E06A78B0">
    <w:name w:val="2F383AFFFB584DF6ACBC9153E06A78B0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162E84813064BFC9157629AA6B2D1C5">
    <w:name w:val="4162E84813064BFC9157629AA6B2D1C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646A16493C2491B8E2CC597408B47CC">
    <w:name w:val="D646A16493C2491B8E2CC597408B47CC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7CCA9CC736746C6B4998B27000C1C40">
    <w:name w:val="67CCA9CC736746C6B4998B27000C1C40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5ABCF8207E8437EAE74B348171ECD4E">
    <w:name w:val="25ABCF8207E8437EAE74B348171ECD4E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0A5D75BEBC2D4A05927FFF817D8636D5">
    <w:name w:val="0A5D75BEBC2D4A05927FFF817D8636D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E9139E615334EFAB38B5D2EC526BCD0">
    <w:name w:val="1E9139E615334EFAB38B5D2EC526BCD0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9959B904CBCC430D9D5A71B7543BF81A">
    <w:name w:val="9959B904CBCC430D9D5A71B7543BF81A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44219EA75D045A38011F36214294F71">
    <w:name w:val="B44219EA75D045A38011F36214294F71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10E268524F44852B33748108FA2AD85">
    <w:name w:val="510E268524F44852B33748108FA2AD8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733761DEC5D47E0BFE28963DA7EFF5D">
    <w:name w:val="4733761DEC5D47E0BFE28963DA7EFF5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98102B536D841669EC008B1B9943BBF">
    <w:name w:val="198102B536D841669EC008B1B9943BB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7F124FC5E78E4A73A906A8904DDA3817">
    <w:name w:val="7F124FC5E78E4A73A906A8904DDA381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4E65EB201CF4204B8EBA0D831ABC77B">
    <w:name w:val="34E65EB201CF4204B8EBA0D831ABC77B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E57462C0CD5943E3A05CC856B5FEEA0F">
    <w:name w:val="E57462C0CD5943E3A05CC856B5FEEA0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8D6F289A3604806923A722984DFE75F">
    <w:name w:val="58D6F289A3604806923A722984DFE75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BC4F6BE35B84EF0B6B24EB82E8B4A2F">
    <w:name w:val="3BC4F6BE35B84EF0B6B24EB82E8B4A2F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145137D639D44F3990ACC7F1873945E2">
    <w:name w:val="145137D639D44F3990ACC7F1873945E2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DC3625B4141149BEA64DFB8751BCBFE9">
    <w:name w:val="DC3625B4141149BEA64DFB8751BCBFE9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FA119430316A42C7843756CD319BCE7E">
    <w:name w:val="FA119430316A42C7843756CD319BCE7E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582FDE5441146DF85C56CE94D5DD2B4">
    <w:name w:val="B582FDE5441146DF85C56CE94D5DD2B4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C47C13472964AD88B02A34345345E07">
    <w:name w:val="6C47C13472964AD88B02A34345345E0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6EEF62AD3B374FE8966D7845B4187968">
    <w:name w:val="6EEF62AD3B374FE8966D7845B4187968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622C42D4ECE4810A7A66B184EEC83AD">
    <w:name w:val="3622C42D4ECE4810A7A66B184EEC83A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4BE6A1E9E5A94CC289712E40AABAB9D7">
    <w:name w:val="4BE6A1E9E5A94CC289712E40AABAB9D7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3ACC9E6CB51C478BA0166130EF9D079D">
    <w:name w:val="3ACC9E6CB51C478BA0166130EF9D079D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8A00C1FE2E2419FA495D44F72E1E505">
    <w:name w:val="28A00C1FE2E2419FA495D44F72E1E505"/>
    <w:rsid w:val="002D4380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5025CAD07EB4446998482E4410437DA4">
    <w:name w:val="5025CAD07EB4446998482E4410437DA4"/>
    <w:rsid w:val="00EB1090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C29A8566905EE43B27BE3EB837E23D1" ma:contentTypeVersion="13" ma:contentTypeDescription="Vytvoří nový dokument" ma:contentTypeScope="" ma:versionID="e4fb12c9d4dc22cbe535b1d6ba51bde8">
  <xsd:schema xmlns:xsd="http://www.w3.org/2001/XMLSchema" xmlns:xs="http://www.w3.org/2001/XMLSchema" xmlns:p="http://schemas.microsoft.com/office/2006/metadata/properties" xmlns:ns2="9ff150a7-0dd8-4c18-9463-a952d6568fe2" xmlns:ns3="d4cc1580-2a65-4676-bc43-8335e1d94486" targetNamespace="http://schemas.microsoft.com/office/2006/metadata/properties" ma:root="true" ma:fieldsID="f6085de7b6de8ec35c43fa3fd4982794" ns2:_="" ns3:_="">
    <xsd:import namespace="9ff150a7-0dd8-4c18-9463-a952d6568fe2"/>
    <xsd:import namespace="d4cc1580-2a65-4676-bc43-8335e1d9448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150a7-0dd8-4c18-9463-a952d6568fe2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cc1580-2a65-4676-bc43-8335e1d944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DATE" ma:index="20" nillable="true" ma:displayName="DATE" ma:format="DateOnly" ma:internalName="DAT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d4cc1580-2a65-4676-bc43-8335e1d94486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2DD3B0-3017-4114-AD04-93313D734D0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A2F713-116F-4F6A-A183-A1C82927DF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f150a7-0dd8-4c18-9463-a952d6568fe2"/>
    <ds:schemaRef ds:uri="d4cc1580-2a65-4676-bc43-8335e1d944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18D827-BFF3-4512-A052-15DC06E2ACF9}">
  <ds:schemaRefs>
    <ds:schemaRef ds:uri="http://schemas.microsoft.com/office/2006/metadata/properties"/>
    <ds:schemaRef ds:uri="http://schemas.microsoft.com/office/infopath/2007/PartnerControls"/>
    <ds:schemaRef ds:uri="d4cc1580-2a65-4676-bc43-8335e1d94486"/>
  </ds:schemaRefs>
</ds:datastoreItem>
</file>

<file path=customXml/itemProps4.xml><?xml version="1.0" encoding="utf-8"?>
<ds:datastoreItem xmlns:ds="http://schemas.openxmlformats.org/officeDocument/2006/customXml" ds:itemID="{FB2D1F7F-E6EB-4B46-BFB3-71863C7C0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</Template>
  <TotalTime>1</TotalTime>
  <Pages>5</Pages>
  <Words>1366</Words>
  <Characters>8064</Characters>
  <Application>Microsoft Office Word</Application>
  <DocSecurity>0</DocSecurity>
  <Lines>67</Lines>
  <Paragraphs>18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9412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Ing., Bc. Iveta Prášková</dc:creator>
  <cp:lastModifiedBy>Ivona Peštálová</cp:lastModifiedBy>
  <cp:revision>6</cp:revision>
  <cp:lastPrinted>2019-12-09T09:19:00Z</cp:lastPrinted>
  <dcterms:created xsi:type="dcterms:W3CDTF">2025-03-27T17:16:00Z</dcterms:created>
  <dcterms:modified xsi:type="dcterms:W3CDTF">2025-03-31T09:38:00Z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0x0101008C29A8566905EE43B27BE3EB837E23D1</vt:lpwstr>
  </property>
</Properties>
</file>