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636EE311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2D5E44">
        <w:rPr>
          <w:caps/>
          <w:sz w:val="40"/>
        </w:rPr>
        <w:t>.2</w:t>
      </w:r>
      <w:r w:rsidRPr="00C16997">
        <w:rPr>
          <w:caps/>
          <w:sz w:val="40"/>
        </w:rPr>
        <w:t xml:space="preserve"> zadávací dokumentace</w:t>
      </w:r>
    </w:p>
    <w:p w14:paraId="2A6C22EB" w14:textId="3ABFB05F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  <w:r w:rsidR="0034759B">
        <w:rPr>
          <w:caps/>
          <w:sz w:val="40"/>
        </w:rPr>
        <w:t xml:space="preserve"> </w:t>
      </w:r>
      <w:bookmarkStart w:id="0" w:name="_Hlk29283249"/>
      <w:r w:rsidR="0034759B" w:rsidRPr="007F4E3E">
        <w:rPr>
          <w:caps/>
          <w:sz w:val="40"/>
          <w:szCs w:val="40"/>
        </w:rPr>
        <w:t xml:space="preserve">– část </w:t>
      </w:r>
      <w:bookmarkEnd w:id="0"/>
      <w:r w:rsidR="0034759B">
        <w:rPr>
          <w:caps/>
          <w:sz w:val="40"/>
          <w:szCs w:val="40"/>
        </w:rPr>
        <w:t>2</w:t>
      </w:r>
      <w:r w:rsidR="0034759B" w:rsidRPr="007F4E3E">
        <w:rPr>
          <w:caps/>
          <w:sz w:val="40"/>
          <w:szCs w:val="40"/>
        </w:rPr>
        <w:t xml:space="preserve"> – </w:t>
      </w:r>
      <w:r w:rsidR="0034759B">
        <w:rPr>
          <w:caps/>
          <w:sz w:val="40"/>
          <w:szCs w:val="40"/>
        </w:rPr>
        <w:t>Digitalizace podniku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0E01" w:rsidRPr="00C16997" w14:paraId="23DBF8BC" w14:textId="77777777" w:rsidTr="00D25C3C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54EFB7E5" w14:textId="58F5C2A4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30524">
              <w:rPr>
                <w:rFonts w:asciiTheme="majorHAnsi" w:hAnsiTheme="majorHAnsi" w:cstheme="majorHAnsi"/>
                <w:b/>
                <w:bCs/>
              </w:rPr>
              <w:t xml:space="preserve">Digitalizace KCK Metalgroup, s.r.o. - dodávky </w:t>
            </w:r>
          </w:p>
        </w:tc>
      </w:tr>
      <w:tr w:rsidR="00C80E01" w:rsidRPr="00C16997" w14:paraId="6BECB999" w14:textId="77777777" w:rsidTr="00C80E01">
        <w:tc>
          <w:tcPr>
            <w:tcW w:w="3114" w:type="dxa"/>
          </w:tcPr>
          <w:p w14:paraId="48E215BE" w14:textId="1F41A144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508FB283" w14:textId="6738F2BB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21AB2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F21AB2">
              <w:rPr>
                <w:rFonts w:asciiTheme="majorHAnsi" w:hAnsiTheme="majorHAnsi" w:cstheme="majorHAnsi"/>
                <w:b/>
                <w:bCs/>
              </w:rPr>
              <w:t>ZZVZ</w:t>
            </w:r>
            <w:r w:rsidRPr="00F21AB2">
              <w:rPr>
                <w:rFonts w:asciiTheme="majorHAnsi" w:hAnsiTheme="majorHAnsi" w:cstheme="majorHAnsi"/>
              </w:rPr>
              <w:t>“)</w:t>
            </w:r>
          </w:p>
        </w:tc>
      </w:tr>
      <w:tr w:rsidR="00C80E01" w:rsidRPr="00C16997" w14:paraId="16E049F7" w14:textId="77777777" w:rsidTr="00C80E01">
        <w:tc>
          <w:tcPr>
            <w:tcW w:w="3114" w:type="dxa"/>
          </w:tcPr>
          <w:p w14:paraId="73991392" w14:textId="093DACF0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2A8F09C2" w14:textId="0EC4D205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21A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27FE3E70" w14:textId="77777777" w:rsidR="00301178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>Tento dokument stanovuje minimální požadované technické parametry předmětu veřejné zakázky –</w:t>
      </w:r>
      <w:r w:rsidR="00D15EBE" w:rsidRPr="00D15EBE">
        <w:rPr>
          <w:rFonts w:asciiTheme="majorHAnsi" w:hAnsiTheme="majorHAnsi" w:cstheme="majorBidi"/>
        </w:rPr>
        <w:t>komplexní dodáv</w:t>
      </w:r>
      <w:r w:rsidR="000F106F">
        <w:rPr>
          <w:rFonts w:asciiTheme="majorHAnsi" w:hAnsiTheme="majorHAnsi" w:cstheme="majorBidi"/>
        </w:rPr>
        <w:t>k</w:t>
      </w:r>
      <w:r w:rsidR="001037E6">
        <w:rPr>
          <w:rFonts w:asciiTheme="majorHAnsi" w:hAnsiTheme="majorHAnsi" w:cstheme="majorBidi"/>
        </w:rPr>
        <w:t>y</w:t>
      </w:r>
      <w:r w:rsidR="00D15EBE" w:rsidRPr="00D15EBE">
        <w:rPr>
          <w:rFonts w:asciiTheme="majorHAnsi" w:hAnsiTheme="majorHAnsi" w:cstheme="majorBidi"/>
        </w:rPr>
        <w:t>, implementac</w:t>
      </w:r>
      <w:r w:rsidR="000F106F">
        <w:rPr>
          <w:rFonts w:asciiTheme="majorHAnsi" w:hAnsiTheme="majorHAnsi" w:cstheme="majorBidi"/>
        </w:rPr>
        <w:t>e</w:t>
      </w:r>
      <w:r w:rsidR="00D15EBE" w:rsidRPr="00D15EBE">
        <w:rPr>
          <w:rFonts w:asciiTheme="majorHAnsi" w:hAnsiTheme="majorHAnsi" w:cstheme="majorBidi"/>
        </w:rPr>
        <w:t xml:space="preserve"> a zprovoznění podnikového informačního systému (ERP), který bude zajišťovat správu klíčových podnikových procesů – od správy zákaznických vztahů (CRM), skladového hospodářství, řízení výroby, až po nástroje pro reporting a analytiku. ERP řešení musí být doplněno o moduly pro online skladovou evidenci (WMS) a výrobní evidenci (MES). Součástí zakázky je rovněž dodávka vybraného hardware, provedení školení uživatelů, převod stávajících dat</w:t>
      </w:r>
      <w:r w:rsidR="00787AF6">
        <w:rPr>
          <w:rFonts w:asciiTheme="majorHAnsi" w:hAnsiTheme="majorHAnsi" w:cstheme="majorBidi"/>
        </w:rPr>
        <w:t xml:space="preserve">, </w:t>
      </w:r>
      <w:r w:rsidR="00D15EBE" w:rsidRPr="00D15EBE">
        <w:rPr>
          <w:rFonts w:asciiTheme="majorHAnsi" w:hAnsiTheme="majorHAnsi" w:cstheme="majorBidi"/>
        </w:rPr>
        <w:t>poskytování systémové podpory po dobu minimálně jednoho roku</w:t>
      </w:r>
      <w:r w:rsidR="001037E6">
        <w:rPr>
          <w:rFonts w:asciiTheme="majorHAnsi" w:hAnsiTheme="majorHAnsi" w:cstheme="majorBidi"/>
        </w:rPr>
        <w:t xml:space="preserve"> </w:t>
      </w:r>
      <w:r w:rsidR="00787AF6" w:rsidRPr="00183CD8">
        <w:rPr>
          <w:rFonts w:asciiTheme="majorHAnsi" w:hAnsiTheme="majorHAnsi" w:cstheme="majorHAnsi"/>
        </w:rPr>
        <w:t>a poskytnutí dalších souvisejících dodávek a služeb, jejichž hlavním účelem je digitální transformace společnosti</w:t>
      </w:r>
      <w:r w:rsidR="00787AF6" w:rsidRPr="006D0E40">
        <w:rPr>
          <w:rFonts w:asciiTheme="majorHAnsi" w:hAnsiTheme="majorHAnsi" w:cstheme="majorHAnsi"/>
        </w:rPr>
        <w:t xml:space="preserve"> </w:t>
      </w:r>
      <w:r w:rsidR="001037E6">
        <w:rPr>
          <w:rFonts w:asciiTheme="majorHAnsi" w:hAnsiTheme="majorHAnsi" w:cstheme="majorBidi"/>
        </w:rPr>
        <w:t>(</w:t>
      </w:r>
      <w:r w:rsidRPr="4D7A93C3">
        <w:rPr>
          <w:rFonts w:asciiTheme="majorHAnsi" w:hAnsiTheme="majorHAnsi" w:cstheme="majorBidi"/>
        </w:rPr>
        <w:t>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49CF124F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0339F4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4B60ACDE" w14:textId="52B5CE08" w:rsidR="000B15AE" w:rsidRDefault="000B15AE" w:rsidP="00494E93">
      <w:pPr>
        <w:pStyle w:val="Nadpis1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lastRenderedPageBreak/>
        <w:t>Popis</w:t>
      </w:r>
      <w:r w:rsidR="00FE5433">
        <w:rPr>
          <w:rStyle w:val="Siln"/>
          <w:rFonts w:cstheme="majorHAnsi"/>
          <w:b/>
        </w:rPr>
        <w:t xml:space="preserve"> předmětu veřejné zakázky</w:t>
      </w:r>
    </w:p>
    <w:p w14:paraId="2E14A0BA" w14:textId="77777777" w:rsidR="00C706D0" w:rsidRDefault="009A1DB2" w:rsidP="008161AE">
      <w:pPr>
        <w:spacing w:after="120" w:line="276" w:lineRule="auto"/>
        <w:rPr>
          <w:rFonts w:asciiTheme="majorHAnsi" w:eastAsia="Aptos" w:hAnsiTheme="majorHAnsi" w:cstheme="majorHAnsi"/>
        </w:rPr>
      </w:pPr>
      <w:r w:rsidRPr="009A1DB2">
        <w:rPr>
          <w:rFonts w:asciiTheme="majorHAnsi" w:eastAsia="Aptos" w:hAnsiTheme="majorHAnsi" w:cstheme="majorHAnsi"/>
        </w:rPr>
        <w:t xml:space="preserve">ERP systém musí být modulární, s možností budoucího rozšíření a přizpůsobení. </w:t>
      </w:r>
    </w:p>
    <w:p w14:paraId="2E780C97" w14:textId="1ECAF42C" w:rsidR="009A1DB2" w:rsidRPr="009A1DB2" w:rsidRDefault="009A1DB2" w:rsidP="008161AE">
      <w:pPr>
        <w:spacing w:after="120" w:line="276" w:lineRule="auto"/>
        <w:rPr>
          <w:rFonts w:asciiTheme="majorHAnsi" w:eastAsia="Aptos" w:hAnsiTheme="majorHAnsi" w:cstheme="majorHAnsi"/>
          <w:b/>
          <w:bCs/>
        </w:rPr>
      </w:pPr>
      <w:r w:rsidRPr="009A1DB2">
        <w:rPr>
          <w:rFonts w:asciiTheme="majorHAnsi" w:eastAsia="Aptos" w:hAnsiTheme="majorHAnsi" w:cstheme="majorHAnsi"/>
          <w:b/>
          <w:bCs/>
        </w:rPr>
        <w:t>Požadované funkcionality</w:t>
      </w:r>
    </w:p>
    <w:p w14:paraId="7C225996" w14:textId="636B2B4B" w:rsidR="009A1DB2" w:rsidRDefault="009A1DB2" w:rsidP="008161AE">
      <w:pPr>
        <w:spacing w:after="120" w:line="276" w:lineRule="auto"/>
        <w:rPr>
          <w:rFonts w:asciiTheme="majorHAnsi" w:eastAsia="Aptos" w:hAnsiTheme="majorHAnsi" w:cstheme="majorHAnsi"/>
        </w:rPr>
      </w:pPr>
      <w:r w:rsidRPr="009A1DB2">
        <w:rPr>
          <w:rFonts w:asciiTheme="majorHAnsi" w:eastAsia="Aptos" w:hAnsiTheme="majorHAnsi" w:cstheme="majorHAnsi"/>
          <w:b/>
          <w:bCs/>
          <w:i/>
          <w:iCs/>
        </w:rPr>
        <w:t>Ekonomický a obchodní modul:</w:t>
      </w:r>
      <w:r w:rsidRPr="009A1DB2">
        <w:rPr>
          <w:rFonts w:asciiTheme="majorHAnsi" w:eastAsia="Aptos" w:hAnsiTheme="majorHAnsi" w:cstheme="majorHAnsi"/>
        </w:rPr>
        <w:br/>
        <w:t xml:space="preserve">  - řízení firemních zakázek, nabídek a objednávek</w:t>
      </w:r>
      <w:r w:rsidRPr="009A1DB2">
        <w:rPr>
          <w:rFonts w:asciiTheme="majorHAnsi" w:eastAsia="Aptos" w:hAnsiTheme="majorHAnsi" w:cstheme="majorHAnsi"/>
        </w:rPr>
        <w:br/>
        <w:t xml:space="preserve">  - evidence zákazníků a dodavatelů, včetně historie interakcí</w:t>
      </w:r>
      <w:r w:rsidRPr="009A1DB2">
        <w:rPr>
          <w:rFonts w:asciiTheme="majorHAnsi" w:eastAsia="Aptos" w:hAnsiTheme="majorHAnsi" w:cstheme="majorHAnsi"/>
        </w:rPr>
        <w:br/>
        <w:t xml:space="preserve">  - vystavování a správa dokladů (faktury, dodací listy, objednávky)</w:t>
      </w:r>
      <w:r w:rsidRPr="009A1DB2">
        <w:rPr>
          <w:rFonts w:asciiTheme="majorHAnsi" w:eastAsia="Aptos" w:hAnsiTheme="majorHAnsi" w:cstheme="majorHAnsi"/>
        </w:rPr>
        <w:br/>
        <w:t xml:space="preserve">  - CRM modul pro plánování schůzek, aktivit a sledování obchodních případů</w:t>
      </w:r>
    </w:p>
    <w:p w14:paraId="47E60EA5" w14:textId="70719D81" w:rsidR="009A1DB2" w:rsidRPr="009A1DB2" w:rsidRDefault="009A1DB2" w:rsidP="008161AE">
      <w:pPr>
        <w:spacing w:after="120" w:line="276" w:lineRule="auto"/>
        <w:rPr>
          <w:rFonts w:asciiTheme="majorHAnsi" w:eastAsia="Aptos" w:hAnsiTheme="majorHAnsi" w:cstheme="majorHAnsi"/>
        </w:rPr>
      </w:pPr>
      <w:r w:rsidRPr="009A1DB2">
        <w:rPr>
          <w:rFonts w:asciiTheme="majorHAnsi" w:eastAsia="Aptos" w:hAnsiTheme="majorHAnsi" w:cstheme="majorHAnsi"/>
          <w:b/>
          <w:bCs/>
          <w:i/>
          <w:iCs/>
        </w:rPr>
        <w:t>Modul skladového hospodářství:</w:t>
      </w:r>
      <w:r w:rsidRPr="009A1DB2">
        <w:rPr>
          <w:rFonts w:asciiTheme="majorHAnsi" w:eastAsia="Aptos" w:hAnsiTheme="majorHAnsi" w:cstheme="majorHAnsi"/>
        </w:rPr>
        <w:br/>
        <w:t xml:space="preserve">  - víceúrovňové řízení skladových lokací</w:t>
      </w:r>
      <w:r w:rsidRPr="009A1DB2">
        <w:rPr>
          <w:rFonts w:asciiTheme="majorHAnsi" w:eastAsia="Aptos" w:hAnsiTheme="majorHAnsi" w:cstheme="majorHAnsi"/>
        </w:rPr>
        <w:br/>
        <w:t xml:space="preserve">  - správa příjemek, výdejek, rezervací, převodů a inventur</w:t>
      </w:r>
      <w:r w:rsidRPr="009A1DB2">
        <w:rPr>
          <w:rFonts w:asciiTheme="majorHAnsi" w:eastAsia="Aptos" w:hAnsiTheme="majorHAnsi" w:cstheme="majorHAnsi"/>
        </w:rPr>
        <w:br/>
        <w:t xml:space="preserve">  - sledování šarží, výrobních čísel, data expirace</w:t>
      </w:r>
      <w:r w:rsidRPr="009A1DB2">
        <w:rPr>
          <w:rFonts w:asciiTheme="majorHAnsi" w:eastAsia="Aptos" w:hAnsiTheme="majorHAnsi" w:cstheme="majorHAnsi"/>
        </w:rPr>
        <w:br/>
        <w:t xml:space="preserve">  - tisk a čtení čárových i 2D kódů</w:t>
      </w:r>
    </w:p>
    <w:p w14:paraId="5FCCA129" w14:textId="4DD58559" w:rsidR="009A1DB2" w:rsidRPr="009A1DB2" w:rsidRDefault="009A1DB2" w:rsidP="008161AE">
      <w:pPr>
        <w:spacing w:after="120" w:line="276" w:lineRule="auto"/>
        <w:rPr>
          <w:rFonts w:asciiTheme="majorHAnsi" w:eastAsia="Aptos" w:hAnsiTheme="majorHAnsi" w:cstheme="majorHAnsi"/>
        </w:rPr>
      </w:pPr>
      <w:r w:rsidRPr="009A1DB2">
        <w:rPr>
          <w:rFonts w:asciiTheme="majorHAnsi" w:eastAsia="Aptos" w:hAnsiTheme="majorHAnsi" w:cstheme="majorHAnsi"/>
          <w:b/>
          <w:bCs/>
          <w:i/>
          <w:iCs/>
        </w:rPr>
        <w:t>Výrobní modul (MES):</w:t>
      </w:r>
      <w:r w:rsidRPr="009A1DB2">
        <w:rPr>
          <w:rFonts w:asciiTheme="majorHAnsi" w:eastAsia="Aptos" w:hAnsiTheme="majorHAnsi" w:cstheme="majorHAnsi"/>
        </w:rPr>
        <w:br/>
        <w:t xml:space="preserve">  - odvádění výrobních operací přímo z pracovišť</w:t>
      </w:r>
      <w:r w:rsidRPr="009A1DB2">
        <w:rPr>
          <w:rFonts w:asciiTheme="majorHAnsi" w:eastAsia="Aptos" w:hAnsiTheme="majorHAnsi" w:cstheme="majorHAnsi"/>
        </w:rPr>
        <w:br/>
        <w:t xml:space="preserve">  - evidence kooperací a výrobních příkazů</w:t>
      </w:r>
      <w:r w:rsidRPr="009A1DB2">
        <w:rPr>
          <w:rFonts w:asciiTheme="majorHAnsi" w:eastAsia="Aptos" w:hAnsiTheme="majorHAnsi" w:cstheme="majorHAnsi"/>
        </w:rPr>
        <w:br/>
        <w:t xml:space="preserve">  - podpora zobrazování výkresů, dokumentace a fotografií</w:t>
      </w:r>
      <w:r w:rsidRPr="009A1DB2">
        <w:rPr>
          <w:rFonts w:asciiTheme="majorHAnsi" w:eastAsia="Aptos" w:hAnsiTheme="majorHAnsi" w:cstheme="majorHAnsi"/>
        </w:rPr>
        <w:br/>
        <w:t xml:space="preserve">  - sběr výrobních dat v reálném čase</w:t>
      </w:r>
    </w:p>
    <w:p w14:paraId="484F9E33" w14:textId="45BB81F8" w:rsidR="009A1DB2" w:rsidRPr="009A1DB2" w:rsidRDefault="009A1DB2" w:rsidP="008161AE">
      <w:pPr>
        <w:spacing w:after="120" w:line="276" w:lineRule="auto"/>
        <w:rPr>
          <w:rFonts w:asciiTheme="majorHAnsi" w:eastAsia="Aptos" w:hAnsiTheme="majorHAnsi" w:cstheme="majorHAnsi"/>
        </w:rPr>
      </w:pPr>
      <w:r w:rsidRPr="009A1DB2">
        <w:rPr>
          <w:rFonts w:asciiTheme="majorHAnsi" w:eastAsia="Aptos" w:hAnsiTheme="majorHAnsi" w:cstheme="majorHAnsi"/>
          <w:b/>
          <w:bCs/>
          <w:i/>
          <w:iCs/>
        </w:rPr>
        <w:t>Reporting a analytika (BI):</w:t>
      </w:r>
      <w:r w:rsidRPr="009A1DB2">
        <w:rPr>
          <w:rFonts w:asciiTheme="majorHAnsi" w:eastAsia="Aptos" w:hAnsiTheme="majorHAnsi" w:cstheme="majorHAnsi"/>
        </w:rPr>
        <w:br/>
        <w:t xml:space="preserve">  - možnost vytváření vlastních reportů a dashboardů</w:t>
      </w:r>
      <w:r w:rsidRPr="009A1DB2">
        <w:rPr>
          <w:rFonts w:asciiTheme="majorHAnsi" w:eastAsia="Aptos" w:hAnsiTheme="majorHAnsi" w:cstheme="majorHAnsi"/>
        </w:rPr>
        <w:br/>
        <w:t xml:space="preserve">  - plánování rozpočtů, prognózy, sledování KPI</w:t>
      </w:r>
    </w:p>
    <w:p w14:paraId="49163A49" w14:textId="33B4D98F" w:rsidR="00BC6BA7" w:rsidRPr="00984332" w:rsidRDefault="00C521D5" w:rsidP="00682E28">
      <w:pPr>
        <w:jc w:val="both"/>
        <w:rPr>
          <w:rFonts w:asciiTheme="majorHAnsi" w:hAnsiTheme="majorHAnsi" w:cstheme="majorHAnsi"/>
          <w:b/>
          <w:bCs/>
        </w:rPr>
      </w:pPr>
      <w:r w:rsidRPr="00984332">
        <w:rPr>
          <w:rFonts w:asciiTheme="majorHAnsi" w:hAnsiTheme="majorHAnsi" w:cstheme="majorHAnsi"/>
          <w:b/>
          <w:bCs/>
        </w:rPr>
        <w:t>Základní</w:t>
      </w:r>
      <w:r w:rsidR="00CD1692" w:rsidRPr="00984332">
        <w:rPr>
          <w:rFonts w:asciiTheme="majorHAnsi" w:hAnsiTheme="majorHAnsi" w:cstheme="majorHAnsi"/>
          <w:b/>
          <w:bCs/>
        </w:rPr>
        <w:t xml:space="preserve"> t</w:t>
      </w:r>
      <w:r w:rsidR="004311A9" w:rsidRPr="00984332">
        <w:rPr>
          <w:rFonts w:asciiTheme="majorHAnsi" w:hAnsiTheme="majorHAnsi" w:cstheme="majorHAnsi"/>
          <w:b/>
          <w:bCs/>
        </w:rPr>
        <w:t>echnické požadavky</w:t>
      </w:r>
    </w:p>
    <w:p w14:paraId="03860186" w14:textId="7D1F9E02" w:rsidR="000630BF" w:rsidRPr="005249FC" w:rsidRDefault="000630BF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5249FC">
        <w:rPr>
          <w:rFonts w:asciiTheme="majorHAnsi" w:hAnsiTheme="majorHAnsi" w:cstheme="majorHAnsi"/>
        </w:rPr>
        <w:t>Systém musí být přístupný jak z lokální sítě (on-premise), tak v rámci cloudu.</w:t>
      </w:r>
    </w:p>
    <w:p w14:paraId="46F5212F" w14:textId="02494F4E" w:rsidR="000630BF" w:rsidRPr="005249FC" w:rsidRDefault="000630BF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5249FC">
        <w:rPr>
          <w:rFonts w:asciiTheme="majorHAnsi" w:hAnsiTheme="majorHAnsi" w:cstheme="majorHAnsi"/>
        </w:rPr>
        <w:t>Musí být možné snadné propojení s dalšími systémy (API, datové konektory).</w:t>
      </w:r>
    </w:p>
    <w:p w14:paraId="4506E80F" w14:textId="7B45137C" w:rsidR="000630BF" w:rsidRPr="005249FC" w:rsidRDefault="000630BF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5249FC">
        <w:rPr>
          <w:rFonts w:asciiTheme="majorHAnsi" w:hAnsiTheme="majorHAnsi" w:cstheme="majorHAnsi"/>
        </w:rPr>
        <w:t>Uživatelské rozhraní musí být intuitivní a přizpůsobitelné.</w:t>
      </w:r>
    </w:p>
    <w:p w14:paraId="26DDDD62" w14:textId="423C32C8" w:rsidR="000630BF" w:rsidRPr="005249FC" w:rsidRDefault="000630BF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5249FC">
        <w:rPr>
          <w:rFonts w:asciiTheme="majorHAnsi" w:hAnsiTheme="majorHAnsi" w:cstheme="majorHAnsi"/>
        </w:rPr>
        <w:t>Bezpečnostní požadavky: šifrování dat, auditní logy, víceúrovňové řízení přístupu.</w:t>
      </w:r>
    </w:p>
    <w:p w14:paraId="1F0D4EC4" w14:textId="333F07D6" w:rsidR="00FF5961" w:rsidRDefault="00FF5961" w:rsidP="00FF5961">
      <w:pPr>
        <w:rPr>
          <w:rFonts w:asciiTheme="majorHAnsi" w:hAnsiTheme="majorHAnsi" w:cstheme="majorHAnsi"/>
          <w:b/>
          <w:bCs/>
        </w:rPr>
      </w:pPr>
      <w:r w:rsidRPr="00FF5961">
        <w:rPr>
          <w:rFonts w:asciiTheme="majorHAnsi" w:hAnsiTheme="majorHAnsi" w:cstheme="majorHAnsi"/>
          <w:b/>
          <w:bCs/>
        </w:rPr>
        <w:t>Implementace a školení</w:t>
      </w:r>
    </w:p>
    <w:p w14:paraId="5EB1C8AD" w14:textId="393117F4" w:rsidR="00D62A80" w:rsidRPr="00D62A80" w:rsidRDefault="00D62A80" w:rsidP="00FF5961">
      <w:pPr>
        <w:rPr>
          <w:rFonts w:asciiTheme="majorHAnsi" w:hAnsiTheme="majorHAnsi" w:cstheme="majorHAnsi"/>
        </w:rPr>
      </w:pPr>
      <w:r w:rsidRPr="00D62A80">
        <w:rPr>
          <w:rFonts w:asciiTheme="majorHAnsi" w:hAnsiTheme="majorHAnsi" w:cstheme="majorHAnsi"/>
        </w:rPr>
        <w:t>Dodavatel musí zajistit kompletní realizaci systému včetně následujících služeb:</w:t>
      </w:r>
    </w:p>
    <w:p w14:paraId="23944476" w14:textId="551668BE" w:rsidR="00FF5961" w:rsidRPr="00AC25EF" w:rsidRDefault="009D5D1C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AC25EF">
        <w:rPr>
          <w:rFonts w:asciiTheme="majorHAnsi" w:hAnsiTheme="majorHAnsi" w:cstheme="majorHAnsi"/>
        </w:rPr>
        <w:t>Implementační analýzu a návrh architektury řešení</w:t>
      </w:r>
    </w:p>
    <w:p w14:paraId="0B83100F" w14:textId="29AA9148" w:rsidR="009D5D1C" w:rsidRPr="00AC25EF" w:rsidRDefault="00F648C4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AC25EF">
        <w:rPr>
          <w:rFonts w:asciiTheme="majorHAnsi" w:hAnsiTheme="majorHAnsi" w:cstheme="majorHAnsi"/>
        </w:rPr>
        <w:t>Instalace serverového i klientského prostředí</w:t>
      </w:r>
    </w:p>
    <w:p w14:paraId="260308D4" w14:textId="1C9118E7" w:rsidR="00CF324C" w:rsidRPr="00AC25EF" w:rsidRDefault="00CF324C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AC25EF">
        <w:rPr>
          <w:rFonts w:asciiTheme="majorHAnsi" w:hAnsiTheme="majorHAnsi" w:cstheme="majorHAnsi"/>
        </w:rPr>
        <w:t>Import dat z původního systému (např. organizace, skladové karty, zaměstnanci, mzdy, účetnictví)</w:t>
      </w:r>
    </w:p>
    <w:p w14:paraId="760D3853" w14:textId="6CB34423" w:rsidR="00CF324C" w:rsidRPr="00AC25EF" w:rsidRDefault="009D46A5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AC25EF">
        <w:rPr>
          <w:rFonts w:asciiTheme="majorHAnsi" w:hAnsiTheme="majorHAnsi" w:cstheme="majorHAnsi"/>
        </w:rPr>
        <w:t>Tvorba min. tiskových sestav dle zadání zadavatele</w:t>
      </w:r>
    </w:p>
    <w:p w14:paraId="433F5C49" w14:textId="661C53A2" w:rsidR="00545ACA" w:rsidRDefault="00545ACA" w:rsidP="00FF5961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AC25EF">
        <w:rPr>
          <w:rFonts w:asciiTheme="majorHAnsi" w:hAnsiTheme="majorHAnsi" w:cstheme="majorHAnsi"/>
        </w:rPr>
        <w:t>Zajištění zakázkových úprav modulů podle specifických potřeb zadavatele</w:t>
      </w:r>
    </w:p>
    <w:p w14:paraId="68C00572" w14:textId="7A1C4D91" w:rsidR="008C3AFB" w:rsidRPr="008C3AFB" w:rsidRDefault="008C3AFB" w:rsidP="008C3AFB">
      <w:pPr>
        <w:rPr>
          <w:rFonts w:asciiTheme="majorHAnsi" w:hAnsiTheme="majorHAnsi" w:cstheme="majorHAnsi"/>
          <w:b/>
          <w:bCs/>
        </w:rPr>
      </w:pPr>
      <w:r w:rsidRPr="008C3AFB">
        <w:rPr>
          <w:rFonts w:asciiTheme="majorHAnsi" w:hAnsiTheme="majorHAnsi" w:cstheme="majorHAnsi"/>
          <w:b/>
          <w:bCs/>
        </w:rPr>
        <w:t>Uživatelská podpora a systémová údržba</w:t>
      </w:r>
    </w:p>
    <w:p w14:paraId="55545DAD" w14:textId="52B7A6AC" w:rsidR="008C3AFB" w:rsidRDefault="00E16524" w:rsidP="008C3AFB">
      <w:pPr>
        <w:rPr>
          <w:rFonts w:asciiTheme="majorHAnsi" w:hAnsiTheme="majorHAnsi" w:cstheme="majorHAnsi"/>
        </w:rPr>
      </w:pPr>
      <w:r w:rsidRPr="00E16524">
        <w:rPr>
          <w:rFonts w:asciiTheme="majorHAnsi" w:hAnsiTheme="majorHAnsi" w:cstheme="majorHAnsi"/>
        </w:rPr>
        <w:t>Roční systémová podpora musí zahrnovat:</w:t>
      </w:r>
    </w:p>
    <w:p w14:paraId="1713929C" w14:textId="7271F169" w:rsidR="00E16524" w:rsidRDefault="00F03A09" w:rsidP="00E16524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F03A09">
        <w:rPr>
          <w:rFonts w:asciiTheme="majorHAnsi" w:hAnsiTheme="majorHAnsi" w:cstheme="majorHAnsi"/>
        </w:rPr>
        <w:t>Pravidelné legislativní aktualizace ERP systému</w:t>
      </w:r>
    </w:p>
    <w:p w14:paraId="7E3256FA" w14:textId="795001C1" w:rsidR="00F03A09" w:rsidRDefault="00FB30F5" w:rsidP="00E16524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FB30F5">
        <w:rPr>
          <w:rFonts w:asciiTheme="majorHAnsi" w:hAnsiTheme="majorHAnsi" w:cstheme="majorHAnsi"/>
        </w:rPr>
        <w:t>Přístup k novým verzím a funkcím</w:t>
      </w:r>
    </w:p>
    <w:p w14:paraId="58799B2C" w14:textId="41F0F9D8" w:rsidR="00BA3973" w:rsidRDefault="00BA3973" w:rsidP="00E16524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BA3973">
        <w:rPr>
          <w:rFonts w:asciiTheme="majorHAnsi" w:hAnsiTheme="majorHAnsi" w:cstheme="majorHAnsi"/>
        </w:rPr>
        <w:t>Hotline a helpdesk pro řešení uživatelských problémů (min. Po–Pá 8:00–16:00)</w:t>
      </w:r>
    </w:p>
    <w:p w14:paraId="293B326C" w14:textId="0632D600" w:rsidR="007F0007" w:rsidRDefault="007F0007" w:rsidP="00E16524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7F0007">
        <w:rPr>
          <w:rFonts w:asciiTheme="majorHAnsi" w:hAnsiTheme="majorHAnsi" w:cstheme="majorHAnsi"/>
        </w:rPr>
        <w:t>Možnost vzdálené správy a podpory</w:t>
      </w:r>
    </w:p>
    <w:p w14:paraId="2E355808" w14:textId="26620833" w:rsidR="004C0AD1" w:rsidRDefault="004C0AD1" w:rsidP="00E16524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4C0AD1">
        <w:rPr>
          <w:rFonts w:asciiTheme="majorHAnsi" w:hAnsiTheme="majorHAnsi" w:cstheme="majorHAnsi"/>
        </w:rPr>
        <w:lastRenderedPageBreak/>
        <w:t>Přiřazení konkrétního konzultanta pro zákazníka</w:t>
      </w:r>
    </w:p>
    <w:p w14:paraId="63969694" w14:textId="1FD4AEEA" w:rsidR="00971619" w:rsidRPr="00971619" w:rsidRDefault="00971619" w:rsidP="00971619">
      <w:pPr>
        <w:rPr>
          <w:rFonts w:asciiTheme="majorHAnsi" w:hAnsiTheme="majorHAnsi" w:cstheme="majorHAnsi"/>
          <w:b/>
          <w:bCs/>
        </w:rPr>
      </w:pPr>
      <w:r w:rsidRPr="00971619">
        <w:rPr>
          <w:rFonts w:asciiTheme="majorHAnsi" w:hAnsiTheme="majorHAnsi" w:cstheme="majorHAnsi"/>
          <w:b/>
          <w:bCs/>
        </w:rPr>
        <w:t>Hardware</w:t>
      </w:r>
    </w:p>
    <w:p w14:paraId="67E46EA1" w14:textId="69C8368B" w:rsidR="00971619" w:rsidRPr="00D04221" w:rsidRDefault="00862AAD" w:rsidP="003D6FDB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D04221">
        <w:rPr>
          <w:rFonts w:asciiTheme="majorHAnsi" w:hAnsiTheme="majorHAnsi" w:cstheme="majorHAnsi"/>
        </w:rPr>
        <w:t>Mobilní terminály: Wi-Fi, IP65, podpora čárových kódů</w:t>
      </w:r>
    </w:p>
    <w:p w14:paraId="388E20B0" w14:textId="7877AEA3" w:rsidR="00862AAD" w:rsidRPr="00D04221" w:rsidRDefault="003D6FDB" w:rsidP="003D6FDB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D04221">
        <w:rPr>
          <w:rFonts w:asciiTheme="majorHAnsi" w:hAnsiTheme="majorHAnsi" w:cstheme="majorHAnsi"/>
        </w:rPr>
        <w:t>Tiskárna štítků: min. rozlišení 300 dpi, USB a LAN připojení</w:t>
      </w:r>
    </w:p>
    <w:p w14:paraId="32C167A9" w14:textId="1DB95395" w:rsidR="003D6FDB" w:rsidRPr="00D04221" w:rsidRDefault="0051139C" w:rsidP="003D6FDB">
      <w:pPr>
        <w:pStyle w:val="Odstavecseseznamem"/>
        <w:numPr>
          <w:ilvl w:val="0"/>
          <w:numId w:val="24"/>
        </w:numPr>
        <w:rPr>
          <w:rFonts w:asciiTheme="majorHAnsi" w:hAnsiTheme="majorHAnsi" w:cstheme="majorHAnsi"/>
        </w:rPr>
      </w:pPr>
      <w:r w:rsidRPr="00D04221">
        <w:rPr>
          <w:rFonts w:asciiTheme="majorHAnsi" w:hAnsiTheme="majorHAnsi" w:cstheme="majorHAnsi"/>
        </w:rPr>
        <w:t>Dotykové terminály pro výrobu: IP65, 10"–15"</w:t>
      </w:r>
    </w:p>
    <w:p w14:paraId="78347703" w14:textId="74967703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2534D9FA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0230BF07" w:rsidR="00494E93" w:rsidRPr="00C16997" w:rsidRDefault="007D5992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7D5992">
        <w:rPr>
          <w:rFonts w:asciiTheme="majorHAnsi" w:hAnsiTheme="majorHAnsi" w:cstheme="majorHAnsi"/>
          <w:b/>
          <w:u w:val="single"/>
        </w:rPr>
        <w:t>ERP systém</w:t>
      </w:r>
      <w:r w:rsidR="00E00962" w:rsidRPr="00C16997">
        <w:rPr>
          <w:rFonts w:asciiTheme="majorHAnsi" w:hAnsiTheme="majorHAnsi" w:cstheme="majorHAnsi"/>
          <w:b/>
          <w:u w:val="single"/>
        </w:rPr>
        <w:t xml:space="preserve"> 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D20B79" w:rsidRPr="00C16997" w14:paraId="09BAC17A" w14:textId="77777777" w:rsidTr="00683327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2E6B" w14:textId="7BB11115" w:rsidR="00D20B79" w:rsidRPr="00413996" w:rsidRDefault="00D20B79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3996">
              <w:rPr>
                <w:rFonts w:asciiTheme="majorHAnsi" w:hAnsiTheme="majorHAnsi" w:cstheme="majorHAnsi"/>
                <w:b/>
                <w:bCs/>
              </w:rPr>
              <w:t>Technické požadavky</w:t>
            </w:r>
          </w:p>
        </w:tc>
      </w:tr>
      <w:tr w:rsidR="00494E93" w:rsidRPr="00C16997" w14:paraId="208246F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4991C687" w:rsidR="00494E93" w:rsidRPr="00C16997" w:rsidRDefault="00E6632B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6632B">
              <w:rPr>
                <w:rFonts w:asciiTheme="majorHAnsi" w:hAnsiTheme="majorHAnsi" w:cstheme="majorHAnsi"/>
              </w:rPr>
              <w:t>Základní lokalizace uživatelského rozhraní IS v českém jazyce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2BAACA56" w:rsidR="00494E93" w:rsidRPr="00C16997" w:rsidRDefault="007D5992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53A763CB2EE34E9A96A7A58625FC8167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665199788"/>
                <w:placeholder>
                  <w:docPart w:val="61E2C6A938814257B549FECB8B6092A9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AA25420" w14:textId="4CDC0417" w:rsidR="00494E93" w:rsidRPr="00C16997" w:rsidRDefault="007D5992" w:rsidP="00494E93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494E93" w:rsidRPr="00C16997" w14:paraId="4F32816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5B93A2F2" w:rsidR="00494E93" w:rsidRPr="00C16997" w:rsidRDefault="00E6632B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6632B">
              <w:rPr>
                <w:rFonts w:asciiTheme="majorHAnsi" w:hAnsiTheme="majorHAnsi" w:cstheme="majorHAnsi"/>
              </w:rPr>
              <w:t>Podpora formátů pro export dat: doc/docx, xls/xlsx, HTML, TXT, PDF, XML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12F78DD8" w:rsidR="00494E93" w:rsidRPr="00C16997" w:rsidRDefault="007D5992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09162327"/>
            <w:placeholder>
              <w:docPart w:val="6AB9D7F712CF456E94EB72EC909878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1FB1E330" w:rsidR="00494E93" w:rsidRPr="00C16997" w:rsidRDefault="005A375F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1C58" w:rsidRPr="00C16997" w14:paraId="035457F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ED99D" w14:textId="4B99837F" w:rsidR="00001C58" w:rsidRPr="00E6632B" w:rsidRDefault="00001C58" w:rsidP="00001C5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6083E">
              <w:rPr>
                <w:rFonts w:asciiTheme="majorHAnsi" w:hAnsiTheme="majorHAnsi" w:cstheme="majorHAnsi"/>
              </w:rPr>
              <w:t>Licence formou licencování na konkurenční uživatele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F3F51" w14:textId="48CE21C7" w:rsidR="00001C58" w:rsidRPr="00C16997" w:rsidRDefault="00001C58" w:rsidP="00001C5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28572991"/>
            <w:placeholder>
              <w:docPart w:val="17D56CD2F9E648E199E40EE6263C912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FCD3C0" w14:textId="33DDE38A" w:rsidR="00001C58" w:rsidRDefault="00001C58" w:rsidP="00001C5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1C58" w:rsidRPr="00C16997" w14:paraId="71C6610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E56E2" w14:textId="0F0F63C2" w:rsidR="00001C58" w:rsidRPr="00E6632B" w:rsidRDefault="00001C58" w:rsidP="00001C5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6083E">
              <w:rPr>
                <w:rFonts w:asciiTheme="majorHAnsi" w:hAnsiTheme="majorHAnsi" w:cstheme="majorHAnsi"/>
              </w:rPr>
              <w:t>Maximální počet současně přihlášených uživatelů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7D1AE" w14:textId="005A20CC" w:rsidR="00001C58" w:rsidRPr="00C16997" w:rsidRDefault="00860AB1" w:rsidP="00001C5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min. 11</w:t>
            </w:r>
          </w:p>
        </w:tc>
        <w:sdt>
          <w:sdtPr>
            <w:rPr>
              <w:rFonts w:asciiTheme="majorHAnsi" w:hAnsiTheme="majorHAnsi" w:cstheme="majorHAnsi"/>
            </w:rPr>
            <w:id w:val="-1839999986"/>
            <w:placeholder>
              <w:docPart w:val="D8E662E51FC14B96BE3B61C9B624C162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2143646324"/>
                <w:placeholder>
                  <w:docPart w:val="CED8D02518884B5B99A2891C4C244EEE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7833AED0" w14:textId="43A0C5EC" w:rsidR="00001C58" w:rsidRDefault="00412A6D" w:rsidP="00001C5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001C58" w:rsidRPr="00C16997" w14:paraId="0F56E95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22A29" w14:textId="4E56A6EF" w:rsidR="00001C58" w:rsidRPr="00E6632B" w:rsidRDefault="00001C58" w:rsidP="00001C5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2BAD">
              <w:rPr>
                <w:rFonts w:asciiTheme="majorHAnsi" w:hAnsiTheme="majorHAnsi" w:cstheme="majorHAnsi"/>
              </w:rPr>
              <w:t>Databázový systém Microsoft SQL server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860F4" w14:textId="063FA5A5" w:rsidR="00001C58" w:rsidRPr="00C16997" w:rsidRDefault="00001C58" w:rsidP="00001C5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22896760"/>
            <w:placeholder>
              <w:docPart w:val="4F30795D210E4573803A9CD32464E3E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EC466E" w14:textId="49C18AD7" w:rsidR="00001C58" w:rsidRDefault="00001C58" w:rsidP="00001C5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1C58" w:rsidRPr="00C16997" w14:paraId="03A7EAB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71FEE" w14:textId="2590283C" w:rsidR="00001C58" w:rsidRPr="00E6632B" w:rsidRDefault="00001C58" w:rsidP="00001C5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11E2">
              <w:rPr>
                <w:rFonts w:asciiTheme="majorHAnsi" w:hAnsiTheme="majorHAnsi" w:cstheme="majorHAnsi"/>
              </w:rPr>
              <w:t>IS respektující legislativní požadavky platné v ČR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0B5EB" w14:textId="52C25DE4" w:rsidR="00001C58" w:rsidRPr="00C16997" w:rsidRDefault="00001C58" w:rsidP="00001C5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4348765"/>
            <w:placeholder>
              <w:docPart w:val="ACBDB793620C42DD9363972162A5298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7FC4A7" w14:textId="2E68FF45" w:rsidR="00001C58" w:rsidRDefault="00001C58" w:rsidP="00001C5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11E2" w:rsidRPr="00C16997" w14:paraId="67E2F871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47EC3" w14:textId="5F8DE0CD" w:rsidR="00FA11E2" w:rsidRPr="00FA11E2" w:rsidRDefault="00FA11E2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11E2">
              <w:rPr>
                <w:rFonts w:asciiTheme="majorHAnsi" w:hAnsiTheme="majorHAnsi" w:cstheme="majorHAnsi"/>
              </w:rPr>
              <w:t>IS dodán v řešení "on-premise"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FD6A7" w14:textId="08200F2A" w:rsidR="00FA11E2" w:rsidRPr="00C16997" w:rsidRDefault="00001C58" w:rsidP="001B7CE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97046821"/>
            <w:placeholder>
              <w:docPart w:val="CE0A369957154D6EB02CFD20A75D98A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EAC060" w14:textId="7163AEE6" w:rsidR="00FA11E2" w:rsidRDefault="007D5992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13996" w:rsidRPr="00C16997" w14:paraId="6D2496C1" w14:textId="77777777" w:rsidTr="0024703F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F3" w14:textId="2534C486" w:rsidR="00413996" w:rsidRPr="00413996" w:rsidRDefault="00413996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3996">
              <w:rPr>
                <w:rFonts w:asciiTheme="majorHAnsi" w:hAnsiTheme="majorHAnsi" w:cstheme="majorHAnsi"/>
                <w:b/>
                <w:bCs/>
              </w:rPr>
              <w:t>Základní požadavky na IS</w:t>
            </w:r>
          </w:p>
        </w:tc>
      </w:tr>
      <w:tr w:rsidR="00413996" w:rsidRPr="00C16997" w14:paraId="07E9AED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7EA57" w14:textId="2B4D5DEE" w:rsidR="00413996" w:rsidRPr="00FA11E2" w:rsidRDefault="00875F9C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75F9C">
              <w:rPr>
                <w:rFonts w:asciiTheme="majorHAnsi" w:hAnsiTheme="majorHAnsi" w:cstheme="majorHAnsi"/>
              </w:rPr>
              <w:t>Evidence obchodního případu (zakázky) - v IS musí být možné evidovat veškerou aktivitu s vazbou na obchodní případ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5E9F1" w14:textId="50F27DDF" w:rsidR="00413996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50087501"/>
            <w:placeholder>
              <w:docPart w:val="3BBDD1BA799944DDBAC66BA1CD57152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6C9053" w14:textId="3497B812" w:rsidR="00413996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13996" w:rsidRPr="00C16997" w14:paraId="060D9AC6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663AE" w14:textId="5ADF9FB9" w:rsidR="00413996" w:rsidRPr="00FA11E2" w:rsidRDefault="00875F9C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75F9C">
              <w:rPr>
                <w:rFonts w:asciiTheme="majorHAnsi" w:hAnsiTheme="majorHAnsi" w:cstheme="majorHAnsi"/>
              </w:rPr>
              <w:lastRenderedPageBreak/>
              <w:t>Evidence obchodních aktivit (evidence poptávek, nabídek, vystavených a došlých objednávek)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AB930" w14:textId="01D3B606" w:rsidR="00413996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86966583"/>
            <w:placeholder>
              <w:docPart w:val="B3BDAEF652164D3182AD5AE36471E18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F625F" w14:textId="70669E64" w:rsidR="00413996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13996" w:rsidRPr="00C16997" w14:paraId="253032C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4D0EA" w14:textId="710AB194" w:rsidR="00413996" w:rsidRPr="00FA11E2" w:rsidRDefault="00875F9C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75F9C">
              <w:rPr>
                <w:rFonts w:asciiTheme="majorHAnsi" w:hAnsiTheme="majorHAnsi" w:cstheme="majorHAnsi"/>
              </w:rPr>
              <w:t>Evidence konstrukčních a technologických dat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F70E2" w14:textId="31FAA7C6" w:rsidR="00413996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71099127"/>
            <w:placeholder>
              <w:docPart w:val="39BAA56468864A8CA1F6A4C6CF2E99F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5A59B5" w14:textId="619BB057" w:rsidR="00413996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13996" w:rsidRPr="00C16997" w14:paraId="69B4D58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AEDF9" w14:textId="01BC0215" w:rsidR="00413996" w:rsidRPr="00FA11E2" w:rsidRDefault="00CA4D8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A4D84">
              <w:rPr>
                <w:rFonts w:asciiTheme="majorHAnsi" w:hAnsiTheme="majorHAnsi" w:cstheme="majorHAnsi"/>
              </w:rPr>
              <w:t>Plánování výroby, průběžná výrobní evidence, vyhodnocování výroby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8684F" w14:textId="7803151F" w:rsidR="00413996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50605131"/>
            <w:placeholder>
              <w:docPart w:val="01D27A124AC14A1B90C5FB8C4225EF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368C66" w14:textId="08C35455" w:rsidR="00413996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75F9C" w:rsidRPr="00C16997" w14:paraId="4D01A0E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91F0" w14:textId="418F2F4D" w:rsidR="00875F9C" w:rsidRPr="00FA11E2" w:rsidRDefault="00CA4D8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A4D84">
              <w:rPr>
                <w:rFonts w:asciiTheme="majorHAnsi" w:hAnsiTheme="majorHAnsi" w:cstheme="majorHAnsi"/>
              </w:rPr>
              <w:t>IS musí podporovat tvorbu tiskových sestav na základě označených dat (např. vygenerování tiskové sestavy pro faktury, objednávky, výrobní průvodky); tato funkcionalita musí být využitelná ve všech oblastech 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78119" w14:textId="294E2DF7" w:rsidR="00875F9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76017139"/>
            <w:placeholder>
              <w:docPart w:val="20DF10E023214D789E95DE9F34C3965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B07EE9" w14:textId="2B9704C0" w:rsidR="00875F9C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75F9C" w:rsidRPr="00C16997" w14:paraId="6D6815D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9CD57" w14:textId="441C8EC9" w:rsidR="00875F9C" w:rsidRPr="00FA11E2" w:rsidRDefault="00CA4D8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A4D84">
              <w:rPr>
                <w:rFonts w:asciiTheme="majorHAnsi" w:hAnsiTheme="majorHAnsi" w:cstheme="majorHAnsi"/>
              </w:rPr>
              <w:t>IS musí podporovat nastavení individuálních uživatelských a skupinových práv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73EB2" w14:textId="37461F31" w:rsidR="00875F9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15845697"/>
            <w:placeholder>
              <w:docPart w:val="258C6F33B522481A952660CD6E1D66A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6D266D" w14:textId="4DC9A2CC" w:rsidR="00875F9C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75F9C" w:rsidRPr="00C16997" w14:paraId="28A3BC8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4896E" w14:textId="1DF8A71A" w:rsidR="00875F9C" w:rsidRPr="00FA11E2" w:rsidRDefault="002F4FBC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F4FBC">
              <w:rPr>
                <w:rFonts w:asciiTheme="majorHAnsi" w:hAnsiTheme="majorHAnsi" w:cstheme="majorHAnsi"/>
              </w:rPr>
              <w:t>IS musí umožňovat customizace (zakázkové úpravy) systému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90931" w14:textId="18277910" w:rsidR="00875F9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79584601"/>
            <w:placeholder>
              <w:docPart w:val="A4C4000E942A49E1806EDB1DC3CB799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827A8A" w14:textId="5B81C866" w:rsidR="00875F9C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2463697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A1225" w14:textId="5DA5E8D0" w:rsidR="002F4FBC" w:rsidRPr="002F4FBC" w:rsidRDefault="002F4FBC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F4FBC">
              <w:rPr>
                <w:rFonts w:asciiTheme="majorHAnsi" w:hAnsiTheme="majorHAnsi" w:cstheme="majorHAnsi"/>
              </w:rPr>
              <w:t>IS musí umožňovat uživatelské úpravy systému (tvorbu datových sestav a filtračních podmínek)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6CC4B" w14:textId="3D5C219F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04419148"/>
            <w:placeholder>
              <w:docPart w:val="4570B0D7D20144248300AD68701F624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C80B39" w14:textId="01A21F1A" w:rsidR="002F4FBC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269FC14D" w14:textId="77777777" w:rsidTr="004129C5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4347" w14:textId="1E997D05" w:rsidR="002F4FBC" w:rsidRPr="002F4FBC" w:rsidRDefault="002F4FBC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F4FBC">
              <w:rPr>
                <w:rFonts w:asciiTheme="majorHAnsi" w:hAnsiTheme="majorHAnsi" w:cstheme="majorHAnsi"/>
                <w:b/>
                <w:bCs/>
              </w:rPr>
              <w:t>Účetnictví</w:t>
            </w:r>
          </w:p>
        </w:tc>
      </w:tr>
      <w:tr w:rsidR="002F4FBC" w:rsidRPr="00C16997" w14:paraId="6324C06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507C1" w14:textId="14CEC544" w:rsidR="002F4FBC" w:rsidRPr="002F4FBC" w:rsidRDefault="005D584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849">
              <w:rPr>
                <w:rFonts w:asciiTheme="majorHAnsi" w:hAnsiTheme="majorHAnsi" w:cstheme="majorHAnsi"/>
              </w:rPr>
              <w:t xml:space="preserve">Dodavatel musí být schopen převedení účtové osnovy a zůstatků účtu importem ze stávajícího systému zadavatele - </w:t>
            </w:r>
            <w:r w:rsidR="00282BAD" w:rsidRPr="00282BAD">
              <w:rPr>
                <w:rFonts w:asciiTheme="majorHAnsi" w:hAnsiTheme="majorHAnsi" w:cstheme="majorHAnsi"/>
              </w:rPr>
              <w:t>účetnictví WinFas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75932" w14:textId="12829D31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16825281"/>
            <w:placeholder>
              <w:docPart w:val="1C8DA1E5AA954C6799993917BD52532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75A416" w14:textId="766049C6" w:rsidR="002F4FBC" w:rsidRDefault="007D5992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4FFA58B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E8CA" w14:textId="0273AAB8" w:rsidR="002F4FBC" w:rsidRPr="002F4FBC" w:rsidRDefault="005D584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849">
              <w:rPr>
                <w:rFonts w:asciiTheme="majorHAnsi" w:hAnsiTheme="majorHAnsi" w:cstheme="majorHAnsi"/>
              </w:rPr>
              <w:t xml:space="preserve">IS musí umožňovat měsíčně podávat výkaz </w:t>
            </w:r>
            <w:r w:rsidRPr="005D5849">
              <w:rPr>
                <w:rFonts w:asciiTheme="majorHAnsi" w:hAnsiTheme="majorHAnsi" w:cstheme="majorHAnsi"/>
              </w:rPr>
              <w:lastRenderedPageBreak/>
              <w:t>DPH, kontrolní a souhrnné hlášení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56101" w14:textId="37D51EC4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460710"/>
            <w:placeholder>
              <w:docPart w:val="EC431B2425AB4635965080D5DD2ED4F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67321D" w14:textId="2A508D2D" w:rsidR="002F4FBC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3A881BD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B1FFF" w14:textId="00CBCF15" w:rsidR="002F4FBC" w:rsidRPr="002F4FBC" w:rsidRDefault="005D584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849">
              <w:rPr>
                <w:rFonts w:asciiTheme="majorHAnsi" w:hAnsiTheme="majorHAnsi" w:cstheme="majorHAnsi"/>
              </w:rPr>
              <w:t xml:space="preserve">IS musí umožňovat v účetní osnově evidenci účtů, na kterých se kromě hlavní měny bude evidovat </w:t>
            </w:r>
            <w:r w:rsidR="00257A0C" w:rsidRPr="005D5849">
              <w:rPr>
                <w:rFonts w:asciiTheme="majorHAnsi" w:hAnsiTheme="majorHAnsi" w:cstheme="majorHAnsi"/>
              </w:rPr>
              <w:t>také cizí</w:t>
            </w:r>
            <w:r w:rsidRPr="005D5849">
              <w:rPr>
                <w:rFonts w:asciiTheme="majorHAnsi" w:hAnsiTheme="majorHAnsi" w:cstheme="majorHAnsi"/>
              </w:rPr>
              <w:t xml:space="preserve"> měna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72B9E" w14:textId="060A275D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47886065"/>
            <w:placeholder>
              <w:docPart w:val="765D986B454143E5B3DECC5436F0648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4105CB" w14:textId="1502F591" w:rsidR="002F4FBC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7D5B9A5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FFCFD" w14:textId="33D85E65" w:rsidR="002F4FBC" w:rsidRPr="002F4FBC" w:rsidRDefault="005D584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849">
              <w:rPr>
                <w:rFonts w:asciiTheme="majorHAnsi" w:hAnsiTheme="majorHAnsi" w:cstheme="majorHAnsi"/>
              </w:rPr>
              <w:t>IS musí umožňovat automatické účtování kurzových rozdílů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95153" w14:textId="4E94CC50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69278266"/>
            <w:placeholder>
              <w:docPart w:val="70C72A31B6AB4E83A3118B65D25A4D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11A7B4" w14:textId="312DB848" w:rsidR="002F4FBC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6D44B2F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1287B" w14:textId="31A9F4AC" w:rsidR="002F4FBC" w:rsidRPr="002F4FBC" w:rsidRDefault="000E4E5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4E54">
              <w:rPr>
                <w:rFonts w:asciiTheme="majorHAnsi" w:hAnsiTheme="majorHAnsi" w:cstheme="majorHAnsi"/>
              </w:rPr>
              <w:t>IS musí umožňovat účtování skladových pohybů metodou 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AB9F8" w14:textId="3D6EF560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28293662"/>
            <w:placeholder>
              <w:docPart w:val="A2202C80E2D145EEBA37BCC5E85F219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9D3D48" w14:textId="441D48A4" w:rsidR="002F4FBC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1FF16E9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D44A9" w14:textId="3C5B8FA8" w:rsidR="002F4FBC" w:rsidRPr="002F4FBC" w:rsidRDefault="000E4E5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4E54">
              <w:rPr>
                <w:rFonts w:asciiTheme="majorHAnsi" w:hAnsiTheme="majorHAnsi" w:cstheme="majorHAnsi"/>
              </w:rPr>
              <w:t>IS musí umožňovat účtování časového rozlišení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FFA30" w14:textId="64C83552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88338821"/>
            <w:placeholder>
              <w:docPart w:val="7D9935A4460E477398984914D49EB02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FDC168" w14:textId="49A74F84" w:rsidR="002F4FBC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7322453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FA099" w14:textId="714B6C90" w:rsidR="002F4FBC" w:rsidRPr="002F4FBC" w:rsidRDefault="000E4E5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4E54">
              <w:rPr>
                <w:rFonts w:asciiTheme="majorHAnsi" w:hAnsiTheme="majorHAnsi" w:cstheme="majorHAnsi"/>
              </w:rPr>
              <w:t>IS musí umožňovat generovat výkazy do XML souborů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10AA2" w14:textId="6FB275A2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90727316"/>
            <w:placeholder>
              <w:docPart w:val="A186E2CA36114FB893AA62540BAAD8B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61EF33" w14:textId="2BE58737" w:rsidR="002F4FBC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6CC2528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04FF8" w14:textId="71D8E788" w:rsidR="002F4FBC" w:rsidRPr="002F4FBC" w:rsidRDefault="00BD11EA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11EA">
              <w:rPr>
                <w:rFonts w:asciiTheme="majorHAnsi" w:hAnsiTheme="majorHAnsi" w:cstheme="majorHAnsi"/>
              </w:rPr>
              <w:t>IS musí umožňovat automatické stahování bankovních výpisů z Raiffeisenbank a.s. (stávající banka zadavatele)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8955E" w14:textId="2C57C8CE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43630839"/>
            <w:placeholder>
              <w:docPart w:val="C00389B75C05441EA8345C991295F89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06FA6E" w14:textId="6588381F" w:rsidR="002F4FBC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E4E54" w:rsidRPr="00C16997" w14:paraId="725F30E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844E2" w14:textId="5D1E9381" w:rsidR="000E4E54" w:rsidRPr="002F4FBC" w:rsidRDefault="005D55DD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5DD">
              <w:rPr>
                <w:rFonts w:asciiTheme="majorHAnsi" w:hAnsiTheme="majorHAnsi" w:cstheme="majorHAnsi"/>
              </w:rPr>
              <w:t>IS musí umožňovat sledování saldokont v hlavní a cizí měně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74BE0" w14:textId="3EBF518A" w:rsidR="000E4E54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106262992"/>
            <w:placeholder>
              <w:docPart w:val="3BB991DEA98C43BCB942C12915CEA25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A68593" w14:textId="35034D8C" w:rsidR="000E4E54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E4E54" w:rsidRPr="00C16997" w14:paraId="661214D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6F03C" w14:textId="23A7B087" w:rsidR="000E4E54" w:rsidRPr="002F4FBC" w:rsidRDefault="005D55DD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5DD">
              <w:rPr>
                <w:rFonts w:asciiTheme="majorHAnsi" w:hAnsiTheme="majorHAnsi" w:cstheme="majorHAnsi"/>
              </w:rPr>
              <w:t>IS musí umožňovat automaticky generovat výkaz DPH, kontrolní hlášení, souhrnné hlášení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B0D1B" w14:textId="4CA7F8A5" w:rsidR="000E4E54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87689229"/>
            <w:placeholder>
              <w:docPart w:val="99B9527EA449459CB354A3B404A065F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42A073" w14:textId="08D8AD97" w:rsidR="000E4E54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E4E54" w:rsidRPr="00C16997" w14:paraId="7BBAF02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F4FD7" w14:textId="72CF8115" w:rsidR="000E4E54" w:rsidRPr="002F4FBC" w:rsidRDefault="005D55DD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5DD">
              <w:rPr>
                <w:rFonts w:asciiTheme="majorHAnsi" w:hAnsiTheme="majorHAnsi" w:cstheme="majorHAnsi"/>
              </w:rPr>
              <w:t>IS musí umožňovat pořizování, evidenci a exportování platebních příkazů do bankovního programu příslušného peněžního ústavu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6CAF0" w14:textId="62FA9FCA" w:rsidR="000E4E54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144273301"/>
            <w:placeholder>
              <w:docPart w:val="F972D221831442958688FD5C805A60D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C43F3D" w14:textId="7C06405C" w:rsidR="000E4E54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E4E54" w:rsidRPr="00C16997" w14:paraId="622645F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420AD" w14:textId="03ECB1D1" w:rsidR="000E4E54" w:rsidRPr="002F4FBC" w:rsidRDefault="005D55DD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5DD">
              <w:rPr>
                <w:rFonts w:asciiTheme="majorHAnsi" w:hAnsiTheme="majorHAnsi" w:cstheme="majorHAnsi"/>
              </w:rPr>
              <w:t xml:space="preserve">IS musí umožňovat odesílání faktur elektronicky e-mailem </w:t>
            </w:r>
            <w:r w:rsidRPr="005D55DD">
              <w:rPr>
                <w:rFonts w:asciiTheme="majorHAnsi" w:hAnsiTheme="majorHAnsi" w:cstheme="majorHAnsi"/>
              </w:rPr>
              <w:lastRenderedPageBreak/>
              <w:t>včetně hromadného odeslání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64C16" w14:textId="43D0FE05" w:rsidR="000E4E54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34748306"/>
            <w:placeholder>
              <w:docPart w:val="DDBF0B2729CF4A089DF74FA7F14D085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B1CD86" w14:textId="4AE13910" w:rsidR="000E4E54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E4E54" w:rsidRPr="00C16997" w14:paraId="1F2166D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B0466" w14:textId="084322A2" w:rsidR="000E4E54" w:rsidRPr="002F4FBC" w:rsidRDefault="005D55DD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55DD">
              <w:rPr>
                <w:rFonts w:asciiTheme="majorHAnsi" w:hAnsiTheme="majorHAnsi" w:cstheme="majorHAnsi"/>
              </w:rPr>
              <w:t>IS musí umožňovat vést evidenci hmotného, nehmotného a drobného majetku a provádět jeho odpisy tak, jak vyžaduje zákon o dani z příjmu.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48702" w14:textId="43ADE666" w:rsidR="000E4E54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7506086"/>
            <w:placeholder>
              <w:docPart w:val="8E3E4FDAD9EB4B6BA6461BB5A7D11A3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7C3C48" w14:textId="2E591496" w:rsidR="000E4E54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62ED" w:rsidRPr="00C16997" w14:paraId="71CB091E" w14:textId="77777777" w:rsidTr="00042F66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3C88" w14:textId="3398E8D1" w:rsidR="00A862ED" w:rsidRPr="00A862ED" w:rsidRDefault="00A862ED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862ED">
              <w:rPr>
                <w:rFonts w:asciiTheme="majorHAnsi" w:hAnsiTheme="majorHAnsi" w:cstheme="majorHAnsi"/>
                <w:b/>
                <w:bCs/>
              </w:rPr>
              <w:t>Vedení obchodního případu</w:t>
            </w:r>
          </w:p>
        </w:tc>
      </w:tr>
      <w:tr w:rsidR="000E4E54" w:rsidRPr="00C16997" w14:paraId="533825F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50270" w14:textId="0EED6566" w:rsidR="000E4E54" w:rsidRPr="002F4FBC" w:rsidRDefault="004B2F4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B2F44">
              <w:rPr>
                <w:rFonts w:asciiTheme="majorHAnsi" w:hAnsiTheme="majorHAnsi" w:cstheme="majorHAnsi"/>
              </w:rPr>
              <w:t>IS musí umožňovat vytvoření záznamu obchodního případu (zakázky)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B6A2A" w14:textId="016CB611" w:rsidR="000E4E54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54533336"/>
            <w:placeholder>
              <w:docPart w:val="B7DD385FB6574AFE9960D427C104C8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D4A12E" w14:textId="2EACB4DF" w:rsidR="000E4E54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049E" w:rsidRPr="00C16997" w14:paraId="58F8311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54AF9" w14:textId="5A2BE94C" w:rsidR="002B049E" w:rsidRPr="002F4FBC" w:rsidRDefault="004B2F4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B2F44">
              <w:rPr>
                <w:rFonts w:asciiTheme="majorHAnsi" w:hAnsiTheme="majorHAnsi" w:cstheme="majorHAnsi"/>
              </w:rPr>
              <w:t>Pro každý obchodní případ musí být možné v IS zobrazit souhrnný přehled všech souvisejících záznamů (dokladů)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A25FE" w14:textId="429169F1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27528299"/>
            <w:placeholder>
              <w:docPart w:val="7068DB27893447B8A7B23371044825A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0084EC" w14:textId="69F33E6D" w:rsidR="002B049E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049E" w:rsidRPr="00C16997" w14:paraId="2C2A9F5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37482" w14:textId="1A0B94DC" w:rsidR="002B049E" w:rsidRPr="002F4FBC" w:rsidRDefault="004B2F4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B2F44">
              <w:rPr>
                <w:rFonts w:asciiTheme="majorHAnsi" w:hAnsiTheme="majorHAnsi" w:cstheme="majorHAnsi"/>
              </w:rPr>
              <w:t>Obchodní případ může mít víceúrovní, musí být tedy možné obchodní případy do sebe zanořovat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9874D" w14:textId="33D04187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87939789"/>
            <w:placeholder>
              <w:docPart w:val="E94A270B77E64617A077FAF26204790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687A59" w14:textId="11245426" w:rsidR="002B049E" w:rsidRDefault="00257A0C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D4CB8" w:rsidRPr="00C16997" w14:paraId="232EDDA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6E46B" w14:textId="194D2250" w:rsidR="00AD4CB8" w:rsidRPr="004B2F44" w:rsidRDefault="00DF10B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F10BF">
              <w:rPr>
                <w:rFonts w:asciiTheme="majorHAnsi" w:hAnsiTheme="majorHAnsi" w:cstheme="majorHAnsi"/>
              </w:rPr>
              <w:t>IS musí umožňovat tvorbu struktury obchodního případu, kde součástí struktury jsou i jednotlivé realizační fáze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5A254" w14:textId="5F9A0C21" w:rsidR="00AD4CB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39832161"/>
            <w:placeholder>
              <w:docPart w:val="AA05ED9353614A829E109FAEE9EAE33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3158F6" w14:textId="3CC1F261" w:rsidR="00AD4CB8" w:rsidRDefault="00697DC7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049E" w:rsidRPr="00C16997" w14:paraId="25A7A99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2B8A8" w14:textId="7F217718" w:rsidR="002B049E" w:rsidRPr="002F4FBC" w:rsidRDefault="004B2F4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B2F44">
              <w:rPr>
                <w:rFonts w:asciiTheme="majorHAnsi" w:hAnsiTheme="majorHAnsi" w:cstheme="majorHAnsi"/>
              </w:rPr>
              <w:t xml:space="preserve">Na každou vybranou realizační fázi musí být </w:t>
            </w:r>
            <w:r w:rsidR="00A44CD4">
              <w:rPr>
                <w:rFonts w:asciiTheme="majorHAnsi" w:hAnsiTheme="majorHAnsi" w:cstheme="majorHAnsi"/>
              </w:rPr>
              <w:t xml:space="preserve">možné </w:t>
            </w:r>
            <w:r w:rsidRPr="004B2F44">
              <w:rPr>
                <w:rFonts w:asciiTheme="majorHAnsi" w:hAnsiTheme="majorHAnsi" w:cstheme="majorHAnsi"/>
              </w:rPr>
              <w:t>alokovat zodpovědné profese nebo konkrétní pracovníky včetně jejich plánovaného časového fondu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2BC2E" w14:textId="576EB554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56693734"/>
            <w:placeholder>
              <w:docPart w:val="7981EB1063A14222B1259FAD4B98FC5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9FE90" w14:textId="12267109" w:rsidR="002B049E" w:rsidRDefault="00697DC7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D4CB8" w:rsidRPr="00C16997" w14:paraId="6564870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93A60" w14:textId="24D9CFEC" w:rsidR="00AD4CB8" w:rsidRPr="004B2F44" w:rsidRDefault="00AD4CB8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4CB8">
              <w:rPr>
                <w:rFonts w:asciiTheme="majorHAnsi" w:hAnsiTheme="majorHAnsi" w:cstheme="majorHAnsi"/>
              </w:rPr>
              <w:t>Pro tvorbu nových obchodních případů musí být možné využít předdefinovanou šablonu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15F92" w14:textId="4D2F36D3" w:rsidR="00AD4CB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77751051"/>
            <w:placeholder>
              <w:docPart w:val="4F17F6F8ED3B4872A5943F563A99EDE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BC570E" w14:textId="677C8460" w:rsidR="00AD4CB8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049E" w:rsidRPr="00C16997" w14:paraId="71E10EE0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39AF2" w14:textId="1A1F0D0F" w:rsidR="002B049E" w:rsidRPr="002F4FBC" w:rsidRDefault="004B2F4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B2F44">
              <w:rPr>
                <w:rFonts w:asciiTheme="majorHAnsi" w:hAnsiTheme="majorHAnsi" w:cstheme="majorHAnsi"/>
              </w:rPr>
              <w:t xml:space="preserve">Na jednotlivé realizační fáze musí být možné provést výkaz odpracovaných hodin </w:t>
            </w:r>
            <w:r w:rsidRPr="004B2F44">
              <w:rPr>
                <w:rFonts w:asciiTheme="majorHAnsi" w:hAnsiTheme="majorHAnsi" w:cstheme="majorHAnsi"/>
              </w:rPr>
              <w:lastRenderedPageBreak/>
              <w:t>jednotlivých pracovníků; současně musí být evidovány skutečně realizované náklady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C1239" w14:textId="2757184B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84213813"/>
            <w:placeholder>
              <w:docPart w:val="8DE4052656E74FC692B0861A9177A90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840C84" w14:textId="52358305" w:rsidR="002B049E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049E" w:rsidRPr="00C16997" w14:paraId="7B7EFFB1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EF8E8" w14:textId="1F122AA6" w:rsidR="002B049E" w:rsidRPr="002F4FBC" w:rsidRDefault="00DF10B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F10BF">
              <w:rPr>
                <w:rFonts w:asciiTheme="majorHAnsi" w:hAnsiTheme="majorHAnsi" w:cstheme="majorHAnsi"/>
              </w:rPr>
              <w:t>V rámci obchodního případu musí být možné stanovit fakturační milníky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FAE41" w14:textId="534BAE57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90495783"/>
            <w:placeholder>
              <w:docPart w:val="B8917666A74C43E5B3E41936E6C9B09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BCC284" w14:textId="34A8153F" w:rsidR="002B049E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049E" w:rsidRPr="00C16997" w14:paraId="7BC09C0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B3AEA" w14:textId="63EBCC99" w:rsidR="002B049E" w:rsidRPr="002F4FBC" w:rsidRDefault="0004774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47742">
              <w:rPr>
                <w:rFonts w:asciiTheme="majorHAnsi" w:hAnsiTheme="majorHAnsi" w:cstheme="majorHAnsi"/>
              </w:rPr>
              <w:t>Pro jednotlivé profese a pracovníky musí být možné stanovit nákladové sazby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FF4C1" w14:textId="196C292F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5443185"/>
            <w:placeholder>
              <w:docPart w:val="8EA489B6AA39409CB501341FE8BDCE8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AD7079" w14:textId="30C06F3B" w:rsidR="002B049E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049E" w:rsidRPr="00C16997" w14:paraId="1E7C9D3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A1190" w14:textId="43FC6D86" w:rsidR="002B049E" w:rsidRPr="002F4FBC" w:rsidRDefault="00B968BD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968BD">
              <w:rPr>
                <w:rFonts w:asciiTheme="majorHAnsi" w:hAnsiTheme="majorHAnsi" w:cstheme="majorHAnsi"/>
              </w:rPr>
              <w:t xml:space="preserve">Obchodní případ musí být možné vyhodnotit v detailním pohledu - jedná se souhrnný report obsahující konstrukční časy a jejich nákladová </w:t>
            </w:r>
            <w:r w:rsidR="00A44CD4" w:rsidRPr="00B968BD">
              <w:rPr>
                <w:rFonts w:asciiTheme="majorHAnsi" w:hAnsiTheme="majorHAnsi" w:cstheme="majorHAnsi"/>
              </w:rPr>
              <w:t>hodnota, výrobní</w:t>
            </w:r>
            <w:r w:rsidRPr="00B968BD">
              <w:rPr>
                <w:rFonts w:asciiTheme="majorHAnsi" w:hAnsiTheme="majorHAnsi" w:cstheme="majorHAnsi"/>
              </w:rPr>
              <w:t xml:space="preserve"> časy a jejich nákladová hodnota, hodnota provedených kooperací, spotřebovaný materiál a jeho hodnota; všechny tyto údaje musí být v pohledu rozepsány položkově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06B94" w14:textId="6574A0ED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45841828"/>
            <w:placeholder>
              <w:docPart w:val="F3E6C035E39F46CB978C4CFAADB3924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EBC1F4" w14:textId="323CA0B3" w:rsidR="002B049E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968BD" w:rsidRPr="00C16997" w14:paraId="76554EF0" w14:textId="77777777" w:rsidTr="00E97E36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8425" w14:textId="37C7DF7E" w:rsidR="00B968BD" w:rsidRPr="00FA2447" w:rsidRDefault="00B968BD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A2447">
              <w:rPr>
                <w:rFonts w:asciiTheme="majorHAnsi" w:hAnsiTheme="majorHAnsi" w:cstheme="majorHAnsi"/>
                <w:b/>
                <w:bCs/>
              </w:rPr>
              <w:t>Obchodní evidence</w:t>
            </w:r>
          </w:p>
        </w:tc>
      </w:tr>
      <w:tr w:rsidR="002B049E" w:rsidRPr="00C16997" w14:paraId="37864539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04C8D" w14:textId="059918BC" w:rsidR="002B049E" w:rsidRPr="002F4FBC" w:rsidRDefault="00FA244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2447">
              <w:rPr>
                <w:rFonts w:asciiTheme="majorHAnsi" w:hAnsiTheme="majorHAnsi" w:cstheme="majorHAnsi"/>
              </w:rPr>
              <w:t>V IS musí být možné evidovat záznamy o poptávkách přijatých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59C03" w14:textId="464E8E6C" w:rsidR="002B049E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648208"/>
            <w:placeholder>
              <w:docPart w:val="3E41C615940C4652A2644A4D854B64C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AEC9F2" w14:textId="6CF140DE" w:rsidR="002B049E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4FBC" w:rsidRPr="00C16997" w14:paraId="1A3F105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D75B0" w14:textId="14A12409" w:rsidR="002F4FBC" w:rsidRPr="002F4FBC" w:rsidRDefault="00FA244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2447">
              <w:rPr>
                <w:rFonts w:asciiTheme="majorHAnsi" w:hAnsiTheme="majorHAnsi" w:cstheme="majorHAnsi"/>
              </w:rPr>
              <w:t>V IS musí být možné vystavovat nabídky; nabídky musí být možné verzovat a uchovávat všechny verze nabídek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8B3E1" w14:textId="4EBA9568" w:rsidR="002F4FB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09131650"/>
            <w:placeholder>
              <w:docPart w:val="2E3857EEAA6647A0B8DC4320D406F02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69C1DC" w14:textId="2F360437" w:rsidR="002F4FBC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2447" w:rsidRPr="00C16997" w14:paraId="0B79DD2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0B695" w14:textId="4EC62F42" w:rsidR="00FA2447" w:rsidRPr="00FA2447" w:rsidRDefault="00FA244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2447">
              <w:rPr>
                <w:rFonts w:asciiTheme="majorHAnsi" w:hAnsiTheme="majorHAnsi" w:cstheme="majorHAnsi"/>
              </w:rPr>
              <w:t>V IS musí být možné evidovat došlé objednávky od zákazníků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962E5" w14:textId="67029E41" w:rsidR="00FA2447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63392364"/>
            <w:placeholder>
              <w:docPart w:val="3751F87A38A94C1C87749443BA0D9D3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73D332" w14:textId="3FCA9ED3" w:rsidR="00FA2447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A2447" w:rsidRPr="00C16997" w14:paraId="12761640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AA2BA" w14:textId="445FAB0C" w:rsidR="00FA2447" w:rsidRPr="00FA2447" w:rsidRDefault="00FA244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A2447">
              <w:rPr>
                <w:rFonts w:asciiTheme="majorHAnsi" w:hAnsiTheme="majorHAnsi" w:cstheme="majorHAnsi"/>
              </w:rPr>
              <w:t>V IS musí být možné vystavovat vydané objednávky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1A338" w14:textId="6A7E1DE5" w:rsidR="00FA2447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94910339"/>
            <w:placeholder>
              <w:docPart w:val="69C190E7ADD74A9097820C69197751A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CF7987" w14:textId="2C0896B8" w:rsidR="00FA2447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E3B81" w:rsidRPr="00C16997" w14:paraId="408C0556" w14:textId="77777777" w:rsidTr="00332D1B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45A1" w14:textId="38128BDB" w:rsidR="007E3B81" w:rsidRPr="007E3B81" w:rsidRDefault="007E3B81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E3B81">
              <w:rPr>
                <w:rFonts w:asciiTheme="majorHAnsi" w:hAnsiTheme="majorHAnsi" w:cstheme="majorHAnsi"/>
                <w:b/>
                <w:bCs/>
              </w:rPr>
              <w:t>Skladová evidence</w:t>
            </w:r>
          </w:p>
        </w:tc>
      </w:tr>
      <w:tr w:rsidR="007E3B81" w:rsidRPr="00C16997" w14:paraId="35C987A0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5B576" w14:textId="19FCCA60" w:rsidR="007E3B81" w:rsidRPr="00FA2447" w:rsidRDefault="00FD2818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D2818">
              <w:rPr>
                <w:rFonts w:asciiTheme="majorHAnsi" w:hAnsiTheme="majorHAnsi" w:cstheme="majorHAnsi"/>
              </w:rPr>
              <w:lastRenderedPageBreak/>
              <w:t>V IS musí být možné definovat různé skupiny produktových karet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F455D" w14:textId="034DC4D2" w:rsidR="007E3B8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50803247"/>
            <w:placeholder>
              <w:docPart w:val="A9D472022E1A48BA922A5ADFE2CE24C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E4D4EF" w14:textId="6CE3E76E" w:rsidR="007E3B81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E3B81" w:rsidRPr="00C16997" w14:paraId="4C7B0A6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BFE3D" w14:textId="398985C4" w:rsidR="007E3B81" w:rsidRPr="00FA2447" w:rsidRDefault="00FD2818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D2818">
              <w:rPr>
                <w:rFonts w:asciiTheme="majorHAnsi" w:hAnsiTheme="majorHAnsi" w:cstheme="majorHAnsi"/>
              </w:rPr>
              <w:t>IS musí umožňovat použití více skladů, přičemž některé sklady mohou být vedeny jako neúčetní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55622" w14:textId="59844B9C" w:rsidR="007E3B8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77620963"/>
            <w:placeholder>
              <w:docPart w:val="F0A789657A8B4DB8A0E4E34D9E69D95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62661" w14:textId="2C5FC1C6" w:rsidR="007E3B81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E3B81" w:rsidRPr="00C16997" w14:paraId="1697D3B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451A0" w14:textId="3AD1423F" w:rsidR="007E3B81" w:rsidRPr="00FA2447" w:rsidRDefault="00FD2818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D2818">
              <w:rPr>
                <w:rFonts w:asciiTheme="majorHAnsi" w:hAnsiTheme="majorHAnsi" w:cstheme="majorHAnsi"/>
              </w:rPr>
              <w:t>IS musí umožňovat evidovat shodné produktové karty na více skladech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C38CC" w14:textId="435576AB" w:rsidR="007E3B8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47376863"/>
            <w:placeholder>
              <w:docPart w:val="EC5E3709B8984F31B29D90A0E5626BC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4BC380" w14:textId="0BDC3556" w:rsidR="007E3B81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E3B81" w:rsidRPr="00C16997" w14:paraId="3A53A576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B3F87" w14:textId="415E5F56" w:rsidR="007E3B81" w:rsidRPr="00FA2447" w:rsidRDefault="00FD2818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D2818">
              <w:rPr>
                <w:rFonts w:asciiTheme="majorHAnsi" w:hAnsiTheme="majorHAnsi" w:cstheme="majorHAnsi"/>
              </w:rPr>
              <w:t>V IS musí být možné sledovat na jednotlivých skladech dílčí pozice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11A0C" w14:textId="40B6442E" w:rsidR="007E3B8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91296119"/>
            <w:placeholder>
              <w:docPart w:val="2575CE82D40649A591DC9D8D43EDBF1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C12FCE" w14:textId="46C9F112" w:rsidR="007E3B81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E3B81" w:rsidRPr="00C16997" w14:paraId="00EFC6D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323C0" w14:textId="7997759D" w:rsidR="007E3B81" w:rsidRPr="00FA2447" w:rsidRDefault="0095299E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5299E">
              <w:rPr>
                <w:rFonts w:asciiTheme="majorHAnsi" w:hAnsiTheme="majorHAnsi" w:cstheme="majorHAnsi"/>
              </w:rPr>
              <w:t>U produktů musí být možné definovat parametry pro skladové bilance (minimální/maximální množství; balící množství; dodací lhůty)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F45E2" w14:textId="2B626C2F" w:rsidR="007E3B8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63739134"/>
            <w:placeholder>
              <w:docPart w:val="CC43754C5A8D49F0AC1744D633B3AD8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08AD5D" w14:textId="4E01E099" w:rsidR="007E3B81" w:rsidRDefault="00A44CD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D2818" w:rsidRPr="00C16997" w14:paraId="2064A2C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F1F2A" w14:textId="328BD175" w:rsidR="00FD2818" w:rsidRPr="00FA2447" w:rsidRDefault="0095299E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5299E">
              <w:rPr>
                <w:rFonts w:asciiTheme="majorHAnsi" w:hAnsiTheme="majorHAnsi" w:cstheme="majorHAnsi"/>
              </w:rPr>
              <w:t>IS disponuje nástrojem pro bilancování stavu skladových zásob (IS je schopen kontrolovat parametry skladových bilancí produktů, skladové pohyby, vystavené objednávky a výrobní požadavky; na základě bilance je schopen doporučit doplnění skladových zásob včetně dodacích termínů)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B5824" w14:textId="79DD07E2" w:rsidR="00FD281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56545391"/>
            <w:placeholder>
              <w:docPart w:val="0C13D82A36FC4E119CB597C98F9DF07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B1144D" w14:textId="635A5826" w:rsidR="00FD2818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D2818" w:rsidRPr="00C16997" w14:paraId="282D2FD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DA1DD" w14:textId="174185DC" w:rsidR="00FD2818" w:rsidRPr="00FA2447" w:rsidRDefault="0095299E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5299E">
              <w:rPr>
                <w:rFonts w:asciiTheme="majorHAnsi" w:hAnsiTheme="majorHAnsi" w:cstheme="majorHAnsi"/>
              </w:rPr>
              <w:t>IS musí umožňovat dodatečné rozpuštění souvisejících nákladů do skladové ceny nakupovaných produktů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76DB5" w14:textId="2F846DE0" w:rsidR="00FD281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40029375"/>
            <w:placeholder>
              <w:docPart w:val="26AD7DB219B546E4A59156FF16D35EC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E88B1A" w14:textId="2F970376" w:rsidR="00FD2818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320A0" w:rsidRPr="00C16997" w14:paraId="5A8D723C" w14:textId="77777777" w:rsidTr="00132935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8F91" w14:textId="19B14472" w:rsidR="002320A0" w:rsidRPr="002320A0" w:rsidRDefault="002320A0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320A0">
              <w:rPr>
                <w:rFonts w:asciiTheme="majorHAnsi" w:hAnsiTheme="majorHAnsi" w:cstheme="majorHAnsi"/>
                <w:b/>
                <w:bCs/>
              </w:rPr>
              <w:t>Výrobní evidence</w:t>
            </w:r>
          </w:p>
        </w:tc>
      </w:tr>
      <w:tr w:rsidR="00FD2818" w:rsidRPr="00C16997" w14:paraId="1B9B087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A008A" w14:textId="77260DF8" w:rsidR="00FD2818" w:rsidRPr="00FA2447" w:rsidRDefault="002320A0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320A0">
              <w:rPr>
                <w:rFonts w:asciiTheme="majorHAnsi" w:hAnsiTheme="majorHAnsi" w:cstheme="majorHAnsi"/>
              </w:rPr>
              <w:t xml:space="preserve">IS musí umožňovat evidenci produktových </w:t>
            </w:r>
            <w:r w:rsidRPr="002320A0">
              <w:rPr>
                <w:rFonts w:asciiTheme="majorHAnsi" w:hAnsiTheme="majorHAnsi" w:cstheme="majorHAnsi"/>
              </w:rPr>
              <w:lastRenderedPageBreak/>
              <w:t>karet s rozdělením na materiály, polotovary a hotové výrobky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38AAB" w14:textId="0677FF1F" w:rsidR="00FD281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71921298"/>
            <w:placeholder>
              <w:docPart w:val="068AB829D87E4302A7F9F7E317BD1D0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9BA87A" w14:textId="4B55ABEB" w:rsidR="00FD2818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D2818" w:rsidRPr="00C16997" w14:paraId="287E5CA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DA546" w14:textId="706566FC" w:rsidR="00FD2818" w:rsidRPr="00FA2447" w:rsidRDefault="005F3F7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F73">
              <w:rPr>
                <w:rFonts w:asciiTheme="majorHAnsi" w:hAnsiTheme="majorHAnsi" w:cstheme="majorHAnsi"/>
              </w:rPr>
              <w:t>Pro každý vyráběný dílec musí být možné evidovat konstrukční rozpad (soupis požadovaných komponent a materiálů)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A3CE2" w14:textId="44830C72" w:rsidR="00FD281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20666499"/>
            <w:placeholder>
              <w:docPart w:val="60C42929987946FE99DE9F6C3EB28F0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9E6466" w14:textId="6AC18B29" w:rsidR="00FD2818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D2818" w:rsidRPr="00C16997" w14:paraId="33122E1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30F82" w14:textId="67F2071D" w:rsidR="00FD2818" w:rsidRPr="00FA2447" w:rsidRDefault="00A8119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81193">
              <w:rPr>
                <w:rFonts w:asciiTheme="majorHAnsi" w:hAnsiTheme="majorHAnsi" w:cstheme="majorHAnsi"/>
              </w:rPr>
              <w:t>Pro každý vyráběný dílec musí být možné evidovat technologické podklady (soupis výrobních operací/postupů)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6B9C1" w14:textId="7281567D" w:rsidR="00FD281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09954093"/>
            <w:placeholder>
              <w:docPart w:val="E1639C88750C465584004440E8DCEA0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60FE8C" w14:textId="1F8EA9A9" w:rsidR="00FD2818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D2818" w:rsidRPr="00C16997" w14:paraId="16058E2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40467" w14:textId="21926691" w:rsidR="00FD2818" w:rsidRPr="00FA2447" w:rsidRDefault="00A8119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81193">
              <w:rPr>
                <w:rFonts w:asciiTheme="majorHAnsi" w:hAnsiTheme="majorHAnsi" w:cstheme="majorHAnsi"/>
              </w:rPr>
              <w:t>IS musí umožňovat stromový rozpad konstrukčních dat (konstrukční data lze do sebe zanořovat / lze vytvářet podsestavy)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9D17D" w14:textId="66DFFAE2" w:rsidR="00FD2818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6488696"/>
            <w:placeholder>
              <w:docPart w:val="CC8CCFC387F14C9EBFA11895CA3C75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467BBA" w14:textId="2E7892A2" w:rsidR="00FD2818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1193" w:rsidRPr="00C16997" w14:paraId="7ECF606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50B50" w14:textId="5191AB35" w:rsidR="00A81193" w:rsidRPr="00A81193" w:rsidRDefault="00A8119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81193">
              <w:rPr>
                <w:rFonts w:asciiTheme="majorHAnsi" w:hAnsiTheme="majorHAnsi" w:cstheme="majorHAnsi"/>
              </w:rPr>
              <w:t>IS musí podporovat plné změnové řízení na úrovni konstrukčních dat a technologických podkladů; musí být možné pracovat s různými verzemi konstrukčních a technologických podkladů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FC976" w14:textId="39A8AB82" w:rsidR="00A8119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6314173"/>
            <w:placeholder>
              <w:docPart w:val="D90E4774BDC04714A3D889F1095ACB0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0A610" w14:textId="2412D218" w:rsidR="00A81193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1193" w:rsidRPr="00C16997" w14:paraId="5E9EB4B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8B5D2" w14:textId="31EC071D" w:rsidR="00A81193" w:rsidRPr="00A81193" w:rsidRDefault="005D297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2979">
              <w:rPr>
                <w:rFonts w:asciiTheme="majorHAnsi" w:hAnsiTheme="majorHAnsi" w:cstheme="majorHAnsi"/>
              </w:rPr>
              <w:t>V IS musí být možné vystavit výrobní průvodku obsahující soupis požadovaných vstupních produktů a soupis technologických operací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3EB6C" w14:textId="16C87A4A" w:rsidR="00A8119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75717115"/>
            <w:placeholder>
              <w:docPart w:val="E5866CED6D55401692D221A963029A1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8B2F35" w14:textId="7EDA23E9" w:rsidR="00A81193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1193" w:rsidRPr="00C16997" w14:paraId="32FFD9D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1C6CA" w14:textId="5A6FE9AE" w:rsidR="00A81193" w:rsidRPr="00A81193" w:rsidRDefault="005D297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2979">
              <w:rPr>
                <w:rFonts w:asciiTheme="majorHAnsi" w:hAnsiTheme="majorHAnsi" w:cstheme="majorHAnsi"/>
              </w:rPr>
              <w:t>IS musí umožňovat evidenci kooperačních operací a vystavování kooperačních objednávek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3E80F" w14:textId="2408171E" w:rsidR="00A8119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67429678"/>
            <w:placeholder>
              <w:docPart w:val="5D56F0116A4C483BB0B614F8F402935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8A5587" w14:textId="755C3CE0" w:rsidR="00A81193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1193" w:rsidRPr="00C16997" w14:paraId="205DC8C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7D46C" w14:textId="5AF98F02" w:rsidR="00A81193" w:rsidRPr="00A81193" w:rsidRDefault="005D297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D2979">
              <w:rPr>
                <w:rFonts w:asciiTheme="majorHAnsi" w:hAnsiTheme="majorHAnsi" w:cstheme="majorHAnsi"/>
              </w:rPr>
              <w:t>IS musí umožňovat tvorbu výrobních příkazů (požadavků na výrobu) včetně evidence plánovaných termínů výroby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CE763" w14:textId="6A85C8C2" w:rsidR="00A8119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1914172"/>
            <w:placeholder>
              <w:docPart w:val="5099AA52E4E841E2907542AE2A58726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2584A1" w14:textId="5D8E5350" w:rsidR="00A81193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1193" w:rsidRPr="00C16997" w14:paraId="36833BD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23169" w14:textId="5C09ABB9" w:rsidR="00A81193" w:rsidRPr="00A81193" w:rsidRDefault="0003501A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3501A">
              <w:rPr>
                <w:rFonts w:asciiTheme="majorHAnsi" w:hAnsiTheme="majorHAnsi" w:cstheme="majorHAnsi"/>
              </w:rPr>
              <w:lastRenderedPageBreak/>
              <w:t>IS musí podporovat možné stanovení odhadovaného termínu výroby jednotlivých výrobních příkazů ve dnech a při změně termínu provedení aktualizace plánovaných termínů na všech ovlivněných výrobních příkazech (jedná se o přeplánování podřízených výrobních příkazů)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E58A4" w14:textId="656B9025" w:rsidR="00A8119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109069428"/>
            <w:placeholder>
              <w:docPart w:val="C728C8FFDAB6474F95E167A6CA4850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AB8112" w14:textId="29D8DF35" w:rsidR="00A81193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1193" w:rsidRPr="00C16997" w14:paraId="5482101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3DD8A" w14:textId="70C94C35" w:rsidR="00A81193" w:rsidRPr="00A81193" w:rsidRDefault="00995B0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5B0B">
              <w:rPr>
                <w:rFonts w:asciiTheme="majorHAnsi" w:hAnsiTheme="majorHAnsi" w:cstheme="majorHAnsi"/>
              </w:rPr>
              <w:t>IS musí umožňovat modifikace konstrukčních a technologických dat pouze pro vybrané výrobní příkazy aniž by došlo ke změně v obecném předpisu konstrukčních a technologických dat vyráběného dílu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6D8B1" w14:textId="2973BB34" w:rsidR="00A8119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39689107"/>
            <w:placeholder>
              <w:docPart w:val="40C9B277F0DA4E16B69DA79BE037F50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63C4CE" w14:textId="15A3299A" w:rsidR="00A81193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81193" w:rsidRPr="00C16997" w14:paraId="1C187B3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E1079" w14:textId="0D3D8FDB" w:rsidR="00A81193" w:rsidRPr="00A81193" w:rsidRDefault="00A163D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163D2">
              <w:rPr>
                <w:rFonts w:asciiTheme="majorHAnsi" w:hAnsiTheme="majorHAnsi" w:cstheme="majorHAnsi"/>
              </w:rPr>
              <w:t>IS musí umožňovat provedení aktualizace konstrukčních a technologických dat na zaplánovaných výrobních příkazech dle aktuálně platných konstrukčních a technologických dat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ABBEA" w14:textId="57E195FA" w:rsidR="00A8119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66893832"/>
            <w:placeholder>
              <w:docPart w:val="B6B12401E416429CB9F3A2DA2BC7AF3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07BE33" w14:textId="268B28D7" w:rsidR="00A81193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5B0B" w:rsidRPr="00C16997" w14:paraId="5F3D526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EC704" w14:textId="7924AE0E" w:rsidR="00995B0B" w:rsidRPr="00A81193" w:rsidRDefault="00A163D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163D2">
              <w:rPr>
                <w:rFonts w:asciiTheme="majorHAnsi" w:hAnsiTheme="majorHAnsi" w:cstheme="majorHAnsi"/>
              </w:rPr>
              <w:t>IS musí umožňovat provádění sdružení výrobních operací pro možnou následnou hromadnou evidenci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5C2A3" w14:textId="04437ABB" w:rsidR="00995B0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69822831"/>
            <w:placeholder>
              <w:docPart w:val="C0CC00D268DB40F0BE90541B3598D40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88CD6C" w14:textId="464898DB" w:rsidR="00995B0B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5B0B" w:rsidRPr="00C16997" w14:paraId="3EAE1AD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A1687" w14:textId="1EDB4C37" w:rsidR="00995B0B" w:rsidRPr="00A81193" w:rsidRDefault="00A163D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163D2">
              <w:rPr>
                <w:rFonts w:asciiTheme="majorHAnsi" w:hAnsiTheme="majorHAnsi" w:cstheme="majorHAnsi"/>
              </w:rPr>
              <w:t>V IS musí být možné evidovat odpracovaný čas operátorů a strojů na jednotlivých výrobních operacích (pro evidenci odpracovaných časů je možné využít integrovaný systém MES)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F1C1A" w14:textId="2BC8026B" w:rsidR="00995B0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23038244"/>
            <w:placeholder>
              <w:docPart w:val="B8425E4F10B344428B86D6C36D6FC4F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5C9DD" w14:textId="7BFA78F8" w:rsidR="00995B0B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5B0B" w:rsidRPr="00C16997" w14:paraId="49EE4BB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5D364" w14:textId="1BA0D401" w:rsidR="00995B0B" w:rsidRPr="00A81193" w:rsidRDefault="00256F21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56F21">
              <w:rPr>
                <w:rFonts w:asciiTheme="majorHAnsi" w:hAnsiTheme="majorHAnsi" w:cstheme="majorHAnsi"/>
              </w:rPr>
              <w:lastRenderedPageBreak/>
              <w:t>Pro výkazy odpracovaného času operátorů a strojů musí být možné využít integrovaný systém MES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B6D5C" w14:textId="33119C56" w:rsidR="00995B0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68766801"/>
            <w:placeholder>
              <w:docPart w:val="C86F259341DE4182B1EFE40BF308039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8F2794" w14:textId="67342E05" w:rsidR="00995B0B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5B0B" w:rsidRPr="00C16997" w14:paraId="3C44F2A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A7143" w14:textId="531FABB8" w:rsidR="00995B0B" w:rsidRPr="00A81193" w:rsidRDefault="00256F21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56F21">
              <w:rPr>
                <w:rFonts w:asciiTheme="majorHAnsi" w:hAnsiTheme="majorHAnsi" w:cstheme="majorHAnsi"/>
              </w:rPr>
              <w:t>Na každém výrobním příkaze musí být možné sledovat aktuální potřebu materiálů a jejich případné zajištění skladovou zásobou nebo vydanou objednávkou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DEE5" w14:textId="45A76470" w:rsidR="00995B0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19351762"/>
            <w:placeholder>
              <w:docPart w:val="C0F6C7F669B5484CB1FDE8994299BF8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AEE2F0" w14:textId="72021A7C" w:rsidR="00995B0B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5B0B" w:rsidRPr="00C16997" w14:paraId="2176248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DD033" w14:textId="391011BC" w:rsidR="00995B0B" w:rsidRPr="00A81193" w:rsidRDefault="00256F21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56F21">
              <w:rPr>
                <w:rFonts w:asciiTheme="majorHAnsi" w:hAnsiTheme="majorHAnsi" w:cstheme="majorHAnsi"/>
              </w:rPr>
              <w:t xml:space="preserve">Každý výrobní příkaz je vyhodnotitelný na úrovni skutečně realizovaných </w:t>
            </w:r>
            <w:r w:rsidR="00486464" w:rsidRPr="00256F21">
              <w:rPr>
                <w:rFonts w:asciiTheme="majorHAnsi" w:hAnsiTheme="majorHAnsi" w:cstheme="majorHAnsi"/>
              </w:rPr>
              <w:t>nákladů,</w:t>
            </w:r>
            <w:r w:rsidRPr="00256F21">
              <w:rPr>
                <w:rFonts w:asciiTheme="majorHAnsi" w:hAnsiTheme="majorHAnsi" w:cstheme="majorHAnsi"/>
              </w:rPr>
              <w:t xml:space="preserve"> a to s rozpadem na jednotlivé nákladové složky (materiál, mzda, kooperace, režie středisek, ...)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916AF" w14:textId="41C4E452" w:rsidR="00995B0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96467666"/>
            <w:placeholder>
              <w:docPart w:val="9D264940050F4F669BE01B5BECDF1EB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F80F78" w14:textId="053129D5" w:rsidR="00995B0B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5B0B" w:rsidRPr="00C16997" w14:paraId="2529D159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72092" w14:textId="7B0A24DB" w:rsidR="00995B0B" w:rsidRPr="00A81193" w:rsidRDefault="00256F21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56F21">
              <w:rPr>
                <w:rFonts w:asciiTheme="majorHAnsi" w:hAnsiTheme="majorHAnsi" w:cstheme="majorHAnsi"/>
              </w:rPr>
              <w:t>IS musí umožnovat evidenci režijních prací ve výrobním procesu (tedy evidenci odpracovaného času nesouvisející se samotnou realizací některé z výrobních operací)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95795" w14:textId="3977EA24" w:rsidR="00995B0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72367321"/>
            <w:placeholder>
              <w:docPart w:val="6E3EE8F5ADB94AB291CA83C9B74943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11C119" w14:textId="6D749558" w:rsidR="00995B0B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5B0B" w:rsidRPr="00C16997" w14:paraId="57E927B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7B16D" w14:textId="5012CC81" w:rsidR="00995B0B" w:rsidRPr="00A81193" w:rsidRDefault="001B2C51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B2C51">
              <w:rPr>
                <w:rFonts w:asciiTheme="majorHAnsi" w:hAnsiTheme="majorHAnsi" w:cstheme="majorHAnsi"/>
              </w:rPr>
              <w:t>IS musí obsahovat nástroje pro kapacitní plánování výroby včetně vizualizačních prvků umožňující pohledy na kapacitní plán přes dimenze pracovišť a výrobních úkolů ve formě Ganttova diagramu.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E583E" w14:textId="485E4470" w:rsidR="00995B0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74930592"/>
            <w:placeholder>
              <w:docPart w:val="7BA13CD78E27473AAD2090D2A9F600E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FC44D3" w14:textId="575658F1" w:rsidR="00995B0B" w:rsidRDefault="00486464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B2C51" w:rsidRPr="00C16997" w14:paraId="0E5DB15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29A05" w14:textId="189EFFE3" w:rsidR="001B2C51" w:rsidRPr="00A81193" w:rsidRDefault="00E776C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776C2">
              <w:rPr>
                <w:rFonts w:asciiTheme="majorHAnsi" w:hAnsiTheme="majorHAnsi" w:cstheme="majorHAnsi"/>
              </w:rPr>
              <w:t>IS musí umožňovat provádění změn kapacitního plánu přímo v grafickém zobrazení kapacitního plánu.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B867D" w14:textId="637462F6" w:rsidR="001B2C5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102293928"/>
            <w:placeholder>
              <w:docPart w:val="56A48215031B4AD296F467BB72E971E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3326A0" w14:textId="7F5032A4" w:rsidR="001B2C51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B2C51" w:rsidRPr="00C16997" w14:paraId="12A728E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C60FF" w14:textId="3A117DF4" w:rsidR="001B2C51" w:rsidRPr="00A81193" w:rsidRDefault="00E776C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776C2">
              <w:rPr>
                <w:rFonts w:asciiTheme="majorHAnsi" w:hAnsiTheme="majorHAnsi" w:cstheme="majorHAnsi"/>
              </w:rPr>
              <w:lastRenderedPageBreak/>
              <w:t>IS musí obsahovat nástroje pro automatický přepočet kapacitního plánu.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1DE7E" w14:textId="03057540" w:rsidR="001B2C5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73262685"/>
            <w:placeholder>
              <w:docPart w:val="39EC690B7B2849869936C67C0331E7C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816908" w14:textId="3DAB89DB" w:rsidR="001B2C51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776C2" w:rsidRPr="00C16997" w14:paraId="5DE01E8D" w14:textId="77777777" w:rsidTr="006C472F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5575" w14:textId="29C736C3" w:rsidR="00E776C2" w:rsidRPr="00E776C2" w:rsidRDefault="00E776C2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776C2">
              <w:rPr>
                <w:rFonts w:asciiTheme="majorHAnsi" w:hAnsiTheme="majorHAnsi" w:cstheme="majorHAnsi"/>
                <w:b/>
                <w:bCs/>
              </w:rPr>
              <w:t>Mzdy a personalistika</w:t>
            </w:r>
          </w:p>
        </w:tc>
      </w:tr>
      <w:tr w:rsidR="001B2C51" w:rsidRPr="00C16997" w14:paraId="1C4EE11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C5F1C" w14:textId="3F959A89" w:rsidR="001B2C51" w:rsidRPr="00A81193" w:rsidRDefault="00E776C2" w:rsidP="00E776C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776C2">
              <w:rPr>
                <w:rFonts w:asciiTheme="majorHAnsi" w:hAnsiTheme="majorHAnsi" w:cstheme="majorHAnsi"/>
              </w:rPr>
              <w:t>IS musí umožňovat elektronickou komunikaci s ČSSZ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6E32" w14:textId="036FD1B9" w:rsidR="001B2C51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52607112"/>
            <w:placeholder>
              <w:docPart w:val="C6CF3DB02146420BA6907304B6DFBD4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F53069" w14:textId="3E84955A" w:rsidR="001B2C51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776C2" w:rsidRPr="00C16997" w14:paraId="6A88E7C0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CB028" w14:textId="6F939977" w:rsidR="00E776C2" w:rsidRPr="00A81193" w:rsidRDefault="00A9018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9018B">
              <w:rPr>
                <w:rFonts w:asciiTheme="majorHAnsi" w:hAnsiTheme="majorHAnsi" w:cstheme="majorHAnsi"/>
              </w:rPr>
              <w:t>IS musí umožňovat správu zaměstnanců a dalších interních osob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EB869" w14:textId="73CD65E5" w:rsidR="00E776C2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74797171"/>
            <w:placeholder>
              <w:docPart w:val="B38DBAB8F1AF42A3A78325C13F9B183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2571BB" w14:textId="27226C47" w:rsidR="00E776C2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9018B" w:rsidRPr="00C16997" w14:paraId="4C227D44" w14:textId="77777777" w:rsidTr="00056712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BD3B" w14:textId="28401FFC" w:rsidR="00A9018B" w:rsidRPr="00A9018B" w:rsidRDefault="00A9018B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9018B">
              <w:rPr>
                <w:rFonts w:asciiTheme="majorHAnsi" w:hAnsiTheme="majorHAnsi" w:cstheme="majorHAnsi"/>
                <w:b/>
                <w:bCs/>
              </w:rPr>
              <w:t>Počet zpracovaných mezd</w:t>
            </w:r>
          </w:p>
        </w:tc>
      </w:tr>
      <w:tr w:rsidR="00E776C2" w:rsidRPr="00C16997" w14:paraId="7935A23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B0D2B" w14:textId="638907A9" w:rsidR="00E776C2" w:rsidRPr="00A81193" w:rsidRDefault="0075505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505B">
              <w:rPr>
                <w:rFonts w:asciiTheme="majorHAnsi" w:hAnsiTheme="majorHAnsi" w:cstheme="majorHAnsi"/>
              </w:rPr>
              <w:t>IS musí umožňovat monitorovat vývoj mzdových údajů zaměstnance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4FD1E" w14:textId="29CB0229" w:rsidR="00E776C2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27266163"/>
            <w:placeholder>
              <w:docPart w:val="8763E3F9203D4F32A698931F511607F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4137" w14:textId="3E324E70" w:rsidR="00E776C2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9018B" w:rsidRPr="00C16997" w14:paraId="14A346B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3D1DA" w14:textId="077C0634" w:rsidR="00A9018B" w:rsidRPr="00A81193" w:rsidRDefault="0075505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505B">
              <w:rPr>
                <w:rFonts w:asciiTheme="majorHAnsi" w:hAnsiTheme="majorHAnsi" w:cstheme="majorHAnsi"/>
              </w:rPr>
              <w:t>IS musí podporovat evidenci a kontrolu zákonné legislativní hranice (počet možných odpracovaných hodin na dohody o provedení práce, limity hodin přesčasů, pohotovosti apod.)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64394" w14:textId="6C1EB2E3" w:rsidR="00A9018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37369514"/>
            <w:placeholder>
              <w:docPart w:val="E30A11C2A86F4E86B0E291F0F9F132C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3B6520" w14:textId="4F33926E" w:rsidR="00A9018B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9018B" w:rsidRPr="00C16997" w14:paraId="6F4E213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71B5C" w14:textId="37E991BC" w:rsidR="00A9018B" w:rsidRPr="00A81193" w:rsidRDefault="0075505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505B">
              <w:rPr>
                <w:rFonts w:asciiTheme="majorHAnsi" w:hAnsiTheme="majorHAnsi" w:cstheme="majorHAnsi"/>
              </w:rPr>
              <w:t>IS musí podporovat import podkladů pro mzdy (z docházkových systémů, z</w:t>
            </w:r>
            <w:r w:rsidR="006859AE">
              <w:rPr>
                <w:rFonts w:asciiTheme="majorHAnsi" w:hAnsiTheme="majorHAnsi" w:cstheme="majorHAnsi"/>
              </w:rPr>
              <w:t> </w:t>
            </w:r>
            <w:r w:rsidRPr="0075505B">
              <w:rPr>
                <w:rFonts w:asciiTheme="majorHAnsi" w:hAnsiTheme="majorHAnsi" w:cstheme="majorHAnsi"/>
              </w:rPr>
              <w:t>Excelu</w:t>
            </w:r>
            <w:r w:rsidR="006859AE">
              <w:rPr>
                <w:rFonts w:asciiTheme="majorHAnsi" w:hAnsiTheme="majorHAnsi" w:cstheme="majorHAnsi"/>
              </w:rPr>
              <w:t xml:space="preserve"> apod.</w:t>
            </w:r>
            <w:r w:rsidRPr="0075505B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18E70" w14:textId="70C1A00E" w:rsidR="00A9018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69489520"/>
            <w:placeholder>
              <w:docPart w:val="2026D99C59D64B9EA9D8DCFB338F1A5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921576" w14:textId="7663A478" w:rsidR="00A9018B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505B" w:rsidRPr="00C16997" w14:paraId="3D5E8E5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C8688" w14:textId="5D718131" w:rsidR="0075505B" w:rsidRPr="00A81193" w:rsidRDefault="0075505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505B">
              <w:rPr>
                <w:rFonts w:asciiTheme="majorHAnsi" w:hAnsiTheme="majorHAnsi" w:cstheme="majorHAnsi"/>
              </w:rPr>
              <w:t>IS musí umožňovat tisk formulářů, které jsou vyžadovány úřady (přihlášky, odhlášky a měsíční přehledy na zdravotní pojištění, přihlášky, odhlášky a jiné formuláře pro Správu sociálního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5505B">
              <w:rPr>
                <w:rFonts w:asciiTheme="majorHAnsi" w:hAnsiTheme="majorHAnsi" w:cstheme="majorHAnsi"/>
              </w:rPr>
              <w:t>zabezpečení) a jejich elektronické podání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1D1F1" w14:textId="4F262103" w:rsidR="0075505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756099870"/>
            <w:placeholder>
              <w:docPart w:val="43EAAAE3AFF147199A633C42D8FA00C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BFEFC7" w14:textId="31DA8DD7" w:rsidR="0075505B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9018B" w:rsidRPr="00C16997" w14:paraId="067CAC9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387A8" w14:textId="037E526C" w:rsidR="00A9018B" w:rsidRPr="00A81193" w:rsidRDefault="0075505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505B">
              <w:rPr>
                <w:rFonts w:asciiTheme="majorHAnsi" w:hAnsiTheme="majorHAnsi" w:cstheme="majorHAnsi"/>
              </w:rPr>
              <w:t>IS musí umožňovat úpravu definice mzdového listu na základě konkrétních požadavků zadavatele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8456C" w14:textId="04CD4789" w:rsidR="00A9018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56967360"/>
            <w:placeholder>
              <w:docPart w:val="D22D18A04F1F427786AE9078ABA087A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DC10C9" w14:textId="38D2F6E1" w:rsidR="00A9018B" w:rsidRDefault="006859A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505B" w:rsidRPr="00C16997" w14:paraId="07AA1C4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D8868" w14:textId="3DC3AD7D" w:rsidR="0075505B" w:rsidRPr="00A81193" w:rsidRDefault="0075505B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505B">
              <w:rPr>
                <w:rFonts w:asciiTheme="majorHAnsi" w:hAnsiTheme="majorHAnsi" w:cstheme="majorHAnsi"/>
              </w:rPr>
              <w:lastRenderedPageBreak/>
              <w:t>IS musí umožňovat tisk a export platebních příkazů do konkrétního bankovního programu (státní platby, spoření zaměstnanců, případně další srážky)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6E0D7" w14:textId="523E0545" w:rsidR="0075505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79019032"/>
            <w:placeholder>
              <w:docPart w:val="B788E6B91AC54065BFBD5B2517FA3B5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FC5087" w14:textId="525D00E9" w:rsidR="0075505B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505B" w:rsidRPr="00C16997" w14:paraId="673C43C9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299C6" w14:textId="2763CDA6" w:rsidR="0075505B" w:rsidRPr="00A81193" w:rsidRDefault="00A753FA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753FA">
              <w:rPr>
                <w:rFonts w:asciiTheme="majorHAnsi" w:hAnsiTheme="majorHAnsi" w:cstheme="majorHAnsi"/>
              </w:rPr>
              <w:t xml:space="preserve">IS musí umožňovat výpočet stravného </w:t>
            </w:r>
            <w:r w:rsidR="00BF39EE" w:rsidRPr="00A753FA">
              <w:rPr>
                <w:rFonts w:asciiTheme="majorHAnsi" w:hAnsiTheme="majorHAnsi" w:cstheme="majorHAnsi"/>
              </w:rPr>
              <w:t>formou stravenkového</w:t>
            </w:r>
            <w:r w:rsidRPr="00A753FA">
              <w:rPr>
                <w:rFonts w:asciiTheme="majorHAnsi" w:hAnsiTheme="majorHAnsi" w:cstheme="majorHAnsi"/>
              </w:rPr>
              <w:t xml:space="preserve"> paušálu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203FD" w14:textId="305D123E" w:rsidR="0075505B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74025120"/>
            <w:placeholder>
              <w:docPart w:val="90F4D6D2BFAE41EF97D49CE5ABCCF76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7FF08E" w14:textId="5DC10E1E" w:rsidR="0075505B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776C2" w:rsidRPr="00C16997" w14:paraId="42C1D18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99C6A" w14:textId="41011FB9" w:rsidR="00E776C2" w:rsidRPr="00A81193" w:rsidRDefault="0075137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1379">
              <w:rPr>
                <w:rFonts w:asciiTheme="majorHAnsi" w:hAnsiTheme="majorHAnsi" w:cstheme="majorHAnsi"/>
              </w:rPr>
              <w:t>IS musí umožňovat nastavení 2 druhů mzdových kalendářů - kalendář pro hlavní pracovní poměry a Kalendář pro dohody DPP a DPČ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26307" w14:textId="7D9196C2" w:rsidR="00E776C2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08591524"/>
            <w:placeholder>
              <w:docPart w:val="1F7B54EF1F614C109B983CEBBB5468C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3DD930" w14:textId="4C49CDDD" w:rsidR="00E776C2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53FA" w:rsidRPr="00C16997" w14:paraId="39B6A68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55F7B" w14:textId="13CF318C" w:rsidR="00A753FA" w:rsidRPr="00A81193" w:rsidRDefault="0075137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1379">
              <w:rPr>
                <w:rFonts w:asciiTheme="majorHAnsi" w:hAnsiTheme="majorHAnsi" w:cstheme="majorHAnsi"/>
              </w:rPr>
              <w:t>IS musí umožňovat zadávání dat v předzpracování - importem z docházkového systému, importem dalších excelových souborů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CBE30" w14:textId="55518032" w:rsidR="00A753FA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09924247"/>
            <w:placeholder>
              <w:docPart w:val="797D0A2DB57540FEA203467AD9A39ED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B8FC60" w14:textId="66332CE3" w:rsidR="00A753FA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53FA" w:rsidRPr="00C16997" w14:paraId="7473188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02CD7" w14:textId="44A4FF59" w:rsidR="00A753FA" w:rsidRPr="00A81193" w:rsidRDefault="0075137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1379">
              <w:rPr>
                <w:rFonts w:asciiTheme="majorHAnsi" w:hAnsiTheme="majorHAnsi" w:cstheme="majorHAnsi"/>
              </w:rPr>
              <w:t>IS musí podporovat odesílání výplatních lístků elektronicky e-mailem v zaheslovaném PDF souboru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4FD15" w14:textId="32AFD169" w:rsidR="00A753FA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38661746"/>
            <w:placeholder>
              <w:docPart w:val="40F2898658054F40912ACA24B80A98F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DE0BAF" w14:textId="11C2184F" w:rsidR="00A753FA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53FA" w:rsidRPr="00C16997" w14:paraId="2AB5A12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6D95E" w14:textId="6DB76205" w:rsidR="00A753FA" w:rsidRPr="00A81193" w:rsidRDefault="0075137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51379">
              <w:rPr>
                <w:rFonts w:asciiTheme="majorHAnsi" w:hAnsiTheme="majorHAnsi" w:cstheme="majorHAnsi"/>
              </w:rPr>
              <w:t>IS musí umožňovat generování platebních příkazů - Mzdy na účet, Odvod, Srážky exekuce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B15B" w14:textId="1E017B6B" w:rsidR="00A753FA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37199122"/>
            <w:placeholder>
              <w:docPart w:val="DF614521CEE84DED8CA357BD17B226E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09D178" w14:textId="4AA27B46" w:rsidR="00A753FA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53FA" w:rsidRPr="00C16997" w14:paraId="705887B6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E28EB" w14:textId="602B8C55" w:rsidR="00A753FA" w:rsidRPr="00A81193" w:rsidRDefault="0033002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0027">
              <w:rPr>
                <w:rFonts w:asciiTheme="majorHAnsi" w:hAnsiTheme="majorHAnsi" w:cstheme="majorHAnsi"/>
              </w:rPr>
              <w:t>IS musí umožňovat evidenci školení zaměstnanců (např. BOZP) a lékařských prohlídek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49DB5" w14:textId="39E87C48" w:rsidR="00A753FA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19161142"/>
            <w:placeholder>
              <w:docPart w:val="26D672946E2246838DB9BF4A82A613F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22F687" w14:textId="0125A9FD" w:rsidR="00A753FA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1450F" w:rsidRPr="00C16997" w14:paraId="346C8DAC" w14:textId="77777777" w:rsidTr="005920CE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8567" w14:textId="630E5837" w:rsidR="0071450F" w:rsidRPr="0071450F" w:rsidRDefault="0071450F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1450F">
              <w:rPr>
                <w:rFonts w:asciiTheme="majorHAnsi" w:hAnsiTheme="majorHAnsi" w:cstheme="majorHAnsi"/>
                <w:b/>
                <w:bCs/>
              </w:rPr>
              <w:t>HW vybavení</w:t>
            </w:r>
          </w:p>
        </w:tc>
      </w:tr>
      <w:tr w:rsidR="00330027" w:rsidRPr="00C16997" w14:paraId="1E0AC0B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2E680" w14:textId="325D5823" w:rsidR="00330027" w:rsidRPr="00523E23" w:rsidRDefault="0071450F" w:rsidP="00413996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523E23">
              <w:rPr>
                <w:rFonts w:asciiTheme="majorHAnsi" w:hAnsiTheme="majorHAnsi" w:cstheme="majorHAnsi"/>
                <w:color w:val="000000" w:themeColor="text1"/>
              </w:rPr>
              <w:t xml:space="preserve">Mobilní ruční terminál včetně fotoaparátu (velikost displeje min. 6´, </w:t>
            </w:r>
            <w:r w:rsidRPr="00523E23">
              <w:rPr>
                <w:rFonts w:asciiTheme="majorHAnsi" w:hAnsiTheme="majorHAnsi" w:cstheme="majorHAnsi"/>
                <w:color w:val="000000" w:themeColor="text1"/>
              </w:rPr>
              <w:lastRenderedPageBreak/>
              <w:t>Wi-Fi, kapacita baterie min. 3 800 mAh)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195F7" w14:textId="26F4A9C7" w:rsidR="00330027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17432210"/>
            <w:placeholder>
              <w:docPart w:val="28737AFA4D6D4B1B810DCB9AF7CCF8C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12F9ED" w14:textId="31BC611B" w:rsidR="00330027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30027" w:rsidRPr="00C16997" w14:paraId="1C4C5BD1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33018" w14:textId="12CF3CD4" w:rsidR="00330027" w:rsidRPr="00523E23" w:rsidRDefault="00523E23" w:rsidP="00413996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523E23">
              <w:rPr>
                <w:rFonts w:asciiTheme="majorHAnsi" w:hAnsiTheme="majorHAnsi" w:cstheme="majorHAnsi"/>
                <w:color w:val="000000" w:themeColor="text1"/>
              </w:rPr>
              <w:t>Dotykové terminály</w:t>
            </w:r>
            <w:r w:rsidR="00D92079">
              <w:rPr>
                <w:rFonts w:asciiTheme="majorHAnsi" w:hAnsiTheme="majorHAnsi" w:cstheme="majorHAnsi"/>
                <w:color w:val="000000" w:themeColor="text1"/>
              </w:rPr>
              <w:t xml:space="preserve"> (3 ks)</w:t>
            </w:r>
            <w:r w:rsidRPr="00523E23">
              <w:rPr>
                <w:rFonts w:asciiTheme="majorHAnsi" w:hAnsiTheme="majorHAnsi" w:cstheme="majorHAnsi"/>
                <w:color w:val="000000" w:themeColor="text1"/>
              </w:rPr>
              <w:t xml:space="preserve"> - All-in-one zařízení (velikost displeje min. 22´)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CF9A" w14:textId="1322060C" w:rsidR="00330027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19953561"/>
            <w:placeholder>
              <w:docPart w:val="BC833BD664A34691A91522615F3C835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B11A57" w14:textId="4028F520" w:rsidR="00330027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23E23" w:rsidRPr="00C16997" w14:paraId="500A66C7" w14:textId="77777777" w:rsidTr="00FA331F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3C26" w14:textId="2D14D820" w:rsidR="00523E23" w:rsidRPr="00523E23" w:rsidRDefault="00523E23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23E23">
              <w:rPr>
                <w:rFonts w:asciiTheme="majorHAnsi" w:hAnsiTheme="majorHAnsi" w:cstheme="majorHAnsi"/>
                <w:b/>
                <w:bCs/>
              </w:rPr>
              <w:t>QMS</w:t>
            </w:r>
          </w:p>
        </w:tc>
      </w:tr>
      <w:tr w:rsidR="00330027" w:rsidRPr="00C16997" w14:paraId="2678D40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696BE" w14:textId="67D4C5C1" w:rsidR="00330027" w:rsidRPr="00A81193" w:rsidRDefault="00523E2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23E23">
              <w:rPr>
                <w:rFonts w:asciiTheme="majorHAnsi" w:hAnsiTheme="majorHAnsi" w:cstheme="majorHAnsi"/>
              </w:rPr>
              <w:t>IS musí podporovat správu měřidel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1C57A" w14:textId="1B4EAA2B" w:rsidR="00330027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10614220"/>
            <w:placeholder>
              <w:docPart w:val="BC7099BBD5324BDEB0DF1797FABF24B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B1939D" w14:textId="39AAE5E5" w:rsidR="00330027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53FA" w:rsidRPr="00C16997" w14:paraId="1B29B7B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17696" w14:textId="7858AD2A" w:rsidR="00A753FA" w:rsidRPr="00A81193" w:rsidRDefault="00523E2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23E23">
              <w:rPr>
                <w:rFonts w:asciiTheme="majorHAnsi" w:hAnsiTheme="majorHAnsi" w:cstheme="majorHAnsi"/>
              </w:rPr>
              <w:t>IS musí umožňovat evidenci reklamací, řízení auditů, neshod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F53D3" w14:textId="33E2E2C1" w:rsidR="00A753FA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3306524"/>
            <w:placeholder>
              <w:docPart w:val="319B13D96DF348AC93937C2B07E54D9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6F9EBD" w14:textId="132BD207" w:rsidR="00A753FA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23E23" w:rsidRPr="00C16997" w14:paraId="282D86E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6DD11" w14:textId="43B7C14F" w:rsidR="00523E23" w:rsidRPr="00523E23" w:rsidRDefault="00523E2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23E23">
              <w:rPr>
                <w:rFonts w:asciiTheme="majorHAnsi" w:hAnsiTheme="majorHAnsi" w:cstheme="majorHAnsi"/>
              </w:rPr>
              <w:t>Součástí IS musí být evidence pro údržba strojů a zařízení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B48F" w14:textId="2221C342" w:rsidR="00523E2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71328935"/>
            <w:placeholder>
              <w:docPart w:val="9AE6B730665148298B2A8DE292AF37A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AB48E" w14:textId="534070F1" w:rsidR="00523E23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23E23" w:rsidRPr="00C16997" w14:paraId="403B274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A9ACC" w14:textId="702C8045" w:rsidR="00523E23" w:rsidRPr="00523E23" w:rsidRDefault="0058314C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314C">
              <w:rPr>
                <w:rFonts w:asciiTheme="majorHAnsi" w:hAnsiTheme="majorHAnsi" w:cstheme="majorHAnsi"/>
              </w:rPr>
              <w:t>Součástí IS musí být nástroj pro vztahy s obchodními partnery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17421" w14:textId="044C76D9" w:rsidR="00523E2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94143330"/>
            <w:placeholder>
              <w:docPart w:val="B6E585FD8ECC4CC9B942BB605C1C040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10DEAB" w14:textId="4F70925B" w:rsidR="00523E23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8314C" w:rsidRPr="00C16997" w14:paraId="6FF93D56" w14:textId="77777777" w:rsidTr="00B17F0D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521E" w14:textId="77970F4F" w:rsidR="0058314C" w:rsidRPr="0058314C" w:rsidRDefault="0058314C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8314C">
              <w:rPr>
                <w:rFonts w:asciiTheme="majorHAnsi" w:hAnsiTheme="majorHAnsi" w:cstheme="majorHAnsi"/>
                <w:b/>
                <w:bCs/>
              </w:rPr>
              <w:t>CRM</w:t>
            </w:r>
          </w:p>
        </w:tc>
      </w:tr>
      <w:tr w:rsidR="00523E23" w:rsidRPr="00C16997" w14:paraId="41331C5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0CAEF" w14:textId="1BE38DF2" w:rsidR="00523E23" w:rsidRPr="00523E23" w:rsidRDefault="0058314C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8314C">
              <w:rPr>
                <w:rFonts w:asciiTheme="majorHAnsi" w:hAnsiTheme="majorHAnsi" w:cstheme="majorHAnsi"/>
              </w:rPr>
              <w:t>IS musí umožňovat vedení evidence obchodních partnerů a CRM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62AEE" w14:textId="04781B55" w:rsidR="00523E23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94323503"/>
            <w:placeholder>
              <w:docPart w:val="E5133366779D4D3B97A5FFDD4445121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39F32E" w14:textId="051DF4DE" w:rsidR="00523E23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8314C" w:rsidRPr="00C16997" w14:paraId="4BE7825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DEDF6" w14:textId="46FC375D" w:rsidR="0058314C" w:rsidRPr="0058314C" w:rsidRDefault="002F70C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F70C4">
              <w:rPr>
                <w:rFonts w:asciiTheme="majorHAnsi" w:hAnsiTheme="majorHAnsi" w:cstheme="majorHAnsi"/>
              </w:rPr>
              <w:t>IS musí umožňovat vedení zakázek a firemních aktivit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EBB13" w14:textId="0EBD3DB6" w:rsidR="0058314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458667"/>
            <w:placeholder>
              <w:docPart w:val="864282C09E24410482D35F240AE5B9D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EBB765" w14:textId="03B60AA3" w:rsidR="0058314C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F70C4" w:rsidRPr="00C16997" w14:paraId="41B8D884" w14:textId="77777777" w:rsidTr="005D116C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8DC1" w14:textId="72C1CF22" w:rsidR="002F70C4" w:rsidRPr="002F70C4" w:rsidRDefault="002F70C4" w:rsidP="0041399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F70C4">
              <w:rPr>
                <w:rFonts w:asciiTheme="majorHAnsi" w:hAnsiTheme="majorHAnsi" w:cstheme="majorHAnsi"/>
                <w:b/>
                <w:bCs/>
              </w:rPr>
              <w:t>Ostatní</w:t>
            </w:r>
          </w:p>
        </w:tc>
      </w:tr>
      <w:tr w:rsidR="0058314C" w:rsidRPr="00C16997" w14:paraId="7860DDD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10B9C" w14:textId="4BE93967" w:rsidR="0058314C" w:rsidRPr="0058314C" w:rsidRDefault="002F70C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F70C4">
              <w:rPr>
                <w:rFonts w:asciiTheme="majorHAnsi" w:hAnsiTheme="majorHAnsi" w:cstheme="majorHAnsi"/>
              </w:rPr>
              <w:t>IS bude napojen na sběr dat pomocí MES systému pro 4 výrobní 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719E4" w14:textId="0CF51A94" w:rsidR="0058314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71756772"/>
            <w:placeholder>
              <w:docPart w:val="7827090072314341B99CF57467ED00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391ED7" w14:textId="40291A35" w:rsidR="0058314C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8314C" w:rsidRPr="00C16997" w14:paraId="68E5A6D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928A3" w14:textId="3AAFBF03" w:rsidR="0058314C" w:rsidRPr="0058314C" w:rsidRDefault="002F70C4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F70C4">
              <w:rPr>
                <w:rFonts w:asciiTheme="majorHAnsi" w:hAnsiTheme="majorHAnsi" w:cstheme="majorHAnsi"/>
              </w:rPr>
              <w:t>IS musí umožňovat nastavení workflow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8E503" w14:textId="320960BB" w:rsidR="0058314C" w:rsidRPr="00C16997" w:rsidRDefault="00001C58" w:rsidP="004139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51390036"/>
            <w:placeholder>
              <w:docPart w:val="4FA152F876A24BABBF2C7008052DBBC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8657DE" w14:textId="17A03C08" w:rsidR="0058314C" w:rsidRDefault="00BF39EE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223C" w14:textId="77777777" w:rsidR="008B0C19" w:rsidRDefault="008B0C19" w:rsidP="002C4725">
      <w:pPr>
        <w:spacing w:after="0" w:line="240" w:lineRule="auto"/>
      </w:pPr>
      <w:r>
        <w:separator/>
      </w:r>
    </w:p>
  </w:endnote>
  <w:endnote w:type="continuationSeparator" w:id="0">
    <w:p w14:paraId="7A8024C5" w14:textId="77777777" w:rsidR="008B0C19" w:rsidRDefault="008B0C19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6FC721FE">
          <wp:simplePos x="0" y="0"/>
          <wp:positionH relativeFrom="margin">
            <wp:posOffset>1794590</wp:posOffset>
          </wp:positionH>
          <wp:positionV relativeFrom="paragraph">
            <wp:posOffset>-226695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6447" w14:textId="77777777" w:rsidR="008B0C19" w:rsidRDefault="008B0C19" w:rsidP="002C4725">
      <w:pPr>
        <w:spacing w:after="0" w:line="240" w:lineRule="auto"/>
      </w:pPr>
      <w:r>
        <w:separator/>
      </w:r>
    </w:p>
  </w:footnote>
  <w:footnote w:type="continuationSeparator" w:id="0">
    <w:p w14:paraId="7FCB7379" w14:textId="77777777" w:rsidR="008B0C19" w:rsidRDefault="008B0C19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938A98D" w:rsidR="003D2088" w:rsidRPr="000D388A" w:rsidRDefault="00B809D4" w:rsidP="000D388A">
    <w:pPr>
      <w:pStyle w:val="Zhlav"/>
    </w:pPr>
    <w:r>
      <w:rPr>
        <w:noProof/>
      </w:rPr>
      <w:drawing>
        <wp:inline distT="0" distB="0" distL="0" distR="0" wp14:anchorId="2DCD43F7" wp14:editId="36B527FC">
          <wp:extent cx="1943100" cy="438150"/>
          <wp:effectExtent l="0" t="0" r="0" b="0"/>
          <wp:docPr id="2071499604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B2D31"/>
    <w:multiLevelType w:val="hybridMultilevel"/>
    <w:tmpl w:val="1820D266"/>
    <w:lvl w:ilvl="0" w:tplc="F940AAD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A2BE8"/>
    <w:multiLevelType w:val="hybridMultilevel"/>
    <w:tmpl w:val="26C6C55A"/>
    <w:lvl w:ilvl="0" w:tplc="F940AAD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9"/>
  </w:num>
  <w:num w:numId="2" w16cid:durableId="1931888401">
    <w:abstractNumId w:val="6"/>
  </w:num>
  <w:num w:numId="3" w16cid:durableId="397480720">
    <w:abstractNumId w:val="0"/>
  </w:num>
  <w:num w:numId="4" w16cid:durableId="2083943012">
    <w:abstractNumId w:val="15"/>
  </w:num>
  <w:num w:numId="5" w16cid:durableId="1743874282">
    <w:abstractNumId w:val="11"/>
  </w:num>
  <w:num w:numId="6" w16cid:durableId="463499969">
    <w:abstractNumId w:val="11"/>
  </w:num>
  <w:num w:numId="7" w16cid:durableId="452752481">
    <w:abstractNumId w:val="1"/>
  </w:num>
  <w:num w:numId="8" w16cid:durableId="1073313783">
    <w:abstractNumId w:val="17"/>
  </w:num>
  <w:num w:numId="9" w16cid:durableId="1686403088">
    <w:abstractNumId w:val="5"/>
  </w:num>
  <w:num w:numId="10" w16cid:durableId="1642423989">
    <w:abstractNumId w:val="10"/>
  </w:num>
  <w:num w:numId="11" w16cid:durableId="386344179">
    <w:abstractNumId w:val="9"/>
  </w:num>
  <w:num w:numId="12" w16cid:durableId="546646826">
    <w:abstractNumId w:val="16"/>
  </w:num>
  <w:num w:numId="13" w16cid:durableId="1422070904">
    <w:abstractNumId w:val="4"/>
  </w:num>
  <w:num w:numId="14" w16cid:durableId="16541311">
    <w:abstractNumId w:val="18"/>
  </w:num>
  <w:num w:numId="15" w16cid:durableId="1515539091">
    <w:abstractNumId w:val="3"/>
  </w:num>
  <w:num w:numId="16" w16cid:durableId="699015692">
    <w:abstractNumId w:val="12"/>
  </w:num>
  <w:num w:numId="17" w16cid:durableId="1769882824">
    <w:abstractNumId w:val="14"/>
  </w:num>
  <w:num w:numId="18" w16cid:durableId="1206799116">
    <w:abstractNumId w:val="6"/>
  </w:num>
  <w:num w:numId="19" w16cid:durableId="45836563">
    <w:abstractNumId w:val="19"/>
  </w:num>
  <w:num w:numId="20" w16cid:durableId="742991566">
    <w:abstractNumId w:val="8"/>
  </w:num>
  <w:num w:numId="21" w16cid:durableId="1482959730">
    <w:abstractNumId w:val="2"/>
  </w:num>
  <w:num w:numId="22" w16cid:durableId="157889668">
    <w:abstractNumId w:val="19"/>
    <w:lvlOverride w:ilvl="0">
      <w:startOverride w:val="1"/>
    </w:lvlOverride>
  </w:num>
  <w:num w:numId="23" w16cid:durableId="277225606">
    <w:abstractNumId w:val="7"/>
  </w:num>
  <w:num w:numId="24" w16cid:durableId="1057548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zonYhN8gDQ7I6FiP7inHDjChXYqaZGmEVfM0mhnOS0C00T6PVjsSrrdJvZw4sMClaCSUF9kb47zGX8rwcTqsw==" w:salt="Ze0XzqhU3broxP7TmxBL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C58"/>
    <w:rsid w:val="0001109D"/>
    <w:rsid w:val="000258C3"/>
    <w:rsid w:val="000339F4"/>
    <w:rsid w:val="0003501A"/>
    <w:rsid w:val="00037BE2"/>
    <w:rsid w:val="00047742"/>
    <w:rsid w:val="000502B4"/>
    <w:rsid w:val="000630BF"/>
    <w:rsid w:val="00072135"/>
    <w:rsid w:val="00082C5A"/>
    <w:rsid w:val="0009414F"/>
    <w:rsid w:val="000A3A57"/>
    <w:rsid w:val="000B15AE"/>
    <w:rsid w:val="000B3F66"/>
    <w:rsid w:val="000B42C0"/>
    <w:rsid w:val="000D388A"/>
    <w:rsid w:val="000D3E20"/>
    <w:rsid w:val="000E4E54"/>
    <w:rsid w:val="000F106F"/>
    <w:rsid w:val="001037E6"/>
    <w:rsid w:val="00130843"/>
    <w:rsid w:val="0018712C"/>
    <w:rsid w:val="00195D10"/>
    <w:rsid w:val="001A3941"/>
    <w:rsid w:val="001B2C51"/>
    <w:rsid w:val="001B7CEE"/>
    <w:rsid w:val="001C42A6"/>
    <w:rsid w:val="001D4142"/>
    <w:rsid w:val="0022176A"/>
    <w:rsid w:val="002320A0"/>
    <w:rsid w:val="00256F21"/>
    <w:rsid w:val="00257A0C"/>
    <w:rsid w:val="00267824"/>
    <w:rsid w:val="00273B04"/>
    <w:rsid w:val="00282BAD"/>
    <w:rsid w:val="002B049E"/>
    <w:rsid w:val="002C4725"/>
    <w:rsid w:val="002D5E44"/>
    <w:rsid w:val="002D727F"/>
    <w:rsid w:val="002F1AF3"/>
    <w:rsid w:val="002F311B"/>
    <w:rsid w:val="002F4FBC"/>
    <w:rsid w:val="002F70C4"/>
    <w:rsid w:val="002F739C"/>
    <w:rsid w:val="003006F3"/>
    <w:rsid w:val="00301178"/>
    <w:rsid w:val="00310643"/>
    <w:rsid w:val="00311068"/>
    <w:rsid w:val="003145E3"/>
    <w:rsid w:val="00316023"/>
    <w:rsid w:val="00327AAA"/>
    <w:rsid w:val="00330027"/>
    <w:rsid w:val="0034759B"/>
    <w:rsid w:val="00351A75"/>
    <w:rsid w:val="00360120"/>
    <w:rsid w:val="003823F4"/>
    <w:rsid w:val="00393720"/>
    <w:rsid w:val="003B5761"/>
    <w:rsid w:val="003D2088"/>
    <w:rsid w:val="003D2B4B"/>
    <w:rsid w:val="003D6DD0"/>
    <w:rsid w:val="003D6FDB"/>
    <w:rsid w:val="003F0F2F"/>
    <w:rsid w:val="003F121F"/>
    <w:rsid w:val="003F660A"/>
    <w:rsid w:val="00402441"/>
    <w:rsid w:val="00412A6D"/>
    <w:rsid w:val="00413996"/>
    <w:rsid w:val="00427539"/>
    <w:rsid w:val="004311A9"/>
    <w:rsid w:val="004524C6"/>
    <w:rsid w:val="00474F9E"/>
    <w:rsid w:val="00476C99"/>
    <w:rsid w:val="00486464"/>
    <w:rsid w:val="00494E93"/>
    <w:rsid w:val="004B0B9F"/>
    <w:rsid w:val="004B2F44"/>
    <w:rsid w:val="004B3047"/>
    <w:rsid w:val="004B3313"/>
    <w:rsid w:val="004B6AE8"/>
    <w:rsid w:val="004C07D9"/>
    <w:rsid w:val="004C0AD1"/>
    <w:rsid w:val="00501C12"/>
    <w:rsid w:val="0051139C"/>
    <w:rsid w:val="00523E23"/>
    <w:rsid w:val="005249FC"/>
    <w:rsid w:val="00545ACA"/>
    <w:rsid w:val="0055358D"/>
    <w:rsid w:val="0056083E"/>
    <w:rsid w:val="00572B72"/>
    <w:rsid w:val="0057389C"/>
    <w:rsid w:val="0058314C"/>
    <w:rsid w:val="005A375F"/>
    <w:rsid w:val="005D2979"/>
    <w:rsid w:val="005D53C2"/>
    <w:rsid w:val="005D55DD"/>
    <w:rsid w:val="005D5849"/>
    <w:rsid w:val="005D66AA"/>
    <w:rsid w:val="005F350C"/>
    <w:rsid w:val="005F3F73"/>
    <w:rsid w:val="006029EA"/>
    <w:rsid w:val="0063433E"/>
    <w:rsid w:val="006365AF"/>
    <w:rsid w:val="006432B7"/>
    <w:rsid w:val="00682E28"/>
    <w:rsid w:val="006859AE"/>
    <w:rsid w:val="00694C0A"/>
    <w:rsid w:val="00697DC7"/>
    <w:rsid w:val="006A51E9"/>
    <w:rsid w:val="006C1405"/>
    <w:rsid w:val="006C64E7"/>
    <w:rsid w:val="006C77CF"/>
    <w:rsid w:val="00705925"/>
    <w:rsid w:val="0071450F"/>
    <w:rsid w:val="00716AFF"/>
    <w:rsid w:val="00722CDE"/>
    <w:rsid w:val="007244DA"/>
    <w:rsid w:val="007442A1"/>
    <w:rsid w:val="00751379"/>
    <w:rsid w:val="0075505B"/>
    <w:rsid w:val="00763788"/>
    <w:rsid w:val="00775992"/>
    <w:rsid w:val="00787AF6"/>
    <w:rsid w:val="007913D3"/>
    <w:rsid w:val="00794A6B"/>
    <w:rsid w:val="007D5992"/>
    <w:rsid w:val="007E078A"/>
    <w:rsid w:val="007E3B81"/>
    <w:rsid w:val="007E5031"/>
    <w:rsid w:val="007F0007"/>
    <w:rsid w:val="007F73AC"/>
    <w:rsid w:val="00812B87"/>
    <w:rsid w:val="008138E5"/>
    <w:rsid w:val="008161AE"/>
    <w:rsid w:val="00827468"/>
    <w:rsid w:val="008309D1"/>
    <w:rsid w:val="0083788E"/>
    <w:rsid w:val="00860AB1"/>
    <w:rsid w:val="00862AAD"/>
    <w:rsid w:val="008673D8"/>
    <w:rsid w:val="00875F9C"/>
    <w:rsid w:val="008A7E1F"/>
    <w:rsid w:val="008B0C19"/>
    <w:rsid w:val="008C3AFB"/>
    <w:rsid w:val="008C45B9"/>
    <w:rsid w:val="008C70A2"/>
    <w:rsid w:val="008E6429"/>
    <w:rsid w:val="008F3E3E"/>
    <w:rsid w:val="00917068"/>
    <w:rsid w:val="009477AC"/>
    <w:rsid w:val="0095299E"/>
    <w:rsid w:val="00971619"/>
    <w:rsid w:val="00984332"/>
    <w:rsid w:val="00993A33"/>
    <w:rsid w:val="00995B0B"/>
    <w:rsid w:val="009974C4"/>
    <w:rsid w:val="009A1DB2"/>
    <w:rsid w:val="009A5C04"/>
    <w:rsid w:val="009B67B4"/>
    <w:rsid w:val="009B7883"/>
    <w:rsid w:val="009D46A5"/>
    <w:rsid w:val="009D5D1C"/>
    <w:rsid w:val="009D78FA"/>
    <w:rsid w:val="00A163D2"/>
    <w:rsid w:val="00A44CD4"/>
    <w:rsid w:val="00A753FA"/>
    <w:rsid w:val="00A81193"/>
    <w:rsid w:val="00A862ED"/>
    <w:rsid w:val="00A9018B"/>
    <w:rsid w:val="00AC25EF"/>
    <w:rsid w:val="00AC4E5A"/>
    <w:rsid w:val="00AD2F6E"/>
    <w:rsid w:val="00AD4CB8"/>
    <w:rsid w:val="00AE3343"/>
    <w:rsid w:val="00AF25BE"/>
    <w:rsid w:val="00AF4FAD"/>
    <w:rsid w:val="00B00E78"/>
    <w:rsid w:val="00B067DF"/>
    <w:rsid w:val="00B11D84"/>
    <w:rsid w:val="00B527F4"/>
    <w:rsid w:val="00B5508E"/>
    <w:rsid w:val="00B56A03"/>
    <w:rsid w:val="00B809D4"/>
    <w:rsid w:val="00B81EAC"/>
    <w:rsid w:val="00B968BD"/>
    <w:rsid w:val="00BA141F"/>
    <w:rsid w:val="00BA3973"/>
    <w:rsid w:val="00BC005C"/>
    <w:rsid w:val="00BC540E"/>
    <w:rsid w:val="00BC6BA7"/>
    <w:rsid w:val="00BD11EA"/>
    <w:rsid w:val="00BF318F"/>
    <w:rsid w:val="00BF39EE"/>
    <w:rsid w:val="00BF4D9C"/>
    <w:rsid w:val="00BF71BE"/>
    <w:rsid w:val="00C01C47"/>
    <w:rsid w:val="00C16997"/>
    <w:rsid w:val="00C23834"/>
    <w:rsid w:val="00C26691"/>
    <w:rsid w:val="00C521D5"/>
    <w:rsid w:val="00C62151"/>
    <w:rsid w:val="00C70411"/>
    <w:rsid w:val="00C706D0"/>
    <w:rsid w:val="00C72A8D"/>
    <w:rsid w:val="00C76BAC"/>
    <w:rsid w:val="00C80E01"/>
    <w:rsid w:val="00CA4D84"/>
    <w:rsid w:val="00CB2191"/>
    <w:rsid w:val="00CC7D04"/>
    <w:rsid w:val="00CD1692"/>
    <w:rsid w:val="00CD1ADC"/>
    <w:rsid w:val="00CD39FA"/>
    <w:rsid w:val="00CE111F"/>
    <w:rsid w:val="00CE184D"/>
    <w:rsid w:val="00CE5CDF"/>
    <w:rsid w:val="00CF324C"/>
    <w:rsid w:val="00D04221"/>
    <w:rsid w:val="00D15EBE"/>
    <w:rsid w:val="00D20B79"/>
    <w:rsid w:val="00D22DCA"/>
    <w:rsid w:val="00D25C3C"/>
    <w:rsid w:val="00D41F6D"/>
    <w:rsid w:val="00D62A80"/>
    <w:rsid w:val="00D92079"/>
    <w:rsid w:val="00DA2467"/>
    <w:rsid w:val="00DA34D3"/>
    <w:rsid w:val="00DD01E9"/>
    <w:rsid w:val="00DF10BF"/>
    <w:rsid w:val="00E00962"/>
    <w:rsid w:val="00E046B0"/>
    <w:rsid w:val="00E16524"/>
    <w:rsid w:val="00E17D3B"/>
    <w:rsid w:val="00E54BD7"/>
    <w:rsid w:val="00E65E02"/>
    <w:rsid w:val="00E6632B"/>
    <w:rsid w:val="00E776C2"/>
    <w:rsid w:val="00E93D88"/>
    <w:rsid w:val="00E94454"/>
    <w:rsid w:val="00E97905"/>
    <w:rsid w:val="00EA06C0"/>
    <w:rsid w:val="00EA44E9"/>
    <w:rsid w:val="00EC6D81"/>
    <w:rsid w:val="00EE2E83"/>
    <w:rsid w:val="00EF2A2A"/>
    <w:rsid w:val="00F038FF"/>
    <w:rsid w:val="00F03A09"/>
    <w:rsid w:val="00F118E1"/>
    <w:rsid w:val="00F13430"/>
    <w:rsid w:val="00F648C4"/>
    <w:rsid w:val="00F6706F"/>
    <w:rsid w:val="00F72D7A"/>
    <w:rsid w:val="00F76B2F"/>
    <w:rsid w:val="00F84153"/>
    <w:rsid w:val="00FA11E2"/>
    <w:rsid w:val="00FA2447"/>
    <w:rsid w:val="00FB30F5"/>
    <w:rsid w:val="00FD2818"/>
    <w:rsid w:val="00FD4308"/>
    <w:rsid w:val="00FD67A9"/>
    <w:rsid w:val="00FE5433"/>
    <w:rsid w:val="00FF5961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8A7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3A763CB2EE34E9A96A7A58625FC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14604-2531-46C1-A54C-44C18C4B9CF7}"/>
      </w:docPartPr>
      <w:docPartBody>
        <w:p w:rsidR="000C6C17" w:rsidRDefault="003145E3" w:rsidP="003145E3">
          <w:pPr>
            <w:pStyle w:val="53A763CB2EE34E9A96A7A58625FC816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B9D7F712CF456E94EB72EC90987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512E8-0D16-41CD-9AC6-FDFE674C6D5D}"/>
      </w:docPartPr>
      <w:docPartBody>
        <w:p w:rsidR="000C6C17" w:rsidRDefault="003145E3" w:rsidP="003145E3">
          <w:pPr>
            <w:pStyle w:val="6AB9D7F712CF456E94EB72EC909878A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61E2C6A938814257B549FECB8B609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22FB1-E69C-4EE2-8B9B-B272740764E0}"/>
      </w:docPartPr>
      <w:docPartBody>
        <w:p w:rsidR="00520BAE" w:rsidRDefault="00520BAE" w:rsidP="00520BAE">
          <w:pPr>
            <w:pStyle w:val="61E2C6A938814257B549FECB8B6092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0A369957154D6EB02CFD20A75D9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7F497-D7D0-4A22-87AA-BCC8BEC21709}"/>
      </w:docPartPr>
      <w:docPartBody>
        <w:p w:rsidR="00520BAE" w:rsidRDefault="00520BAE" w:rsidP="00520BAE">
          <w:pPr>
            <w:pStyle w:val="CE0A369957154D6EB02CFD20A75D98A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BDD1BA799944DDBAC66BA1CD571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0E3C6-0321-44D8-8372-8D4E1865C5C1}"/>
      </w:docPartPr>
      <w:docPartBody>
        <w:p w:rsidR="00520BAE" w:rsidRDefault="00520BAE" w:rsidP="00520BAE">
          <w:pPr>
            <w:pStyle w:val="3BBDD1BA799944DDBAC66BA1CD57152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BDAEF652164D3182AD5AE36471E1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41272-71D8-49CA-B0A0-9C320E7E3981}"/>
      </w:docPartPr>
      <w:docPartBody>
        <w:p w:rsidR="00520BAE" w:rsidRDefault="00520BAE" w:rsidP="00520BAE">
          <w:pPr>
            <w:pStyle w:val="B3BDAEF652164D3182AD5AE36471E1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BAA56468864A8CA1F6A4C6CF2E99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0735D-7DAB-495D-A4D2-AECB0FA26B68}"/>
      </w:docPartPr>
      <w:docPartBody>
        <w:p w:rsidR="00520BAE" w:rsidRDefault="00520BAE" w:rsidP="00520BAE">
          <w:pPr>
            <w:pStyle w:val="39BAA56468864A8CA1F6A4C6CF2E99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D27A124AC14A1B90C5FB8C4225E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7275E-68D6-4774-B518-54A6AB1A039C}"/>
      </w:docPartPr>
      <w:docPartBody>
        <w:p w:rsidR="00520BAE" w:rsidRDefault="00520BAE" w:rsidP="00520BAE">
          <w:pPr>
            <w:pStyle w:val="01D27A124AC14A1B90C5FB8C4225EF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DF10E023214D789E95DE9F34C39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CB618-FCAC-41DD-A214-AE1D90556413}"/>
      </w:docPartPr>
      <w:docPartBody>
        <w:p w:rsidR="00520BAE" w:rsidRDefault="00520BAE" w:rsidP="00520BAE">
          <w:pPr>
            <w:pStyle w:val="20DF10E023214D789E95DE9F34C396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8C6F33B522481A952660CD6E1D66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78061-2E74-4553-B7D6-5BF066BE2C60}"/>
      </w:docPartPr>
      <w:docPartBody>
        <w:p w:rsidR="00520BAE" w:rsidRDefault="00520BAE" w:rsidP="00520BAE">
          <w:pPr>
            <w:pStyle w:val="258C6F33B522481A952660CD6E1D66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C4000E942A49E1806EDB1DC3CB7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BDCBA-622C-4CEA-9D10-9FC70AB36DF7}"/>
      </w:docPartPr>
      <w:docPartBody>
        <w:p w:rsidR="00520BAE" w:rsidRDefault="00520BAE" w:rsidP="00520BAE">
          <w:pPr>
            <w:pStyle w:val="A4C4000E942A49E1806EDB1DC3CB79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70B0D7D20144248300AD68701F6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3AFCD-7DCD-4F61-8076-4F3152215180}"/>
      </w:docPartPr>
      <w:docPartBody>
        <w:p w:rsidR="00520BAE" w:rsidRDefault="00520BAE" w:rsidP="00520BAE">
          <w:pPr>
            <w:pStyle w:val="4570B0D7D20144248300AD68701F62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C8DA1E5AA954C6799993917BD525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21A7D-3481-4735-BDBF-88F7C32E5982}"/>
      </w:docPartPr>
      <w:docPartBody>
        <w:p w:rsidR="00520BAE" w:rsidRDefault="00520BAE" w:rsidP="00520BAE">
          <w:pPr>
            <w:pStyle w:val="1C8DA1E5AA954C6799993917BD5253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431B2425AB4635965080D5DD2E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8F30A-391F-4894-94B8-AE82A503B33C}"/>
      </w:docPartPr>
      <w:docPartBody>
        <w:p w:rsidR="00520BAE" w:rsidRDefault="00520BAE" w:rsidP="00520BAE">
          <w:pPr>
            <w:pStyle w:val="EC431B2425AB4635965080D5DD2ED4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5D986B454143E5B3DECC5436F06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68ED8-6B1E-46E2-8DFA-D53BA0FF1A17}"/>
      </w:docPartPr>
      <w:docPartBody>
        <w:p w:rsidR="00520BAE" w:rsidRDefault="00520BAE" w:rsidP="00520BAE">
          <w:pPr>
            <w:pStyle w:val="765D986B454143E5B3DECC5436F064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C72A31B6AB4E83A3118B65D25A4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83DCB-0528-4BC8-BE5E-37BEE58E02F9}"/>
      </w:docPartPr>
      <w:docPartBody>
        <w:p w:rsidR="00520BAE" w:rsidRDefault="00520BAE" w:rsidP="00520BAE">
          <w:pPr>
            <w:pStyle w:val="70C72A31B6AB4E83A3118B65D25A4D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202C80E2D145EEBA37BCC5E85F2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832CA-9A89-439C-876D-EF3705CDAB29}"/>
      </w:docPartPr>
      <w:docPartBody>
        <w:p w:rsidR="00520BAE" w:rsidRDefault="00520BAE" w:rsidP="00520BAE">
          <w:pPr>
            <w:pStyle w:val="A2202C80E2D145EEBA37BCC5E85F21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9935A4460E477398984914D49EB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D89BC-F5D2-46CF-9FD4-E993B7458FD7}"/>
      </w:docPartPr>
      <w:docPartBody>
        <w:p w:rsidR="00520BAE" w:rsidRDefault="00520BAE" w:rsidP="00520BAE">
          <w:pPr>
            <w:pStyle w:val="7D9935A4460E477398984914D49EB0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186E2CA36114FB893AA62540BAAD8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9D699-E166-4E6F-B866-025859B10505}"/>
      </w:docPartPr>
      <w:docPartBody>
        <w:p w:rsidR="00520BAE" w:rsidRDefault="00520BAE" w:rsidP="00520BAE">
          <w:pPr>
            <w:pStyle w:val="A186E2CA36114FB893AA62540BAAD8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0389B75C05441EA8345C991295F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48E53-820F-4D45-AC22-58DB9594F390}"/>
      </w:docPartPr>
      <w:docPartBody>
        <w:p w:rsidR="00520BAE" w:rsidRDefault="00520BAE" w:rsidP="00520BAE">
          <w:pPr>
            <w:pStyle w:val="C00389B75C05441EA8345C991295F8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B991DEA98C43BCB942C12915CEA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2311A-1A48-478B-A9C2-BF03541847AF}"/>
      </w:docPartPr>
      <w:docPartBody>
        <w:p w:rsidR="00520BAE" w:rsidRDefault="00520BAE" w:rsidP="00520BAE">
          <w:pPr>
            <w:pStyle w:val="3BB991DEA98C43BCB942C12915CEA25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B9527EA449459CB354A3B404A06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8B087-A560-42C9-BA53-CA88AAE02F4D}"/>
      </w:docPartPr>
      <w:docPartBody>
        <w:p w:rsidR="00520BAE" w:rsidRDefault="00520BAE" w:rsidP="00520BAE">
          <w:pPr>
            <w:pStyle w:val="99B9527EA449459CB354A3B404A065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72D221831442958688FD5C805A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4ED6E-F511-46BA-8C2C-C3FAC931575D}"/>
      </w:docPartPr>
      <w:docPartBody>
        <w:p w:rsidR="00520BAE" w:rsidRDefault="00520BAE" w:rsidP="00520BAE">
          <w:pPr>
            <w:pStyle w:val="F972D221831442958688FD5C805A60D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BF0B2729CF4A089DF74FA7F14D0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B2C7F-D28B-4780-95CD-9FBDA6D848F9}"/>
      </w:docPartPr>
      <w:docPartBody>
        <w:p w:rsidR="00520BAE" w:rsidRDefault="00520BAE" w:rsidP="00520BAE">
          <w:pPr>
            <w:pStyle w:val="DDBF0B2729CF4A089DF74FA7F14D08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3E4FDAD9EB4B6BA6461BB5A7D11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2BBC2-EB70-49F5-98A0-63363A86B2E7}"/>
      </w:docPartPr>
      <w:docPartBody>
        <w:p w:rsidR="00520BAE" w:rsidRDefault="00520BAE" w:rsidP="00520BAE">
          <w:pPr>
            <w:pStyle w:val="8E3E4FDAD9EB4B6BA6461BB5A7D11A3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DD385FB6574AFE9960D427C104C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FCC55-4F95-4527-8F8D-7EFFF63C9447}"/>
      </w:docPartPr>
      <w:docPartBody>
        <w:p w:rsidR="00520BAE" w:rsidRDefault="00520BAE" w:rsidP="00520BAE">
          <w:pPr>
            <w:pStyle w:val="B7DD385FB6574AFE9960D427C104C8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68DB27893447B8A7B2337104482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A6761-7E91-4089-896C-E3092AE31791}"/>
      </w:docPartPr>
      <w:docPartBody>
        <w:p w:rsidR="00520BAE" w:rsidRDefault="00520BAE" w:rsidP="00520BAE">
          <w:pPr>
            <w:pStyle w:val="7068DB27893447B8A7B23371044825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4A270B77E64617A077FAF262047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2F925-E945-4B93-9D8D-33DB00D0310D}"/>
      </w:docPartPr>
      <w:docPartBody>
        <w:p w:rsidR="00520BAE" w:rsidRDefault="00520BAE" w:rsidP="00520BAE">
          <w:pPr>
            <w:pStyle w:val="E94A270B77E64617A077FAF2620479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05ED9353614A829E109FAEE9EAE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31455-52A4-4A9D-ACAD-603ADC6FCE46}"/>
      </w:docPartPr>
      <w:docPartBody>
        <w:p w:rsidR="00520BAE" w:rsidRDefault="00520BAE" w:rsidP="00520BAE">
          <w:pPr>
            <w:pStyle w:val="AA05ED9353614A829E109FAEE9EAE3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81EB1063A14222B1259FAD4B98F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A2110-9AC9-4B31-A1BA-6B84CEDE723A}"/>
      </w:docPartPr>
      <w:docPartBody>
        <w:p w:rsidR="00520BAE" w:rsidRDefault="00520BAE" w:rsidP="00520BAE">
          <w:pPr>
            <w:pStyle w:val="7981EB1063A14222B1259FAD4B98FC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17F6F8ED3B4872A5943F563A99E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BC95B-B270-4DF2-B969-628502E73C4D}"/>
      </w:docPartPr>
      <w:docPartBody>
        <w:p w:rsidR="00520BAE" w:rsidRDefault="00520BAE" w:rsidP="00520BAE">
          <w:pPr>
            <w:pStyle w:val="4F17F6F8ED3B4872A5943F563A99ED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E4052656E74FC692B0861A9177A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1F216-77F5-4EF1-9644-0DCFEB2D1DD0}"/>
      </w:docPartPr>
      <w:docPartBody>
        <w:p w:rsidR="00520BAE" w:rsidRDefault="00520BAE" w:rsidP="00520BAE">
          <w:pPr>
            <w:pStyle w:val="8DE4052656E74FC692B0861A9177A90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8917666A74C43E5B3E41936E6C9B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36A66-F64B-4CAC-B30E-D07CAE0E69DE}"/>
      </w:docPartPr>
      <w:docPartBody>
        <w:p w:rsidR="00520BAE" w:rsidRDefault="00520BAE" w:rsidP="00520BAE">
          <w:pPr>
            <w:pStyle w:val="B8917666A74C43E5B3E41936E6C9B0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A489B6AA39409CB501341FE8BDC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9C340-88D0-497A-A2BB-A176A0DBBA5E}"/>
      </w:docPartPr>
      <w:docPartBody>
        <w:p w:rsidR="00520BAE" w:rsidRDefault="00520BAE" w:rsidP="00520BAE">
          <w:pPr>
            <w:pStyle w:val="8EA489B6AA39409CB501341FE8BDCE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E6C035E39F46CB978C4CFAADB39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C8A210-3A99-4845-884C-7C7E0890489D}"/>
      </w:docPartPr>
      <w:docPartBody>
        <w:p w:rsidR="00520BAE" w:rsidRDefault="00520BAE" w:rsidP="00520BAE">
          <w:pPr>
            <w:pStyle w:val="F3E6C035E39F46CB978C4CFAADB392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41C615940C4652A2644A4D854B6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E61F4-EC3C-480C-A7C7-2A663757C604}"/>
      </w:docPartPr>
      <w:docPartBody>
        <w:p w:rsidR="00520BAE" w:rsidRDefault="00520BAE" w:rsidP="00520BAE">
          <w:pPr>
            <w:pStyle w:val="3E41C615940C4652A2644A4D854B64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3857EEAA6647A0B8DC4320D406F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76965-6DF4-47DD-BFF4-1F1E30C3E341}"/>
      </w:docPartPr>
      <w:docPartBody>
        <w:p w:rsidR="00520BAE" w:rsidRDefault="00520BAE" w:rsidP="00520BAE">
          <w:pPr>
            <w:pStyle w:val="2E3857EEAA6647A0B8DC4320D406F02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51F87A38A94C1C87749443BA0D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CF044-C03F-4C73-A35F-BD9084D309A4}"/>
      </w:docPartPr>
      <w:docPartBody>
        <w:p w:rsidR="00520BAE" w:rsidRDefault="00520BAE" w:rsidP="00520BAE">
          <w:pPr>
            <w:pStyle w:val="3751F87A38A94C1C87749443BA0D9D3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C190E7ADD74A9097820C6919775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510C8-6533-42E1-BBC1-E8319369DF36}"/>
      </w:docPartPr>
      <w:docPartBody>
        <w:p w:rsidR="00520BAE" w:rsidRDefault="00520BAE" w:rsidP="00520BAE">
          <w:pPr>
            <w:pStyle w:val="69C190E7ADD74A9097820C69197751A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D472022E1A48BA922A5ADFE2CE2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6D78C-BE9B-4C09-87AF-B1BE760F67E6}"/>
      </w:docPartPr>
      <w:docPartBody>
        <w:p w:rsidR="00520BAE" w:rsidRDefault="00520BAE" w:rsidP="00520BAE">
          <w:pPr>
            <w:pStyle w:val="A9D472022E1A48BA922A5ADFE2CE24C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A789657A8B4DB8A0E4E34D9E69D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CFA43-A546-415A-BE34-3488488891B0}"/>
      </w:docPartPr>
      <w:docPartBody>
        <w:p w:rsidR="00520BAE" w:rsidRDefault="00520BAE" w:rsidP="00520BAE">
          <w:pPr>
            <w:pStyle w:val="F0A789657A8B4DB8A0E4E34D9E69D9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5E3709B8984F31B29D90A0E5626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2C83B-CF8E-40DE-A979-BBAAA46736AF}"/>
      </w:docPartPr>
      <w:docPartBody>
        <w:p w:rsidR="00520BAE" w:rsidRDefault="00520BAE" w:rsidP="00520BAE">
          <w:pPr>
            <w:pStyle w:val="EC5E3709B8984F31B29D90A0E5626B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75CE82D40649A591DC9D8D43EDB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30A26-9634-4EF8-B18F-C0A36DC49A44}"/>
      </w:docPartPr>
      <w:docPartBody>
        <w:p w:rsidR="00520BAE" w:rsidRDefault="00520BAE" w:rsidP="00520BAE">
          <w:pPr>
            <w:pStyle w:val="2575CE82D40649A591DC9D8D43EDBF1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43754C5A8D49F0AC1744D633B3A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2BBEE-0631-4C8B-9DD6-C18252C2D234}"/>
      </w:docPartPr>
      <w:docPartBody>
        <w:p w:rsidR="00520BAE" w:rsidRDefault="00520BAE" w:rsidP="00520BAE">
          <w:pPr>
            <w:pStyle w:val="CC43754C5A8D49F0AC1744D633B3AD8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13D82A36FC4E119CB597C98F9DF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34859-2D67-41EC-9F1E-61A3B4C2A9C0}"/>
      </w:docPartPr>
      <w:docPartBody>
        <w:p w:rsidR="00520BAE" w:rsidRDefault="00520BAE" w:rsidP="00520BAE">
          <w:pPr>
            <w:pStyle w:val="0C13D82A36FC4E119CB597C98F9DF0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6AD7DB219B546E4A59156FF16D35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77031-45D4-4A3C-A287-0E1DAA1260C9}"/>
      </w:docPartPr>
      <w:docPartBody>
        <w:p w:rsidR="00520BAE" w:rsidRDefault="00520BAE" w:rsidP="00520BAE">
          <w:pPr>
            <w:pStyle w:val="26AD7DB219B546E4A59156FF16D35E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68AB829D87E4302A7F9F7E317BD1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8B02E-BB73-4ED2-8389-F52160A62628}"/>
      </w:docPartPr>
      <w:docPartBody>
        <w:p w:rsidR="00520BAE" w:rsidRDefault="00520BAE" w:rsidP="00520BAE">
          <w:pPr>
            <w:pStyle w:val="068AB829D87E4302A7F9F7E317BD1D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C42929987946FE99DE9F6C3EB28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B713E5-04B3-4240-A8F9-9D99DD75A8B7}"/>
      </w:docPartPr>
      <w:docPartBody>
        <w:p w:rsidR="00520BAE" w:rsidRDefault="00520BAE" w:rsidP="00520BAE">
          <w:pPr>
            <w:pStyle w:val="60C42929987946FE99DE9F6C3EB28F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639C88750C465584004440E8DCE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83DA7-DCD9-4B46-BC07-14DE56084C47}"/>
      </w:docPartPr>
      <w:docPartBody>
        <w:p w:rsidR="00520BAE" w:rsidRDefault="00520BAE" w:rsidP="00520BAE">
          <w:pPr>
            <w:pStyle w:val="E1639C88750C465584004440E8DCEA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8CCFC387F14C9EBFA11895CA3C7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69C15-86E3-48CA-B9A0-D2E9C01F91F1}"/>
      </w:docPartPr>
      <w:docPartBody>
        <w:p w:rsidR="00520BAE" w:rsidRDefault="00520BAE" w:rsidP="00520BAE">
          <w:pPr>
            <w:pStyle w:val="CC8CCFC387F14C9EBFA11895CA3C75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0E4774BDC04714A3D889F1095AC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711CC-305E-42F7-BE5C-C5D67438FDC4}"/>
      </w:docPartPr>
      <w:docPartBody>
        <w:p w:rsidR="00520BAE" w:rsidRDefault="00520BAE" w:rsidP="00520BAE">
          <w:pPr>
            <w:pStyle w:val="D90E4774BDC04714A3D889F1095ACB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866CED6D55401692D221A963029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A0A95-621F-4E0F-B5F4-2C0F1EA45730}"/>
      </w:docPartPr>
      <w:docPartBody>
        <w:p w:rsidR="00520BAE" w:rsidRDefault="00520BAE" w:rsidP="00520BAE">
          <w:pPr>
            <w:pStyle w:val="E5866CED6D55401692D221A963029A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56F0116A4C483BB0B614F8F4029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C2164-B707-4FF7-9E10-F2038CD0E962}"/>
      </w:docPartPr>
      <w:docPartBody>
        <w:p w:rsidR="00520BAE" w:rsidRDefault="00520BAE" w:rsidP="00520BAE">
          <w:pPr>
            <w:pStyle w:val="5D56F0116A4C483BB0B614F8F402935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99AA52E4E841E2907542AE2A587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62DB5-7849-4193-B067-C91FE714EB28}"/>
      </w:docPartPr>
      <w:docPartBody>
        <w:p w:rsidR="00520BAE" w:rsidRDefault="00520BAE" w:rsidP="00520BAE">
          <w:pPr>
            <w:pStyle w:val="5099AA52E4E841E2907542AE2A5872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728C8FFDAB6474F95E167A6CA485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81DD8-4AFD-48CB-B24D-F797A309B82C}"/>
      </w:docPartPr>
      <w:docPartBody>
        <w:p w:rsidR="00520BAE" w:rsidRDefault="00520BAE" w:rsidP="00520BAE">
          <w:pPr>
            <w:pStyle w:val="C728C8FFDAB6474F95E167A6CA4850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C9B277F0DA4E16B69DA79BE037F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19CDE-F214-4258-95E9-760FBD202828}"/>
      </w:docPartPr>
      <w:docPartBody>
        <w:p w:rsidR="00520BAE" w:rsidRDefault="00520BAE" w:rsidP="00520BAE">
          <w:pPr>
            <w:pStyle w:val="40C9B277F0DA4E16B69DA79BE037F5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B12401E416429CB9F3A2DA2BC7A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C0E12-832D-42E9-B7B7-9DD49B6E3D0B}"/>
      </w:docPartPr>
      <w:docPartBody>
        <w:p w:rsidR="00520BAE" w:rsidRDefault="00520BAE" w:rsidP="00520BAE">
          <w:pPr>
            <w:pStyle w:val="B6B12401E416429CB9F3A2DA2BC7AF3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CC00D268DB40F0BE90541B3598D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AC49D-712C-49A5-ABEF-9C58CE8611DA}"/>
      </w:docPartPr>
      <w:docPartBody>
        <w:p w:rsidR="00520BAE" w:rsidRDefault="00520BAE" w:rsidP="00520BAE">
          <w:pPr>
            <w:pStyle w:val="C0CC00D268DB40F0BE90541B3598D4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8425E4F10B344428B86D6C36D6FC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D45BC-0EB2-49C9-94D9-82AC56588DD8}"/>
      </w:docPartPr>
      <w:docPartBody>
        <w:p w:rsidR="00520BAE" w:rsidRDefault="00520BAE" w:rsidP="00520BAE">
          <w:pPr>
            <w:pStyle w:val="B8425E4F10B344428B86D6C36D6FC4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6F259341DE4182B1EFE40BF3080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C50D2-EF8F-4134-880F-5F62E67E26ED}"/>
      </w:docPartPr>
      <w:docPartBody>
        <w:p w:rsidR="00520BAE" w:rsidRDefault="00520BAE" w:rsidP="00520BAE">
          <w:pPr>
            <w:pStyle w:val="C86F259341DE4182B1EFE40BF30803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F6C7F669B5484CB1FDE8994299B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3D0D2-9D9B-4BAB-A923-FE1DBA5C3967}"/>
      </w:docPartPr>
      <w:docPartBody>
        <w:p w:rsidR="00520BAE" w:rsidRDefault="00520BAE" w:rsidP="00520BAE">
          <w:pPr>
            <w:pStyle w:val="C0F6C7F669B5484CB1FDE8994299BF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264940050F4F669BE01B5BECDF1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527D6-E37D-47E2-ABAC-7D762220D87D}"/>
      </w:docPartPr>
      <w:docPartBody>
        <w:p w:rsidR="00520BAE" w:rsidRDefault="00520BAE" w:rsidP="00520BAE">
          <w:pPr>
            <w:pStyle w:val="9D264940050F4F669BE01B5BECDF1E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3EE8F5ADB94AB291CA83C9B7494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9DAD2-04E2-421F-BBF4-0E7437685278}"/>
      </w:docPartPr>
      <w:docPartBody>
        <w:p w:rsidR="00520BAE" w:rsidRDefault="00520BAE" w:rsidP="00520BAE">
          <w:pPr>
            <w:pStyle w:val="6E3EE8F5ADB94AB291CA83C9B74943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A13CD78E27473AAD2090D2A9F60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6376-7AEC-40DE-9C86-94F48AF5E833}"/>
      </w:docPartPr>
      <w:docPartBody>
        <w:p w:rsidR="00520BAE" w:rsidRDefault="00520BAE" w:rsidP="00520BAE">
          <w:pPr>
            <w:pStyle w:val="7BA13CD78E27473AAD2090D2A9F600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A48215031B4AD296F467BB72E97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D07B5-695F-4623-B7E1-B718498EF25B}"/>
      </w:docPartPr>
      <w:docPartBody>
        <w:p w:rsidR="00520BAE" w:rsidRDefault="00520BAE" w:rsidP="00520BAE">
          <w:pPr>
            <w:pStyle w:val="56A48215031B4AD296F467BB72E971E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EC690B7B2849869936C67C0331E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9CB12-9F42-48F4-A02D-954CE5835CD6}"/>
      </w:docPartPr>
      <w:docPartBody>
        <w:p w:rsidR="00520BAE" w:rsidRDefault="00520BAE" w:rsidP="00520BAE">
          <w:pPr>
            <w:pStyle w:val="39EC690B7B2849869936C67C0331E7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CF3DB02146420BA6907304B6DFB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CEF32-D796-4C5E-AA3F-AA6C9FE87A43}"/>
      </w:docPartPr>
      <w:docPartBody>
        <w:p w:rsidR="00520BAE" w:rsidRDefault="00520BAE" w:rsidP="00520BAE">
          <w:pPr>
            <w:pStyle w:val="C6CF3DB02146420BA6907304B6DFBD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8DBAB8F1AF42A3A78325C13F9B1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A4EF8-9C1C-4539-BB6E-C839674CC80A}"/>
      </w:docPartPr>
      <w:docPartBody>
        <w:p w:rsidR="00520BAE" w:rsidRDefault="00520BAE" w:rsidP="00520BAE">
          <w:pPr>
            <w:pStyle w:val="B38DBAB8F1AF42A3A78325C13F9B18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63E3F9203D4F32A698931F51160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7E3FF-DCF9-4EB1-A422-918C5686E0D3}"/>
      </w:docPartPr>
      <w:docPartBody>
        <w:p w:rsidR="00520BAE" w:rsidRDefault="00520BAE" w:rsidP="00520BAE">
          <w:pPr>
            <w:pStyle w:val="8763E3F9203D4F32A698931F511607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0A11C2A86F4E86B0E291F0F9F13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34F97-E35F-4FA3-8AE6-BF336677854F}"/>
      </w:docPartPr>
      <w:docPartBody>
        <w:p w:rsidR="00520BAE" w:rsidRDefault="00520BAE" w:rsidP="00520BAE">
          <w:pPr>
            <w:pStyle w:val="E30A11C2A86F4E86B0E291F0F9F132C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26D99C59D64B9EA9D8DCFB338F1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9960A-57AB-4991-A6B0-28FCD6C6315A}"/>
      </w:docPartPr>
      <w:docPartBody>
        <w:p w:rsidR="00520BAE" w:rsidRDefault="00520BAE" w:rsidP="00520BAE">
          <w:pPr>
            <w:pStyle w:val="2026D99C59D64B9EA9D8DCFB338F1A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3EAAAE3AFF147199A633C42D8FA0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96458-D0DD-4713-BB9E-3D16D697C744}"/>
      </w:docPartPr>
      <w:docPartBody>
        <w:p w:rsidR="00520BAE" w:rsidRDefault="00520BAE" w:rsidP="00520BAE">
          <w:pPr>
            <w:pStyle w:val="43EAAAE3AFF147199A633C42D8FA00C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2D18A04F1F427786AE9078ABA08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A524A-10B4-4F96-9E69-3993C8460399}"/>
      </w:docPartPr>
      <w:docPartBody>
        <w:p w:rsidR="00520BAE" w:rsidRDefault="00520BAE" w:rsidP="00520BAE">
          <w:pPr>
            <w:pStyle w:val="D22D18A04F1F427786AE9078ABA087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88E6B91AC54065BFBD5B2517FA3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8F39F-53D1-423F-9548-7F3B9B4D75B2}"/>
      </w:docPartPr>
      <w:docPartBody>
        <w:p w:rsidR="00520BAE" w:rsidRDefault="00520BAE" w:rsidP="00520BAE">
          <w:pPr>
            <w:pStyle w:val="B788E6B91AC54065BFBD5B2517FA3B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F4D6D2BFAE41EF97D49CE5ABCCF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87F46-03E6-4FE1-A1E1-320FA2B84FB0}"/>
      </w:docPartPr>
      <w:docPartBody>
        <w:p w:rsidR="00520BAE" w:rsidRDefault="00520BAE" w:rsidP="00520BAE">
          <w:pPr>
            <w:pStyle w:val="90F4D6D2BFAE41EF97D49CE5ABCCF7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F7B54EF1F614C109B983CEBBB546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AC3FC-4056-416B-9449-6FC75BB7C7E8}"/>
      </w:docPartPr>
      <w:docPartBody>
        <w:p w:rsidR="00520BAE" w:rsidRDefault="00520BAE" w:rsidP="00520BAE">
          <w:pPr>
            <w:pStyle w:val="1F7B54EF1F614C109B983CEBBB5468C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7D0A2DB57540FEA203467AD9A39E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63836-C529-4443-B449-316F7921E07C}"/>
      </w:docPartPr>
      <w:docPartBody>
        <w:p w:rsidR="00520BAE" w:rsidRDefault="00520BAE" w:rsidP="00520BAE">
          <w:pPr>
            <w:pStyle w:val="797D0A2DB57540FEA203467AD9A39E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F2898658054F40912ACA24B80A9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C7473-4E99-4439-8E91-6D8487B05815}"/>
      </w:docPartPr>
      <w:docPartBody>
        <w:p w:rsidR="00520BAE" w:rsidRDefault="00520BAE" w:rsidP="00520BAE">
          <w:pPr>
            <w:pStyle w:val="40F2898658054F40912ACA24B80A98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614521CEE84DED8CA357BD17B22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253DA-37D0-4035-B5C8-2738C0DAFA87}"/>
      </w:docPartPr>
      <w:docPartBody>
        <w:p w:rsidR="00520BAE" w:rsidRDefault="00520BAE" w:rsidP="00520BAE">
          <w:pPr>
            <w:pStyle w:val="DF614521CEE84DED8CA357BD17B226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6D672946E2246838DB9BF4A82A61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2532AA-35B4-40FB-A4FB-59AE380AD391}"/>
      </w:docPartPr>
      <w:docPartBody>
        <w:p w:rsidR="00520BAE" w:rsidRDefault="00520BAE" w:rsidP="00520BAE">
          <w:pPr>
            <w:pStyle w:val="26D672946E2246838DB9BF4A82A613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737AFA4D6D4B1B810DCB9AF7CCF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57C08-A88A-4C80-9117-FA66825599FE}"/>
      </w:docPartPr>
      <w:docPartBody>
        <w:p w:rsidR="00520BAE" w:rsidRDefault="00520BAE" w:rsidP="00520BAE">
          <w:pPr>
            <w:pStyle w:val="28737AFA4D6D4B1B810DCB9AF7CCF8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C833BD664A34691A91522615F3C8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4C4F0-D48C-432B-9E52-43305547E138}"/>
      </w:docPartPr>
      <w:docPartBody>
        <w:p w:rsidR="00520BAE" w:rsidRDefault="00520BAE" w:rsidP="00520BAE">
          <w:pPr>
            <w:pStyle w:val="BC833BD664A34691A91522615F3C83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C7099BBD5324BDEB0DF1797FABF2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4C815-C022-4016-9391-74B9F78D9CE5}"/>
      </w:docPartPr>
      <w:docPartBody>
        <w:p w:rsidR="00520BAE" w:rsidRDefault="00520BAE" w:rsidP="00520BAE">
          <w:pPr>
            <w:pStyle w:val="BC7099BBD5324BDEB0DF1797FABF24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19B13D96DF348AC93937C2B07E54D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48A50-3368-41B5-81F9-93B5DF1E718E}"/>
      </w:docPartPr>
      <w:docPartBody>
        <w:p w:rsidR="00520BAE" w:rsidRDefault="00520BAE" w:rsidP="00520BAE">
          <w:pPr>
            <w:pStyle w:val="319B13D96DF348AC93937C2B07E54D9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E6B730665148298B2A8DE292AF3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F3DDF-4068-47B9-B203-EFA002717EAA}"/>
      </w:docPartPr>
      <w:docPartBody>
        <w:p w:rsidR="00520BAE" w:rsidRDefault="00520BAE" w:rsidP="00520BAE">
          <w:pPr>
            <w:pStyle w:val="9AE6B730665148298B2A8DE292AF37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E585FD8ECC4CC9B942BB605C1C0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4202C-3E6C-48B1-9BC2-F81CFB02D76A}"/>
      </w:docPartPr>
      <w:docPartBody>
        <w:p w:rsidR="00520BAE" w:rsidRDefault="00520BAE" w:rsidP="00520BAE">
          <w:pPr>
            <w:pStyle w:val="B6E585FD8ECC4CC9B942BB605C1C04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133366779D4D3B97A5FFDD444512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A063F-AF4C-41A9-804D-32355FACF45E}"/>
      </w:docPartPr>
      <w:docPartBody>
        <w:p w:rsidR="00520BAE" w:rsidRDefault="00520BAE" w:rsidP="00520BAE">
          <w:pPr>
            <w:pStyle w:val="E5133366779D4D3B97A5FFDD444512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4282C09E24410482D35F240AE5B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EC9C7-A826-48DF-B51A-1DAE51827BE2}"/>
      </w:docPartPr>
      <w:docPartBody>
        <w:p w:rsidR="00520BAE" w:rsidRDefault="00520BAE" w:rsidP="00520BAE">
          <w:pPr>
            <w:pStyle w:val="864282C09E24410482D35F240AE5B9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27090072314341B99CF57467ED0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78B4A-4391-4B7B-9CD6-1BFBBAF68B47}"/>
      </w:docPartPr>
      <w:docPartBody>
        <w:p w:rsidR="00520BAE" w:rsidRDefault="00520BAE" w:rsidP="00520BAE">
          <w:pPr>
            <w:pStyle w:val="7827090072314341B99CF57467ED00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A152F876A24BABBF2C7008052DB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C33F0-31C1-47EC-AB0B-CCABC7DEA38B}"/>
      </w:docPartPr>
      <w:docPartBody>
        <w:p w:rsidR="00520BAE" w:rsidRDefault="00520BAE" w:rsidP="00520BAE">
          <w:pPr>
            <w:pStyle w:val="4FA152F876A24BABBF2C7008052DBB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7D56CD2F9E648E199E40EE6263C9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F31DD-C194-4474-83C8-94EF212E11C6}"/>
      </w:docPartPr>
      <w:docPartBody>
        <w:p w:rsidR="00520BAE" w:rsidRDefault="00520BAE" w:rsidP="00520BAE">
          <w:pPr>
            <w:pStyle w:val="17D56CD2F9E648E199E40EE6263C91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E662E51FC14B96BE3B61C9B624C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2B772-EEF8-4F7F-8D5F-2D5EF0FBED3F}"/>
      </w:docPartPr>
      <w:docPartBody>
        <w:p w:rsidR="00520BAE" w:rsidRDefault="00520BAE" w:rsidP="00520BAE">
          <w:pPr>
            <w:pStyle w:val="D8E662E51FC14B96BE3B61C9B624C1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30795D210E4573803A9CD32464E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CDA1D-1BBB-4C5E-B360-CBFB590BE0CD}"/>
      </w:docPartPr>
      <w:docPartBody>
        <w:p w:rsidR="00520BAE" w:rsidRDefault="00520BAE" w:rsidP="00520BAE">
          <w:pPr>
            <w:pStyle w:val="4F30795D210E4573803A9CD32464E3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BDB793620C42DD9363972162A52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BA012-386C-4778-B2C6-076608914799}"/>
      </w:docPartPr>
      <w:docPartBody>
        <w:p w:rsidR="00520BAE" w:rsidRDefault="00520BAE" w:rsidP="00520BAE">
          <w:pPr>
            <w:pStyle w:val="ACBDB793620C42DD9363972162A529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D8D02518884B5B99A2891C4C244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D4B72D-C6AA-460D-A0B5-740DFC77C2C1}"/>
      </w:docPartPr>
      <w:docPartBody>
        <w:p w:rsidR="00C6239F" w:rsidRDefault="00C6239F" w:rsidP="00C6239F">
          <w:pPr>
            <w:pStyle w:val="CED8D02518884B5B99A2891C4C244E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55337"/>
    <w:rsid w:val="000C6C17"/>
    <w:rsid w:val="00113F40"/>
    <w:rsid w:val="00147144"/>
    <w:rsid w:val="003051D9"/>
    <w:rsid w:val="003145E3"/>
    <w:rsid w:val="00327AAA"/>
    <w:rsid w:val="003407D7"/>
    <w:rsid w:val="003B5761"/>
    <w:rsid w:val="003D2B4B"/>
    <w:rsid w:val="003F017A"/>
    <w:rsid w:val="004E00EB"/>
    <w:rsid w:val="00520BAE"/>
    <w:rsid w:val="00572B72"/>
    <w:rsid w:val="0057389C"/>
    <w:rsid w:val="006029EA"/>
    <w:rsid w:val="00641A3E"/>
    <w:rsid w:val="00651A9B"/>
    <w:rsid w:val="009A3103"/>
    <w:rsid w:val="00A10168"/>
    <w:rsid w:val="00B00E78"/>
    <w:rsid w:val="00B11D84"/>
    <w:rsid w:val="00B5508E"/>
    <w:rsid w:val="00C6239F"/>
    <w:rsid w:val="00CB0BA8"/>
    <w:rsid w:val="00E17D3B"/>
    <w:rsid w:val="00EE65B4"/>
    <w:rsid w:val="00F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239F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61E2C6A938814257B549FECB8B6092A9">
    <w:name w:val="61E2C6A938814257B549FECB8B6092A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498FDFC7E46D8BC1F1C818BD43924">
    <w:name w:val="D32498FDFC7E46D8BC1F1C818BD43924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2E93A211442BDB54CEA35D67B4692">
    <w:name w:val="6CA2E93A211442BDB54CEA35D67B4692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4BD9ED92F4618B2F1C538EEEE2859">
    <w:name w:val="7DD4BD9ED92F4618B2F1C538EEEE285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7E8868DD44F20936BC1227A505CC3">
    <w:name w:val="F5A7E8868DD44F20936BC1227A505CC3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A369957154D6EB02CFD20A75D98AA">
    <w:name w:val="CE0A369957154D6EB02CFD20A75D98AA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D1BA799944DDBAC66BA1CD571520">
    <w:name w:val="3BBDD1BA799944DDBAC66BA1CD57152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DAEF652164D3182AD5AE36471E180">
    <w:name w:val="B3BDAEF652164D3182AD5AE36471E18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AA56468864A8CA1F6A4C6CF2E99F6">
    <w:name w:val="39BAA56468864A8CA1F6A4C6CF2E99F6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27A124AC14A1B90C5FB8C4225EFB8">
    <w:name w:val="01D27A124AC14A1B90C5FB8C4225EFB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F10E023214D789E95DE9F34C39658">
    <w:name w:val="20DF10E023214D789E95DE9F34C3965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8C6F33B522481A952660CD6E1D66A2">
    <w:name w:val="258C6F33B522481A952660CD6E1D66A2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4000E942A49E1806EDB1DC3CB799F">
    <w:name w:val="A4C4000E942A49E1806EDB1DC3CB799F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0B0D7D20144248300AD68701F6241">
    <w:name w:val="4570B0D7D20144248300AD68701F6241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DA1E5AA954C6799993917BD52532F">
    <w:name w:val="1C8DA1E5AA954C6799993917BD52532F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31B2425AB4635965080D5DD2ED4F1">
    <w:name w:val="EC431B2425AB4635965080D5DD2ED4F1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5D986B454143E5B3DECC5436F0648C">
    <w:name w:val="765D986B454143E5B3DECC5436F0648C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72A31B6AB4E83A3118B65D25A4D26">
    <w:name w:val="70C72A31B6AB4E83A3118B65D25A4D26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02C80E2D145EEBA37BCC5E85F2198">
    <w:name w:val="A2202C80E2D145EEBA37BCC5E85F219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935A4460E477398984914D49EB021">
    <w:name w:val="7D9935A4460E477398984914D49EB021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6E2CA36114FB893AA62540BAAD8BF">
    <w:name w:val="A186E2CA36114FB893AA62540BAAD8BF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389B75C05441EA8345C991295F891">
    <w:name w:val="C00389B75C05441EA8345C991295F891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991DEA98C43BCB942C12915CEA254">
    <w:name w:val="3BB991DEA98C43BCB942C12915CEA254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9527EA449459CB354A3B404A065F9">
    <w:name w:val="99B9527EA449459CB354A3B404A065F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2D221831442958688FD5C805A60DD">
    <w:name w:val="F972D221831442958688FD5C805A60DD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F0B2729CF4A089DF74FA7F14D085E">
    <w:name w:val="DDBF0B2729CF4A089DF74FA7F14D085E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E4FDAD9EB4B6BA6461BB5A7D11A31">
    <w:name w:val="8E3E4FDAD9EB4B6BA6461BB5A7D11A31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D385FB6574AFE9960D427C104C81F">
    <w:name w:val="B7DD385FB6574AFE9960D427C104C81F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8DB27893447B8A7B23371044825A5">
    <w:name w:val="7068DB27893447B8A7B23371044825A5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A270B77E64617A077FAF26204790E">
    <w:name w:val="E94A270B77E64617A077FAF26204790E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5ED9353614A829E109FAEE9EAE334">
    <w:name w:val="AA05ED9353614A829E109FAEE9EAE334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81EB1063A14222B1259FAD4B98FC56">
    <w:name w:val="7981EB1063A14222B1259FAD4B98FC56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7F6F8ED3B4872A5943F563A99EDED">
    <w:name w:val="4F17F6F8ED3B4872A5943F563A99EDED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4052656E74FC692B0861A9177A908">
    <w:name w:val="8DE4052656E74FC692B0861A9177A90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17666A74C43E5B3E41936E6C9B090">
    <w:name w:val="B8917666A74C43E5B3E41936E6C9B09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489B6AA39409CB501341FE8BDCE84">
    <w:name w:val="8EA489B6AA39409CB501341FE8BDCE84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6C035E39F46CB978C4CFAADB39242">
    <w:name w:val="F3E6C035E39F46CB978C4CFAADB39242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1C615940C4652A2644A4D854B64C0">
    <w:name w:val="3E41C615940C4652A2644A4D854B64C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857EEAA6647A0B8DC4320D406F020">
    <w:name w:val="2E3857EEAA6647A0B8DC4320D406F02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1F87A38A94C1C87749443BA0D9D38">
    <w:name w:val="3751F87A38A94C1C87749443BA0D9D3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190E7ADD74A9097820C69197751A8">
    <w:name w:val="69C190E7ADD74A9097820C69197751A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472022E1A48BA922A5ADFE2CE24CA">
    <w:name w:val="A9D472022E1A48BA922A5ADFE2CE24CA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789657A8B4DB8A0E4E34D9E69D95F">
    <w:name w:val="F0A789657A8B4DB8A0E4E34D9E69D95F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E3709B8984F31B29D90A0E5626BCD">
    <w:name w:val="EC5E3709B8984F31B29D90A0E5626BCD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75CE82D40649A591DC9D8D43EDBF14">
    <w:name w:val="2575CE82D40649A591DC9D8D43EDBF14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3754C5A8D49F0AC1744D633B3AD82">
    <w:name w:val="CC43754C5A8D49F0AC1744D633B3AD82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3D82A36FC4E119CB597C98F9DF07B">
    <w:name w:val="0C13D82A36FC4E119CB597C98F9DF07B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D7DB219B546E4A59156FF16D35EC9">
    <w:name w:val="26AD7DB219B546E4A59156FF16D35EC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AB829D87E4302A7F9F7E317BD1D01">
    <w:name w:val="068AB829D87E4302A7F9F7E317BD1D01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42929987946FE99DE9F6C3EB28F04">
    <w:name w:val="60C42929987946FE99DE9F6C3EB28F04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39C88750C465584004440E8DCEA0B">
    <w:name w:val="E1639C88750C465584004440E8DCEA0B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CCFC387F14C9EBFA11895CA3C753C">
    <w:name w:val="CC8CCFC387F14C9EBFA11895CA3C753C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E4774BDC04714A3D889F1095ACB06">
    <w:name w:val="D90E4774BDC04714A3D889F1095ACB06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66CED6D55401692D221A963029A1A">
    <w:name w:val="E5866CED6D55401692D221A963029A1A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6F0116A4C483BB0B614F8F4029357">
    <w:name w:val="5D56F0116A4C483BB0B614F8F4029357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9AA52E4E841E2907542AE2A587267">
    <w:name w:val="5099AA52E4E841E2907542AE2A587267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8C8FFDAB6474F95E167A6CA4850B8">
    <w:name w:val="C728C8FFDAB6474F95E167A6CA4850B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9B277F0DA4E16B69DA79BE037F50B">
    <w:name w:val="40C9B277F0DA4E16B69DA79BE037F50B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12401E416429CB9F3A2DA2BC7AF37">
    <w:name w:val="B6B12401E416429CB9F3A2DA2BC7AF37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C00D268DB40F0BE90541B3598D404">
    <w:name w:val="C0CC00D268DB40F0BE90541B3598D404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25E4F10B344428B86D6C36D6FC4F0">
    <w:name w:val="B8425E4F10B344428B86D6C36D6FC4F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F259341DE4182B1EFE40BF308039A">
    <w:name w:val="C86F259341DE4182B1EFE40BF308039A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6C7F669B5484CB1FDE8994299BF8E">
    <w:name w:val="C0F6C7F669B5484CB1FDE8994299BF8E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64940050F4F669BE01B5BECDF1EB6">
    <w:name w:val="9D264940050F4F669BE01B5BECDF1EB6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EE8F5ADB94AB291CA83C9B74943A3">
    <w:name w:val="6E3EE8F5ADB94AB291CA83C9B74943A3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13CD78E27473AAD2090D2A9F600E0">
    <w:name w:val="7BA13CD78E27473AAD2090D2A9F600E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48215031B4AD296F467BB72E971EA">
    <w:name w:val="56A48215031B4AD296F467BB72E971EA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EC690B7B2849869936C67C0331E7C9">
    <w:name w:val="39EC690B7B2849869936C67C0331E7C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CF3DB02146420BA6907304B6DFBD4D">
    <w:name w:val="C6CF3DB02146420BA6907304B6DFBD4D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DBAB8F1AF42A3A78325C13F9B183D">
    <w:name w:val="B38DBAB8F1AF42A3A78325C13F9B183D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3E3F9203D4F32A698931F511607FB">
    <w:name w:val="8763E3F9203D4F32A698931F511607FB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A11C2A86F4E86B0E291F0F9F132CB">
    <w:name w:val="E30A11C2A86F4E86B0E291F0F9F132CB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6D99C59D64B9EA9D8DCFB338F1A53">
    <w:name w:val="2026D99C59D64B9EA9D8DCFB338F1A53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AAAE3AFF147199A633C42D8FA00C8">
    <w:name w:val="43EAAAE3AFF147199A633C42D8FA00C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D18A04F1F427786AE9078ABA087A9">
    <w:name w:val="D22D18A04F1F427786AE9078ABA087A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8E6B91AC54065BFBD5B2517FA3B56">
    <w:name w:val="B788E6B91AC54065BFBD5B2517FA3B56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4D6D2BFAE41EF97D49CE5ABCCF765">
    <w:name w:val="90F4D6D2BFAE41EF97D49CE5ABCCF765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B54EF1F614C109B983CEBBB5468C8">
    <w:name w:val="1F7B54EF1F614C109B983CEBBB5468C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D0A2DB57540FEA203467AD9A39EDA">
    <w:name w:val="797D0A2DB57540FEA203467AD9A39EDA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2898658054F40912ACA24B80A98F0">
    <w:name w:val="40F2898658054F40912ACA24B80A98F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14521CEE84DED8CA357BD17B226E5">
    <w:name w:val="DF614521CEE84DED8CA357BD17B226E5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672946E2246838DB9BF4A82A613FC">
    <w:name w:val="26D672946E2246838DB9BF4A82A613FC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37AFA4D6D4B1B810DCB9AF7CCF8CE">
    <w:name w:val="28737AFA4D6D4B1B810DCB9AF7CCF8CE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33BD664A34691A91522615F3C8359">
    <w:name w:val="BC833BD664A34691A91522615F3C835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099BBD5324BDEB0DF1797FABF24B6">
    <w:name w:val="BC7099BBD5324BDEB0DF1797FABF24B6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B13D96DF348AC93937C2B07E54D9D">
    <w:name w:val="319B13D96DF348AC93937C2B07E54D9D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6B730665148298B2A8DE292AF37A0">
    <w:name w:val="9AE6B730665148298B2A8DE292AF37A0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585FD8ECC4CC9B942BB605C1C0403">
    <w:name w:val="B6E585FD8ECC4CC9B942BB605C1C0403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33366779D4D3B97A5FFDD44451211">
    <w:name w:val="E5133366779D4D3B97A5FFDD44451211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282C09E24410482D35F240AE5B9DA">
    <w:name w:val="864282C09E24410482D35F240AE5B9DA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7090072314341B99CF57467ED0068">
    <w:name w:val="7827090072314341B99CF57467ED0068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152F876A24BABBF2C7008052DBBCC">
    <w:name w:val="4FA152F876A24BABBF2C7008052DBBCC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56CD2F9E648E199E40EE6263C9123">
    <w:name w:val="17D56CD2F9E648E199E40EE6263C9123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662E51FC14B96BE3B61C9B624C162">
    <w:name w:val="D8E662E51FC14B96BE3B61C9B624C162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0795D210E4573803A9CD32464E3E9">
    <w:name w:val="4F30795D210E4573803A9CD32464E3E9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DB793620C42DD9363972162A5298E">
    <w:name w:val="ACBDB793620C42DD9363972162A5298E"/>
    <w:rsid w:val="00520B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8D02518884B5B99A2891C4C244EEE">
    <w:name w:val="CED8D02518884B5B99A2891C4C244EEE"/>
    <w:rsid w:val="00C623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d88071ec021425302cae66a59f1c56ec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ad2ce9c4d137b2488be8f45605d3bfa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D1AD-F8D6-4ED4-BE0D-17807F6C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</TotalTime>
  <Pages>14</Pages>
  <Words>2566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5</cp:revision>
  <cp:lastPrinted>2019-12-09T09:19:00Z</cp:lastPrinted>
  <dcterms:created xsi:type="dcterms:W3CDTF">2025-11-03T08:09:00Z</dcterms:created>
  <dcterms:modified xsi:type="dcterms:W3CDTF">2025-11-06T13:46:00Z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