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061DF47B" w:rsidR="00661D5D" w:rsidRPr="007F4E3E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7F4E3E">
        <w:rPr>
          <w:caps/>
          <w:sz w:val="40"/>
          <w:szCs w:val="40"/>
        </w:rPr>
        <w:t>příloha č. 1</w:t>
      </w:r>
      <w:r w:rsidR="007F4E3E">
        <w:rPr>
          <w:caps/>
          <w:sz w:val="40"/>
          <w:szCs w:val="40"/>
        </w:rPr>
        <w:t>.</w:t>
      </w:r>
      <w:r w:rsidR="00247D7B">
        <w:rPr>
          <w:caps/>
          <w:sz w:val="40"/>
          <w:szCs w:val="40"/>
        </w:rPr>
        <w:t>2</w:t>
      </w:r>
      <w:r w:rsidRPr="007F4E3E">
        <w:rPr>
          <w:caps/>
          <w:sz w:val="40"/>
          <w:szCs w:val="40"/>
        </w:rPr>
        <w:t xml:space="preserve"> zadávací dokumentace</w:t>
      </w:r>
    </w:p>
    <w:p w14:paraId="081C3183" w14:textId="454D08F2" w:rsidR="007F4E3E" w:rsidRPr="007F4E3E" w:rsidRDefault="00B067DF" w:rsidP="007F4E3E">
      <w:pPr>
        <w:pStyle w:val="Nzev"/>
        <w:spacing w:line="276" w:lineRule="auto"/>
        <w:rPr>
          <w:caps/>
          <w:sz w:val="40"/>
          <w:szCs w:val="40"/>
        </w:rPr>
      </w:pPr>
      <w:r w:rsidRPr="007F4E3E">
        <w:rPr>
          <w:caps/>
          <w:sz w:val="40"/>
          <w:szCs w:val="40"/>
        </w:rPr>
        <w:t>KRYCÍ LIST NABÍDKY</w:t>
      </w:r>
      <w:r w:rsidR="00431CD9" w:rsidRPr="007F4E3E">
        <w:rPr>
          <w:caps/>
          <w:sz w:val="40"/>
          <w:szCs w:val="40"/>
        </w:rPr>
        <w:t xml:space="preserve"> </w:t>
      </w:r>
      <w:bookmarkStart w:id="0" w:name="_Hlk29283249"/>
      <w:r w:rsidR="00431CD9" w:rsidRPr="007F4E3E">
        <w:rPr>
          <w:caps/>
          <w:sz w:val="40"/>
          <w:szCs w:val="40"/>
        </w:rPr>
        <w:t xml:space="preserve">– část </w:t>
      </w:r>
      <w:bookmarkEnd w:id="0"/>
      <w:r w:rsidR="00247D7B">
        <w:rPr>
          <w:caps/>
          <w:sz w:val="40"/>
          <w:szCs w:val="40"/>
        </w:rPr>
        <w:t>2</w:t>
      </w:r>
      <w:r w:rsidR="007F4E3E" w:rsidRPr="007F4E3E">
        <w:rPr>
          <w:caps/>
          <w:sz w:val="40"/>
          <w:szCs w:val="40"/>
        </w:rPr>
        <w:t xml:space="preserve"> – </w:t>
      </w:r>
      <w:r w:rsidR="00A26136">
        <w:rPr>
          <w:caps/>
          <w:sz w:val="40"/>
          <w:szCs w:val="40"/>
        </w:rPr>
        <w:t>Digitalizace podniku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EA06E5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EA06E5" w:rsidRPr="004E48B9" w:rsidRDefault="00EA06E5" w:rsidP="00EA06E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9F3BC77" w:rsidR="00EA06E5" w:rsidRPr="004E48B9" w:rsidRDefault="00EA06E5" w:rsidP="00EA06E5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30524">
              <w:rPr>
                <w:rFonts w:asciiTheme="majorHAnsi" w:hAnsiTheme="majorHAnsi" w:cstheme="majorHAnsi"/>
                <w:b/>
                <w:bCs/>
              </w:rPr>
              <w:t xml:space="preserve">Digitalizace KCK </w:t>
            </w:r>
            <w:proofErr w:type="spellStart"/>
            <w:r w:rsidRPr="00030524">
              <w:rPr>
                <w:rFonts w:asciiTheme="majorHAnsi" w:hAnsiTheme="majorHAnsi" w:cstheme="majorHAnsi"/>
                <w:b/>
                <w:bCs/>
              </w:rPr>
              <w:t>Metalgroup</w:t>
            </w:r>
            <w:proofErr w:type="spellEnd"/>
            <w:r w:rsidRPr="00030524">
              <w:rPr>
                <w:rFonts w:asciiTheme="majorHAnsi" w:hAnsiTheme="majorHAnsi" w:cstheme="majorHAnsi"/>
                <w:b/>
                <w:bCs/>
              </w:rPr>
              <w:t xml:space="preserve">, s.r.o. - dodávky </w:t>
            </w:r>
          </w:p>
        </w:tc>
      </w:tr>
      <w:tr w:rsidR="00EA06E5" w:rsidRPr="004E48B9" w14:paraId="6BECB999" w14:textId="77777777" w:rsidTr="5B002B26">
        <w:tc>
          <w:tcPr>
            <w:tcW w:w="3114" w:type="dxa"/>
          </w:tcPr>
          <w:p w14:paraId="48E215BE" w14:textId="52F569AD" w:rsidR="00EA06E5" w:rsidRPr="004E48B9" w:rsidRDefault="00EA06E5" w:rsidP="00EA06E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393734C3" w:rsidR="00EA06E5" w:rsidRPr="004E48B9" w:rsidRDefault="00EA06E5" w:rsidP="00EA06E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21AB2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F21AB2">
              <w:rPr>
                <w:rFonts w:asciiTheme="majorHAnsi" w:hAnsiTheme="majorHAnsi" w:cstheme="majorHAnsi"/>
                <w:b/>
                <w:bCs/>
              </w:rPr>
              <w:t>ZZVZ</w:t>
            </w:r>
            <w:r w:rsidRPr="00F21AB2">
              <w:rPr>
                <w:rFonts w:asciiTheme="majorHAnsi" w:hAnsiTheme="majorHAnsi" w:cstheme="majorHAnsi"/>
              </w:rPr>
              <w:t>“)</w:t>
            </w:r>
          </w:p>
        </w:tc>
      </w:tr>
      <w:tr w:rsidR="00EA06E5" w:rsidRPr="004E48B9" w14:paraId="16E049F7" w14:textId="77777777" w:rsidTr="5B002B26">
        <w:tc>
          <w:tcPr>
            <w:tcW w:w="3114" w:type="dxa"/>
          </w:tcPr>
          <w:p w14:paraId="73991392" w14:textId="2B2D374D" w:rsidR="00EA06E5" w:rsidRPr="004E48B9" w:rsidRDefault="00EA06E5" w:rsidP="00EA06E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336F7085" w:rsidR="00EA06E5" w:rsidRPr="004E48B9" w:rsidRDefault="00EA06E5" w:rsidP="00EA06E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21A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1F6EF9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1F6EF9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1F6EF9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1F6EF9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7644889D" w14:textId="77777777" w:rsidR="006E2B73" w:rsidRPr="004E48B9" w:rsidRDefault="006E2B73" w:rsidP="008309D1">
      <w:pPr>
        <w:spacing w:before="240" w:line="276" w:lineRule="auto"/>
        <w:jc w:val="both"/>
        <w:rPr>
          <w:rFonts w:asciiTheme="majorHAnsi" w:hAnsiTheme="majorHAnsi" w:cstheme="majorHAnsi"/>
        </w:rPr>
      </w:pP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0532FD8C" w14:textId="2E20A31F" w:rsidR="00D31E86" w:rsidRPr="00435820" w:rsidRDefault="00D31E86" w:rsidP="007252F1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D487B">
        <w:rPr>
          <w:rFonts w:asciiTheme="majorHAnsi" w:eastAsia="Calibri" w:hAnsiTheme="majorHAnsi" w:cstheme="majorHAnsi"/>
        </w:rPr>
        <w:t xml:space="preserve">při plnění předmětu veřejné zakázky zajistí </w:t>
      </w:r>
      <w:r w:rsidR="00F31346">
        <w:rPr>
          <w:rFonts w:asciiTheme="majorHAnsi" w:eastAsia="Calibri" w:hAnsiTheme="majorHAnsi" w:cstheme="majorHAnsi"/>
        </w:rPr>
        <w:t xml:space="preserve">dodržování zásad </w:t>
      </w:r>
      <w:r w:rsidR="00F31346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F31346">
        <w:rPr>
          <w:rFonts w:asciiTheme="majorHAnsi" w:eastAsia="Calibri" w:hAnsiTheme="majorHAnsi" w:cstheme="majorHAnsi"/>
        </w:rPr>
        <w:t xml:space="preserve"> (DNSH – Do Not Significant Harm)</w:t>
      </w:r>
      <w:r w:rsidRPr="001D487B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E47BFF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68E2219B" w14:textId="77777777" w:rsidR="006C0C02" w:rsidRPr="004E48B9" w:rsidRDefault="006C0C02" w:rsidP="006C0C02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>
        <w:rPr>
          <w:rFonts w:asciiTheme="majorHAnsi" w:hAnsiTheme="majorHAnsi" w:cstheme="majorHAnsi"/>
        </w:rPr>
        <w:t xml:space="preserve">dle </w:t>
      </w:r>
      <w:r w:rsidRPr="005A6D59">
        <w:rPr>
          <w:rFonts w:asciiTheme="majorHAnsi" w:hAnsiTheme="majorHAnsi" w:cstheme="majorHAnsi"/>
          <w:b/>
          <w:bCs/>
        </w:rPr>
        <w:t>Přílohy č. 2</w:t>
      </w:r>
      <w:r>
        <w:rPr>
          <w:rFonts w:asciiTheme="majorHAnsi" w:hAnsiTheme="majorHAnsi" w:cstheme="majorHAnsi"/>
          <w:b/>
          <w:bCs/>
        </w:rPr>
        <w:t xml:space="preserve"> </w:t>
      </w:r>
      <w:r w:rsidRPr="00143123">
        <w:rPr>
          <w:rFonts w:asciiTheme="majorHAnsi" w:hAnsiTheme="majorHAnsi" w:cstheme="majorHAnsi"/>
        </w:rPr>
        <w:t>zadávací dokumentace a je jimi plně vázán</w:t>
      </w:r>
      <w:r w:rsidRPr="004E48B9">
        <w:rPr>
          <w:rFonts w:asciiTheme="majorHAnsi" w:hAnsiTheme="majorHAnsi" w:cstheme="majorHAnsi"/>
        </w:rPr>
        <w:t>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C5BF3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2C5BF3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13D8D5C0" w14:textId="51F81467" w:rsidR="0078225C" w:rsidRDefault="006E0E77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Návrh smlouvy v souladu s Obchodními podmínkami </w:t>
      </w:r>
      <w:r w:rsidRPr="0031172F">
        <w:rPr>
          <w:rFonts w:asciiTheme="majorHAnsi" w:hAnsiTheme="majorHAnsi" w:cstheme="majorHAnsi"/>
          <w:bCs/>
          <w:lang w:eastAsia="x-none"/>
        </w:rPr>
        <w:t>(</w:t>
      </w:r>
      <w:r>
        <w:rPr>
          <w:rFonts w:asciiTheme="majorHAnsi" w:hAnsiTheme="majorHAnsi" w:cstheme="majorHAnsi"/>
          <w:b/>
          <w:lang w:eastAsia="x-none"/>
        </w:rPr>
        <w:t xml:space="preserve">příloha č. 2 </w:t>
      </w:r>
      <w:r w:rsidRPr="0031172F">
        <w:rPr>
          <w:rFonts w:asciiTheme="majorHAnsi" w:hAnsiTheme="majorHAnsi" w:cstheme="majorHAnsi"/>
          <w:bCs/>
          <w:lang w:eastAsia="x-none"/>
        </w:rPr>
        <w:t>zadávací dokumentace)</w:t>
      </w:r>
    </w:p>
    <w:p w14:paraId="5508F208" w14:textId="2F9ED2BD" w:rsidR="00794A6B" w:rsidRPr="002C5BF3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C5BF3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2C5BF3">
        <w:rPr>
          <w:rFonts w:asciiTheme="majorHAnsi" w:hAnsiTheme="majorHAnsi" w:cstheme="majorHAnsi"/>
          <w:lang w:eastAsia="x-none"/>
        </w:rPr>
        <w:t>(</w:t>
      </w:r>
      <w:r w:rsidRPr="002C5BF3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2C5BF3">
        <w:rPr>
          <w:rFonts w:asciiTheme="majorHAnsi" w:hAnsiTheme="majorHAnsi" w:cstheme="majorHAnsi"/>
          <w:b/>
          <w:lang w:eastAsia="x-none"/>
        </w:rPr>
        <w:t>3</w:t>
      </w:r>
      <w:r w:rsidR="002C5BF3" w:rsidRPr="002C5BF3">
        <w:rPr>
          <w:rFonts w:asciiTheme="majorHAnsi" w:hAnsiTheme="majorHAnsi" w:cstheme="majorHAnsi"/>
          <w:b/>
          <w:lang w:eastAsia="x-none"/>
        </w:rPr>
        <w:t>.</w:t>
      </w:r>
      <w:r w:rsidR="00D77E2F">
        <w:rPr>
          <w:rFonts w:asciiTheme="majorHAnsi" w:hAnsiTheme="majorHAnsi" w:cstheme="majorHAnsi"/>
          <w:b/>
          <w:lang w:eastAsia="x-none"/>
        </w:rPr>
        <w:t>2</w:t>
      </w:r>
      <w:r w:rsidRPr="002C5BF3">
        <w:rPr>
          <w:rFonts w:asciiTheme="majorHAnsi" w:hAnsiTheme="majorHAnsi" w:cstheme="majorHAnsi"/>
          <w:lang w:eastAsia="x-none"/>
        </w:rPr>
        <w:t xml:space="preserve"> zadávací dokumentace)</w:t>
      </w:r>
      <w:r w:rsidR="00312421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1DE18E5A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7A74D486" w:rsidR="003F45B3" w:rsidRPr="004E48B9" w:rsidRDefault="001F6EF9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EndPr/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7F7F7F" w:themeColor="text1" w:themeTint="80"/>
                  <w:highlight w:val="yellow"/>
                </w:rPr>
                <w:id w:val="-645579284"/>
                <w:placeholder>
                  <w:docPart w:val="E059692C38DB4129927D5C1211C2C745"/>
                </w:placeholder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EndPr/>
              <w:sdtContent>
                <w:r w:rsidR="009931EF">
                  <w:rPr>
                    <w:rFonts w:asciiTheme="majorHAnsi" w:hAnsiTheme="majorHAnsi" w:cstheme="majorHAnsi"/>
                    <w:color w:val="7F7F7F" w:themeColor="text1" w:themeTint="80"/>
                    <w:highlight w:val="yellow"/>
                  </w:rPr>
                  <w:t>Kč bez DPH</w:t>
                </w:r>
              </w:sdtContent>
            </w:sdt>
            <w:r w:rsidR="009931EF" w:rsidRPr="00C90E5E">
              <w:rPr>
                <w:rFonts w:asciiTheme="majorHAnsi" w:hAnsiTheme="majorHAnsi" w:cstheme="majorHAnsi"/>
              </w:rPr>
              <w:tab/>
            </w:r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003F22D8">
            <w:pPr>
              <w:spacing w:before="120" w:after="120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 w:rsidRPr="00181A69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009CACF9" w14:textId="77777777" w:rsidR="003F22D8" w:rsidRPr="003F22D8" w:rsidRDefault="003F22D8" w:rsidP="003F22D8">
            <w:pPr>
              <w:spacing w:before="120" w:after="120"/>
              <w:rPr>
                <w:rFonts w:asciiTheme="majorHAnsi" w:hAnsiTheme="majorHAnsi" w:cstheme="majorHAnsi"/>
              </w:rPr>
            </w:pPr>
            <w:r w:rsidRPr="003F22D8">
              <w:rPr>
                <w:rFonts w:asciiTheme="majorHAnsi" w:hAnsiTheme="majorHAnsi" w:cstheme="majorHAnsi"/>
              </w:rPr>
              <w:t xml:space="preserve">Účastník </w:t>
            </w:r>
            <w:r w:rsidRPr="003F22D8">
              <w:rPr>
                <w:rFonts w:asciiTheme="majorHAnsi" w:hAnsiTheme="majorHAnsi" w:cstheme="majorHAnsi"/>
                <w:b/>
                <w:bCs/>
                <w:u w:val="single"/>
              </w:rPr>
              <w:t>doloží výpis z obchodního rejstříku</w:t>
            </w:r>
            <w:r w:rsidRPr="003F22D8">
              <w:rPr>
                <w:rFonts w:asciiTheme="majorHAnsi" w:hAnsiTheme="majorHAnsi" w:cstheme="majorHAnsi"/>
              </w:rPr>
              <w:t>, pokud je v něm zapsán, či výpisu z jiné obdobné evidence, pokud je v ní zapsán.  </w:t>
            </w:r>
          </w:p>
          <w:p w14:paraId="15A475E5" w14:textId="77777777" w:rsidR="003F22D8" w:rsidRPr="003F22D8" w:rsidRDefault="003F22D8" w:rsidP="003F22D8">
            <w:pPr>
              <w:spacing w:before="120" w:after="120"/>
              <w:rPr>
                <w:rFonts w:asciiTheme="majorHAnsi" w:hAnsiTheme="majorHAnsi" w:cstheme="majorHAnsi"/>
              </w:rPr>
            </w:pPr>
            <w:r w:rsidRPr="003F22D8">
              <w:rPr>
                <w:rFonts w:asciiTheme="majorHAnsi" w:hAnsiTheme="majorHAnsi" w:cstheme="majorHAnsi"/>
              </w:rPr>
              <w:t> </w:t>
            </w:r>
          </w:p>
          <w:p w14:paraId="614B96D3" w14:textId="77777777" w:rsidR="003F22D8" w:rsidRPr="003F22D8" w:rsidRDefault="003F22D8" w:rsidP="003F22D8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 w:rsidRPr="003F22D8">
              <w:rPr>
                <w:rFonts w:asciiTheme="majorHAnsi" w:hAnsiTheme="majorHAnsi" w:cstheme="majorHAnsi"/>
                <w:i/>
                <w:iCs/>
              </w:rPr>
              <w:t>Výše uvedené dokumenty k prokázání profesní způsobilosti dodavatel nemusí předložit, pokud právní předpisy v zemi jeho sídla obdobnou profesní způsobilost nevyžadují. V takovém případě o této skutečnosti učiní čestné prohlášení.</w:t>
            </w:r>
            <w:r w:rsidRPr="003F22D8">
              <w:rPr>
                <w:rFonts w:asciiTheme="majorHAnsi" w:hAnsiTheme="majorHAnsi" w:cstheme="majorHAnsi"/>
              </w:rPr>
              <w:t> </w:t>
            </w:r>
          </w:p>
          <w:p w14:paraId="2BE610AE" w14:textId="77777777" w:rsidR="003F22D8" w:rsidRPr="003F22D8" w:rsidRDefault="003F22D8" w:rsidP="003F22D8">
            <w:pPr>
              <w:spacing w:before="120" w:after="120"/>
              <w:rPr>
                <w:rFonts w:asciiTheme="majorHAnsi" w:hAnsiTheme="majorHAnsi" w:cstheme="majorHAnsi"/>
              </w:rPr>
            </w:pPr>
            <w:r w:rsidRPr="003F22D8">
              <w:rPr>
                <w:rFonts w:asciiTheme="majorHAnsi" w:hAnsiTheme="majorHAnsi" w:cstheme="majorHAnsi"/>
              </w:rPr>
              <w:t> </w:t>
            </w:r>
          </w:p>
          <w:p w14:paraId="5E8F0A44" w14:textId="670AC32D" w:rsidR="00D01AB0" w:rsidRPr="003F22D8" w:rsidRDefault="003F22D8" w:rsidP="003F22D8">
            <w:pPr>
              <w:spacing w:before="120" w:after="120"/>
              <w:rPr>
                <w:rFonts w:asciiTheme="majorHAnsi" w:hAnsiTheme="majorHAnsi" w:cstheme="majorHAnsi"/>
              </w:rPr>
            </w:pPr>
            <w:r w:rsidRPr="003F22D8">
              <w:rPr>
                <w:rFonts w:asciiTheme="majorHAnsi" w:hAnsiTheme="majorHAnsi" w:cstheme="majorHAnsi"/>
              </w:rPr>
              <w:t xml:space="preserve">Účastník dokládá </w:t>
            </w:r>
            <w:r w:rsidRPr="003F22D8">
              <w:rPr>
                <w:rFonts w:asciiTheme="majorHAnsi" w:hAnsiTheme="majorHAnsi" w:cstheme="majorHAnsi"/>
                <w:b/>
                <w:bCs/>
              </w:rPr>
              <w:t>doklad jako samostatnou přílohu Krycího listu nabídky</w:t>
            </w:r>
            <w:r w:rsidRPr="003F22D8">
              <w:rPr>
                <w:rFonts w:asciiTheme="majorHAnsi" w:hAnsiTheme="majorHAnsi" w:cstheme="majorHAnsi"/>
              </w:rPr>
              <w:t>. 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86CB031" w14:textId="77777777" w:rsidR="00A374A2" w:rsidRDefault="00A374A2" w:rsidP="004E6710">
            <w:pPr>
              <w:spacing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</w:p>
          <w:p w14:paraId="12BFA978" w14:textId="6A58491D" w:rsidR="008309D1" w:rsidRPr="001A63BA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A63BA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 w:rsidRPr="001A63BA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čestně prohlašuje</w:t>
            </w:r>
            <w:r w:rsidRPr="001A63BA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1A63BA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1A63BA">
              <w:rPr>
                <w:rFonts w:asciiTheme="majorHAnsi" w:hAnsiTheme="majorHAnsi" w:cstheme="majorHAnsi"/>
              </w:rPr>
              <w:t>písm</w:t>
            </w:r>
            <w:r w:rsidR="00BA239A" w:rsidRPr="001A63BA">
              <w:rPr>
                <w:rFonts w:asciiTheme="majorHAnsi" w:hAnsiTheme="majorHAnsi" w:cstheme="majorHAnsi"/>
              </w:rPr>
              <w:t xml:space="preserve">. </w:t>
            </w:r>
            <w:r w:rsidR="0071633A" w:rsidRPr="001A63BA">
              <w:rPr>
                <w:rFonts w:asciiTheme="majorHAnsi" w:hAnsiTheme="majorHAnsi" w:cstheme="majorHAnsi"/>
              </w:rPr>
              <w:t>b</w:t>
            </w:r>
            <w:r w:rsidR="00BA239A" w:rsidRPr="001A63BA">
              <w:rPr>
                <w:rFonts w:asciiTheme="majorHAnsi" w:hAnsiTheme="majorHAnsi" w:cstheme="majorHAnsi"/>
              </w:rPr>
              <w:t xml:space="preserve">) ZZVZ </w:t>
            </w:r>
            <w:r w:rsidRPr="001A63BA">
              <w:rPr>
                <w:rFonts w:asciiTheme="majorHAnsi" w:hAnsiTheme="majorHAnsi" w:cstheme="majorHAnsi"/>
              </w:rPr>
              <w:t>na referenční zakázky:</w:t>
            </w:r>
          </w:p>
          <w:p w14:paraId="1432B7B0" w14:textId="0AB6FB31" w:rsidR="00A95484" w:rsidRPr="001A63BA" w:rsidRDefault="00A95484" w:rsidP="00A95484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1A63BA">
              <w:rPr>
                <w:rFonts w:asciiTheme="majorHAnsi" w:hAnsiTheme="majorHAnsi" w:cstheme="majorHAnsi"/>
              </w:rPr>
              <w:t xml:space="preserve">Účastník realizoval alespoň </w:t>
            </w:r>
            <w:r w:rsidRPr="001A63BA">
              <w:rPr>
                <w:rFonts w:asciiTheme="majorHAnsi" w:hAnsiTheme="majorHAnsi" w:cstheme="majorHAnsi"/>
                <w:b/>
                <w:bCs/>
              </w:rPr>
              <w:t>3 referenční zakázky</w:t>
            </w:r>
            <w:r w:rsidRPr="001A63BA">
              <w:rPr>
                <w:rFonts w:asciiTheme="majorHAnsi" w:hAnsiTheme="majorHAnsi" w:cstheme="majorHAnsi"/>
              </w:rPr>
              <w:t xml:space="preserve">, jejichž předmětem byla </w:t>
            </w:r>
            <w:r w:rsidRPr="001A63BA">
              <w:rPr>
                <w:rFonts w:asciiTheme="majorHAnsi" w:hAnsiTheme="majorHAnsi" w:cstheme="majorHAnsi"/>
                <w:b/>
                <w:bCs/>
              </w:rPr>
              <w:t xml:space="preserve">dodávka a implementace informačního systému ERP v min. hodnotě </w:t>
            </w:r>
            <w:r w:rsidR="001A63BA" w:rsidRPr="001A63BA">
              <w:rPr>
                <w:rFonts w:asciiTheme="majorHAnsi" w:hAnsiTheme="majorHAnsi" w:cstheme="majorHAnsi"/>
                <w:b/>
                <w:bCs/>
              </w:rPr>
              <w:t>1</w:t>
            </w:r>
            <w:r w:rsidR="003A620B">
              <w:rPr>
                <w:rFonts w:asciiTheme="majorHAnsi" w:hAnsiTheme="majorHAnsi" w:cstheme="majorHAnsi"/>
                <w:b/>
                <w:bCs/>
              </w:rPr>
              <w:t> </w:t>
            </w:r>
            <w:r w:rsidR="001A63BA" w:rsidRPr="001A63BA">
              <w:rPr>
                <w:rFonts w:asciiTheme="majorHAnsi" w:hAnsiTheme="majorHAnsi" w:cstheme="majorHAnsi"/>
                <w:b/>
                <w:bCs/>
              </w:rPr>
              <w:t>8</w:t>
            </w:r>
            <w:r w:rsidRPr="001A63BA">
              <w:rPr>
                <w:rFonts w:asciiTheme="majorHAnsi" w:hAnsiTheme="majorHAnsi" w:cstheme="majorHAnsi"/>
                <w:b/>
                <w:bCs/>
              </w:rPr>
              <w:t>00</w:t>
            </w:r>
            <w:r w:rsidR="003A620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1A63BA">
              <w:rPr>
                <w:rFonts w:asciiTheme="majorHAnsi" w:hAnsiTheme="majorHAnsi" w:cstheme="majorHAnsi"/>
                <w:b/>
                <w:bCs/>
              </w:rPr>
              <w:t xml:space="preserve">000 Kč bez DPH / </w:t>
            </w:r>
            <w:r w:rsidR="00FC4267" w:rsidRPr="00FC4267">
              <w:rPr>
                <w:rFonts w:asciiTheme="majorHAnsi" w:hAnsiTheme="majorHAnsi" w:cstheme="majorHAnsi"/>
                <w:b/>
                <w:bCs/>
              </w:rPr>
              <w:t>73 846</w:t>
            </w:r>
            <w:r w:rsidRPr="001A63BA">
              <w:rPr>
                <w:rFonts w:asciiTheme="majorHAnsi" w:hAnsiTheme="majorHAnsi" w:cstheme="majorHAnsi"/>
                <w:b/>
              </w:rPr>
              <w:t> EUR bez DPH.</w:t>
            </w:r>
          </w:p>
          <w:p w14:paraId="73A69A30" w14:textId="77777777" w:rsidR="00447BF4" w:rsidRDefault="00C26692" w:rsidP="00447BF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="00B067DF" w:rsidRPr="004E48B9">
              <w:rPr>
                <w:rFonts w:asciiTheme="majorHAnsi" w:hAnsiTheme="majorHAnsi" w:cstheme="majorHAnsi"/>
              </w:rPr>
              <w:t>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="00B067DF" w:rsidRPr="004E48B9">
              <w:rPr>
                <w:rFonts w:asciiTheme="majorHAnsi" w:hAnsiTheme="majorHAnsi" w:cstheme="majorHAnsi"/>
              </w:rPr>
              <w:t>období</w:t>
            </w:r>
            <w:r w:rsidR="00F76B2F" w:rsidRPr="004E48B9">
              <w:rPr>
                <w:rFonts w:asciiTheme="majorHAnsi" w:hAnsiTheme="majorHAnsi" w:cstheme="majorHAnsi"/>
              </w:rPr>
              <w:t xml:space="preserve"> </w:t>
            </w:r>
            <w:r w:rsidR="00F76B2F" w:rsidRPr="00FE0F50">
              <w:rPr>
                <w:rFonts w:asciiTheme="majorHAnsi" w:hAnsiTheme="majorHAnsi" w:cstheme="majorHAnsi"/>
              </w:rPr>
              <w:t xml:space="preserve">za poslední </w:t>
            </w:r>
            <w:r w:rsidR="00F76B2F" w:rsidRPr="00FE0F50">
              <w:rPr>
                <w:rFonts w:asciiTheme="majorHAnsi" w:hAnsiTheme="majorHAnsi" w:cstheme="majorHAnsi"/>
                <w:b/>
              </w:rPr>
              <w:t>3 roky</w:t>
            </w:r>
            <w:r w:rsidR="00F76B2F" w:rsidRPr="004E48B9">
              <w:rPr>
                <w:rFonts w:asciiTheme="majorHAnsi" w:hAnsiTheme="majorHAnsi" w:cstheme="majorHAnsi"/>
              </w:rPr>
              <w:t xml:space="preserve"> před zahájením </w:t>
            </w:r>
            <w:r w:rsidR="008A269E">
              <w:rPr>
                <w:rFonts w:asciiTheme="majorHAnsi" w:hAnsiTheme="majorHAnsi" w:cstheme="majorHAnsi"/>
              </w:rPr>
              <w:t>výběrového</w:t>
            </w:r>
            <w:r w:rsidR="00F76B2F" w:rsidRPr="004E48B9">
              <w:rPr>
                <w:rFonts w:asciiTheme="majorHAnsi" w:hAnsiTheme="majorHAnsi" w:cstheme="majorHAnsi"/>
              </w:rPr>
              <w:t xml:space="preserve"> řízení.</w:t>
            </w:r>
            <w:r w:rsidR="00AF4FAD" w:rsidRPr="004E48B9">
              <w:rPr>
                <w:rFonts w:asciiTheme="majorHAnsi" w:hAnsiTheme="majorHAnsi" w:cstheme="majorHAnsi"/>
              </w:rPr>
              <w:t xml:space="preserve"> </w:t>
            </w:r>
          </w:p>
          <w:p w14:paraId="3F741D6B" w14:textId="77777777" w:rsidR="00FE33DB" w:rsidRDefault="00447BF4" w:rsidP="00FE33DB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47BF4">
              <w:rPr>
                <w:rFonts w:asciiTheme="majorHAnsi" w:hAnsiTheme="majorHAnsi" w:cstheme="majorHAnsi"/>
              </w:rPr>
              <w:t xml:space="preserve">Zadavatel umožňuje předložit referenční zakázky v hodnotě v Kč bez DPH nebo EUR bez DPH. </w:t>
            </w:r>
            <w:r w:rsidR="00FE33DB" w:rsidRPr="00447BF4">
              <w:rPr>
                <w:rFonts w:asciiTheme="majorHAnsi" w:hAnsiTheme="majorHAnsi" w:cstheme="majorHAnsi"/>
              </w:rPr>
              <w:t xml:space="preserve">Přepočet je vytvořen na základě kurzu České národní banky ke dni </w:t>
            </w:r>
            <w:r w:rsidR="00FE33DB">
              <w:rPr>
                <w:rFonts w:asciiTheme="majorHAnsi" w:hAnsiTheme="majorHAnsi" w:cstheme="majorHAnsi"/>
              </w:rPr>
              <w:t>5. 11. 2025 při zaokrouhlení na celé číslo</w:t>
            </w:r>
            <w:r w:rsidR="00FE33DB" w:rsidRPr="00447BF4">
              <w:rPr>
                <w:rFonts w:asciiTheme="majorHAnsi" w:hAnsiTheme="majorHAnsi" w:cstheme="majorHAnsi"/>
              </w:rPr>
              <w:t xml:space="preserve">, pro přepočet byl použit kurz 1 EUR = </w:t>
            </w:r>
            <w:r w:rsidR="00FE33DB">
              <w:rPr>
                <w:rFonts w:asciiTheme="majorHAnsi" w:hAnsiTheme="majorHAnsi" w:cstheme="majorHAnsi"/>
              </w:rPr>
              <w:t>24,375</w:t>
            </w:r>
            <w:r w:rsidR="00FE33DB" w:rsidRPr="00447BF4">
              <w:rPr>
                <w:rFonts w:asciiTheme="majorHAnsi" w:hAnsiTheme="majorHAnsi" w:cstheme="majorHAnsi"/>
              </w:rPr>
              <w:t xml:space="preserve"> Kč).</w:t>
            </w:r>
          </w:p>
          <w:p w14:paraId="08B33869" w14:textId="64995F1F" w:rsidR="00447BF4" w:rsidRDefault="0022176A" w:rsidP="00447BF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47BF4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 w:rsidRPr="00447BF4">
              <w:rPr>
                <w:rFonts w:asciiTheme="majorHAnsi" w:hAnsiTheme="majorHAnsi" w:cstheme="majorHAnsi"/>
              </w:rPr>
              <w:t>)</w:t>
            </w:r>
            <w:r w:rsidRPr="00447BF4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47BF4">
              <w:rPr>
                <w:rFonts w:asciiTheme="majorHAnsi" w:hAnsiTheme="majorHAnsi" w:cstheme="majorHAnsi"/>
              </w:rPr>
              <w:t>například:</w:t>
            </w:r>
            <w:r w:rsidRPr="00447BF4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4532D7A3" w14:textId="77777777" w:rsidR="00447BF4" w:rsidRDefault="0022176A" w:rsidP="00447BF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47BF4">
              <w:rPr>
                <w:rFonts w:asciiTheme="majorHAnsi" w:hAnsiTheme="majorHAnsi" w:cstheme="majorHAnsi"/>
              </w:rPr>
              <w:t>Toto kritérium technické kvalifikace splní účastník i v případě, že se jedná o dodávk</w:t>
            </w:r>
            <w:r w:rsidR="00657898" w:rsidRPr="00447BF4">
              <w:rPr>
                <w:rFonts w:asciiTheme="majorHAnsi" w:hAnsiTheme="majorHAnsi" w:cstheme="majorHAnsi"/>
              </w:rPr>
              <w:t>y</w:t>
            </w:r>
            <w:r w:rsidRPr="00447BF4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</w:t>
            </w:r>
            <w:r w:rsidR="00252D42" w:rsidRPr="00447BF4">
              <w:rPr>
                <w:rFonts w:asciiTheme="majorHAnsi" w:hAnsiTheme="majorHAnsi" w:cstheme="majorHAnsi"/>
              </w:rPr>
              <w:t>výběrového</w:t>
            </w:r>
            <w:r w:rsidRPr="00447BF4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48782BBD" w:rsidR="0022176A" w:rsidRPr="00447BF4" w:rsidRDefault="0022176A" w:rsidP="00447BF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47BF4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447BF4">
              <w:rPr>
                <w:rFonts w:asciiTheme="majorHAnsi" w:hAnsiTheme="majorHAnsi" w:cstheme="majorHAnsi"/>
              </w:rPr>
              <w:t xml:space="preserve">dodávky </w:t>
            </w:r>
            <w:r w:rsidRPr="00447BF4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447BF4">
              <w:rPr>
                <w:rFonts w:asciiTheme="majorHAnsi" w:hAnsiTheme="majorHAnsi" w:cstheme="majorHAnsi"/>
              </w:rPr>
              <w:t>předmětné dodávky</w:t>
            </w:r>
            <w:r w:rsidRPr="00447BF4">
              <w:rPr>
                <w:rFonts w:asciiTheme="majorHAnsi" w:hAnsiTheme="majorHAnsi" w:cstheme="majorHAnsi"/>
              </w:rPr>
              <w:t xml:space="preserve"> v posledních 3</w:t>
            </w:r>
            <w:r w:rsidR="00C26692" w:rsidRPr="00447BF4">
              <w:rPr>
                <w:rFonts w:asciiTheme="majorHAnsi" w:hAnsiTheme="majorHAnsi" w:cstheme="majorHAnsi"/>
              </w:rPr>
              <w:t xml:space="preserve"> </w:t>
            </w:r>
            <w:r w:rsidRPr="00447BF4">
              <w:rPr>
                <w:rFonts w:asciiTheme="majorHAnsi" w:hAnsiTheme="majorHAnsi" w:cstheme="majorHAnsi"/>
              </w:rPr>
              <w:t xml:space="preserve">letech ukončeny nebo pokud stále probíhají, za předpokladu splnění výše uvedených parametrů ke dni zahájení </w:t>
            </w:r>
            <w:r w:rsidR="00790C6A" w:rsidRPr="00447BF4">
              <w:rPr>
                <w:rFonts w:asciiTheme="majorHAnsi" w:hAnsiTheme="majorHAnsi" w:cstheme="majorHAnsi"/>
              </w:rPr>
              <w:t>výběrového</w:t>
            </w:r>
            <w:r w:rsidRPr="00447BF4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1F6EF9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103CF706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930875632"/>
                <w:placeholder>
                  <w:docPart w:val="7F5D4F6353E24FD29B6AC975220D317B"/>
                </w:placeholder>
              </w:sdtPr>
              <w:sdtEndPr/>
              <w:sdtContent>
                <w:r w:rsidR="0044600A"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vepište </w:t>
                </w:r>
                <w:r w:rsidR="0044600A" w:rsidRPr="001320E4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hodnotu vč. použité měny</w:t>
                </w:r>
              </w:sdtContent>
            </w:sdt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4E48B9" w:rsidRDefault="001F6EF9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4B679BD5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6479D443CBA24F75AB83D49A8C79A2F8"/>
                </w:placeholder>
              </w:sdtPr>
              <w:sdtEndPr/>
              <w:sdtContent>
                <w:r w:rsidR="0044600A"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vepište </w:t>
                </w:r>
                <w:r w:rsidR="0044600A" w:rsidRPr="001320E4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hodnotu vč. použité měny</w:t>
                </w:r>
              </w:sdtContent>
            </w:sdt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1F6EF9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10DB355E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070187220"/>
                <w:placeholder>
                  <w:docPart w:val="4A0C749227F94790BC437915D14E3E31"/>
                </w:placeholder>
              </w:sdtPr>
              <w:sdtEndPr/>
              <w:sdtContent>
                <w:r w:rsidR="0044600A"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vepište </w:t>
                </w:r>
                <w:r w:rsidR="0044600A" w:rsidRPr="001320E4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hodnotu vč. použité měny</w:t>
                </w:r>
              </w:sdtContent>
            </w:sdt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4E48B9" w14:paraId="01190FA1" w14:textId="77777777" w:rsidTr="09FEA6FE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4E48B9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4E48B9" w14:paraId="3773E895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39794E62" w14:textId="077E7B2C" w:rsidR="00B067DF" w:rsidRPr="005F4C69" w:rsidRDefault="00B067DF" w:rsidP="005F4C69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F4C69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 w:rsidRPr="005F4C69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čestně prohlašuje</w:t>
            </w:r>
            <w:r w:rsidRPr="005F4C6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F4C69">
              <w:rPr>
                <w:rFonts w:asciiTheme="majorHAnsi" w:hAnsiTheme="majorHAnsi" w:cstheme="majorHAnsi"/>
              </w:rPr>
              <w:t xml:space="preserve">dle § 79 odst. 2 písm. c) ZZVZ </w:t>
            </w:r>
            <w:r w:rsidRPr="005F4C69">
              <w:rPr>
                <w:rFonts w:asciiTheme="majorHAnsi" w:hAnsiTheme="majorHAnsi" w:cstheme="majorHAnsi"/>
              </w:rPr>
              <w:t>na odbornou kvalifikaci osob:</w:t>
            </w:r>
          </w:p>
          <w:p w14:paraId="282ED841" w14:textId="77777777" w:rsidR="005B6379" w:rsidRPr="005F4C69" w:rsidRDefault="005B6379" w:rsidP="005F4C69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560E8D56" w14:textId="77777777" w:rsidR="005B6379" w:rsidRPr="005F4C69" w:rsidRDefault="005B6379" w:rsidP="005F4C69">
            <w:pPr>
              <w:numPr>
                <w:ilvl w:val="0"/>
                <w:numId w:val="12"/>
              </w:numPr>
              <w:shd w:val="clear" w:color="auto" w:fill="FFFFFF" w:themeFill="background1"/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F4C69">
              <w:rPr>
                <w:rFonts w:asciiTheme="majorHAnsi" w:hAnsiTheme="majorHAnsi" w:cstheme="majorHAnsi"/>
                <w:b/>
                <w:u w:val="single"/>
              </w:rPr>
              <w:t>Vedoucí projektu</w:t>
            </w:r>
            <w:r w:rsidRPr="005F4C69">
              <w:rPr>
                <w:rFonts w:asciiTheme="majorHAnsi" w:hAnsiTheme="majorHAnsi" w:cstheme="majorHAnsi"/>
                <w:b/>
              </w:rPr>
              <w:t>:</w:t>
            </w:r>
          </w:p>
          <w:p w14:paraId="0750F436" w14:textId="77777777" w:rsidR="005B6379" w:rsidRPr="005F4C69" w:rsidRDefault="005B6379" w:rsidP="005F4C69">
            <w:pPr>
              <w:pStyle w:val="Odstavecseseznamem"/>
              <w:numPr>
                <w:ilvl w:val="0"/>
                <w:numId w:val="24"/>
              </w:numPr>
              <w:shd w:val="clear" w:color="auto" w:fill="FFFFFF" w:themeFill="background1"/>
              <w:spacing w:after="0" w:line="276" w:lineRule="auto"/>
              <w:rPr>
                <w:rFonts w:asciiTheme="majorHAnsi" w:hAnsiTheme="majorHAnsi" w:cstheme="majorHAnsi"/>
              </w:rPr>
            </w:pPr>
            <w:r w:rsidRPr="005F4C69">
              <w:rPr>
                <w:rFonts w:asciiTheme="majorHAnsi" w:hAnsiTheme="majorHAnsi" w:cstheme="majorHAnsi"/>
              </w:rPr>
              <w:t xml:space="preserve">minimálně 3 roky praxe s vedením projektů implementace SW, </w:t>
            </w:r>
          </w:p>
          <w:p w14:paraId="47B57889" w14:textId="77777777" w:rsidR="005B6379" w:rsidRDefault="005B6379" w:rsidP="005F4C69">
            <w:pPr>
              <w:pStyle w:val="Odstavecseseznamem"/>
              <w:numPr>
                <w:ilvl w:val="0"/>
                <w:numId w:val="24"/>
              </w:numPr>
              <w:shd w:val="clear" w:color="auto" w:fill="FFFFFF" w:themeFill="background1"/>
              <w:spacing w:after="0" w:line="276" w:lineRule="auto"/>
              <w:rPr>
                <w:rFonts w:asciiTheme="majorHAnsi" w:hAnsiTheme="majorHAnsi" w:cstheme="majorHAnsi"/>
              </w:rPr>
            </w:pPr>
            <w:r w:rsidRPr="005F4C69">
              <w:rPr>
                <w:rFonts w:asciiTheme="majorHAnsi" w:hAnsiTheme="majorHAnsi" w:cstheme="majorHAnsi"/>
              </w:rPr>
              <w:t xml:space="preserve">zkušenosti s pozicí projektového manažera nebo obdobnou rolí alespoň na 2 projektech v oblasti implementace ERP systémů, v období </w:t>
            </w:r>
            <w:r w:rsidRPr="005F4C69">
              <w:rPr>
                <w:rFonts w:asciiTheme="majorHAnsi" w:hAnsiTheme="majorHAnsi" w:cstheme="majorHAnsi"/>
                <w:b/>
                <w:bCs/>
              </w:rPr>
              <w:t>za poslední 3 roky</w:t>
            </w:r>
            <w:r w:rsidRPr="005F4C69">
              <w:rPr>
                <w:rFonts w:asciiTheme="majorHAnsi" w:hAnsiTheme="majorHAnsi" w:cstheme="majorHAnsi"/>
              </w:rPr>
              <w:t xml:space="preserve"> před zahájením výběrového řízení.</w:t>
            </w:r>
          </w:p>
          <w:p w14:paraId="17EF0C6F" w14:textId="77777777" w:rsidR="00BE0F25" w:rsidRPr="005F4C69" w:rsidRDefault="00BE0F25" w:rsidP="00BE0F25">
            <w:pPr>
              <w:pStyle w:val="Odstavecseseznamem"/>
              <w:numPr>
                <w:ilvl w:val="0"/>
                <w:numId w:val="0"/>
              </w:numPr>
              <w:shd w:val="clear" w:color="auto" w:fill="FFFFFF" w:themeFill="background1"/>
              <w:spacing w:after="0" w:line="276" w:lineRule="auto"/>
              <w:ind w:left="720"/>
              <w:rPr>
                <w:rFonts w:asciiTheme="majorHAnsi" w:hAnsiTheme="majorHAnsi" w:cstheme="majorHAnsi"/>
              </w:rPr>
            </w:pPr>
          </w:p>
          <w:p w14:paraId="17DDED19" w14:textId="77777777" w:rsidR="005B6379" w:rsidRPr="005F4C69" w:rsidRDefault="005B6379" w:rsidP="005F4C69">
            <w:pPr>
              <w:numPr>
                <w:ilvl w:val="0"/>
                <w:numId w:val="12"/>
              </w:numPr>
              <w:shd w:val="clear" w:color="auto" w:fill="FFFFFF" w:themeFill="background1"/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F4C69">
              <w:rPr>
                <w:rFonts w:asciiTheme="majorHAnsi" w:hAnsiTheme="majorHAnsi" w:cstheme="majorHAnsi"/>
                <w:b/>
                <w:u w:val="single"/>
              </w:rPr>
              <w:t>Konzultant</w:t>
            </w:r>
            <w:r w:rsidRPr="005F4C69">
              <w:rPr>
                <w:rFonts w:asciiTheme="majorHAnsi" w:hAnsiTheme="majorHAnsi" w:cstheme="majorHAnsi"/>
                <w:b/>
              </w:rPr>
              <w:t>:</w:t>
            </w:r>
          </w:p>
          <w:p w14:paraId="37DD9CF1" w14:textId="77777777" w:rsidR="005B6379" w:rsidRPr="005F4C69" w:rsidRDefault="005B6379" w:rsidP="005F4C69">
            <w:pPr>
              <w:pStyle w:val="Odstavecseseznamem"/>
              <w:numPr>
                <w:ilvl w:val="0"/>
                <w:numId w:val="24"/>
              </w:numPr>
              <w:shd w:val="clear" w:color="auto" w:fill="FFFFFF" w:themeFill="background1"/>
              <w:spacing w:after="0" w:line="276" w:lineRule="auto"/>
              <w:rPr>
                <w:rFonts w:asciiTheme="majorHAnsi" w:hAnsiTheme="majorHAnsi" w:cstheme="majorHAnsi"/>
              </w:rPr>
            </w:pPr>
            <w:r w:rsidRPr="005F4C69">
              <w:rPr>
                <w:rFonts w:asciiTheme="majorHAnsi" w:hAnsiTheme="majorHAnsi" w:cstheme="majorHAnsi"/>
              </w:rPr>
              <w:t>minimálně 3 roky praxe s analýzou procesů,</w:t>
            </w:r>
          </w:p>
          <w:p w14:paraId="4BDAA09E" w14:textId="77777777" w:rsidR="005B6379" w:rsidRDefault="005B6379" w:rsidP="005F4C69">
            <w:pPr>
              <w:pStyle w:val="Odstavecseseznamem"/>
              <w:numPr>
                <w:ilvl w:val="0"/>
                <w:numId w:val="24"/>
              </w:numPr>
              <w:shd w:val="clear" w:color="auto" w:fill="FFFFFF" w:themeFill="background1"/>
              <w:spacing w:after="0" w:line="276" w:lineRule="auto"/>
              <w:rPr>
                <w:rFonts w:asciiTheme="majorHAnsi" w:hAnsiTheme="majorHAnsi" w:cstheme="majorHAnsi"/>
              </w:rPr>
            </w:pPr>
            <w:r w:rsidRPr="005F4C69">
              <w:rPr>
                <w:rFonts w:asciiTheme="majorHAnsi" w:hAnsiTheme="majorHAnsi" w:cstheme="majorHAnsi"/>
              </w:rPr>
              <w:t xml:space="preserve">zkušenosti s touto pozicí alespoň na 2 projektech v oblasti implementace ERP systémů, v období </w:t>
            </w:r>
            <w:r w:rsidRPr="005F4C69">
              <w:rPr>
                <w:rFonts w:asciiTheme="majorHAnsi" w:hAnsiTheme="majorHAnsi" w:cstheme="majorHAnsi"/>
                <w:b/>
                <w:bCs/>
              </w:rPr>
              <w:t>za poslední 3 roky</w:t>
            </w:r>
            <w:r w:rsidRPr="005F4C69">
              <w:rPr>
                <w:rFonts w:asciiTheme="majorHAnsi" w:hAnsiTheme="majorHAnsi" w:cstheme="majorHAnsi"/>
              </w:rPr>
              <w:t xml:space="preserve"> před zahájením výběrového řízení.</w:t>
            </w:r>
          </w:p>
          <w:p w14:paraId="08D8A457" w14:textId="77777777" w:rsidR="00BE0F25" w:rsidRPr="005F4C69" w:rsidRDefault="00BE0F25" w:rsidP="00BE0F25">
            <w:pPr>
              <w:pStyle w:val="Odstavecseseznamem"/>
              <w:numPr>
                <w:ilvl w:val="0"/>
                <w:numId w:val="0"/>
              </w:numPr>
              <w:shd w:val="clear" w:color="auto" w:fill="FFFFFF" w:themeFill="background1"/>
              <w:spacing w:after="0" w:line="276" w:lineRule="auto"/>
              <w:ind w:left="720"/>
              <w:rPr>
                <w:rFonts w:asciiTheme="majorHAnsi" w:hAnsiTheme="majorHAnsi" w:cstheme="majorHAnsi"/>
              </w:rPr>
            </w:pPr>
          </w:p>
          <w:p w14:paraId="1D50A9CA" w14:textId="77777777" w:rsidR="005B6379" w:rsidRPr="005F4C69" w:rsidRDefault="005B6379" w:rsidP="005F4C69">
            <w:pPr>
              <w:numPr>
                <w:ilvl w:val="0"/>
                <w:numId w:val="12"/>
              </w:numPr>
              <w:shd w:val="clear" w:color="auto" w:fill="FFFFFF" w:themeFill="background1"/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F4C69">
              <w:rPr>
                <w:rFonts w:asciiTheme="majorHAnsi" w:hAnsiTheme="majorHAnsi" w:cstheme="majorHAnsi"/>
                <w:b/>
                <w:u w:val="single"/>
              </w:rPr>
              <w:t>Vývojář</w:t>
            </w:r>
            <w:r w:rsidRPr="005F4C69">
              <w:rPr>
                <w:rFonts w:asciiTheme="majorHAnsi" w:hAnsiTheme="majorHAnsi" w:cstheme="majorHAnsi"/>
                <w:b/>
              </w:rPr>
              <w:t>:</w:t>
            </w:r>
          </w:p>
          <w:p w14:paraId="3A8E5C70" w14:textId="77777777" w:rsidR="005B6379" w:rsidRPr="005F4C69" w:rsidRDefault="005B6379" w:rsidP="005F4C69">
            <w:pPr>
              <w:pStyle w:val="Odstavecseseznamem"/>
              <w:numPr>
                <w:ilvl w:val="0"/>
                <w:numId w:val="24"/>
              </w:numPr>
              <w:shd w:val="clear" w:color="auto" w:fill="FFFFFF" w:themeFill="background1"/>
              <w:spacing w:after="0" w:line="276" w:lineRule="auto"/>
              <w:rPr>
                <w:rFonts w:asciiTheme="majorHAnsi" w:hAnsiTheme="majorHAnsi" w:cstheme="majorHAnsi"/>
              </w:rPr>
            </w:pPr>
            <w:r w:rsidRPr="005F4C69">
              <w:rPr>
                <w:rFonts w:asciiTheme="majorHAnsi" w:hAnsiTheme="majorHAnsi" w:cstheme="majorHAnsi"/>
              </w:rPr>
              <w:t>minimálně 3 roky praxe s vývojem SW,</w:t>
            </w:r>
          </w:p>
          <w:p w14:paraId="027CF50E" w14:textId="77777777" w:rsidR="005B6379" w:rsidRPr="005F4C69" w:rsidRDefault="005B6379" w:rsidP="005F4C69">
            <w:pPr>
              <w:pStyle w:val="Odstavecseseznamem"/>
              <w:numPr>
                <w:ilvl w:val="0"/>
                <w:numId w:val="24"/>
              </w:numPr>
              <w:shd w:val="clear" w:color="auto" w:fill="FFFFFF" w:themeFill="background1"/>
              <w:spacing w:after="0" w:line="276" w:lineRule="auto"/>
              <w:rPr>
                <w:rFonts w:asciiTheme="majorHAnsi" w:hAnsiTheme="majorHAnsi" w:cstheme="majorHAnsi"/>
              </w:rPr>
            </w:pPr>
            <w:r w:rsidRPr="005F4C69">
              <w:rPr>
                <w:rFonts w:asciiTheme="majorHAnsi" w:hAnsiTheme="majorHAnsi" w:cstheme="majorHAnsi"/>
              </w:rPr>
              <w:t xml:space="preserve">zkušenosti s touto pozicí alespoň na 2 projektech v oblasti implementace ERP systémů, v období </w:t>
            </w:r>
            <w:r w:rsidRPr="005F4C69">
              <w:rPr>
                <w:rFonts w:asciiTheme="majorHAnsi" w:hAnsiTheme="majorHAnsi" w:cstheme="majorHAnsi"/>
                <w:b/>
                <w:bCs/>
              </w:rPr>
              <w:t>za poslední 3 roky</w:t>
            </w:r>
            <w:r w:rsidRPr="005F4C69">
              <w:rPr>
                <w:rFonts w:asciiTheme="majorHAnsi" w:hAnsiTheme="majorHAnsi" w:cstheme="majorHAnsi"/>
              </w:rPr>
              <w:t xml:space="preserve"> před zahájením výběrového řízení.</w:t>
            </w:r>
          </w:p>
          <w:p w14:paraId="0ED1CEB0" w14:textId="77777777" w:rsidR="005B6379" w:rsidRPr="005F4C69" w:rsidRDefault="005B6379" w:rsidP="005F4C69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</w:rPr>
            </w:pPr>
          </w:p>
          <w:p w14:paraId="21F2FD0D" w14:textId="77777777" w:rsidR="005B6379" w:rsidRPr="005F4C69" w:rsidRDefault="005B6379" w:rsidP="005F4C69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F4C69">
              <w:rPr>
                <w:rFonts w:asciiTheme="majorHAnsi" w:hAnsiTheme="majorHAnsi" w:cstheme="majorHAnsi"/>
                <w:b/>
                <w:bCs/>
              </w:rPr>
              <w:t>Zadavatel nepřipouští, aby jedna osoba v rámci odborného týmu zastávala více pozic.</w:t>
            </w:r>
          </w:p>
          <w:p w14:paraId="279D8091" w14:textId="77777777" w:rsidR="00F875C0" w:rsidRPr="005F4C69" w:rsidRDefault="00F875C0" w:rsidP="005F4C69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58F1E394" w14:textId="77777777" w:rsidR="00F875C0" w:rsidRDefault="00F875C0" w:rsidP="005F4C69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F4C69">
              <w:rPr>
                <w:rFonts w:asciiTheme="majorHAnsi" w:hAnsiTheme="majorHAnsi" w:cstheme="majorHAnsi"/>
              </w:rPr>
              <w:t xml:space="preserve">Zadavatel požaduje, aby se osoby uvedené účastníkem v nabídce v seznamu členů odborného týmu </w:t>
            </w:r>
            <w:r w:rsidRPr="005F4C69">
              <w:rPr>
                <w:rFonts w:asciiTheme="majorHAnsi" w:hAnsiTheme="majorHAnsi" w:cstheme="majorHAnsi"/>
                <w:b/>
                <w:bCs/>
              </w:rPr>
              <w:t>fakticky podílely na realizaci zakázky</w:t>
            </w:r>
            <w:r w:rsidRPr="005F4C69">
              <w:rPr>
                <w:rFonts w:asciiTheme="majorHAnsi" w:hAnsiTheme="majorHAnsi" w:cstheme="majorHAnsi"/>
              </w:rPr>
              <w:t>, a to ve vztahu k požadovaným pozicím, resp. v rozsahu odpovídajícím požadovaným zkušenostem a potřebám při plnění veřejné zakázky. Nahrazení těchto osob lze pouze s předchozím souhlasem zadavatele, přičemž nový člen odborného týmu musí splňovat stejnou odbornou způsobilost jako člen původní.</w:t>
            </w:r>
          </w:p>
          <w:p w14:paraId="1A7FA026" w14:textId="77777777" w:rsidR="005F4C69" w:rsidRPr="005F4C69" w:rsidRDefault="005F4C69" w:rsidP="005F4C69">
            <w:pPr>
              <w:shd w:val="clear" w:color="auto" w:fill="FFFFFF" w:themeFill="background1"/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3AF3D660" w14:textId="2905C81A" w:rsidR="00B067DF" w:rsidRPr="005F4C69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F4C69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4E48B9" w14:paraId="6D219765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4AE6F72" w14:textId="33FA0578" w:rsidR="00B067DF" w:rsidRPr="005F4C69" w:rsidRDefault="004361E4" w:rsidP="005F4C69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5F4C69">
              <w:rPr>
                <w:rFonts w:asciiTheme="majorHAnsi" w:hAnsiTheme="majorHAnsi" w:cstheme="majorHAnsi"/>
                <w:b/>
                <w:bCs/>
                <w:u w:val="single"/>
              </w:rPr>
              <w:t xml:space="preserve">Pozice </w:t>
            </w:r>
            <w:r w:rsidR="005F4C69" w:rsidRPr="005F4C69">
              <w:rPr>
                <w:rFonts w:asciiTheme="majorHAnsi" w:hAnsiTheme="majorHAnsi" w:cstheme="majorHAnsi"/>
                <w:b/>
                <w:bCs/>
                <w:u w:val="single"/>
              </w:rPr>
              <w:t>Vedoucí projektu</w:t>
            </w:r>
            <w:r w:rsidR="00B067DF" w:rsidRPr="005F4C69">
              <w:rPr>
                <w:rFonts w:asciiTheme="majorHAnsi" w:hAnsiTheme="majorHAnsi" w:cstheme="majorHAnsi"/>
                <w:b/>
                <w:bCs/>
                <w:u w:val="single"/>
              </w:rPr>
              <w:t>:</w:t>
            </w:r>
          </w:p>
          <w:p w14:paraId="62F66804" w14:textId="77777777" w:rsidR="00B067DF" w:rsidRPr="005F4C69" w:rsidRDefault="001F6EF9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F4C6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F4C6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CD69EF5" w14:textId="0DE74C9F" w:rsidR="00B067DF" w:rsidRPr="005F4C69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F4C69">
              <w:rPr>
                <w:rFonts w:asciiTheme="majorHAnsi" w:hAnsiTheme="majorHAnsi" w:cstheme="majorHAnsi"/>
              </w:rPr>
              <w:t xml:space="preserve">Délka </w:t>
            </w:r>
            <w:r w:rsidR="005F4C69" w:rsidRPr="005F4C69">
              <w:rPr>
                <w:rFonts w:asciiTheme="majorHAnsi" w:hAnsiTheme="majorHAnsi" w:cstheme="majorHAnsi"/>
              </w:rPr>
              <w:t>praxe s vedením projektů implementace SW:</w:t>
            </w:r>
            <w:r w:rsidRPr="005F4C6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F4C6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F4C6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F4C69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38E4C055" w:rsidR="00B067DF" w:rsidRPr="005F4C69" w:rsidRDefault="00AF6371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F4C69">
              <w:rPr>
                <w:rFonts w:asciiTheme="majorHAnsi" w:hAnsiTheme="majorHAnsi" w:cstheme="majorHAnsi"/>
              </w:rPr>
              <w:t xml:space="preserve">Pracovněprávní </w:t>
            </w:r>
            <w:r w:rsidR="00E906C8" w:rsidRPr="005F4C69">
              <w:rPr>
                <w:rFonts w:asciiTheme="majorHAnsi" w:hAnsiTheme="majorHAnsi" w:cstheme="majorHAnsi"/>
              </w:rPr>
              <w:t xml:space="preserve">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6EA3B179D5B94FAA91B5899460E7194E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E906C8" w:rsidRPr="005F4C6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2757AB" w:rsidRPr="004E48B9" w14:paraId="03BE30D5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4E8E1540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>1. zkušenost s touto pozicí:</w:t>
            </w:r>
          </w:p>
          <w:p w14:paraId="3BD220DA" w14:textId="77777777" w:rsidR="002757AB" w:rsidRPr="003A0699" w:rsidRDefault="001F6EF9" w:rsidP="002757AB">
            <w:pPr>
              <w:spacing w:line="276" w:lineRule="auto"/>
              <w:jc w:val="both"/>
              <w:rPr>
                <w:rFonts w:asciiTheme="majorHAnsi" w:hAnsiTheme="majorHAnsi" w:cstheme="majorHAnsi"/>
                <w:color w:val="808080" w:themeColor="background1" w:themeShade="80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18952825"/>
                <w:placeholder>
                  <w:docPart w:val="4E685DEF9AF4488FB1AE11D62F2D5B4C"/>
                </w:placeholder>
              </w:sdtPr>
              <w:sdtEndPr/>
              <w:sdtContent>
                <w:r w:rsidR="002757AB" w:rsidRPr="003A069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zkušenost realizována (název, sídlo, IČO)</w:t>
                </w:r>
              </w:sdtContent>
            </w:sdt>
          </w:p>
          <w:p w14:paraId="5D942A58" w14:textId="77777777" w:rsidR="002757AB" w:rsidRPr="002757AB" w:rsidRDefault="002757AB" w:rsidP="002757AB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5882" w:type="dxa"/>
            <w:vAlign w:val="center"/>
          </w:tcPr>
          <w:p w14:paraId="60A48375" w14:textId="77777777" w:rsidR="002757AB" w:rsidRPr="002757AB" w:rsidRDefault="002757AB" w:rsidP="002757A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lastRenderedPageBreak/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</w:rPr>
                <w:id w:val="-1572031995"/>
                <w:placeholder>
                  <w:docPart w:val="CA9BBF93C7FC4FF0BE9FE37BD53E70E4"/>
                </w:placeholder>
                <w:showingPlcHdr/>
              </w:sdtPr>
              <w:sdtEndPr/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  <w:shd w:val="clear" w:color="auto" w:fill="FFFF00"/>
                  </w:rPr>
                  <w:t>název zakázky, popis p</w:t>
                </w:r>
                <w:r w:rsidRPr="002757AB">
                  <w:rPr>
                    <w:rStyle w:val="Zstupntext"/>
                    <w:rFonts w:asciiTheme="majorHAnsi" w:hAnsiTheme="majorHAnsi" w:cstheme="majorHAnsi"/>
                    <w:color w:val="808080" w:themeColor="background1" w:themeShade="80"/>
                    <w:highlight w:val="yellow"/>
                    <w:shd w:val="clear" w:color="auto" w:fill="FFFF00"/>
                  </w:rPr>
                  <w:t>ředmětu</w:t>
                </w:r>
                <w:r w:rsidRPr="002757AB">
                  <w:rPr>
                    <w:rStyle w:val="Zstupntext"/>
                    <w:rFonts w:asciiTheme="majorHAnsi" w:hAnsiTheme="majorHAnsi" w:cstheme="majorHAnsi"/>
                    <w:color w:val="808080" w:themeColor="background1" w:themeShade="80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253F7B2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eastAsia="Times New Roman" w:hAnsiTheme="majorHAnsi" w:cstheme="majorHAnsi"/>
              </w:rPr>
              <w:lastRenderedPageBreak/>
              <w:t>Termín realizace</w:t>
            </w:r>
            <w:r w:rsidRPr="002757AB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635255865"/>
                <w:placeholder>
                  <w:docPart w:val="F46D9E4716D1418C8C62EB85DF7F0899"/>
                </w:placeholder>
                <w:showingPlcHdr/>
              </w:sdtPr>
              <w:sdtEndPr/>
              <w:sdtContent>
                <w:r w:rsidRPr="002757AB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A52397D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Pozice: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</w:rPr>
                <w:id w:val="595055983"/>
                <w:placeholder>
                  <w:docPart w:val="859E610E804B4875BDF6502C5F7E497C"/>
                </w:placeholder>
                <w:showingPlcHdr/>
              </w:sdtPr>
              <w:sdtEndPr/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pozici na realizaci</w:t>
                </w:r>
              </w:sdtContent>
            </w:sdt>
          </w:p>
          <w:p w14:paraId="0F743160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Oblast implementace ERP systémů: </w:t>
            </w:r>
            <w:sdt>
              <w:sdtPr>
                <w:rPr>
                  <w:rFonts w:asciiTheme="majorHAnsi" w:hAnsiTheme="majorHAnsi" w:cstheme="majorHAnsi"/>
                </w:rPr>
                <w:id w:val="1450816338"/>
                <w:placeholder>
                  <w:docPart w:val="6542618EC1664C9D903E925486C27178"/>
                </w:placeholder>
                <w:showingPlcHdr/>
              </w:sdtPr>
              <w:sdtEndPr>
                <w:rPr>
                  <w:color w:val="808080" w:themeColor="background1" w:themeShade="80"/>
                </w:rPr>
              </w:sdtEndPr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18294EBC" w14:textId="7796F5DB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541210211"/>
                <w:placeholder>
                  <w:docPart w:val="5ACA433D110C438483277433DA53ED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757AB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2757AB" w:rsidRPr="004E48B9" w14:paraId="2C27E57C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8113115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lastRenderedPageBreak/>
              <w:t>2. zkušenost s touto pozicí:</w:t>
            </w:r>
          </w:p>
          <w:p w14:paraId="4694F1B5" w14:textId="77777777" w:rsidR="002757AB" w:rsidRPr="003A0699" w:rsidRDefault="001F6EF9" w:rsidP="002757AB">
            <w:pPr>
              <w:spacing w:line="276" w:lineRule="auto"/>
              <w:jc w:val="both"/>
              <w:rPr>
                <w:rFonts w:asciiTheme="majorHAnsi" w:hAnsiTheme="majorHAnsi" w:cstheme="majorHAnsi"/>
                <w:color w:val="808080" w:themeColor="background1" w:themeShade="80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750467708"/>
                <w:placeholder>
                  <w:docPart w:val="4B7922EFD2D744829128AD3FEC955F6E"/>
                </w:placeholder>
              </w:sdtPr>
              <w:sdtEndPr/>
              <w:sdtContent>
                <w:r w:rsidR="002757AB" w:rsidRPr="003A069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zkušenost realizována (název, sídlo, IČO)</w:t>
                </w:r>
              </w:sdtContent>
            </w:sdt>
          </w:p>
          <w:p w14:paraId="436C4B16" w14:textId="77777777" w:rsidR="002757AB" w:rsidRPr="002757AB" w:rsidRDefault="002757AB" w:rsidP="002757AB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5882" w:type="dxa"/>
            <w:vAlign w:val="center"/>
          </w:tcPr>
          <w:p w14:paraId="5E497C83" w14:textId="77777777" w:rsidR="002757AB" w:rsidRPr="002757AB" w:rsidRDefault="002757AB" w:rsidP="002757A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</w:rPr>
                <w:id w:val="1668367361"/>
                <w:placeholder>
                  <w:docPart w:val="0336B7F52CDD4A019B3BF8CB85582E10"/>
                </w:placeholder>
                <w:showingPlcHdr/>
              </w:sdtPr>
              <w:sdtEndPr/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  <w:shd w:val="clear" w:color="auto" w:fill="FFFF00"/>
                  </w:rPr>
                  <w:t>název zakázky, popis p</w:t>
                </w:r>
                <w:r w:rsidRPr="002757AB">
                  <w:rPr>
                    <w:rStyle w:val="Zstupntext"/>
                    <w:rFonts w:asciiTheme="majorHAnsi" w:hAnsiTheme="majorHAnsi" w:cstheme="majorHAnsi"/>
                    <w:color w:val="808080" w:themeColor="background1" w:themeShade="80"/>
                    <w:highlight w:val="yellow"/>
                    <w:shd w:val="clear" w:color="auto" w:fill="FFFF00"/>
                  </w:rPr>
                  <w:t>ředmětu</w:t>
                </w:r>
                <w:r w:rsidRPr="002757AB">
                  <w:rPr>
                    <w:rStyle w:val="Zstupntext"/>
                    <w:rFonts w:asciiTheme="majorHAnsi" w:hAnsiTheme="majorHAnsi" w:cstheme="majorHAnsi"/>
                    <w:color w:val="808080" w:themeColor="background1" w:themeShade="80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3A961D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eastAsia="Times New Roman" w:hAnsiTheme="majorHAnsi" w:cstheme="majorHAnsi"/>
              </w:rPr>
              <w:t>Termín realizace</w:t>
            </w:r>
            <w:r w:rsidRPr="002757AB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94174873"/>
                <w:placeholder>
                  <w:docPart w:val="09A87D5A84234ED1A0AE9D5BCFD4116B"/>
                </w:placeholder>
                <w:showingPlcHdr/>
              </w:sdtPr>
              <w:sdtEndPr/>
              <w:sdtContent>
                <w:r w:rsidRPr="002757AB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9DBF4A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Pozice: </w:t>
            </w:r>
            <w:sdt>
              <w:sdtPr>
                <w:rPr>
                  <w:rFonts w:asciiTheme="majorHAnsi" w:hAnsiTheme="majorHAnsi" w:cstheme="majorHAnsi"/>
                </w:rPr>
                <w:id w:val="1590119987"/>
                <w:placeholder>
                  <w:docPart w:val="0E1F66BB4A77467F9DA59698B75CC39A"/>
                </w:placeholder>
                <w:showingPlcHdr/>
              </w:sdtPr>
              <w:sdtEndPr/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pozici na realizaci</w:t>
                </w:r>
              </w:sdtContent>
            </w:sdt>
          </w:p>
          <w:p w14:paraId="3CC02AD0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Oblast implementace ERP systémů: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</w:rPr>
                <w:id w:val="1625801856"/>
                <w:placeholder>
                  <w:docPart w:val="F79DC03AB17B4BEE8BE824BEAF585070"/>
                </w:placeholder>
                <w:showingPlcHdr/>
              </w:sdtPr>
              <w:sdtEndPr/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2C8958FE" w14:textId="3337387E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844016000"/>
                <w:placeholder>
                  <w:docPart w:val="AD1C131E41F44C80A94171319BD92C9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757AB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F4C69" w:rsidRPr="004E48B9" w14:paraId="7F0ED642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59D68BD1" w14:textId="443686BF" w:rsidR="005F4C69" w:rsidRPr="005F4C69" w:rsidRDefault="005F4C69" w:rsidP="005F4C69">
            <w:pPr>
              <w:spacing w:line="276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5F4C69">
              <w:rPr>
                <w:rFonts w:asciiTheme="majorHAnsi" w:hAnsiTheme="majorHAnsi" w:cstheme="majorHAnsi"/>
                <w:b/>
                <w:bCs/>
                <w:u w:val="single"/>
              </w:rPr>
              <w:t>Pozice Konzultant:</w:t>
            </w:r>
          </w:p>
          <w:p w14:paraId="16BEC5D1" w14:textId="77777777" w:rsidR="005F4C69" w:rsidRPr="005F4C69" w:rsidRDefault="001F6EF9" w:rsidP="005F4C6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585602188"/>
                <w:placeholder>
                  <w:docPart w:val="99984F70CB23477288AFBAA5FD1D594A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5F4C69" w:rsidRPr="005F4C6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09B36BD4" w14:textId="77777777" w:rsidR="005F4C69" w:rsidRPr="005F4C69" w:rsidRDefault="005F4C69" w:rsidP="005F4C69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5882" w:type="dxa"/>
            <w:vAlign w:val="center"/>
          </w:tcPr>
          <w:p w14:paraId="7A724296" w14:textId="7ECB9271" w:rsidR="005F4C69" w:rsidRPr="005F4C69" w:rsidRDefault="005F4C69" w:rsidP="005F4C69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F4C69">
              <w:rPr>
                <w:rFonts w:asciiTheme="majorHAnsi" w:hAnsiTheme="majorHAnsi" w:cstheme="majorHAnsi"/>
              </w:rPr>
              <w:t xml:space="preserve">Délka praxe s analýzou procesů: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69066771"/>
                <w:placeholder>
                  <w:docPart w:val="6CD9168BFD174591BEABEECA58583C73"/>
                </w:placeholder>
              </w:sdtPr>
              <w:sdtEndPr>
                <w:rPr>
                  <w:color w:val="auto"/>
                </w:rPr>
              </w:sdtEndPr>
              <w:sdtContent>
                <w:r w:rsidRPr="005F4C6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F4C6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F4C69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433C6581" w14:textId="0C717286" w:rsidR="005F4C69" w:rsidRPr="005F4C69" w:rsidRDefault="005F4C69" w:rsidP="005F4C6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F4C69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307692318"/>
                <w:placeholder>
                  <w:docPart w:val="B1EFAF96CAC44596A12526983DFAED06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5F4C6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2757AB" w:rsidRPr="004E48B9" w14:paraId="60A34F39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3E9F7DF0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>1. zkušenost s touto pozicí:</w:t>
            </w:r>
          </w:p>
          <w:p w14:paraId="07AF2C78" w14:textId="77777777" w:rsidR="002757AB" w:rsidRPr="003A0699" w:rsidRDefault="001F6EF9" w:rsidP="002757AB">
            <w:pPr>
              <w:spacing w:line="276" w:lineRule="auto"/>
              <w:jc w:val="both"/>
              <w:rPr>
                <w:rFonts w:asciiTheme="majorHAnsi" w:hAnsiTheme="majorHAnsi" w:cstheme="majorHAnsi"/>
                <w:color w:val="808080" w:themeColor="background1" w:themeShade="80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70866370"/>
                <w:placeholder>
                  <w:docPart w:val="2E189F8A5F064403AC7267B0553067D1"/>
                </w:placeholder>
              </w:sdtPr>
              <w:sdtEndPr/>
              <w:sdtContent>
                <w:r w:rsidR="002757AB" w:rsidRPr="003A069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zkušenost realizována (název, sídlo, IČO)</w:t>
                </w:r>
              </w:sdtContent>
            </w:sdt>
          </w:p>
          <w:p w14:paraId="05FB8E35" w14:textId="77777777" w:rsidR="002757AB" w:rsidRPr="005F4C69" w:rsidRDefault="002757AB" w:rsidP="002757AB">
            <w:pPr>
              <w:spacing w:line="276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5882" w:type="dxa"/>
            <w:vAlign w:val="center"/>
          </w:tcPr>
          <w:p w14:paraId="092A8242" w14:textId="77777777" w:rsidR="002757AB" w:rsidRPr="002757AB" w:rsidRDefault="002757AB" w:rsidP="002757A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</w:rPr>
                <w:id w:val="1235821089"/>
                <w:placeholder>
                  <w:docPart w:val="399F3213AEBD4EA1AD2826A2B0C4DA38"/>
                </w:placeholder>
                <w:showingPlcHdr/>
              </w:sdtPr>
              <w:sdtEndPr/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  <w:shd w:val="clear" w:color="auto" w:fill="FFFF00"/>
                  </w:rPr>
                  <w:t>název zakázky, popis p</w:t>
                </w:r>
                <w:r w:rsidRPr="002757AB">
                  <w:rPr>
                    <w:rStyle w:val="Zstupntext"/>
                    <w:rFonts w:asciiTheme="majorHAnsi" w:hAnsiTheme="majorHAnsi" w:cstheme="majorHAnsi"/>
                    <w:color w:val="808080" w:themeColor="background1" w:themeShade="80"/>
                    <w:highlight w:val="yellow"/>
                    <w:shd w:val="clear" w:color="auto" w:fill="FFFF00"/>
                  </w:rPr>
                  <w:t>ředmětu</w:t>
                </w:r>
                <w:r w:rsidRPr="002757AB">
                  <w:rPr>
                    <w:rStyle w:val="Zstupntext"/>
                    <w:rFonts w:asciiTheme="majorHAnsi" w:hAnsiTheme="majorHAnsi" w:cstheme="majorHAnsi"/>
                    <w:color w:val="808080" w:themeColor="background1" w:themeShade="80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ED3DF9D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eastAsia="Times New Roman" w:hAnsiTheme="majorHAnsi" w:cstheme="majorHAnsi"/>
              </w:rPr>
              <w:t>Termín realizace</w:t>
            </w:r>
            <w:r w:rsidRPr="002757AB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679572566"/>
                <w:placeholder>
                  <w:docPart w:val="F9140B3755E54C12B4039ADF64D19B23"/>
                </w:placeholder>
                <w:showingPlcHdr/>
              </w:sdtPr>
              <w:sdtEndPr/>
              <w:sdtContent>
                <w:r w:rsidRPr="002757AB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6136685E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Pozice: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</w:rPr>
                <w:id w:val="254492690"/>
                <w:placeholder>
                  <w:docPart w:val="DA72C7092C144FC0A599A2F18AA5CFDB"/>
                </w:placeholder>
                <w:showingPlcHdr/>
              </w:sdtPr>
              <w:sdtEndPr/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pozici na realizaci</w:t>
                </w:r>
              </w:sdtContent>
            </w:sdt>
          </w:p>
          <w:p w14:paraId="7F4ED249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Oblast implementace ERP systémů: </w:t>
            </w:r>
            <w:sdt>
              <w:sdtPr>
                <w:rPr>
                  <w:rFonts w:asciiTheme="majorHAnsi" w:hAnsiTheme="majorHAnsi" w:cstheme="majorHAnsi"/>
                </w:rPr>
                <w:id w:val="1180546637"/>
                <w:placeholder>
                  <w:docPart w:val="F369BCEFAA9B437FABEF89C444592B29"/>
                </w:placeholder>
                <w:showingPlcHdr/>
              </w:sdtPr>
              <w:sdtEndPr>
                <w:rPr>
                  <w:color w:val="808080" w:themeColor="background1" w:themeShade="80"/>
                </w:rPr>
              </w:sdtEndPr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1E8B4A04" w14:textId="0DE62931" w:rsidR="002757AB" w:rsidRPr="005F4C69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25278711"/>
                <w:placeholder>
                  <w:docPart w:val="025076B37F0F447D8B67BFDD02C3E56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757AB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2757AB" w:rsidRPr="004E48B9" w14:paraId="62D3EB05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2B287C08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>2. zkušenost s touto pozicí:</w:t>
            </w:r>
          </w:p>
          <w:p w14:paraId="4B2B0843" w14:textId="77777777" w:rsidR="002757AB" w:rsidRPr="003A0699" w:rsidRDefault="001F6EF9" w:rsidP="002757AB">
            <w:pPr>
              <w:spacing w:line="276" w:lineRule="auto"/>
              <w:jc w:val="both"/>
              <w:rPr>
                <w:rFonts w:asciiTheme="majorHAnsi" w:hAnsiTheme="majorHAnsi" w:cstheme="majorHAnsi"/>
                <w:color w:val="808080" w:themeColor="background1" w:themeShade="80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86281482"/>
                <w:placeholder>
                  <w:docPart w:val="7E7837260AC240D59B9B162B77CAE4B1"/>
                </w:placeholder>
              </w:sdtPr>
              <w:sdtEndPr/>
              <w:sdtContent>
                <w:r w:rsidR="002757AB" w:rsidRPr="003A069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zkušenost realizována (název, sídlo, IČO)</w:t>
                </w:r>
              </w:sdtContent>
            </w:sdt>
          </w:p>
          <w:p w14:paraId="19AC1DA5" w14:textId="77777777" w:rsidR="002757AB" w:rsidRPr="005F4C69" w:rsidRDefault="002757AB" w:rsidP="002757AB">
            <w:pPr>
              <w:spacing w:line="276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5882" w:type="dxa"/>
            <w:vAlign w:val="center"/>
          </w:tcPr>
          <w:p w14:paraId="60FFB1FB" w14:textId="77777777" w:rsidR="002757AB" w:rsidRPr="002757AB" w:rsidRDefault="002757AB" w:rsidP="002757A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</w:rPr>
                <w:id w:val="183022787"/>
                <w:placeholder>
                  <w:docPart w:val="BD820D9A22344EA89050CB6E0304D01F"/>
                </w:placeholder>
                <w:showingPlcHdr/>
              </w:sdtPr>
              <w:sdtEndPr/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  <w:shd w:val="clear" w:color="auto" w:fill="FFFF00"/>
                  </w:rPr>
                  <w:t>název zakázky, popis p</w:t>
                </w:r>
                <w:r w:rsidRPr="002757AB">
                  <w:rPr>
                    <w:rStyle w:val="Zstupntext"/>
                    <w:rFonts w:asciiTheme="majorHAnsi" w:hAnsiTheme="majorHAnsi" w:cstheme="majorHAnsi"/>
                    <w:color w:val="808080" w:themeColor="background1" w:themeShade="80"/>
                    <w:highlight w:val="yellow"/>
                    <w:shd w:val="clear" w:color="auto" w:fill="FFFF00"/>
                  </w:rPr>
                  <w:t>ředmětu</w:t>
                </w:r>
                <w:r w:rsidRPr="002757AB">
                  <w:rPr>
                    <w:rStyle w:val="Zstupntext"/>
                    <w:rFonts w:asciiTheme="majorHAnsi" w:hAnsiTheme="majorHAnsi" w:cstheme="majorHAnsi"/>
                    <w:color w:val="808080" w:themeColor="background1" w:themeShade="80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C5BC898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eastAsia="Times New Roman" w:hAnsiTheme="majorHAnsi" w:cstheme="majorHAnsi"/>
              </w:rPr>
              <w:t>Termín realizace</w:t>
            </w:r>
            <w:r w:rsidRPr="002757AB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64596887"/>
                <w:placeholder>
                  <w:docPart w:val="AAB69055F0664BE0AD346A3D4BE14DDB"/>
                </w:placeholder>
                <w:showingPlcHdr/>
              </w:sdtPr>
              <w:sdtEndPr/>
              <w:sdtContent>
                <w:r w:rsidRPr="002757AB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782B43F6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Pozice: </w:t>
            </w:r>
            <w:sdt>
              <w:sdtPr>
                <w:rPr>
                  <w:rFonts w:asciiTheme="majorHAnsi" w:hAnsiTheme="majorHAnsi" w:cstheme="majorHAnsi"/>
                </w:rPr>
                <w:id w:val="-589466492"/>
                <w:placeholder>
                  <w:docPart w:val="2969B9658C624338AC1061405081E7E1"/>
                </w:placeholder>
                <w:showingPlcHdr/>
              </w:sdtPr>
              <w:sdtEndPr/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pozici na realizaci</w:t>
                </w:r>
              </w:sdtContent>
            </w:sdt>
          </w:p>
          <w:p w14:paraId="2EDB1EEB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Oblast implementace ERP systémů: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</w:rPr>
                <w:id w:val="991305431"/>
                <w:placeholder>
                  <w:docPart w:val="CC7305D4F3374081AEE1B31580DB9985"/>
                </w:placeholder>
                <w:showingPlcHdr/>
              </w:sdtPr>
              <w:sdtEndPr/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7AF9F90A" w14:textId="273DDC3D" w:rsidR="002757AB" w:rsidRPr="005F4C69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727802879"/>
                <w:placeholder>
                  <w:docPart w:val="6B39BA883A2F4DA7AE29273D58C8A34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757AB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F4C69" w:rsidRPr="004E48B9" w14:paraId="511C6A2C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4692255" w14:textId="07A4B5F9" w:rsidR="005F4C69" w:rsidRPr="005F4C69" w:rsidRDefault="005F4C69" w:rsidP="005F4C69">
            <w:pPr>
              <w:spacing w:line="276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5F4C69">
              <w:rPr>
                <w:rFonts w:asciiTheme="majorHAnsi" w:hAnsiTheme="majorHAnsi" w:cstheme="majorHAnsi"/>
                <w:b/>
                <w:bCs/>
                <w:u w:val="single"/>
              </w:rPr>
              <w:t>Pozice Vývojář:</w:t>
            </w:r>
          </w:p>
          <w:p w14:paraId="67B917BE" w14:textId="77777777" w:rsidR="005F4C69" w:rsidRPr="005F4C69" w:rsidRDefault="001F6EF9" w:rsidP="005F4C6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429708243"/>
                <w:placeholder>
                  <w:docPart w:val="2A4B1CA9AB3C44F881C7452FCCF879F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5F4C69" w:rsidRPr="005F4C6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3930F027" w14:textId="583D38A2" w:rsidR="005F4C69" w:rsidRPr="005F4C69" w:rsidRDefault="005F4C69" w:rsidP="005F4C6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B1BD786" w14:textId="56291ED5" w:rsidR="005F4C69" w:rsidRPr="005F4C69" w:rsidRDefault="005F4C69" w:rsidP="005F4C69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F4C69">
              <w:rPr>
                <w:rFonts w:asciiTheme="majorHAnsi" w:hAnsiTheme="majorHAnsi" w:cstheme="majorHAnsi"/>
              </w:rPr>
              <w:t xml:space="preserve">Délka praxe s vývojem SW: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556775466"/>
                <w:placeholder>
                  <w:docPart w:val="D9A1E995B11E4BB18E7AA1E268986B16"/>
                </w:placeholder>
              </w:sdtPr>
              <w:sdtEndPr>
                <w:rPr>
                  <w:color w:val="auto"/>
                </w:rPr>
              </w:sdtEndPr>
              <w:sdtContent>
                <w:r w:rsidRPr="005F4C6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F4C6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F4C69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2579EA40" w14:textId="0CBF58B9" w:rsidR="005F4C69" w:rsidRPr="005F4C69" w:rsidRDefault="005F4C69" w:rsidP="005F4C6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F4C69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001965986"/>
                <w:placeholder>
                  <w:docPart w:val="87D7550701E14939911BA602B130FE1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5F4C6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2757AB" w:rsidRPr="004E48B9" w14:paraId="66781559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58019A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>1. zkušenost s touto pozicí:</w:t>
            </w:r>
          </w:p>
          <w:p w14:paraId="29425CEB" w14:textId="77777777" w:rsidR="002757AB" w:rsidRPr="003A0699" w:rsidRDefault="001F6EF9" w:rsidP="002757AB">
            <w:pPr>
              <w:spacing w:line="276" w:lineRule="auto"/>
              <w:jc w:val="both"/>
              <w:rPr>
                <w:rFonts w:asciiTheme="majorHAnsi" w:hAnsiTheme="majorHAnsi" w:cstheme="majorHAnsi"/>
                <w:color w:val="808080" w:themeColor="background1" w:themeShade="80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850378692"/>
                <w:placeholder>
                  <w:docPart w:val="6B367B865CAB4B928976F2BC204FF234"/>
                </w:placeholder>
              </w:sdtPr>
              <w:sdtEndPr/>
              <w:sdtContent>
                <w:r w:rsidR="002757AB" w:rsidRPr="003A069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zkušenost realizována (název, sídlo, IČO)</w:t>
                </w:r>
              </w:sdtContent>
            </w:sdt>
          </w:p>
          <w:p w14:paraId="64551A88" w14:textId="77777777" w:rsidR="002757AB" w:rsidRPr="005F4C69" w:rsidRDefault="002757AB" w:rsidP="002757AB">
            <w:pPr>
              <w:spacing w:line="276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5882" w:type="dxa"/>
            <w:vAlign w:val="center"/>
          </w:tcPr>
          <w:p w14:paraId="2D407EA8" w14:textId="77777777" w:rsidR="002757AB" w:rsidRPr="002757AB" w:rsidRDefault="002757AB" w:rsidP="002757A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</w:rPr>
                <w:id w:val="843908196"/>
                <w:placeholder>
                  <w:docPart w:val="A58763FC25FB4B38B20670BCA45523CD"/>
                </w:placeholder>
                <w:showingPlcHdr/>
              </w:sdtPr>
              <w:sdtEndPr/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  <w:shd w:val="clear" w:color="auto" w:fill="FFFF00"/>
                  </w:rPr>
                  <w:t>název zakázky, popis p</w:t>
                </w:r>
                <w:r w:rsidRPr="002757AB">
                  <w:rPr>
                    <w:rStyle w:val="Zstupntext"/>
                    <w:rFonts w:asciiTheme="majorHAnsi" w:hAnsiTheme="majorHAnsi" w:cstheme="majorHAnsi"/>
                    <w:color w:val="808080" w:themeColor="background1" w:themeShade="80"/>
                    <w:highlight w:val="yellow"/>
                    <w:shd w:val="clear" w:color="auto" w:fill="FFFF00"/>
                  </w:rPr>
                  <w:t>ředmětu</w:t>
                </w:r>
                <w:r w:rsidRPr="002757AB">
                  <w:rPr>
                    <w:rStyle w:val="Zstupntext"/>
                    <w:rFonts w:asciiTheme="majorHAnsi" w:hAnsiTheme="majorHAnsi" w:cstheme="majorHAnsi"/>
                    <w:color w:val="808080" w:themeColor="background1" w:themeShade="80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1E47CA8D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eastAsia="Times New Roman" w:hAnsiTheme="majorHAnsi" w:cstheme="majorHAnsi"/>
              </w:rPr>
              <w:t>Termín realizace</w:t>
            </w:r>
            <w:r w:rsidRPr="002757AB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59170370"/>
                <w:placeholder>
                  <w:docPart w:val="4AEEC1F43C2742FD92164AA6171AEBDE"/>
                </w:placeholder>
                <w:showingPlcHdr/>
              </w:sdtPr>
              <w:sdtEndPr/>
              <w:sdtContent>
                <w:r w:rsidRPr="002757AB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43323CB1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Pozice: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</w:rPr>
                <w:id w:val="1491441758"/>
                <w:placeholder>
                  <w:docPart w:val="9D9B5E52EF26484A9A98DADB7C755628"/>
                </w:placeholder>
                <w:showingPlcHdr/>
              </w:sdtPr>
              <w:sdtEndPr/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pozici na realizaci</w:t>
                </w:r>
              </w:sdtContent>
            </w:sdt>
          </w:p>
          <w:p w14:paraId="794F385A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Oblast implementace ERP systémů: </w:t>
            </w:r>
            <w:sdt>
              <w:sdtPr>
                <w:rPr>
                  <w:rFonts w:asciiTheme="majorHAnsi" w:hAnsiTheme="majorHAnsi" w:cstheme="majorHAnsi"/>
                </w:rPr>
                <w:id w:val="-1523231508"/>
                <w:placeholder>
                  <w:docPart w:val="59461952A8884C6C96B87CD8BA1A4995"/>
                </w:placeholder>
                <w:showingPlcHdr/>
              </w:sdtPr>
              <w:sdtEndPr>
                <w:rPr>
                  <w:color w:val="808080" w:themeColor="background1" w:themeShade="80"/>
                </w:rPr>
              </w:sdtEndPr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2FE7B0D8" w14:textId="6F31BDAB" w:rsidR="002757AB" w:rsidRPr="005F4C69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739909987"/>
                <w:placeholder>
                  <w:docPart w:val="D3F411150D384A74ACCC0ECAC04F16D7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757AB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2757AB" w:rsidRPr="004E48B9" w14:paraId="5FD52AC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21192BE1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>2. zkušenost s touto pozicí:</w:t>
            </w:r>
          </w:p>
          <w:p w14:paraId="5DB50E69" w14:textId="77777777" w:rsidR="002757AB" w:rsidRPr="003A0699" w:rsidRDefault="001F6EF9" w:rsidP="002757AB">
            <w:pPr>
              <w:spacing w:line="276" w:lineRule="auto"/>
              <w:jc w:val="both"/>
              <w:rPr>
                <w:rFonts w:asciiTheme="majorHAnsi" w:hAnsiTheme="majorHAnsi" w:cstheme="majorHAnsi"/>
                <w:color w:val="808080" w:themeColor="background1" w:themeShade="80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840277164"/>
                <w:placeholder>
                  <w:docPart w:val="20710F5E6539438F863932650F8E766B"/>
                </w:placeholder>
              </w:sdtPr>
              <w:sdtEndPr/>
              <w:sdtContent>
                <w:r w:rsidR="002757AB" w:rsidRPr="003A069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zkušenost realizována (název, sídlo, IČO)</w:t>
                </w:r>
              </w:sdtContent>
            </w:sdt>
          </w:p>
          <w:p w14:paraId="60B579D7" w14:textId="77777777" w:rsidR="002757AB" w:rsidRPr="005F4C69" w:rsidRDefault="002757AB" w:rsidP="002757AB">
            <w:pPr>
              <w:spacing w:line="276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5882" w:type="dxa"/>
            <w:vAlign w:val="center"/>
          </w:tcPr>
          <w:p w14:paraId="0348AB43" w14:textId="77777777" w:rsidR="002757AB" w:rsidRPr="002757AB" w:rsidRDefault="002757AB" w:rsidP="002757A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</w:rPr>
                <w:id w:val="-505978851"/>
                <w:placeholder>
                  <w:docPart w:val="13724F78A2AE46A1A3F3AD25FE5C3814"/>
                </w:placeholder>
                <w:showingPlcHdr/>
              </w:sdtPr>
              <w:sdtEndPr/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  <w:shd w:val="clear" w:color="auto" w:fill="FFFF00"/>
                  </w:rPr>
                  <w:t>název zakázky, popis p</w:t>
                </w:r>
                <w:r w:rsidRPr="002757AB">
                  <w:rPr>
                    <w:rStyle w:val="Zstupntext"/>
                    <w:rFonts w:asciiTheme="majorHAnsi" w:hAnsiTheme="majorHAnsi" w:cstheme="majorHAnsi"/>
                    <w:color w:val="808080" w:themeColor="background1" w:themeShade="80"/>
                    <w:highlight w:val="yellow"/>
                    <w:shd w:val="clear" w:color="auto" w:fill="FFFF00"/>
                  </w:rPr>
                  <w:t>ředmětu</w:t>
                </w:r>
                <w:r w:rsidRPr="002757AB">
                  <w:rPr>
                    <w:rStyle w:val="Zstupntext"/>
                    <w:rFonts w:asciiTheme="majorHAnsi" w:hAnsiTheme="majorHAnsi" w:cstheme="majorHAnsi"/>
                    <w:color w:val="808080" w:themeColor="background1" w:themeShade="80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15DEE24A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eastAsia="Times New Roman" w:hAnsiTheme="majorHAnsi" w:cstheme="majorHAnsi"/>
              </w:rPr>
              <w:t>Termín realizace</w:t>
            </w:r>
            <w:r w:rsidRPr="002757AB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999872758"/>
                <w:placeholder>
                  <w:docPart w:val="35AF9099CC794E35B48E2A6E45E3E93D"/>
                </w:placeholder>
                <w:showingPlcHdr/>
              </w:sdtPr>
              <w:sdtEndPr/>
              <w:sdtContent>
                <w:r w:rsidRPr="002757AB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229BE629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Pozice: </w:t>
            </w:r>
            <w:sdt>
              <w:sdtPr>
                <w:rPr>
                  <w:rFonts w:asciiTheme="majorHAnsi" w:hAnsiTheme="majorHAnsi" w:cstheme="majorHAnsi"/>
                </w:rPr>
                <w:id w:val="-1384718690"/>
                <w:placeholder>
                  <w:docPart w:val="EADEA8CB050749C4A09EDA3DE07AC3EB"/>
                </w:placeholder>
                <w:showingPlcHdr/>
              </w:sdtPr>
              <w:sdtEndPr/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pozici na realizaci</w:t>
                </w:r>
              </w:sdtContent>
            </w:sdt>
          </w:p>
          <w:p w14:paraId="51D982FE" w14:textId="77777777" w:rsidR="002757AB" w:rsidRPr="002757AB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Oblast implementace ERP systémů: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</w:rPr>
                <w:id w:val="-1408376738"/>
                <w:placeholder>
                  <w:docPart w:val="2C3F7E646B7C4FEAA10BCC4E44827E93"/>
                </w:placeholder>
                <w:showingPlcHdr/>
              </w:sdtPr>
              <w:sdtEndPr/>
              <w:sdtContent>
                <w:r w:rsidRPr="002757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2D1027D7" w14:textId="20832AC9" w:rsidR="002757AB" w:rsidRPr="005F4C69" w:rsidRDefault="002757AB" w:rsidP="002757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757AB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685064004"/>
                <w:placeholder>
                  <w:docPart w:val="AB193C4A15C74D59B02ABB9E1740808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757AB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512226AE" w:rsidR="00EA5998" w:rsidRPr="004E48B9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 xml:space="preserve">V případě prokázání kvalifikace </w:t>
            </w:r>
            <w:r w:rsidRPr="009840C7">
              <w:rPr>
                <w:rFonts w:asciiTheme="majorHAnsi" w:hAnsiTheme="majorHAnsi" w:cstheme="majorHAnsi"/>
              </w:rPr>
              <w:t>uvedené v čl. 5 písm. C</w:t>
            </w:r>
            <w:r w:rsidR="009840C7">
              <w:rPr>
                <w:rFonts w:asciiTheme="majorHAnsi" w:hAnsiTheme="majorHAnsi" w:cstheme="majorHAnsi"/>
              </w:rPr>
              <w:t xml:space="preserve"> a </w:t>
            </w:r>
            <w:r w:rsidRPr="009840C7">
              <w:rPr>
                <w:rFonts w:asciiTheme="majorHAnsi" w:hAnsiTheme="majorHAnsi" w:cstheme="majorHAnsi"/>
              </w:rPr>
              <w:t>D Krycího</w:t>
            </w:r>
            <w:r w:rsidRPr="004E48B9">
              <w:rPr>
                <w:rFonts w:asciiTheme="majorHAnsi" w:hAnsiTheme="majorHAnsi" w:cstheme="majorHAnsi"/>
              </w:rPr>
              <w:t xml:space="preserve"> listu nabídky prostřednictvím jiných osob dle § 83 ZZVZ, dokládá účastník jako </w:t>
            </w:r>
            <w:r w:rsidRPr="004E48B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4E48B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2462EB1F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</w:t>
            </w:r>
            <w:r w:rsidR="009840C7">
              <w:rPr>
                <w:rFonts w:asciiTheme="majorHAnsi" w:hAnsiTheme="majorHAnsi" w:cstheme="majorHAnsi"/>
                <w:bCs/>
              </w:rPr>
              <w:t xml:space="preserve"> </w:t>
            </w:r>
            <w:r w:rsidRPr="009840C7">
              <w:rPr>
                <w:rFonts w:asciiTheme="majorHAnsi" w:hAnsiTheme="majorHAnsi" w:cstheme="majorHAnsi"/>
                <w:bCs/>
              </w:rPr>
              <w:t>Krycího listu nabídky,</w:t>
            </w:r>
          </w:p>
          <w:p w14:paraId="54C62F65" w14:textId="543DF5AD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4E48B9">
              <w:rPr>
                <w:rFonts w:asciiTheme="majorHAnsi" w:hAnsiTheme="majorHAnsi" w:cstheme="majorHAnsi"/>
              </w:rPr>
              <w:t>čl</w:t>
            </w:r>
            <w:r w:rsidRPr="009840C7">
              <w:rPr>
                <w:rFonts w:asciiTheme="majorHAnsi" w:hAnsiTheme="majorHAnsi" w:cstheme="majorHAnsi"/>
              </w:rPr>
              <w:t>. 5 písm. C</w:t>
            </w:r>
            <w:r w:rsidR="009840C7" w:rsidRPr="009840C7">
              <w:rPr>
                <w:rFonts w:asciiTheme="majorHAnsi" w:hAnsiTheme="majorHAnsi" w:cstheme="majorHAnsi"/>
              </w:rPr>
              <w:t xml:space="preserve"> a </w:t>
            </w:r>
            <w:r w:rsidRPr="009840C7">
              <w:rPr>
                <w:rFonts w:asciiTheme="majorHAnsi" w:hAnsiTheme="majorHAnsi" w:cstheme="majorHAnsi"/>
              </w:rPr>
              <w:t>D Krycího listu nabídky</w:t>
            </w:r>
            <w:r w:rsidRPr="009840C7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3D140FBE" w:rsidR="00D00CE5" w:rsidRPr="00535F1A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47638B">
        <w:rPr>
          <w:rFonts w:asciiTheme="majorHAnsi" w:hAnsiTheme="majorHAnsi" w:cstheme="majorBidi"/>
          <w:b/>
          <w:bCs/>
        </w:rPr>
        <w:t>Doklady o prokázání splnění profesní způsobilo</w:t>
      </w:r>
      <w:r w:rsidR="00D00CE5" w:rsidRPr="0047638B">
        <w:rPr>
          <w:rFonts w:asciiTheme="majorHAnsi" w:hAnsiTheme="majorHAnsi" w:cstheme="majorBidi"/>
          <w:b/>
          <w:bCs/>
        </w:rPr>
        <w:t>s</w:t>
      </w:r>
      <w:r w:rsidRPr="0047638B">
        <w:rPr>
          <w:rFonts w:asciiTheme="majorHAnsi" w:hAnsiTheme="majorHAnsi" w:cstheme="majorBidi"/>
          <w:b/>
          <w:bCs/>
        </w:rPr>
        <w:t>ti</w:t>
      </w:r>
      <w:r w:rsidRPr="00535F1A">
        <w:rPr>
          <w:rFonts w:asciiTheme="majorHAnsi" w:hAnsiTheme="majorHAnsi" w:cstheme="majorBidi"/>
        </w:rPr>
        <w:t xml:space="preserve"> dle čl. 5 písm. B</w:t>
      </w:r>
      <w:r w:rsidR="00D00CE5" w:rsidRPr="00535F1A">
        <w:rPr>
          <w:rFonts w:asciiTheme="majorHAnsi" w:hAnsiTheme="majorHAnsi" w:cstheme="majorBidi"/>
        </w:rPr>
        <w:t xml:space="preserve"> Krycího listu nabídky</w:t>
      </w:r>
      <w:r w:rsidR="00F71416" w:rsidRPr="00535F1A">
        <w:rPr>
          <w:rFonts w:asciiTheme="majorHAnsi" w:hAnsiTheme="majorHAnsi" w:cstheme="majorBidi"/>
        </w:rPr>
        <w:t>,</w:t>
      </w:r>
      <w:r w:rsidR="00DD3120" w:rsidRPr="00535F1A">
        <w:rPr>
          <w:rFonts w:asciiTheme="majorHAnsi" w:hAnsiTheme="majorHAnsi" w:cstheme="majorBidi"/>
        </w:rPr>
        <w:t xml:space="preserve"> </w:t>
      </w:r>
    </w:p>
    <w:p w14:paraId="49067BF3" w14:textId="5F620758" w:rsidR="00F72D7A" w:rsidRPr="00535F1A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535F1A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30E1B5F6" w14:textId="77777777" w:rsidR="005E2185" w:rsidRDefault="009B67B4" w:rsidP="005E218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35F1A">
        <w:rPr>
          <w:rFonts w:asciiTheme="majorHAnsi" w:hAnsiTheme="majorHAnsi" w:cstheme="majorHAnsi"/>
          <w:b/>
        </w:rPr>
        <w:t>Technická specifikace</w:t>
      </w:r>
      <w:r w:rsidRPr="00535F1A">
        <w:rPr>
          <w:rFonts w:asciiTheme="majorHAnsi" w:hAnsiTheme="majorHAnsi" w:cstheme="majorHAnsi"/>
        </w:rPr>
        <w:t>, řádně vyplněná a předložená v souladu s </w:t>
      </w:r>
      <w:r w:rsidRPr="00535F1A">
        <w:rPr>
          <w:rFonts w:asciiTheme="majorHAnsi" w:hAnsiTheme="majorHAnsi" w:cstheme="majorHAnsi"/>
          <w:b/>
        </w:rPr>
        <w:t>přílohou č. 3</w:t>
      </w:r>
      <w:r w:rsidR="00D93B1C" w:rsidRPr="00535F1A">
        <w:rPr>
          <w:rFonts w:asciiTheme="majorHAnsi" w:hAnsiTheme="majorHAnsi" w:cstheme="majorHAnsi"/>
          <w:b/>
        </w:rPr>
        <w:t>.</w:t>
      </w:r>
      <w:r w:rsidR="00535F1A" w:rsidRPr="00535F1A">
        <w:rPr>
          <w:rFonts w:asciiTheme="majorHAnsi" w:hAnsiTheme="majorHAnsi" w:cstheme="majorHAnsi"/>
          <w:b/>
        </w:rPr>
        <w:t>2</w:t>
      </w:r>
      <w:r w:rsidRPr="00535F1A">
        <w:rPr>
          <w:rFonts w:asciiTheme="majorHAnsi" w:hAnsiTheme="majorHAnsi" w:cstheme="majorHAnsi"/>
        </w:rPr>
        <w:t xml:space="preserve"> zadávací dokumentace.</w:t>
      </w:r>
    </w:p>
    <w:p w14:paraId="48AD2EF4" w14:textId="1142D7BA" w:rsidR="005E2185" w:rsidRPr="005E2185" w:rsidRDefault="005E2185" w:rsidP="005E218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E2185">
        <w:rPr>
          <w:rFonts w:asciiTheme="majorHAnsi" w:hAnsiTheme="majorHAnsi" w:cstheme="majorHAnsi"/>
          <w:b/>
          <w:lang w:eastAsia="x-none"/>
        </w:rPr>
        <w:t xml:space="preserve">Návrh smlouvy v souladu s Obchodními podmínkami </w:t>
      </w:r>
      <w:r w:rsidRPr="005E2185">
        <w:rPr>
          <w:rFonts w:asciiTheme="majorHAnsi" w:hAnsiTheme="majorHAnsi" w:cstheme="majorHAnsi"/>
          <w:bCs/>
          <w:lang w:eastAsia="x-none"/>
        </w:rPr>
        <w:t>(</w:t>
      </w:r>
      <w:r w:rsidRPr="005E2185">
        <w:rPr>
          <w:rFonts w:asciiTheme="majorHAnsi" w:hAnsiTheme="majorHAnsi" w:cstheme="majorHAnsi"/>
          <w:b/>
          <w:lang w:eastAsia="x-none"/>
        </w:rPr>
        <w:t xml:space="preserve">příloha č. 2 </w:t>
      </w:r>
      <w:r w:rsidRPr="005E2185">
        <w:rPr>
          <w:rFonts w:asciiTheme="majorHAnsi" w:hAnsiTheme="majorHAnsi" w:cstheme="majorHAnsi"/>
          <w:bCs/>
          <w:lang w:eastAsia="x-none"/>
        </w:rPr>
        <w:t>zadávací dokumentace)</w:t>
      </w:r>
      <w:r>
        <w:rPr>
          <w:rFonts w:asciiTheme="majorHAnsi" w:hAnsiTheme="majorHAnsi" w:cstheme="majorHAnsi"/>
          <w:bCs/>
          <w:lang w:eastAsia="x-none"/>
        </w:rPr>
        <w:t>.</w:t>
      </w:r>
    </w:p>
    <w:p w14:paraId="285A91BF" w14:textId="250868A1" w:rsidR="002D727F" w:rsidRPr="00535F1A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535F1A">
        <w:rPr>
          <w:rFonts w:asciiTheme="majorHAnsi" w:hAnsiTheme="majorHAnsi" w:cstheme="majorBidi"/>
        </w:rPr>
        <w:t>D</w:t>
      </w:r>
      <w:r w:rsidR="002D727F" w:rsidRPr="00535F1A">
        <w:rPr>
          <w:rFonts w:asciiTheme="majorHAnsi" w:hAnsiTheme="majorHAnsi" w:cstheme="majorBidi"/>
        </w:rPr>
        <w:t xml:space="preserve">alší dokumenty, </w:t>
      </w:r>
      <w:r w:rsidRPr="00535F1A">
        <w:rPr>
          <w:rFonts w:asciiTheme="majorHAnsi" w:hAnsiTheme="majorHAnsi" w:cstheme="majorBidi"/>
        </w:rPr>
        <w:t xml:space="preserve">pokud to vyplývá ze </w:t>
      </w:r>
      <w:r w:rsidR="002D727F" w:rsidRPr="00535F1A">
        <w:rPr>
          <w:rFonts w:asciiTheme="majorHAnsi" w:hAnsiTheme="majorHAnsi" w:cstheme="majorBidi"/>
        </w:rPr>
        <w:t>zadávací dokumentac</w:t>
      </w:r>
      <w:r w:rsidRPr="00535F1A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1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8FEF" w14:textId="77777777" w:rsidR="00AE54E7" w:rsidRDefault="00AE54E7" w:rsidP="002C4725">
      <w:pPr>
        <w:spacing w:after="0" w:line="240" w:lineRule="auto"/>
      </w:pPr>
      <w:r>
        <w:separator/>
      </w:r>
    </w:p>
  </w:endnote>
  <w:endnote w:type="continuationSeparator" w:id="0">
    <w:p w14:paraId="7DEB0DF6" w14:textId="77777777" w:rsidR="00AE54E7" w:rsidRDefault="00AE54E7" w:rsidP="002C4725">
      <w:pPr>
        <w:spacing w:after="0" w:line="240" w:lineRule="auto"/>
      </w:pPr>
      <w:r>
        <w:continuationSeparator/>
      </w:r>
    </w:p>
  </w:endnote>
  <w:endnote w:type="continuationNotice" w:id="1">
    <w:p w14:paraId="7A00CA21" w14:textId="77777777" w:rsidR="00AE54E7" w:rsidRDefault="00AE54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6B27" w14:textId="77777777" w:rsidR="00AE54E7" w:rsidRDefault="00AE54E7" w:rsidP="002C4725">
      <w:pPr>
        <w:spacing w:after="0" w:line="240" w:lineRule="auto"/>
      </w:pPr>
      <w:r>
        <w:separator/>
      </w:r>
    </w:p>
  </w:footnote>
  <w:footnote w:type="continuationSeparator" w:id="0">
    <w:p w14:paraId="7B250BA7" w14:textId="77777777" w:rsidR="00AE54E7" w:rsidRDefault="00AE54E7" w:rsidP="002C4725">
      <w:pPr>
        <w:spacing w:after="0" w:line="240" w:lineRule="auto"/>
      </w:pPr>
      <w:r>
        <w:continuationSeparator/>
      </w:r>
    </w:p>
  </w:footnote>
  <w:footnote w:type="continuationNotice" w:id="1">
    <w:p w14:paraId="5C42004F" w14:textId="77777777" w:rsidR="00AE54E7" w:rsidRDefault="00AE54E7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37A4D637" w:rsidR="003D2088" w:rsidRPr="000D388A" w:rsidRDefault="00087749" w:rsidP="000D388A">
    <w:pPr>
      <w:pStyle w:val="Zhlav"/>
    </w:pPr>
    <w:r>
      <w:rPr>
        <w:noProof/>
      </w:rPr>
      <w:drawing>
        <wp:inline distT="0" distB="0" distL="0" distR="0" wp14:anchorId="49BAD286" wp14:editId="1F2B30A7">
          <wp:extent cx="1943100" cy="438150"/>
          <wp:effectExtent l="0" t="0" r="0" b="0"/>
          <wp:docPr id="2071499604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725849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1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6"/>
  </w:num>
  <w:num w:numId="5" w16cid:durableId="929124490">
    <w:abstractNumId w:val="12"/>
  </w:num>
  <w:num w:numId="6" w16cid:durableId="322317583">
    <w:abstractNumId w:val="12"/>
  </w:num>
  <w:num w:numId="7" w16cid:durableId="2118669206">
    <w:abstractNumId w:val="1"/>
  </w:num>
  <w:num w:numId="8" w16cid:durableId="1171139782">
    <w:abstractNumId w:val="19"/>
  </w:num>
  <w:num w:numId="9" w16cid:durableId="1652172034">
    <w:abstractNumId w:val="6"/>
  </w:num>
  <w:num w:numId="10" w16cid:durableId="97219077">
    <w:abstractNumId w:val="11"/>
  </w:num>
  <w:num w:numId="11" w16cid:durableId="283191294">
    <w:abstractNumId w:val="10"/>
  </w:num>
  <w:num w:numId="12" w16cid:durableId="1411661403">
    <w:abstractNumId w:val="18"/>
  </w:num>
  <w:num w:numId="13" w16cid:durableId="1781993219">
    <w:abstractNumId w:val="4"/>
  </w:num>
  <w:num w:numId="14" w16cid:durableId="1029571418">
    <w:abstractNumId w:val="20"/>
  </w:num>
  <w:num w:numId="15" w16cid:durableId="1787579029">
    <w:abstractNumId w:val="3"/>
  </w:num>
  <w:num w:numId="16" w16cid:durableId="1378508371">
    <w:abstractNumId w:val="13"/>
  </w:num>
  <w:num w:numId="17" w16cid:durableId="861475434">
    <w:abstractNumId w:val="14"/>
  </w:num>
  <w:num w:numId="18" w16cid:durableId="633487257">
    <w:abstractNumId w:val="7"/>
  </w:num>
  <w:num w:numId="19" w16cid:durableId="1537037732">
    <w:abstractNumId w:val="21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5"/>
  </w:num>
  <w:num w:numId="23" w16cid:durableId="1786272258">
    <w:abstractNumId w:val="22"/>
  </w:num>
  <w:num w:numId="24" w16cid:durableId="1289312943">
    <w:abstractNumId w:val="17"/>
  </w:num>
  <w:num w:numId="25" w16cid:durableId="2147238578">
    <w:abstractNumId w:val="5"/>
  </w:num>
  <w:num w:numId="26" w16cid:durableId="1015037402">
    <w:abstractNumId w:val="7"/>
  </w:num>
  <w:num w:numId="27" w16cid:durableId="55990123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fOgW3jzsvGdW3ZlfcweCc0/wjMRhRiWyiUFsGxyVW5lf5cSgCljBupCYJUaPDISeqBiFyRgOf/AQ90Y5tlcoBg==" w:salt="otpMsedDpQsWHWZg3cOa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37BE2"/>
    <w:rsid w:val="0006445D"/>
    <w:rsid w:val="00072135"/>
    <w:rsid w:val="00080A42"/>
    <w:rsid w:val="00082C5A"/>
    <w:rsid w:val="000840D8"/>
    <w:rsid w:val="00087749"/>
    <w:rsid w:val="000A3A57"/>
    <w:rsid w:val="000A6731"/>
    <w:rsid w:val="000B42C0"/>
    <w:rsid w:val="000D388A"/>
    <w:rsid w:val="000D3E20"/>
    <w:rsid w:val="000F2439"/>
    <w:rsid w:val="00106F60"/>
    <w:rsid w:val="00113F40"/>
    <w:rsid w:val="001236D1"/>
    <w:rsid w:val="0012393F"/>
    <w:rsid w:val="00130843"/>
    <w:rsid w:val="001465D4"/>
    <w:rsid w:val="00150DC5"/>
    <w:rsid w:val="001557D3"/>
    <w:rsid w:val="00173960"/>
    <w:rsid w:val="00174324"/>
    <w:rsid w:val="00181A69"/>
    <w:rsid w:val="0018712C"/>
    <w:rsid w:val="00187214"/>
    <w:rsid w:val="00195D10"/>
    <w:rsid w:val="001A228E"/>
    <w:rsid w:val="001A2568"/>
    <w:rsid w:val="001A3941"/>
    <w:rsid w:val="001A63BA"/>
    <w:rsid w:val="001B5DBB"/>
    <w:rsid w:val="001D0606"/>
    <w:rsid w:val="001D4142"/>
    <w:rsid w:val="001F6EF9"/>
    <w:rsid w:val="00202740"/>
    <w:rsid w:val="002063E8"/>
    <w:rsid w:val="0022176A"/>
    <w:rsid w:val="00236991"/>
    <w:rsid w:val="00237321"/>
    <w:rsid w:val="00247720"/>
    <w:rsid w:val="00247D7B"/>
    <w:rsid w:val="00252D42"/>
    <w:rsid w:val="00267824"/>
    <w:rsid w:val="00273B04"/>
    <w:rsid w:val="00274CEF"/>
    <w:rsid w:val="002757AB"/>
    <w:rsid w:val="0028000B"/>
    <w:rsid w:val="00294F6E"/>
    <w:rsid w:val="002B29FD"/>
    <w:rsid w:val="002B5CAD"/>
    <w:rsid w:val="002B6461"/>
    <w:rsid w:val="002C4725"/>
    <w:rsid w:val="002C5BF3"/>
    <w:rsid w:val="002D727F"/>
    <w:rsid w:val="002D72C7"/>
    <w:rsid w:val="002E0A14"/>
    <w:rsid w:val="002F739C"/>
    <w:rsid w:val="003006F3"/>
    <w:rsid w:val="0031172F"/>
    <w:rsid w:val="00312421"/>
    <w:rsid w:val="00316023"/>
    <w:rsid w:val="003517A0"/>
    <w:rsid w:val="00351A75"/>
    <w:rsid w:val="00360120"/>
    <w:rsid w:val="003613DF"/>
    <w:rsid w:val="00365243"/>
    <w:rsid w:val="00372B4E"/>
    <w:rsid w:val="003823F4"/>
    <w:rsid w:val="003905BE"/>
    <w:rsid w:val="00393720"/>
    <w:rsid w:val="00397168"/>
    <w:rsid w:val="003A0699"/>
    <w:rsid w:val="003A620B"/>
    <w:rsid w:val="003A758C"/>
    <w:rsid w:val="003B3202"/>
    <w:rsid w:val="003B3D04"/>
    <w:rsid w:val="003B5761"/>
    <w:rsid w:val="003B764B"/>
    <w:rsid w:val="003C4169"/>
    <w:rsid w:val="003C7D80"/>
    <w:rsid w:val="003D2088"/>
    <w:rsid w:val="003D2B4B"/>
    <w:rsid w:val="003F0F2F"/>
    <w:rsid w:val="003F121F"/>
    <w:rsid w:val="003F22D8"/>
    <w:rsid w:val="003F45B3"/>
    <w:rsid w:val="003F660A"/>
    <w:rsid w:val="00402441"/>
    <w:rsid w:val="00427539"/>
    <w:rsid w:val="00431CD9"/>
    <w:rsid w:val="00435820"/>
    <w:rsid w:val="004361E4"/>
    <w:rsid w:val="0043726F"/>
    <w:rsid w:val="00442C46"/>
    <w:rsid w:val="0044600A"/>
    <w:rsid w:val="004477CC"/>
    <w:rsid w:val="00447BF4"/>
    <w:rsid w:val="004524C6"/>
    <w:rsid w:val="00455270"/>
    <w:rsid w:val="00466CEA"/>
    <w:rsid w:val="00474F9E"/>
    <w:rsid w:val="0047638B"/>
    <w:rsid w:val="00476C99"/>
    <w:rsid w:val="0048114B"/>
    <w:rsid w:val="004A39A4"/>
    <w:rsid w:val="004A7B72"/>
    <w:rsid w:val="004B0B9F"/>
    <w:rsid w:val="004B3047"/>
    <w:rsid w:val="004B6AE8"/>
    <w:rsid w:val="004B7783"/>
    <w:rsid w:val="004C07D9"/>
    <w:rsid w:val="004D7E14"/>
    <w:rsid w:val="004E2D86"/>
    <w:rsid w:val="004E48B9"/>
    <w:rsid w:val="004E6710"/>
    <w:rsid w:val="005055F8"/>
    <w:rsid w:val="00526398"/>
    <w:rsid w:val="00535F1A"/>
    <w:rsid w:val="00541D1B"/>
    <w:rsid w:val="0055358D"/>
    <w:rsid w:val="00557B2B"/>
    <w:rsid w:val="00557EFC"/>
    <w:rsid w:val="00560CF9"/>
    <w:rsid w:val="00577ECD"/>
    <w:rsid w:val="00583EA5"/>
    <w:rsid w:val="00584109"/>
    <w:rsid w:val="00592A36"/>
    <w:rsid w:val="0059636F"/>
    <w:rsid w:val="005A02FA"/>
    <w:rsid w:val="005B243A"/>
    <w:rsid w:val="005B6379"/>
    <w:rsid w:val="005C0282"/>
    <w:rsid w:val="005D40F3"/>
    <w:rsid w:val="005D53C2"/>
    <w:rsid w:val="005E2185"/>
    <w:rsid w:val="005E7A63"/>
    <w:rsid w:val="005F4C69"/>
    <w:rsid w:val="005F538C"/>
    <w:rsid w:val="00610B24"/>
    <w:rsid w:val="006304B1"/>
    <w:rsid w:val="006310AE"/>
    <w:rsid w:val="00633524"/>
    <w:rsid w:val="006365AF"/>
    <w:rsid w:val="006446B6"/>
    <w:rsid w:val="00653B07"/>
    <w:rsid w:val="006550FB"/>
    <w:rsid w:val="00657898"/>
    <w:rsid w:val="00661D5D"/>
    <w:rsid w:val="00674152"/>
    <w:rsid w:val="00686888"/>
    <w:rsid w:val="00694C0A"/>
    <w:rsid w:val="00697BD7"/>
    <w:rsid w:val="006A51E9"/>
    <w:rsid w:val="006C0C02"/>
    <w:rsid w:val="006C1405"/>
    <w:rsid w:val="006C5D07"/>
    <w:rsid w:val="006C64E7"/>
    <w:rsid w:val="006D1666"/>
    <w:rsid w:val="006D355A"/>
    <w:rsid w:val="006E0E77"/>
    <w:rsid w:val="006E2333"/>
    <w:rsid w:val="006E2B73"/>
    <w:rsid w:val="006E7292"/>
    <w:rsid w:val="006F6CFC"/>
    <w:rsid w:val="00700F6B"/>
    <w:rsid w:val="007074B6"/>
    <w:rsid w:val="0071633A"/>
    <w:rsid w:val="00722CDE"/>
    <w:rsid w:val="007244DA"/>
    <w:rsid w:val="007252F1"/>
    <w:rsid w:val="0073401D"/>
    <w:rsid w:val="0074190B"/>
    <w:rsid w:val="007442A1"/>
    <w:rsid w:val="00761ABC"/>
    <w:rsid w:val="00763788"/>
    <w:rsid w:val="00775992"/>
    <w:rsid w:val="00781689"/>
    <w:rsid w:val="0078225C"/>
    <w:rsid w:val="00790C6A"/>
    <w:rsid w:val="007913D3"/>
    <w:rsid w:val="00794A6B"/>
    <w:rsid w:val="007A0278"/>
    <w:rsid w:val="007C3E26"/>
    <w:rsid w:val="007D4838"/>
    <w:rsid w:val="007E0449"/>
    <w:rsid w:val="007E078A"/>
    <w:rsid w:val="007E18DB"/>
    <w:rsid w:val="007E5031"/>
    <w:rsid w:val="007E513E"/>
    <w:rsid w:val="007F02A2"/>
    <w:rsid w:val="007F4E3E"/>
    <w:rsid w:val="007F73AC"/>
    <w:rsid w:val="00812B87"/>
    <w:rsid w:val="0082413A"/>
    <w:rsid w:val="00827468"/>
    <w:rsid w:val="008309D1"/>
    <w:rsid w:val="00834D6D"/>
    <w:rsid w:val="0083788E"/>
    <w:rsid w:val="00855323"/>
    <w:rsid w:val="008638BC"/>
    <w:rsid w:val="00872E47"/>
    <w:rsid w:val="00875178"/>
    <w:rsid w:val="00876F33"/>
    <w:rsid w:val="00877B7D"/>
    <w:rsid w:val="008A269E"/>
    <w:rsid w:val="008A62CA"/>
    <w:rsid w:val="008C45B9"/>
    <w:rsid w:val="008D219E"/>
    <w:rsid w:val="008D6EC6"/>
    <w:rsid w:val="008E1F0F"/>
    <w:rsid w:val="008E6771"/>
    <w:rsid w:val="008F090D"/>
    <w:rsid w:val="008F3E3E"/>
    <w:rsid w:val="00915D33"/>
    <w:rsid w:val="00917068"/>
    <w:rsid w:val="0092668F"/>
    <w:rsid w:val="00942590"/>
    <w:rsid w:val="00974366"/>
    <w:rsid w:val="009840C7"/>
    <w:rsid w:val="009931EF"/>
    <w:rsid w:val="00996D8A"/>
    <w:rsid w:val="009974C4"/>
    <w:rsid w:val="009A5C04"/>
    <w:rsid w:val="009B1792"/>
    <w:rsid w:val="009B67B4"/>
    <w:rsid w:val="009B7883"/>
    <w:rsid w:val="009C3B4B"/>
    <w:rsid w:val="009C436E"/>
    <w:rsid w:val="009F33C5"/>
    <w:rsid w:val="009F6566"/>
    <w:rsid w:val="00A0138D"/>
    <w:rsid w:val="00A015E9"/>
    <w:rsid w:val="00A26136"/>
    <w:rsid w:val="00A374A2"/>
    <w:rsid w:val="00A43EF0"/>
    <w:rsid w:val="00A46404"/>
    <w:rsid w:val="00A468A6"/>
    <w:rsid w:val="00A53569"/>
    <w:rsid w:val="00A77BFA"/>
    <w:rsid w:val="00A805D1"/>
    <w:rsid w:val="00A87536"/>
    <w:rsid w:val="00A95484"/>
    <w:rsid w:val="00AA6A07"/>
    <w:rsid w:val="00AE3343"/>
    <w:rsid w:val="00AE4A55"/>
    <w:rsid w:val="00AE4F32"/>
    <w:rsid w:val="00AE54E7"/>
    <w:rsid w:val="00AF2061"/>
    <w:rsid w:val="00AF25BE"/>
    <w:rsid w:val="00AF4FAD"/>
    <w:rsid w:val="00AF6371"/>
    <w:rsid w:val="00B00E78"/>
    <w:rsid w:val="00B067DF"/>
    <w:rsid w:val="00B10236"/>
    <w:rsid w:val="00B370E5"/>
    <w:rsid w:val="00B527F4"/>
    <w:rsid w:val="00B548D0"/>
    <w:rsid w:val="00B55BF2"/>
    <w:rsid w:val="00B56A03"/>
    <w:rsid w:val="00B73024"/>
    <w:rsid w:val="00B75332"/>
    <w:rsid w:val="00B90639"/>
    <w:rsid w:val="00BA141F"/>
    <w:rsid w:val="00BA22F1"/>
    <w:rsid w:val="00BA239A"/>
    <w:rsid w:val="00BA7E68"/>
    <w:rsid w:val="00BB624B"/>
    <w:rsid w:val="00BC005C"/>
    <w:rsid w:val="00BC4997"/>
    <w:rsid w:val="00BE0F25"/>
    <w:rsid w:val="00BE161F"/>
    <w:rsid w:val="00BF318F"/>
    <w:rsid w:val="00BF32F8"/>
    <w:rsid w:val="00BF4D9C"/>
    <w:rsid w:val="00BF71BE"/>
    <w:rsid w:val="00C01C47"/>
    <w:rsid w:val="00C23834"/>
    <w:rsid w:val="00C24AA4"/>
    <w:rsid w:val="00C26691"/>
    <w:rsid w:val="00C26692"/>
    <w:rsid w:val="00C3129A"/>
    <w:rsid w:val="00C663E0"/>
    <w:rsid w:val="00C70411"/>
    <w:rsid w:val="00C72A8D"/>
    <w:rsid w:val="00C76BAC"/>
    <w:rsid w:val="00C91BF8"/>
    <w:rsid w:val="00CA5582"/>
    <w:rsid w:val="00CB2191"/>
    <w:rsid w:val="00CD39DD"/>
    <w:rsid w:val="00CD39FA"/>
    <w:rsid w:val="00CE111F"/>
    <w:rsid w:val="00CE184D"/>
    <w:rsid w:val="00CE5CDF"/>
    <w:rsid w:val="00CF2C57"/>
    <w:rsid w:val="00D00CE5"/>
    <w:rsid w:val="00D01AB0"/>
    <w:rsid w:val="00D07749"/>
    <w:rsid w:val="00D126C0"/>
    <w:rsid w:val="00D22DCA"/>
    <w:rsid w:val="00D22FB7"/>
    <w:rsid w:val="00D31E86"/>
    <w:rsid w:val="00D35963"/>
    <w:rsid w:val="00D37971"/>
    <w:rsid w:val="00D41F6D"/>
    <w:rsid w:val="00D60668"/>
    <w:rsid w:val="00D63539"/>
    <w:rsid w:val="00D65A21"/>
    <w:rsid w:val="00D77E2F"/>
    <w:rsid w:val="00D93B1C"/>
    <w:rsid w:val="00DA2467"/>
    <w:rsid w:val="00DB6E05"/>
    <w:rsid w:val="00DD01E9"/>
    <w:rsid w:val="00DD2761"/>
    <w:rsid w:val="00DD3120"/>
    <w:rsid w:val="00DD43A9"/>
    <w:rsid w:val="00DF64B6"/>
    <w:rsid w:val="00E2683B"/>
    <w:rsid w:val="00E324D8"/>
    <w:rsid w:val="00E408B5"/>
    <w:rsid w:val="00E41512"/>
    <w:rsid w:val="00E4373B"/>
    <w:rsid w:val="00E4463B"/>
    <w:rsid w:val="00E47BFF"/>
    <w:rsid w:val="00E53991"/>
    <w:rsid w:val="00E54BD7"/>
    <w:rsid w:val="00E65E02"/>
    <w:rsid w:val="00E71AB5"/>
    <w:rsid w:val="00E8494E"/>
    <w:rsid w:val="00E906C8"/>
    <w:rsid w:val="00E91E0C"/>
    <w:rsid w:val="00E94454"/>
    <w:rsid w:val="00E94E48"/>
    <w:rsid w:val="00E97905"/>
    <w:rsid w:val="00EA06C0"/>
    <w:rsid w:val="00EA06E5"/>
    <w:rsid w:val="00EA3C0E"/>
    <w:rsid w:val="00EA5998"/>
    <w:rsid w:val="00EB0917"/>
    <w:rsid w:val="00EC6D81"/>
    <w:rsid w:val="00EE2E83"/>
    <w:rsid w:val="00EE6FC7"/>
    <w:rsid w:val="00EE78B1"/>
    <w:rsid w:val="00EF2A2A"/>
    <w:rsid w:val="00F038FF"/>
    <w:rsid w:val="00F118E1"/>
    <w:rsid w:val="00F13430"/>
    <w:rsid w:val="00F13A72"/>
    <w:rsid w:val="00F17C54"/>
    <w:rsid w:val="00F27A8E"/>
    <w:rsid w:val="00F31346"/>
    <w:rsid w:val="00F41087"/>
    <w:rsid w:val="00F6706F"/>
    <w:rsid w:val="00F71416"/>
    <w:rsid w:val="00F71E51"/>
    <w:rsid w:val="00F72D7A"/>
    <w:rsid w:val="00F76B2F"/>
    <w:rsid w:val="00F84153"/>
    <w:rsid w:val="00F875C0"/>
    <w:rsid w:val="00FC4267"/>
    <w:rsid w:val="00FD67A9"/>
    <w:rsid w:val="00FE0F50"/>
    <w:rsid w:val="00FE33DB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294F6E" w:rsidP="00294F6E">
          <w:pPr>
            <w:pStyle w:val="53EAACDFAA8E47A685429DCF457F84872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6EA3B179D5B94FAA91B5899460E719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B17EC1-A530-477F-867E-466885D69F58}"/>
      </w:docPartPr>
      <w:docPartBody>
        <w:p w:rsidR="0034076C" w:rsidRDefault="00B90639" w:rsidP="00B90639">
          <w:pPr>
            <w:pStyle w:val="6EA3B179D5B94FAA91B5899460E7194E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99984F70CB23477288AFBAA5FD1D5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D9BB1-AB66-4299-BBB9-F9BDCD9145BC}"/>
      </w:docPartPr>
      <w:docPartBody>
        <w:p w:rsidR="00B2642A" w:rsidRDefault="00B2642A" w:rsidP="00B2642A">
          <w:pPr>
            <w:pStyle w:val="99984F70CB23477288AFBAA5FD1D594A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CD9168BFD174591BEABEECA58583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138D40-30E9-4D24-89AE-026E28C3EB92}"/>
      </w:docPartPr>
      <w:docPartBody>
        <w:p w:rsidR="00B2642A" w:rsidRDefault="00B2642A" w:rsidP="00B2642A">
          <w:pPr>
            <w:pStyle w:val="6CD9168BFD174591BEABEECA58583C73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B1EFAF96CAC44596A12526983DFAED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4E6436-0CB9-4D46-BC35-28C120CCF66E}"/>
      </w:docPartPr>
      <w:docPartBody>
        <w:p w:rsidR="00B2642A" w:rsidRDefault="00B2642A" w:rsidP="00B2642A">
          <w:pPr>
            <w:pStyle w:val="B1EFAF96CAC44596A12526983DFAED06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2A4B1CA9AB3C44F881C7452FCCF879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B41560-10B0-475E-BC80-1665B7491CB6}"/>
      </w:docPartPr>
      <w:docPartBody>
        <w:p w:rsidR="00B2642A" w:rsidRDefault="00B2642A" w:rsidP="00B2642A">
          <w:pPr>
            <w:pStyle w:val="2A4B1CA9AB3C44F881C7452FCCF879F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9A1E995B11E4BB18E7AA1E268986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2155D2-7048-4EC9-BDD8-D4CDD31BF685}"/>
      </w:docPartPr>
      <w:docPartBody>
        <w:p w:rsidR="00B2642A" w:rsidRDefault="00B2642A" w:rsidP="00B2642A">
          <w:pPr>
            <w:pStyle w:val="D9A1E995B11E4BB18E7AA1E268986B1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87D7550701E14939911BA602B130FE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134D7-67CD-4480-B325-B74CA13D7D4D}"/>
      </w:docPartPr>
      <w:docPartBody>
        <w:p w:rsidR="00B2642A" w:rsidRDefault="00B2642A" w:rsidP="00B2642A">
          <w:pPr>
            <w:pStyle w:val="87D7550701E14939911BA602B130FE1D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E059692C38DB4129927D5C1211C2C7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C8C97-964A-48CD-A95F-02D516457D07}"/>
      </w:docPartPr>
      <w:docPartBody>
        <w:p w:rsidR="009F7834" w:rsidRDefault="009F7834" w:rsidP="009F7834">
          <w:pPr>
            <w:pStyle w:val="E059692C38DB4129927D5C1211C2C745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4A0C749227F94790BC437915D14E3E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E9EC94-6545-43A0-AC2D-F75F0445D321}"/>
      </w:docPartPr>
      <w:docPartBody>
        <w:p w:rsidR="009F7834" w:rsidRDefault="009F7834" w:rsidP="009F7834">
          <w:pPr>
            <w:pStyle w:val="4A0C749227F94790BC437915D14E3E3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479D443CBA24F75AB83D49A8C79A2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2C0014-DDBE-4C81-9694-CB0AD020E0C2}"/>
      </w:docPartPr>
      <w:docPartBody>
        <w:p w:rsidR="009F7834" w:rsidRDefault="009F7834" w:rsidP="009F7834">
          <w:pPr>
            <w:pStyle w:val="6479D443CBA24F75AB83D49A8C79A2F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F5D4F6353E24FD29B6AC975220D3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084016-1F23-4AAF-AED0-4FD87433B69D}"/>
      </w:docPartPr>
      <w:docPartBody>
        <w:p w:rsidR="009F7834" w:rsidRDefault="009F7834" w:rsidP="009F7834">
          <w:pPr>
            <w:pStyle w:val="7F5D4F6353E24FD29B6AC975220D317B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E685DEF9AF4488FB1AE11D62F2D5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BBE0D-03C4-447C-9910-76F221B53DCC}"/>
      </w:docPartPr>
      <w:docPartBody>
        <w:p w:rsidR="008800FE" w:rsidRDefault="008800FE" w:rsidP="008800FE">
          <w:pPr>
            <w:pStyle w:val="4E685DEF9AF4488FB1AE11D62F2D5B4C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A9BBF93C7FC4FF0BE9FE37BD53E7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6CF1AC-D99B-42F4-ADF3-A153B051C40C}"/>
      </w:docPartPr>
      <w:docPartBody>
        <w:p w:rsidR="008800FE" w:rsidRDefault="008800FE" w:rsidP="008800FE">
          <w:pPr>
            <w:pStyle w:val="CA9BBF93C7FC4FF0BE9FE37BD53E70E4"/>
          </w:pPr>
          <w:r w:rsidRPr="00AC0C70">
            <w:rPr>
              <w:rFonts w:asciiTheme="majorHAnsi" w:hAnsiTheme="majorHAnsi" w:cstheme="majorHAnsi"/>
              <w:highlight w:val="yellow"/>
              <w:shd w:val="clear" w:color="auto" w:fill="FFFF00"/>
            </w:rPr>
            <w:t>název zakázky, popis p</w:t>
          </w:r>
          <w:r w:rsidRPr="00AC0C70">
            <w:rPr>
              <w:rStyle w:val="Zstupntext"/>
              <w:rFonts w:asciiTheme="majorHAnsi" w:hAnsiTheme="majorHAnsi" w:cstheme="majorHAnsi"/>
              <w:color w:val="auto"/>
              <w:highlight w:val="yellow"/>
              <w:shd w:val="clear" w:color="auto" w:fill="FFFF00"/>
            </w:rPr>
            <w:t>ředmětu</w:t>
          </w:r>
          <w:r w:rsidRPr="00AC0C70">
            <w:rPr>
              <w:rStyle w:val="Zstupntext"/>
              <w:rFonts w:asciiTheme="majorHAnsi" w:hAnsiTheme="majorHAnsi" w:cstheme="majorHAnsi"/>
              <w:color w:val="auto"/>
              <w:shd w:val="clear" w:color="auto" w:fill="FFFF00"/>
            </w:rPr>
            <w:t xml:space="preserve"> plnění</w:t>
          </w:r>
        </w:p>
      </w:docPartBody>
    </w:docPart>
    <w:docPart>
      <w:docPartPr>
        <w:name w:val="F46D9E4716D1418C8C62EB85DF7F0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1B7B99-F710-40FD-A7CF-CF888BBBF0EF}"/>
      </w:docPartPr>
      <w:docPartBody>
        <w:p w:rsidR="008800FE" w:rsidRDefault="008800FE" w:rsidP="008800FE">
          <w:pPr>
            <w:pStyle w:val="F46D9E4716D1418C8C62EB85DF7F0899"/>
          </w:pPr>
          <w:r w:rsidRPr="00AC0C70">
            <w:rPr>
              <w:rStyle w:val="Zstupntext"/>
              <w:rFonts w:asciiTheme="majorHAnsi" w:hAnsiTheme="majorHAnsi" w:cstheme="majorHAnsi"/>
              <w:color w:val="auto"/>
              <w:highlight w:val="yellow"/>
            </w:rPr>
            <w:t xml:space="preserve">vyplňte </w:t>
          </w:r>
          <w:r w:rsidRPr="00AC0C70">
            <w:rPr>
              <w:rStyle w:val="Zstupntext"/>
              <w:color w:val="auto"/>
              <w:highlight w:val="yellow"/>
            </w:rPr>
            <w:t>termín od MM/RR do MM/RR</w:t>
          </w:r>
        </w:p>
      </w:docPartBody>
    </w:docPart>
    <w:docPart>
      <w:docPartPr>
        <w:name w:val="859E610E804B4875BDF6502C5F7E49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1859E8-DA18-4AF7-9B09-7BFF5430A4DA}"/>
      </w:docPartPr>
      <w:docPartBody>
        <w:p w:rsidR="008800FE" w:rsidRDefault="008800FE" w:rsidP="008800FE">
          <w:pPr>
            <w:pStyle w:val="859E610E804B4875BDF6502C5F7E497C"/>
          </w:pPr>
          <w:r w:rsidRPr="00AC0C70">
            <w:rPr>
              <w:rFonts w:asciiTheme="majorHAnsi" w:hAnsiTheme="majorHAnsi" w:cstheme="majorHAnsi"/>
              <w:highlight w:val="yellow"/>
            </w:rPr>
            <w:t>uveďte pozici na realizaci</w:t>
          </w:r>
        </w:p>
      </w:docPartBody>
    </w:docPart>
    <w:docPart>
      <w:docPartPr>
        <w:name w:val="6542618EC1664C9D903E925486C271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C949D-EDC3-43FB-BF31-7913D2ADCD2B}"/>
      </w:docPartPr>
      <w:docPartBody>
        <w:p w:rsidR="008800FE" w:rsidRDefault="008800FE" w:rsidP="008800FE">
          <w:pPr>
            <w:pStyle w:val="6542618EC1664C9D903E925486C27178"/>
          </w:pPr>
          <w:r w:rsidRPr="00AC0C70">
            <w:rPr>
              <w:rFonts w:asciiTheme="majorHAnsi" w:hAnsiTheme="majorHAnsi" w:cstheme="majorHAnsi"/>
              <w:highlight w:val="yellow"/>
            </w:rPr>
            <w:t xml:space="preserve">uveďte </w:t>
          </w:r>
          <w:r w:rsidRPr="006B69D3">
            <w:rPr>
              <w:rFonts w:asciiTheme="majorHAnsi" w:hAnsiTheme="majorHAnsi" w:cstheme="majorHAnsi"/>
              <w:highlight w:val="yellow"/>
            </w:rPr>
            <w:t>ANO/NE</w:t>
          </w:r>
        </w:p>
      </w:docPartBody>
    </w:docPart>
    <w:docPart>
      <w:docPartPr>
        <w:name w:val="5ACA433D110C438483277433DA53E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A01-A81B-4FB7-8FAE-33216959AFCB}"/>
      </w:docPartPr>
      <w:docPartBody>
        <w:p w:rsidR="008800FE" w:rsidRDefault="008800FE" w:rsidP="008800FE">
          <w:pPr>
            <w:pStyle w:val="5ACA433D110C438483277433DA53ED55"/>
          </w:pPr>
          <w:r w:rsidRPr="00AC0C70">
            <w:rPr>
              <w:rStyle w:val="Zstupntext"/>
              <w:rFonts w:asciiTheme="majorHAnsi" w:eastAsia="Calibri" w:hAnsiTheme="majorHAnsi" w:cstheme="majorHAnsi"/>
              <w:color w:val="auto"/>
              <w:highlight w:val="yellow"/>
            </w:rPr>
            <w:t>Jméno, e-mail, tel.</w:t>
          </w:r>
        </w:p>
      </w:docPartBody>
    </w:docPart>
    <w:docPart>
      <w:docPartPr>
        <w:name w:val="4B7922EFD2D744829128AD3FEC955F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A3E91-FB67-4852-8881-7C15EA9690CF}"/>
      </w:docPartPr>
      <w:docPartBody>
        <w:p w:rsidR="008800FE" w:rsidRDefault="008800FE" w:rsidP="008800FE">
          <w:pPr>
            <w:pStyle w:val="4B7922EFD2D744829128AD3FEC955F6E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336B7F52CDD4A019B3BF8CB85582E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58BE49-A779-4DC8-87D3-AEF65884EB24}"/>
      </w:docPartPr>
      <w:docPartBody>
        <w:p w:rsidR="008800FE" w:rsidRDefault="008800FE" w:rsidP="008800FE">
          <w:pPr>
            <w:pStyle w:val="0336B7F52CDD4A019B3BF8CB85582E10"/>
          </w:pPr>
          <w:r w:rsidRPr="00AC0C70">
            <w:rPr>
              <w:rFonts w:asciiTheme="majorHAnsi" w:hAnsiTheme="majorHAnsi" w:cstheme="majorHAnsi"/>
              <w:highlight w:val="yellow"/>
              <w:shd w:val="clear" w:color="auto" w:fill="FFFF00"/>
            </w:rPr>
            <w:t>název zakázky, popis p</w:t>
          </w:r>
          <w:r w:rsidRPr="00AC0C70">
            <w:rPr>
              <w:rStyle w:val="Zstupntext"/>
              <w:rFonts w:asciiTheme="majorHAnsi" w:hAnsiTheme="majorHAnsi" w:cstheme="majorHAnsi"/>
              <w:color w:val="auto"/>
              <w:highlight w:val="yellow"/>
              <w:shd w:val="clear" w:color="auto" w:fill="FFFF00"/>
            </w:rPr>
            <w:t>ředmětu</w:t>
          </w:r>
          <w:r w:rsidRPr="00AC0C70">
            <w:rPr>
              <w:rStyle w:val="Zstupntext"/>
              <w:rFonts w:asciiTheme="majorHAnsi" w:hAnsiTheme="majorHAnsi" w:cstheme="majorHAnsi"/>
              <w:color w:val="auto"/>
              <w:shd w:val="clear" w:color="auto" w:fill="FFFF00"/>
            </w:rPr>
            <w:t xml:space="preserve"> plnění</w:t>
          </w:r>
        </w:p>
      </w:docPartBody>
    </w:docPart>
    <w:docPart>
      <w:docPartPr>
        <w:name w:val="09A87D5A84234ED1A0AE9D5BCFD411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51CB4-7E8B-4DED-A958-8CCBE99FED69}"/>
      </w:docPartPr>
      <w:docPartBody>
        <w:p w:rsidR="008800FE" w:rsidRDefault="008800FE" w:rsidP="008800FE">
          <w:pPr>
            <w:pStyle w:val="09A87D5A84234ED1A0AE9D5BCFD4116B"/>
          </w:pPr>
          <w:r w:rsidRPr="00AC0C70">
            <w:rPr>
              <w:rStyle w:val="Zstupntext"/>
              <w:rFonts w:asciiTheme="majorHAnsi" w:hAnsiTheme="majorHAnsi" w:cstheme="majorHAnsi"/>
              <w:color w:val="auto"/>
              <w:highlight w:val="yellow"/>
            </w:rPr>
            <w:t xml:space="preserve">vyplňte </w:t>
          </w:r>
          <w:r w:rsidRPr="00AC0C70">
            <w:rPr>
              <w:rStyle w:val="Zstupntext"/>
              <w:color w:val="auto"/>
              <w:highlight w:val="yellow"/>
            </w:rPr>
            <w:t>termín od MM/RR do MM/RR</w:t>
          </w:r>
        </w:p>
      </w:docPartBody>
    </w:docPart>
    <w:docPart>
      <w:docPartPr>
        <w:name w:val="0E1F66BB4A77467F9DA59698B75CC3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A48E0-CAC2-4670-B42B-0C651D68B8B2}"/>
      </w:docPartPr>
      <w:docPartBody>
        <w:p w:rsidR="008800FE" w:rsidRDefault="008800FE" w:rsidP="008800FE">
          <w:pPr>
            <w:pStyle w:val="0E1F66BB4A77467F9DA59698B75CC39A"/>
          </w:pPr>
          <w:r w:rsidRPr="00AC0C70">
            <w:rPr>
              <w:rFonts w:asciiTheme="majorHAnsi" w:hAnsiTheme="majorHAnsi" w:cstheme="majorHAnsi"/>
              <w:highlight w:val="yellow"/>
            </w:rPr>
            <w:t>uveďte pozici na realizaci</w:t>
          </w:r>
        </w:p>
      </w:docPartBody>
    </w:docPart>
    <w:docPart>
      <w:docPartPr>
        <w:name w:val="F79DC03AB17B4BEE8BE824BEAF585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A7CF0C-5C82-4150-966C-AE0217CE7E6F}"/>
      </w:docPartPr>
      <w:docPartBody>
        <w:p w:rsidR="008800FE" w:rsidRDefault="008800FE" w:rsidP="008800FE">
          <w:pPr>
            <w:pStyle w:val="F79DC03AB17B4BEE8BE824BEAF585070"/>
          </w:pPr>
          <w:r w:rsidRPr="00AC0C70">
            <w:rPr>
              <w:rFonts w:asciiTheme="majorHAnsi" w:hAnsiTheme="majorHAnsi" w:cstheme="majorHAnsi"/>
              <w:highlight w:val="yellow"/>
            </w:rPr>
            <w:t xml:space="preserve">uveďte </w:t>
          </w:r>
          <w:r w:rsidRPr="006B69D3">
            <w:rPr>
              <w:rFonts w:asciiTheme="majorHAnsi" w:hAnsiTheme="majorHAnsi" w:cstheme="majorHAnsi"/>
              <w:highlight w:val="yellow"/>
            </w:rPr>
            <w:t>ANO/NE</w:t>
          </w:r>
        </w:p>
      </w:docPartBody>
    </w:docPart>
    <w:docPart>
      <w:docPartPr>
        <w:name w:val="AD1C131E41F44C80A94171319BD92C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6D591-F816-406A-8740-F802173CD30C}"/>
      </w:docPartPr>
      <w:docPartBody>
        <w:p w:rsidR="008800FE" w:rsidRDefault="008800FE" w:rsidP="008800FE">
          <w:pPr>
            <w:pStyle w:val="AD1C131E41F44C80A94171319BD92C96"/>
          </w:pPr>
          <w:r w:rsidRPr="00AC0C70">
            <w:rPr>
              <w:rStyle w:val="Zstupntext"/>
              <w:rFonts w:asciiTheme="majorHAnsi" w:eastAsia="Calibri" w:hAnsiTheme="majorHAnsi" w:cstheme="majorHAnsi"/>
              <w:color w:val="auto"/>
              <w:highlight w:val="yellow"/>
            </w:rPr>
            <w:t>Jméno, e-mail, tel.</w:t>
          </w:r>
        </w:p>
      </w:docPartBody>
    </w:docPart>
    <w:docPart>
      <w:docPartPr>
        <w:name w:val="2E189F8A5F064403AC7267B055306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57E1D-58F9-4955-9678-8A9BA2D2F6A0}"/>
      </w:docPartPr>
      <w:docPartBody>
        <w:p w:rsidR="008800FE" w:rsidRDefault="008800FE" w:rsidP="008800FE">
          <w:pPr>
            <w:pStyle w:val="2E189F8A5F064403AC7267B0553067D1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399F3213AEBD4EA1AD2826A2B0C4DA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739D9-0508-4BE5-8C1A-1DB0E05DA2BE}"/>
      </w:docPartPr>
      <w:docPartBody>
        <w:p w:rsidR="008800FE" w:rsidRDefault="008800FE" w:rsidP="008800FE">
          <w:pPr>
            <w:pStyle w:val="399F3213AEBD4EA1AD2826A2B0C4DA38"/>
          </w:pPr>
          <w:r w:rsidRPr="00AC0C70">
            <w:rPr>
              <w:rFonts w:asciiTheme="majorHAnsi" w:hAnsiTheme="majorHAnsi" w:cstheme="majorHAnsi"/>
              <w:highlight w:val="yellow"/>
              <w:shd w:val="clear" w:color="auto" w:fill="FFFF00"/>
            </w:rPr>
            <w:t>název zakázky, popis p</w:t>
          </w:r>
          <w:r w:rsidRPr="00AC0C70">
            <w:rPr>
              <w:rStyle w:val="Zstupntext"/>
              <w:rFonts w:asciiTheme="majorHAnsi" w:hAnsiTheme="majorHAnsi" w:cstheme="majorHAnsi"/>
              <w:color w:val="auto"/>
              <w:highlight w:val="yellow"/>
              <w:shd w:val="clear" w:color="auto" w:fill="FFFF00"/>
            </w:rPr>
            <w:t>ředmětu</w:t>
          </w:r>
          <w:r w:rsidRPr="00AC0C70">
            <w:rPr>
              <w:rStyle w:val="Zstupntext"/>
              <w:rFonts w:asciiTheme="majorHAnsi" w:hAnsiTheme="majorHAnsi" w:cstheme="majorHAnsi"/>
              <w:color w:val="auto"/>
              <w:shd w:val="clear" w:color="auto" w:fill="FFFF00"/>
            </w:rPr>
            <w:t xml:space="preserve"> plnění</w:t>
          </w:r>
        </w:p>
      </w:docPartBody>
    </w:docPart>
    <w:docPart>
      <w:docPartPr>
        <w:name w:val="F9140B3755E54C12B4039ADF64D19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78A59-BC6A-47ED-8964-6A02E79A46C9}"/>
      </w:docPartPr>
      <w:docPartBody>
        <w:p w:rsidR="008800FE" w:rsidRDefault="008800FE" w:rsidP="008800FE">
          <w:pPr>
            <w:pStyle w:val="F9140B3755E54C12B4039ADF64D19B23"/>
          </w:pPr>
          <w:r w:rsidRPr="00AC0C70">
            <w:rPr>
              <w:rStyle w:val="Zstupntext"/>
              <w:rFonts w:asciiTheme="majorHAnsi" w:hAnsiTheme="majorHAnsi" w:cstheme="majorHAnsi"/>
              <w:color w:val="auto"/>
              <w:highlight w:val="yellow"/>
            </w:rPr>
            <w:t xml:space="preserve">vyplňte </w:t>
          </w:r>
          <w:r w:rsidRPr="00AC0C70">
            <w:rPr>
              <w:rStyle w:val="Zstupntext"/>
              <w:color w:val="auto"/>
              <w:highlight w:val="yellow"/>
            </w:rPr>
            <w:t>termín od MM/RR do MM/RR</w:t>
          </w:r>
        </w:p>
      </w:docPartBody>
    </w:docPart>
    <w:docPart>
      <w:docPartPr>
        <w:name w:val="DA72C7092C144FC0A599A2F18AA5CF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F4F3F-FF0C-4304-8F6C-B340B41E3C64}"/>
      </w:docPartPr>
      <w:docPartBody>
        <w:p w:rsidR="008800FE" w:rsidRDefault="008800FE" w:rsidP="008800FE">
          <w:pPr>
            <w:pStyle w:val="DA72C7092C144FC0A599A2F18AA5CFDB"/>
          </w:pPr>
          <w:r w:rsidRPr="00AC0C70">
            <w:rPr>
              <w:rFonts w:asciiTheme="majorHAnsi" w:hAnsiTheme="majorHAnsi" w:cstheme="majorHAnsi"/>
              <w:highlight w:val="yellow"/>
            </w:rPr>
            <w:t>uveďte pozici na realizaci</w:t>
          </w:r>
        </w:p>
      </w:docPartBody>
    </w:docPart>
    <w:docPart>
      <w:docPartPr>
        <w:name w:val="F369BCEFAA9B437FABEF89C444592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5AFD8F-1E22-4E85-B1A6-DC9EA6F91301}"/>
      </w:docPartPr>
      <w:docPartBody>
        <w:p w:rsidR="008800FE" w:rsidRDefault="008800FE" w:rsidP="008800FE">
          <w:pPr>
            <w:pStyle w:val="F369BCEFAA9B437FABEF89C444592B29"/>
          </w:pPr>
          <w:r w:rsidRPr="00AC0C70">
            <w:rPr>
              <w:rFonts w:asciiTheme="majorHAnsi" w:hAnsiTheme="majorHAnsi" w:cstheme="majorHAnsi"/>
              <w:highlight w:val="yellow"/>
            </w:rPr>
            <w:t xml:space="preserve">uveďte </w:t>
          </w:r>
          <w:r w:rsidRPr="006B69D3">
            <w:rPr>
              <w:rFonts w:asciiTheme="majorHAnsi" w:hAnsiTheme="majorHAnsi" w:cstheme="majorHAnsi"/>
              <w:highlight w:val="yellow"/>
            </w:rPr>
            <w:t>ANO/NE</w:t>
          </w:r>
        </w:p>
      </w:docPartBody>
    </w:docPart>
    <w:docPart>
      <w:docPartPr>
        <w:name w:val="025076B37F0F447D8B67BFDD02C3E5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7C75B-2524-4E61-A9BA-59AD6A11631B}"/>
      </w:docPartPr>
      <w:docPartBody>
        <w:p w:rsidR="008800FE" w:rsidRDefault="008800FE" w:rsidP="008800FE">
          <w:pPr>
            <w:pStyle w:val="025076B37F0F447D8B67BFDD02C3E565"/>
          </w:pPr>
          <w:r w:rsidRPr="00AC0C70">
            <w:rPr>
              <w:rStyle w:val="Zstupntext"/>
              <w:rFonts w:asciiTheme="majorHAnsi" w:eastAsia="Calibri" w:hAnsiTheme="majorHAnsi" w:cstheme="majorHAnsi"/>
              <w:color w:val="auto"/>
              <w:highlight w:val="yellow"/>
            </w:rPr>
            <w:t>Jméno, e-mail, tel.</w:t>
          </w:r>
        </w:p>
      </w:docPartBody>
    </w:docPart>
    <w:docPart>
      <w:docPartPr>
        <w:name w:val="7E7837260AC240D59B9B162B77CAE4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63EDE-B0AE-41AE-80D5-18C568445C48}"/>
      </w:docPartPr>
      <w:docPartBody>
        <w:p w:rsidR="008800FE" w:rsidRDefault="008800FE" w:rsidP="008800FE">
          <w:pPr>
            <w:pStyle w:val="7E7837260AC240D59B9B162B77CAE4B1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D820D9A22344EA89050CB6E0304D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816F44-9BC7-41FF-9B51-273706EB4FCD}"/>
      </w:docPartPr>
      <w:docPartBody>
        <w:p w:rsidR="008800FE" w:rsidRDefault="008800FE" w:rsidP="008800FE">
          <w:pPr>
            <w:pStyle w:val="BD820D9A22344EA89050CB6E0304D01F"/>
          </w:pPr>
          <w:r w:rsidRPr="00AC0C70">
            <w:rPr>
              <w:rFonts w:asciiTheme="majorHAnsi" w:hAnsiTheme="majorHAnsi" w:cstheme="majorHAnsi"/>
              <w:highlight w:val="yellow"/>
              <w:shd w:val="clear" w:color="auto" w:fill="FFFF00"/>
            </w:rPr>
            <w:t>název zakázky, popis p</w:t>
          </w:r>
          <w:r w:rsidRPr="00AC0C70">
            <w:rPr>
              <w:rStyle w:val="Zstupntext"/>
              <w:rFonts w:asciiTheme="majorHAnsi" w:hAnsiTheme="majorHAnsi" w:cstheme="majorHAnsi"/>
              <w:color w:val="auto"/>
              <w:highlight w:val="yellow"/>
              <w:shd w:val="clear" w:color="auto" w:fill="FFFF00"/>
            </w:rPr>
            <w:t>ředmětu</w:t>
          </w:r>
          <w:r w:rsidRPr="00AC0C70">
            <w:rPr>
              <w:rStyle w:val="Zstupntext"/>
              <w:rFonts w:asciiTheme="majorHAnsi" w:hAnsiTheme="majorHAnsi" w:cstheme="majorHAnsi"/>
              <w:color w:val="auto"/>
              <w:shd w:val="clear" w:color="auto" w:fill="FFFF00"/>
            </w:rPr>
            <w:t xml:space="preserve"> plnění</w:t>
          </w:r>
        </w:p>
      </w:docPartBody>
    </w:docPart>
    <w:docPart>
      <w:docPartPr>
        <w:name w:val="AAB69055F0664BE0AD346A3D4BE14D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ECA637-77F7-4D27-9BB0-0941F4B0A560}"/>
      </w:docPartPr>
      <w:docPartBody>
        <w:p w:rsidR="008800FE" w:rsidRDefault="008800FE" w:rsidP="008800FE">
          <w:pPr>
            <w:pStyle w:val="AAB69055F0664BE0AD346A3D4BE14DDB"/>
          </w:pPr>
          <w:r w:rsidRPr="00AC0C70">
            <w:rPr>
              <w:rStyle w:val="Zstupntext"/>
              <w:rFonts w:asciiTheme="majorHAnsi" w:hAnsiTheme="majorHAnsi" w:cstheme="majorHAnsi"/>
              <w:color w:val="auto"/>
              <w:highlight w:val="yellow"/>
            </w:rPr>
            <w:t xml:space="preserve">vyplňte </w:t>
          </w:r>
          <w:r w:rsidRPr="00AC0C70">
            <w:rPr>
              <w:rStyle w:val="Zstupntext"/>
              <w:color w:val="auto"/>
              <w:highlight w:val="yellow"/>
            </w:rPr>
            <w:t>termín od MM/RR do MM/RR</w:t>
          </w:r>
        </w:p>
      </w:docPartBody>
    </w:docPart>
    <w:docPart>
      <w:docPartPr>
        <w:name w:val="2969B9658C624338AC1061405081E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BEC8B2-E090-4ED6-A81D-544DB21D8FB5}"/>
      </w:docPartPr>
      <w:docPartBody>
        <w:p w:rsidR="008800FE" w:rsidRDefault="008800FE" w:rsidP="008800FE">
          <w:pPr>
            <w:pStyle w:val="2969B9658C624338AC1061405081E7E1"/>
          </w:pPr>
          <w:r w:rsidRPr="00AC0C70">
            <w:rPr>
              <w:rFonts w:asciiTheme="majorHAnsi" w:hAnsiTheme="majorHAnsi" w:cstheme="majorHAnsi"/>
              <w:highlight w:val="yellow"/>
            </w:rPr>
            <w:t>uveďte pozici na realizaci</w:t>
          </w:r>
        </w:p>
      </w:docPartBody>
    </w:docPart>
    <w:docPart>
      <w:docPartPr>
        <w:name w:val="CC7305D4F3374081AEE1B31580DB9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8ECB96-19D7-4ED1-9EE1-F0BA110161AD}"/>
      </w:docPartPr>
      <w:docPartBody>
        <w:p w:rsidR="008800FE" w:rsidRDefault="008800FE" w:rsidP="008800FE">
          <w:pPr>
            <w:pStyle w:val="CC7305D4F3374081AEE1B31580DB9985"/>
          </w:pPr>
          <w:r w:rsidRPr="00AC0C70">
            <w:rPr>
              <w:rFonts w:asciiTheme="majorHAnsi" w:hAnsiTheme="majorHAnsi" w:cstheme="majorHAnsi"/>
              <w:highlight w:val="yellow"/>
            </w:rPr>
            <w:t xml:space="preserve">uveďte </w:t>
          </w:r>
          <w:r w:rsidRPr="006B69D3">
            <w:rPr>
              <w:rFonts w:asciiTheme="majorHAnsi" w:hAnsiTheme="majorHAnsi" w:cstheme="majorHAnsi"/>
              <w:highlight w:val="yellow"/>
            </w:rPr>
            <w:t>ANO/NE</w:t>
          </w:r>
        </w:p>
      </w:docPartBody>
    </w:docPart>
    <w:docPart>
      <w:docPartPr>
        <w:name w:val="6B39BA883A2F4DA7AE29273D58C8A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8D35C1-5621-4FDD-8CEA-8BA1E8C8F553}"/>
      </w:docPartPr>
      <w:docPartBody>
        <w:p w:rsidR="008800FE" w:rsidRDefault="008800FE" w:rsidP="008800FE">
          <w:pPr>
            <w:pStyle w:val="6B39BA883A2F4DA7AE29273D58C8A342"/>
          </w:pPr>
          <w:r w:rsidRPr="00AC0C70">
            <w:rPr>
              <w:rStyle w:val="Zstupntext"/>
              <w:rFonts w:asciiTheme="majorHAnsi" w:eastAsia="Calibri" w:hAnsiTheme="majorHAnsi" w:cstheme="majorHAnsi"/>
              <w:color w:val="auto"/>
              <w:highlight w:val="yellow"/>
            </w:rPr>
            <w:t>Jméno, e-mail, tel.</w:t>
          </w:r>
        </w:p>
      </w:docPartBody>
    </w:docPart>
    <w:docPart>
      <w:docPartPr>
        <w:name w:val="6B367B865CAB4B928976F2BC204FF2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65FC8D-D554-4532-822E-B9228F11A278}"/>
      </w:docPartPr>
      <w:docPartBody>
        <w:p w:rsidR="008800FE" w:rsidRDefault="008800FE" w:rsidP="008800FE">
          <w:pPr>
            <w:pStyle w:val="6B367B865CAB4B928976F2BC204FF234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58763FC25FB4B38B20670BCA45523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B2F3CC-1B98-4F79-9694-6F8427406CAD}"/>
      </w:docPartPr>
      <w:docPartBody>
        <w:p w:rsidR="008800FE" w:rsidRDefault="008800FE" w:rsidP="008800FE">
          <w:pPr>
            <w:pStyle w:val="A58763FC25FB4B38B20670BCA45523CD"/>
          </w:pPr>
          <w:r w:rsidRPr="00AC0C70">
            <w:rPr>
              <w:rFonts w:asciiTheme="majorHAnsi" w:hAnsiTheme="majorHAnsi" w:cstheme="majorHAnsi"/>
              <w:highlight w:val="yellow"/>
              <w:shd w:val="clear" w:color="auto" w:fill="FFFF00"/>
            </w:rPr>
            <w:t>název zakázky, popis p</w:t>
          </w:r>
          <w:r w:rsidRPr="00AC0C70">
            <w:rPr>
              <w:rStyle w:val="Zstupntext"/>
              <w:rFonts w:asciiTheme="majorHAnsi" w:hAnsiTheme="majorHAnsi" w:cstheme="majorHAnsi"/>
              <w:color w:val="auto"/>
              <w:highlight w:val="yellow"/>
              <w:shd w:val="clear" w:color="auto" w:fill="FFFF00"/>
            </w:rPr>
            <w:t>ředmětu</w:t>
          </w:r>
          <w:r w:rsidRPr="00AC0C70">
            <w:rPr>
              <w:rStyle w:val="Zstupntext"/>
              <w:rFonts w:asciiTheme="majorHAnsi" w:hAnsiTheme="majorHAnsi" w:cstheme="majorHAnsi"/>
              <w:color w:val="auto"/>
              <w:shd w:val="clear" w:color="auto" w:fill="FFFF00"/>
            </w:rPr>
            <w:t xml:space="preserve"> plnění</w:t>
          </w:r>
        </w:p>
      </w:docPartBody>
    </w:docPart>
    <w:docPart>
      <w:docPartPr>
        <w:name w:val="4AEEC1F43C2742FD92164AA6171AEB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0786CB-C7ED-432F-AEE7-3B74FB200F7E}"/>
      </w:docPartPr>
      <w:docPartBody>
        <w:p w:rsidR="008800FE" w:rsidRDefault="008800FE" w:rsidP="008800FE">
          <w:pPr>
            <w:pStyle w:val="4AEEC1F43C2742FD92164AA6171AEBDE"/>
          </w:pPr>
          <w:r w:rsidRPr="00AC0C70">
            <w:rPr>
              <w:rStyle w:val="Zstupntext"/>
              <w:rFonts w:asciiTheme="majorHAnsi" w:hAnsiTheme="majorHAnsi" w:cstheme="majorHAnsi"/>
              <w:color w:val="auto"/>
              <w:highlight w:val="yellow"/>
            </w:rPr>
            <w:t xml:space="preserve">vyplňte </w:t>
          </w:r>
          <w:r w:rsidRPr="00AC0C70">
            <w:rPr>
              <w:rStyle w:val="Zstupntext"/>
              <w:color w:val="auto"/>
              <w:highlight w:val="yellow"/>
            </w:rPr>
            <w:t>termín od MM/RR do MM/RR</w:t>
          </w:r>
        </w:p>
      </w:docPartBody>
    </w:docPart>
    <w:docPart>
      <w:docPartPr>
        <w:name w:val="9D9B5E52EF26484A9A98DADB7C755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4EC8C2-9A29-42C2-BBF2-DC6A72A8B74B}"/>
      </w:docPartPr>
      <w:docPartBody>
        <w:p w:rsidR="008800FE" w:rsidRDefault="008800FE" w:rsidP="008800FE">
          <w:pPr>
            <w:pStyle w:val="9D9B5E52EF26484A9A98DADB7C755628"/>
          </w:pPr>
          <w:r w:rsidRPr="00AC0C70">
            <w:rPr>
              <w:rFonts w:asciiTheme="majorHAnsi" w:hAnsiTheme="majorHAnsi" w:cstheme="majorHAnsi"/>
              <w:highlight w:val="yellow"/>
            </w:rPr>
            <w:t>uveďte pozici na realizaci</w:t>
          </w:r>
        </w:p>
      </w:docPartBody>
    </w:docPart>
    <w:docPart>
      <w:docPartPr>
        <w:name w:val="59461952A8884C6C96B87CD8BA1A49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2F7ED7-ADFD-4AA2-AA0D-115DB37ABECD}"/>
      </w:docPartPr>
      <w:docPartBody>
        <w:p w:rsidR="008800FE" w:rsidRDefault="008800FE" w:rsidP="008800FE">
          <w:pPr>
            <w:pStyle w:val="59461952A8884C6C96B87CD8BA1A4995"/>
          </w:pPr>
          <w:r w:rsidRPr="00AC0C70">
            <w:rPr>
              <w:rFonts w:asciiTheme="majorHAnsi" w:hAnsiTheme="majorHAnsi" w:cstheme="majorHAnsi"/>
              <w:highlight w:val="yellow"/>
            </w:rPr>
            <w:t xml:space="preserve">uveďte </w:t>
          </w:r>
          <w:r w:rsidRPr="006B69D3">
            <w:rPr>
              <w:rFonts w:asciiTheme="majorHAnsi" w:hAnsiTheme="majorHAnsi" w:cstheme="majorHAnsi"/>
              <w:highlight w:val="yellow"/>
            </w:rPr>
            <w:t>ANO/NE</w:t>
          </w:r>
        </w:p>
      </w:docPartBody>
    </w:docPart>
    <w:docPart>
      <w:docPartPr>
        <w:name w:val="D3F411150D384A74ACCC0ECAC04F16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AC1FF-1C2F-4EBE-9251-E4C4ABA008CD}"/>
      </w:docPartPr>
      <w:docPartBody>
        <w:p w:rsidR="008800FE" w:rsidRDefault="008800FE" w:rsidP="008800FE">
          <w:pPr>
            <w:pStyle w:val="D3F411150D384A74ACCC0ECAC04F16D7"/>
          </w:pPr>
          <w:r w:rsidRPr="00AC0C70">
            <w:rPr>
              <w:rStyle w:val="Zstupntext"/>
              <w:rFonts w:asciiTheme="majorHAnsi" w:eastAsia="Calibri" w:hAnsiTheme="majorHAnsi" w:cstheme="majorHAnsi"/>
              <w:color w:val="auto"/>
              <w:highlight w:val="yellow"/>
            </w:rPr>
            <w:t>Jméno, e-mail, tel.</w:t>
          </w:r>
        </w:p>
      </w:docPartBody>
    </w:docPart>
    <w:docPart>
      <w:docPartPr>
        <w:name w:val="20710F5E6539438F863932650F8E7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E19969-E391-407F-B769-3ADEE4630556}"/>
      </w:docPartPr>
      <w:docPartBody>
        <w:p w:rsidR="008800FE" w:rsidRDefault="008800FE" w:rsidP="008800FE">
          <w:pPr>
            <w:pStyle w:val="20710F5E6539438F863932650F8E766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3724F78A2AE46A1A3F3AD25FE5C38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F67762-BDFA-4CEC-96E7-180762058188}"/>
      </w:docPartPr>
      <w:docPartBody>
        <w:p w:rsidR="008800FE" w:rsidRDefault="008800FE" w:rsidP="008800FE">
          <w:pPr>
            <w:pStyle w:val="13724F78A2AE46A1A3F3AD25FE5C3814"/>
          </w:pPr>
          <w:r w:rsidRPr="00AC0C70">
            <w:rPr>
              <w:rFonts w:asciiTheme="majorHAnsi" w:hAnsiTheme="majorHAnsi" w:cstheme="majorHAnsi"/>
              <w:highlight w:val="yellow"/>
              <w:shd w:val="clear" w:color="auto" w:fill="FFFF00"/>
            </w:rPr>
            <w:t>název zakázky, popis p</w:t>
          </w:r>
          <w:r w:rsidRPr="00AC0C70">
            <w:rPr>
              <w:rStyle w:val="Zstupntext"/>
              <w:rFonts w:asciiTheme="majorHAnsi" w:hAnsiTheme="majorHAnsi" w:cstheme="majorHAnsi"/>
              <w:color w:val="auto"/>
              <w:highlight w:val="yellow"/>
              <w:shd w:val="clear" w:color="auto" w:fill="FFFF00"/>
            </w:rPr>
            <w:t>ředmětu</w:t>
          </w:r>
          <w:r w:rsidRPr="00AC0C70">
            <w:rPr>
              <w:rStyle w:val="Zstupntext"/>
              <w:rFonts w:asciiTheme="majorHAnsi" w:hAnsiTheme="majorHAnsi" w:cstheme="majorHAnsi"/>
              <w:color w:val="auto"/>
              <w:shd w:val="clear" w:color="auto" w:fill="FFFF00"/>
            </w:rPr>
            <w:t xml:space="preserve"> plnění</w:t>
          </w:r>
        </w:p>
      </w:docPartBody>
    </w:docPart>
    <w:docPart>
      <w:docPartPr>
        <w:name w:val="35AF9099CC794E35B48E2A6E45E3E9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56DF8-7A83-4B17-8038-22935DC687CF}"/>
      </w:docPartPr>
      <w:docPartBody>
        <w:p w:rsidR="008800FE" w:rsidRDefault="008800FE" w:rsidP="008800FE">
          <w:pPr>
            <w:pStyle w:val="35AF9099CC794E35B48E2A6E45E3E93D"/>
          </w:pPr>
          <w:r w:rsidRPr="00AC0C70">
            <w:rPr>
              <w:rStyle w:val="Zstupntext"/>
              <w:rFonts w:asciiTheme="majorHAnsi" w:hAnsiTheme="majorHAnsi" w:cstheme="majorHAnsi"/>
              <w:color w:val="auto"/>
              <w:highlight w:val="yellow"/>
            </w:rPr>
            <w:t xml:space="preserve">vyplňte </w:t>
          </w:r>
          <w:r w:rsidRPr="00AC0C70">
            <w:rPr>
              <w:rStyle w:val="Zstupntext"/>
              <w:color w:val="auto"/>
              <w:highlight w:val="yellow"/>
            </w:rPr>
            <w:t>termín od MM/RR do MM/RR</w:t>
          </w:r>
        </w:p>
      </w:docPartBody>
    </w:docPart>
    <w:docPart>
      <w:docPartPr>
        <w:name w:val="EADEA8CB050749C4A09EDA3DE07AC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95A4C3-D0AB-4054-A2A4-EECF4EF65EC4}"/>
      </w:docPartPr>
      <w:docPartBody>
        <w:p w:rsidR="008800FE" w:rsidRDefault="008800FE" w:rsidP="008800FE">
          <w:pPr>
            <w:pStyle w:val="EADEA8CB050749C4A09EDA3DE07AC3EB"/>
          </w:pPr>
          <w:r w:rsidRPr="00AC0C70">
            <w:rPr>
              <w:rFonts w:asciiTheme="majorHAnsi" w:hAnsiTheme="majorHAnsi" w:cstheme="majorHAnsi"/>
              <w:highlight w:val="yellow"/>
            </w:rPr>
            <w:t>uveďte pozici na realizaci</w:t>
          </w:r>
        </w:p>
      </w:docPartBody>
    </w:docPart>
    <w:docPart>
      <w:docPartPr>
        <w:name w:val="2C3F7E646B7C4FEAA10BCC4E44827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F8E81-CA49-4993-B65B-E35CADCA42EC}"/>
      </w:docPartPr>
      <w:docPartBody>
        <w:p w:rsidR="008800FE" w:rsidRDefault="008800FE" w:rsidP="008800FE">
          <w:pPr>
            <w:pStyle w:val="2C3F7E646B7C4FEAA10BCC4E44827E93"/>
          </w:pPr>
          <w:r w:rsidRPr="00AC0C70">
            <w:rPr>
              <w:rFonts w:asciiTheme="majorHAnsi" w:hAnsiTheme="majorHAnsi" w:cstheme="majorHAnsi"/>
              <w:highlight w:val="yellow"/>
            </w:rPr>
            <w:t xml:space="preserve">uveďte </w:t>
          </w:r>
          <w:r w:rsidRPr="006B69D3">
            <w:rPr>
              <w:rFonts w:asciiTheme="majorHAnsi" w:hAnsiTheme="majorHAnsi" w:cstheme="majorHAnsi"/>
              <w:highlight w:val="yellow"/>
            </w:rPr>
            <w:t>ANO/NE</w:t>
          </w:r>
        </w:p>
      </w:docPartBody>
    </w:docPart>
    <w:docPart>
      <w:docPartPr>
        <w:name w:val="AB193C4A15C74D59B02ABB9E174080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4DACAA-4B79-43C8-B2DA-8FCB78D26BFF}"/>
      </w:docPartPr>
      <w:docPartBody>
        <w:p w:rsidR="008800FE" w:rsidRDefault="008800FE" w:rsidP="008800FE">
          <w:pPr>
            <w:pStyle w:val="AB193C4A15C74D59B02ABB9E1740808D"/>
          </w:pPr>
          <w:r w:rsidRPr="00AC0C70">
            <w:rPr>
              <w:rStyle w:val="Zstupntext"/>
              <w:rFonts w:asciiTheme="majorHAnsi" w:eastAsia="Calibri" w:hAnsiTheme="majorHAnsi" w:cstheme="majorHAnsi"/>
              <w:color w:val="auto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084B"/>
    <w:rsid w:val="00006301"/>
    <w:rsid w:val="0006784A"/>
    <w:rsid w:val="0007067E"/>
    <w:rsid w:val="00106F60"/>
    <w:rsid w:val="00113F40"/>
    <w:rsid w:val="00123A47"/>
    <w:rsid w:val="001667DF"/>
    <w:rsid w:val="00294F6E"/>
    <w:rsid w:val="0034076C"/>
    <w:rsid w:val="003517A0"/>
    <w:rsid w:val="003B5761"/>
    <w:rsid w:val="003C7D80"/>
    <w:rsid w:val="003D2B4B"/>
    <w:rsid w:val="00431516"/>
    <w:rsid w:val="0043726F"/>
    <w:rsid w:val="00442C46"/>
    <w:rsid w:val="004A650F"/>
    <w:rsid w:val="004E4ED8"/>
    <w:rsid w:val="0050088E"/>
    <w:rsid w:val="005830F2"/>
    <w:rsid w:val="0059636F"/>
    <w:rsid w:val="005F0D44"/>
    <w:rsid w:val="00610B24"/>
    <w:rsid w:val="00697BD7"/>
    <w:rsid w:val="006E0974"/>
    <w:rsid w:val="00727E9C"/>
    <w:rsid w:val="007B6520"/>
    <w:rsid w:val="007C5CD9"/>
    <w:rsid w:val="00842923"/>
    <w:rsid w:val="00864EF4"/>
    <w:rsid w:val="008800FE"/>
    <w:rsid w:val="009F7834"/>
    <w:rsid w:val="00A86867"/>
    <w:rsid w:val="00B00E78"/>
    <w:rsid w:val="00B076B3"/>
    <w:rsid w:val="00B2642A"/>
    <w:rsid w:val="00B73FFE"/>
    <w:rsid w:val="00B90639"/>
    <w:rsid w:val="00C770A2"/>
    <w:rsid w:val="00D126C0"/>
    <w:rsid w:val="00D37971"/>
    <w:rsid w:val="00D61302"/>
    <w:rsid w:val="00D708F6"/>
    <w:rsid w:val="00E408B5"/>
    <w:rsid w:val="00E812C6"/>
    <w:rsid w:val="00EB4CBE"/>
    <w:rsid w:val="00EE78B1"/>
    <w:rsid w:val="00F13A72"/>
    <w:rsid w:val="00F83C88"/>
    <w:rsid w:val="00F86EBD"/>
    <w:rsid w:val="00FD67A9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00FE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3923BE6965E84D2CBF7C0C2D8FCB1859">
    <w:name w:val="3923BE6965E84D2CBF7C0C2D8FCB1859"/>
    <w:rsid w:val="00294F6E"/>
  </w:style>
  <w:style w:type="paragraph" w:customStyle="1" w:styleId="50DA7462C7144AD68BDCDE47489DC3DB2">
    <w:name w:val="50DA7462C7144AD68BDCDE47489DC3DB2"/>
    <w:rsid w:val="00294F6E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D1A67820A1994CD581CC0E8E10FE04303">
    <w:name w:val="D1A67820A1994CD581CC0E8E10FE04303"/>
    <w:rsid w:val="00294F6E"/>
    <w:rPr>
      <w:rFonts w:eastAsiaTheme="minorHAnsi"/>
      <w:lang w:eastAsia="en-US"/>
    </w:rPr>
  </w:style>
  <w:style w:type="paragraph" w:customStyle="1" w:styleId="E7989AC779AA45C69894AA3C55AADA3F3">
    <w:name w:val="E7989AC779AA45C69894AA3C55AADA3F3"/>
    <w:rsid w:val="00294F6E"/>
    <w:rPr>
      <w:rFonts w:eastAsiaTheme="minorHAnsi"/>
      <w:lang w:eastAsia="en-US"/>
    </w:rPr>
  </w:style>
  <w:style w:type="paragraph" w:customStyle="1" w:styleId="C82F3BFF454749FFAC68FA7213B88BDE3">
    <w:name w:val="C82F3BFF454749FFAC68FA7213B88BDE3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4BFBCA409F834C9DB56B23CD8719C41A3">
    <w:name w:val="4BFBCA409F834C9DB56B23CD8719C41A3"/>
    <w:rsid w:val="00294F6E"/>
    <w:rPr>
      <w:rFonts w:eastAsiaTheme="minorHAnsi"/>
      <w:lang w:eastAsia="en-US"/>
    </w:rPr>
  </w:style>
  <w:style w:type="paragraph" w:customStyle="1" w:styleId="0C41B2E5FBB349599199E843A8ACB3E13">
    <w:name w:val="0C41B2E5FBB349599199E843A8ACB3E13"/>
    <w:rsid w:val="00294F6E"/>
    <w:rPr>
      <w:rFonts w:eastAsiaTheme="minorHAnsi"/>
      <w:lang w:eastAsia="en-US"/>
    </w:rPr>
  </w:style>
  <w:style w:type="paragraph" w:customStyle="1" w:styleId="13B917F499F5452DA2B42CF8FC0DDC4A3">
    <w:name w:val="13B917F499F5452DA2B42CF8FC0DDC4A3"/>
    <w:rsid w:val="00294F6E"/>
    <w:rPr>
      <w:rFonts w:eastAsiaTheme="minorHAnsi"/>
      <w:lang w:eastAsia="en-US"/>
    </w:rPr>
  </w:style>
  <w:style w:type="paragraph" w:customStyle="1" w:styleId="4B497F69C1EF49978B3F11F4CB97B1863">
    <w:name w:val="4B497F69C1EF49978B3F11F4CB97B186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6EA3B179D5B94FAA91B5899460E7194E">
    <w:name w:val="6EA3B179D5B94FAA91B5899460E7194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A2693A9FE6084A4ABA5741FDA2FB3210">
    <w:name w:val="A2693A9FE6084A4ABA5741FDA2FB3210"/>
    <w:rsid w:val="00EE78B1"/>
  </w:style>
  <w:style w:type="paragraph" w:customStyle="1" w:styleId="4B4F2A86ABF547B394E711A10FC45AF4">
    <w:name w:val="4B4F2A86ABF547B394E711A10FC45AF4"/>
    <w:rsid w:val="00D37971"/>
    <w:rPr>
      <w:kern w:val="2"/>
      <w14:ligatures w14:val="standardContextual"/>
    </w:rPr>
  </w:style>
  <w:style w:type="paragraph" w:customStyle="1" w:styleId="99984F70CB23477288AFBAA5FD1D594A">
    <w:name w:val="99984F70CB23477288AFBAA5FD1D594A"/>
    <w:rsid w:val="00B264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9168BFD174591BEABEECA58583C73">
    <w:name w:val="6CD9168BFD174591BEABEECA58583C73"/>
    <w:rsid w:val="00B264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EFAF96CAC44596A12526983DFAED06">
    <w:name w:val="B1EFAF96CAC44596A12526983DFAED06"/>
    <w:rsid w:val="00B264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B1CA9AB3C44F881C7452FCCF879FF">
    <w:name w:val="2A4B1CA9AB3C44F881C7452FCCF879FF"/>
    <w:rsid w:val="00B264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A1E995B11E4BB18E7AA1E268986B16">
    <w:name w:val="D9A1E995B11E4BB18E7AA1E268986B16"/>
    <w:rsid w:val="00B264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7550701E14939911BA602B130FE1D">
    <w:name w:val="87D7550701E14939911BA602B130FE1D"/>
    <w:rsid w:val="00B264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59692C38DB4129927D5C1211C2C745">
    <w:name w:val="E059692C38DB4129927D5C1211C2C745"/>
    <w:rsid w:val="009F78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C749227F94790BC437915D14E3E31">
    <w:name w:val="4A0C749227F94790BC437915D14E3E31"/>
    <w:rsid w:val="009F78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79D443CBA24F75AB83D49A8C79A2F8">
    <w:name w:val="6479D443CBA24F75AB83D49A8C79A2F8"/>
    <w:rsid w:val="009F78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D4F6353E24FD29B6AC975220D317B">
    <w:name w:val="7F5D4F6353E24FD29B6AC975220D317B"/>
    <w:rsid w:val="009F78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5F21D8F2E4691882569082FD179BD">
    <w:name w:val="0D75F21D8F2E4691882569082FD179BD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8EA5DF03B0448AB3BB4249681CD2B7">
    <w:name w:val="618EA5DF03B0448AB3BB4249681CD2B7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0DFE58AC8410B9604AC8E36380BBC">
    <w:name w:val="B440DFE58AC8410B9604AC8E36380BBC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98E320A6A84C759BD77866A953B495">
    <w:name w:val="F098E320A6A84C759BD77866A953B495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F2D630B1524EBCB60B46E0AE7D52FC">
    <w:name w:val="07F2D630B1524EBCB60B46E0AE7D52FC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D018A21E054FDBAA7D4F21345A0020">
    <w:name w:val="62D018A21E054FDBAA7D4F21345A0020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C5726B50344C93A29F05B63E7F0676">
    <w:name w:val="0DC5726B50344C93A29F05B63E7F0676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65C88C13E440FDA85D8C3330277D18">
    <w:name w:val="FA65C88C13E440FDA85D8C3330277D18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E7ACB8DB3432EABDB3C64C558E9D6">
    <w:name w:val="4D3E7ACB8DB3432EABDB3C64C558E9D6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457DD9D98541A3AD8006174182A599">
    <w:name w:val="EA457DD9D98541A3AD8006174182A599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93380F21154A2B861C5316F5A7D3D4">
    <w:name w:val="FE93380F21154A2B861C5316F5A7D3D4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8953123024E6BA4B90052FE7354C7">
    <w:name w:val="6C38953123024E6BA4B90052FE7354C7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685DEF9AF4488FB1AE11D62F2D5B4C">
    <w:name w:val="4E685DEF9AF4488FB1AE11D62F2D5B4C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9BBF93C7FC4FF0BE9FE37BD53E70E4">
    <w:name w:val="CA9BBF93C7FC4FF0BE9FE37BD53E70E4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6D9E4716D1418C8C62EB85DF7F0899">
    <w:name w:val="F46D9E4716D1418C8C62EB85DF7F0899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E610E804B4875BDF6502C5F7E497C">
    <w:name w:val="859E610E804B4875BDF6502C5F7E497C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42618EC1664C9D903E925486C27178">
    <w:name w:val="6542618EC1664C9D903E925486C27178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CA433D110C438483277433DA53ED55">
    <w:name w:val="5ACA433D110C438483277433DA53ED55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7922EFD2D744829128AD3FEC955F6E">
    <w:name w:val="4B7922EFD2D744829128AD3FEC955F6E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36B7F52CDD4A019B3BF8CB85582E10">
    <w:name w:val="0336B7F52CDD4A019B3BF8CB85582E10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A87D5A84234ED1A0AE9D5BCFD4116B">
    <w:name w:val="09A87D5A84234ED1A0AE9D5BCFD4116B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1F66BB4A77467F9DA59698B75CC39A">
    <w:name w:val="0E1F66BB4A77467F9DA59698B75CC39A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9DC03AB17B4BEE8BE824BEAF585070">
    <w:name w:val="F79DC03AB17B4BEE8BE824BEAF585070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1C131E41F44C80A94171319BD92C96">
    <w:name w:val="AD1C131E41F44C80A94171319BD92C96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189F8A5F064403AC7267B0553067D1">
    <w:name w:val="2E189F8A5F064403AC7267B0553067D1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9F3213AEBD4EA1AD2826A2B0C4DA38">
    <w:name w:val="399F3213AEBD4EA1AD2826A2B0C4DA38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140B3755E54C12B4039ADF64D19B23">
    <w:name w:val="F9140B3755E54C12B4039ADF64D19B23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72C7092C144FC0A599A2F18AA5CFDB">
    <w:name w:val="DA72C7092C144FC0A599A2F18AA5CFDB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69BCEFAA9B437FABEF89C444592B29">
    <w:name w:val="F369BCEFAA9B437FABEF89C444592B29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5076B37F0F447D8B67BFDD02C3E565">
    <w:name w:val="025076B37F0F447D8B67BFDD02C3E565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7837260AC240D59B9B162B77CAE4B1">
    <w:name w:val="7E7837260AC240D59B9B162B77CAE4B1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820D9A22344EA89050CB6E0304D01F">
    <w:name w:val="BD820D9A22344EA89050CB6E0304D01F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B69055F0664BE0AD346A3D4BE14DDB">
    <w:name w:val="AAB69055F0664BE0AD346A3D4BE14DDB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69B9658C624338AC1061405081E7E1">
    <w:name w:val="2969B9658C624338AC1061405081E7E1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305D4F3374081AEE1B31580DB9985">
    <w:name w:val="CC7305D4F3374081AEE1B31580DB9985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9BA883A2F4DA7AE29273D58C8A342">
    <w:name w:val="6B39BA883A2F4DA7AE29273D58C8A342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67B865CAB4B928976F2BC204FF234">
    <w:name w:val="6B367B865CAB4B928976F2BC204FF234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8763FC25FB4B38B20670BCA45523CD">
    <w:name w:val="A58763FC25FB4B38B20670BCA45523CD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EEC1F43C2742FD92164AA6171AEBDE">
    <w:name w:val="4AEEC1F43C2742FD92164AA6171AEBDE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B5E52EF26484A9A98DADB7C755628">
    <w:name w:val="9D9B5E52EF26484A9A98DADB7C755628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461952A8884C6C96B87CD8BA1A4995">
    <w:name w:val="59461952A8884C6C96B87CD8BA1A4995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411150D384A74ACCC0ECAC04F16D7">
    <w:name w:val="D3F411150D384A74ACCC0ECAC04F16D7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710F5E6539438F863932650F8E766B">
    <w:name w:val="20710F5E6539438F863932650F8E766B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724F78A2AE46A1A3F3AD25FE5C3814">
    <w:name w:val="13724F78A2AE46A1A3F3AD25FE5C3814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AF9099CC794E35B48E2A6E45E3E93D">
    <w:name w:val="35AF9099CC794E35B48E2A6E45E3E93D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DEA8CB050749C4A09EDA3DE07AC3EB">
    <w:name w:val="EADEA8CB050749C4A09EDA3DE07AC3EB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3F7E646B7C4FEAA10BCC4E44827E93">
    <w:name w:val="2C3F7E646B7C4FEAA10BCC4E44827E93"/>
    <w:rsid w:val="00880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193C4A15C74D59B02ABB9E1740808D">
    <w:name w:val="AB193C4A15C74D59B02ABB9E1740808D"/>
    <w:rsid w:val="008800F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d88071ec021425302cae66a59f1c56ec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ad2ce9c4d137b2488be8f45605d3bfa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060B2-E05C-4713-9188-55E151B3B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5</TotalTime>
  <Pages>6</Pages>
  <Words>1919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8</cp:revision>
  <cp:lastPrinted>2019-12-09T18:19:00Z</cp:lastPrinted>
  <dcterms:created xsi:type="dcterms:W3CDTF">2025-11-03T07:10:00Z</dcterms:created>
  <dcterms:modified xsi:type="dcterms:W3CDTF">2025-11-06T14:25:00Z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