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3368FF0F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 zadávací dokumentace</w:t>
      </w:r>
    </w:p>
    <w:p w14:paraId="2A6C22EB" w14:textId="3FF145C8" w:rsidR="00393720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</w:p>
    <w:p w14:paraId="1E0F3F71" w14:textId="69486CC4" w:rsidR="00827468" w:rsidRPr="009301CF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9301CF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9301CF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606B58" w:rsidRPr="009301CF" w14:paraId="608FE583" w14:textId="77777777" w:rsidTr="00B46978">
        <w:tc>
          <w:tcPr>
            <w:tcW w:w="3114" w:type="dxa"/>
            <w:shd w:val="clear" w:color="auto" w:fill="DEEAF6" w:themeFill="accent1" w:themeFillTint="33"/>
          </w:tcPr>
          <w:p w14:paraId="2724B629" w14:textId="77777777" w:rsidR="00606B58" w:rsidRPr="009301CF" w:rsidRDefault="00606B58" w:rsidP="00B46978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9301CF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466D0CC6" w14:textId="68C16B78" w:rsidR="00606B58" w:rsidRPr="009301CF" w:rsidRDefault="00606B58" w:rsidP="00B46978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9301CF">
              <w:rPr>
                <w:rFonts w:asciiTheme="majorHAnsi" w:hAnsiTheme="majorHAnsi" w:cstheme="majorHAnsi"/>
                <w:b/>
              </w:rPr>
              <w:t>Hotel Jezerka s.r.o. – energetická opatření – dodávky</w:t>
            </w:r>
            <w:r w:rsidR="004F223F">
              <w:rPr>
                <w:rFonts w:asciiTheme="majorHAnsi" w:hAnsiTheme="majorHAnsi" w:cstheme="majorHAnsi"/>
                <w:b/>
              </w:rPr>
              <w:t xml:space="preserve"> II</w:t>
            </w:r>
          </w:p>
        </w:tc>
      </w:tr>
      <w:tr w:rsidR="00606B58" w:rsidRPr="009301CF" w14:paraId="17A53697" w14:textId="77777777" w:rsidTr="00B46978">
        <w:tc>
          <w:tcPr>
            <w:tcW w:w="3114" w:type="dxa"/>
          </w:tcPr>
          <w:p w14:paraId="0B64CDC7" w14:textId="77777777" w:rsidR="00606B58" w:rsidRPr="009301CF" w:rsidRDefault="00606B58" w:rsidP="00B46978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9301CF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3536F015" w14:textId="77777777" w:rsidR="00606B58" w:rsidRPr="009301CF" w:rsidRDefault="00606B58" w:rsidP="00B46978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301CF">
              <w:rPr>
                <w:rFonts w:asciiTheme="majorHAnsi" w:hAnsiTheme="majorHAnsi" w:cstheme="majorHAnsi"/>
              </w:rPr>
              <w:t>nadlimitní otevřené řízení</w:t>
            </w:r>
          </w:p>
        </w:tc>
      </w:tr>
      <w:tr w:rsidR="00606B58" w:rsidRPr="000502A4" w14:paraId="52B6AC35" w14:textId="77777777" w:rsidTr="00B46978">
        <w:tc>
          <w:tcPr>
            <w:tcW w:w="3114" w:type="dxa"/>
          </w:tcPr>
          <w:p w14:paraId="382BF3FB" w14:textId="77777777" w:rsidR="00606B58" w:rsidRPr="009301CF" w:rsidRDefault="00606B58" w:rsidP="00B46978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9301CF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093BB5B6" w14:textId="77777777" w:rsidR="00606B58" w:rsidRPr="009301CF" w:rsidRDefault="00606B58" w:rsidP="00B46978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301CF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5EC0B2A3" w14:textId="77777777" w:rsidR="00606B58" w:rsidRPr="000502A4" w:rsidRDefault="00606B58" w:rsidP="00606B58">
      <w:pPr>
        <w:spacing w:after="0" w:line="276" w:lineRule="auto"/>
        <w:jc w:val="both"/>
        <w:rPr>
          <w:rFonts w:asciiTheme="majorHAnsi" w:hAnsiTheme="majorHAnsi" w:cstheme="majorHAnsi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301CF" w:rsidRPr="00540AA1" w14:paraId="7C7578BA" w14:textId="77777777" w:rsidTr="00917179">
        <w:tc>
          <w:tcPr>
            <w:tcW w:w="3114" w:type="dxa"/>
            <w:shd w:val="clear" w:color="auto" w:fill="DEEAF6" w:themeFill="accent1" w:themeFillTint="33"/>
            <w:vAlign w:val="center"/>
          </w:tcPr>
          <w:p w14:paraId="4D1093E9" w14:textId="77777777" w:rsidR="009301CF" w:rsidRPr="00540AA1" w:rsidRDefault="009301CF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účastníka: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0487784A02684390BEDB3CD7268B0BFA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10072079" w14:textId="77777777" w:rsidR="009301CF" w:rsidRPr="00540AA1" w:rsidRDefault="009301CF" w:rsidP="00917179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9301CF" w:rsidRPr="00540AA1" w14:paraId="17D7C76F" w14:textId="77777777" w:rsidTr="00917179">
        <w:tc>
          <w:tcPr>
            <w:tcW w:w="3114" w:type="dxa"/>
            <w:vAlign w:val="center"/>
          </w:tcPr>
          <w:p w14:paraId="41A56F4E" w14:textId="77777777" w:rsidR="009301CF" w:rsidRPr="00540AA1" w:rsidRDefault="009301CF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Sídlo účastníka: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D9678283F4C64203841414B56AAA9B8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02ABE75F" w14:textId="77777777" w:rsidR="009301CF" w:rsidRPr="00540AA1" w:rsidRDefault="009301CF" w:rsidP="00917179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9301CF" w:rsidRPr="00540AA1" w14:paraId="71A5DDEA" w14:textId="77777777" w:rsidTr="00917179">
        <w:tc>
          <w:tcPr>
            <w:tcW w:w="3114" w:type="dxa"/>
            <w:vAlign w:val="center"/>
          </w:tcPr>
          <w:p w14:paraId="4C0AAF57" w14:textId="77777777" w:rsidR="009301CF" w:rsidRPr="00540AA1" w:rsidRDefault="009301CF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C88679B9BB6A4C4381AA1865B10109C9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0F5680F" w14:textId="77777777" w:rsidR="009301CF" w:rsidRPr="00540AA1" w:rsidRDefault="009301CF" w:rsidP="00917179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9301CF" w:rsidRPr="00540AA1" w14:paraId="3A0338CB" w14:textId="77777777" w:rsidTr="00917179">
        <w:tc>
          <w:tcPr>
            <w:tcW w:w="3114" w:type="dxa"/>
            <w:vAlign w:val="center"/>
          </w:tcPr>
          <w:p w14:paraId="033F4B61" w14:textId="77777777" w:rsidR="009301CF" w:rsidRPr="00540AA1" w:rsidRDefault="009301CF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3FEDA09B1D3B45FA8E250212122CEA17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2E3B74F9" w14:textId="77777777" w:rsidR="009301CF" w:rsidRPr="00540AA1" w:rsidRDefault="009301CF" w:rsidP="00917179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9301CF" w:rsidRPr="00540AA1" w14:paraId="31F03553" w14:textId="77777777" w:rsidTr="00917179">
        <w:tc>
          <w:tcPr>
            <w:tcW w:w="3114" w:type="dxa"/>
            <w:vAlign w:val="center"/>
          </w:tcPr>
          <w:p w14:paraId="28A6A767" w14:textId="77777777" w:rsidR="009301CF" w:rsidRPr="00540AA1" w:rsidRDefault="009301CF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043D4172FB7F4A7D80A350C5273AD7B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C70E43A" w14:textId="77777777" w:rsidR="009301CF" w:rsidRPr="00540AA1" w:rsidRDefault="009301CF" w:rsidP="00917179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9301CF" w:rsidRPr="00540AA1" w14:paraId="199E3D9E" w14:textId="77777777" w:rsidTr="00917179">
        <w:tc>
          <w:tcPr>
            <w:tcW w:w="3114" w:type="dxa"/>
            <w:vAlign w:val="center"/>
          </w:tcPr>
          <w:p w14:paraId="673A8A17" w14:textId="77777777" w:rsidR="009301CF" w:rsidRPr="00540AA1" w:rsidRDefault="009301CF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A316A20AAE1244A0BC7B2F242506C34F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4BD0857F" w14:textId="77777777" w:rsidR="009301CF" w:rsidRPr="00540AA1" w:rsidRDefault="009301CF" w:rsidP="00917179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9301CF" w:rsidRPr="00540AA1" w14:paraId="7E7A0746" w14:textId="77777777" w:rsidTr="00917179">
        <w:tc>
          <w:tcPr>
            <w:tcW w:w="3114" w:type="dxa"/>
            <w:vAlign w:val="center"/>
          </w:tcPr>
          <w:p w14:paraId="66AEA020" w14:textId="77777777" w:rsidR="009301CF" w:rsidRPr="00540AA1" w:rsidRDefault="009301CF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DD9D723DBC184986BF737C322E105CA5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441E1A3" w14:textId="77777777" w:rsidR="009301CF" w:rsidRPr="00540AA1" w:rsidRDefault="009301CF" w:rsidP="00917179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9301CF" w:rsidRPr="00540AA1" w14:paraId="2F189877" w14:textId="77777777" w:rsidTr="00917179">
        <w:tc>
          <w:tcPr>
            <w:tcW w:w="3114" w:type="dxa"/>
            <w:vAlign w:val="center"/>
          </w:tcPr>
          <w:p w14:paraId="2A75F933" w14:textId="77777777" w:rsidR="009301CF" w:rsidRPr="00540AA1" w:rsidRDefault="009301CF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1730DAE3501E4F249CB716D3D4E096E9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0AE5DB3E" w14:textId="77777777" w:rsidR="009301CF" w:rsidRPr="00540AA1" w:rsidRDefault="009301CF" w:rsidP="00917179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9301CF" w:rsidRPr="00540AA1" w14:paraId="1F6BEBA0" w14:textId="77777777" w:rsidTr="00917179">
        <w:tc>
          <w:tcPr>
            <w:tcW w:w="3114" w:type="dxa"/>
            <w:vAlign w:val="center"/>
          </w:tcPr>
          <w:p w14:paraId="5D9DD6E2" w14:textId="77777777" w:rsidR="009301CF" w:rsidRPr="00540AA1" w:rsidRDefault="009301CF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63BC1893C8FE43F1B677EA529949A982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0B498B26" w14:textId="77777777" w:rsidR="009301CF" w:rsidRPr="00540AA1" w:rsidRDefault="009301CF" w:rsidP="00917179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9301CF" w:rsidRPr="00540AA1" w14:paraId="082FA4E2" w14:textId="77777777" w:rsidTr="00917179">
        <w:tc>
          <w:tcPr>
            <w:tcW w:w="3114" w:type="dxa"/>
            <w:vAlign w:val="center"/>
          </w:tcPr>
          <w:p w14:paraId="0A3B2328" w14:textId="77777777" w:rsidR="009301CF" w:rsidRPr="00540AA1" w:rsidRDefault="009301CF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2622E22E811B4F689254C5ACD4A4B7C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9C07AB1" w14:textId="77777777" w:rsidR="009301CF" w:rsidRPr="00540AA1" w:rsidRDefault="009301CF" w:rsidP="00917179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9301CF" w:rsidRPr="00540AA1" w14:paraId="57F8C87E" w14:textId="77777777" w:rsidTr="00917179">
        <w:tc>
          <w:tcPr>
            <w:tcW w:w="9062" w:type="dxa"/>
            <w:gridSpan w:val="2"/>
          </w:tcPr>
          <w:p w14:paraId="26D517A4" w14:textId="77777777" w:rsidR="009301CF" w:rsidRPr="00540AA1" w:rsidRDefault="00000000" w:rsidP="00917179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1CF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9301CF" w:rsidRPr="00540AA1">
              <w:rPr>
                <w:rFonts w:asciiTheme="majorHAnsi" w:hAnsiTheme="majorHAnsi" w:cstheme="majorHAnsi"/>
              </w:rPr>
              <w:t xml:space="preserve"> O veřejnou zakázku se uchází více dodavatelů společně ve smyslu § 82 ZZVZ</w:t>
            </w:r>
            <w:r w:rsidR="009301CF">
              <w:rPr>
                <w:rFonts w:asciiTheme="majorHAnsi" w:hAnsiTheme="majorHAnsi" w:cstheme="majorHAnsi"/>
              </w:rPr>
              <w:t xml:space="preserve"> – týká se pouze </w:t>
            </w:r>
            <w:r w:rsidR="009301CF">
              <w:rPr>
                <w:rFonts w:asciiTheme="majorHAnsi" w:hAnsiTheme="majorHAnsi" w:cstheme="majorHAnsi"/>
                <w:b/>
                <w:bCs/>
              </w:rPr>
              <w:t>společné účasti dodavatelů</w:t>
            </w:r>
            <w:r w:rsidR="009301CF">
              <w:rPr>
                <w:rFonts w:asciiTheme="majorHAnsi" w:hAnsiTheme="majorHAnsi" w:cstheme="majorHAnsi"/>
              </w:rPr>
              <w:t>, nikoliv využití poddodavatelů nebo jiných osob dle § 83 ZZVZ</w:t>
            </w:r>
            <w:r w:rsidR="009301CF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9301CF" w:rsidRPr="00540AA1" w14:paraId="0A892AC1" w14:textId="77777777" w:rsidTr="00917179">
        <w:trPr>
          <w:trHeight w:val="335"/>
        </w:trPr>
        <w:tc>
          <w:tcPr>
            <w:tcW w:w="3114" w:type="dxa"/>
          </w:tcPr>
          <w:p w14:paraId="7E306269" w14:textId="77777777" w:rsidR="009301CF" w:rsidRPr="00540AA1" w:rsidRDefault="009301CF" w:rsidP="00917179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213C51C7" w14:textId="77777777" w:rsidR="009301CF" w:rsidRPr="00540AA1" w:rsidRDefault="00000000" w:rsidP="0091717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EF190577045D41478681BC1D6D8BFACB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9301C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IČO</w:t>
                </w:r>
              </w:sdtContent>
            </w:sdt>
            <w:r w:rsidR="009301CF" w:rsidRPr="00540AA1">
              <w:rPr>
                <w:rFonts w:asciiTheme="majorHAnsi" w:hAnsiTheme="majorHAnsi" w:cstheme="majorHAnsi"/>
              </w:rPr>
              <w:t>,</w:t>
            </w:r>
          </w:p>
          <w:p w14:paraId="221A0E0B" w14:textId="77777777" w:rsidR="009301CF" w:rsidRPr="00540AA1" w:rsidRDefault="00000000" w:rsidP="0091717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DB6BD55C59FD47D08E58E36C27759372"/>
                </w:placeholder>
                <w:showingPlcHdr/>
              </w:sdtPr>
              <w:sdtContent>
                <w:r w:rsidR="009301C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IČO</w:t>
                </w:r>
              </w:sdtContent>
            </w:sdt>
            <w:r w:rsidR="009301C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5C99922A" w14:textId="77777777" w:rsidR="009301CF" w:rsidRPr="00540AA1" w:rsidRDefault="00000000" w:rsidP="0091717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DC91FD22F18141D9BA4E3D3B4919862B"/>
                </w:placeholder>
                <w:showingPlcHdr/>
              </w:sdtPr>
              <w:sdtContent>
                <w:r w:rsidR="009301C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IČO</w:t>
                </w:r>
              </w:sdtContent>
            </w:sdt>
            <w:r w:rsidR="009301C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3CCAD9C1" w14:textId="77777777" w:rsidR="009301CF" w:rsidRDefault="009301CF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</w:p>
    <w:p w14:paraId="1B041B92" w14:textId="2AE20AF3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B16752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B16752">
        <w:rPr>
          <w:rFonts w:asciiTheme="majorHAnsi" w:hAnsiTheme="majorHAnsi" w:cstheme="majorHAnsi"/>
          <w:b/>
          <w:bCs/>
        </w:rPr>
        <w:t>společné účasti dodavatelů</w:t>
      </w:r>
      <w:r w:rsidRPr="00B16752">
        <w:rPr>
          <w:rFonts w:asciiTheme="majorHAnsi" w:hAnsiTheme="majorHAnsi" w:cstheme="majorHAnsi"/>
        </w:rPr>
        <w:t xml:space="preserve">, předložení </w:t>
      </w:r>
      <w:r w:rsidRPr="00B16752">
        <w:rPr>
          <w:rFonts w:asciiTheme="majorHAnsi" w:hAnsiTheme="majorHAnsi" w:cstheme="majorHAnsi"/>
          <w:b/>
          <w:bCs/>
        </w:rPr>
        <w:t>smlouvy</w:t>
      </w:r>
      <w:r w:rsidRPr="00B16752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B16752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B16752"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7299CD4F" w:rsidR="001D487B" w:rsidRPr="00B16752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B16752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9F6607" w:rsidRPr="00B16752">
        <w:rPr>
          <w:rFonts w:asciiTheme="majorHAnsi" w:eastAsia="Calibri" w:hAnsiTheme="majorHAnsi" w:cstheme="majorHAnsi"/>
        </w:rPr>
        <w:t>,</w:t>
      </w:r>
      <w:r w:rsidR="006679A7" w:rsidRPr="00B16752">
        <w:rPr>
          <w:rFonts w:asciiTheme="majorHAnsi" w:eastAsia="Calibri" w:hAnsiTheme="majorHAnsi" w:cstheme="majorHAnsi"/>
        </w:rPr>
        <w:t xml:space="preserve"> včetně dodržování zásad „významně nepoškozovat“ životní prostředí (DNSH – Do Not Significant Harm) </w:t>
      </w:r>
      <w:r w:rsidRPr="00B16752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poddodavatelů,</w:t>
      </w:r>
    </w:p>
    <w:p w14:paraId="4DEB6CFC" w14:textId="37086CB6" w:rsidR="000B1BE4" w:rsidRPr="00B16752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B16752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E-ZAK se považují za řádně doručené </w:t>
      </w:r>
      <w:r w:rsidR="00BE161F" w:rsidRPr="00B16752">
        <w:rPr>
          <w:rFonts w:asciiTheme="majorHAnsi" w:eastAsia="Calibri" w:hAnsiTheme="majorHAnsi" w:cstheme="majorHAnsi"/>
        </w:rPr>
        <w:t xml:space="preserve">okamžikem </w:t>
      </w:r>
      <w:r w:rsidRPr="00B16752">
        <w:rPr>
          <w:rFonts w:asciiTheme="majorHAnsi" w:eastAsia="Calibri" w:hAnsiTheme="majorHAnsi" w:cstheme="majorHAnsi"/>
        </w:rPr>
        <w:t>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D87209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540AA1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p w14:paraId="7E5AD770" w14:textId="24EE33F8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E817C9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E817C9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387816EB" w14:textId="2188D4CC" w:rsidR="00794A6B" w:rsidRPr="00E817C9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E817C9">
        <w:rPr>
          <w:rFonts w:asciiTheme="majorHAnsi" w:hAnsiTheme="majorHAnsi" w:cstheme="majorHAnsi"/>
          <w:b/>
          <w:lang w:eastAsia="x-none"/>
        </w:rPr>
        <w:t xml:space="preserve">Položkový rozpočet </w:t>
      </w:r>
      <w:r w:rsidRPr="00E817C9">
        <w:rPr>
          <w:rFonts w:asciiTheme="majorHAnsi" w:hAnsiTheme="majorHAnsi" w:cstheme="majorHAnsi"/>
          <w:lang w:eastAsia="x-none"/>
        </w:rPr>
        <w:t>(</w:t>
      </w:r>
      <w:r w:rsidRPr="00E817C9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E36AF7">
        <w:rPr>
          <w:rFonts w:asciiTheme="majorHAnsi" w:hAnsiTheme="majorHAnsi" w:cstheme="majorHAnsi"/>
          <w:b/>
          <w:lang w:eastAsia="x-none"/>
        </w:rPr>
        <w:t>3</w:t>
      </w:r>
      <w:r w:rsidR="009B7883" w:rsidRPr="00E817C9">
        <w:rPr>
          <w:rFonts w:asciiTheme="majorHAnsi" w:hAnsiTheme="majorHAnsi" w:cstheme="majorHAnsi"/>
          <w:b/>
          <w:lang w:eastAsia="x-none"/>
        </w:rPr>
        <w:t>.2</w:t>
      </w:r>
      <w:r w:rsidRPr="00E817C9">
        <w:rPr>
          <w:rFonts w:asciiTheme="majorHAnsi" w:hAnsiTheme="majorHAnsi" w:cstheme="majorHAnsi"/>
          <w:lang w:eastAsia="x-none"/>
        </w:rPr>
        <w:t xml:space="preserve"> zadávací dokumentace),</w:t>
      </w:r>
    </w:p>
    <w:p w14:paraId="48B5E244" w14:textId="6634CC95" w:rsidR="00794A6B" w:rsidRPr="00E36AF7" w:rsidRDefault="00201E21" w:rsidP="00E36AF7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7E030A">
        <w:rPr>
          <w:rFonts w:asciiTheme="majorHAnsi" w:hAnsiTheme="majorHAnsi" w:cstheme="majorHAnsi"/>
          <w:b/>
          <w:lang w:eastAsia="x-none"/>
        </w:rPr>
        <w:t>Technické listy výrobce</w:t>
      </w:r>
      <w:r w:rsidR="00605C8D" w:rsidRPr="007E030A">
        <w:rPr>
          <w:rFonts w:asciiTheme="majorHAnsi" w:hAnsiTheme="majorHAnsi" w:cstheme="majorHAnsi"/>
          <w:b/>
          <w:lang w:eastAsia="x-none"/>
        </w:rPr>
        <w:t xml:space="preserve"> </w:t>
      </w:r>
      <w:r w:rsidR="00605C8D" w:rsidRPr="00D3753F">
        <w:rPr>
          <w:rFonts w:asciiTheme="majorHAnsi" w:hAnsiTheme="majorHAnsi" w:cstheme="majorHAnsi"/>
          <w:bCs/>
          <w:lang w:eastAsia="x-none"/>
        </w:rPr>
        <w:t xml:space="preserve">(popř. </w:t>
      </w:r>
      <w:r w:rsidR="004F0406" w:rsidRPr="00D3753F">
        <w:rPr>
          <w:rFonts w:asciiTheme="majorHAnsi" w:hAnsiTheme="majorHAnsi" w:cstheme="majorHAnsi"/>
          <w:bCs/>
          <w:lang w:eastAsia="x-none"/>
        </w:rPr>
        <w:t xml:space="preserve">jiný </w:t>
      </w:r>
      <w:r w:rsidR="00605C8D" w:rsidRPr="00D3753F">
        <w:rPr>
          <w:rFonts w:asciiTheme="majorHAnsi" w:hAnsiTheme="majorHAnsi" w:cstheme="majorHAnsi"/>
          <w:bCs/>
          <w:lang w:eastAsia="x-none"/>
        </w:rPr>
        <w:t>adekvátní dokument)</w:t>
      </w:r>
      <w:r w:rsidRPr="007E030A">
        <w:rPr>
          <w:rFonts w:asciiTheme="majorHAnsi" w:hAnsiTheme="majorHAnsi" w:cstheme="majorHAnsi"/>
          <w:b/>
          <w:lang w:eastAsia="x-none"/>
        </w:rPr>
        <w:t xml:space="preserve"> </w:t>
      </w:r>
      <w:r w:rsidR="002023E4" w:rsidRPr="007E030A">
        <w:rPr>
          <w:rFonts w:asciiTheme="majorHAnsi" w:hAnsiTheme="majorHAnsi" w:cstheme="majorHAnsi"/>
          <w:b/>
          <w:lang w:eastAsia="x-none"/>
        </w:rPr>
        <w:t>zařízení č. 1 až</w:t>
      </w:r>
      <w:r w:rsidR="00E36AF7">
        <w:rPr>
          <w:rFonts w:asciiTheme="majorHAnsi" w:hAnsiTheme="majorHAnsi" w:cstheme="majorHAnsi"/>
          <w:b/>
          <w:lang w:eastAsia="x-none"/>
        </w:rPr>
        <w:t xml:space="preserve"> č. 4, č. 7 a </w:t>
      </w:r>
      <w:r w:rsidR="002023E4" w:rsidRPr="007E030A">
        <w:rPr>
          <w:rFonts w:asciiTheme="majorHAnsi" w:hAnsiTheme="majorHAnsi" w:cstheme="majorHAnsi"/>
          <w:b/>
          <w:lang w:eastAsia="x-none"/>
        </w:rPr>
        <w:t xml:space="preserve">č. </w:t>
      </w:r>
      <w:r w:rsidR="007C7A85" w:rsidRPr="007E030A">
        <w:rPr>
          <w:rFonts w:asciiTheme="majorHAnsi" w:hAnsiTheme="majorHAnsi" w:cstheme="majorHAnsi"/>
          <w:b/>
          <w:lang w:eastAsia="x-none"/>
        </w:rPr>
        <w:t>8</w:t>
      </w:r>
      <w:r w:rsidR="00E50B21" w:rsidRPr="007E030A">
        <w:rPr>
          <w:rFonts w:asciiTheme="majorHAnsi" w:hAnsiTheme="majorHAnsi" w:cstheme="majorHAnsi"/>
          <w:b/>
          <w:lang w:eastAsia="x-none"/>
        </w:rPr>
        <w:t xml:space="preserve">, tzn. </w:t>
      </w:r>
      <w:r w:rsidR="00E50B21" w:rsidRPr="00E36AF7">
        <w:rPr>
          <w:rFonts w:asciiTheme="majorHAnsi" w:hAnsiTheme="majorHAnsi" w:cstheme="majorHAnsi"/>
          <w:b/>
          <w:u w:val="single"/>
          <w:lang w:eastAsia="x-none"/>
        </w:rPr>
        <w:t>položka č. 1.1, 2.1, 3.1, 4</w:t>
      </w:r>
      <w:r w:rsidR="000C66DE" w:rsidRPr="00E36AF7">
        <w:rPr>
          <w:rFonts w:asciiTheme="majorHAnsi" w:hAnsiTheme="majorHAnsi" w:cstheme="majorHAnsi"/>
          <w:b/>
          <w:u w:val="single"/>
          <w:lang w:eastAsia="x-none"/>
        </w:rPr>
        <w:t>.</w:t>
      </w:r>
      <w:r w:rsidR="00E50B21" w:rsidRPr="00E36AF7">
        <w:rPr>
          <w:rFonts w:asciiTheme="majorHAnsi" w:hAnsiTheme="majorHAnsi" w:cstheme="majorHAnsi"/>
          <w:b/>
          <w:u w:val="single"/>
          <w:lang w:eastAsia="x-none"/>
        </w:rPr>
        <w:t>1,</w:t>
      </w:r>
      <w:r w:rsidR="000C66DE" w:rsidRPr="00E36AF7">
        <w:rPr>
          <w:rFonts w:asciiTheme="majorHAnsi" w:hAnsiTheme="majorHAnsi" w:cstheme="majorHAnsi"/>
          <w:b/>
          <w:u w:val="single"/>
          <w:lang w:eastAsia="x-none"/>
        </w:rPr>
        <w:t xml:space="preserve"> 7.1 a 8.1</w:t>
      </w:r>
      <w:r w:rsidR="000C66DE" w:rsidRPr="007E030A">
        <w:rPr>
          <w:rFonts w:asciiTheme="majorHAnsi" w:hAnsiTheme="majorHAnsi" w:cstheme="majorHAnsi"/>
          <w:b/>
          <w:lang w:eastAsia="x-none"/>
        </w:rPr>
        <w:t>,</w:t>
      </w:r>
      <w:r w:rsidR="007C7A85" w:rsidRPr="007E030A">
        <w:rPr>
          <w:rFonts w:asciiTheme="majorHAnsi" w:hAnsiTheme="majorHAnsi" w:cstheme="majorHAnsi"/>
          <w:b/>
          <w:lang w:eastAsia="x-none"/>
        </w:rPr>
        <w:t xml:space="preserve"> </w:t>
      </w:r>
      <w:r w:rsidR="00080347" w:rsidRPr="007E030A">
        <w:rPr>
          <w:rFonts w:asciiTheme="majorHAnsi" w:hAnsiTheme="majorHAnsi" w:cstheme="majorHAnsi"/>
          <w:b/>
          <w:lang w:eastAsia="x-none"/>
        </w:rPr>
        <w:t xml:space="preserve">v souladu s minimálními technickými </w:t>
      </w:r>
      <w:r w:rsidR="00080347" w:rsidRPr="007E030A">
        <w:rPr>
          <w:rFonts w:asciiTheme="majorHAnsi" w:hAnsiTheme="majorHAnsi" w:cstheme="majorHAnsi"/>
          <w:b/>
          <w:lang w:eastAsia="x-none"/>
        </w:rPr>
        <w:lastRenderedPageBreak/>
        <w:t xml:space="preserve">parametry uvedenými v příloze č. </w:t>
      </w:r>
      <w:r w:rsidR="00E36AF7">
        <w:rPr>
          <w:rFonts w:asciiTheme="majorHAnsi" w:hAnsiTheme="majorHAnsi" w:cstheme="majorHAnsi"/>
          <w:b/>
          <w:lang w:eastAsia="x-none"/>
        </w:rPr>
        <w:t>3</w:t>
      </w:r>
      <w:r w:rsidR="007C7A85" w:rsidRPr="007E030A">
        <w:rPr>
          <w:rFonts w:asciiTheme="majorHAnsi" w:hAnsiTheme="majorHAnsi" w:cstheme="majorHAnsi"/>
          <w:b/>
          <w:lang w:eastAsia="x-none"/>
        </w:rPr>
        <w:t>.2 Položkový rozpočet</w:t>
      </w:r>
      <w:r w:rsidR="00080347" w:rsidRPr="007E030A">
        <w:rPr>
          <w:rFonts w:asciiTheme="majorHAnsi" w:hAnsiTheme="majorHAnsi" w:cstheme="majorHAnsi"/>
          <w:b/>
          <w:lang w:eastAsia="x-none"/>
        </w:rPr>
        <w:t xml:space="preserve"> – </w:t>
      </w:r>
      <w:r w:rsidR="005B1078" w:rsidRPr="007E030A">
        <w:rPr>
          <w:rFonts w:asciiTheme="majorHAnsi" w:hAnsiTheme="majorHAnsi" w:cstheme="majorHAnsi"/>
          <w:b/>
          <w:lang w:eastAsia="x-none"/>
        </w:rPr>
        <w:t xml:space="preserve">vzduchotechnika a chlazení </w:t>
      </w:r>
      <w:r w:rsidR="00080347" w:rsidRPr="007E030A">
        <w:rPr>
          <w:rFonts w:asciiTheme="majorHAnsi" w:hAnsiTheme="majorHAnsi" w:cstheme="majorHAnsi"/>
          <w:b/>
          <w:lang w:eastAsia="x-none"/>
        </w:rPr>
        <w:t>zadávací dokumentace</w:t>
      </w:r>
      <w:r w:rsidR="00E36AF7">
        <w:rPr>
          <w:rFonts w:asciiTheme="majorHAnsi" w:hAnsiTheme="majorHAnsi" w:cstheme="majorHAnsi"/>
          <w:b/>
          <w:lang w:eastAsia="x-none"/>
        </w:rPr>
        <w:t>.</w:t>
      </w:r>
    </w:p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CE1C97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5670"/>
        <w:gridCol w:w="1134"/>
        <w:gridCol w:w="2694"/>
      </w:tblGrid>
      <w:tr w:rsidR="00B067DF" w:rsidRPr="00540AA1" w14:paraId="354A40B9" w14:textId="77777777" w:rsidTr="006C5327">
        <w:trPr>
          <w:trHeight w:val="397"/>
        </w:trPr>
        <w:tc>
          <w:tcPr>
            <w:tcW w:w="5670" w:type="dxa"/>
            <w:shd w:val="clear" w:color="auto" w:fill="DEEAF6" w:themeFill="accent1" w:themeFillTint="33"/>
            <w:vAlign w:val="center"/>
          </w:tcPr>
          <w:p w14:paraId="4D0FF5FD" w14:textId="7A245055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85CDA07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1D2526B2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5115A9" w:rsidRPr="00540AA1" w14:paraId="1CC7F979" w14:textId="77777777" w:rsidTr="006C5327">
        <w:trPr>
          <w:trHeight w:val="397"/>
        </w:trPr>
        <w:tc>
          <w:tcPr>
            <w:tcW w:w="5670" w:type="dxa"/>
          </w:tcPr>
          <w:p w14:paraId="7CA1CCAC" w14:textId="39620A66" w:rsidR="005115A9" w:rsidRPr="00540AA1" w:rsidRDefault="005115A9" w:rsidP="005115A9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E26C8B">
              <w:rPr>
                <w:rFonts w:asciiTheme="majorHAnsi" w:hAnsiTheme="majorHAnsi" w:cstheme="majorHAnsi"/>
              </w:rPr>
              <w:t>Nabídková cena bez DPH</w:t>
            </w:r>
          </w:p>
        </w:tc>
        <w:tc>
          <w:tcPr>
            <w:tcW w:w="1134" w:type="dxa"/>
          </w:tcPr>
          <w:p w14:paraId="6635F006" w14:textId="1891CBD1" w:rsidR="005115A9" w:rsidRPr="00540AA1" w:rsidRDefault="00E769A9" w:rsidP="005115A9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="005115A9" w:rsidRPr="00E26C8B">
              <w:rPr>
                <w:rFonts w:asciiTheme="majorHAnsi" w:hAnsiTheme="majorHAnsi" w:cstheme="majorHAnsi"/>
              </w:rPr>
              <w:t>0 %</w:t>
            </w:r>
          </w:p>
        </w:tc>
        <w:tc>
          <w:tcPr>
            <w:tcW w:w="2694" w:type="dxa"/>
          </w:tcPr>
          <w:p w14:paraId="3E45F4AA" w14:textId="77777777" w:rsidR="005115A9" w:rsidRPr="00540AA1" w:rsidRDefault="00000000" w:rsidP="005115A9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B3E47F3937CE47BDAF2DDEE1A82DA843"/>
                </w:placeholder>
                <w:showingPlcHdr/>
              </w:sdtPr>
              <w:sdtContent>
                <w:r w:rsidR="005115A9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5115A9" w:rsidRPr="00540AA1">
              <w:rPr>
                <w:rFonts w:asciiTheme="majorHAnsi" w:hAnsiTheme="majorHAnsi" w:cstheme="majorHAnsi"/>
              </w:rPr>
              <w:t xml:space="preserve"> Kč bez DPH</w:t>
            </w:r>
            <w:r w:rsidR="005115A9" w:rsidRPr="00540AA1">
              <w:rPr>
                <w:rFonts w:asciiTheme="majorHAnsi" w:hAnsiTheme="majorHAnsi" w:cstheme="majorHAnsi"/>
              </w:rPr>
              <w:tab/>
            </w:r>
          </w:p>
        </w:tc>
      </w:tr>
      <w:tr w:rsidR="00652639" w:rsidRPr="00540AA1" w14:paraId="6BBF3573" w14:textId="77777777" w:rsidTr="006C5327">
        <w:trPr>
          <w:trHeight w:val="397"/>
        </w:trPr>
        <w:tc>
          <w:tcPr>
            <w:tcW w:w="5670" w:type="dxa"/>
          </w:tcPr>
          <w:p w14:paraId="3EE92387" w14:textId="47318627" w:rsidR="00652639" w:rsidRPr="00E26C8B" w:rsidRDefault="00652639" w:rsidP="00652639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284CFF">
              <w:rPr>
                <w:rFonts w:asciiTheme="majorHAnsi" w:hAnsiTheme="majorHAnsi" w:cstheme="majorHAnsi"/>
              </w:rPr>
              <w:t xml:space="preserve">Záruka </w:t>
            </w:r>
            <w:r w:rsidR="00446825">
              <w:rPr>
                <w:rFonts w:asciiTheme="majorHAnsi" w:hAnsiTheme="majorHAnsi" w:cstheme="majorHAnsi"/>
              </w:rPr>
              <w:t>z</w:t>
            </w:r>
            <w:r w:rsidRPr="00284CFF">
              <w:rPr>
                <w:rFonts w:asciiTheme="majorHAnsi" w:hAnsiTheme="majorHAnsi" w:cstheme="majorHAnsi"/>
              </w:rPr>
              <w:t>a jakost díla </w:t>
            </w:r>
            <w:r>
              <w:rPr>
                <w:rFonts w:asciiTheme="majorHAnsi" w:hAnsiTheme="majorHAnsi" w:cstheme="majorHAnsi"/>
              </w:rPr>
              <w:t>v měsících</w:t>
            </w:r>
          </w:p>
        </w:tc>
        <w:tc>
          <w:tcPr>
            <w:tcW w:w="1134" w:type="dxa"/>
          </w:tcPr>
          <w:p w14:paraId="1104DADF" w14:textId="499FFCD4" w:rsidR="00652639" w:rsidRDefault="00652639" w:rsidP="00652639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20 </w:t>
            </w:r>
            <w:r w:rsidRPr="00E26C8B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2694" w:type="dxa"/>
          </w:tcPr>
          <w:p w14:paraId="024D54EA" w14:textId="5133E3B1" w:rsidR="00652639" w:rsidRDefault="00000000" w:rsidP="00652639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614026040"/>
                <w:placeholder>
                  <w:docPart w:val="C9CB879A20EE430BB3047822DD346754"/>
                </w:placeholder>
                <w:showingPlcHdr/>
              </w:sdtPr>
              <w:sdtContent>
                <w:r w:rsidR="00652639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652639">
              <w:rPr>
                <w:rFonts w:asciiTheme="majorHAnsi" w:hAnsiTheme="majorHAnsi" w:cstheme="majorHAnsi"/>
              </w:rPr>
              <w:t xml:space="preserve"> měsíců</w:t>
            </w:r>
          </w:p>
        </w:tc>
      </w:tr>
      <w:tr w:rsidR="00652639" w:rsidRPr="00540AA1" w14:paraId="69B23E84" w14:textId="77777777" w:rsidTr="006C5327">
        <w:trPr>
          <w:trHeight w:val="397"/>
        </w:trPr>
        <w:tc>
          <w:tcPr>
            <w:tcW w:w="5670" w:type="dxa"/>
          </w:tcPr>
          <w:p w14:paraId="7DF8D4C9" w14:textId="73BC2040" w:rsidR="00652639" w:rsidRPr="00540AA1" w:rsidRDefault="00652639" w:rsidP="00652639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A324DE">
              <w:rPr>
                <w:rFonts w:asciiTheme="majorHAnsi" w:hAnsiTheme="majorHAnsi" w:cstheme="majorHAnsi"/>
              </w:rPr>
              <w:t>Servis – nástupní doba v hodinách</w:t>
            </w:r>
          </w:p>
        </w:tc>
        <w:tc>
          <w:tcPr>
            <w:tcW w:w="1134" w:type="dxa"/>
          </w:tcPr>
          <w:p w14:paraId="4E080C98" w14:textId="6FC186EC" w:rsidR="00652639" w:rsidRPr="00540AA1" w:rsidRDefault="00652639" w:rsidP="00652639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20 </w:t>
            </w:r>
            <w:r w:rsidRPr="00E26C8B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2694" w:type="dxa"/>
          </w:tcPr>
          <w:p w14:paraId="25D7FA83" w14:textId="38C9F5FC" w:rsidR="00652639" w:rsidRDefault="00000000" w:rsidP="00652639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01954145"/>
                <w:placeholder>
                  <w:docPart w:val="5F3002CCD7624850BFFA1B2148443376"/>
                </w:placeholder>
                <w:showingPlcHdr/>
              </w:sdtPr>
              <w:sdtContent>
                <w:r w:rsidR="00652639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652639">
              <w:rPr>
                <w:rFonts w:asciiTheme="majorHAnsi" w:hAnsiTheme="majorHAnsi" w:cstheme="majorHAnsi"/>
              </w:rPr>
              <w:t xml:space="preserve"> hodin</w:t>
            </w:r>
          </w:p>
        </w:tc>
      </w:tr>
    </w:tbl>
    <w:p w14:paraId="2F4E3377" w14:textId="77777777" w:rsidR="00A46D98" w:rsidRPr="00540AA1" w:rsidRDefault="00A46D98" w:rsidP="00897B17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007B1775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007B1775">
        <w:trPr>
          <w:trHeight w:val="397"/>
        </w:trPr>
        <w:tc>
          <w:tcPr>
            <w:tcW w:w="9597" w:type="dxa"/>
            <w:gridSpan w:val="2"/>
            <w:vAlign w:val="center"/>
          </w:tcPr>
          <w:p w14:paraId="5CE960A9" w14:textId="77777777" w:rsidR="0097139A" w:rsidRDefault="00B067DF" w:rsidP="00BD43B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7139A">
              <w:rPr>
                <w:rFonts w:asciiTheme="majorHAnsi" w:hAnsiTheme="majorHAnsi" w:cstheme="majorHAnsi"/>
                <w:b/>
                <w:bCs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</w:p>
          <w:p w14:paraId="518909D5" w14:textId="30B64E5F" w:rsidR="00B067DF" w:rsidRPr="00540AA1" w:rsidRDefault="00BD43B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 w:rsidRPr="0097139A">
              <w:rPr>
                <w:rFonts w:asciiTheme="majorHAnsi" w:hAnsiTheme="majorHAnsi" w:cstheme="majorHAnsi"/>
                <w:b/>
                <w:bCs/>
              </w:rPr>
              <w:t>Vybraný d</w:t>
            </w:r>
            <w:r w:rsidR="000E148E" w:rsidRPr="0097139A">
              <w:rPr>
                <w:rFonts w:asciiTheme="majorHAnsi" w:hAnsiTheme="majorHAnsi" w:cstheme="majorHAnsi"/>
                <w:b/>
                <w:bCs/>
              </w:rPr>
              <w:t>odavatel</w:t>
            </w:r>
            <w:r w:rsidR="000E148E" w:rsidRPr="00EB3160">
              <w:rPr>
                <w:rFonts w:asciiTheme="majorHAnsi" w:hAnsiTheme="majorHAnsi" w:cstheme="majorHAnsi"/>
              </w:rPr>
              <w:t xml:space="preserve">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007B1775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506B7B" w:rsidRPr="00540AA1" w14:paraId="3089C4BF" w14:textId="77777777" w:rsidTr="007B1775">
        <w:trPr>
          <w:trHeight w:val="510"/>
        </w:trPr>
        <w:tc>
          <w:tcPr>
            <w:tcW w:w="9597" w:type="dxa"/>
            <w:gridSpan w:val="2"/>
            <w:vAlign w:val="center"/>
          </w:tcPr>
          <w:p w14:paraId="2B18F52E" w14:textId="77777777" w:rsidR="00506B7B" w:rsidRDefault="00506B7B" w:rsidP="00506B7B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CE39C5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Účastník </w:t>
            </w:r>
            <w:r w:rsidRPr="00540AA1">
              <w:rPr>
                <w:rFonts w:asciiTheme="majorHAnsi" w:hAnsiTheme="majorHAnsi" w:cstheme="majorHAnsi"/>
                <w:lang w:eastAsia="x-none"/>
              </w:rPr>
              <w:t>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</w:p>
          <w:p w14:paraId="7782A7DF" w14:textId="77777777" w:rsidR="00506B7B" w:rsidRPr="00540AA1" w:rsidRDefault="00506B7B" w:rsidP="00506B7B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CA437B">
              <w:rPr>
                <w:rStyle w:val="Znakapoznpodarou"/>
                <w:rFonts w:asciiTheme="majorHAnsi" w:hAnsiTheme="majorHAnsi" w:cstheme="majorHAnsi"/>
                <w:b/>
                <w:bCs/>
                <w:vertAlign w:val="baseline"/>
              </w:rPr>
              <w:t>V</w:t>
            </w:r>
            <w:r w:rsidRPr="00CA437B">
              <w:rPr>
                <w:rStyle w:val="Znakapoznpodarou"/>
                <w:rFonts w:asciiTheme="majorHAnsi" w:hAnsiTheme="majorHAnsi"/>
                <w:b/>
                <w:bCs/>
                <w:vertAlign w:val="baseline"/>
              </w:rPr>
              <w:t>ybra</w:t>
            </w:r>
            <w:r w:rsidRPr="00CA437B">
              <w:rPr>
                <w:rFonts w:asciiTheme="majorHAnsi" w:hAnsiTheme="majorHAnsi"/>
                <w:b/>
                <w:bCs/>
              </w:rPr>
              <w:t>ný dodavatel</w:t>
            </w:r>
            <w:r>
              <w:rPr>
                <w:rFonts w:asciiTheme="majorHAnsi" w:hAnsiTheme="majorHAnsi"/>
              </w:rPr>
              <w:t xml:space="preserve">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>tohoto požadavku dokladem dle § 77 odst. 1 ZZVZ.</w:t>
            </w:r>
          </w:p>
          <w:p w14:paraId="15F46CD0" w14:textId="77777777" w:rsidR="00262EF5" w:rsidRPr="00262EF5" w:rsidRDefault="00506B7B" w:rsidP="00506B7B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/>
                <w:bCs/>
              </w:rPr>
            </w:pPr>
            <w:r w:rsidRPr="00CE39C5">
              <w:rPr>
                <w:rFonts w:asciiTheme="majorHAnsi" w:hAnsiTheme="majorHAnsi" w:cstheme="majorHAnsi"/>
                <w:b/>
                <w:bCs/>
              </w:rPr>
              <w:t xml:space="preserve">Účastník </w:t>
            </w:r>
            <w:r w:rsidRPr="00540AA1">
              <w:rPr>
                <w:rFonts w:asciiTheme="majorHAnsi" w:hAnsiTheme="majorHAnsi" w:cstheme="majorHAnsi"/>
              </w:rPr>
              <w:t>čestně prohlašuje, že splňuje požadavek dle § 77 odst. 2 písm. a) ZZVZ, tj. že je oprávněn podnikat v rozsahu odpovídajícím předmětu veřejné zakázky, a to na předmět podnikání:</w:t>
            </w:r>
          </w:p>
          <w:p w14:paraId="6A6EFEC2" w14:textId="71D9EB2D" w:rsidR="00506B7B" w:rsidRPr="00262EF5" w:rsidRDefault="00707896" w:rsidP="00262EF5">
            <w:pPr>
              <w:pStyle w:val="Odstavecseseznamem"/>
              <w:numPr>
                <w:ilvl w:val="0"/>
                <w:numId w:val="34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  <w:b/>
                <w:bCs/>
              </w:rPr>
            </w:pPr>
            <w:r w:rsidRPr="00262EF5">
              <w:rPr>
                <w:rFonts w:asciiTheme="majorHAnsi" w:hAnsiTheme="majorHAnsi" w:cstheme="majorHAnsi"/>
                <w:b/>
                <w:bCs/>
              </w:rPr>
              <w:t>vodoinstalatérství a topenářství</w:t>
            </w:r>
            <w:r w:rsidR="00731262">
              <w:rPr>
                <w:rFonts w:asciiTheme="majorHAnsi" w:hAnsiTheme="majorHAnsi" w:cstheme="majorHAnsi"/>
                <w:b/>
                <w:bCs/>
              </w:rPr>
              <w:t>,</w:t>
            </w:r>
          </w:p>
          <w:p w14:paraId="29282998" w14:textId="6157EE40" w:rsidR="00D92D1F" w:rsidRPr="00262EF5" w:rsidRDefault="004B3BF0" w:rsidP="00262EF5">
            <w:pPr>
              <w:pStyle w:val="Odstavecseseznamem"/>
              <w:numPr>
                <w:ilvl w:val="0"/>
                <w:numId w:val="34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  <w:b/>
                <w:bCs/>
              </w:rPr>
            </w:pPr>
            <w:r w:rsidRPr="00262EF5">
              <w:rPr>
                <w:rFonts w:asciiTheme="majorHAnsi" w:hAnsiTheme="majorHAnsi" w:cstheme="majorHAnsi"/>
                <w:b/>
                <w:bCs/>
              </w:rPr>
              <w:t>montáž, opravy a rekonstrukce chladících zařízení a tepelných čerpadel</w:t>
            </w:r>
            <w:r w:rsidR="00262EF5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5E8F0A44" w14:textId="1B30E6C4" w:rsidR="00506B7B" w:rsidRPr="0012000E" w:rsidRDefault="00506B7B" w:rsidP="0012000E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ED00ED">
              <w:rPr>
                <w:rStyle w:val="Znakapoznpodarou"/>
                <w:rFonts w:asciiTheme="majorHAnsi" w:hAnsiTheme="majorHAnsi" w:cstheme="majorHAnsi"/>
                <w:b/>
                <w:bCs/>
                <w:vertAlign w:val="baseline"/>
              </w:rPr>
              <w:t>V</w:t>
            </w:r>
            <w:r w:rsidRPr="00ED00ED">
              <w:rPr>
                <w:rStyle w:val="Znakapoznpodarou"/>
                <w:rFonts w:asciiTheme="majorHAnsi" w:hAnsiTheme="majorHAnsi"/>
                <w:b/>
                <w:bCs/>
                <w:vertAlign w:val="baseline"/>
              </w:rPr>
              <w:t>ybra</w:t>
            </w:r>
            <w:r w:rsidRPr="00ED00ED">
              <w:rPr>
                <w:rFonts w:asciiTheme="majorHAnsi" w:hAnsiTheme="majorHAnsi"/>
                <w:b/>
                <w:bCs/>
              </w:rPr>
              <w:t>ný dodavatel</w:t>
            </w:r>
            <w:r w:rsidRPr="00ED00ED">
              <w:rPr>
                <w:rFonts w:asciiTheme="majorHAnsi" w:hAnsiTheme="majorHAnsi"/>
              </w:rPr>
              <w:t xml:space="preserve"> prokáže splnění tohoto požadavku doklady dle § 77 odst. 2 písm. a) ZZVZ.</w:t>
            </w:r>
          </w:p>
        </w:tc>
      </w:tr>
      <w:tr w:rsidR="00B067DF" w:rsidRPr="00540AA1" w14:paraId="2BDC3FB2" w14:textId="77777777" w:rsidTr="007B1775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540AA1" w14:paraId="201593E7" w14:textId="77777777" w:rsidTr="007B1775">
        <w:trPr>
          <w:trHeight w:val="510"/>
        </w:trPr>
        <w:tc>
          <w:tcPr>
            <w:tcW w:w="9597" w:type="dxa"/>
            <w:gridSpan w:val="2"/>
            <w:vAlign w:val="center"/>
          </w:tcPr>
          <w:p w14:paraId="1F316B9F" w14:textId="1320310D" w:rsidR="00831517" w:rsidRPr="00831517" w:rsidRDefault="00831517" w:rsidP="00831517">
            <w:pPr>
              <w:spacing w:before="120" w:after="120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831517">
              <w:rPr>
                <w:rFonts w:asciiTheme="majorHAnsi" w:hAnsiTheme="majorHAnsi" w:cstheme="majorHAnsi"/>
                <w:b/>
                <w:bCs/>
                <w:lang w:eastAsia="x-none"/>
              </w:rPr>
              <w:t>Účastník čestně prohlašuje</w:t>
            </w:r>
            <w:r w:rsidRPr="00831517">
              <w:rPr>
                <w:rFonts w:asciiTheme="majorHAnsi" w:hAnsiTheme="majorHAnsi" w:cstheme="majorHAnsi"/>
                <w:lang w:eastAsia="x-none"/>
              </w:rPr>
              <w:t>, že splňuje následující požadavky dle § 79 odst. 2 písm. b) ZZVZ na referenční zakázky</w:t>
            </w:r>
            <w:r w:rsidR="008F5246">
              <w:rPr>
                <w:rFonts w:asciiTheme="majorHAnsi" w:hAnsiTheme="majorHAnsi" w:cstheme="majorHAnsi"/>
                <w:lang w:eastAsia="x-none"/>
              </w:rPr>
              <w:t>,</w:t>
            </w:r>
            <w:r w:rsidR="001C1B89" w:rsidRPr="00414289">
              <w:rPr>
                <w:rFonts w:asciiTheme="majorHAnsi" w:hAnsiTheme="majorHAnsi" w:cstheme="majorHAnsi"/>
              </w:rPr>
              <w:t xml:space="preserve"> je</w:t>
            </w:r>
            <w:r w:rsidR="001C1B89">
              <w:rPr>
                <w:rFonts w:asciiTheme="majorHAnsi" w:hAnsiTheme="majorHAnsi" w:cstheme="majorHAnsi"/>
              </w:rPr>
              <w:t>jímž</w:t>
            </w:r>
            <w:r w:rsidR="001C1B89" w:rsidRPr="00414289">
              <w:rPr>
                <w:rFonts w:asciiTheme="majorHAnsi" w:hAnsiTheme="majorHAnsi" w:cstheme="majorHAnsi"/>
              </w:rPr>
              <w:t xml:space="preserve"> předmětem nebo součástí byla</w:t>
            </w:r>
            <w:r w:rsidRPr="00831517">
              <w:rPr>
                <w:rFonts w:asciiTheme="majorHAnsi" w:hAnsiTheme="majorHAnsi" w:cstheme="majorHAnsi"/>
                <w:lang w:eastAsia="x-none"/>
              </w:rPr>
              <w:t>:</w:t>
            </w:r>
          </w:p>
          <w:p w14:paraId="597DA325" w14:textId="6058D39E" w:rsidR="006B1446" w:rsidRPr="00540AA1" w:rsidRDefault="006B1446" w:rsidP="006B1446">
            <w:pPr>
              <w:numPr>
                <w:ilvl w:val="0"/>
                <w:numId w:val="31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1: </w:t>
            </w:r>
            <w:r>
              <w:rPr>
                <w:rFonts w:asciiTheme="majorHAnsi" w:hAnsiTheme="majorHAnsi" w:cstheme="majorHAnsi"/>
                <w:b/>
                <w:bCs/>
              </w:rPr>
              <w:t>dodávka a montáž technologie</w:t>
            </w:r>
            <w:r w:rsidR="00A60B87">
              <w:rPr>
                <w:rFonts w:asciiTheme="majorHAnsi" w:hAnsiTheme="majorHAnsi" w:cstheme="majorHAnsi"/>
                <w:b/>
                <w:bCs/>
              </w:rPr>
              <w:t xml:space="preserve">, popř. </w:t>
            </w:r>
            <w:r w:rsidR="00FA45F0">
              <w:rPr>
                <w:rFonts w:asciiTheme="majorHAnsi" w:hAnsiTheme="majorHAnsi" w:cstheme="majorHAnsi"/>
                <w:b/>
                <w:bCs/>
              </w:rPr>
              <w:t>rekonstrukce</w:t>
            </w:r>
            <w:r w:rsidR="00BA097D">
              <w:rPr>
                <w:rFonts w:asciiTheme="majorHAnsi" w:hAnsiTheme="majorHAnsi" w:cstheme="majorHAnsi"/>
                <w:b/>
                <w:bCs/>
              </w:rPr>
              <w:t>,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BA097D">
              <w:rPr>
                <w:rFonts w:asciiTheme="majorHAnsi" w:hAnsiTheme="majorHAnsi" w:cstheme="majorHAnsi"/>
                <w:b/>
                <w:bCs/>
              </w:rPr>
              <w:t>vzduchotech</w:t>
            </w:r>
            <w:r w:rsidR="004A54F5">
              <w:rPr>
                <w:rFonts w:asciiTheme="majorHAnsi" w:hAnsiTheme="majorHAnsi" w:cstheme="majorHAnsi"/>
                <w:b/>
                <w:bCs/>
              </w:rPr>
              <w:t>niky a chlazení</w:t>
            </w:r>
            <w:r w:rsidRPr="00C7408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343B65">
              <w:rPr>
                <w:rFonts w:asciiTheme="majorHAnsi" w:hAnsiTheme="majorHAnsi" w:cstheme="majorHAnsi"/>
                <w:b/>
                <w:bCs/>
              </w:rPr>
              <w:t xml:space="preserve">v hodnotě min. </w:t>
            </w:r>
            <w:r w:rsidR="006F3B31">
              <w:rPr>
                <w:rFonts w:asciiTheme="majorHAnsi" w:hAnsiTheme="majorHAnsi" w:cstheme="majorHAnsi"/>
                <w:b/>
                <w:bCs/>
              </w:rPr>
              <w:t>1</w:t>
            </w:r>
            <w:r w:rsidR="00C912D2">
              <w:rPr>
                <w:rFonts w:asciiTheme="majorHAnsi" w:hAnsiTheme="majorHAnsi" w:cstheme="majorHAnsi"/>
                <w:b/>
                <w:bCs/>
              </w:rPr>
              <w:t>,5</w:t>
            </w:r>
            <w:r w:rsidRPr="00343B65">
              <w:rPr>
                <w:rFonts w:asciiTheme="majorHAnsi" w:hAnsiTheme="majorHAnsi" w:cstheme="majorHAnsi"/>
                <w:b/>
                <w:bCs/>
              </w:rPr>
              <w:t xml:space="preserve"> mil Kč bez DPH</w:t>
            </w:r>
            <w:r>
              <w:rPr>
                <w:rFonts w:asciiTheme="majorHAnsi" w:hAnsiTheme="majorHAnsi" w:cstheme="majorHAnsi"/>
                <w:b/>
                <w:bCs/>
              </w:rPr>
              <w:t>,</w:t>
            </w:r>
          </w:p>
          <w:p w14:paraId="01BEE2CB" w14:textId="388F4DE5" w:rsidR="00FA45F0" w:rsidRPr="00540AA1" w:rsidRDefault="006B1446" w:rsidP="00FA45F0">
            <w:pPr>
              <w:numPr>
                <w:ilvl w:val="0"/>
                <w:numId w:val="31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2: </w:t>
            </w:r>
            <w:r w:rsidR="004A54F5">
              <w:rPr>
                <w:rFonts w:asciiTheme="majorHAnsi" w:hAnsiTheme="majorHAnsi" w:cstheme="majorHAnsi"/>
                <w:b/>
                <w:bCs/>
              </w:rPr>
              <w:t>dodávka a montáž technologie, popř. rekonstrukce, vzduchotechniky a chlazení</w:t>
            </w:r>
            <w:r w:rsidR="004A54F5" w:rsidRPr="00C7408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4A54F5" w:rsidRPr="00343B65">
              <w:rPr>
                <w:rFonts w:asciiTheme="majorHAnsi" w:hAnsiTheme="majorHAnsi" w:cstheme="majorHAnsi"/>
                <w:b/>
                <w:bCs/>
              </w:rPr>
              <w:t>v hodnotě min</w:t>
            </w:r>
            <w:r w:rsidR="00FA45F0" w:rsidRPr="00343B65">
              <w:rPr>
                <w:rFonts w:asciiTheme="majorHAnsi" w:hAnsiTheme="majorHAnsi" w:cstheme="majorHAnsi"/>
                <w:b/>
                <w:bCs/>
              </w:rPr>
              <w:t xml:space="preserve">. </w:t>
            </w:r>
            <w:r w:rsidR="006F3B31">
              <w:rPr>
                <w:rFonts w:asciiTheme="majorHAnsi" w:hAnsiTheme="majorHAnsi" w:cstheme="majorHAnsi"/>
                <w:b/>
                <w:bCs/>
              </w:rPr>
              <w:t>1</w:t>
            </w:r>
            <w:r w:rsidR="00FA45F0" w:rsidRPr="00343B65">
              <w:rPr>
                <w:rFonts w:asciiTheme="majorHAnsi" w:hAnsiTheme="majorHAnsi" w:cstheme="majorHAnsi"/>
                <w:b/>
                <w:bCs/>
              </w:rPr>
              <w:t xml:space="preserve"> mil Kč bez DPH</w:t>
            </w:r>
            <w:r w:rsidR="00D02070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465679F7" w14:textId="54E9AD00" w:rsidR="00831517" w:rsidRPr="00831517" w:rsidRDefault="00831517" w:rsidP="006B1446">
            <w:pPr>
              <w:numPr>
                <w:ilvl w:val="0"/>
                <w:numId w:val="31"/>
              </w:numPr>
              <w:spacing w:before="120" w:after="120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831517">
              <w:rPr>
                <w:rFonts w:asciiTheme="majorHAnsi" w:hAnsiTheme="majorHAnsi" w:cstheme="majorHAnsi"/>
                <w:lang w:eastAsia="x-none"/>
              </w:rPr>
              <w:t xml:space="preserve">Byly realizovány v období za poslední </w:t>
            </w:r>
            <w:r w:rsidRPr="00831517">
              <w:rPr>
                <w:rFonts w:asciiTheme="majorHAnsi" w:hAnsiTheme="majorHAnsi" w:cstheme="majorHAnsi"/>
                <w:b/>
                <w:lang w:eastAsia="x-none"/>
              </w:rPr>
              <w:t>3 roky</w:t>
            </w:r>
            <w:r w:rsidRPr="00831517">
              <w:rPr>
                <w:rFonts w:asciiTheme="majorHAnsi" w:hAnsiTheme="majorHAnsi" w:cstheme="majorHAnsi"/>
                <w:lang w:eastAsia="x-none"/>
              </w:rPr>
              <w:t xml:space="preserve"> před zahájením zadávacího řízení. </w:t>
            </w:r>
          </w:p>
          <w:p w14:paraId="7E91D2A4" w14:textId="77777777" w:rsidR="00831517" w:rsidRPr="00831517" w:rsidRDefault="00831517" w:rsidP="006B1446">
            <w:pPr>
              <w:numPr>
                <w:ilvl w:val="0"/>
                <w:numId w:val="31"/>
              </w:numPr>
              <w:spacing w:before="120" w:after="120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831517">
              <w:rPr>
                <w:rFonts w:asciiTheme="majorHAnsi" w:hAnsiTheme="majorHAnsi" w:cstheme="majorHAnsi"/>
                <w:lang w:eastAsia="x-none"/>
              </w:rPr>
              <w:t xml:space="preserve">Zadavatel pro odstranění jakýchkoliv pochybností uvádí, že reference pro účely prokázání předmětného kritéria technické kvalifikace nelze sčítat (tzn. nelze sečíst 2 zakázky od různých </w:t>
            </w:r>
            <w:r w:rsidRPr="00831517">
              <w:rPr>
                <w:rFonts w:asciiTheme="majorHAnsi" w:hAnsiTheme="majorHAnsi" w:cstheme="majorHAnsi"/>
                <w:lang w:eastAsia="x-none"/>
              </w:rPr>
              <w:lastRenderedPageBreak/>
              <w:t>objednatelů o menším objemu) ani dělit (například: zakázku od jednoho objednatele s objemem dosahujícím dvojnásobek požadovaného limitu nelze započítat jako dvě relevantní zakázky).</w:t>
            </w:r>
          </w:p>
          <w:p w14:paraId="3B4ADC95" w14:textId="77777777" w:rsidR="00831517" w:rsidRPr="00831517" w:rsidRDefault="00831517" w:rsidP="006B1446">
            <w:pPr>
              <w:numPr>
                <w:ilvl w:val="0"/>
                <w:numId w:val="31"/>
              </w:numPr>
              <w:spacing w:before="120" w:after="120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831517">
              <w:rPr>
                <w:rFonts w:asciiTheme="majorHAnsi" w:hAnsiTheme="majorHAnsi" w:cstheme="majorHAnsi"/>
                <w:lang w:eastAsia="x-none"/>
              </w:rPr>
              <w:t>Toto kritérium technické kvalifikace splní účastník i v případě, že se jedná o dodávky dosud probíhající za předpokladu splnění výše uvedených parametrů ke dni zahájení zadávacího řízení.</w:t>
            </w:r>
          </w:p>
          <w:p w14:paraId="41FD1579" w14:textId="77777777" w:rsidR="00831517" w:rsidRPr="00831517" w:rsidRDefault="00831517" w:rsidP="006B1446">
            <w:pPr>
              <w:numPr>
                <w:ilvl w:val="0"/>
                <w:numId w:val="31"/>
              </w:numPr>
              <w:spacing w:before="120" w:after="120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831517">
              <w:rPr>
                <w:rFonts w:asciiTheme="majorHAnsi" w:hAnsiTheme="majorHAnsi" w:cstheme="majorHAnsi"/>
                <w:lang w:eastAsia="x-none"/>
              </w:rPr>
              <w:t>Toto kritérium technické kvalifikace rovněž splní účastník v případě, že se jedná o dodávky zahájené dříve než v posledních 3 letech, pokud byly předmětné dodávky v posledních 3 letech ukončeny nebo pokud stále probíhají, za předpokladu splnění výše uvedených parametrů ke dni zahájení zadávacího řízení.</w:t>
            </w:r>
          </w:p>
          <w:p w14:paraId="041BBAA1" w14:textId="77777777" w:rsidR="00B067DF" w:rsidRDefault="00831517" w:rsidP="00831517">
            <w:pPr>
              <w:spacing w:line="276" w:lineRule="auto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831517">
              <w:rPr>
                <w:rFonts w:asciiTheme="majorHAnsi" w:hAnsiTheme="majorHAnsi" w:cstheme="majorHAnsi"/>
                <w:lang w:eastAsia="x-none"/>
              </w:rPr>
              <w:t>Informace o jednotlivých referenčních zakázkách uvádí níže:</w:t>
            </w:r>
          </w:p>
          <w:p w14:paraId="29E70E1F" w14:textId="4D6C8811" w:rsidR="001F7B51" w:rsidRPr="00540AA1" w:rsidRDefault="001F7B51" w:rsidP="00831517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B067DF" w:rsidRPr="00540AA1" w14:paraId="6C258AEB" w14:textId="77777777" w:rsidTr="007B1775">
        <w:trPr>
          <w:trHeight w:val="510"/>
        </w:trPr>
        <w:tc>
          <w:tcPr>
            <w:tcW w:w="3715" w:type="dxa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Referenční zakázka 1:</w:t>
            </w:r>
          </w:p>
          <w:p w14:paraId="3ABE71F0" w14:textId="0F1AC1CD" w:rsidR="00B067DF" w:rsidRPr="00540AA1" w:rsidRDefault="00000000" w:rsidP="00864BB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</w:tc>
        <w:tc>
          <w:tcPr>
            <w:tcW w:w="5882" w:type="dxa"/>
            <w:vAlign w:val="center"/>
          </w:tcPr>
          <w:p w14:paraId="3725E8E4" w14:textId="248C4290" w:rsidR="00B067DF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007B1775">
        <w:trPr>
          <w:trHeight w:val="510"/>
        </w:trPr>
        <w:tc>
          <w:tcPr>
            <w:tcW w:w="3715" w:type="dxa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013CF90" w14:textId="77777777" w:rsidR="006116DC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B067DF" w:rsidRPr="00540AA1" w14:paraId="01190FA1" w14:textId="77777777" w:rsidTr="007B1775">
        <w:trPr>
          <w:trHeight w:val="510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6DAC089" w14:textId="77777777" w:rsidR="00B067DF" w:rsidRPr="00540AA1" w:rsidRDefault="00B067DF" w:rsidP="007E078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7B1775" w:rsidRPr="00540AA1" w14:paraId="4302B4B4" w14:textId="77777777" w:rsidTr="007B1775">
        <w:trPr>
          <w:trHeight w:val="510"/>
        </w:trPr>
        <w:tc>
          <w:tcPr>
            <w:tcW w:w="9597" w:type="dxa"/>
            <w:gridSpan w:val="2"/>
            <w:vAlign w:val="center"/>
          </w:tcPr>
          <w:p w14:paraId="6156CB4B" w14:textId="545ECFE0" w:rsidR="007B1775" w:rsidRPr="00540AA1" w:rsidRDefault="007B1775" w:rsidP="00B46978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326910">
              <w:rPr>
                <w:rFonts w:asciiTheme="majorHAnsi" w:hAnsiTheme="majorHAnsi" w:cstheme="majorHAnsi"/>
                <w:b/>
                <w:bCs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následující požadavky dle § 79 odst. 2 písm</w:t>
            </w:r>
            <w:r w:rsidRPr="002340EC">
              <w:rPr>
                <w:rFonts w:asciiTheme="majorHAnsi" w:hAnsiTheme="majorHAnsi" w:cstheme="majorHAnsi"/>
              </w:rPr>
              <w:t xml:space="preserve">. c) </w:t>
            </w:r>
            <w:r w:rsidRPr="00540AA1">
              <w:rPr>
                <w:rFonts w:asciiTheme="majorHAnsi" w:hAnsiTheme="majorHAnsi" w:cstheme="majorHAnsi"/>
              </w:rPr>
              <w:t>ZZVZ na odbornou kvalifikaci osob:</w:t>
            </w:r>
          </w:p>
          <w:p w14:paraId="59C1F1E2" w14:textId="77777777" w:rsidR="007B1775" w:rsidRPr="00540AA1" w:rsidRDefault="007B1775" w:rsidP="001E7FEB">
            <w:pPr>
              <w:spacing w:line="276" w:lineRule="auto"/>
              <w:ind w:left="720"/>
              <w:jc w:val="both"/>
              <w:rPr>
                <w:rFonts w:asciiTheme="majorHAnsi" w:hAnsiTheme="majorHAnsi" w:cstheme="majorHAnsi"/>
                <w:b/>
              </w:rPr>
            </w:pPr>
            <w:r w:rsidRPr="001E7FEB">
              <w:rPr>
                <w:rFonts w:asciiTheme="majorHAnsi" w:hAnsiTheme="majorHAnsi" w:cstheme="majorHAnsi"/>
                <w:b/>
                <w:u w:val="single"/>
              </w:rPr>
              <w:t>Vedoucí technik</w:t>
            </w:r>
            <w:r>
              <w:rPr>
                <w:rFonts w:asciiTheme="majorHAnsi" w:hAnsiTheme="majorHAnsi" w:cstheme="majorHAnsi"/>
                <w:b/>
              </w:rPr>
              <w:t>:</w:t>
            </w:r>
          </w:p>
          <w:p w14:paraId="00694BB0" w14:textId="606B65E9" w:rsidR="007B1775" w:rsidRDefault="00400DDF" w:rsidP="00B46978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min. 3 roky </w:t>
            </w:r>
            <w:r w:rsidR="009948C9">
              <w:rPr>
                <w:rFonts w:asciiTheme="majorHAnsi" w:hAnsiTheme="majorHAnsi" w:cstheme="majorHAnsi"/>
              </w:rPr>
              <w:t>praxe na pozici</w:t>
            </w:r>
            <w:r w:rsidRPr="00FC66C5">
              <w:rPr>
                <w:rFonts w:asciiTheme="majorHAnsi" w:hAnsiTheme="majorHAnsi" w:cstheme="majorHAnsi"/>
                <w:b/>
                <w:bCs/>
              </w:rPr>
              <w:t xml:space="preserve"> vedoucí</w:t>
            </w:r>
            <w:r w:rsidR="00FC66C5" w:rsidRPr="00FC66C5">
              <w:rPr>
                <w:rFonts w:asciiTheme="majorHAnsi" w:hAnsiTheme="majorHAnsi" w:cstheme="majorHAnsi"/>
                <w:b/>
                <w:bCs/>
              </w:rPr>
              <w:t>ho</w:t>
            </w:r>
            <w:r w:rsidRPr="00FC66C5">
              <w:rPr>
                <w:rFonts w:asciiTheme="majorHAnsi" w:hAnsiTheme="majorHAnsi" w:cstheme="majorHAnsi"/>
                <w:b/>
                <w:bCs/>
              </w:rPr>
              <w:t xml:space="preserve"> technik</w:t>
            </w:r>
            <w:r w:rsidR="00FC66C5" w:rsidRPr="00FC66C5">
              <w:rPr>
                <w:rFonts w:asciiTheme="majorHAnsi" w:hAnsiTheme="majorHAnsi" w:cstheme="majorHAnsi"/>
                <w:b/>
                <w:bCs/>
              </w:rPr>
              <w:t>a</w:t>
            </w:r>
            <w:r w:rsidR="001C1B89">
              <w:rPr>
                <w:rFonts w:asciiTheme="majorHAnsi" w:hAnsiTheme="majorHAnsi" w:cstheme="majorHAnsi"/>
              </w:rPr>
              <w:t>,</w:t>
            </w:r>
          </w:p>
          <w:p w14:paraId="49F1D542" w14:textId="009D8238" w:rsidR="007B1775" w:rsidRPr="0008371C" w:rsidRDefault="007B1775" w:rsidP="005C4943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08371C">
              <w:rPr>
                <w:rFonts w:asciiTheme="majorHAnsi" w:hAnsiTheme="majorHAnsi" w:cstheme="majorHAnsi"/>
              </w:rPr>
              <w:t xml:space="preserve">zkušenost s obdobnými zakázkami ve </w:t>
            </w:r>
            <w:r w:rsidRPr="0008371C">
              <w:rPr>
                <w:rFonts w:asciiTheme="majorHAnsi" w:hAnsiTheme="majorHAnsi" w:cstheme="majorHAnsi"/>
                <w:b/>
                <w:bCs/>
              </w:rPr>
              <w:t>funkci vedoucího technika</w:t>
            </w:r>
            <w:r w:rsidRPr="0008371C">
              <w:rPr>
                <w:rFonts w:asciiTheme="majorHAnsi" w:hAnsiTheme="majorHAnsi" w:cstheme="majorHAnsi"/>
              </w:rPr>
              <w:t xml:space="preserve">, a to </w:t>
            </w:r>
            <w:r w:rsidRPr="0008371C">
              <w:rPr>
                <w:rFonts w:asciiTheme="majorHAnsi" w:hAnsiTheme="majorHAnsi" w:cstheme="majorHAnsi"/>
                <w:b/>
                <w:bCs/>
              </w:rPr>
              <w:t xml:space="preserve">alespoň 1 referenční zakázku, </w:t>
            </w:r>
            <w:r w:rsidRPr="0008371C">
              <w:rPr>
                <w:rFonts w:asciiTheme="majorHAnsi" w:hAnsiTheme="majorHAnsi" w:cstheme="majorHAnsi"/>
              </w:rPr>
              <w:t>jejímž předmětem nebo součástí byla dodávka a montáž technologie</w:t>
            </w:r>
            <w:r w:rsidR="001E7FEB" w:rsidRPr="0008371C">
              <w:rPr>
                <w:rFonts w:asciiTheme="majorHAnsi" w:hAnsiTheme="majorHAnsi" w:cstheme="majorHAnsi"/>
              </w:rPr>
              <w:t>, popř. rekonstrukce,</w:t>
            </w:r>
            <w:r w:rsidRPr="0008371C">
              <w:rPr>
                <w:rFonts w:asciiTheme="majorHAnsi" w:hAnsiTheme="majorHAnsi" w:cstheme="majorHAnsi"/>
              </w:rPr>
              <w:t xml:space="preserve"> </w:t>
            </w:r>
            <w:r w:rsidR="00B3610E" w:rsidRPr="0008371C">
              <w:rPr>
                <w:rFonts w:asciiTheme="majorHAnsi" w:hAnsiTheme="majorHAnsi" w:cstheme="majorHAnsi"/>
              </w:rPr>
              <w:t>chlazení a vzduchotechniky</w:t>
            </w:r>
            <w:r w:rsidRPr="0008371C">
              <w:rPr>
                <w:rFonts w:asciiTheme="majorHAnsi" w:hAnsiTheme="majorHAnsi" w:cstheme="majorHAnsi"/>
              </w:rPr>
              <w:t xml:space="preserve"> v hodnotě </w:t>
            </w:r>
            <w:r w:rsidRPr="0008371C">
              <w:rPr>
                <w:rFonts w:asciiTheme="majorHAnsi" w:hAnsiTheme="majorHAnsi" w:cstheme="majorHAnsi"/>
                <w:b/>
                <w:bCs/>
              </w:rPr>
              <w:t>min. 1</w:t>
            </w:r>
            <w:r w:rsidR="001C1B89" w:rsidRPr="0008371C">
              <w:rPr>
                <w:rFonts w:asciiTheme="majorHAnsi" w:hAnsiTheme="majorHAnsi" w:cstheme="majorHAnsi"/>
                <w:b/>
                <w:bCs/>
              </w:rPr>
              <w:t>,5</w:t>
            </w:r>
            <w:r w:rsidRPr="0008371C">
              <w:rPr>
                <w:rFonts w:asciiTheme="majorHAnsi" w:hAnsiTheme="majorHAnsi" w:cstheme="majorHAnsi"/>
                <w:b/>
                <w:bCs/>
              </w:rPr>
              <w:t xml:space="preserve"> mil Kč bez DPH</w:t>
            </w:r>
            <w:r w:rsidR="00811A9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811A90">
              <w:rPr>
                <w:rFonts w:asciiTheme="majorHAnsi" w:hAnsiTheme="majorHAnsi" w:cstheme="majorHAnsi"/>
              </w:rPr>
              <w:t xml:space="preserve">a </w:t>
            </w:r>
            <w:r w:rsidRPr="0008371C">
              <w:rPr>
                <w:rFonts w:asciiTheme="majorHAnsi" w:hAnsiTheme="majorHAnsi" w:cstheme="majorHAnsi"/>
              </w:rPr>
              <w:t xml:space="preserve">byla realizována v období za poslední </w:t>
            </w:r>
            <w:r w:rsidRPr="0008371C">
              <w:rPr>
                <w:rFonts w:asciiTheme="majorHAnsi" w:hAnsiTheme="majorHAnsi" w:cstheme="majorHAnsi"/>
                <w:b/>
              </w:rPr>
              <w:t>3 roky</w:t>
            </w:r>
            <w:r w:rsidRPr="0008371C">
              <w:rPr>
                <w:rFonts w:asciiTheme="majorHAnsi" w:hAnsiTheme="majorHAnsi" w:cstheme="majorHAnsi"/>
              </w:rPr>
              <w:t xml:space="preserve"> před zahájením zadávacího řízení. </w:t>
            </w:r>
          </w:p>
          <w:p w14:paraId="695A0B1D" w14:textId="77777777" w:rsidR="007B1775" w:rsidRDefault="007B1775" w:rsidP="00B46978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Informace o </w:t>
            </w:r>
            <w:r>
              <w:rPr>
                <w:rFonts w:asciiTheme="majorHAnsi" w:hAnsiTheme="majorHAnsi" w:cstheme="majorHAnsi"/>
              </w:rPr>
              <w:t>dotčené osobě</w:t>
            </w:r>
            <w:r w:rsidRPr="00540AA1">
              <w:rPr>
                <w:rFonts w:asciiTheme="majorHAnsi" w:hAnsiTheme="majorHAnsi" w:cstheme="majorHAnsi"/>
              </w:rPr>
              <w:t xml:space="preserve"> uvádí níže:</w:t>
            </w:r>
          </w:p>
          <w:p w14:paraId="56562CD4" w14:textId="77777777" w:rsidR="001F7B51" w:rsidRPr="00540AA1" w:rsidRDefault="001F7B51" w:rsidP="00B46978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7B1775" w:rsidRPr="00540AA1" w14:paraId="2BA40CEC" w14:textId="77777777" w:rsidTr="007B1775">
        <w:trPr>
          <w:trHeight w:val="510"/>
        </w:trPr>
        <w:tc>
          <w:tcPr>
            <w:tcW w:w="3715" w:type="dxa"/>
            <w:vAlign w:val="center"/>
          </w:tcPr>
          <w:p w14:paraId="59DB489D" w14:textId="77777777" w:rsidR="007B1775" w:rsidRPr="00540AA1" w:rsidRDefault="007B1775" w:rsidP="00B469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Vedoucí technik</w:t>
            </w:r>
            <w:r w:rsidRPr="00540AA1">
              <w:rPr>
                <w:rFonts w:asciiTheme="majorHAnsi" w:hAnsiTheme="majorHAnsi" w:cstheme="majorHAnsi"/>
              </w:rPr>
              <w:t>:</w:t>
            </w:r>
          </w:p>
          <w:p w14:paraId="4C7D861A" w14:textId="77777777" w:rsidR="007B1775" w:rsidRPr="00540AA1" w:rsidRDefault="00000000" w:rsidP="00B46978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1148553863"/>
                <w:placeholder>
                  <w:docPart w:val="3DB1A61B2BFF47F0BAC72B261C4C33A6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="007B1775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  <w:p w14:paraId="068E6FD6" w14:textId="77777777" w:rsidR="007B1775" w:rsidRPr="00540AA1" w:rsidRDefault="007B1775" w:rsidP="00B4697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1677B6A5" w14:textId="286373FE" w:rsidR="009948C9" w:rsidRDefault="001067D1" w:rsidP="00B469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1067D1">
              <w:rPr>
                <w:rFonts w:asciiTheme="majorHAnsi" w:hAnsiTheme="majorHAnsi" w:cstheme="majorHAnsi"/>
              </w:rPr>
              <w:t xml:space="preserve">Délka praxe na pozici </w:t>
            </w:r>
            <w:r>
              <w:rPr>
                <w:rFonts w:asciiTheme="majorHAnsi" w:hAnsiTheme="majorHAnsi" w:cstheme="majorHAnsi"/>
              </w:rPr>
              <w:t>vedoucího technika</w:t>
            </w:r>
            <w:r w:rsidRPr="001067D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1461764272"/>
                <w:placeholder>
                  <w:docPart w:val="794513C9826B4F1DB5AED3384A0BAB86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EndPr>
                <w:rPr>
                  <w:highlight w:val="none"/>
                </w:rPr>
              </w:sdtEndPr>
              <w:sdtContent>
                <w:r w:rsidR="00074D20" w:rsidRPr="00074D20">
                  <w:rPr>
                    <w:rStyle w:val="Zstupntext"/>
                    <w:highlight w:val="yellow"/>
                  </w:rPr>
                  <w:t>uveďte počet roků</w:t>
                </w:r>
              </w:sdtContent>
            </w:sdt>
            <w:r w:rsidR="00074D20" w:rsidRPr="001067D1">
              <w:rPr>
                <w:rFonts w:asciiTheme="majorHAnsi" w:hAnsiTheme="majorHAnsi" w:cstheme="majorHAnsi"/>
              </w:rPr>
              <w:t xml:space="preserve"> </w:t>
            </w:r>
            <w:r w:rsidRPr="001067D1">
              <w:rPr>
                <w:rFonts w:asciiTheme="majorHAnsi" w:hAnsiTheme="majorHAnsi" w:cstheme="majorHAnsi"/>
              </w:rPr>
              <w:t>roků</w:t>
            </w:r>
            <w:r w:rsidR="005E790C">
              <w:rPr>
                <w:rFonts w:asciiTheme="majorHAnsi" w:hAnsiTheme="majorHAnsi" w:cstheme="majorHAnsi"/>
              </w:rPr>
              <w:t>/let</w:t>
            </w:r>
          </w:p>
          <w:p w14:paraId="66724C35" w14:textId="77777777" w:rsidR="007B1775" w:rsidRDefault="007B1775" w:rsidP="00B469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Pracovněprávní</w:t>
            </w:r>
            <w:r w:rsidRPr="00540AA1">
              <w:rPr>
                <w:rFonts w:asciiTheme="majorHAnsi" w:hAnsiTheme="majorHAnsi" w:cstheme="majorHAnsi"/>
              </w:rPr>
              <w:t xml:space="preserve"> vztah vůči účastníkovi: </w:t>
            </w:r>
            <w:sdt>
              <w:sdtPr>
                <w:rPr>
                  <w:rFonts w:asciiTheme="majorHAnsi" w:hAnsiTheme="majorHAnsi" w:cstheme="majorHAnsi"/>
                </w:rPr>
                <w:id w:val="-1451240685"/>
                <w:placeholder>
                  <w:docPart w:val="8CB6FA78ED6D4845A1D5B541A9BF78F4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</w:t>
            </w:r>
          </w:p>
          <w:p w14:paraId="3E285079" w14:textId="6BEDA249" w:rsidR="001F7B51" w:rsidRPr="00540AA1" w:rsidRDefault="001F7B51" w:rsidP="00B4697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7B1775" w14:paraId="0C289E10" w14:textId="77777777" w:rsidTr="007B1775">
        <w:trPr>
          <w:trHeight w:val="510"/>
        </w:trPr>
        <w:tc>
          <w:tcPr>
            <w:tcW w:w="3715" w:type="dxa"/>
            <w:vAlign w:val="center"/>
          </w:tcPr>
          <w:p w14:paraId="4F9080D7" w14:textId="77777777" w:rsidR="007B1775" w:rsidRPr="00540AA1" w:rsidRDefault="007B1775" w:rsidP="00B469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Zkušenost ve funkci vedoucího technika – referenční zakázka</w:t>
            </w:r>
            <w:r w:rsidRPr="00540AA1">
              <w:rPr>
                <w:rFonts w:asciiTheme="majorHAnsi" w:hAnsiTheme="majorHAnsi" w:cstheme="majorHAnsi"/>
              </w:rPr>
              <w:t>:</w:t>
            </w:r>
          </w:p>
          <w:p w14:paraId="75ABA067" w14:textId="77777777" w:rsidR="007B1775" w:rsidRPr="00540AA1" w:rsidRDefault="00000000" w:rsidP="00B46978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468901228"/>
                <w:placeholder>
                  <w:docPart w:val="97EA7F081DAB408FBC0B50AA877130A6"/>
                </w:placeholder>
              </w:sdtPr>
              <w:sdtEndPr>
                <w:rPr>
                  <w:color w:val="auto"/>
                </w:rPr>
              </w:sdtEndPr>
              <w:sdtContent>
                <w:r w:rsidR="007B1775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543589A0" w14:textId="77777777" w:rsidR="007B1775" w:rsidRPr="00540AA1" w:rsidRDefault="007B1775" w:rsidP="00B4697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24EDA2DB" w14:textId="77777777" w:rsidR="007B1775" w:rsidRPr="00540AA1" w:rsidRDefault="007B1775" w:rsidP="00B469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-792136784"/>
                <w:placeholder>
                  <w:docPart w:val="67883A4249DA4D7B99A68760B7A87101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B8D7C55" w14:textId="77777777" w:rsidR="007B1775" w:rsidRPr="00540AA1" w:rsidRDefault="007B1775" w:rsidP="00B469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27082042"/>
                <w:placeholder>
                  <w:docPart w:val="9DF0A18C501A4F38B2A7C2C208308496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DE79B61" w14:textId="77777777" w:rsidR="007B1775" w:rsidRPr="00540AA1" w:rsidRDefault="007B1775" w:rsidP="00B469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089119699"/>
                <w:placeholder>
                  <w:docPart w:val="B0220FDCB89B4672956249BFE48762BC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09408B31" w14:textId="77777777" w:rsidR="007B1775" w:rsidRDefault="007B1775" w:rsidP="00B469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97725315"/>
                <w:placeholder>
                  <w:docPart w:val="53CDD57F23AA4BD08D06A15ACBA1806B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AF4FAD" w:rsidRPr="00540AA1" w14:paraId="2A34E762" w14:textId="77777777" w:rsidTr="007B1775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lastRenderedPageBreak/>
              <w:t>Obecné informace ke kvalifikaci</w:t>
            </w:r>
          </w:p>
        </w:tc>
      </w:tr>
      <w:tr w:rsidR="00AF4FAD" w:rsidRPr="00540AA1" w14:paraId="3FF9A0D0" w14:textId="77777777" w:rsidTr="007B1775">
        <w:trPr>
          <w:trHeight w:val="510"/>
        </w:trPr>
        <w:tc>
          <w:tcPr>
            <w:tcW w:w="9597" w:type="dxa"/>
            <w:gridSpan w:val="2"/>
            <w:vAlign w:val="center"/>
          </w:tcPr>
          <w:p w14:paraId="7E3533E2" w14:textId="18EDDDEC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0527797C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>V případě prokázání kvalifikace uvedené v </w:t>
            </w:r>
            <w:r w:rsidRPr="001718B1">
              <w:rPr>
                <w:rFonts w:asciiTheme="majorHAnsi" w:hAnsiTheme="majorHAnsi" w:cstheme="majorHAnsi"/>
                <w:b/>
                <w:bCs/>
              </w:rPr>
              <w:t>čl. 5</w:t>
            </w:r>
            <w:r w:rsidRPr="001718B1">
              <w:rPr>
                <w:rFonts w:asciiTheme="majorHAnsi" w:hAnsiTheme="majorHAnsi" w:cstheme="majorHAnsi"/>
              </w:rPr>
              <w:t xml:space="preserve"> </w:t>
            </w:r>
            <w:r w:rsidR="001718B1" w:rsidRPr="001718B1">
              <w:rPr>
                <w:rFonts w:asciiTheme="majorHAnsi" w:hAnsiTheme="majorHAnsi" w:cstheme="majorHAnsi"/>
                <w:b/>
                <w:bCs/>
              </w:rPr>
              <w:t xml:space="preserve">písm. B bod </w:t>
            </w:r>
            <w:proofErr w:type="spellStart"/>
            <w:r w:rsidR="001718B1" w:rsidRPr="001718B1">
              <w:rPr>
                <w:rFonts w:asciiTheme="majorHAnsi" w:hAnsiTheme="majorHAnsi" w:cstheme="majorHAnsi"/>
                <w:b/>
                <w:bCs/>
              </w:rPr>
              <w:t>ii</w:t>
            </w:r>
            <w:proofErr w:type="spellEnd"/>
            <w:r w:rsidR="001718B1" w:rsidRPr="001718B1">
              <w:rPr>
                <w:rFonts w:asciiTheme="majorHAnsi" w:hAnsiTheme="majorHAnsi" w:cstheme="majorHAnsi"/>
                <w:b/>
                <w:bCs/>
              </w:rPr>
              <w:t xml:space="preserve">. a </w:t>
            </w:r>
            <w:r w:rsidRPr="001718B1">
              <w:rPr>
                <w:rFonts w:asciiTheme="majorHAnsi" w:hAnsiTheme="majorHAnsi" w:cstheme="majorHAnsi"/>
                <w:b/>
                <w:bCs/>
              </w:rPr>
              <w:t>písm. C</w:t>
            </w:r>
            <w:r w:rsidR="004E257B" w:rsidRPr="001718B1">
              <w:rPr>
                <w:rFonts w:asciiTheme="majorHAnsi" w:hAnsiTheme="majorHAnsi" w:cstheme="majorHAnsi"/>
                <w:b/>
                <w:bCs/>
              </w:rPr>
              <w:t xml:space="preserve"> a D</w:t>
            </w:r>
            <w:r w:rsidRPr="00540AA1">
              <w:rPr>
                <w:rFonts w:asciiTheme="majorHAnsi" w:hAnsiTheme="majorHAnsi" w:cstheme="majorHAnsi"/>
              </w:rPr>
              <w:t xml:space="preserve"> Krycího listu nabídky prostřednictvím jiných osob dle § 83 ZZVZ</w:t>
            </w:r>
            <w:r w:rsidR="00795C0B"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0" w:name="_Toc440366602"/>
      <w:bookmarkStart w:id="1" w:name="_Toc2604770"/>
      <w:r w:rsidRPr="00540AA1">
        <w:rPr>
          <w:rStyle w:val="Siln"/>
          <w:rFonts w:cstheme="majorHAnsi"/>
          <w:b/>
        </w:rPr>
        <w:t xml:space="preserve">Plnění prostřednictvím </w:t>
      </w:r>
      <w:bookmarkEnd w:id="0"/>
      <w:r w:rsidRPr="00540AA1">
        <w:rPr>
          <w:rStyle w:val="Siln"/>
          <w:rFonts w:cstheme="majorHAnsi"/>
          <w:b/>
        </w:rPr>
        <w:t>poddodavatelů</w:t>
      </w:r>
      <w:bookmarkEnd w:id="1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</w:p>
    <w:p w14:paraId="032DCB9B" w14:textId="47295D29" w:rsidR="00BF71BE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 v Seznamu poddodavatelů uvede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 xml:space="preserve">, prostřednictvím kterých dodavatel prokazuje kvalifikaci, a </w:t>
      </w:r>
      <w:r w:rsidR="00204069">
        <w:rPr>
          <w:rFonts w:asciiTheme="majorHAnsi" w:hAnsiTheme="majorHAnsi" w:cstheme="majorHAnsi"/>
        </w:rPr>
        <w:t xml:space="preserve">které se </w:t>
      </w:r>
      <w:r w:rsidRPr="00540AA1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lastRenderedPageBreak/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0C632CC5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</w:t>
      </w:r>
      <w:r w:rsidR="00BC2BD2">
        <w:rPr>
          <w:rFonts w:asciiTheme="majorHAnsi" w:hAnsiTheme="majorHAnsi" w:cstheme="majorHAnsi"/>
        </w:rPr>
        <w:t>é</w:t>
      </w:r>
      <w:r w:rsidRPr="00540AA1">
        <w:rPr>
          <w:rFonts w:asciiTheme="majorHAnsi" w:hAnsiTheme="majorHAnsi" w:cstheme="majorHAnsi"/>
        </w:rPr>
        <w:t xml:space="preserve"> zastupovat účastníka (je-li relevantní),</w:t>
      </w:r>
    </w:p>
    <w:p w14:paraId="193965B8" w14:textId="37C84A39" w:rsidR="007F1D6E" w:rsidRPr="00540AA1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</w:t>
      </w:r>
      <w:r w:rsidR="007F1D6E" w:rsidRPr="00540AA1">
        <w:rPr>
          <w:rFonts w:asciiTheme="majorHAnsi" w:hAnsiTheme="majorHAnsi" w:cstheme="majorHAnsi"/>
        </w:rPr>
        <w:t xml:space="preserve"> o společné a nerozdílné odpovědnosti</w:t>
      </w:r>
      <w:r w:rsidRPr="00540AA1">
        <w:rPr>
          <w:rFonts w:asciiTheme="majorHAnsi" w:hAnsiTheme="majorHAnsi" w:cstheme="majorHAnsi"/>
        </w:rPr>
        <w:t xml:space="preserve"> v případě společné účasti dodavatelů</w:t>
      </w:r>
      <w:r w:rsidR="002C2D6B" w:rsidRPr="00540AA1">
        <w:rPr>
          <w:rFonts w:asciiTheme="majorHAnsi" w:hAnsiTheme="majorHAnsi" w:cstheme="majorHAnsi"/>
        </w:rPr>
        <w:t>,</w:t>
      </w:r>
    </w:p>
    <w:p w14:paraId="49067BF3" w14:textId="7E78FC35" w:rsidR="00F72D7A" w:rsidRPr="00E01F1C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977A20">
        <w:rPr>
          <w:rFonts w:asciiTheme="majorHAnsi" w:hAnsiTheme="majorHAnsi" w:cstheme="majorHAnsi"/>
          <w:b/>
          <w:bCs/>
        </w:rPr>
        <w:t>Doklady</w:t>
      </w:r>
      <w:r w:rsidRPr="00E01F1C">
        <w:rPr>
          <w:rFonts w:asciiTheme="majorHAnsi" w:hAnsiTheme="majorHAnsi" w:cstheme="majorHAnsi"/>
        </w:rPr>
        <w:t xml:space="preserve"> požadované </w:t>
      </w:r>
      <w:r w:rsidR="00DB0C43" w:rsidRPr="00E01F1C">
        <w:rPr>
          <w:rFonts w:asciiTheme="majorHAnsi" w:hAnsiTheme="majorHAnsi" w:cstheme="majorHAnsi"/>
        </w:rPr>
        <w:t xml:space="preserve">dle </w:t>
      </w:r>
      <w:r w:rsidRPr="00E01F1C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E01F1C">
        <w:rPr>
          <w:rFonts w:asciiTheme="majorHAnsi" w:hAnsiTheme="majorHAnsi" w:cstheme="majorHAnsi"/>
        </w:rPr>
        <w:t>.</w:t>
      </w:r>
    </w:p>
    <w:p w14:paraId="2F52DCC2" w14:textId="04984C42" w:rsidR="009B7883" w:rsidRDefault="009B7883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E01F1C">
        <w:rPr>
          <w:rFonts w:asciiTheme="majorHAnsi" w:hAnsiTheme="majorHAnsi" w:cstheme="majorHAnsi"/>
          <w:b/>
        </w:rPr>
        <w:t>Položkový rozpočet</w:t>
      </w:r>
      <w:r w:rsidRPr="00E01F1C">
        <w:rPr>
          <w:rFonts w:asciiTheme="majorHAnsi" w:hAnsiTheme="majorHAnsi" w:cstheme="majorHAnsi"/>
        </w:rPr>
        <w:t>, řádně vyplněný</w:t>
      </w:r>
      <w:r w:rsidR="001D4142" w:rsidRPr="00E01F1C">
        <w:rPr>
          <w:rFonts w:asciiTheme="majorHAnsi" w:hAnsiTheme="majorHAnsi" w:cstheme="majorHAnsi"/>
        </w:rPr>
        <w:t xml:space="preserve"> a předložený v souladu s </w:t>
      </w:r>
      <w:r w:rsidR="001D4142" w:rsidRPr="00E01F1C">
        <w:rPr>
          <w:rFonts w:asciiTheme="majorHAnsi" w:hAnsiTheme="majorHAnsi" w:cstheme="majorHAnsi"/>
          <w:b/>
        </w:rPr>
        <w:t xml:space="preserve">přílohou č. </w:t>
      </w:r>
      <w:r w:rsidR="00F55742">
        <w:rPr>
          <w:rFonts w:asciiTheme="majorHAnsi" w:hAnsiTheme="majorHAnsi" w:cstheme="majorHAnsi"/>
          <w:b/>
        </w:rPr>
        <w:t>3</w:t>
      </w:r>
      <w:r w:rsidR="001D4142" w:rsidRPr="00E01F1C">
        <w:rPr>
          <w:rFonts w:asciiTheme="majorHAnsi" w:hAnsiTheme="majorHAnsi" w:cstheme="majorHAnsi"/>
          <w:b/>
        </w:rPr>
        <w:t>.2</w:t>
      </w:r>
      <w:r w:rsidR="001D4142" w:rsidRPr="00E01F1C">
        <w:rPr>
          <w:rFonts w:asciiTheme="majorHAnsi" w:hAnsiTheme="majorHAnsi" w:cstheme="majorHAnsi"/>
        </w:rPr>
        <w:t xml:space="preserve"> zadávací dokumentace</w:t>
      </w:r>
      <w:r w:rsidR="009B67B4" w:rsidRPr="00E01F1C">
        <w:rPr>
          <w:rFonts w:asciiTheme="majorHAnsi" w:hAnsiTheme="majorHAnsi" w:cstheme="majorHAnsi"/>
        </w:rPr>
        <w:t>.</w:t>
      </w:r>
    </w:p>
    <w:p w14:paraId="6BD7827C" w14:textId="329D101B" w:rsidR="007E030A" w:rsidRPr="007E030A" w:rsidRDefault="007E030A" w:rsidP="007E030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Cs/>
        </w:rPr>
      </w:pPr>
      <w:r w:rsidRPr="007E030A">
        <w:rPr>
          <w:rFonts w:asciiTheme="majorHAnsi" w:hAnsiTheme="majorHAnsi" w:cstheme="majorHAnsi"/>
          <w:b/>
          <w:lang w:eastAsia="x-none"/>
        </w:rPr>
        <w:t xml:space="preserve">Technické listy výrobce </w:t>
      </w:r>
      <w:r w:rsidRPr="00127785">
        <w:rPr>
          <w:rFonts w:asciiTheme="majorHAnsi" w:hAnsiTheme="majorHAnsi" w:cstheme="majorHAnsi"/>
          <w:bCs/>
          <w:lang w:eastAsia="x-none"/>
        </w:rPr>
        <w:t>(popř. jiný adekvátní dokument)</w:t>
      </w:r>
      <w:r w:rsidRPr="007E030A">
        <w:rPr>
          <w:rFonts w:asciiTheme="majorHAnsi" w:hAnsiTheme="majorHAnsi" w:cstheme="majorHAnsi"/>
          <w:b/>
          <w:lang w:eastAsia="x-none"/>
        </w:rPr>
        <w:t xml:space="preserve"> zařízení č. 1 až </w:t>
      </w:r>
      <w:r w:rsidR="00F55742">
        <w:rPr>
          <w:rFonts w:asciiTheme="majorHAnsi" w:hAnsiTheme="majorHAnsi" w:cstheme="majorHAnsi"/>
          <w:b/>
          <w:lang w:eastAsia="x-none"/>
        </w:rPr>
        <w:t xml:space="preserve">č. 4, č. 7 a </w:t>
      </w:r>
      <w:r w:rsidRPr="007E030A">
        <w:rPr>
          <w:rFonts w:asciiTheme="majorHAnsi" w:hAnsiTheme="majorHAnsi" w:cstheme="majorHAnsi"/>
          <w:b/>
          <w:lang w:eastAsia="x-none"/>
        </w:rPr>
        <w:t xml:space="preserve">č. 8, tzn. položka č. 1.1, 2.1, 3.1, 4.1, 7.1 a 8.1, </w:t>
      </w:r>
      <w:r w:rsidRPr="007E030A">
        <w:rPr>
          <w:rFonts w:asciiTheme="majorHAnsi" w:hAnsiTheme="majorHAnsi" w:cstheme="majorHAnsi"/>
          <w:bCs/>
          <w:lang w:eastAsia="x-none"/>
        </w:rPr>
        <w:t>v souladu s minimálními technickými parametry uvedenými v </w:t>
      </w:r>
      <w:r w:rsidRPr="00977A20">
        <w:rPr>
          <w:rFonts w:asciiTheme="majorHAnsi" w:hAnsiTheme="majorHAnsi" w:cstheme="majorHAnsi"/>
          <w:b/>
          <w:lang w:eastAsia="x-none"/>
        </w:rPr>
        <w:t xml:space="preserve">příloze č. </w:t>
      </w:r>
      <w:r w:rsidR="00F55742">
        <w:rPr>
          <w:rFonts w:asciiTheme="majorHAnsi" w:hAnsiTheme="majorHAnsi" w:cstheme="majorHAnsi"/>
          <w:b/>
          <w:lang w:eastAsia="x-none"/>
        </w:rPr>
        <w:t>3</w:t>
      </w:r>
      <w:r w:rsidRPr="00977A20">
        <w:rPr>
          <w:rFonts w:asciiTheme="majorHAnsi" w:hAnsiTheme="majorHAnsi" w:cstheme="majorHAnsi"/>
          <w:b/>
          <w:lang w:eastAsia="x-none"/>
        </w:rPr>
        <w:t>.2</w:t>
      </w:r>
      <w:r w:rsidRPr="007E030A">
        <w:rPr>
          <w:rFonts w:asciiTheme="majorHAnsi" w:hAnsiTheme="majorHAnsi" w:cstheme="majorHAnsi"/>
          <w:bCs/>
          <w:lang w:eastAsia="x-none"/>
        </w:rPr>
        <w:t xml:space="preserve"> Položkový rozpočet – vzduchotechnika a chlazení zadávací dokumentace,</w:t>
      </w:r>
    </w:p>
    <w:p w14:paraId="285A91BF" w14:textId="6B36C12B" w:rsidR="002D727F" w:rsidRPr="007E030A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7E030A">
        <w:rPr>
          <w:rFonts w:asciiTheme="majorHAnsi" w:hAnsiTheme="majorHAnsi" w:cstheme="majorHAnsi"/>
        </w:rPr>
        <w:t>D</w:t>
      </w:r>
      <w:r w:rsidR="002D727F" w:rsidRPr="007E030A">
        <w:rPr>
          <w:rFonts w:asciiTheme="majorHAnsi" w:hAnsiTheme="majorHAnsi" w:cstheme="majorHAnsi"/>
        </w:rPr>
        <w:t xml:space="preserve">alší dokumenty, </w:t>
      </w:r>
      <w:r w:rsidRPr="007E030A">
        <w:rPr>
          <w:rFonts w:asciiTheme="majorHAnsi" w:hAnsiTheme="majorHAnsi" w:cstheme="majorHAnsi"/>
        </w:rPr>
        <w:t xml:space="preserve">pokud to vyplývá ze </w:t>
      </w:r>
      <w:r w:rsidR="002D727F" w:rsidRPr="007E030A">
        <w:rPr>
          <w:rFonts w:asciiTheme="majorHAnsi" w:hAnsiTheme="majorHAnsi" w:cstheme="majorHAnsi"/>
        </w:rPr>
        <w:t>zadávací dokumentac</w:t>
      </w:r>
      <w:r w:rsidRPr="007E030A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40474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740D5" w14:textId="77777777" w:rsidR="002655C4" w:rsidRDefault="002655C4" w:rsidP="002C4725">
      <w:pPr>
        <w:spacing w:after="0" w:line="240" w:lineRule="auto"/>
      </w:pPr>
      <w:r>
        <w:separator/>
      </w:r>
    </w:p>
  </w:endnote>
  <w:endnote w:type="continuationSeparator" w:id="0">
    <w:p w14:paraId="60D32953" w14:textId="77777777" w:rsidR="002655C4" w:rsidRDefault="002655C4" w:rsidP="002C4725">
      <w:pPr>
        <w:spacing w:after="0" w:line="240" w:lineRule="auto"/>
      </w:pPr>
      <w:r>
        <w:continuationSeparator/>
      </w:r>
    </w:p>
  </w:endnote>
  <w:endnote w:type="continuationNotice" w:id="1">
    <w:p w14:paraId="3A95866A" w14:textId="77777777" w:rsidR="002655C4" w:rsidRDefault="002655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0B5E15">
          <w:rPr>
            <w:rFonts w:asciiTheme="majorHAnsi" w:hAnsiTheme="majorHAnsi" w:cstheme="majorHAnsi"/>
            <w:noProof/>
            <w:sz w:val="20"/>
          </w:rPr>
          <w:t>7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6C51A" w14:textId="77777777" w:rsidR="002655C4" w:rsidRDefault="002655C4" w:rsidP="002C4725">
      <w:pPr>
        <w:spacing w:after="0" w:line="240" w:lineRule="auto"/>
      </w:pPr>
      <w:r>
        <w:separator/>
      </w:r>
    </w:p>
  </w:footnote>
  <w:footnote w:type="continuationSeparator" w:id="0">
    <w:p w14:paraId="3602647C" w14:textId="77777777" w:rsidR="002655C4" w:rsidRDefault="002655C4" w:rsidP="002C4725">
      <w:pPr>
        <w:spacing w:after="0" w:line="240" w:lineRule="auto"/>
      </w:pPr>
      <w:r>
        <w:continuationSeparator/>
      </w:r>
    </w:p>
  </w:footnote>
  <w:footnote w:type="continuationNotice" w:id="1">
    <w:p w14:paraId="687426B2" w14:textId="77777777" w:rsidR="002655C4" w:rsidRDefault="002655C4">
      <w:pPr>
        <w:spacing w:after="0" w:line="240" w:lineRule="auto"/>
      </w:pPr>
    </w:p>
  </w:footnote>
  <w:footnote w:id="2">
    <w:p w14:paraId="4B39EB41" w14:textId="77777777" w:rsidR="009301CF" w:rsidRDefault="009301CF" w:rsidP="009301C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616760BB" w:rsidR="003D2088" w:rsidRPr="000D388A" w:rsidRDefault="00863E2A" w:rsidP="000D388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5F6DDD2" wp14:editId="7AA8A3BE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519053230" name="Obrázek 51905323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84432E"/>
    <w:multiLevelType w:val="hybridMultilevel"/>
    <w:tmpl w:val="E9E471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2C7828"/>
    <w:multiLevelType w:val="hybridMultilevel"/>
    <w:tmpl w:val="B8A2AF0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2E9E2F46"/>
    <w:multiLevelType w:val="hybridMultilevel"/>
    <w:tmpl w:val="BD202EFE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2" w15:restartNumberingAfterBreak="0">
    <w:nsid w:val="38AE295C"/>
    <w:multiLevelType w:val="hybridMultilevel"/>
    <w:tmpl w:val="BA34EC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13F5341"/>
    <w:multiLevelType w:val="hybridMultilevel"/>
    <w:tmpl w:val="D91473C6"/>
    <w:lvl w:ilvl="0" w:tplc="EE24621C">
      <w:start w:val="1"/>
      <w:numFmt w:val="lowerRoman"/>
      <w:lvlText w:val="%1."/>
      <w:lvlJc w:val="right"/>
      <w:pPr>
        <w:ind w:left="502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1" w15:restartNumberingAfterBreak="0">
    <w:nsid w:val="6FD47227"/>
    <w:multiLevelType w:val="hybridMultilevel"/>
    <w:tmpl w:val="B1A48B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17C82"/>
    <w:multiLevelType w:val="hybridMultilevel"/>
    <w:tmpl w:val="9E022C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6795453">
    <w:abstractNumId w:val="24"/>
  </w:num>
  <w:num w:numId="2" w16cid:durableId="1823737253">
    <w:abstractNumId w:val="8"/>
  </w:num>
  <w:num w:numId="3" w16cid:durableId="2060739263">
    <w:abstractNumId w:val="0"/>
  </w:num>
  <w:num w:numId="4" w16cid:durableId="1158959387">
    <w:abstractNumId w:val="18"/>
  </w:num>
  <w:num w:numId="5" w16cid:durableId="435712231">
    <w:abstractNumId w:val="14"/>
  </w:num>
  <w:num w:numId="6" w16cid:durableId="1630817683">
    <w:abstractNumId w:val="14"/>
  </w:num>
  <w:num w:numId="7" w16cid:durableId="1395160501">
    <w:abstractNumId w:val="1"/>
  </w:num>
  <w:num w:numId="8" w16cid:durableId="525945543">
    <w:abstractNumId w:val="22"/>
  </w:num>
  <w:num w:numId="9" w16cid:durableId="614411187">
    <w:abstractNumId w:val="6"/>
  </w:num>
  <w:num w:numId="10" w16cid:durableId="1463381675">
    <w:abstractNumId w:val="13"/>
  </w:num>
  <w:num w:numId="11" w16cid:durableId="2033342222">
    <w:abstractNumId w:val="11"/>
  </w:num>
  <w:num w:numId="12" w16cid:durableId="57897618">
    <w:abstractNumId w:val="20"/>
  </w:num>
  <w:num w:numId="13" w16cid:durableId="200827440">
    <w:abstractNumId w:val="5"/>
  </w:num>
  <w:num w:numId="14" w16cid:durableId="1376812881">
    <w:abstractNumId w:val="23"/>
  </w:num>
  <w:num w:numId="15" w16cid:durableId="570694874">
    <w:abstractNumId w:val="4"/>
  </w:num>
  <w:num w:numId="16" w16cid:durableId="741756206">
    <w:abstractNumId w:val="15"/>
  </w:num>
  <w:num w:numId="17" w16cid:durableId="105541266">
    <w:abstractNumId w:val="16"/>
  </w:num>
  <w:num w:numId="18" w16cid:durableId="1146236726">
    <w:abstractNumId w:val="8"/>
  </w:num>
  <w:num w:numId="19" w16cid:durableId="481577556">
    <w:abstractNumId w:val="24"/>
  </w:num>
  <w:num w:numId="20" w16cid:durableId="425806449">
    <w:abstractNumId w:val="9"/>
  </w:num>
  <w:num w:numId="21" w16cid:durableId="1444838458">
    <w:abstractNumId w:val="2"/>
  </w:num>
  <w:num w:numId="22" w16cid:durableId="2041198810">
    <w:abstractNumId w:val="17"/>
  </w:num>
  <w:num w:numId="23" w16cid:durableId="129827883">
    <w:abstractNumId w:val="25"/>
  </w:num>
  <w:num w:numId="24" w16cid:durableId="393744233">
    <w:abstractNumId w:val="19"/>
  </w:num>
  <w:num w:numId="25" w16cid:durableId="364597681">
    <w:abstractNumId w:val="7"/>
  </w:num>
  <w:num w:numId="26" w16cid:durableId="284653415">
    <w:abstractNumId w:val="8"/>
  </w:num>
  <w:num w:numId="27" w16cid:durableId="18140561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1112064">
    <w:abstractNumId w:val="26"/>
  </w:num>
  <w:num w:numId="29" w16cid:durableId="1178544519">
    <w:abstractNumId w:val="12"/>
  </w:num>
  <w:num w:numId="30" w16cid:durableId="965622875">
    <w:abstractNumId w:val="3"/>
  </w:num>
  <w:num w:numId="31" w16cid:durableId="1085419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491822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48441212">
    <w:abstractNumId w:val="8"/>
  </w:num>
  <w:num w:numId="34" w16cid:durableId="194734630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+wIFrisG71ic7bG48ZKjyz2Hj+vBCJKcwOV8suZCYrqwTeZnFXVRmqBK+2cdi9sroPAb27vLAi+QP7N8WI1xJw==" w:salt="9F6RVyWRfr3R7uZp7/Exu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13C2D"/>
    <w:rsid w:val="000356CB"/>
    <w:rsid w:val="00036ED0"/>
    <w:rsid w:val="00037BE2"/>
    <w:rsid w:val="00050298"/>
    <w:rsid w:val="000502A4"/>
    <w:rsid w:val="000506C6"/>
    <w:rsid w:val="00051FBC"/>
    <w:rsid w:val="000578A6"/>
    <w:rsid w:val="00072135"/>
    <w:rsid w:val="0007484A"/>
    <w:rsid w:val="00074D20"/>
    <w:rsid w:val="00080347"/>
    <w:rsid w:val="00081366"/>
    <w:rsid w:val="00082C5A"/>
    <w:rsid w:val="0008371C"/>
    <w:rsid w:val="000A1CA9"/>
    <w:rsid w:val="000A3A57"/>
    <w:rsid w:val="000B1BE4"/>
    <w:rsid w:val="000B42C0"/>
    <w:rsid w:val="000B5E15"/>
    <w:rsid w:val="000C28F9"/>
    <w:rsid w:val="000C42F3"/>
    <w:rsid w:val="000C66DE"/>
    <w:rsid w:val="000D388A"/>
    <w:rsid w:val="000D3E20"/>
    <w:rsid w:val="000E148E"/>
    <w:rsid w:val="000E1744"/>
    <w:rsid w:val="000E5B74"/>
    <w:rsid w:val="000F0789"/>
    <w:rsid w:val="000F60F1"/>
    <w:rsid w:val="000F7D58"/>
    <w:rsid w:val="00102B11"/>
    <w:rsid w:val="001067D1"/>
    <w:rsid w:val="00113F40"/>
    <w:rsid w:val="0012000E"/>
    <w:rsid w:val="00121449"/>
    <w:rsid w:val="001219A2"/>
    <w:rsid w:val="0012350C"/>
    <w:rsid w:val="0012360F"/>
    <w:rsid w:val="00127785"/>
    <w:rsid w:val="00130843"/>
    <w:rsid w:val="00130907"/>
    <w:rsid w:val="001318CD"/>
    <w:rsid w:val="00150DC5"/>
    <w:rsid w:val="001718B1"/>
    <w:rsid w:val="0018712C"/>
    <w:rsid w:val="00193B39"/>
    <w:rsid w:val="00195D10"/>
    <w:rsid w:val="001A3941"/>
    <w:rsid w:val="001B2652"/>
    <w:rsid w:val="001B6D7F"/>
    <w:rsid w:val="001C1B89"/>
    <w:rsid w:val="001D4142"/>
    <w:rsid w:val="001D487B"/>
    <w:rsid w:val="001D6A55"/>
    <w:rsid w:val="001E003D"/>
    <w:rsid w:val="001E5F7E"/>
    <w:rsid w:val="001E7001"/>
    <w:rsid w:val="001E7FEB"/>
    <w:rsid w:val="001F5DB1"/>
    <w:rsid w:val="001F7B51"/>
    <w:rsid w:val="002004D5"/>
    <w:rsid w:val="00201E21"/>
    <w:rsid w:val="002023E4"/>
    <w:rsid w:val="00204069"/>
    <w:rsid w:val="002063E8"/>
    <w:rsid w:val="00211244"/>
    <w:rsid w:val="0022176A"/>
    <w:rsid w:val="00221A25"/>
    <w:rsid w:val="00251CED"/>
    <w:rsid w:val="00254286"/>
    <w:rsid w:val="00262076"/>
    <w:rsid w:val="00262EF5"/>
    <w:rsid w:val="002655C4"/>
    <w:rsid w:val="00267824"/>
    <w:rsid w:val="00273B04"/>
    <w:rsid w:val="00274172"/>
    <w:rsid w:val="00293F56"/>
    <w:rsid w:val="002B4AE9"/>
    <w:rsid w:val="002C2D6B"/>
    <w:rsid w:val="002C4725"/>
    <w:rsid w:val="002D1769"/>
    <w:rsid w:val="002D3AA5"/>
    <w:rsid w:val="002D619A"/>
    <w:rsid w:val="002D69C5"/>
    <w:rsid w:val="002D6A77"/>
    <w:rsid w:val="002D727F"/>
    <w:rsid w:val="002D7808"/>
    <w:rsid w:val="002F739C"/>
    <w:rsid w:val="003006F3"/>
    <w:rsid w:val="00306366"/>
    <w:rsid w:val="00316023"/>
    <w:rsid w:val="00316277"/>
    <w:rsid w:val="003174F8"/>
    <w:rsid w:val="00324349"/>
    <w:rsid w:val="00326910"/>
    <w:rsid w:val="00344EB3"/>
    <w:rsid w:val="0035086C"/>
    <w:rsid w:val="00351A75"/>
    <w:rsid w:val="00352481"/>
    <w:rsid w:val="00353830"/>
    <w:rsid w:val="003569B0"/>
    <w:rsid w:val="00360120"/>
    <w:rsid w:val="00366512"/>
    <w:rsid w:val="003666C6"/>
    <w:rsid w:val="00372948"/>
    <w:rsid w:val="003823F4"/>
    <w:rsid w:val="00383829"/>
    <w:rsid w:val="0039142E"/>
    <w:rsid w:val="00393720"/>
    <w:rsid w:val="003C2C32"/>
    <w:rsid w:val="003D0B67"/>
    <w:rsid w:val="003D2088"/>
    <w:rsid w:val="003F0F2F"/>
    <w:rsid w:val="003F121F"/>
    <w:rsid w:val="003F5CF6"/>
    <w:rsid w:val="003F660A"/>
    <w:rsid w:val="00400DDF"/>
    <w:rsid w:val="00402441"/>
    <w:rsid w:val="00404748"/>
    <w:rsid w:val="00422D5E"/>
    <w:rsid w:val="004267D2"/>
    <w:rsid w:val="00427539"/>
    <w:rsid w:val="0043726F"/>
    <w:rsid w:val="00446816"/>
    <w:rsid w:val="00446825"/>
    <w:rsid w:val="004477CC"/>
    <w:rsid w:val="004524C6"/>
    <w:rsid w:val="004604EF"/>
    <w:rsid w:val="00467D0C"/>
    <w:rsid w:val="00472477"/>
    <w:rsid w:val="00474F9E"/>
    <w:rsid w:val="00476C99"/>
    <w:rsid w:val="00490709"/>
    <w:rsid w:val="00490DA1"/>
    <w:rsid w:val="004A3056"/>
    <w:rsid w:val="004A54F5"/>
    <w:rsid w:val="004B0B9F"/>
    <w:rsid w:val="004B1466"/>
    <w:rsid w:val="004B1DD4"/>
    <w:rsid w:val="004B3047"/>
    <w:rsid w:val="004B35AD"/>
    <w:rsid w:val="004B3BF0"/>
    <w:rsid w:val="004B67E5"/>
    <w:rsid w:val="004B6AE8"/>
    <w:rsid w:val="004B7CBD"/>
    <w:rsid w:val="004C07D9"/>
    <w:rsid w:val="004E01C2"/>
    <w:rsid w:val="004E257B"/>
    <w:rsid w:val="004F0406"/>
    <w:rsid w:val="004F223F"/>
    <w:rsid w:val="00502F3E"/>
    <w:rsid w:val="00506B7B"/>
    <w:rsid w:val="005115A9"/>
    <w:rsid w:val="00536567"/>
    <w:rsid w:val="00540AA1"/>
    <w:rsid w:val="0055358D"/>
    <w:rsid w:val="005545B4"/>
    <w:rsid w:val="00564716"/>
    <w:rsid w:val="00570E7A"/>
    <w:rsid w:val="005716CC"/>
    <w:rsid w:val="00580370"/>
    <w:rsid w:val="00582ABD"/>
    <w:rsid w:val="00583EA5"/>
    <w:rsid w:val="0058412E"/>
    <w:rsid w:val="00594867"/>
    <w:rsid w:val="00595962"/>
    <w:rsid w:val="00595BC5"/>
    <w:rsid w:val="0059607E"/>
    <w:rsid w:val="00596F2F"/>
    <w:rsid w:val="005A02FA"/>
    <w:rsid w:val="005B05F9"/>
    <w:rsid w:val="005B1078"/>
    <w:rsid w:val="005D53C2"/>
    <w:rsid w:val="005E271C"/>
    <w:rsid w:val="005E5328"/>
    <w:rsid w:val="005E790C"/>
    <w:rsid w:val="005F3DC9"/>
    <w:rsid w:val="00605BA7"/>
    <w:rsid w:val="00605C8D"/>
    <w:rsid w:val="00606B58"/>
    <w:rsid w:val="00610B24"/>
    <w:rsid w:val="00610CA0"/>
    <w:rsid w:val="006116DC"/>
    <w:rsid w:val="006125B5"/>
    <w:rsid w:val="00621C53"/>
    <w:rsid w:val="00631DFE"/>
    <w:rsid w:val="00634F98"/>
    <w:rsid w:val="006365AF"/>
    <w:rsid w:val="0064050F"/>
    <w:rsid w:val="00652639"/>
    <w:rsid w:val="00661D5D"/>
    <w:rsid w:val="00663261"/>
    <w:rsid w:val="006653AE"/>
    <w:rsid w:val="006679A7"/>
    <w:rsid w:val="0067160B"/>
    <w:rsid w:val="00686888"/>
    <w:rsid w:val="006931B5"/>
    <w:rsid w:val="00694C0A"/>
    <w:rsid w:val="006A51E9"/>
    <w:rsid w:val="006A7B4A"/>
    <w:rsid w:val="006B1446"/>
    <w:rsid w:val="006B2F33"/>
    <w:rsid w:val="006C1405"/>
    <w:rsid w:val="006C1987"/>
    <w:rsid w:val="006C5327"/>
    <w:rsid w:val="006C56C8"/>
    <w:rsid w:val="006C64E7"/>
    <w:rsid w:val="006D391F"/>
    <w:rsid w:val="006E579A"/>
    <w:rsid w:val="006E7292"/>
    <w:rsid w:val="006F000A"/>
    <w:rsid w:val="006F23E0"/>
    <w:rsid w:val="006F3B31"/>
    <w:rsid w:val="007010CB"/>
    <w:rsid w:val="007020CE"/>
    <w:rsid w:val="0070408E"/>
    <w:rsid w:val="007074B6"/>
    <w:rsid w:val="00707896"/>
    <w:rsid w:val="00707F47"/>
    <w:rsid w:val="00722CDE"/>
    <w:rsid w:val="007244DA"/>
    <w:rsid w:val="00731262"/>
    <w:rsid w:val="00740D69"/>
    <w:rsid w:val="0074190B"/>
    <w:rsid w:val="007431C7"/>
    <w:rsid w:val="007442A1"/>
    <w:rsid w:val="0075445A"/>
    <w:rsid w:val="00755C1C"/>
    <w:rsid w:val="00763788"/>
    <w:rsid w:val="00773F28"/>
    <w:rsid w:val="00775992"/>
    <w:rsid w:val="007824B0"/>
    <w:rsid w:val="00784C88"/>
    <w:rsid w:val="007913D3"/>
    <w:rsid w:val="00794A6B"/>
    <w:rsid w:val="00795C0B"/>
    <w:rsid w:val="007B1775"/>
    <w:rsid w:val="007C57A9"/>
    <w:rsid w:val="007C7A85"/>
    <w:rsid w:val="007E030A"/>
    <w:rsid w:val="007E0449"/>
    <w:rsid w:val="007E078A"/>
    <w:rsid w:val="007E0BED"/>
    <w:rsid w:val="007E0E39"/>
    <w:rsid w:val="007E5031"/>
    <w:rsid w:val="007F13C8"/>
    <w:rsid w:val="007F1D6E"/>
    <w:rsid w:val="007F73AC"/>
    <w:rsid w:val="0080528C"/>
    <w:rsid w:val="00811A90"/>
    <w:rsid w:val="00812B87"/>
    <w:rsid w:val="0081304A"/>
    <w:rsid w:val="008166C5"/>
    <w:rsid w:val="00827468"/>
    <w:rsid w:val="008309D1"/>
    <w:rsid w:val="00831517"/>
    <w:rsid w:val="00834D6D"/>
    <w:rsid w:val="0083788E"/>
    <w:rsid w:val="00843E3E"/>
    <w:rsid w:val="00850A7C"/>
    <w:rsid w:val="00863E2A"/>
    <w:rsid w:val="00864BB5"/>
    <w:rsid w:val="008707F3"/>
    <w:rsid w:val="008769A0"/>
    <w:rsid w:val="00897B17"/>
    <w:rsid w:val="008B5806"/>
    <w:rsid w:val="008C06E5"/>
    <w:rsid w:val="008C24DA"/>
    <w:rsid w:val="008C45B9"/>
    <w:rsid w:val="008C6694"/>
    <w:rsid w:val="008D1A4E"/>
    <w:rsid w:val="008E6E0C"/>
    <w:rsid w:val="008F3E3E"/>
    <w:rsid w:val="008F5246"/>
    <w:rsid w:val="009057BC"/>
    <w:rsid w:val="00917068"/>
    <w:rsid w:val="009301CF"/>
    <w:rsid w:val="0097139A"/>
    <w:rsid w:val="00977A20"/>
    <w:rsid w:val="00994611"/>
    <w:rsid w:val="009948C9"/>
    <w:rsid w:val="009974C4"/>
    <w:rsid w:val="009A5C04"/>
    <w:rsid w:val="009A5EB3"/>
    <w:rsid w:val="009B3232"/>
    <w:rsid w:val="009B67B4"/>
    <w:rsid w:val="009B7883"/>
    <w:rsid w:val="009E7F5C"/>
    <w:rsid w:val="009F1246"/>
    <w:rsid w:val="009F2577"/>
    <w:rsid w:val="009F6607"/>
    <w:rsid w:val="00A00352"/>
    <w:rsid w:val="00A14B76"/>
    <w:rsid w:val="00A4187B"/>
    <w:rsid w:val="00A46D98"/>
    <w:rsid w:val="00A60B87"/>
    <w:rsid w:val="00A653CA"/>
    <w:rsid w:val="00A727AB"/>
    <w:rsid w:val="00A733A2"/>
    <w:rsid w:val="00A87536"/>
    <w:rsid w:val="00AA6947"/>
    <w:rsid w:val="00AC0736"/>
    <w:rsid w:val="00AC23A5"/>
    <w:rsid w:val="00AE0037"/>
    <w:rsid w:val="00AE2E15"/>
    <w:rsid w:val="00AE3343"/>
    <w:rsid w:val="00AF25BE"/>
    <w:rsid w:val="00AF2922"/>
    <w:rsid w:val="00AF4FAD"/>
    <w:rsid w:val="00B0171A"/>
    <w:rsid w:val="00B067DF"/>
    <w:rsid w:val="00B16752"/>
    <w:rsid w:val="00B2585B"/>
    <w:rsid w:val="00B3610E"/>
    <w:rsid w:val="00B45AA4"/>
    <w:rsid w:val="00B527F4"/>
    <w:rsid w:val="00B56A03"/>
    <w:rsid w:val="00B73CB2"/>
    <w:rsid w:val="00B76322"/>
    <w:rsid w:val="00BA097D"/>
    <w:rsid w:val="00BA141F"/>
    <w:rsid w:val="00BA239A"/>
    <w:rsid w:val="00BC005C"/>
    <w:rsid w:val="00BC2BD2"/>
    <w:rsid w:val="00BC4188"/>
    <w:rsid w:val="00BC4375"/>
    <w:rsid w:val="00BC7A92"/>
    <w:rsid w:val="00BD43BF"/>
    <w:rsid w:val="00BE161F"/>
    <w:rsid w:val="00BF318F"/>
    <w:rsid w:val="00BF4D9C"/>
    <w:rsid w:val="00BF71BE"/>
    <w:rsid w:val="00C01C47"/>
    <w:rsid w:val="00C10181"/>
    <w:rsid w:val="00C13D07"/>
    <w:rsid w:val="00C22AA0"/>
    <w:rsid w:val="00C23834"/>
    <w:rsid w:val="00C26691"/>
    <w:rsid w:val="00C2779A"/>
    <w:rsid w:val="00C364CE"/>
    <w:rsid w:val="00C367AD"/>
    <w:rsid w:val="00C434B5"/>
    <w:rsid w:val="00C438D2"/>
    <w:rsid w:val="00C50C86"/>
    <w:rsid w:val="00C53271"/>
    <w:rsid w:val="00C53469"/>
    <w:rsid w:val="00C70411"/>
    <w:rsid w:val="00C7296C"/>
    <w:rsid w:val="00C72A8D"/>
    <w:rsid w:val="00C76BAC"/>
    <w:rsid w:val="00C77CF5"/>
    <w:rsid w:val="00C855E6"/>
    <w:rsid w:val="00C86896"/>
    <w:rsid w:val="00C912D2"/>
    <w:rsid w:val="00CB2191"/>
    <w:rsid w:val="00CB2E56"/>
    <w:rsid w:val="00CD39FA"/>
    <w:rsid w:val="00CD74FF"/>
    <w:rsid w:val="00CE111F"/>
    <w:rsid w:val="00CE184D"/>
    <w:rsid w:val="00CE1C97"/>
    <w:rsid w:val="00CE5CDF"/>
    <w:rsid w:val="00CF1116"/>
    <w:rsid w:val="00CF3923"/>
    <w:rsid w:val="00D02070"/>
    <w:rsid w:val="00D07749"/>
    <w:rsid w:val="00D126C0"/>
    <w:rsid w:val="00D165B7"/>
    <w:rsid w:val="00D22DCA"/>
    <w:rsid w:val="00D322A2"/>
    <w:rsid w:val="00D3753F"/>
    <w:rsid w:val="00D41F6D"/>
    <w:rsid w:val="00D6054A"/>
    <w:rsid w:val="00D620F5"/>
    <w:rsid w:val="00D65A21"/>
    <w:rsid w:val="00D74368"/>
    <w:rsid w:val="00D8611F"/>
    <w:rsid w:val="00D86ECC"/>
    <w:rsid w:val="00D87209"/>
    <w:rsid w:val="00D92D1F"/>
    <w:rsid w:val="00DA2467"/>
    <w:rsid w:val="00DA506F"/>
    <w:rsid w:val="00DB0C43"/>
    <w:rsid w:val="00DB677C"/>
    <w:rsid w:val="00DD01E9"/>
    <w:rsid w:val="00DD579E"/>
    <w:rsid w:val="00DF325E"/>
    <w:rsid w:val="00E01F1C"/>
    <w:rsid w:val="00E16431"/>
    <w:rsid w:val="00E31BDC"/>
    <w:rsid w:val="00E36AF7"/>
    <w:rsid w:val="00E50B21"/>
    <w:rsid w:val="00E50DCB"/>
    <w:rsid w:val="00E54BD7"/>
    <w:rsid w:val="00E63C6E"/>
    <w:rsid w:val="00E64FED"/>
    <w:rsid w:val="00E65BCB"/>
    <w:rsid w:val="00E65E02"/>
    <w:rsid w:val="00E769A9"/>
    <w:rsid w:val="00E817C9"/>
    <w:rsid w:val="00E8195E"/>
    <w:rsid w:val="00E85CEE"/>
    <w:rsid w:val="00E94454"/>
    <w:rsid w:val="00E97905"/>
    <w:rsid w:val="00EA06C0"/>
    <w:rsid w:val="00EB2D12"/>
    <w:rsid w:val="00EC6637"/>
    <w:rsid w:val="00EC6D81"/>
    <w:rsid w:val="00ED22FA"/>
    <w:rsid w:val="00EE2690"/>
    <w:rsid w:val="00EE2E83"/>
    <w:rsid w:val="00EF2A2A"/>
    <w:rsid w:val="00EF3642"/>
    <w:rsid w:val="00F0352D"/>
    <w:rsid w:val="00F038FF"/>
    <w:rsid w:val="00F03F80"/>
    <w:rsid w:val="00F118E1"/>
    <w:rsid w:val="00F13351"/>
    <w:rsid w:val="00F13430"/>
    <w:rsid w:val="00F203D1"/>
    <w:rsid w:val="00F2230F"/>
    <w:rsid w:val="00F3257A"/>
    <w:rsid w:val="00F4127F"/>
    <w:rsid w:val="00F5251D"/>
    <w:rsid w:val="00F55742"/>
    <w:rsid w:val="00F6706F"/>
    <w:rsid w:val="00F72D7A"/>
    <w:rsid w:val="00F76B2F"/>
    <w:rsid w:val="00F84153"/>
    <w:rsid w:val="00F9671C"/>
    <w:rsid w:val="00FA45F0"/>
    <w:rsid w:val="00FB1921"/>
    <w:rsid w:val="00FC4118"/>
    <w:rsid w:val="00FC4796"/>
    <w:rsid w:val="00FC66C5"/>
    <w:rsid w:val="00FC6C64"/>
    <w:rsid w:val="00FD038D"/>
    <w:rsid w:val="00FE0146"/>
    <w:rsid w:val="00FE49F6"/>
    <w:rsid w:val="00FE74BE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234A48" w:rsidP="00234A48">
          <w:pPr>
            <w:pStyle w:val="A4532848C8E24C8DA0F7F0C58218DA9B"/>
          </w:pPr>
          <w:r w:rsidRPr="00540AA1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 w:rsidRPr="00540AA1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540AA1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234A48" w:rsidP="00234A48">
          <w:pPr>
            <w:pStyle w:val="2DB9148A35494FC99338EEA06E634E25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vyplňte 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234A48" w:rsidP="00234A48">
          <w:pPr>
            <w:pStyle w:val="2860A0D5795748DB9AD83100A7BCE904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34A48" w:rsidP="00234A48">
          <w:pPr>
            <w:pStyle w:val="87745AE4552044B096E0AB71E4F9C878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34A48" w:rsidP="00234A48">
          <w:pPr>
            <w:pStyle w:val="529C780E335847EB9ED99459765C239F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34A48" w:rsidP="00234A48">
          <w:pPr>
            <w:pStyle w:val="FEA2437317244E18B8CFF94636AEC5FF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34A48" w:rsidP="00234A48">
          <w:pPr>
            <w:pStyle w:val="BD91E698A02A401BBCA8F0684263DC6F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34A48" w:rsidP="00234A48">
          <w:pPr>
            <w:pStyle w:val="C60B0C4A6A094525B460BE2469090F4F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34A48" w:rsidP="00234A48">
          <w:pPr>
            <w:pStyle w:val="4BFBCA409F834C9DB56B23CD8719C41A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34A48" w:rsidP="00234A48">
          <w:pPr>
            <w:pStyle w:val="0C41B2E5FBB349599199E843A8ACB3E1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34A48" w:rsidP="00234A48">
          <w:pPr>
            <w:pStyle w:val="13B917F499F5452DA2B42CF8FC0DDC4A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34A48" w:rsidP="00234A48">
          <w:pPr>
            <w:pStyle w:val="4B497F69C1EF49978B3F11F4CB97B186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34A48" w:rsidP="00234A48">
          <w:pPr>
            <w:pStyle w:val="99A4C197F0AE4633A61E1D69DCAEF65A"/>
          </w:pPr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34A48" w:rsidP="00234A48">
          <w:pPr>
            <w:pStyle w:val="2FF490F577A44E32823999F26027A34B"/>
          </w:pPr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34A48" w:rsidP="00234A48">
          <w:pPr>
            <w:pStyle w:val="2D846A70BE2D451E890B79610970173C"/>
          </w:pPr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234A48" w:rsidP="00234A48">
          <w:pPr>
            <w:pStyle w:val="8949281840504FBB9D966604C52FC681"/>
          </w:pPr>
          <w:r w:rsidRPr="00540AA1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 w:rsidRPr="00540AA1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540AA1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234A48" w:rsidP="00234A48">
          <w:pPr>
            <w:pStyle w:val="6BE37F68A0954B1FA548139F8E741145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vyplňte 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234A48" w:rsidP="00234A48">
          <w:pPr>
            <w:pStyle w:val="5D02C1A3565844D1B0275E4BA85EC1EE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B3E47F3937CE47BDAF2DDEE1A82DA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D26631-621B-4A8F-B497-A8B0DC724DCD}"/>
      </w:docPartPr>
      <w:docPartBody>
        <w:p w:rsidR="008F57C2" w:rsidRDefault="00234A48" w:rsidP="00234A48">
          <w:pPr>
            <w:pStyle w:val="B3E47F3937CE47BDAF2DDEE1A82DA8431"/>
          </w:pPr>
          <w:r w:rsidRPr="00540AA1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3DB1A61B2BFF47F0BAC72B261C4C33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4F37E8-B15C-45E6-89CE-A67E13F5DC58}"/>
      </w:docPartPr>
      <w:docPartBody>
        <w:p w:rsidR="008F57C2" w:rsidRDefault="005465DB" w:rsidP="005465DB">
          <w:pPr>
            <w:pStyle w:val="3DB1A61B2BFF47F0BAC72B261C4C33A6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8CB6FA78ED6D4845A1D5B541A9BF7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95D0FA-67AC-4E5D-8939-8D2DC97A4782}"/>
      </w:docPartPr>
      <w:docPartBody>
        <w:p w:rsidR="008F57C2" w:rsidRDefault="00234A48" w:rsidP="00234A48">
          <w:pPr>
            <w:pStyle w:val="8CB6FA78ED6D4845A1D5B541A9BF78F41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Zvolte položku.</w:t>
          </w:r>
        </w:p>
      </w:docPartBody>
    </w:docPart>
    <w:docPart>
      <w:docPartPr>
        <w:name w:val="97EA7F081DAB408FBC0B50AA877130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C3A9F6-BF3C-488D-B85B-17F810020870}"/>
      </w:docPartPr>
      <w:docPartBody>
        <w:p w:rsidR="008F57C2" w:rsidRDefault="005465DB" w:rsidP="005465DB">
          <w:pPr>
            <w:pStyle w:val="97EA7F081DAB408FBC0B50AA877130A6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67883A4249DA4D7B99A68760B7A871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9D48BC-081F-4FD3-805E-266F244F183D}"/>
      </w:docPartPr>
      <w:docPartBody>
        <w:p w:rsidR="008F57C2" w:rsidRDefault="00234A48" w:rsidP="00234A48">
          <w:pPr>
            <w:pStyle w:val="67883A4249DA4D7B99A68760B7A871011"/>
          </w:pPr>
          <w:r w:rsidRPr="00540AA1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 w:rsidRPr="00540AA1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540AA1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9DF0A18C501A4F38B2A7C2C2083084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CADBD0-F565-48A3-BF04-65BB62D05906}"/>
      </w:docPartPr>
      <w:docPartBody>
        <w:p w:rsidR="008F57C2" w:rsidRDefault="00234A48" w:rsidP="00234A48">
          <w:pPr>
            <w:pStyle w:val="9DF0A18C501A4F38B2A7C2C2083084961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vyplňte termín od MM/RR do MM/RR</w:t>
          </w:r>
        </w:p>
      </w:docPartBody>
    </w:docPart>
    <w:docPart>
      <w:docPartPr>
        <w:name w:val="B0220FDCB89B4672956249BFE48762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FEC753-0290-4E3A-B280-070A0F7822CA}"/>
      </w:docPartPr>
      <w:docPartBody>
        <w:p w:rsidR="008F57C2" w:rsidRDefault="005465DB" w:rsidP="005465DB">
          <w:pPr>
            <w:pStyle w:val="B0220FDCB89B4672956249BFE48762BC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3CDD57F23AA4BD08D06A15ACBA180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D556B7-FC73-498D-8818-912FEEB6DA2B}"/>
      </w:docPartPr>
      <w:docPartBody>
        <w:p w:rsidR="008F57C2" w:rsidRDefault="00234A48" w:rsidP="00234A48">
          <w:pPr>
            <w:pStyle w:val="53CDD57F23AA4BD08D06A15ACBA1806B1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C9CB879A20EE430BB3047822DD3467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B7B81E-E48F-493E-B832-CA6C6BD65E76}"/>
      </w:docPartPr>
      <w:docPartBody>
        <w:p w:rsidR="00943DA6" w:rsidRDefault="00234A48" w:rsidP="00234A48">
          <w:pPr>
            <w:pStyle w:val="C9CB879A20EE430BB3047822DD3467541"/>
          </w:pPr>
          <w:r w:rsidRPr="00540AA1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5F3002CCD7624850BFFA1B21484433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212EE6-0D8F-406E-8860-E23B5ECC8155}"/>
      </w:docPartPr>
      <w:docPartBody>
        <w:p w:rsidR="00943DA6" w:rsidRDefault="00234A48" w:rsidP="00234A48">
          <w:pPr>
            <w:pStyle w:val="5F3002CCD7624850BFFA1B21484433761"/>
          </w:pPr>
          <w:r w:rsidRPr="00540AA1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0487784A02684390BEDB3CD7268B0B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B8E3E3-FC94-45A5-81FA-A9A5F0EA6517}"/>
      </w:docPartPr>
      <w:docPartBody>
        <w:p w:rsidR="001F2830" w:rsidRDefault="00234A48" w:rsidP="00234A48">
          <w:pPr>
            <w:pStyle w:val="0487784A02684390BEDB3CD7268B0BFA1"/>
          </w:pPr>
          <w:r w:rsidRPr="00540AA1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D9678283F4C64203841414B56AAA9B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95CBF-03B9-49EC-A53B-E2F545FF0D0B}"/>
      </w:docPartPr>
      <w:docPartBody>
        <w:p w:rsidR="001F2830" w:rsidRDefault="00234A48" w:rsidP="00234A48">
          <w:pPr>
            <w:pStyle w:val="D9678283F4C64203841414B56AAA9B8D1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88679B9BB6A4C4381AA1865B10109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E10F68-E3E1-48E4-B93F-7CFD28DF2169}"/>
      </w:docPartPr>
      <w:docPartBody>
        <w:p w:rsidR="001F2830" w:rsidRDefault="00234A48" w:rsidP="00234A48">
          <w:pPr>
            <w:pStyle w:val="C88679B9BB6A4C4381AA1865B10109C91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FEDA09B1D3B45FA8E250212122CEA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448E19-9A4B-44B1-8AE6-9C76F718659F}"/>
      </w:docPartPr>
      <w:docPartBody>
        <w:p w:rsidR="001F2830" w:rsidRDefault="00234A48" w:rsidP="00234A48">
          <w:pPr>
            <w:pStyle w:val="3FEDA09B1D3B45FA8E250212122CEA171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43D4172FB7F4A7D80A350C5273AD7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D121D1-A30C-49B9-A5F7-0A6FD6D5D286}"/>
      </w:docPartPr>
      <w:docPartBody>
        <w:p w:rsidR="001F2830" w:rsidRDefault="00234A48" w:rsidP="00234A48">
          <w:pPr>
            <w:pStyle w:val="043D4172FB7F4A7D80A350C5273AD7B01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A316A20AAE1244A0BC7B2F242506C3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1CDDC4-AFB8-4CED-9BFB-CE7A9DAC26A9}"/>
      </w:docPartPr>
      <w:docPartBody>
        <w:p w:rsidR="001F2830" w:rsidRDefault="00234A48" w:rsidP="00234A48">
          <w:pPr>
            <w:pStyle w:val="A316A20AAE1244A0BC7B2F242506C34F1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DD9D723DBC184986BF737C322E105C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B5DE73-7B27-469B-8E25-42BCF5E4D77C}"/>
      </w:docPartPr>
      <w:docPartBody>
        <w:p w:rsidR="001F2830" w:rsidRDefault="00234A48" w:rsidP="00234A48">
          <w:pPr>
            <w:pStyle w:val="DD9D723DBC184986BF737C322E105CA51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730DAE3501E4F249CB716D3D4E096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AC669-80B9-452D-8245-9D3185241EAC}"/>
      </w:docPartPr>
      <w:docPartBody>
        <w:p w:rsidR="001F2830" w:rsidRDefault="00234A48" w:rsidP="00234A48">
          <w:pPr>
            <w:pStyle w:val="1730DAE3501E4F249CB716D3D4E096E91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3BC1893C8FE43F1B677EA529949A9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508308-A807-4E66-8A48-0CB4D41C6169}"/>
      </w:docPartPr>
      <w:docPartBody>
        <w:p w:rsidR="001F2830" w:rsidRDefault="00234A48" w:rsidP="00234A48">
          <w:pPr>
            <w:pStyle w:val="63BC1893C8FE43F1B677EA529949A9821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2622E22E811B4F689254C5ACD4A4B7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D40AA2-DA61-46D7-A453-75C32DC98A18}"/>
      </w:docPartPr>
      <w:docPartBody>
        <w:p w:rsidR="001F2830" w:rsidRDefault="00234A48" w:rsidP="00234A48">
          <w:pPr>
            <w:pStyle w:val="2622E22E811B4F689254C5ACD4A4B7C41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F190577045D41478681BC1D6D8BFA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EB2B97-B54C-4551-83E9-439D06026D12}"/>
      </w:docPartPr>
      <w:docPartBody>
        <w:p w:rsidR="001F2830" w:rsidRDefault="00234A48" w:rsidP="00234A48">
          <w:pPr>
            <w:pStyle w:val="EF190577045D41478681BC1D6D8BFACB1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IČO</w:t>
          </w:r>
        </w:p>
      </w:docPartBody>
    </w:docPart>
    <w:docPart>
      <w:docPartPr>
        <w:name w:val="DB6BD55C59FD47D08E58E36C277593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A88C4-6BCD-4CE9-99AF-8EA635A1D290}"/>
      </w:docPartPr>
      <w:docPartBody>
        <w:p w:rsidR="001F2830" w:rsidRDefault="00234A48" w:rsidP="00234A48">
          <w:pPr>
            <w:pStyle w:val="DB6BD55C59FD47D08E58E36C277593721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IČO</w:t>
          </w:r>
        </w:p>
      </w:docPartBody>
    </w:docPart>
    <w:docPart>
      <w:docPartPr>
        <w:name w:val="DC91FD22F18141D9BA4E3D3B491986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E41A1D-424B-428E-8837-46E8CA0F839F}"/>
      </w:docPartPr>
      <w:docPartBody>
        <w:p w:rsidR="001F2830" w:rsidRDefault="00234A48" w:rsidP="00234A48">
          <w:pPr>
            <w:pStyle w:val="DC91FD22F18141D9BA4E3D3B4919862B1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IČO</w:t>
          </w:r>
        </w:p>
      </w:docPartBody>
    </w:docPart>
    <w:docPart>
      <w:docPartPr>
        <w:name w:val="794513C9826B4F1DB5AED3384A0BA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B47FBB-A0B0-4DAC-ACFF-06DE7D78C3EB}"/>
      </w:docPartPr>
      <w:docPartBody>
        <w:p w:rsidR="001C7BB9" w:rsidRDefault="00234A48" w:rsidP="00234A48">
          <w:pPr>
            <w:pStyle w:val="794513C9826B4F1DB5AED3384A0BAB861"/>
          </w:pPr>
          <w:r w:rsidRPr="00074D20">
            <w:rPr>
              <w:rStyle w:val="Zstupntext"/>
              <w:highlight w:val="yellow"/>
            </w:rPr>
            <w:t>uveďte počet roků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149F2"/>
    <w:rsid w:val="00016EAA"/>
    <w:rsid w:val="00034211"/>
    <w:rsid w:val="00045528"/>
    <w:rsid w:val="000642E3"/>
    <w:rsid w:val="0006784A"/>
    <w:rsid w:val="000751A8"/>
    <w:rsid w:val="000F7D58"/>
    <w:rsid w:val="00113F40"/>
    <w:rsid w:val="001432E5"/>
    <w:rsid w:val="001727C7"/>
    <w:rsid w:val="00193B39"/>
    <w:rsid w:val="001A151B"/>
    <w:rsid w:val="001C7BB9"/>
    <w:rsid w:val="001F2830"/>
    <w:rsid w:val="001F2FE3"/>
    <w:rsid w:val="001F30C5"/>
    <w:rsid w:val="002337A0"/>
    <w:rsid w:val="00234A48"/>
    <w:rsid w:val="00267BF2"/>
    <w:rsid w:val="002C0CA8"/>
    <w:rsid w:val="002D5C45"/>
    <w:rsid w:val="002D7808"/>
    <w:rsid w:val="00303B0B"/>
    <w:rsid w:val="003B27CE"/>
    <w:rsid w:val="003B3983"/>
    <w:rsid w:val="003E5140"/>
    <w:rsid w:val="0043689B"/>
    <w:rsid w:val="0043726F"/>
    <w:rsid w:val="00473324"/>
    <w:rsid w:val="00487037"/>
    <w:rsid w:val="004C106F"/>
    <w:rsid w:val="004E4ED8"/>
    <w:rsid w:val="00500CBD"/>
    <w:rsid w:val="00502F3E"/>
    <w:rsid w:val="00511FA6"/>
    <w:rsid w:val="00530978"/>
    <w:rsid w:val="005440BD"/>
    <w:rsid w:val="005465DB"/>
    <w:rsid w:val="005545B4"/>
    <w:rsid w:val="00580370"/>
    <w:rsid w:val="005830F2"/>
    <w:rsid w:val="005B05F9"/>
    <w:rsid w:val="00610B24"/>
    <w:rsid w:val="00621C53"/>
    <w:rsid w:val="00631DFE"/>
    <w:rsid w:val="00632AB3"/>
    <w:rsid w:val="006B5EAB"/>
    <w:rsid w:val="006C1987"/>
    <w:rsid w:val="006F620D"/>
    <w:rsid w:val="007C57A9"/>
    <w:rsid w:val="007E0F8C"/>
    <w:rsid w:val="0085058E"/>
    <w:rsid w:val="00884AC5"/>
    <w:rsid w:val="008B5806"/>
    <w:rsid w:val="008E0C9D"/>
    <w:rsid w:val="008F2DDF"/>
    <w:rsid w:val="008F57C2"/>
    <w:rsid w:val="00943DA6"/>
    <w:rsid w:val="009B3232"/>
    <w:rsid w:val="00A727AB"/>
    <w:rsid w:val="00AF599D"/>
    <w:rsid w:val="00B22A41"/>
    <w:rsid w:val="00B66892"/>
    <w:rsid w:val="00BC4375"/>
    <w:rsid w:val="00BE5D01"/>
    <w:rsid w:val="00C15A4B"/>
    <w:rsid w:val="00C2569D"/>
    <w:rsid w:val="00C50C86"/>
    <w:rsid w:val="00D01DEA"/>
    <w:rsid w:val="00D126C0"/>
    <w:rsid w:val="00DB44D3"/>
    <w:rsid w:val="00DE5FD7"/>
    <w:rsid w:val="00DF649B"/>
    <w:rsid w:val="00E50DCB"/>
    <w:rsid w:val="00EF6AB6"/>
    <w:rsid w:val="00F20B35"/>
    <w:rsid w:val="00F6508D"/>
    <w:rsid w:val="00F86EBD"/>
    <w:rsid w:val="00FE49F6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34A48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B3E47F3937CE47BDAF2DDEE1A82DA843">
    <w:name w:val="B3E47F3937CE47BDAF2DDEE1A82DA843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4C014926484B29A4C9732677024AE1">
    <w:name w:val="1F4C014926484B29A4C9732677024AE1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E1CDBB99C84E9BB0901C44D5A9996F">
    <w:name w:val="61E1CDBB99C84E9BB0901C44D5A9996F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B1A61B2BFF47F0BAC72B261C4C33A6">
    <w:name w:val="3DB1A61B2BFF47F0BAC72B261C4C33A6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43B464A839427F85B752048B10E76A">
    <w:name w:val="B243B464A839427F85B752048B10E76A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B6FA78ED6D4845A1D5B541A9BF78F4">
    <w:name w:val="8CB6FA78ED6D4845A1D5B541A9BF78F4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EA7F081DAB408FBC0B50AA877130A6">
    <w:name w:val="97EA7F081DAB408FBC0B50AA877130A6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883A4249DA4D7B99A68760B7A87101">
    <w:name w:val="67883A4249DA4D7B99A68760B7A87101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F0A18C501A4F38B2A7C2C208308496">
    <w:name w:val="9DF0A18C501A4F38B2A7C2C208308496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220FDCB89B4672956249BFE48762BC">
    <w:name w:val="B0220FDCB89B4672956249BFE48762BC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CDD57F23AA4BD08D06A15ACBA1806B">
    <w:name w:val="53CDD57F23AA4BD08D06A15ACBA1806B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CB879A20EE430BB3047822DD346754">
    <w:name w:val="C9CB879A20EE430BB3047822DD346754"/>
    <w:rsid w:val="00511F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3002CCD7624850BFFA1B2148443376">
    <w:name w:val="5F3002CCD7624850BFFA1B2148443376"/>
    <w:rsid w:val="00511F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87784A02684390BEDB3CD7268B0BFA">
    <w:name w:val="0487784A02684390BEDB3CD7268B0BFA"/>
    <w:rsid w:val="001F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678283F4C64203841414B56AAA9B8D">
    <w:name w:val="D9678283F4C64203841414B56AAA9B8D"/>
    <w:rsid w:val="001F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8679B9BB6A4C4381AA1865B10109C9">
    <w:name w:val="C88679B9BB6A4C4381AA1865B10109C9"/>
    <w:rsid w:val="001F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EDA09B1D3B45FA8E250212122CEA17">
    <w:name w:val="3FEDA09B1D3B45FA8E250212122CEA17"/>
    <w:rsid w:val="001F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3D4172FB7F4A7D80A350C5273AD7B0">
    <w:name w:val="043D4172FB7F4A7D80A350C5273AD7B0"/>
    <w:rsid w:val="001F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16A20AAE1244A0BC7B2F242506C34F">
    <w:name w:val="A316A20AAE1244A0BC7B2F242506C34F"/>
    <w:rsid w:val="001F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9D723DBC184986BF737C322E105CA5">
    <w:name w:val="DD9D723DBC184986BF737C322E105CA5"/>
    <w:rsid w:val="001F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30DAE3501E4F249CB716D3D4E096E9">
    <w:name w:val="1730DAE3501E4F249CB716D3D4E096E9"/>
    <w:rsid w:val="001F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BC1893C8FE43F1B677EA529949A982">
    <w:name w:val="63BC1893C8FE43F1B677EA529949A982"/>
    <w:rsid w:val="001F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22E22E811B4F689254C5ACD4A4B7C4">
    <w:name w:val="2622E22E811B4F689254C5ACD4A4B7C4"/>
    <w:rsid w:val="001F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190577045D41478681BC1D6D8BFACB">
    <w:name w:val="EF190577045D41478681BC1D6D8BFACB"/>
    <w:rsid w:val="001F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6BD55C59FD47D08E58E36C27759372">
    <w:name w:val="DB6BD55C59FD47D08E58E36C27759372"/>
    <w:rsid w:val="001F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91FD22F18141D9BA4E3D3B4919862B">
    <w:name w:val="DC91FD22F18141D9BA4E3D3B4919862B"/>
    <w:rsid w:val="001F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4513C9826B4F1DB5AED3384A0BAB86">
    <w:name w:val="794513C9826B4F1DB5AED3384A0BAB86"/>
    <w:rsid w:val="00234A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87784A02684390BEDB3CD7268B0BFA1">
    <w:name w:val="0487784A02684390BEDB3CD7268B0BFA1"/>
    <w:rsid w:val="00234A48"/>
    <w:rPr>
      <w:rFonts w:eastAsiaTheme="minorHAnsi"/>
      <w:lang w:eastAsia="en-US"/>
    </w:rPr>
  </w:style>
  <w:style w:type="paragraph" w:customStyle="1" w:styleId="D9678283F4C64203841414B56AAA9B8D1">
    <w:name w:val="D9678283F4C64203841414B56AAA9B8D1"/>
    <w:rsid w:val="00234A48"/>
    <w:rPr>
      <w:rFonts w:eastAsiaTheme="minorHAnsi"/>
      <w:lang w:eastAsia="en-US"/>
    </w:rPr>
  </w:style>
  <w:style w:type="paragraph" w:customStyle="1" w:styleId="C88679B9BB6A4C4381AA1865B10109C91">
    <w:name w:val="C88679B9BB6A4C4381AA1865B10109C91"/>
    <w:rsid w:val="00234A48"/>
    <w:rPr>
      <w:rFonts w:eastAsiaTheme="minorHAnsi"/>
      <w:lang w:eastAsia="en-US"/>
    </w:rPr>
  </w:style>
  <w:style w:type="paragraph" w:customStyle="1" w:styleId="3FEDA09B1D3B45FA8E250212122CEA171">
    <w:name w:val="3FEDA09B1D3B45FA8E250212122CEA171"/>
    <w:rsid w:val="00234A48"/>
    <w:rPr>
      <w:rFonts w:eastAsiaTheme="minorHAnsi"/>
      <w:lang w:eastAsia="en-US"/>
    </w:rPr>
  </w:style>
  <w:style w:type="paragraph" w:customStyle="1" w:styleId="043D4172FB7F4A7D80A350C5273AD7B01">
    <w:name w:val="043D4172FB7F4A7D80A350C5273AD7B01"/>
    <w:rsid w:val="00234A48"/>
    <w:rPr>
      <w:rFonts w:eastAsiaTheme="minorHAnsi"/>
      <w:lang w:eastAsia="en-US"/>
    </w:rPr>
  </w:style>
  <w:style w:type="paragraph" w:customStyle="1" w:styleId="A316A20AAE1244A0BC7B2F242506C34F1">
    <w:name w:val="A316A20AAE1244A0BC7B2F242506C34F1"/>
    <w:rsid w:val="00234A48"/>
    <w:rPr>
      <w:rFonts w:eastAsiaTheme="minorHAnsi"/>
      <w:lang w:eastAsia="en-US"/>
    </w:rPr>
  </w:style>
  <w:style w:type="paragraph" w:customStyle="1" w:styleId="DD9D723DBC184986BF737C322E105CA51">
    <w:name w:val="DD9D723DBC184986BF737C322E105CA51"/>
    <w:rsid w:val="00234A48"/>
    <w:rPr>
      <w:rFonts w:eastAsiaTheme="minorHAnsi"/>
      <w:lang w:eastAsia="en-US"/>
    </w:rPr>
  </w:style>
  <w:style w:type="paragraph" w:customStyle="1" w:styleId="1730DAE3501E4F249CB716D3D4E096E91">
    <w:name w:val="1730DAE3501E4F249CB716D3D4E096E91"/>
    <w:rsid w:val="00234A48"/>
    <w:rPr>
      <w:rFonts w:eastAsiaTheme="minorHAnsi"/>
      <w:lang w:eastAsia="en-US"/>
    </w:rPr>
  </w:style>
  <w:style w:type="paragraph" w:customStyle="1" w:styleId="63BC1893C8FE43F1B677EA529949A9821">
    <w:name w:val="63BC1893C8FE43F1B677EA529949A9821"/>
    <w:rsid w:val="00234A48"/>
    <w:rPr>
      <w:rFonts w:eastAsiaTheme="minorHAnsi"/>
      <w:lang w:eastAsia="en-US"/>
    </w:rPr>
  </w:style>
  <w:style w:type="paragraph" w:customStyle="1" w:styleId="2622E22E811B4F689254C5ACD4A4B7C41">
    <w:name w:val="2622E22E811B4F689254C5ACD4A4B7C41"/>
    <w:rsid w:val="00234A48"/>
    <w:rPr>
      <w:rFonts w:eastAsiaTheme="minorHAnsi"/>
      <w:lang w:eastAsia="en-US"/>
    </w:rPr>
  </w:style>
  <w:style w:type="paragraph" w:customStyle="1" w:styleId="EF190577045D41478681BC1D6D8BFACB1">
    <w:name w:val="EF190577045D41478681BC1D6D8BFACB1"/>
    <w:rsid w:val="00234A48"/>
    <w:rPr>
      <w:rFonts w:eastAsiaTheme="minorHAnsi"/>
      <w:lang w:eastAsia="en-US"/>
    </w:rPr>
  </w:style>
  <w:style w:type="paragraph" w:customStyle="1" w:styleId="DB6BD55C59FD47D08E58E36C277593721">
    <w:name w:val="DB6BD55C59FD47D08E58E36C277593721"/>
    <w:rsid w:val="00234A48"/>
    <w:rPr>
      <w:rFonts w:eastAsiaTheme="minorHAnsi"/>
      <w:lang w:eastAsia="en-US"/>
    </w:rPr>
  </w:style>
  <w:style w:type="paragraph" w:customStyle="1" w:styleId="DC91FD22F18141D9BA4E3D3B4919862B1">
    <w:name w:val="DC91FD22F18141D9BA4E3D3B4919862B1"/>
    <w:rsid w:val="00234A48"/>
    <w:rPr>
      <w:rFonts w:eastAsiaTheme="minorHAnsi"/>
      <w:lang w:eastAsia="en-US"/>
    </w:rPr>
  </w:style>
  <w:style w:type="paragraph" w:customStyle="1" w:styleId="B3E47F3937CE47BDAF2DDEE1A82DA8431">
    <w:name w:val="B3E47F3937CE47BDAF2DDEE1A82DA8431"/>
    <w:rsid w:val="00234A48"/>
    <w:rPr>
      <w:rFonts w:eastAsiaTheme="minorHAnsi"/>
      <w:lang w:eastAsia="en-US"/>
    </w:rPr>
  </w:style>
  <w:style w:type="paragraph" w:customStyle="1" w:styleId="C9CB879A20EE430BB3047822DD3467541">
    <w:name w:val="C9CB879A20EE430BB3047822DD3467541"/>
    <w:rsid w:val="00234A48"/>
    <w:rPr>
      <w:rFonts w:eastAsiaTheme="minorHAnsi"/>
      <w:lang w:eastAsia="en-US"/>
    </w:rPr>
  </w:style>
  <w:style w:type="paragraph" w:customStyle="1" w:styleId="5F3002CCD7624850BFFA1B21484433761">
    <w:name w:val="5F3002CCD7624850BFFA1B21484433761"/>
    <w:rsid w:val="00234A48"/>
    <w:rPr>
      <w:rFonts w:eastAsiaTheme="minorHAnsi"/>
      <w:lang w:eastAsia="en-US"/>
    </w:rPr>
  </w:style>
  <w:style w:type="paragraph" w:customStyle="1" w:styleId="A4532848C8E24C8DA0F7F0C58218DA9B">
    <w:name w:val="A4532848C8E24C8DA0F7F0C58218DA9B"/>
    <w:rsid w:val="00234A48"/>
    <w:rPr>
      <w:rFonts w:eastAsiaTheme="minorHAnsi"/>
      <w:lang w:eastAsia="en-US"/>
    </w:rPr>
  </w:style>
  <w:style w:type="paragraph" w:customStyle="1" w:styleId="2DB9148A35494FC99338EEA06E634E25">
    <w:name w:val="2DB9148A35494FC99338EEA06E634E25"/>
    <w:rsid w:val="00234A48"/>
    <w:rPr>
      <w:rFonts w:eastAsiaTheme="minorHAnsi"/>
      <w:lang w:eastAsia="en-US"/>
    </w:rPr>
  </w:style>
  <w:style w:type="paragraph" w:customStyle="1" w:styleId="2860A0D5795748DB9AD83100A7BCE904">
    <w:name w:val="2860A0D5795748DB9AD83100A7BCE904"/>
    <w:rsid w:val="00234A48"/>
    <w:rPr>
      <w:rFonts w:eastAsiaTheme="minorHAnsi"/>
      <w:lang w:eastAsia="en-US"/>
    </w:rPr>
  </w:style>
  <w:style w:type="paragraph" w:customStyle="1" w:styleId="8949281840504FBB9D966604C52FC681">
    <w:name w:val="8949281840504FBB9D966604C52FC681"/>
    <w:rsid w:val="00234A48"/>
    <w:rPr>
      <w:rFonts w:eastAsiaTheme="minorHAnsi"/>
      <w:lang w:eastAsia="en-US"/>
    </w:rPr>
  </w:style>
  <w:style w:type="paragraph" w:customStyle="1" w:styleId="6BE37F68A0954B1FA548139F8E741145">
    <w:name w:val="6BE37F68A0954B1FA548139F8E741145"/>
    <w:rsid w:val="00234A48"/>
    <w:rPr>
      <w:rFonts w:eastAsiaTheme="minorHAnsi"/>
      <w:lang w:eastAsia="en-US"/>
    </w:rPr>
  </w:style>
  <w:style w:type="paragraph" w:customStyle="1" w:styleId="5D02C1A3565844D1B0275E4BA85EC1EE">
    <w:name w:val="5D02C1A3565844D1B0275E4BA85EC1EE"/>
    <w:rsid w:val="00234A48"/>
    <w:rPr>
      <w:rFonts w:eastAsiaTheme="minorHAnsi"/>
      <w:lang w:eastAsia="en-US"/>
    </w:rPr>
  </w:style>
  <w:style w:type="paragraph" w:customStyle="1" w:styleId="794513C9826B4F1DB5AED3384A0BAB861">
    <w:name w:val="794513C9826B4F1DB5AED3384A0BAB861"/>
    <w:rsid w:val="00234A48"/>
    <w:rPr>
      <w:rFonts w:eastAsiaTheme="minorHAnsi"/>
      <w:lang w:eastAsia="en-US"/>
    </w:rPr>
  </w:style>
  <w:style w:type="paragraph" w:customStyle="1" w:styleId="8CB6FA78ED6D4845A1D5B541A9BF78F41">
    <w:name w:val="8CB6FA78ED6D4845A1D5B541A9BF78F41"/>
    <w:rsid w:val="00234A48"/>
    <w:rPr>
      <w:rFonts w:eastAsiaTheme="minorHAnsi"/>
      <w:lang w:eastAsia="en-US"/>
    </w:rPr>
  </w:style>
  <w:style w:type="paragraph" w:customStyle="1" w:styleId="67883A4249DA4D7B99A68760B7A871011">
    <w:name w:val="67883A4249DA4D7B99A68760B7A871011"/>
    <w:rsid w:val="00234A48"/>
    <w:rPr>
      <w:rFonts w:eastAsiaTheme="minorHAnsi"/>
      <w:lang w:eastAsia="en-US"/>
    </w:rPr>
  </w:style>
  <w:style w:type="paragraph" w:customStyle="1" w:styleId="9DF0A18C501A4F38B2A7C2C2083084961">
    <w:name w:val="9DF0A18C501A4F38B2A7C2C2083084961"/>
    <w:rsid w:val="00234A48"/>
    <w:rPr>
      <w:rFonts w:eastAsiaTheme="minorHAnsi"/>
      <w:lang w:eastAsia="en-US"/>
    </w:rPr>
  </w:style>
  <w:style w:type="paragraph" w:customStyle="1" w:styleId="53CDD57F23AA4BD08D06A15ACBA1806B1">
    <w:name w:val="53CDD57F23AA4BD08D06A15ACBA1806B1"/>
    <w:rsid w:val="00234A48"/>
    <w:rPr>
      <w:rFonts w:eastAsiaTheme="minorHAnsi"/>
      <w:lang w:eastAsia="en-US"/>
    </w:rPr>
  </w:style>
  <w:style w:type="paragraph" w:customStyle="1" w:styleId="87745AE4552044B096E0AB71E4F9C878">
    <w:name w:val="87745AE4552044B096E0AB71E4F9C878"/>
    <w:rsid w:val="00234A48"/>
    <w:rPr>
      <w:rFonts w:eastAsiaTheme="minorHAnsi"/>
      <w:lang w:eastAsia="en-US"/>
    </w:rPr>
  </w:style>
  <w:style w:type="paragraph" w:customStyle="1" w:styleId="529C780E335847EB9ED99459765C239F">
    <w:name w:val="529C780E335847EB9ED99459765C239F"/>
    <w:rsid w:val="00234A48"/>
    <w:rPr>
      <w:rFonts w:eastAsiaTheme="minorHAnsi"/>
      <w:lang w:eastAsia="en-US"/>
    </w:rPr>
  </w:style>
  <w:style w:type="paragraph" w:customStyle="1" w:styleId="FEA2437317244E18B8CFF94636AEC5FF">
    <w:name w:val="FEA2437317244E18B8CFF94636AEC5FF"/>
    <w:rsid w:val="00234A48"/>
    <w:rPr>
      <w:rFonts w:eastAsiaTheme="minorHAnsi"/>
      <w:lang w:eastAsia="en-US"/>
    </w:rPr>
  </w:style>
  <w:style w:type="paragraph" w:customStyle="1" w:styleId="BD91E698A02A401BBCA8F0684263DC6F">
    <w:name w:val="BD91E698A02A401BBCA8F0684263DC6F"/>
    <w:rsid w:val="00234A48"/>
    <w:rPr>
      <w:rFonts w:eastAsiaTheme="minorHAnsi"/>
      <w:lang w:eastAsia="en-US"/>
    </w:rPr>
  </w:style>
  <w:style w:type="paragraph" w:customStyle="1" w:styleId="C60B0C4A6A094525B460BE2469090F4F">
    <w:name w:val="C60B0C4A6A094525B460BE2469090F4F"/>
    <w:rsid w:val="00234A48"/>
    <w:rPr>
      <w:rFonts w:eastAsiaTheme="minorHAnsi"/>
      <w:lang w:eastAsia="en-US"/>
    </w:rPr>
  </w:style>
  <w:style w:type="paragraph" w:customStyle="1" w:styleId="4BFBCA409F834C9DB56B23CD8719C41A">
    <w:name w:val="4BFBCA409F834C9DB56B23CD8719C41A"/>
    <w:rsid w:val="00234A48"/>
    <w:rPr>
      <w:rFonts w:eastAsiaTheme="minorHAnsi"/>
      <w:lang w:eastAsia="en-US"/>
    </w:rPr>
  </w:style>
  <w:style w:type="paragraph" w:customStyle="1" w:styleId="0C41B2E5FBB349599199E843A8ACB3E1">
    <w:name w:val="0C41B2E5FBB349599199E843A8ACB3E1"/>
    <w:rsid w:val="00234A48"/>
    <w:rPr>
      <w:rFonts w:eastAsiaTheme="minorHAnsi"/>
      <w:lang w:eastAsia="en-US"/>
    </w:rPr>
  </w:style>
  <w:style w:type="paragraph" w:customStyle="1" w:styleId="13B917F499F5452DA2B42CF8FC0DDC4A">
    <w:name w:val="13B917F499F5452DA2B42CF8FC0DDC4A"/>
    <w:rsid w:val="00234A48"/>
    <w:rPr>
      <w:rFonts w:eastAsiaTheme="minorHAnsi"/>
      <w:lang w:eastAsia="en-US"/>
    </w:rPr>
  </w:style>
  <w:style w:type="paragraph" w:customStyle="1" w:styleId="4B497F69C1EF49978B3F11F4CB97B186">
    <w:name w:val="4B497F69C1EF49978B3F11F4CB97B186"/>
    <w:rsid w:val="00234A48"/>
    <w:rPr>
      <w:rFonts w:eastAsiaTheme="minorHAnsi"/>
      <w:lang w:eastAsia="en-US"/>
    </w:rPr>
  </w:style>
  <w:style w:type="paragraph" w:customStyle="1" w:styleId="99A4C197F0AE4633A61E1D69DCAEF65A">
    <w:name w:val="99A4C197F0AE4633A61E1D69DCAEF65A"/>
    <w:rsid w:val="00234A48"/>
    <w:rPr>
      <w:rFonts w:eastAsiaTheme="minorHAnsi"/>
      <w:lang w:eastAsia="en-US"/>
    </w:rPr>
  </w:style>
  <w:style w:type="paragraph" w:customStyle="1" w:styleId="2FF490F577A44E32823999F26027A34B">
    <w:name w:val="2FF490F577A44E32823999F26027A34B"/>
    <w:rsid w:val="00234A48"/>
    <w:rPr>
      <w:rFonts w:eastAsiaTheme="minorHAnsi"/>
      <w:lang w:eastAsia="en-US"/>
    </w:rPr>
  </w:style>
  <w:style w:type="paragraph" w:customStyle="1" w:styleId="2D846A70BE2D451E890B79610970173C">
    <w:name w:val="2D846A70BE2D451E890B79610970173C"/>
    <w:rsid w:val="00234A4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  <Odkaz xmlns="d4cc1580-2a65-4676-bc43-8335e1d94486">
      <Url xsi:nil="true"/>
      <Description xsi:nil="true"/>
    </Odkaz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1FEFF0-5094-4222-B771-3AD045464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4.xml><?xml version="1.0" encoding="utf-8"?>
<ds:datastoreItem xmlns:ds="http://schemas.openxmlformats.org/officeDocument/2006/customXml" ds:itemID="{68D24C6F-108C-4191-B7A8-0C08243C2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112</TotalTime>
  <Pages>6</Pages>
  <Words>1739</Words>
  <Characters>10262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Minx Prášková</cp:lastModifiedBy>
  <cp:revision>80</cp:revision>
  <cp:lastPrinted>2019-12-09T09:19:00Z</cp:lastPrinted>
  <dcterms:created xsi:type="dcterms:W3CDTF">2025-05-15T12:44:00Z</dcterms:created>
  <dcterms:modified xsi:type="dcterms:W3CDTF">2025-10-17T06:10:00Z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