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783ACE0" w:rsidR="000502B4" w:rsidRPr="00C14E60" w:rsidRDefault="000502B4" w:rsidP="008309D1">
      <w:pPr>
        <w:pStyle w:val="Nzev"/>
        <w:spacing w:line="276" w:lineRule="auto"/>
        <w:rPr>
          <w:caps/>
          <w:sz w:val="40"/>
        </w:rPr>
      </w:pPr>
      <w:r w:rsidRPr="00C14E60">
        <w:rPr>
          <w:caps/>
          <w:sz w:val="40"/>
        </w:rPr>
        <w:t xml:space="preserve">příloha č. </w:t>
      </w:r>
      <w:r w:rsidR="00494E93" w:rsidRPr="00C14E60">
        <w:rPr>
          <w:caps/>
          <w:sz w:val="40"/>
        </w:rPr>
        <w:t>3</w:t>
      </w:r>
      <w:r w:rsidR="007811AB" w:rsidRPr="00C14E60">
        <w:rPr>
          <w:caps/>
          <w:sz w:val="40"/>
        </w:rPr>
        <w:t>.</w:t>
      </w:r>
      <w:r w:rsidR="00FA3863" w:rsidRPr="00C14E60">
        <w:rPr>
          <w:caps/>
          <w:sz w:val="40"/>
        </w:rPr>
        <w:t>3</w:t>
      </w:r>
      <w:r w:rsidRPr="00C14E60">
        <w:rPr>
          <w:caps/>
          <w:sz w:val="40"/>
        </w:rPr>
        <w:t xml:space="preserve"> zadávací dokumentace</w:t>
      </w:r>
    </w:p>
    <w:p w14:paraId="2A6C22EB" w14:textId="17940EB5" w:rsidR="00393720" w:rsidRPr="00C14E60" w:rsidRDefault="00494E93" w:rsidP="008309D1">
      <w:pPr>
        <w:pStyle w:val="Nzev"/>
        <w:spacing w:line="276" w:lineRule="auto"/>
        <w:rPr>
          <w:caps/>
          <w:sz w:val="40"/>
        </w:rPr>
      </w:pPr>
      <w:r w:rsidRPr="00C14E60">
        <w:rPr>
          <w:caps/>
          <w:sz w:val="40"/>
        </w:rPr>
        <w:t>technická specifikace předmětu veřejné zakázky</w:t>
      </w:r>
    </w:p>
    <w:p w14:paraId="15A86C36" w14:textId="77777777" w:rsidR="006B3A56" w:rsidRDefault="006B3A56" w:rsidP="007811AB">
      <w:pPr>
        <w:pStyle w:val="Nzev"/>
        <w:spacing w:line="276" w:lineRule="auto"/>
        <w:rPr>
          <w:caps/>
          <w:sz w:val="28"/>
          <w:szCs w:val="28"/>
        </w:rPr>
      </w:pPr>
    </w:p>
    <w:p w14:paraId="1732DE52" w14:textId="1F3D81C7" w:rsidR="007811AB" w:rsidRPr="006B3A56" w:rsidRDefault="004328CA" w:rsidP="007811AB">
      <w:pPr>
        <w:pStyle w:val="Nzev"/>
        <w:spacing w:line="276" w:lineRule="auto"/>
        <w:rPr>
          <w:caps/>
          <w:sz w:val="28"/>
          <w:szCs w:val="28"/>
        </w:rPr>
      </w:pPr>
      <w:r w:rsidRPr="006B3A56">
        <w:rPr>
          <w:caps/>
          <w:sz w:val="28"/>
          <w:szCs w:val="28"/>
        </w:rPr>
        <w:t xml:space="preserve">část </w:t>
      </w:r>
      <w:r w:rsidR="00FA3863" w:rsidRPr="006B3A56">
        <w:rPr>
          <w:caps/>
          <w:sz w:val="28"/>
          <w:szCs w:val="28"/>
        </w:rPr>
        <w:t>3</w:t>
      </w:r>
      <w:r w:rsidR="00AD6163" w:rsidRPr="006B3A56">
        <w:rPr>
          <w:caps/>
          <w:sz w:val="28"/>
          <w:szCs w:val="28"/>
        </w:rPr>
        <w:t xml:space="preserve"> </w:t>
      </w:r>
      <w:r w:rsidRPr="006B3A56">
        <w:rPr>
          <w:caps/>
          <w:sz w:val="28"/>
          <w:szCs w:val="28"/>
        </w:rPr>
        <w:t xml:space="preserve"> - </w:t>
      </w:r>
      <w:r w:rsidR="00C14E60" w:rsidRPr="006B3A56">
        <w:rPr>
          <w:caps/>
          <w:sz w:val="28"/>
          <w:szCs w:val="28"/>
        </w:rPr>
        <w:t>HPLC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C16997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E54D740" w:rsidR="000D388A" w:rsidRPr="001228FF" w:rsidRDefault="00127E29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1228FF">
              <w:rPr>
                <w:rFonts w:asciiTheme="majorHAnsi" w:hAnsiTheme="majorHAnsi" w:cstheme="majorHAnsi"/>
                <w:b/>
              </w:rPr>
              <w:t>Genetia production s.r.o. – Inovace procesu výroby a plnění léčebného konopného extrak</w:t>
            </w:r>
            <w:r w:rsidR="001228FF" w:rsidRPr="001228FF">
              <w:rPr>
                <w:rFonts w:asciiTheme="majorHAnsi" w:hAnsiTheme="majorHAnsi" w:cstheme="majorHAnsi"/>
                <w:b/>
              </w:rPr>
              <w:t>tu</w:t>
            </w:r>
          </w:p>
        </w:tc>
      </w:tr>
      <w:tr w:rsidR="00C14E60" w:rsidRPr="00C16997" w14:paraId="6BECB999" w14:textId="77777777" w:rsidTr="54A9FA29">
        <w:tc>
          <w:tcPr>
            <w:tcW w:w="3114" w:type="dxa"/>
          </w:tcPr>
          <w:p w14:paraId="48E215BE" w14:textId="1F41A144" w:rsidR="00C14E60" w:rsidRPr="00C16997" w:rsidRDefault="00C14E60" w:rsidP="00C14E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C16997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7F92E4B8" w:rsidR="00C14E60" w:rsidRPr="001228FF" w:rsidRDefault="00C14E60" w:rsidP="00C14E6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C14E60" w:rsidRPr="00C16997" w14:paraId="16E049F7" w14:textId="77777777" w:rsidTr="54A9FA29">
        <w:tc>
          <w:tcPr>
            <w:tcW w:w="3114" w:type="dxa"/>
          </w:tcPr>
          <w:p w14:paraId="73991392" w14:textId="093DACF0" w:rsidR="00C14E60" w:rsidRPr="00C16997" w:rsidRDefault="00C14E60" w:rsidP="00C14E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E5C8498" w:rsidR="00C14E60" w:rsidRPr="001228FF" w:rsidRDefault="00C14E60" w:rsidP="00C14E6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228F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35753E9D" w14:textId="67100694" w:rsidR="00914A8A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Pr="00276390">
        <w:rPr>
          <w:rFonts w:asciiTheme="majorHAnsi" w:hAnsiTheme="majorHAnsi" w:cstheme="majorBidi"/>
        </w:rPr>
        <w:t xml:space="preserve">nová výrobní technologie </w:t>
      </w:r>
      <w:r w:rsidR="00AD6163" w:rsidRPr="00276390">
        <w:rPr>
          <w:rFonts w:asciiTheme="majorHAnsi" w:hAnsiTheme="majorHAnsi" w:cstheme="majorBidi"/>
        </w:rPr>
        <w:t>–</w:t>
      </w:r>
      <w:r w:rsidRPr="00276390">
        <w:rPr>
          <w:rFonts w:asciiTheme="majorHAnsi" w:hAnsiTheme="majorHAnsi" w:cstheme="majorBidi"/>
        </w:rPr>
        <w:t xml:space="preserve"> </w:t>
      </w:r>
      <w:r w:rsidR="00973F5C" w:rsidRPr="00442BB1">
        <w:rPr>
          <w:rFonts w:asciiTheme="majorHAnsi" w:hAnsiTheme="majorHAnsi" w:cstheme="majorBidi"/>
          <w:b/>
          <w:bCs/>
        </w:rPr>
        <w:t>Vysokoúčinná kapalinová chromatografie</w:t>
      </w:r>
      <w:r w:rsidR="00442BB1">
        <w:rPr>
          <w:rFonts w:asciiTheme="majorHAnsi" w:hAnsiTheme="majorHAnsi" w:cstheme="majorBidi"/>
          <w:b/>
          <w:bCs/>
        </w:rPr>
        <w:t xml:space="preserve"> </w:t>
      </w:r>
      <w:r w:rsidR="00973F5C">
        <w:rPr>
          <w:rFonts w:asciiTheme="majorHAnsi" w:hAnsiTheme="majorHAnsi" w:cstheme="majorBidi"/>
        </w:rPr>
        <w:t>(</w:t>
      </w:r>
      <w:r w:rsidR="000B6260" w:rsidRPr="000B6260">
        <w:rPr>
          <w:rFonts w:asciiTheme="majorHAnsi" w:hAnsiTheme="majorHAnsi" w:cstheme="majorBidi"/>
          <w:b/>
          <w:bCs/>
        </w:rPr>
        <w:t>High Performance Liquid Chromatography</w:t>
      </w:r>
      <w:r w:rsidR="00973F5C">
        <w:rPr>
          <w:rFonts w:asciiTheme="majorHAnsi" w:hAnsiTheme="majorHAnsi" w:cstheme="majorBidi"/>
          <w:b/>
          <w:bCs/>
        </w:rPr>
        <w:t>)</w:t>
      </w:r>
      <w:r w:rsidR="000B6260" w:rsidRPr="000B6260">
        <w:rPr>
          <w:rFonts w:asciiTheme="majorHAnsi" w:hAnsiTheme="majorHAnsi" w:cstheme="majorBidi"/>
          <w:b/>
          <w:bCs/>
        </w:rPr>
        <w:t xml:space="preserve"> - </w:t>
      </w:r>
      <w:r w:rsidR="0014208B" w:rsidRPr="000B6260">
        <w:rPr>
          <w:rFonts w:asciiTheme="majorHAnsi" w:hAnsiTheme="majorHAnsi" w:cstheme="majorHAnsi"/>
          <w:b/>
          <w:bCs/>
        </w:rPr>
        <w:t>HPLC</w:t>
      </w:r>
      <w:r w:rsidRPr="4D7A93C3">
        <w:rPr>
          <w:rFonts w:asciiTheme="majorHAnsi" w:hAnsiTheme="majorHAnsi" w:cstheme="majorBidi"/>
        </w:rPr>
        <w:t xml:space="preserve"> 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0CD07DC2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914A8A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5377D60A" w14:textId="77777777" w:rsidR="0054417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 xml:space="preserve">, tzn., zda zařízení splňuje nebo nesplňuje tento požadavek. </w:t>
      </w:r>
    </w:p>
    <w:p w14:paraId="15E71D76" w14:textId="20B82533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lastRenderedPageBreak/>
        <w:t>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C16997">
        <w:rPr>
          <w:rFonts w:asciiTheme="majorHAnsi" w:hAnsiTheme="majorHAnsi" w:cstheme="majorHAnsi"/>
        </w:rPr>
        <w:t xml:space="preserve"> a </w:t>
      </w:r>
      <w:r w:rsidRPr="0014208B">
        <w:rPr>
          <w:rFonts w:asciiTheme="majorHAnsi" w:hAnsiTheme="majorHAnsi" w:cstheme="majorHAnsi"/>
          <w:b/>
        </w:rPr>
        <w:t>cenovou kalkulaci</w:t>
      </w:r>
      <w:r w:rsidRPr="0014208B">
        <w:rPr>
          <w:rFonts w:asciiTheme="majorHAnsi" w:hAnsiTheme="majorHAnsi" w:cstheme="majorHAnsi"/>
        </w:rPr>
        <w:t>, kterou se stanoví nabídková cena účastníka</w:t>
      </w:r>
      <w:r w:rsidRPr="0014208B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007978AB" w14:textId="1C7A229B" w:rsidR="00494E93" w:rsidRPr="00C16997" w:rsidRDefault="004132FF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4132FF">
        <w:rPr>
          <w:rFonts w:asciiTheme="majorHAnsi" w:hAnsiTheme="majorHAnsi" w:cstheme="majorHAnsi"/>
          <w:b/>
          <w:u w:val="single"/>
        </w:rPr>
        <w:t>HPLC</w:t>
      </w:r>
      <w:r w:rsidR="00C14E60">
        <w:rPr>
          <w:rFonts w:asciiTheme="majorHAnsi" w:hAnsiTheme="majorHAnsi" w:cstheme="majorHAnsi"/>
          <w:b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588"/>
        <w:gridCol w:w="1559"/>
        <w:gridCol w:w="4082"/>
      </w:tblGrid>
      <w:tr w:rsidR="00494E93" w:rsidRPr="00C16997" w14:paraId="65EFFE02" w14:textId="77777777" w:rsidTr="001B7CEE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6829FF" w:rsidRPr="00C16997" w14:paraId="1A2BB7C8" w14:textId="77777777" w:rsidTr="00214A2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02ACE" w14:textId="7E80D2EC" w:rsidR="006829FF" w:rsidRPr="006829FF" w:rsidRDefault="006829FF" w:rsidP="001B7CE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829FF">
              <w:rPr>
                <w:rFonts w:asciiTheme="majorHAnsi" w:hAnsiTheme="majorHAnsi" w:cstheme="majorHAnsi"/>
                <w:b/>
                <w:bCs/>
              </w:rPr>
              <w:t>Řídící jednotka HPLC systému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D164" w14:textId="77777777" w:rsidR="006829FF" w:rsidRDefault="006829FF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2399D" w:rsidRPr="00C16997" w14:paraId="208246FD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59507C88" w:rsidR="00B2399D" w:rsidRPr="006829FF" w:rsidRDefault="00B2399D" w:rsidP="003B381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3576B">
              <w:rPr>
                <w:rFonts w:asciiTheme="majorHAnsi" w:hAnsiTheme="majorHAnsi" w:cstheme="majorHAnsi"/>
              </w:rPr>
              <w:t>dotykový panel umožňující řízení všech modulů HPLC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25C36470" w:rsidR="00B2399D" w:rsidRPr="006829FF" w:rsidRDefault="00B2399D" w:rsidP="00B2399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424790315"/>
            <w:placeholder>
              <w:docPart w:val="A1CC168F5665473CAB360B0DCA4C605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352FE0A1" w:rsidR="00B2399D" w:rsidRPr="00C16997" w:rsidRDefault="00B2399D" w:rsidP="00B2399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94E93" w:rsidRPr="00C16997" w14:paraId="4F328162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418AB" w14:textId="77777777" w:rsidR="00B3576B" w:rsidRPr="00B3576B" w:rsidRDefault="00B3576B" w:rsidP="003B381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3576B">
              <w:rPr>
                <w:rFonts w:asciiTheme="majorHAnsi" w:hAnsiTheme="majorHAnsi" w:cstheme="majorHAnsi"/>
              </w:rPr>
              <w:t>dotykový panel na pohyblivém ramenu umožňující přizpůsobení jeho polohy požadavku</w:t>
            </w:r>
          </w:p>
          <w:p w14:paraId="40EA18F3" w14:textId="3AA3157D" w:rsidR="00494E93" w:rsidRPr="006829FF" w:rsidRDefault="00B3576B" w:rsidP="003B381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3576B">
              <w:rPr>
                <w:rFonts w:asciiTheme="majorHAnsi" w:hAnsiTheme="majorHAnsi" w:cstheme="majorHAnsi"/>
              </w:rPr>
              <w:t>operátora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6E4BA9E7" w:rsidR="00494E93" w:rsidRPr="006829FF" w:rsidRDefault="00B3576B" w:rsidP="00B3576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809162327"/>
            <w:placeholder>
              <w:docPart w:val="6AB9D7F712CF456E94EB72EC909878A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1FB1E330" w:rsidR="00494E93" w:rsidRPr="00C16997" w:rsidRDefault="005A375F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4EBC468E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D7C60" w14:textId="5DC1CF91" w:rsidR="005F04DD" w:rsidRPr="006829FF" w:rsidRDefault="005F04DD" w:rsidP="003B381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C26D4">
              <w:rPr>
                <w:rFonts w:asciiTheme="majorHAnsi" w:hAnsiTheme="majorHAnsi" w:cstheme="majorHAnsi"/>
              </w:rPr>
              <w:t>možnost uživatelského přizpůsobení zobrazení pro řízení jednotlivých modulů HPLC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943EC" w14:textId="4CFC2597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40346632"/>
            <w:placeholder>
              <w:docPart w:val="22583510D0534D4D912252646703921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7F6E6E" w14:textId="7905D006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1FFD5F9B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2C83B" w14:textId="45182AF4" w:rsidR="005F04DD" w:rsidRPr="006829FF" w:rsidRDefault="005F04DD" w:rsidP="003B381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C26D4">
              <w:rPr>
                <w:rFonts w:asciiTheme="majorHAnsi" w:hAnsiTheme="majorHAnsi" w:cstheme="majorHAnsi"/>
              </w:rPr>
              <w:t>integrovaný průvodce pro odstraňování případných problémů, krok pro kroku (graficky)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6257" w14:textId="003AE10F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465047288"/>
            <w:placeholder>
              <w:docPart w:val="E92B8EDAEC7845C8B69D223036D7747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A17473" w14:textId="7C7CB78C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59B2A1B0" w14:textId="77777777" w:rsidTr="0028319F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68495" w14:textId="55165130" w:rsidR="005F04DD" w:rsidRPr="008C26D4" w:rsidRDefault="005F04DD" w:rsidP="005F04DD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8C26D4">
              <w:rPr>
                <w:rFonts w:asciiTheme="majorHAnsi" w:hAnsiTheme="majorHAnsi" w:cstheme="majorHAnsi"/>
                <w:b/>
                <w:bCs/>
              </w:rPr>
              <w:t>Gradientové čerpadlo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1CCD" w14:textId="77777777" w:rsidR="005F04DD" w:rsidRPr="006829FF" w:rsidRDefault="005F04DD" w:rsidP="005F04D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F04DD" w:rsidRPr="00C16997" w14:paraId="4336DB3C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27F0E" w14:textId="05D261C7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C26D4">
              <w:rPr>
                <w:rFonts w:asciiTheme="majorHAnsi" w:hAnsiTheme="majorHAnsi" w:cstheme="majorHAnsi"/>
              </w:rPr>
              <w:t>nízkotlaký kvarterní gradient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10EE2" w14:textId="6DD8AFB3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96205904"/>
            <w:placeholder>
              <w:docPart w:val="501740F5D33D4C6192016C4D7E22FC9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84C2EE" w14:textId="13827BAB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18C4ACB6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12DDF" w14:textId="5D99A96A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C50F8">
              <w:rPr>
                <w:rFonts w:asciiTheme="majorHAnsi" w:hAnsiTheme="majorHAnsi" w:cstheme="majorHAnsi"/>
              </w:rPr>
              <w:t>průtok mobilní fáze nastavitelný v rozmezí 0.001 – 10 ml/min v 0.001 ml krocích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9E14" w14:textId="2CD94929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475175836"/>
            <w:placeholder>
              <w:docPart w:val="8EA07CBD356448A593606EC397FE591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E2257A" w14:textId="67A7E4C7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2E9479B2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4D300" w14:textId="3CF346FC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C50F8">
              <w:rPr>
                <w:rFonts w:asciiTheme="majorHAnsi" w:hAnsiTheme="majorHAnsi" w:cstheme="majorHAnsi"/>
              </w:rPr>
              <w:t>tlaková odolnost minimálně 600 bar (60 Mpa) až do průtoku minimálně 5 ml/min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F6D10" w14:textId="26D877BF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21620264"/>
            <w:placeholder>
              <w:docPart w:val="B41C431A558A4491A35D0E031658201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87B76B" w14:textId="630D6165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76F03244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96AB4" w14:textId="062909D3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441B9">
              <w:rPr>
                <w:rFonts w:asciiTheme="majorHAnsi" w:hAnsiTheme="majorHAnsi" w:cstheme="majorHAnsi"/>
              </w:rPr>
              <w:t>možnost používání mobilních fází v rozsahu pH 1-12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F67BC" w14:textId="5976A9A9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615753938"/>
            <w:placeholder>
              <w:docPart w:val="0E3E5FB8E4374D33AB86C3CB6965820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FB8A2A" w14:textId="7A02B31B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52B4A813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26865" w14:textId="3C942320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441B9">
              <w:rPr>
                <w:rFonts w:asciiTheme="majorHAnsi" w:hAnsiTheme="majorHAnsi" w:cstheme="majorHAnsi"/>
              </w:rPr>
              <w:t>pasivní vstupní ventily pumpy zaměnitelné za elektronicky řiditelné aktivní vstupní ventily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BE50C" w14:textId="385798FA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22274432"/>
            <w:placeholder>
              <w:docPart w:val="335C56D402BB4C57A041A3C4FECE3DA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CEEF07" w14:textId="3AA7DFE4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206755E4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97F48" w14:textId="0F1528D1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441B9">
              <w:rPr>
                <w:rFonts w:asciiTheme="majorHAnsi" w:hAnsiTheme="majorHAnsi" w:cstheme="majorHAnsi"/>
              </w:rPr>
              <w:t>integrovaný vakuový 4-kanálový dega</w:t>
            </w:r>
            <w:r w:rsidR="005D388A">
              <w:rPr>
                <w:rFonts w:asciiTheme="majorHAnsi" w:hAnsiTheme="majorHAnsi" w:cstheme="majorHAnsi"/>
              </w:rPr>
              <w:t>s</w:t>
            </w:r>
            <w:r w:rsidRPr="009441B9">
              <w:rPr>
                <w:rFonts w:asciiTheme="majorHAnsi" w:hAnsiTheme="majorHAnsi" w:cstheme="majorHAnsi"/>
              </w:rPr>
              <w:t>ser (ne samostatně stojící)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E100" w14:textId="13948DD5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48564921"/>
            <w:placeholder>
              <w:docPart w:val="6875FD723B9C4E3C9C7A281F0387A92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286995" w14:textId="33E26E89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0867DBC1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A28F" w14:textId="09A512C1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441B9">
              <w:rPr>
                <w:rFonts w:asciiTheme="majorHAnsi" w:hAnsiTheme="majorHAnsi" w:cstheme="majorHAnsi"/>
              </w:rPr>
              <w:t>aktivní oplach těsnění pístů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615F4" w14:textId="4511E425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247304737"/>
            <w:placeholder>
              <w:docPart w:val="AF6B32005CC64FEC872FF76C9DE9C18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54E87D" w14:textId="2275C4C5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1A829132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3DC92" w14:textId="69BE0668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B10C8">
              <w:rPr>
                <w:rFonts w:asciiTheme="majorHAnsi" w:hAnsiTheme="majorHAnsi" w:cstheme="majorHAnsi"/>
              </w:rPr>
              <w:t>senzor úniku mobilní fáze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18F20" w14:textId="5A6A2905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58892063"/>
            <w:placeholder>
              <w:docPart w:val="ECBCD5015C454C83A1FC705FECDFBE5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5CA068" w14:textId="75C522B1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3FC14CD6" w14:textId="77777777" w:rsidTr="007B1C67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92C3D" w14:textId="6E2B1159" w:rsidR="005F04DD" w:rsidRPr="004B10C8" w:rsidRDefault="005F04DD" w:rsidP="005F04DD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B10C8">
              <w:rPr>
                <w:rFonts w:asciiTheme="majorHAnsi" w:hAnsiTheme="majorHAnsi" w:cstheme="majorHAnsi"/>
                <w:b/>
                <w:bCs/>
              </w:rPr>
              <w:t>Autosampler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0205" w14:textId="77777777" w:rsidR="005F04DD" w:rsidRPr="006829FF" w:rsidRDefault="005F04DD" w:rsidP="005F04D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F04DD" w:rsidRPr="00C16997" w14:paraId="584C18EC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B6405" w14:textId="5C2432A6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9686B">
              <w:rPr>
                <w:rFonts w:asciiTheme="majorHAnsi" w:hAnsiTheme="majorHAnsi" w:cstheme="majorHAnsi"/>
              </w:rPr>
              <w:t>flow-through design nástřikového systému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8D2D6" w14:textId="35B48CE5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02567513"/>
            <w:placeholder>
              <w:docPart w:val="3EE95213DA034F35ACF7237CF1BF753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2D0601" w14:textId="7718C56D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6BCC43C4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CE889" w14:textId="57D16C5B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9686B">
              <w:rPr>
                <w:rFonts w:asciiTheme="majorHAnsi" w:hAnsiTheme="majorHAnsi" w:cstheme="majorHAnsi"/>
              </w:rPr>
              <w:t>nástřikový píst umístěn ve vysokotlaké části systému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ACC2" w14:textId="6A8DEC21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11203563"/>
            <w:placeholder>
              <w:docPart w:val="798630C897FD4B65B2BA7792193229A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CD51E9" w14:textId="43A6ECD9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1D6154E1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19910" w14:textId="2F41931C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9686B">
              <w:rPr>
                <w:rFonts w:asciiTheme="majorHAnsi" w:hAnsiTheme="majorHAnsi" w:cstheme="majorHAnsi"/>
              </w:rPr>
              <w:lastRenderedPageBreak/>
              <w:t>tlaková odolnost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9C18B" w14:textId="09B53815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Min. 600 bar (60 Mpa)</w:t>
            </w:r>
          </w:p>
        </w:tc>
        <w:sdt>
          <w:sdtPr>
            <w:rPr>
              <w:rFonts w:asciiTheme="majorHAnsi" w:hAnsiTheme="majorHAnsi" w:cstheme="majorHAnsi"/>
            </w:rPr>
            <w:id w:val="-1786492355"/>
            <w:placeholder>
              <w:docPart w:val="2309C87FCDAA45039379426020E277A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32DD51" w14:textId="59824DA2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7DD6F530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8153F" w14:textId="432E344D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4F00">
              <w:rPr>
                <w:rFonts w:asciiTheme="majorHAnsi" w:hAnsiTheme="majorHAnsi" w:cstheme="majorHAnsi"/>
              </w:rPr>
              <w:t>kapacita minimálně 130 kusů 2ml vialek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3C896" w14:textId="61A89E01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67458572"/>
            <w:placeholder>
              <w:docPart w:val="FC5FCBAC05A3482A9F4E4097952A744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D2ECE5" w14:textId="6572D8A9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6B1BF053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08EDC" w14:textId="47167388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C242A">
              <w:rPr>
                <w:rFonts w:asciiTheme="majorHAnsi" w:hAnsiTheme="majorHAnsi" w:cstheme="majorHAnsi"/>
              </w:rPr>
              <w:t xml:space="preserve">objem nástřiku nastavitelný v rozmezí 0.1-100 </w:t>
            </w:r>
            <w:r>
              <w:rPr>
                <w:rFonts w:ascii="Calibri Light" w:hAnsi="Calibri Light" w:cs="Calibri Light"/>
              </w:rPr>
              <w:t>µ</w:t>
            </w:r>
            <w:r w:rsidRPr="003C242A">
              <w:rPr>
                <w:rFonts w:asciiTheme="majorHAnsi" w:hAnsiTheme="majorHAnsi" w:cstheme="majorHAnsi"/>
              </w:rPr>
              <w:t>l (v 0.1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="Calibri Light" w:hAnsi="Calibri Light" w:cs="Calibri Light"/>
              </w:rPr>
              <w:t>µ</w:t>
            </w:r>
            <w:r w:rsidRPr="003C242A">
              <w:rPr>
                <w:rFonts w:asciiTheme="majorHAnsi" w:hAnsiTheme="majorHAnsi" w:cstheme="majorHAnsi"/>
              </w:rPr>
              <w:t>l krocích) bez výměny dávkovací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C242A">
              <w:rPr>
                <w:rFonts w:asciiTheme="majorHAnsi" w:hAnsiTheme="majorHAnsi" w:cstheme="majorHAnsi"/>
              </w:rPr>
              <w:t>smyčky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56D02" w14:textId="1CC27B69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20751841"/>
            <w:placeholder>
              <w:docPart w:val="F9C598E7A7094784B5EE2F9C59F155E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A3AC75" w14:textId="6C425100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76EDD663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0F909" w14:textId="510A4696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76147">
              <w:rPr>
                <w:rFonts w:asciiTheme="majorHAnsi" w:hAnsiTheme="majorHAnsi" w:cstheme="majorHAnsi"/>
              </w:rPr>
              <w:t xml:space="preserve">programování dávkovacího </w:t>
            </w:r>
            <w:proofErr w:type="gramStart"/>
            <w:r w:rsidRPr="00F76147">
              <w:rPr>
                <w:rFonts w:asciiTheme="majorHAnsi" w:hAnsiTheme="majorHAnsi" w:cstheme="majorHAnsi"/>
              </w:rPr>
              <w:t>cyklu - online</w:t>
            </w:r>
            <w:proofErr w:type="gramEnd"/>
            <w:r w:rsidRPr="00F76147">
              <w:rPr>
                <w:rFonts w:asciiTheme="majorHAnsi" w:hAnsiTheme="majorHAnsi" w:cstheme="majorHAnsi"/>
              </w:rPr>
              <w:t xml:space="preserve"> derivatizace, příprava vzorku, ředění atd. – mísení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76147">
              <w:rPr>
                <w:rFonts w:asciiTheme="majorHAnsi" w:hAnsiTheme="majorHAnsi" w:cstheme="majorHAnsi"/>
              </w:rPr>
              <w:t>vzorku přímo v dávkovací smyčce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E862A" w14:textId="6C0525F6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37041127"/>
            <w:placeholder>
              <w:docPart w:val="7CBCA4CFE8CF4838A49F0EAC5A121E6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2DE66E" w14:textId="1A593AEC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0CB079F9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296E7" w14:textId="068BE530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76147">
              <w:rPr>
                <w:rFonts w:asciiTheme="majorHAnsi" w:hAnsiTheme="majorHAnsi" w:cstheme="majorHAnsi"/>
              </w:rPr>
              <w:t>oplach nástřikové jehly pomocí peristaltické pumpy (carryover &lt; 0.004% pro chlorhexidin)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3EDBD" w14:textId="1C8E3EC3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23115237"/>
            <w:placeholder>
              <w:docPart w:val="6739809B85EE4E5F8E9E3253CE26AD7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C452FD" w14:textId="145627D3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0646245A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2F08" w14:textId="5DA4EA31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20AD1">
              <w:rPr>
                <w:rFonts w:asciiTheme="majorHAnsi" w:hAnsiTheme="majorHAnsi" w:cstheme="majorHAnsi"/>
              </w:rPr>
              <w:t>termostatování vialek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6A358" w14:textId="77777777" w:rsidR="005F04DD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Rozsah min. </w:t>
            </w:r>
          </w:p>
          <w:p w14:paraId="33F33088" w14:textId="096B9F8F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4-40 °C</w:t>
            </w:r>
          </w:p>
        </w:tc>
        <w:sdt>
          <w:sdtPr>
            <w:rPr>
              <w:rFonts w:asciiTheme="majorHAnsi" w:hAnsiTheme="majorHAnsi" w:cstheme="majorHAnsi"/>
            </w:rPr>
            <w:id w:val="219026505"/>
            <w:placeholder>
              <w:docPart w:val="55758DAB720B46ADB2A6C5CDE59B5AE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999718" w14:textId="65F04610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68BC9151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F747F" w14:textId="0E206BF9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20AD1">
              <w:rPr>
                <w:rFonts w:asciiTheme="majorHAnsi" w:hAnsiTheme="majorHAnsi" w:cstheme="majorHAnsi"/>
              </w:rPr>
              <w:t>senzor úniku mobilní fáze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507EC" w14:textId="180A8400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407069671"/>
            <w:placeholder>
              <w:docPart w:val="B9B0B4C0E84D4D8FBA0E55AC151AAAB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DD621" w14:textId="48669344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13548" w:rsidRPr="00C16997" w14:paraId="7C273F41" w14:textId="77777777" w:rsidTr="00B8482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A17B6" w14:textId="139FD7F8" w:rsidR="00C13548" w:rsidRDefault="00C13548" w:rsidP="00C1354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13548">
              <w:rPr>
                <w:rFonts w:asciiTheme="majorHAnsi" w:hAnsiTheme="majorHAnsi" w:cstheme="majorHAnsi"/>
                <w:b/>
                <w:bCs/>
              </w:rPr>
              <w:t>Termostat kolon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8AD8" w14:textId="77777777" w:rsidR="00C13548" w:rsidRDefault="00C13548" w:rsidP="005F04D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364DA" w:rsidRPr="00C16997" w14:paraId="21DD480D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D4B10" w14:textId="77777777" w:rsidR="000364DA" w:rsidRPr="0011319B" w:rsidRDefault="000364DA" w:rsidP="000364D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1319B">
              <w:rPr>
                <w:rFonts w:asciiTheme="majorHAnsi" w:hAnsiTheme="majorHAnsi" w:cstheme="majorHAnsi"/>
              </w:rPr>
              <w:t>teplotní rozsah minimálně od 10°C pod okolní teplotu až 85°C na principu Peltiera bez</w:t>
            </w:r>
          </w:p>
          <w:p w14:paraId="2F9E4C89" w14:textId="09358BFE" w:rsidR="000364DA" w:rsidRPr="00B20AD1" w:rsidRDefault="000364DA" w:rsidP="000364D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1319B">
              <w:rPr>
                <w:rFonts w:asciiTheme="majorHAnsi" w:hAnsiTheme="majorHAnsi" w:cstheme="majorHAnsi"/>
              </w:rPr>
              <w:t>nuceného oběhu vzduch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B034D" w14:textId="50156ABB" w:rsidR="000364DA" w:rsidRDefault="000364DA" w:rsidP="000364DA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306311404"/>
            <w:placeholder>
              <w:docPart w:val="6DFD51AABF014F968FA96D1F60ADD4A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EA9183" w14:textId="60AC62F8" w:rsidR="000364DA" w:rsidRDefault="000364DA" w:rsidP="000364D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364DA" w:rsidRPr="00C16997" w14:paraId="45007CD9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019FD" w14:textId="2FAC035A" w:rsidR="000364DA" w:rsidRPr="00B20AD1" w:rsidRDefault="000364DA" w:rsidP="000364D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842DF">
              <w:rPr>
                <w:rFonts w:asciiTheme="majorHAnsi" w:hAnsiTheme="majorHAnsi" w:cstheme="majorHAnsi"/>
              </w:rPr>
              <w:t>teplotní stabilita ± 0,1 °C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1C618" w14:textId="2496C618" w:rsidR="000364DA" w:rsidRDefault="000364DA" w:rsidP="000364DA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19122090"/>
            <w:placeholder>
              <w:docPart w:val="A968181DF849402F9D355CE7750EFF4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C94FA1" w14:textId="473A4BE1" w:rsidR="000364DA" w:rsidRDefault="000364DA" w:rsidP="000364D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364DA" w:rsidRPr="00C16997" w14:paraId="7695A73E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28E9A" w14:textId="0387FCBB" w:rsidR="000364DA" w:rsidRPr="00B20AD1" w:rsidRDefault="000364DA" w:rsidP="000364D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842DF">
              <w:rPr>
                <w:rFonts w:asciiTheme="majorHAnsi" w:hAnsiTheme="majorHAnsi" w:cstheme="majorHAnsi"/>
              </w:rPr>
              <w:t>dvě oddělené zóny, každá samostatně ovládaná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575B4" w14:textId="40F5DD3B" w:rsidR="000364DA" w:rsidRDefault="000364DA" w:rsidP="000364DA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03774906"/>
            <w:placeholder>
              <w:docPart w:val="772702347CE140FCA85E9D91F9FCDFA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E12002" w14:textId="3334E9CA" w:rsidR="000364DA" w:rsidRDefault="000364DA" w:rsidP="000364D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364DA" w:rsidRPr="00C16997" w14:paraId="7CDB5AA5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66EDD" w14:textId="675C8111" w:rsidR="000364DA" w:rsidRPr="00B20AD1" w:rsidRDefault="000364DA" w:rsidP="000364D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C0FE6">
              <w:rPr>
                <w:rFonts w:asciiTheme="majorHAnsi" w:hAnsiTheme="majorHAnsi" w:cstheme="majorHAnsi"/>
              </w:rPr>
              <w:t>kapacita až 4 ks 30-cm kolon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7FB63" w14:textId="4ABA7A01" w:rsidR="000364DA" w:rsidRDefault="000364DA" w:rsidP="000364DA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94976104"/>
            <w:placeholder>
              <w:docPart w:val="32141502DB00422CB8CF8C92A0EFE06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73DC68" w14:textId="6EE74E3B" w:rsidR="000364DA" w:rsidRDefault="000364DA" w:rsidP="000364D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364DA" w:rsidRPr="00C16997" w14:paraId="5A1ACA71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187E1" w14:textId="3172D345" w:rsidR="000364DA" w:rsidRPr="00B20AD1" w:rsidRDefault="000364DA" w:rsidP="000364D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71CE8">
              <w:rPr>
                <w:rFonts w:asciiTheme="majorHAnsi" w:hAnsiTheme="majorHAnsi" w:cstheme="majorHAnsi"/>
              </w:rPr>
              <w:t>senzor úniku mobilní fáze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68B32" w14:textId="63FEBD83" w:rsidR="000364DA" w:rsidRDefault="000364DA" w:rsidP="000364DA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16661002"/>
            <w:placeholder>
              <w:docPart w:val="0C006C145F5A4160B7BCD5D552BC153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76C972" w14:textId="3EB94600" w:rsidR="000364DA" w:rsidRDefault="000364DA" w:rsidP="000364D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51C8B041" w14:textId="77777777" w:rsidTr="003627A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60EB" w14:textId="5353551A" w:rsidR="005F04DD" w:rsidRPr="000E7E99" w:rsidRDefault="005F04DD" w:rsidP="005F04DD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0E7E99">
              <w:rPr>
                <w:rFonts w:asciiTheme="majorHAnsi" w:hAnsiTheme="majorHAnsi" w:cstheme="majorHAnsi"/>
                <w:b/>
                <w:bCs/>
              </w:rPr>
              <w:t>Detektor diodového pole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D8E6" w14:textId="77777777" w:rsidR="005F04DD" w:rsidRPr="006829FF" w:rsidRDefault="005F04DD" w:rsidP="005F04D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F04DD" w:rsidRPr="00C16997" w14:paraId="0F11FE52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7F4E9" w14:textId="7B99B9F6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E7E99">
              <w:rPr>
                <w:rFonts w:asciiTheme="majorHAnsi" w:hAnsiTheme="majorHAnsi" w:cstheme="majorHAnsi"/>
              </w:rPr>
              <w:t>zdroj světla deuteriová a wolframová lampa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B3875" w14:textId="6676C093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34573927"/>
            <w:placeholder>
              <w:docPart w:val="07C8EB18FF6F48DF8A1D7FA00045120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31A19E" w14:textId="2A79FE5E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5F630ADA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BD95A" w14:textId="21F5DE44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440CF">
              <w:rPr>
                <w:rFonts w:asciiTheme="majorHAnsi" w:hAnsiTheme="majorHAnsi" w:cstheme="majorHAnsi"/>
              </w:rPr>
              <w:t>diodové pole s 1024 diodami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E07DF" w14:textId="74C6B9AA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91896485"/>
            <w:placeholder>
              <w:docPart w:val="350D34D98B034BD2A2C36A3CAC4FD69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50B601" w14:textId="287C26EF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3798B252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8B428" w14:textId="29341098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440CF">
              <w:rPr>
                <w:rFonts w:asciiTheme="majorHAnsi" w:hAnsiTheme="majorHAnsi" w:cstheme="majorHAnsi"/>
              </w:rPr>
              <w:t>vlnová délka nastavitelná v rozsahu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F3D46" w14:textId="77777777" w:rsidR="00B6668C" w:rsidRDefault="00A77A14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440CF">
              <w:rPr>
                <w:rFonts w:asciiTheme="majorHAnsi" w:hAnsiTheme="majorHAnsi" w:cstheme="majorHAnsi"/>
              </w:rPr>
              <w:t>minimálně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A245267" w14:textId="679FFF3A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190 – 950</w:t>
            </w:r>
            <w:proofErr w:type="gramEnd"/>
            <w:r>
              <w:rPr>
                <w:rFonts w:asciiTheme="majorHAnsi" w:hAnsiTheme="majorHAnsi" w:cstheme="majorHAnsi"/>
              </w:rPr>
              <w:t xml:space="preserve"> nm</w:t>
            </w:r>
          </w:p>
        </w:tc>
        <w:sdt>
          <w:sdtPr>
            <w:rPr>
              <w:rFonts w:asciiTheme="majorHAnsi" w:hAnsiTheme="majorHAnsi" w:cstheme="majorHAnsi"/>
            </w:rPr>
            <w:id w:val="712007257"/>
            <w:placeholder>
              <w:docPart w:val="67D6048B9A8044F394415587B95662F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79F429" w14:textId="22A70730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010AE235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CAACE" w14:textId="1590017B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779E1">
              <w:rPr>
                <w:rFonts w:asciiTheme="majorHAnsi" w:hAnsiTheme="majorHAnsi" w:cstheme="majorHAnsi"/>
              </w:rPr>
              <w:t xml:space="preserve">nastavitelná šířka optické štěrbiny v rozsahu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E6967" w14:textId="77777777" w:rsidR="00B6668C" w:rsidRDefault="00052CD5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4779E1">
              <w:rPr>
                <w:rFonts w:asciiTheme="majorHAnsi" w:hAnsiTheme="majorHAnsi" w:cstheme="majorHAnsi"/>
              </w:rPr>
              <w:t>minimálně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651737C" w14:textId="63AE5ACD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1 – 16</w:t>
            </w:r>
            <w:proofErr w:type="gramEnd"/>
            <w:r>
              <w:rPr>
                <w:rFonts w:asciiTheme="majorHAnsi" w:hAnsiTheme="majorHAnsi" w:cstheme="majorHAnsi"/>
              </w:rPr>
              <w:t xml:space="preserve"> nm</w:t>
            </w:r>
          </w:p>
        </w:tc>
        <w:sdt>
          <w:sdtPr>
            <w:rPr>
              <w:rFonts w:asciiTheme="majorHAnsi" w:hAnsiTheme="majorHAnsi" w:cstheme="majorHAnsi"/>
            </w:rPr>
            <w:id w:val="196278121"/>
            <w:placeholder>
              <w:docPart w:val="FE08187DE5E747D8B70B3B47F19CF3F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C81CEE" w14:textId="648141A5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37FE60DA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310C6" w14:textId="29399A84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779E1">
              <w:rPr>
                <w:rFonts w:asciiTheme="majorHAnsi" w:hAnsiTheme="majorHAnsi" w:cstheme="majorHAnsi"/>
              </w:rPr>
              <w:t>online sběr spekter, tvorba knihovny spekter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76D60" w14:textId="06CDAF0A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646202985"/>
            <w:placeholder>
              <w:docPart w:val="7AE5913D2F19414B8C8DE91437E025B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2BAFA7" w14:textId="3CCD9E02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08359339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86EF4" w14:textId="1FEA4729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26D42">
              <w:rPr>
                <w:rFonts w:asciiTheme="majorHAnsi" w:hAnsiTheme="majorHAnsi" w:cstheme="majorHAnsi"/>
              </w:rPr>
              <w:t>sběr dat při min. 7 vlnových délkách současně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548A7" w14:textId="1BC0C4EA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57119381"/>
            <w:placeholder>
              <w:docPart w:val="1FFA0F2DD1CA4F64B3CD5A6A355F38C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E1097B" w14:textId="2479C17E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0EA8798F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DB323" w14:textId="1463CF72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26D42">
              <w:rPr>
                <w:rFonts w:asciiTheme="majorHAnsi" w:hAnsiTheme="majorHAnsi" w:cstheme="majorHAnsi"/>
              </w:rPr>
              <w:t>časové programování sběru dat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3EF4" w14:textId="4D4EF3EA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95444897"/>
            <w:placeholder>
              <w:docPart w:val="BFEB3C2669C449AC96413B6CF8E875F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D1C612" w14:textId="33E947C1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682B849A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5E481" w14:textId="4A9C01E6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26D42">
              <w:rPr>
                <w:rFonts w:asciiTheme="majorHAnsi" w:hAnsiTheme="majorHAnsi" w:cstheme="majorHAnsi"/>
              </w:rPr>
              <w:t>průtočná cela délky 10 mm s objemem cely maximálně 15μL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BF777" w14:textId="68F0269B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54027227"/>
            <w:placeholder>
              <w:docPart w:val="7C5F42F3C0C64AE5BAF42EB7780F232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815876" w14:textId="250D623E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68EE76FE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CF4A7" w14:textId="551AC2FE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826D42">
              <w:rPr>
                <w:rFonts w:asciiTheme="majorHAnsi" w:hAnsiTheme="majorHAnsi" w:cstheme="majorHAnsi"/>
              </w:rPr>
              <w:lastRenderedPageBreak/>
              <w:t>rychlost sběru dat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29FB4" w14:textId="018EF2CC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</w:t>
            </w:r>
            <w:r w:rsidR="00FA106E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120 Hz</w:t>
            </w:r>
          </w:p>
        </w:tc>
        <w:sdt>
          <w:sdtPr>
            <w:rPr>
              <w:rFonts w:asciiTheme="majorHAnsi" w:hAnsiTheme="majorHAnsi" w:cstheme="majorHAnsi"/>
            </w:rPr>
            <w:id w:val="1432704468"/>
            <w:placeholder>
              <w:docPart w:val="E153EC1D30D747EF86B4200BE35482A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E5B21A" w14:textId="16F9D4CE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05B0F453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E96D3" w14:textId="63B7D3A1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F42F9">
              <w:rPr>
                <w:rFonts w:asciiTheme="majorHAnsi" w:hAnsiTheme="majorHAnsi" w:cstheme="majorHAnsi"/>
              </w:rPr>
              <w:t>senzor úniku mobilní fáze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76" w14:textId="6005F6E7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88033553"/>
            <w:placeholder>
              <w:docPart w:val="7858273AEC364A5A8B72A700A1B5A95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68FCA3" w14:textId="63D84429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5F19284E" w14:textId="77777777" w:rsidTr="00A7134D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B5693" w14:textId="021CD49B" w:rsidR="005F04DD" w:rsidRPr="006F42F9" w:rsidRDefault="005F04DD" w:rsidP="005F04DD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F42F9">
              <w:rPr>
                <w:rFonts w:asciiTheme="majorHAnsi" w:hAnsiTheme="majorHAnsi" w:cstheme="majorHAnsi"/>
                <w:b/>
                <w:bCs/>
              </w:rPr>
              <w:t>Vyhodnocovací software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2C80" w14:textId="77777777" w:rsidR="005F04DD" w:rsidRPr="006829FF" w:rsidRDefault="005F04DD" w:rsidP="005F04D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F04DD" w:rsidRPr="00C16997" w14:paraId="35BFD516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73A42" w14:textId="7A0DDA68" w:rsidR="005F04DD" w:rsidRPr="00514378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14378">
              <w:rPr>
                <w:rFonts w:asciiTheme="majorHAnsi" w:hAnsiTheme="majorHAnsi" w:cstheme="majorHAnsi"/>
              </w:rPr>
              <w:t>řídicí a vyhodnocovací software musí být plně kompatibilní s operačním systémem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14378">
              <w:rPr>
                <w:rFonts w:asciiTheme="majorHAnsi" w:hAnsiTheme="majorHAnsi" w:cstheme="majorHAnsi"/>
              </w:rPr>
              <w:t>využívaným zadavatelem (minimálně na úrovni aktuálně používaného prostředí Windows 11)</w:t>
            </w:r>
          </w:p>
          <w:p w14:paraId="23BFFC0C" w14:textId="6D92ECF6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14378">
              <w:rPr>
                <w:rFonts w:asciiTheme="majorHAnsi" w:hAnsiTheme="majorHAnsi" w:cstheme="majorHAnsi"/>
              </w:rPr>
              <w:t>a nesmí vyžadovat použití fyzického licenčního klíče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52803" w14:textId="5FDDD9A7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04510457"/>
            <w:placeholder>
              <w:docPart w:val="F30479D2B85344418ECA2D1C91E8D2F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4CC8CA" w14:textId="566F358D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6CFA12DA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867F" w14:textId="280FE28A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14378">
              <w:rPr>
                <w:rFonts w:asciiTheme="majorHAnsi" w:hAnsiTheme="majorHAnsi" w:cstheme="majorHAnsi"/>
              </w:rPr>
              <w:t>umožňuje kontrolu a nastavení parametrů HPLC systému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99A78" w14:textId="5CF3BE6C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16451639"/>
            <w:placeholder>
              <w:docPart w:val="876EF75E8E4548E4A64FE19E9D30526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07A964" w14:textId="0C1F7273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3C47E461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84D48" w14:textId="105607EF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14378">
              <w:rPr>
                <w:rFonts w:asciiTheme="majorHAnsi" w:hAnsiTheme="majorHAnsi" w:cstheme="majorHAnsi"/>
              </w:rPr>
              <w:t>zajišťuje sběr dat a jejich následné vyhodnocení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9B425" w14:textId="0DDD1E83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72465046"/>
            <w:placeholder>
              <w:docPart w:val="4B1B3325D85C491CAA1876D437E26FB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10EC58" w14:textId="03A13DE7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268BC66D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2D9F1" w14:textId="1E8DE416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14378">
              <w:rPr>
                <w:rFonts w:asciiTheme="majorHAnsi" w:hAnsiTheme="majorHAnsi" w:cstheme="majorHAnsi"/>
              </w:rPr>
              <w:t>obsahuje funkce pro protokolování výsledků a tvorbu vlastních uživatelských formátů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14378">
              <w:rPr>
                <w:rFonts w:asciiTheme="majorHAnsi" w:hAnsiTheme="majorHAnsi" w:cstheme="majorHAnsi"/>
              </w:rPr>
              <w:t>výstupních protokolů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FD289" w14:textId="76E842EE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11433630"/>
            <w:placeholder>
              <w:docPart w:val="93CB4337C137419090A6D5944B48BB6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4C9F65" w14:textId="21034FA1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2924007D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8CAAE" w14:textId="240E7FAF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617D">
              <w:rPr>
                <w:rFonts w:asciiTheme="majorHAnsi" w:hAnsiTheme="majorHAnsi" w:cstheme="majorHAnsi"/>
              </w:rPr>
              <w:t>umožňuje export naměřených dat, výsledků a grafických záznamů do běžně užívaných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4617D">
              <w:rPr>
                <w:rFonts w:asciiTheme="majorHAnsi" w:hAnsiTheme="majorHAnsi" w:cstheme="majorHAnsi"/>
              </w:rPr>
              <w:t>kancelářských formátů kompatibilních s prostředím využívaným zadavatelem (např. tabulkové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4617D">
              <w:rPr>
                <w:rFonts w:asciiTheme="majorHAnsi" w:hAnsiTheme="majorHAnsi" w:cstheme="majorHAnsi"/>
              </w:rPr>
              <w:t>a textové editory)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4314D" w14:textId="475C9F45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19743949"/>
            <w:placeholder>
              <w:docPart w:val="42004588F624438C8EDF41602683449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344ABD" w14:textId="72C830A9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45EE6D28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5331" w14:textId="2D3D8705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617D">
              <w:rPr>
                <w:rFonts w:asciiTheme="majorHAnsi" w:hAnsiTheme="majorHAnsi" w:cstheme="majorHAnsi"/>
              </w:rPr>
              <w:t>obsahuje diagnostické nástroje pro provádění uživatelských kontrolních testů funkčnosti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4617D">
              <w:rPr>
                <w:rFonts w:asciiTheme="majorHAnsi" w:hAnsiTheme="majorHAnsi" w:cstheme="majorHAnsi"/>
              </w:rPr>
              <w:t>jednotlivých modulů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08200" w14:textId="4756E8D1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995685815"/>
            <w:placeholder>
              <w:docPart w:val="21A3FC748B084EF0B4C69EE7C08D05C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7815F1" w14:textId="267F7EC5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30C78313" w14:textId="77777777" w:rsidTr="003048B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68C84" w14:textId="50ED788C" w:rsidR="005F04DD" w:rsidRPr="0054617D" w:rsidRDefault="005F04DD" w:rsidP="005F04DD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617D">
              <w:rPr>
                <w:rFonts w:asciiTheme="majorHAnsi" w:hAnsiTheme="majorHAnsi" w:cstheme="majorHAnsi"/>
                <w:b/>
                <w:bCs/>
              </w:rPr>
              <w:t>Počítač s příslušenstvím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5AA7" w14:textId="77777777" w:rsidR="005F04DD" w:rsidRPr="006829FF" w:rsidRDefault="005F04DD" w:rsidP="005F04D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F04DD" w:rsidRPr="00C16997" w14:paraId="23890148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ACAB1" w14:textId="22B06AF7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05DD6">
              <w:rPr>
                <w:rFonts w:asciiTheme="majorHAnsi" w:hAnsiTheme="majorHAnsi" w:cstheme="majorHAnsi"/>
              </w:rPr>
              <w:t xml:space="preserve">PC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EA285" w14:textId="6068772A" w:rsidR="005F04DD" w:rsidRPr="006829FF" w:rsidRDefault="00B43959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05DD6">
              <w:rPr>
                <w:rFonts w:asciiTheme="majorHAnsi" w:hAnsiTheme="majorHAnsi" w:cstheme="majorHAnsi"/>
              </w:rPr>
              <w:t>min. 6 jádrový procesor, 16GB RAM, disk min. SSD 256GB + 1TB HDD, LAN</w:t>
            </w:r>
          </w:p>
        </w:tc>
        <w:sdt>
          <w:sdtPr>
            <w:rPr>
              <w:rFonts w:asciiTheme="majorHAnsi" w:hAnsiTheme="majorHAnsi" w:cstheme="majorHAnsi"/>
            </w:rPr>
            <w:id w:val="-1682961582"/>
            <w:placeholder>
              <w:docPart w:val="49C49D802821472CAAC2C0458081A2E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7DA753" w14:textId="4500BC5F" w:rsidR="005F04DD" w:rsidRPr="006829FF" w:rsidRDefault="00B43959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391AB965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07C94" w14:textId="38909F47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Velikost </w:t>
            </w:r>
            <w:r w:rsidRPr="00F03D29">
              <w:rPr>
                <w:rFonts w:asciiTheme="majorHAnsi" w:hAnsiTheme="majorHAnsi" w:cstheme="majorHAnsi"/>
              </w:rPr>
              <w:t>LCD monitor</w:t>
            </w:r>
            <w:r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828E3" w14:textId="7ECD7DE7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F03D29">
              <w:rPr>
                <w:rFonts w:asciiTheme="majorHAnsi" w:hAnsiTheme="majorHAnsi" w:cstheme="majorHAnsi"/>
              </w:rPr>
              <w:t>Min</w:t>
            </w:r>
            <w:r>
              <w:rPr>
                <w:rFonts w:asciiTheme="majorHAnsi" w:hAnsiTheme="majorHAnsi" w:cstheme="majorHAnsi"/>
              </w:rPr>
              <w:t>.</w:t>
            </w:r>
            <w:r w:rsidRPr="00F03D29">
              <w:rPr>
                <w:rFonts w:asciiTheme="majorHAnsi" w:hAnsiTheme="majorHAnsi" w:cstheme="majorHAnsi"/>
              </w:rPr>
              <w:t xml:space="preserve"> 34“</w:t>
            </w:r>
          </w:p>
        </w:tc>
        <w:sdt>
          <w:sdtPr>
            <w:rPr>
              <w:rFonts w:asciiTheme="majorHAnsi" w:hAnsiTheme="majorHAnsi" w:cstheme="majorHAnsi"/>
            </w:rPr>
            <w:id w:val="-312102234"/>
            <w:placeholder>
              <w:docPart w:val="44FC565A5FA44CCFAD1DDDAE40046F3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854E53" w14:textId="4080DAB4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496A2CA2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5F190" w14:textId="0BB3C864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Rozlišení </w:t>
            </w:r>
            <w:r w:rsidRPr="00F03D29">
              <w:rPr>
                <w:rFonts w:asciiTheme="majorHAnsi" w:hAnsiTheme="majorHAnsi" w:cstheme="majorHAnsi"/>
              </w:rPr>
              <w:t>LCD monitor</w:t>
            </w:r>
            <w:r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0E32C" w14:textId="1C670DB4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520244">
              <w:rPr>
                <w:rFonts w:asciiTheme="majorHAnsi" w:hAnsiTheme="majorHAnsi" w:cstheme="majorHAnsi"/>
              </w:rPr>
              <w:t>Min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520244">
              <w:rPr>
                <w:rFonts w:asciiTheme="majorHAnsi" w:hAnsiTheme="majorHAnsi" w:cstheme="majorHAnsi"/>
              </w:rPr>
              <w:t>1920x1080 FullHD</w:t>
            </w:r>
          </w:p>
        </w:tc>
        <w:sdt>
          <w:sdtPr>
            <w:rPr>
              <w:rFonts w:asciiTheme="majorHAnsi" w:hAnsiTheme="majorHAnsi" w:cstheme="majorHAnsi"/>
            </w:rPr>
            <w:id w:val="299125116"/>
            <w:placeholder>
              <w:docPart w:val="593F63B8BCE44253A1369B066DE913C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A80239" w14:textId="040CBD8D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04DD" w:rsidRPr="00C16997" w14:paraId="6BA9A096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C0C91" w14:textId="02721536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20244">
              <w:rPr>
                <w:rFonts w:asciiTheme="majorHAnsi" w:hAnsiTheme="majorHAnsi" w:cstheme="majorHAnsi"/>
              </w:rPr>
              <w:t>Kompatibilní s Microsoft Windows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B0665" w14:textId="0B1B6D89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18567772"/>
            <w:placeholder>
              <w:docPart w:val="0781CECF41B64533933073C41F46857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6123DD" w14:textId="0E4EAF28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5A056006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EF23D" w14:textId="199B3DA9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19FA">
              <w:rPr>
                <w:rFonts w:asciiTheme="majorHAnsi" w:hAnsiTheme="majorHAnsi" w:cstheme="majorHAnsi"/>
              </w:rPr>
              <w:t>Klávesnice, myš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FE1C7" w14:textId="3645E601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22824828"/>
            <w:placeholder>
              <w:docPart w:val="0911DF19CB2F4F27AFABC45BDA19528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958468" w14:textId="238802E1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19AEFE24" w14:textId="77777777" w:rsidTr="00AA57D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767B2" w14:textId="04B7E412" w:rsidR="005F04DD" w:rsidRPr="005519FA" w:rsidRDefault="005F04DD" w:rsidP="005F04DD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519FA">
              <w:rPr>
                <w:rFonts w:asciiTheme="majorHAnsi" w:hAnsiTheme="majorHAnsi" w:cstheme="majorHAnsi"/>
                <w:b/>
                <w:bCs/>
              </w:rPr>
              <w:t>Validace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EB5C" w14:textId="77777777" w:rsidR="005F04DD" w:rsidRPr="006829FF" w:rsidRDefault="005F04DD" w:rsidP="005F04D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F04DD" w:rsidRPr="00C16997" w14:paraId="7190DF90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FD71B" w14:textId="6F3F84EE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19FA">
              <w:rPr>
                <w:rFonts w:asciiTheme="majorHAnsi" w:hAnsiTheme="majorHAnsi" w:cstheme="majorHAnsi"/>
              </w:rPr>
              <w:lastRenderedPageBreak/>
              <w:t>instalační a operační kvalifikace kapalinového chromatografu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BF82F" w14:textId="329587E9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390476576"/>
            <w:placeholder>
              <w:docPart w:val="6E006376904345AE8FC12194A8AF64F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8CE098" w14:textId="5DE3386C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04DD" w:rsidRPr="00C16997" w14:paraId="1AF1F008" w14:textId="77777777" w:rsidTr="008C26D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C236F" w14:textId="70F0F3EC" w:rsidR="005F04DD" w:rsidRPr="006829FF" w:rsidRDefault="005F04DD" w:rsidP="005F04DD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19FA">
              <w:rPr>
                <w:rFonts w:asciiTheme="majorHAnsi" w:hAnsiTheme="majorHAnsi" w:cstheme="majorHAnsi"/>
              </w:rPr>
              <w:t>instalační a operační kvalifikace chromatografického softwaru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84EF7" w14:textId="2D8BBD6D" w:rsidR="005F04DD" w:rsidRPr="006829FF" w:rsidRDefault="005F04DD" w:rsidP="005F04D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775710231"/>
            <w:placeholder>
              <w:docPart w:val="8F0079B9679B4A188A478376D804365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4A141A" w14:textId="48CA8354" w:rsidR="005F04DD" w:rsidRPr="006829FF" w:rsidRDefault="005F04DD" w:rsidP="005F04D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305"/>
        <w:gridCol w:w="992"/>
        <w:gridCol w:w="2410"/>
        <w:gridCol w:w="2522"/>
      </w:tblGrid>
      <w:tr w:rsidR="00E00962" w:rsidRPr="00C16997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Cenová kalkulace dodávky</w:t>
            </w:r>
          </w:p>
        </w:tc>
      </w:tr>
      <w:tr w:rsidR="00E00962" w:rsidRPr="00C16997" w14:paraId="4074A21D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1FF9A119" w:rsidR="00E00962" w:rsidRPr="00C16997" w:rsidRDefault="00E00962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C16997" w:rsidRDefault="00E00962" w:rsidP="00024758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7A80D63F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3BA83216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celkem</w:t>
            </w:r>
          </w:p>
        </w:tc>
      </w:tr>
      <w:tr w:rsidR="00E00962" w:rsidRPr="00C16997" w14:paraId="7FD8B20B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1E2132FA" w:rsidR="00E00962" w:rsidRPr="00935243" w:rsidRDefault="00935243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35243">
              <w:rPr>
                <w:rFonts w:asciiTheme="majorHAnsi" w:hAnsiTheme="majorHAnsi" w:cstheme="majorHAnsi"/>
                <w:b/>
                <w:bCs/>
              </w:rPr>
              <w:t>HPLC</w:t>
            </w:r>
            <w:r w:rsidR="00FB7DBE">
              <w:rPr>
                <w:rFonts w:asciiTheme="majorHAnsi" w:hAnsiTheme="majorHAnsi" w:cstheme="majorHAnsi"/>
                <w:b/>
                <w:bCs/>
              </w:rPr>
              <w:t xml:space="preserve"> vč. souvisejícího plnění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6E06B3EC" w:rsidR="00E00962" w:rsidRPr="00024758" w:rsidRDefault="00935243" w:rsidP="00024758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4758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C16997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595625729"/>
            <w:placeholder>
              <w:docPart w:val="FABE7A4607BC4EDBA52682AD8E045E52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2D4F8E39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40855B18" w:rsidR="005F350C" w:rsidRPr="00C16997" w:rsidRDefault="005F350C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B9B320B6D4134AA49AE87D2A1C9DB208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2AE03C3B140F4D21A9B0AAD7CFE345B3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5F350C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070FC6" w:rsidRPr="00C16997" w14:paraId="5CCF73D3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C0698" w14:textId="79CBECEA" w:rsidR="00070FC6" w:rsidRPr="00C16997" w:rsidRDefault="00070FC6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Měna CZK nebo </w:t>
            </w:r>
            <w:r w:rsidR="00935243">
              <w:rPr>
                <w:rFonts w:asciiTheme="majorHAnsi" w:hAnsiTheme="majorHAnsi" w:cstheme="majorHAnsi"/>
                <w:b/>
              </w:rPr>
              <w:t>USD nebo EUR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1299103140"/>
            <w:placeholder>
              <w:docPart w:val="701422A4569B46869E5EB0FFD2FCDBBC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465199818"/>
                <w:placeholder>
                  <w:docPart w:val="BA38C5554E304817B5F689AA3B94D86A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F85D880" w14:textId="1BBA86EA" w:rsidR="00070FC6" w:rsidRDefault="00024758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9D01" w14:textId="77777777" w:rsidR="00A27B8C" w:rsidRDefault="00A27B8C" w:rsidP="002C4725">
      <w:pPr>
        <w:spacing w:after="0" w:line="240" w:lineRule="auto"/>
      </w:pPr>
      <w:r>
        <w:separator/>
      </w:r>
    </w:p>
  </w:endnote>
  <w:endnote w:type="continuationSeparator" w:id="0">
    <w:p w14:paraId="20D1F44D" w14:textId="77777777" w:rsidR="00A27B8C" w:rsidRDefault="00A27B8C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23DF" w14:textId="77777777" w:rsidR="00A27B8C" w:rsidRDefault="00A27B8C" w:rsidP="002C4725">
      <w:pPr>
        <w:spacing w:after="0" w:line="240" w:lineRule="auto"/>
      </w:pPr>
      <w:r>
        <w:separator/>
      </w:r>
    </w:p>
  </w:footnote>
  <w:footnote w:type="continuationSeparator" w:id="0">
    <w:p w14:paraId="108019D7" w14:textId="77777777" w:rsidR="00A27B8C" w:rsidRDefault="00A27B8C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DAA3CFD" w:rsidR="003D2088" w:rsidRPr="000D388A" w:rsidRDefault="007811AB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F2AD32" wp14:editId="16EB379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3769">
    <w:abstractNumId w:val="17"/>
  </w:num>
  <w:num w:numId="2" w16cid:durableId="1931888401">
    <w:abstractNumId w:val="6"/>
  </w:num>
  <w:num w:numId="3" w16cid:durableId="397480720">
    <w:abstractNumId w:val="0"/>
  </w:num>
  <w:num w:numId="4" w16cid:durableId="2083943012">
    <w:abstractNumId w:val="13"/>
  </w:num>
  <w:num w:numId="5" w16cid:durableId="1743874282">
    <w:abstractNumId w:val="10"/>
  </w:num>
  <w:num w:numId="6" w16cid:durableId="463499969">
    <w:abstractNumId w:val="10"/>
  </w:num>
  <w:num w:numId="7" w16cid:durableId="452752481">
    <w:abstractNumId w:val="1"/>
  </w:num>
  <w:num w:numId="8" w16cid:durableId="1073313783">
    <w:abstractNumId w:val="15"/>
  </w:num>
  <w:num w:numId="9" w16cid:durableId="1686403088">
    <w:abstractNumId w:val="5"/>
  </w:num>
  <w:num w:numId="10" w16cid:durableId="1642423989">
    <w:abstractNumId w:val="9"/>
  </w:num>
  <w:num w:numId="11" w16cid:durableId="386344179">
    <w:abstractNumId w:val="8"/>
  </w:num>
  <w:num w:numId="12" w16cid:durableId="546646826">
    <w:abstractNumId w:val="14"/>
  </w:num>
  <w:num w:numId="13" w16cid:durableId="1422070904">
    <w:abstractNumId w:val="4"/>
  </w:num>
  <w:num w:numId="14" w16cid:durableId="16541311">
    <w:abstractNumId w:val="16"/>
  </w:num>
  <w:num w:numId="15" w16cid:durableId="1515539091">
    <w:abstractNumId w:val="3"/>
  </w:num>
  <w:num w:numId="16" w16cid:durableId="699015692">
    <w:abstractNumId w:val="11"/>
  </w:num>
  <w:num w:numId="17" w16cid:durableId="1769882824">
    <w:abstractNumId w:val="12"/>
  </w:num>
  <w:num w:numId="18" w16cid:durableId="1206799116">
    <w:abstractNumId w:val="6"/>
  </w:num>
  <w:num w:numId="19" w16cid:durableId="45836563">
    <w:abstractNumId w:val="17"/>
  </w:num>
  <w:num w:numId="20" w16cid:durableId="742991566">
    <w:abstractNumId w:val="7"/>
  </w:num>
  <w:num w:numId="21" w16cid:durableId="1482959730">
    <w:abstractNumId w:val="2"/>
  </w:num>
  <w:num w:numId="22" w16cid:durableId="157889668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4JssuyRLFy5UObDvVPSNVyb/wr5lwSVs9fln+p0W/PildMhYOB4jJHHO1iDAzZLP8wBzgZeaWrOH6ZwLRjyMw==" w:salt="n5HdFTlF7H6BdGfTbc3l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4758"/>
    <w:rsid w:val="000364DA"/>
    <w:rsid w:val="00037BE2"/>
    <w:rsid w:val="000502B4"/>
    <w:rsid w:val="00052CD5"/>
    <w:rsid w:val="00070FC6"/>
    <w:rsid w:val="00072135"/>
    <w:rsid w:val="00073EFA"/>
    <w:rsid w:val="00082C5A"/>
    <w:rsid w:val="000A3A57"/>
    <w:rsid w:val="000B42C0"/>
    <w:rsid w:val="000B6260"/>
    <w:rsid w:val="000D388A"/>
    <w:rsid w:val="000D3E20"/>
    <w:rsid w:val="000E7E99"/>
    <w:rsid w:val="0011319B"/>
    <w:rsid w:val="001228FF"/>
    <w:rsid w:val="00127E29"/>
    <w:rsid w:val="00130843"/>
    <w:rsid w:val="0014208B"/>
    <w:rsid w:val="0018712C"/>
    <w:rsid w:val="00195D10"/>
    <w:rsid w:val="001A3941"/>
    <w:rsid w:val="001B7CEE"/>
    <w:rsid w:val="001D4142"/>
    <w:rsid w:val="00205DD6"/>
    <w:rsid w:val="0022176A"/>
    <w:rsid w:val="00267824"/>
    <w:rsid w:val="00273B04"/>
    <w:rsid w:val="00276390"/>
    <w:rsid w:val="002C4725"/>
    <w:rsid w:val="002D727F"/>
    <w:rsid w:val="002F1AF3"/>
    <w:rsid w:val="002F311B"/>
    <w:rsid w:val="002F739C"/>
    <w:rsid w:val="003006F3"/>
    <w:rsid w:val="00310643"/>
    <w:rsid w:val="003145E3"/>
    <w:rsid w:val="0031575C"/>
    <w:rsid w:val="00316023"/>
    <w:rsid w:val="00335E76"/>
    <w:rsid w:val="00351A75"/>
    <w:rsid w:val="00360120"/>
    <w:rsid w:val="0036618E"/>
    <w:rsid w:val="003823F4"/>
    <w:rsid w:val="00393720"/>
    <w:rsid w:val="003B3816"/>
    <w:rsid w:val="003B6613"/>
    <w:rsid w:val="003C242A"/>
    <w:rsid w:val="003D2088"/>
    <w:rsid w:val="003D6DD0"/>
    <w:rsid w:val="003F0F2F"/>
    <w:rsid w:val="003F121F"/>
    <w:rsid w:val="003F660A"/>
    <w:rsid w:val="00402441"/>
    <w:rsid w:val="004132FF"/>
    <w:rsid w:val="00427539"/>
    <w:rsid w:val="004328CA"/>
    <w:rsid w:val="00442BB1"/>
    <w:rsid w:val="004524C6"/>
    <w:rsid w:val="00474F9E"/>
    <w:rsid w:val="00476C99"/>
    <w:rsid w:val="004779E1"/>
    <w:rsid w:val="00494E93"/>
    <w:rsid w:val="0049686B"/>
    <w:rsid w:val="004B0B9F"/>
    <w:rsid w:val="004B10C8"/>
    <w:rsid w:val="004B3047"/>
    <w:rsid w:val="004B6AE8"/>
    <w:rsid w:val="004C07D9"/>
    <w:rsid w:val="00501C12"/>
    <w:rsid w:val="00512A0C"/>
    <w:rsid w:val="00514378"/>
    <w:rsid w:val="00520244"/>
    <w:rsid w:val="00544177"/>
    <w:rsid w:val="0054617D"/>
    <w:rsid w:val="005519FA"/>
    <w:rsid w:val="0055358D"/>
    <w:rsid w:val="005A375F"/>
    <w:rsid w:val="005C1BC1"/>
    <w:rsid w:val="005D388A"/>
    <w:rsid w:val="005D53C2"/>
    <w:rsid w:val="005D66AA"/>
    <w:rsid w:val="005F04DD"/>
    <w:rsid w:val="005F350C"/>
    <w:rsid w:val="00602ABF"/>
    <w:rsid w:val="00614F1A"/>
    <w:rsid w:val="0063433E"/>
    <w:rsid w:val="006365AF"/>
    <w:rsid w:val="006432B7"/>
    <w:rsid w:val="006829FF"/>
    <w:rsid w:val="00694C0A"/>
    <w:rsid w:val="006A3FE8"/>
    <w:rsid w:val="006A51E9"/>
    <w:rsid w:val="006B3A56"/>
    <w:rsid w:val="006C1405"/>
    <w:rsid w:val="006C64E7"/>
    <w:rsid w:val="006C77CF"/>
    <w:rsid w:val="006D6637"/>
    <w:rsid w:val="006F42F9"/>
    <w:rsid w:val="00704FED"/>
    <w:rsid w:val="00710D01"/>
    <w:rsid w:val="00716AFF"/>
    <w:rsid w:val="00722598"/>
    <w:rsid w:val="00722CDE"/>
    <w:rsid w:val="007244DA"/>
    <w:rsid w:val="007442A1"/>
    <w:rsid w:val="00763788"/>
    <w:rsid w:val="00775992"/>
    <w:rsid w:val="007811AB"/>
    <w:rsid w:val="007842DF"/>
    <w:rsid w:val="007913D3"/>
    <w:rsid w:val="00794A6B"/>
    <w:rsid w:val="007A4F00"/>
    <w:rsid w:val="007C0FE6"/>
    <w:rsid w:val="007E078A"/>
    <w:rsid w:val="007E5031"/>
    <w:rsid w:val="007F73AC"/>
    <w:rsid w:val="008026D6"/>
    <w:rsid w:val="00812B87"/>
    <w:rsid w:val="008138E5"/>
    <w:rsid w:val="00826D42"/>
    <w:rsid w:val="00827468"/>
    <w:rsid w:val="008309D1"/>
    <w:rsid w:val="0083788E"/>
    <w:rsid w:val="00844832"/>
    <w:rsid w:val="008673D8"/>
    <w:rsid w:val="00877DEC"/>
    <w:rsid w:val="008B15CE"/>
    <w:rsid w:val="008C26D4"/>
    <w:rsid w:val="008C45B9"/>
    <w:rsid w:val="008C70A2"/>
    <w:rsid w:val="008E6429"/>
    <w:rsid w:val="008F3E3E"/>
    <w:rsid w:val="00914A8A"/>
    <w:rsid w:val="00917068"/>
    <w:rsid w:val="00935243"/>
    <w:rsid w:val="009441B9"/>
    <w:rsid w:val="00973F5C"/>
    <w:rsid w:val="00993A33"/>
    <w:rsid w:val="009974C4"/>
    <w:rsid w:val="009A5C04"/>
    <w:rsid w:val="009B67B4"/>
    <w:rsid w:val="009B7883"/>
    <w:rsid w:val="00A27B8C"/>
    <w:rsid w:val="00A440CF"/>
    <w:rsid w:val="00A75598"/>
    <w:rsid w:val="00A77A14"/>
    <w:rsid w:val="00AB4F0A"/>
    <w:rsid w:val="00AC4E5A"/>
    <w:rsid w:val="00AD6163"/>
    <w:rsid w:val="00AE3343"/>
    <w:rsid w:val="00AF25BE"/>
    <w:rsid w:val="00AF4FAD"/>
    <w:rsid w:val="00B067DF"/>
    <w:rsid w:val="00B20AD1"/>
    <w:rsid w:val="00B2399D"/>
    <w:rsid w:val="00B3576B"/>
    <w:rsid w:val="00B43959"/>
    <w:rsid w:val="00B44AEC"/>
    <w:rsid w:val="00B527F4"/>
    <w:rsid w:val="00B5508E"/>
    <w:rsid w:val="00B56A03"/>
    <w:rsid w:val="00B6668C"/>
    <w:rsid w:val="00B92963"/>
    <w:rsid w:val="00BA141F"/>
    <w:rsid w:val="00BC005C"/>
    <w:rsid w:val="00BF318F"/>
    <w:rsid w:val="00BF4D9C"/>
    <w:rsid w:val="00BF71BE"/>
    <w:rsid w:val="00C01C47"/>
    <w:rsid w:val="00C13548"/>
    <w:rsid w:val="00C14E60"/>
    <w:rsid w:val="00C16997"/>
    <w:rsid w:val="00C23834"/>
    <w:rsid w:val="00C26691"/>
    <w:rsid w:val="00C66DCF"/>
    <w:rsid w:val="00C70411"/>
    <w:rsid w:val="00C72A8D"/>
    <w:rsid w:val="00C76BAC"/>
    <w:rsid w:val="00CB2191"/>
    <w:rsid w:val="00CD1ADC"/>
    <w:rsid w:val="00CD39FA"/>
    <w:rsid w:val="00CE111F"/>
    <w:rsid w:val="00CE184D"/>
    <w:rsid w:val="00CE5CDF"/>
    <w:rsid w:val="00D22DCA"/>
    <w:rsid w:val="00D41F6D"/>
    <w:rsid w:val="00DA2467"/>
    <w:rsid w:val="00DC08BB"/>
    <w:rsid w:val="00DD01E9"/>
    <w:rsid w:val="00E00962"/>
    <w:rsid w:val="00E046B0"/>
    <w:rsid w:val="00E307C9"/>
    <w:rsid w:val="00E4126C"/>
    <w:rsid w:val="00E54BD7"/>
    <w:rsid w:val="00E65E02"/>
    <w:rsid w:val="00E71CE8"/>
    <w:rsid w:val="00E94454"/>
    <w:rsid w:val="00E97905"/>
    <w:rsid w:val="00EA06C0"/>
    <w:rsid w:val="00EC50F8"/>
    <w:rsid w:val="00EC6D81"/>
    <w:rsid w:val="00ED62DC"/>
    <w:rsid w:val="00EE2E83"/>
    <w:rsid w:val="00EF2A2A"/>
    <w:rsid w:val="00F038FF"/>
    <w:rsid w:val="00F03D29"/>
    <w:rsid w:val="00F118E1"/>
    <w:rsid w:val="00F13430"/>
    <w:rsid w:val="00F13CE0"/>
    <w:rsid w:val="00F6706F"/>
    <w:rsid w:val="00F72D7A"/>
    <w:rsid w:val="00F76147"/>
    <w:rsid w:val="00F76B2F"/>
    <w:rsid w:val="00F84153"/>
    <w:rsid w:val="00F96C4A"/>
    <w:rsid w:val="00FA0A7D"/>
    <w:rsid w:val="00FA106E"/>
    <w:rsid w:val="00FA3863"/>
    <w:rsid w:val="00FA428E"/>
    <w:rsid w:val="00FB7DBE"/>
    <w:rsid w:val="00FD4308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B4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AB9D7F712CF456E94EB72EC90987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512E8-0D16-41CD-9AC6-FDFE674C6D5D}"/>
      </w:docPartPr>
      <w:docPartBody>
        <w:p w:rsidR="000C6C17" w:rsidRDefault="003145E3" w:rsidP="003145E3">
          <w:pPr>
            <w:pStyle w:val="6AB9D7F712CF456E94EB72EC909878A3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3145E3" w:rsidP="003145E3">
          <w:pPr>
            <w:pStyle w:val="51C66F4EA1514D68AC0D5BBCE335C97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B320B6D4134AA49AE87D2A1C9D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2DB-0486-478D-83DD-2CD1A7E5A761}"/>
      </w:docPartPr>
      <w:docPartBody>
        <w:p w:rsidR="000C6C17" w:rsidRDefault="003145E3" w:rsidP="003145E3">
          <w:pPr>
            <w:pStyle w:val="B9B320B6D4134AA49AE87D2A1C9DB20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3145E3" w:rsidP="003145E3">
          <w:pPr>
            <w:pStyle w:val="EB7F47D0242B4F8D81E552D1ADEA700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03C3B140F4D21A9B0AAD7CFE34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F165B-D05D-4DD5-B628-42848998DE96}"/>
      </w:docPartPr>
      <w:docPartBody>
        <w:p w:rsidR="000C6C17" w:rsidRDefault="003145E3" w:rsidP="003145E3">
          <w:pPr>
            <w:pStyle w:val="2AE03C3B140F4D21A9B0AAD7CFE345B3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22583510D0534D4D9122526467039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98371-CB30-4F3B-A5B1-2EBA0A7CEBDC}"/>
      </w:docPartPr>
      <w:docPartBody>
        <w:p w:rsidR="00A51AE7" w:rsidRDefault="00A51AE7" w:rsidP="00A51AE7">
          <w:pPr>
            <w:pStyle w:val="22583510D0534D4D912252646703921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2B8EDAEC7845C8B69D223036D77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2AFE9-8171-462D-8675-515A5B9803C1}"/>
      </w:docPartPr>
      <w:docPartBody>
        <w:p w:rsidR="00A51AE7" w:rsidRDefault="00A51AE7" w:rsidP="00A51AE7">
          <w:pPr>
            <w:pStyle w:val="E92B8EDAEC7845C8B69D223036D7747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1740F5D33D4C6192016C4D7E22F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392E1-F787-4101-ABEB-DF16497252C6}"/>
      </w:docPartPr>
      <w:docPartBody>
        <w:p w:rsidR="00A51AE7" w:rsidRDefault="00A51AE7" w:rsidP="00A51AE7">
          <w:pPr>
            <w:pStyle w:val="501740F5D33D4C6192016C4D7E22FC9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EA07CBD356448A593606EC397FE5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250E1-6E69-4E29-97A2-665CBBCF2852}"/>
      </w:docPartPr>
      <w:docPartBody>
        <w:p w:rsidR="00A51AE7" w:rsidRDefault="00A51AE7" w:rsidP="00A51AE7">
          <w:pPr>
            <w:pStyle w:val="8EA07CBD356448A593606EC397FE59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1C431A558A4491A35D0E0316582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B5051-8882-421F-A9E0-191BFD9BD626}"/>
      </w:docPartPr>
      <w:docPartBody>
        <w:p w:rsidR="00A51AE7" w:rsidRDefault="00A51AE7" w:rsidP="00A51AE7">
          <w:pPr>
            <w:pStyle w:val="B41C431A558A4491A35D0E03165820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3E5FB8E4374D33AB86C3CB69658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500ED-C051-46EB-938A-C3DED3FD48E9}"/>
      </w:docPartPr>
      <w:docPartBody>
        <w:p w:rsidR="00A51AE7" w:rsidRDefault="00A51AE7" w:rsidP="00A51AE7">
          <w:pPr>
            <w:pStyle w:val="0E3E5FB8E4374D33AB86C3CB696582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35C56D402BB4C57A041A3C4FECE3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2A589-7F43-4A2A-B40C-6CB849EF3653}"/>
      </w:docPartPr>
      <w:docPartBody>
        <w:p w:rsidR="00A51AE7" w:rsidRDefault="00A51AE7" w:rsidP="00A51AE7">
          <w:pPr>
            <w:pStyle w:val="335C56D402BB4C57A041A3C4FECE3D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75FD723B9C4E3C9C7A281F0387A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9D42A-1733-411D-973D-7C2641139ECE}"/>
      </w:docPartPr>
      <w:docPartBody>
        <w:p w:rsidR="00A51AE7" w:rsidRDefault="00A51AE7" w:rsidP="00A51AE7">
          <w:pPr>
            <w:pStyle w:val="6875FD723B9C4E3C9C7A281F0387A92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6B32005CC64FEC872FF76C9DE9C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CAE57-48B8-4306-838E-1894C04B9E3E}"/>
      </w:docPartPr>
      <w:docPartBody>
        <w:p w:rsidR="00A51AE7" w:rsidRDefault="00A51AE7" w:rsidP="00A51AE7">
          <w:pPr>
            <w:pStyle w:val="AF6B32005CC64FEC872FF76C9DE9C18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CBCD5015C454C83A1FC705FECDFB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B73B3-DFDF-4C10-A1E8-E48FAC16E183}"/>
      </w:docPartPr>
      <w:docPartBody>
        <w:p w:rsidR="00A51AE7" w:rsidRDefault="00A51AE7" w:rsidP="00A51AE7">
          <w:pPr>
            <w:pStyle w:val="ECBCD5015C454C83A1FC705FECDFBE5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E95213DA034F35ACF7237CF1BF7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D8816-6876-48FB-90AA-97F6DF0C4E08}"/>
      </w:docPartPr>
      <w:docPartBody>
        <w:p w:rsidR="00A51AE7" w:rsidRDefault="00A51AE7" w:rsidP="00A51AE7">
          <w:pPr>
            <w:pStyle w:val="3EE95213DA034F35ACF7237CF1BF753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98630C897FD4B65B2BA779219322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DA891-6B1F-4A68-862B-2AA1FA94631D}"/>
      </w:docPartPr>
      <w:docPartBody>
        <w:p w:rsidR="00A51AE7" w:rsidRDefault="00A51AE7" w:rsidP="00A51AE7">
          <w:pPr>
            <w:pStyle w:val="798630C897FD4B65B2BA7792193229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09C87FCDAA45039379426020E27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5A6D9-852D-45BB-A6FD-7CCE1986FC3A}"/>
      </w:docPartPr>
      <w:docPartBody>
        <w:p w:rsidR="00A51AE7" w:rsidRDefault="00A51AE7" w:rsidP="00A51AE7">
          <w:pPr>
            <w:pStyle w:val="2309C87FCDAA45039379426020E277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5FCBAC05A3482A9F4E4097952A7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9ECE8-F80C-4909-8968-607E29BCF771}"/>
      </w:docPartPr>
      <w:docPartBody>
        <w:p w:rsidR="00A51AE7" w:rsidRDefault="00A51AE7" w:rsidP="00A51AE7">
          <w:pPr>
            <w:pStyle w:val="FC5FCBAC05A3482A9F4E4097952A744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C598E7A7094784B5EE2F9C59F15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9A37-0E38-4E5B-8F34-D6745621005B}"/>
      </w:docPartPr>
      <w:docPartBody>
        <w:p w:rsidR="00A51AE7" w:rsidRDefault="00A51AE7" w:rsidP="00A51AE7">
          <w:pPr>
            <w:pStyle w:val="F9C598E7A7094784B5EE2F9C59F155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BCA4CFE8CF4838A49F0EAC5A121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54DAE-D85D-4915-94FD-94F3F2159E9B}"/>
      </w:docPartPr>
      <w:docPartBody>
        <w:p w:rsidR="00A51AE7" w:rsidRDefault="00A51AE7" w:rsidP="00A51AE7">
          <w:pPr>
            <w:pStyle w:val="7CBCA4CFE8CF4838A49F0EAC5A121E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39809B85EE4E5F8E9E3253CE26A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30382-95E5-48D1-A300-A8FAAEB220EA}"/>
      </w:docPartPr>
      <w:docPartBody>
        <w:p w:rsidR="00A51AE7" w:rsidRDefault="00A51AE7" w:rsidP="00A51AE7">
          <w:pPr>
            <w:pStyle w:val="6739809B85EE4E5F8E9E3253CE26AD7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5758DAB720B46ADB2A6C5CDE59B5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6E108-03CD-4478-84F1-1492F32C8D29}"/>
      </w:docPartPr>
      <w:docPartBody>
        <w:p w:rsidR="00A51AE7" w:rsidRDefault="00A51AE7" w:rsidP="00A51AE7">
          <w:pPr>
            <w:pStyle w:val="55758DAB720B46ADB2A6C5CDE59B5AE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B0B4C0E84D4D8FBA0E55AC151AA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F8B7A-962F-4179-B039-3FBB440058A5}"/>
      </w:docPartPr>
      <w:docPartBody>
        <w:p w:rsidR="00A51AE7" w:rsidRDefault="00A51AE7" w:rsidP="00A51AE7">
          <w:pPr>
            <w:pStyle w:val="B9B0B4C0E84D4D8FBA0E55AC151AAA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7C8EB18FF6F48DF8A1D7FA000451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B4736-35AB-4EA9-8814-5B9FA986AD1D}"/>
      </w:docPartPr>
      <w:docPartBody>
        <w:p w:rsidR="00A51AE7" w:rsidRDefault="00A51AE7" w:rsidP="00A51AE7">
          <w:pPr>
            <w:pStyle w:val="07C8EB18FF6F48DF8A1D7FA00045120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0D34D98B034BD2A2C36A3CAC4FD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5F3D5-7162-4B17-81A2-4FF5E25B4B8D}"/>
      </w:docPartPr>
      <w:docPartBody>
        <w:p w:rsidR="00A51AE7" w:rsidRDefault="00A51AE7" w:rsidP="00A51AE7">
          <w:pPr>
            <w:pStyle w:val="350D34D98B034BD2A2C36A3CAC4FD69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D6048B9A8044F394415587B9566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D7F46-9D54-4C96-B3C8-81F61166CA71}"/>
      </w:docPartPr>
      <w:docPartBody>
        <w:p w:rsidR="00A51AE7" w:rsidRDefault="00A51AE7" w:rsidP="00A51AE7">
          <w:pPr>
            <w:pStyle w:val="67D6048B9A8044F394415587B95662F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E08187DE5E747D8B70B3B47F19CF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1F247-B8DA-433B-AE9F-192A50FF7DAF}"/>
      </w:docPartPr>
      <w:docPartBody>
        <w:p w:rsidR="00A51AE7" w:rsidRDefault="00A51AE7" w:rsidP="00A51AE7">
          <w:pPr>
            <w:pStyle w:val="FE08187DE5E747D8B70B3B47F19CF3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E5913D2F19414B8C8DE91437E02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DFF07-9A3F-4AA8-ACD8-AE2A2DCCD8CD}"/>
      </w:docPartPr>
      <w:docPartBody>
        <w:p w:rsidR="00A51AE7" w:rsidRDefault="00A51AE7" w:rsidP="00A51AE7">
          <w:pPr>
            <w:pStyle w:val="7AE5913D2F19414B8C8DE91437E025B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FFA0F2DD1CA4F64B3CD5A6A355F3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40526-EAA7-4BAA-AC43-8B6012F17714}"/>
      </w:docPartPr>
      <w:docPartBody>
        <w:p w:rsidR="00A51AE7" w:rsidRDefault="00A51AE7" w:rsidP="00A51AE7">
          <w:pPr>
            <w:pStyle w:val="1FFA0F2DD1CA4F64B3CD5A6A355F38C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FEB3C2669C449AC96413B6CF8E87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FEFA1-CC29-4F70-A25C-FD83A901D9C5}"/>
      </w:docPartPr>
      <w:docPartBody>
        <w:p w:rsidR="00A51AE7" w:rsidRDefault="00A51AE7" w:rsidP="00A51AE7">
          <w:pPr>
            <w:pStyle w:val="BFEB3C2669C449AC96413B6CF8E875F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5F42F3C0C64AE5BAF42EB7780F2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73B8F-754F-4B7F-B7E7-BB498F3E7444}"/>
      </w:docPartPr>
      <w:docPartBody>
        <w:p w:rsidR="00A51AE7" w:rsidRDefault="00A51AE7" w:rsidP="00A51AE7">
          <w:pPr>
            <w:pStyle w:val="7C5F42F3C0C64AE5BAF42EB7780F232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53EC1D30D747EF86B4200BE3548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C1136-CA5E-4168-AFB2-DCFFB1947ABC}"/>
      </w:docPartPr>
      <w:docPartBody>
        <w:p w:rsidR="00A51AE7" w:rsidRDefault="00A51AE7" w:rsidP="00A51AE7">
          <w:pPr>
            <w:pStyle w:val="E153EC1D30D747EF86B4200BE35482A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858273AEC364A5A8B72A700A1B5A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A6ACA-A1D8-49E9-AD27-48ABC009CDFC}"/>
      </w:docPartPr>
      <w:docPartBody>
        <w:p w:rsidR="00A51AE7" w:rsidRDefault="00A51AE7" w:rsidP="00A51AE7">
          <w:pPr>
            <w:pStyle w:val="7858273AEC364A5A8B72A700A1B5A95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0479D2B85344418ECA2D1C91E8D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0CC27-1C72-46F2-8873-0183A5EA7557}"/>
      </w:docPartPr>
      <w:docPartBody>
        <w:p w:rsidR="00A51AE7" w:rsidRDefault="00A51AE7" w:rsidP="00A51AE7">
          <w:pPr>
            <w:pStyle w:val="F30479D2B85344418ECA2D1C91E8D2F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76EF75E8E4548E4A64FE19E9D305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C813B-0BFF-4EC7-9CDE-460F75C12AEB}"/>
      </w:docPartPr>
      <w:docPartBody>
        <w:p w:rsidR="00A51AE7" w:rsidRDefault="00A51AE7" w:rsidP="00A51AE7">
          <w:pPr>
            <w:pStyle w:val="876EF75E8E4548E4A64FE19E9D30526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1B3325D85C491CAA1876D437E26F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03C88-C18E-42A0-873A-3D7A3D664564}"/>
      </w:docPartPr>
      <w:docPartBody>
        <w:p w:rsidR="00A51AE7" w:rsidRDefault="00A51AE7" w:rsidP="00A51AE7">
          <w:pPr>
            <w:pStyle w:val="4B1B3325D85C491CAA1876D437E26FB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3CB4337C137419090A6D5944B48B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EB69F-01E5-4181-86A3-73E00AE80107}"/>
      </w:docPartPr>
      <w:docPartBody>
        <w:p w:rsidR="00A51AE7" w:rsidRDefault="00A51AE7" w:rsidP="00A51AE7">
          <w:pPr>
            <w:pStyle w:val="93CB4337C137419090A6D5944B48BB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2004588F624438C8EDF416026834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5D5AC-309D-45D9-8B82-E421D0831184}"/>
      </w:docPartPr>
      <w:docPartBody>
        <w:p w:rsidR="00A51AE7" w:rsidRDefault="00A51AE7" w:rsidP="00A51AE7">
          <w:pPr>
            <w:pStyle w:val="42004588F624438C8EDF4160268344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A3FC748B084EF0B4C69EE7C08D0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1564D-5104-4045-BEF6-F6CF8DC99382}"/>
      </w:docPartPr>
      <w:docPartBody>
        <w:p w:rsidR="00A51AE7" w:rsidRDefault="00A51AE7" w:rsidP="00A51AE7">
          <w:pPr>
            <w:pStyle w:val="21A3FC748B084EF0B4C69EE7C08D05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4FC565A5FA44CCFAD1DDDAE40046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9502D-6BD1-442E-B602-2A3E19825561}"/>
      </w:docPartPr>
      <w:docPartBody>
        <w:p w:rsidR="00A51AE7" w:rsidRDefault="00A51AE7" w:rsidP="00A51AE7">
          <w:pPr>
            <w:pStyle w:val="44FC565A5FA44CCFAD1DDDAE40046F3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93F63B8BCE44253A1369B066DE91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2ECB0-A6A8-4661-AAEF-55E7F0443B79}"/>
      </w:docPartPr>
      <w:docPartBody>
        <w:p w:rsidR="00A51AE7" w:rsidRDefault="00A51AE7" w:rsidP="00A51AE7">
          <w:pPr>
            <w:pStyle w:val="593F63B8BCE44253A1369B066DE913C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781CECF41B64533933073C41F4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1D514-9D5C-49E2-8D79-5A5D6E0D27F6}"/>
      </w:docPartPr>
      <w:docPartBody>
        <w:p w:rsidR="00A51AE7" w:rsidRDefault="00A51AE7" w:rsidP="00A51AE7">
          <w:pPr>
            <w:pStyle w:val="0781CECF41B64533933073C41F4685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911DF19CB2F4F27AFABC45BDA195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F1B4E-A66B-4300-8A61-8D4254455661}"/>
      </w:docPartPr>
      <w:docPartBody>
        <w:p w:rsidR="00A51AE7" w:rsidRDefault="00A51AE7" w:rsidP="00A51AE7">
          <w:pPr>
            <w:pStyle w:val="0911DF19CB2F4F27AFABC45BDA19528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006376904345AE8FC12194A8AF6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4AC91-4C9E-42A4-B1F1-089556C9B34E}"/>
      </w:docPartPr>
      <w:docPartBody>
        <w:p w:rsidR="00A51AE7" w:rsidRDefault="00A51AE7" w:rsidP="00A51AE7">
          <w:pPr>
            <w:pStyle w:val="6E006376904345AE8FC12194A8AF64F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F0079B9679B4A188A478376D8043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E34A2-6AA5-4841-9A15-23E6A6A1C225}"/>
      </w:docPartPr>
      <w:docPartBody>
        <w:p w:rsidR="00A51AE7" w:rsidRDefault="00A51AE7" w:rsidP="00A51AE7">
          <w:pPr>
            <w:pStyle w:val="8F0079B9679B4A188A478376D804365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1CC168F5665473CAB360B0DCA4C6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4543F-98CA-4F06-8B0A-FF6EC6E2FF25}"/>
      </w:docPartPr>
      <w:docPartBody>
        <w:p w:rsidR="00A51AE7" w:rsidRDefault="00A51AE7" w:rsidP="00A51AE7">
          <w:pPr>
            <w:pStyle w:val="A1CC168F5665473CAB360B0DCA4C605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01422A4569B46869E5EB0FFD2FCD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3A187-99A9-431C-B172-BC7C4E41F654}"/>
      </w:docPartPr>
      <w:docPartBody>
        <w:p w:rsidR="00A841A8" w:rsidRDefault="0044609F" w:rsidP="0044609F">
          <w:pPr>
            <w:pStyle w:val="701422A4569B46869E5EB0FFD2FCDBB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A38C5554E304817B5F689AA3B94D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54B25-28FB-4EDC-A1A9-EA551FC35892}"/>
      </w:docPartPr>
      <w:docPartBody>
        <w:p w:rsidR="00A841A8" w:rsidRDefault="0044609F" w:rsidP="0044609F">
          <w:pPr>
            <w:pStyle w:val="BA38C5554E304817B5F689AA3B94D86A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DFD51AABF014F968FA96D1F60ADD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A9E0F-CD7E-4DD7-94F6-3DDBABDFB6F3}"/>
      </w:docPartPr>
      <w:docPartBody>
        <w:p w:rsidR="006169DC" w:rsidRDefault="00A841A8" w:rsidP="00A841A8">
          <w:pPr>
            <w:pStyle w:val="6DFD51AABF014F968FA96D1F60ADD4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968181DF849402F9D355CE7750EF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D59E5-1871-45A3-82FA-506168E16BA2}"/>
      </w:docPartPr>
      <w:docPartBody>
        <w:p w:rsidR="006169DC" w:rsidRDefault="00A841A8" w:rsidP="00A841A8">
          <w:pPr>
            <w:pStyle w:val="A968181DF849402F9D355CE7750EFF4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2702347CE140FCA85E9D91F9FCD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F4442-7F18-4671-89B2-769CB90A3004}"/>
      </w:docPartPr>
      <w:docPartBody>
        <w:p w:rsidR="006169DC" w:rsidRDefault="00A841A8" w:rsidP="00A841A8">
          <w:pPr>
            <w:pStyle w:val="772702347CE140FCA85E9D91F9FCDFA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141502DB00422CB8CF8C92A0EFE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4CCCA-B5E4-4DDF-B87D-A4D12DBD8F3D}"/>
      </w:docPartPr>
      <w:docPartBody>
        <w:p w:rsidR="006169DC" w:rsidRDefault="00A841A8" w:rsidP="00A841A8">
          <w:pPr>
            <w:pStyle w:val="32141502DB00422CB8CF8C92A0EFE0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006C145F5A4160B7BCD5D552BC1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BC837-BEB7-4621-AAAB-55ED93C01855}"/>
      </w:docPartPr>
      <w:docPartBody>
        <w:p w:rsidR="006169DC" w:rsidRDefault="00A841A8" w:rsidP="00A841A8">
          <w:pPr>
            <w:pStyle w:val="0C006C145F5A4160B7BCD5D552BC15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9C49D802821472CAAC2C0458081A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E9AA6-5B54-40F9-9844-C65FFC327844}"/>
      </w:docPartPr>
      <w:docPartBody>
        <w:p w:rsidR="006169DC" w:rsidRDefault="00A841A8" w:rsidP="00A841A8">
          <w:pPr>
            <w:pStyle w:val="49C49D802821472CAAC2C0458081A2E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2062CF"/>
    <w:rsid w:val="003051D9"/>
    <w:rsid w:val="003145E3"/>
    <w:rsid w:val="0036618E"/>
    <w:rsid w:val="003B6613"/>
    <w:rsid w:val="00416EEC"/>
    <w:rsid w:val="0044609F"/>
    <w:rsid w:val="004E00EB"/>
    <w:rsid w:val="00614F1A"/>
    <w:rsid w:val="006169DC"/>
    <w:rsid w:val="00651A9B"/>
    <w:rsid w:val="00704FED"/>
    <w:rsid w:val="009A3103"/>
    <w:rsid w:val="009B356E"/>
    <w:rsid w:val="00A10168"/>
    <w:rsid w:val="00A346EE"/>
    <w:rsid w:val="00A51AE7"/>
    <w:rsid w:val="00A841A8"/>
    <w:rsid w:val="00AE540D"/>
    <w:rsid w:val="00B5508E"/>
    <w:rsid w:val="00B92963"/>
    <w:rsid w:val="00DC08BB"/>
    <w:rsid w:val="00ED62DC"/>
    <w:rsid w:val="00EE65B4"/>
    <w:rsid w:val="00F96C4A"/>
    <w:rsid w:val="00F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41A8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701422A4569B46869E5EB0FFD2FCDBBC">
    <w:name w:val="701422A4569B46869E5EB0FFD2FCDBBC"/>
    <w:rsid w:val="004460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9D7F712CF456E94EB72EC909878A35">
    <w:name w:val="6AB9D7F712CF456E94EB72EC909878A3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22583510D0534D4D9122526467039212">
    <w:name w:val="22583510D0534D4D9122526467039212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B8EDAEC7845C8B69D223036D77474">
    <w:name w:val="E92B8EDAEC7845C8B69D223036D77474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8C5554E304817B5F689AA3B94D86A">
    <w:name w:val="BA38C5554E304817B5F689AA3B94D86A"/>
    <w:rsid w:val="004460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740F5D33D4C6192016C4D7E22FC92">
    <w:name w:val="501740F5D33D4C6192016C4D7E22FC92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07CBD356448A593606EC397FE5918">
    <w:name w:val="8EA07CBD356448A593606EC397FE5918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C431A558A4491A35D0E0316582015">
    <w:name w:val="B41C431A558A4491A35D0E031658201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E5FB8E4374D33AB86C3CB6965820B">
    <w:name w:val="0E3E5FB8E4374D33AB86C3CB6965820B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C56D402BB4C57A041A3C4FECE3DA2">
    <w:name w:val="335C56D402BB4C57A041A3C4FECE3DA2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5FD723B9C4E3C9C7A281F0387A925">
    <w:name w:val="6875FD723B9C4E3C9C7A281F0387A92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B32005CC64FEC872FF76C9DE9C185">
    <w:name w:val="AF6B32005CC64FEC872FF76C9DE9C18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CD5015C454C83A1FC705FECDFBE5F">
    <w:name w:val="ECBCD5015C454C83A1FC705FECDFBE5F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95213DA034F35ACF7237CF1BF7535">
    <w:name w:val="3EE95213DA034F35ACF7237CF1BF753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630C897FD4B65B2BA7792193229A3">
    <w:name w:val="798630C897FD4B65B2BA7792193229A3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9C87FCDAA45039379426020E277A2">
    <w:name w:val="2309C87FCDAA45039379426020E277A2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FCBAC05A3482A9F4E4097952A744C">
    <w:name w:val="FC5FCBAC05A3482A9F4E4097952A744C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598E7A7094784B5EE2F9C59F155E3">
    <w:name w:val="F9C598E7A7094784B5EE2F9C59F155E3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CA4CFE8CF4838A49F0EAC5A121E68">
    <w:name w:val="7CBCA4CFE8CF4838A49F0EAC5A121E68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9809B85EE4E5F8E9E3253CE26AD70">
    <w:name w:val="6739809B85EE4E5F8E9E3253CE26AD70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58DAB720B46ADB2A6C5CDE59B5AE8">
    <w:name w:val="55758DAB720B46ADB2A6C5CDE59B5AE8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0B4C0E84D4D8FBA0E55AC151AAABA">
    <w:name w:val="B9B0B4C0E84D4D8FBA0E55AC151AAABA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8EB18FF6F48DF8A1D7FA00045120E">
    <w:name w:val="07C8EB18FF6F48DF8A1D7FA00045120E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D34D98B034BD2A2C36A3CAC4FD69C">
    <w:name w:val="350D34D98B034BD2A2C36A3CAC4FD69C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6048B9A8044F394415587B95662FA">
    <w:name w:val="67D6048B9A8044F394415587B95662FA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08187DE5E747D8B70B3B47F19CF3FD">
    <w:name w:val="FE08187DE5E747D8B70B3B47F19CF3FD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5913D2F19414B8C8DE91437E025B5">
    <w:name w:val="7AE5913D2F19414B8C8DE91437E025B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A0F2DD1CA4F64B3CD5A6A355F38C5">
    <w:name w:val="1FFA0F2DD1CA4F64B3CD5A6A355F38C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B3C2669C449AC96413B6CF8E875FA">
    <w:name w:val="BFEB3C2669C449AC96413B6CF8E875FA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F42F3C0C64AE5BAF42EB7780F232D">
    <w:name w:val="7C5F42F3C0C64AE5BAF42EB7780F232D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3EC1D30D747EF86B4200BE35482A0">
    <w:name w:val="E153EC1D30D747EF86B4200BE35482A0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8273AEC364A5A8B72A700A1B5A95C">
    <w:name w:val="7858273AEC364A5A8B72A700A1B5A95C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479D2B85344418ECA2D1C91E8D2F2">
    <w:name w:val="F30479D2B85344418ECA2D1C91E8D2F2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EF75E8E4548E4A64FE19E9D305266">
    <w:name w:val="876EF75E8E4548E4A64FE19E9D305266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B3325D85C491CAA1876D437E26FBE">
    <w:name w:val="4B1B3325D85C491CAA1876D437E26FBE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B4337C137419090A6D5944B48BB63">
    <w:name w:val="93CB4337C137419090A6D5944B48BB63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04588F624438C8EDF41602683449E">
    <w:name w:val="42004588F624438C8EDF41602683449E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3FC748B084EF0B4C69EE7C08D05CD">
    <w:name w:val="21A3FC748B084EF0B4C69EE7C08D05CD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5E20989B0440BDBD09CD29BDDBF499">
    <w:name w:val="895E20989B0440BDBD09CD29BDDBF499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C565A5FA44CCFAD1DDDAE40046F38">
    <w:name w:val="44FC565A5FA44CCFAD1DDDAE40046F38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F63B8BCE44253A1369B066DE913CE">
    <w:name w:val="593F63B8BCE44253A1369B066DE913CE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1CECF41B64533933073C41F468575">
    <w:name w:val="0781CECF41B64533933073C41F46857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1DF19CB2F4F27AFABC45BDA195282">
    <w:name w:val="0911DF19CB2F4F27AFABC45BDA195282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06376904345AE8FC12194A8AF64F0">
    <w:name w:val="6E006376904345AE8FC12194A8AF64F0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079B9679B4A188A478376D8043655">
    <w:name w:val="8F0079B9679B4A188A478376D8043655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C168F5665473CAB360B0DCA4C605D">
    <w:name w:val="A1CC168F5665473CAB360B0DCA4C605D"/>
    <w:rsid w:val="00A51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D51AABF014F968FA96D1F60ADD4A3">
    <w:name w:val="6DFD51AABF014F968FA96D1F60ADD4A3"/>
    <w:rsid w:val="00A84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8181DF849402F9D355CE7750EFF4F">
    <w:name w:val="A968181DF849402F9D355CE7750EFF4F"/>
    <w:rsid w:val="00A84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702347CE140FCA85E9D91F9FCDFA5">
    <w:name w:val="772702347CE140FCA85E9D91F9FCDFA5"/>
    <w:rsid w:val="00A84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41502DB00422CB8CF8C92A0EFE063">
    <w:name w:val="32141502DB00422CB8CF8C92A0EFE063"/>
    <w:rsid w:val="00A84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006C145F5A4160B7BCD5D552BC153C">
    <w:name w:val="0C006C145F5A4160B7BCD5D552BC153C"/>
    <w:rsid w:val="00A84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49D802821472CAAC2C0458081A2E2">
    <w:name w:val="49C49D802821472CAAC2C0458081A2E2"/>
    <w:rsid w:val="00A841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3600F-0A80-47B8-AA01-28B995109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47</TotalTime>
  <Pages>5</Pages>
  <Words>1087</Words>
  <Characters>6417</Characters>
  <Application>Microsoft Office Word</Application>
  <DocSecurity>0</DocSecurity>
  <Lines>53</Lines>
  <Paragraphs>14</Paragraphs>
  <ScaleCrop>false</ScaleCrop>
  <Company>TENDERA partners, s.r.o.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11</cp:revision>
  <cp:lastPrinted>2019-12-09T09:19:00Z</cp:lastPrinted>
  <dcterms:created xsi:type="dcterms:W3CDTF">2025-10-03T20:36:00Z</dcterms:created>
  <dcterms:modified xsi:type="dcterms:W3CDTF">2025-10-09T13:14:00Z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