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63139C4" w:rsidR="000502B4" w:rsidRPr="001C06A0" w:rsidRDefault="000502B4" w:rsidP="008309D1">
      <w:pPr>
        <w:pStyle w:val="Nzev"/>
        <w:spacing w:line="276" w:lineRule="auto"/>
        <w:rPr>
          <w:caps/>
          <w:sz w:val="40"/>
        </w:rPr>
      </w:pPr>
      <w:r w:rsidRPr="001C06A0">
        <w:rPr>
          <w:caps/>
          <w:sz w:val="40"/>
        </w:rPr>
        <w:t xml:space="preserve">příloha č. </w:t>
      </w:r>
      <w:r w:rsidR="00494E93" w:rsidRPr="001C06A0">
        <w:rPr>
          <w:caps/>
          <w:sz w:val="40"/>
        </w:rPr>
        <w:t>3</w:t>
      </w:r>
      <w:r w:rsidR="007811AB" w:rsidRPr="001C06A0">
        <w:rPr>
          <w:caps/>
          <w:sz w:val="40"/>
        </w:rPr>
        <w:t>.</w:t>
      </w:r>
      <w:r w:rsidR="00961FB6" w:rsidRPr="001C06A0">
        <w:rPr>
          <w:caps/>
          <w:sz w:val="40"/>
        </w:rPr>
        <w:t>2</w:t>
      </w:r>
      <w:r w:rsidRPr="001C06A0">
        <w:rPr>
          <w:caps/>
          <w:sz w:val="40"/>
        </w:rPr>
        <w:t xml:space="preserve"> zadávací dokumentace</w:t>
      </w:r>
    </w:p>
    <w:p w14:paraId="2A6C22EB" w14:textId="17940EB5" w:rsidR="00393720" w:rsidRPr="001C06A0" w:rsidRDefault="00494E93" w:rsidP="008309D1">
      <w:pPr>
        <w:pStyle w:val="Nzev"/>
        <w:spacing w:line="276" w:lineRule="auto"/>
        <w:rPr>
          <w:caps/>
          <w:sz w:val="40"/>
        </w:rPr>
      </w:pPr>
      <w:r w:rsidRPr="001C06A0">
        <w:rPr>
          <w:caps/>
          <w:sz w:val="40"/>
        </w:rPr>
        <w:t>technická specifikace předmětu veřejné zakázky</w:t>
      </w:r>
    </w:p>
    <w:p w14:paraId="4D5BC394" w14:textId="77777777" w:rsidR="0060399C" w:rsidRDefault="0060399C" w:rsidP="007811AB">
      <w:pPr>
        <w:pStyle w:val="Nzev"/>
        <w:spacing w:line="276" w:lineRule="auto"/>
        <w:rPr>
          <w:caps/>
          <w:sz w:val="28"/>
          <w:szCs w:val="28"/>
        </w:rPr>
      </w:pPr>
    </w:p>
    <w:p w14:paraId="1732DE52" w14:textId="60928C6E" w:rsidR="007811AB" w:rsidRPr="001C06A0" w:rsidRDefault="004328CA" w:rsidP="007811AB">
      <w:pPr>
        <w:pStyle w:val="Nzev"/>
        <w:spacing w:line="276" w:lineRule="auto"/>
        <w:rPr>
          <w:caps/>
          <w:sz w:val="28"/>
          <w:szCs w:val="28"/>
        </w:rPr>
      </w:pPr>
      <w:r w:rsidRPr="001C06A0">
        <w:rPr>
          <w:caps/>
          <w:sz w:val="28"/>
          <w:szCs w:val="28"/>
        </w:rPr>
        <w:t xml:space="preserve">část </w:t>
      </w:r>
      <w:r w:rsidR="00961FB6" w:rsidRPr="001C06A0">
        <w:rPr>
          <w:caps/>
          <w:sz w:val="28"/>
          <w:szCs w:val="28"/>
        </w:rPr>
        <w:t>2</w:t>
      </w:r>
      <w:r w:rsidR="004559EA">
        <w:rPr>
          <w:caps/>
          <w:sz w:val="28"/>
          <w:szCs w:val="28"/>
        </w:rPr>
        <w:t xml:space="preserve"> </w:t>
      </w:r>
      <w:r w:rsidRPr="001C06A0">
        <w:rPr>
          <w:caps/>
          <w:sz w:val="28"/>
          <w:szCs w:val="28"/>
        </w:rPr>
        <w:t xml:space="preserve"> - </w:t>
      </w:r>
      <w:r w:rsidR="00A666F1" w:rsidRPr="001C06A0">
        <w:rPr>
          <w:caps/>
          <w:sz w:val="28"/>
          <w:szCs w:val="28"/>
        </w:rPr>
        <w:t>Flash Chromatografie s UV-VIS + ELS detekcí</w:t>
      </w:r>
      <w:r w:rsidR="001C06A0" w:rsidRPr="001C06A0">
        <w:rPr>
          <w:caps/>
          <w:sz w:val="28"/>
          <w:szCs w:val="28"/>
        </w:rPr>
        <w:t xml:space="preserve"> a HPTLC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C16997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E54D740" w:rsidR="000D388A" w:rsidRPr="001228FF" w:rsidRDefault="00127E29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1228FF">
              <w:rPr>
                <w:rFonts w:asciiTheme="majorHAnsi" w:hAnsiTheme="majorHAnsi" w:cstheme="majorHAnsi"/>
                <w:b/>
              </w:rPr>
              <w:t>Genetia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228FF">
              <w:rPr>
                <w:rFonts w:asciiTheme="majorHAnsi" w:hAnsiTheme="majorHAnsi" w:cstheme="majorHAnsi"/>
                <w:b/>
              </w:rPr>
              <w:t>production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s.r.o. – Inovace procesu výroby a plnění léčebného konopného extrak</w:t>
            </w:r>
            <w:r w:rsidR="001228FF" w:rsidRPr="001228FF">
              <w:rPr>
                <w:rFonts w:asciiTheme="majorHAnsi" w:hAnsiTheme="majorHAnsi" w:cstheme="majorHAnsi"/>
                <w:b/>
              </w:rPr>
              <w:t>tu</w:t>
            </w:r>
          </w:p>
        </w:tc>
      </w:tr>
      <w:tr w:rsidR="00990586" w:rsidRPr="00C16997" w14:paraId="6BECB999" w14:textId="77777777" w:rsidTr="54A9FA29">
        <w:tc>
          <w:tcPr>
            <w:tcW w:w="3114" w:type="dxa"/>
          </w:tcPr>
          <w:p w14:paraId="48E215BE" w14:textId="1F41A144" w:rsidR="00990586" w:rsidRPr="00C16997" w:rsidRDefault="00990586" w:rsidP="009905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3EC24C9" w:rsidR="00990586" w:rsidRPr="001228FF" w:rsidRDefault="00990586" w:rsidP="009905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990586" w:rsidRPr="00C16997" w14:paraId="16E049F7" w14:textId="77777777" w:rsidTr="54A9FA29">
        <w:tc>
          <w:tcPr>
            <w:tcW w:w="3114" w:type="dxa"/>
          </w:tcPr>
          <w:p w14:paraId="73991392" w14:textId="093DACF0" w:rsidR="00990586" w:rsidRPr="00C16997" w:rsidRDefault="00990586" w:rsidP="009905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E5C8498" w:rsidR="00990586" w:rsidRPr="001228FF" w:rsidRDefault="00990586" w:rsidP="009905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228F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35753E9D" w14:textId="2A2EED82" w:rsidR="00914A8A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Pr="00031D00">
        <w:rPr>
          <w:rFonts w:asciiTheme="majorHAnsi" w:hAnsiTheme="majorHAnsi" w:cstheme="majorBidi"/>
        </w:rPr>
        <w:t>nov</w:t>
      </w:r>
      <w:r w:rsidR="00F16FC0" w:rsidRPr="00031D00">
        <w:rPr>
          <w:rFonts w:asciiTheme="majorHAnsi" w:hAnsiTheme="majorHAnsi" w:cstheme="majorBidi"/>
        </w:rPr>
        <w:t>é</w:t>
      </w:r>
      <w:r w:rsidRPr="00031D00">
        <w:rPr>
          <w:rFonts w:asciiTheme="majorHAnsi" w:hAnsiTheme="majorHAnsi" w:cstheme="majorBidi"/>
        </w:rPr>
        <w:t xml:space="preserve"> výrobní </w:t>
      </w:r>
      <w:proofErr w:type="gramStart"/>
      <w:r w:rsidRPr="00031D00">
        <w:rPr>
          <w:rFonts w:asciiTheme="majorHAnsi" w:hAnsiTheme="majorHAnsi" w:cstheme="majorBidi"/>
        </w:rPr>
        <w:t xml:space="preserve">technologie - </w:t>
      </w:r>
      <w:r w:rsidR="00A666F1" w:rsidRPr="00031D00">
        <w:rPr>
          <w:rFonts w:asciiTheme="majorHAnsi" w:hAnsiTheme="majorHAnsi" w:cstheme="majorBidi"/>
          <w:b/>
          <w:bCs/>
        </w:rPr>
        <w:t>Flash</w:t>
      </w:r>
      <w:proofErr w:type="gramEnd"/>
      <w:r w:rsidR="00A666F1" w:rsidRPr="00031D00">
        <w:rPr>
          <w:rFonts w:asciiTheme="majorHAnsi" w:hAnsiTheme="majorHAnsi" w:cstheme="majorBidi"/>
          <w:b/>
          <w:bCs/>
        </w:rPr>
        <w:t xml:space="preserve"> Chromatografie s UV-VIS + ELS detekcí</w:t>
      </w:r>
      <w:r w:rsidR="001C06A0" w:rsidRPr="00031D00">
        <w:rPr>
          <w:rFonts w:asciiTheme="majorHAnsi" w:hAnsiTheme="majorHAnsi" w:cstheme="majorBidi"/>
          <w:b/>
          <w:bCs/>
        </w:rPr>
        <w:t xml:space="preserve"> a Vysokoúčinná</w:t>
      </w:r>
      <w:r w:rsidR="0060399C" w:rsidRPr="00031D00">
        <w:rPr>
          <w:rFonts w:asciiTheme="majorHAnsi" w:hAnsiTheme="majorHAnsi" w:cstheme="majorBidi"/>
          <w:b/>
          <w:bCs/>
        </w:rPr>
        <w:t xml:space="preserve"> tenkovrstvá</w:t>
      </w:r>
      <w:r w:rsidR="0060399C" w:rsidRPr="00F16FC0">
        <w:rPr>
          <w:rFonts w:asciiTheme="majorHAnsi" w:hAnsiTheme="majorHAnsi" w:cstheme="majorBidi"/>
          <w:b/>
          <w:bCs/>
        </w:rPr>
        <w:t xml:space="preserve"> chromatografie (</w:t>
      </w:r>
      <w:proofErr w:type="spellStart"/>
      <w:r w:rsidR="0060399C" w:rsidRPr="00F16FC0">
        <w:rPr>
          <w:rFonts w:asciiTheme="majorHAnsi" w:hAnsiTheme="majorHAnsi" w:cstheme="majorBidi"/>
          <w:b/>
          <w:bCs/>
        </w:rPr>
        <w:t>High</w:t>
      </w:r>
      <w:proofErr w:type="spellEnd"/>
      <w:r w:rsidR="0060399C" w:rsidRPr="00F16FC0">
        <w:rPr>
          <w:rFonts w:asciiTheme="majorHAnsi" w:hAnsiTheme="majorHAnsi" w:cstheme="majorBidi"/>
          <w:b/>
          <w:bCs/>
        </w:rPr>
        <w:t xml:space="preserve"> Performance </w:t>
      </w:r>
      <w:proofErr w:type="spellStart"/>
      <w:r w:rsidR="0060399C" w:rsidRPr="00F16FC0">
        <w:rPr>
          <w:rFonts w:asciiTheme="majorHAnsi" w:hAnsiTheme="majorHAnsi" w:cstheme="majorBidi"/>
          <w:b/>
          <w:bCs/>
        </w:rPr>
        <w:t>thin</w:t>
      </w:r>
      <w:proofErr w:type="spellEnd"/>
      <w:r w:rsidR="0060399C" w:rsidRPr="00F16FC0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60399C" w:rsidRPr="00F16FC0">
        <w:rPr>
          <w:rFonts w:asciiTheme="majorHAnsi" w:hAnsiTheme="majorHAnsi" w:cstheme="majorBidi"/>
          <w:b/>
          <w:bCs/>
        </w:rPr>
        <w:t>Layer</w:t>
      </w:r>
      <w:proofErr w:type="spellEnd"/>
      <w:r w:rsidR="0060399C" w:rsidRPr="00F16FC0">
        <w:rPr>
          <w:rFonts w:asciiTheme="majorHAnsi" w:hAnsiTheme="majorHAnsi" w:cstheme="majorBidi"/>
          <w:b/>
          <w:bCs/>
        </w:rPr>
        <w:t xml:space="preserve"> </w:t>
      </w:r>
      <w:proofErr w:type="spellStart"/>
      <w:proofErr w:type="gramStart"/>
      <w:r w:rsidR="0060399C" w:rsidRPr="00F16FC0">
        <w:rPr>
          <w:rFonts w:asciiTheme="majorHAnsi" w:hAnsiTheme="majorHAnsi" w:cstheme="majorBidi"/>
          <w:b/>
          <w:bCs/>
        </w:rPr>
        <w:t>Chromatography</w:t>
      </w:r>
      <w:proofErr w:type="spellEnd"/>
      <w:r w:rsidR="0060399C" w:rsidRPr="00F16FC0">
        <w:rPr>
          <w:rFonts w:asciiTheme="majorHAnsi" w:hAnsiTheme="majorHAnsi" w:cstheme="majorBidi"/>
          <w:b/>
          <w:bCs/>
        </w:rPr>
        <w:t xml:space="preserve"> - </w:t>
      </w:r>
      <w:r w:rsidR="001C06A0" w:rsidRPr="00F16FC0">
        <w:rPr>
          <w:rFonts w:asciiTheme="majorHAnsi" w:hAnsiTheme="majorHAnsi" w:cstheme="majorBidi"/>
          <w:b/>
          <w:bCs/>
        </w:rPr>
        <w:t>HPTLC</w:t>
      </w:r>
      <w:proofErr w:type="gramEnd"/>
      <w:r w:rsidRPr="4D7A93C3">
        <w:rPr>
          <w:rFonts w:asciiTheme="majorHAnsi" w:hAnsiTheme="majorHAnsi" w:cstheme="majorBidi"/>
        </w:rPr>
        <w:t xml:space="preserve"> 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0CD07DC2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914A8A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4A3B26E9" w14:textId="77777777" w:rsidR="00111506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zařízení splňuje nebo nesplňuje tento požadavek. </w:t>
      </w:r>
    </w:p>
    <w:p w14:paraId="15E71D76" w14:textId="31209685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>Dále účastník uvede</w:t>
      </w:r>
      <w:r w:rsidRPr="00C16997">
        <w:rPr>
          <w:rFonts w:asciiTheme="majorHAnsi" w:hAnsiTheme="majorHAnsi" w:cstheme="majorHAnsi"/>
          <w:b/>
        </w:rPr>
        <w:t xml:space="preserve"> výrobce a </w:t>
      </w:r>
      <w:r w:rsidRPr="00F16FC0">
        <w:rPr>
          <w:rFonts w:asciiTheme="majorHAnsi" w:hAnsiTheme="majorHAnsi" w:cstheme="majorHAnsi"/>
          <w:b/>
        </w:rPr>
        <w:t>typové označení nabízeného zařízení</w:t>
      </w:r>
      <w:r w:rsidRPr="00F16FC0">
        <w:rPr>
          <w:rFonts w:asciiTheme="majorHAnsi" w:hAnsiTheme="majorHAnsi" w:cstheme="majorHAnsi"/>
        </w:rPr>
        <w:t xml:space="preserve"> a </w:t>
      </w:r>
      <w:r w:rsidRPr="00F16FC0">
        <w:rPr>
          <w:rFonts w:asciiTheme="majorHAnsi" w:hAnsiTheme="majorHAnsi" w:cstheme="majorHAnsi"/>
          <w:b/>
        </w:rPr>
        <w:t>cenovou kalkulaci</w:t>
      </w:r>
      <w:r w:rsidRPr="00F16FC0">
        <w:rPr>
          <w:rFonts w:asciiTheme="majorHAnsi" w:hAnsiTheme="majorHAnsi" w:cstheme="majorHAnsi"/>
        </w:rPr>
        <w:t>, kterou se stanoví nabídková cena účastníka</w:t>
      </w:r>
      <w:r w:rsidRPr="00F16FC0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7532141C" w:rsidR="00494E93" w:rsidRPr="00C16997" w:rsidRDefault="00995A1A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995A1A">
        <w:rPr>
          <w:rFonts w:asciiTheme="majorHAnsi" w:hAnsiTheme="majorHAnsi" w:cstheme="majorHAnsi"/>
          <w:b/>
          <w:u w:val="single"/>
        </w:rPr>
        <w:t>Flash Chromatografie s UV-VIS + ELS detekcí</w:t>
      </w:r>
      <w:r w:rsidR="004559EA">
        <w:rPr>
          <w:rFonts w:asciiTheme="majorHAnsi" w:hAnsiTheme="majorHAnsi" w:cstheme="majorHAnsi"/>
          <w:b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985"/>
        <w:gridCol w:w="3656"/>
      </w:tblGrid>
      <w:tr w:rsidR="00494E93" w:rsidRPr="00C16997" w14:paraId="65EFFE02" w14:textId="77777777" w:rsidTr="000953A6">
        <w:trPr>
          <w:tblHeader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43D4C" w:rsidRPr="00C16997" w14:paraId="40F02034" w14:textId="77777777" w:rsidTr="000953A6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06AC4" w14:textId="59CBA65B" w:rsidR="00543D4C" w:rsidRPr="00543D4C" w:rsidRDefault="00543D4C" w:rsidP="00543D4C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43D4C">
              <w:rPr>
                <w:rFonts w:asciiTheme="majorHAnsi" w:hAnsiTheme="majorHAnsi" w:cstheme="majorHAnsi"/>
                <w:b/>
                <w:bCs/>
              </w:rPr>
              <w:t>Chromatografický výkon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BECB" w14:textId="77777777" w:rsidR="00543D4C" w:rsidRDefault="00543D4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14F61" w:rsidRPr="00C16997" w14:paraId="208246FD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714B5222" w:rsidR="00914F61" w:rsidRPr="000953A6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953A6">
              <w:rPr>
                <w:rFonts w:asciiTheme="majorHAnsi" w:hAnsiTheme="majorHAnsi" w:cstheme="majorHAnsi"/>
              </w:rPr>
              <w:t>Maximální průtok min. 250 ml/min při maximálním tlaku min. 50 bar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1F93D63A" w:rsidR="00914F61" w:rsidRPr="000953A6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7437589"/>
            <w:placeholder>
              <w:docPart w:val="93C57700C29641479A55B48C7DD42EAE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1005CE93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4F328162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770D3AFD" w:rsidR="00914F61" w:rsidRPr="000953A6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2806D5">
              <w:rPr>
                <w:rFonts w:asciiTheme="majorHAnsi" w:hAnsiTheme="majorHAnsi" w:cstheme="majorHAnsi"/>
              </w:rPr>
              <w:t>ezávislé solventní linky s možností automatického přepínání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75C1F55D" w:rsidR="00914F61" w:rsidRPr="000953A6" w:rsidRDefault="008F7A72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914F61">
              <w:rPr>
                <w:rFonts w:asciiTheme="majorHAnsi" w:hAnsiTheme="majorHAnsi" w:cstheme="majorHAnsi"/>
              </w:rPr>
              <w:t>in. 4 ks</w:t>
            </w:r>
          </w:p>
        </w:tc>
        <w:sdt>
          <w:sdtPr>
            <w:rPr>
              <w:rFonts w:asciiTheme="majorHAnsi" w:hAnsiTheme="majorHAnsi" w:cstheme="majorHAnsi"/>
            </w:rPr>
            <w:id w:val="-966664074"/>
            <w:placeholder>
              <w:docPart w:val="FD3A49C41DD24DBBB8EE363579D61161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3645AC1B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914F61" w:rsidRPr="00C16997" w14:paraId="37884E53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7F8F" w14:textId="720958E3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1420C">
              <w:rPr>
                <w:rFonts w:asciiTheme="majorHAnsi" w:hAnsiTheme="majorHAnsi" w:cstheme="majorHAnsi"/>
              </w:rPr>
              <w:t xml:space="preserve">Podpora více režimů gradientů: binární, lineární, krokový i </w:t>
            </w:r>
            <w:proofErr w:type="spellStart"/>
            <w:r w:rsidRPr="00D1420C">
              <w:rPr>
                <w:rFonts w:asciiTheme="majorHAnsi" w:hAnsiTheme="majorHAnsi" w:cstheme="majorHAnsi"/>
              </w:rPr>
              <w:t>izokratický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9353" w14:textId="3624D90E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352995721"/>
            <w:placeholder>
              <w:docPart w:val="9C955CF8D5A341118880945F3D243BD2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9B318" w14:textId="42D9B92B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7C0C80F7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C089" w14:textId="2EA4E6C8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1420C">
              <w:rPr>
                <w:rFonts w:asciiTheme="majorHAnsi" w:hAnsiTheme="majorHAnsi" w:cstheme="majorHAnsi"/>
              </w:rPr>
              <w:t>Automatické zavádění kapalných vzorků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12DAC" w14:textId="3EA7BE69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66717767"/>
            <w:placeholder>
              <w:docPart w:val="6A258C3CEFDC4CC38B07B107DE989FA8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E205FC" w14:textId="6AF9F828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64305084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7A021" w14:textId="25DB3354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913FC">
              <w:rPr>
                <w:rFonts w:asciiTheme="majorHAnsi" w:hAnsiTheme="majorHAnsi" w:cstheme="majorHAnsi"/>
              </w:rPr>
              <w:t>možnost rozšíření o zavaděč pevných vzorků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6D307" w14:textId="44409132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02884488"/>
            <w:placeholder>
              <w:docPart w:val="695A2F0EDB7240C4998E21FC61B2D659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4A807F" w14:textId="235073CD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35DFF9D5" w14:textId="77777777" w:rsidTr="001979CA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35C40" w14:textId="31A75F0C" w:rsidR="00914F61" w:rsidRPr="00D22D9F" w:rsidRDefault="00914F61" w:rsidP="00914F6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22D9F">
              <w:rPr>
                <w:rFonts w:asciiTheme="majorHAnsi" w:hAnsiTheme="majorHAnsi" w:cstheme="majorHAnsi"/>
                <w:b/>
                <w:bCs/>
              </w:rPr>
              <w:t>Detekce a vyhodnocení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D5AB" w14:textId="77777777" w:rsidR="00914F61" w:rsidRPr="00C16997" w:rsidRDefault="00914F61" w:rsidP="00914F61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4636C9" w:rsidRPr="00C16997" w14:paraId="0EBA3147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C876E" w14:textId="2332C62E" w:rsidR="004636C9" w:rsidRPr="00D1420C" w:rsidRDefault="004636C9" w:rsidP="004636C9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D2172">
              <w:rPr>
                <w:rFonts w:asciiTheme="majorHAnsi" w:hAnsiTheme="majorHAnsi" w:cstheme="majorHAnsi"/>
              </w:rPr>
              <w:t xml:space="preserve">UV-VIS detekce rozsah vlnových délek 200–800 </w:t>
            </w:r>
            <w:proofErr w:type="spellStart"/>
            <w:r w:rsidRPr="000D2172"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46A17" w14:textId="576A9A46" w:rsidR="004636C9" w:rsidRPr="00D1420C" w:rsidRDefault="004636C9" w:rsidP="004636C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3330447"/>
            <w:placeholder>
              <w:docPart w:val="99CE3D1BA1C748AEA43A1FAB0B132467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16DA1C" w14:textId="29366755" w:rsidR="004636C9" w:rsidRPr="00C16997" w:rsidRDefault="004636C9" w:rsidP="004636C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3309FC22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51F92" w14:textId="4F83C563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D2172">
              <w:rPr>
                <w:rFonts w:asciiTheme="majorHAnsi" w:hAnsiTheme="majorHAnsi" w:cstheme="majorHAnsi"/>
              </w:rPr>
              <w:t>Funkce simultánního skenování všech vlnových délek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8E36E" w14:textId="7C0EF6D7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772019822"/>
            <w:placeholder>
              <w:docPart w:val="98EBBA05D6E641DF87D29A1258966498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B9C010" w14:textId="57EEC0BD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6A45EFB8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E6264" w14:textId="77777777" w:rsidR="00914F61" w:rsidRPr="000D2172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D2172">
              <w:rPr>
                <w:rFonts w:asciiTheme="majorHAnsi" w:hAnsiTheme="majorHAnsi" w:cstheme="majorHAnsi"/>
              </w:rPr>
              <w:t xml:space="preserve">ELS detekce (evaporační </w:t>
            </w:r>
            <w:proofErr w:type="spellStart"/>
            <w:r w:rsidRPr="000D2172">
              <w:rPr>
                <w:rFonts w:asciiTheme="majorHAnsi" w:hAnsiTheme="majorHAnsi" w:cstheme="majorHAnsi"/>
              </w:rPr>
              <w:t>light</w:t>
            </w:r>
            <w:proofErr w:type="spellEnd"/>
            <w:r w:rsidRPr="000D217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D2172">
              <w:rPr>
                <w:rFonts w:asciiTheme="majorHAnsi" w:hAnsiTheme="majorHAnsi" w:cstheme="majorHAnsi"/>
              </w:rPr>
              <w:t>scattering</w:t>
            </w:r>
            <w:proofErr w:type="spellEnd"/>
            <w:r w:rsidRPr="000D2172">
              <w:rPr>
                <w:rFonts w:asciiTheme="majorHAnsi" w:hAnsiTheme="majorHAnsi" w:cstheme="majorHAnsi"/>
              </w:rPr>
              <w:t xml:space="preserve">) pro </w:t>
            </w:r>
            <w:proofErr w:type="spellStart"/>
            <w:r w:rsidRPr="000D2172">
              <w:rPr>
                <w:rFonts w:asciiTheme="majorHAnsi" w:hAnsiTheme="majorHAnsi" w:cstheme="majorHAnsi"/>
              </w:rPr>
              <w:t>nechromoforové</w:t>
            </w:r>
            <w:proofErr w:type="spellEnd"/>
            <w:r w:rsidRPr="000D2172">
              <w:rPr>
                <w:rFonts w:asciiTheme="majorHAnsi" w:hAnsiTheme="majorHAnsi" w:cstheme="majorHAnsi"/>
              </w:rPr>
              <w:t xml:space="preserve"> sloučeniny, zajišťující širší možnosti</w:t>
            </w:r>
          </w:p>
          <w:p w14:paraId="0A32ACB3" w14:textId="57A14ADA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D2172">
              <w:rPr>
                <w:rFonts w:asciiTheme="majorHAnsi" w:hAnsiTheme="majorHAnsi" w:cstheme="majorHAnsi"/>
              </w:rPr>
              <w:t>analýzy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7FE02" w14:textId="6520817A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86139641"/>
            <w:placeholder>
              <w:docPart w:val="5A2EE3E09E2541B8B7E2E1CEFA13C70E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8684C" w14:textId="4CE432DD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D4F0B" w:rsidRPr="00C16997" w14:paraId="4A1B3924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C0D94" w14:textId="65AF9225" w:rsidR="009D4F0B" w:rsidRPr="00D1420C" w:rsidRDefault="009D4F0B" w:rsidP="009D4F0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C50E5">
              <w:rPr>
                <w:rFonts w:asciiTheme="majorHAnsi" w:hAnsiTheme="majorHAnsi" w:cstheme="majorHAnsi"/>
              </w:rPr>
              <w:t>Maximální ztráta vzorku při ELS detekci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0E5">
              <w:rPr>
                <w:rFonts w:asciiTheme="majorHAnsi" w:hAnsiTheme="majorHAnsi" w:cstheme="majorHAnsi"/>
              </w:rPr>
              <w:t xml:space="preserve">35 </w:t>
            </w:r>
            <w:proofErr w:type="spellStart"/>
            <w:r w:rsidRPr="00AC50E5">
              <w:rPr>
                <w:rFonts w:asciiTheme="majorHAnsi" w:hAnsiTheme="majorHAnsi" w:cstheme="majorHAnsi"/>
              </w:rPr>
              <w:t>μl</w:t>
            </w:r>
            <w:proofErr w:type="spellEnd"/>
            <w:r w:rsidRPr="00AC50E5">
              <w:rPr>
                <w:rFonts w:asciiTheme="majorHAnsi" w:hAnsiTheme="majorHAnsi" w:cstheme="majorHAnsi"/>
              </w:rPr>
              <w:t>/min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A99B" w14:textId="037D002A" w:rsidR="009D4F0B" w:rsidRPr="00D1420C" w:rsidRDefault="009D4F0B" w:rsidP="009D4F0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4498743"/>
            <w:placeholder>
              <w:docPart w:val="17970FDF46794C2E9AA5A886F35215AD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5453AE" w14:textId="4A63B2E6" w:rsidR="009D4F0B" w:rsidRPr="00C16997" w:rsidRDefault="009D4F0B" w:rsidP="009D4F0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019E02ED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9F872" w14:textId="646A1BDD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C50E5">
              <w:rPr>
                <w:rFonts w:asciiTheme="majorHAnsi" w:hAnsiTheme="majorHAnsi" w:cstheme="majorHAnsi"/>
              </w:rPr>
              <w:t xml:space="preserve">Využití stlačeného vzduchu anebo dusíku jako </w:t>
            </w:r>
            <w:proofErr w:type="spellStart"/>
            <w:r w:rsidRPr="00AC50E5">
              <w:rPr>
                <w:rFonts w:asciiTheme="majorHAnsi" w:hAnsiTheme="majorHAnsi" w:cstheme="majorHAnsi"/>
              </w:rPr>
              <w:t>nebulizačního</w:t>
            </w:r>
            <w:proofErr w:type="spellEnd"/>
            <w:r w:rsidRPr="00AC50E5">
              <w:rPr>
                <w:rFonts w:asciiTheme="majorHAnsi" w:hAnsiTheme="majorHAnsi" w:cstheme="majorHAnsi"/>
              </w:rPr>
              <w:t xml:space="preserve"> plynu pro ELSD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CFE56" w14:textId="2B140A66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834134272"/>
            <w:placeholder>
              <w:docPart w:val="C96A2174C0DB4FDD9BAFE302F14E28CE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B609AD" w14:textId="11419255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3DA65909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9FCB4" w14:textId="77777777" w:rsidR="00914F61" w:rsidRPr="00D22D9F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22D9F">
              <w:rPr>
                <w:rFonts w:asciiTheme="majorHAnsi" w:hAnsiTheme="majorHAnsi" w:cstheme="majorHAnsi"/>
              </w:rPr>
              <w:t>Integrovaný automatický systém ELS bez nutnosti vlastní pumpy, bez nutnosti optimalizace a</w:t>
            </w:r>
          </w:p>
          <w:p w14:paraId="5146775C" w14:textId="6DC05D81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22D9F">
              <w:rPr>
                <w:rFonts w:asciiTheme="majorHAnsi" w:hAnsiTheme="majorHAnsi" w:cstheme="majorHAnsi"/>
              </w:rPr>
              <w:t>nastavení teploty ELS detektoru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DF112" w14:textId="3ADFC62B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327741877"/>
            <w:placeholder>
              <w:docPart w:val="7AD271BB021746859C25884BC6C96594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F6018E" w14:textId="6F4AA655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258E1EB8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B938F" w14:textId="56A48CE0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22D9F">
              <w:rPr>
                <w:rFonts w:asciiTheme="majorHAnsi" w:hAnsiTheme="majorHAnsi" w:cstheme="majorHAnsi"/>
              </w:rPr>
              <w:t>Automatické rozpoznávání stojanů na frakce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8A19A" w14:textId="35C234AA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86417050"/>
            <w:placeholder>
              <w:docPart w:val="2578313F2EB0462E9F15BBB753DB59DA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FC63D2" w14:textId="18C0C1AA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3C0509A3" w14:textId="77777777" w:rsidTr="00152292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FF783" w14:textId="49CD5A00" w:rsidR="00914F61" w:rsidRPr="00D22D9F" w:rsidRDefault="00914F61" w:rsidP="00914F6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22D9F">
              <w:rPr>
                <w:rFonts w:asciiTheme="majorHAnsi" w:hAnsiTheme="majorHAnsi" w:cstheme="majorHAnsi"/>
                <w:b/>
                <w:bCs/>
              </w:rPr>
              <w:t>Software a řízení systému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250C" w14:textId="77777777" w:rsidR="00914F61" w:rsidRPr="00C16997" w:rsidRDefault="00914F61" w:rsidP="00914F61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14F61" w:rsidRPr="00C16997" w14:paraId="0AEE8E83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97E8C" w14:textId="5AB4D72D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6948">
              <w:rPr>
                <w:rFonts w:asciiTheme="majorHAnsi" w:hAnsiTheme="majorHAnsi" w:cstheme="majorHAnsi"/>
              </w:rPr>
              <w:t>Řídicí software umožňující automatický převod TLC výsledků na gradientovou metodu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89528" w14:textId="766B3DD0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80010794"/>
            <w:placeholder>
              <w:docPart w:val="17DD60DF8CAE4F1C96C492C6101A90C0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FEE045" w14:textId="4F5674C1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1EE4E26B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DE82C" w14:textId="2C1F6112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6948">
              <w:rPr>
                <w:rFonts w:asciiTheme="majorHAnsi" w:hAnsiTheme="majorHAnsi" w:cstheme="majorHAnsi"/>
              </w:rPr>
              <w:lastRenderedPageBreak/>
              <w:t>Možnost archivace metod a výsledků, tvorby reportů a správy uživatelských účtů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088AB" w14:textId="0B2F4F86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70578080"/>
            <w:placeholder>
              <w:docPart w:val="6ABE492D7B024109A2BEE69E4EFCF2F5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17FA29" w14:textId="2556BC86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51A2088C" w14:textId="77777777" w:rsidTr="00C01A1B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60280" w14:textId="6811E392" w:rsidR="00914F61" w:rsidRPr="009B67BD" w:rsidRDefault="00914F61" w:rsidP="00914F6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B67BD">
              <w:rPr>
                <w:rFonts w:asciiTheme="majorHAnsi" w:hAnsiTheme="majorHAnsi" w:cstheme="majorHAnsi"/>
                <w:b/>
                <w:bCs/>
              </w:rPr>
              <w:t>Příslušenství a spotřební materiál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B72D" w14:textId="77777777" w:rsidR="00914F61" w:rsidRPr="00C16997" w:rsidRDefault="00914F61" w:rsidP="00914F61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14F61" w:rsidRPr="00C16997" w14:paraId="3575A543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72415" w14:textId="54E85790" w:rsidR="00914F61" w:rsidRPr="00F33DB2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33DB2">
              <w:rPr>
                <w:rFonts w:asciiTheme="majorHAnsi" w:hAnsiTheme="majorHAnsi" w:cstheme="majorHAnsi"/>
              </w:rPr>
              <w:t xml:space="preserve">Stojany pro sběr frakcí, kompatibilní se skleněnými zkumavkami o průměru </w:t>
            </w:r>
            <w:r w:rsidR="00817823">
              <w:rPr>
                <w:rFonts w:asciiTheme="majorHAnsi" w:hAnsiTheme="majorHAnsi" w:cstheme="majorHAnsi"/>
              </w:rPr>
              <w:t>min</w:t>
            </w:r>
            <w:r w:rsidRPr="00F33DB2">
              <w:rPr>
                <w:rFonts w:asciiTheme="majorHAnsi" w:hAnsiTheme="majorHAnsi" w:cstheme="majorHAnsi"/>
              </w:rPr>
              <w:t xml:space="preserve"> 1</w:t>
            </w:r>
            <w:r w:rsidR="00817823">
              <w:rPr>
                <w:rFonts w:asciiTheme="majorHAnsi" w:hAnsiTheme="majorHAnsi" w:cstheme="majorHAnsi"/>
              </w:rPr>
              <w:t>6</w:t>
            </w:r>
            <w:r w:rsidRPr="00F33DB2">
              <w:rPr>
                <w:rFonts w:asciiTheme="majorHAnsi" w:hAnsiTheme="majorHAnsi" w:cstheme="majorHAnsi"/>
              </w:rPr>
              <w:t xml:space="preserve"> mm,</w:t>
            </w:r>
          </w:p>
          <w:p w14:paraId="4C26D27D" w14:textId="7E198F51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33DB2">
              <w:rPr>
                <w:rFonts w:asciiTheme="majorHAnsi" w:hAnsiTheme="majorHAnsi" w:cstheme="majorHAnsi"/>
              </w:rPr>
              <w:t xml:space="preserve">a objemu </w:t>
            </w:r>
            <w:r w:rsidR="00817823">
              <w:rPr>
                <w:rFonts w:asciiTheme="majorHAnsi" w:hAnsiTheme="majorHAnsi" w:cstheme="majorHAnsi"/>
              </w:rPr>
              <w:t xml:space="preserve">min </w:t>
            </w:r>
            <w:r w:rsidRPr="00F33DB2">
              <w:rPr>
                <w:rFonts w:asciiTheme="majorHAnsi" w:hAnsiTheme="majorHAnsi" w:cstheme="majorHAnsi"/>
              </w:rPr>
              <w:t>2</w:t>
            </w:r>
            <w:r w:rsidR="00817823">
              <w:rPr>
                <w:rFonts w:asciiTheme="majorHAnsi" w:hAnsiTheme="majorHAnsi" w:cstheme="majorHAnsi"/>
              </w:rPr>
              <w:t>0</w:t>
            </w:r>
            <w:r w:rsidRPr="00F33DB2">
              <w:rPr>
                <w:rFonts w:asciiTheme="majorHAnsi" w:hAnsiTheme="majorHAnsi" w:cstheme="majorHAnsi"/>
              </w:rPr>
              <w:t xml:space="preserve"> ml</w:t>
            </w:r>
            <w:r w:rsidR="005508D7" w:rsidRPr="00F33DB2">
              <w:rPr>
                <w:rFonts w:asciiTheme="majorHAnsi" w:hAnsiTheme="majorHAnsi" w:cstheme="majorHAnsi"/>
              </w:rPr>
              <w:t xml:space="preserve"> vybavené systémem jednoznačné identifikace (např. RFID nebo ekvivalent)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DBBB" w14:textId="7A90BA49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3421790"/>
            <w:placeholder>
              <w:docPart w:val="2288CDABB4154C008FFCAFD7EDC00F59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AB5200" w14:textId="337B9A1E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2CA87C9F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3A33B" w14:textId="21D17E6F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66D70">
              <w:rPr>
                <w:rFonts w:asciiTheme="majorHAnsi" w:hAnsiTheme="majorHAnsi" w:cstheme="majorHAnsi"/>
              </w:rPr>
              <w:t>Platforma pro min. 4 lahve s rozpouštědly (každá o objemu až 4 l), umístěná shora přístroje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A0E1C" w14:textId="5AE4CB29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11331846"/>
            <w:placeholder>
              <w:docPart w:val="E91C7EB2B238481E9865B603D94559F7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FC35CA" w14:textId="6EE2DC23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914F61" w:rsidRPr="00C16997" w14:paraId="288F2127" w14:textId="77777777" w:rsidTr="000953A6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1EA95" w14:textId="26A746F0" w:rsidR="00914F61" w:rsidRPr="00D1420C" w:rsidRDefault="00914F61" w:rsidP="00914F61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A070E">
              <w:rPr>
                <w:rFonts w:asciiTheme="majorHAnsi" w:hAnsiTheme="majorHAnsi" w:cstheme="majorHAnsi"/>
              </w:rPr>
              <w:t>Chromatografické kolony typu C18 nebo ekvivalentn</w:t>
            </w:r>
            <w:r w:rsidR="00817823">
              <w:rPr>
                <w:rFonts w:asciiTheme="majorHAnsi" w:hAnsiTheme="majorHAnsi" w:cstheme="majorHAnsi"/>
              </w:rPr>
              <w:t>í</w:t>
            </w:r>
            <w:r w:rsidRPr="00CA070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42C7" w14:textId="1652CA40" w:rsidR="00914F61" w:rsidRPr="00D1420C" w:rsidRDefault="00914F61" w:rsidP="00914F6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80370082"/>
            <w:placeholder>
              <w:docPart w:val="156682B2D5A747F788FF310E3B0D87CE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FB8E4F" w14:textId="4CE51EEA" w:rsidR="00914F61" w:rsidRPr="00C16997" w:rsidRDefault="00914F61" w:rsidP="00914F6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26A366D6" w14:textId="1D3A67EA" w:rsidR="009B5EF5" w:rsidRPr="005F29FD" w:rsidRDefault="005F29FD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5F29FD">
        <w:rPr>
          <w:rFonts w:asciiTheme="majorHAnsi" w:hAnsiTheme="majorHAnsi" w:cstheme="majorHAnsi"/>
          <w:b/>
          <w:bCs/>
          <w:u w:val="single"/>
        </w:rPr>
        <w:t>HPTLC</w:t>
      </w:r>
      <w:r w:rsidR="004559EA">
        <w:rPr>
          <w:rFonts w:asciiTheme="majorHAnsi" w:hAnsiTheme="majorHAnsi"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588"/>
        <w:gridCol w:w="1985"/>
        <w:gridCol w:w="3656"/>
      </w:tblGrid>
      <w:tr w:rsidR="005F29FD" w:rsidRPr="00C16997" w14:paraId="7D90D211" w14:textId="77777777" w:rsidTr="00EC5D3F">
        <w:trPr>
          <w:tblHeader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051537" w14:textId="77777777" w:rsidR="005F29FD" w:rsidRPr="00C16997" w:rsidRDefault="005F29FD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0B9CF2" w14:textId="77777777" w:rsidR="005F29FD" w:rsidRPr="00C16997" w:rsidRDefault="005F29FD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F29FD" w:rsidRPr="00C16997" w14:paraId="2BCC9AC0" w14:textId="77777777" w:rsidTr="00EC5D3F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7D46E" w14:textId="3CB5B8EB" w:rsidR="005F29FD" w:rsidRPr="00543D4C" w:rsidRDefault="00720D24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20D24">
              <w:rPr>
                <w:rFonts w:asciiTheme="majorHAnsi" w:hAnsiTheme="majorHAnsi" w:cstheme="majorHAnsi"/>
                <w:b/>
                <w:bCs/>
              </w:rPr>
              <w:t>Automatický vzorkovač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5C58" w14:textId="77777777" w:rsidR="005F29FD" w:rsidRDefault="005F29FD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F29FD" w:rsidRPr="00C16997" w14:paraId="72C586AE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9781D" w14:textId="6C2D14E8" w:rsidR="005F29FD" w:rsidRPr="000953A6" w:rsidRDefault="00720D24" w:rsidP="00EC5D3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20D24">
              <w:rPr>
                <w:rFonts w:asciiTheme="majorHAnsi" w:hAnsiTheme="majorHAnsi" w:cstheme="majorHAnsi"/>
              </w:rPr>
              <w:t>Schopnost automaticky nanášet vzorky ve formě bodů, proužků nebo obdélníků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1CB7F" w14:textId="77777777" w:rsidR="005F29FD" w:rsidRPr="000953A6" w:rsidRDefault="005F29FD" w:rsidP="00EC5D3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29947343"/>
            <w:placeholder>
              <w:docPart w:val="500138B04A6E4602B304CE721D1756F3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C8B49C" w14:textId="77777777" w:rsidR="005F29FD" w:rsidRPr="00C16997" w:rsidRDefault="005F29FD" w:rsidP="00EC5D3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29FD" w:rsidRPr="00C16997" w14:paraId="7485E54E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CC264" w14:textId="5C4B61BF" w:rsidR="005F29FD" w:rsidRPr="000953A6" w:rsidRDefault="0052162B" w:rsidP="00EC5D3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2162B">
              <w:rPr>
                <w:rFonts w:asciiTheme="majorHAnsi" w:hAnsiTheme="majorHAnsi" w:cstheme="majorHAnsi"/>
              </w:rPr>
              <w:t>Kapacita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vialek</w:t>
            </w:r>
            <w:proofErr w:type="spellEnd"/>
            <w:r>
              <w:rPr>
                <w:rFonts w:asciiTheme="majorHAnsi" w:hAnsiTheme="majorHAnsi" w:cstheme="majorHAnsi"/>
              </w:rPr>
              <w:t xml:space="preserve"> (12 x 32 mm)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2F80" w14:textId="742F2713" w:rsidR="005F29FD" w:rsidRPr="000953A6" w:rsidRDefault="005F29FD" w:rsidP="00EC5D3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</w:t>
            </w:r>
            <w:r w:rsidR="00E07225">
              <w:rPr>
                <w:rFonts w:asciiTheme="majorHAnsi" w:hAnsiTheme="majorHAnsi" w:cstheme="majorHAnsi"/>
              </w:rPr>
              <w:t>6</w:t>
            </w:r>
            <w:r w:rsidR="0052162B">
              <w:rPr>
                <w:rFonts w:asciiTheme="majorHAnsi" w:hAnsiTheme="majorHAnsi" w:cstheme="majorHAnsi"/>
              </w:rPr>
              <w:t xml:space="preserve">0 </w:t>
            </w:r>
            <w:proofErr w:type="spellStart"/>
            <w:r w:rsidR="0052162B">
              <w:rPr>
                <w:rFonts w:asciiTheme="majorHAnsi" w:hAnsiTheme="majorHAnsi" w:cstheme="majorHAnsi"/>
              </w:rPr>
              <w:t>vialek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3885262"/>
            <w:placeholder>
              <w:docPart w:val="8A5BCDC1DF654C179559EF86A761870A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D0BAE" w14:textId="77777777" w:rsidR="005F29FD" w:rsidRPr="00C16997" w:rsidRDefault="005F29FD" w:rsidP="00EC5D3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2955AF" w:rsidRPr="00C16997" w14:paraId="2567E2FD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A81C6" w14:textId="671A2416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D237B">
              <w:rPr>
                <w:rFonts w:asciiTheme="majorHAnsi" w:hAnsiTheme="majorHAnsi" w:cstheme="majorHAnsi"/>
              </w:rPr>
              <w:t>Součástí dodávky musí být dávkovací stříkačka (</w:t>
            </w:r>
            <w:proofErr w:type="spellStart"/>
            <w:r w:rsidRPr="00DD237B">
              <w:rPr>
                <w:rFonts w:asciiTheme="majorHAnsi" w:hAnsiTheme="majorHAnsi" w:cstheme="majorHAnsi"/>
              </w:rPr>
              <w:t>starter</w:t>
            </w:r>
            <w:proofErr w:type="spellEnd"/>
            <w:r w:rsidRPr="00DD237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D237B">
              <w:rPr>
                <w:rFonts w:asciiTheme="majorHAnsi" w:hAnsiTheme="majorHAnsi" w:cstheme="majorHAnsi"/>
              </w:rPr>
              <w:t>kit</w:t>
            </w:r>
            <w:proofErr w:type="spellEnd"/>
            <w:r w:rsidRPr="00DD237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16278" w14:textId="0E18CBBA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16501775"/>
            <w:placeholder>
              <w:docPart w:val="20B8FD24852249CABDDF451B8B7C57F3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9B71C1" w14:textId="4AF38B00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42A854F7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BBCDE" w14:textId="7D45336D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D237B">
              <w:rPr>
                <w:rFonts w:asciiTheme="majorHAnsi" w:hAnsiTheme="majorHAnsi" w:cstheme="majorHAnsi"/>
              </w:rPr>
              <w:t>Připojení ke kompresoru (stlačený vzduch nebo dusík) s tlakem 4–6 bar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95EE0" w14:textId="1EDB34E0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22162744"/>
            <w:placeholder>
              <w:docPart w:val="8E4D11D95BD14696BB9E4DE638F63A04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798321" w14:textId="3DA21396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1D3688C8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46C48" w14:textId="56A3488C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61CB0">
              <w:rPr>
                <w:rFonts w:asciiTheme="majorHAnsi" w:hAnsiTheme="majorHAnsi" w:cstheme="majorHAnsi"/>
              </w:rPr>
              <w:t>Možnost komunikace s řídicím softwarem systému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AC4CB" w14:textId="3FF937DE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67083056"/>
            <w:placeholder>
              <w:docPart w:val="1BE3974A28FA40BC99BCAB5DAB0F1359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7C9A41" w14:textId="765C18EB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41993B8F" w14:textId="77777777" w:rsidTr="007B3792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CEB1C" w14:textId="0BDFE677" w:rsidR="002955AF" w:rsidRPr="00461CB0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61CB0">
              <w:rPr>
                <w:rFonts w:asciiTheme="majorHAnsi" w:hAnsiTheme="majorHAnsi" w:cstheme="majorHAnsi"/>
                <w:b/>
                <w:bCs/>
              </w:rPr>
              <w:t>Automatická vyvolávací komora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5D39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07026E84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23FF" w14:textId="7A592D44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4EAF">
              <w:rPr>
                <w:rFonts w:asciiTheme="majorHAnsi" w:hAnsiTheme="majorHAnsi" w:cstheme="majorHAnsi"/>
              </w:rPr>
              <w:t xml:space="preserve">Možnost plně automatického vyvolávání TLC/HPTLC desek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CF1E" w14:textId="4DF920F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58055174"/>
            <w:placeholder>
              <w:docPart w:val="A2DBA24EE3D24EACAAED15674F38F2ED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AE97CD" w14:textId="3B264EA5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44200DA1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832EB" w14:textId="19E6613B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84EAF">
              <w:rPr>
                <w:rFonts w:asciiTheme="majorHAnsi" w:hAnsiTheme="majorHAnsi" w:cstheme="majorHAnsi"/>
              </w:rPr>
              <w:t xml:space="preserve">Systém pro řízení relativní vlhkosti během vyvolávání (Humidity </w:t>
            </w:r>
            <w:proofErr w:type="spellStart"/>
            <w:r w:rsidRPr="00284EAF">
              <w:rPr>
                <w:rFonts w:asciiTheme="majorHAnsi" w:hAnsiTheme="majorHAnsi" w:cstheme="majorHAnsi"/>
              </w:rPr>
              <w:t>Control</w:t>
            </w:r>
            <w:proofErr w:type="spellEnd"/>
            <w:r w:rsidRPr="00284EA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616A5" w14:textId="69723782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34637147"/>
            <w:placeholder>
              <w:docPart w:val="1BD192759A084368ABD9368C843DED79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BF9767" w14:textId="3CF474D8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0245860C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A6525" w14:textId="53225117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21250">
              <w:rPr>
                <w:rFonts w:asciiTheme="majorHAnsi" w:hAnsiTheme="majorHAnsi" w:cstheme="majorHAnsi"/>
              </w:rPr>
              <w:t>Možnost použití solných roztoků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7105D" w14:textId="5DC874A1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29117815"/>
            <w:placeholder>
              <w:docPart w:val="D6673B698A61413B819E09D6E2B21AEC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3B840C" w14:textId="2EF45C36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5C25228F" w14:textId="77777777" w:rsidTr="00B41B46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FD8D3" w14:textId="50E25E95" w:rsidR="002955AF" w:rsidRPr="003B5E75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3B5E75">
              <w:rPr>
                <w:rFonts w:asciiTheme="majorHAnsi" w:hAnsiTheme="majorHAnsi" w:cstheme="majorHAnsi"/>
                <w:b/>
                <w:bCs/>
              </w:rPr>
              <w:lastRenderedPageBreak/>
              <w:t>Derivatizační jednotka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CBED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4AAA1FA2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8C58F" w14:textId="39F0D3CE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6578F">
              <w:rPr>
                <w:rFonts w:asciiTheme="majorHAnsi" w:hAnsiTheme="majorHAnsi" w:cstheme="majorHAnsi"/>
              </w:rPr>
              <w:t xml:space="preserve">Automatická </w:t>
            </w:r>
            <w:proofErr w:type="spellStart"/>
            <w:r w:rsidRPr="00E6578F">
              <w:rPr>
                <w:rFonts w:asciiTheme="majorHAnsi" w:hAnsiTheme="majorHAnsi" w:cstheme="majorHAnsi"/>
              </w:rPr>
              <w:t>derivatizace</w:t>
            </w:r>
            <w:proofErr w:type="spellEnd"/>
            <w:r w:rsidRPr="00E6578F">
              <w:rPr>
                <w:rFonts w:asciiTheme="majorHAnsi" w:hAnsiTheme="majorHAnsi" w:cstheme="majorHAnsi"/>
              </w:rPr>
              <w:t xml:space="preserve"> pomocí </w:t>
            </w:r>
            <w:proofErr w:type="spellStart"/>
            <w:r w:rsidRPr="00E6578F">
              <w:rPr>
                <w:rFonts w:asciiTheme="majorHAnsi" w:hAnsiTheme="majorHAnsi" w:cstheme="majorHAnsi"/>
              </w:rPr>
              <w:t>sprejovací</w:t>
            </w:r>
            <w:proofErr w:type="spellEnd"/>
            <w:r w:rsidRPr="00E6578F">
              <w:rPr>
                <w:rFonts w:asciiTheme="majorHAnsi" w:hAnsiTheme="majorHAnsi" w:cstheme="majorHAnsi"/>
              </w:rPr>
              <w:t xml:space="preserve"> technologie mikrokapiček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FDF88" w14:textId="6E2F2EBC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50100871"/>
            <w:placeholder>
              <w:docPart w:val="830D23A174B4477DBB8DD34BCAB6C750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5F4369" w14:textId="4A179130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0890D691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C5F26" w14:textId="10F7B48A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6578F">
              <w:rPr>
                <w:rFonts w:asciiTheme="majorHAnsi" w:hAnsiTheme="majorHAnsi" w:cstheme="majorHAnsi"/>
              </w:rPr>
              <w:t>Různé barevně odlišené trysky pro různé typy činidel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AEA3B" w14:textId="3D1FF6F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96401500"/>
            <w:placeholder>
              <w:docPart w:val="37F6185585824A8E8613646C7B4F96AA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D8A077" w14:textId="260C5CDA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691DAE15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1BB4C" w14:textId="458C62C0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6578F">
              <w:rPr>
                <w:rFonts w:asciiTheme="majorHAnsi" w:hAnsiTheme="majorHAnsi" w:cstheme="majorHAnsi"/>
              </w:rPr>
              <w:t>Možnost výměny těsnění pro desky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B0363" w14:textId="0E51EF8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30870798"/>
            <w:placeholder>
              <w:docPart w:val="DFCCA96EA0F34D67B4B4332413FE61EC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ADD052" w14:textId="125A373F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0AC69C4F" w14:textId="77777777" w:rsidTr="00B6360D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425FC" w14:textId="4A532486" w:rsidR="002955AF" w:rsidRPr="00A366FD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366FD">
              <w:rPr>
                <w:rFonts w:asciiTheme="majorHAnsi" w:hAnsiTheme="majorHAnsi" w:cstheme="majorHAnsi"/>
                <w:b/>
                <w:bCs/>
              </w:rPr>
              <w:t>Ohřívací deska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D78A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25FD0F87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6B983" w14:textId="2889C984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366FD">
              <w:rPr>
                <w:rFonts w:asciiTheme="majorHAnsi" w:hAnsiTheme="majorHAnsi" w:cstheme="majorHAnsi"/>
              </w:rPr>
              <w:t xml:space="preserve">Homogenní teplota po celé ploše, </w:t>
            </w:r>
            <w:proofErr w:type="spellStart"/>
            <w:r w:rsidRPr="00A366FD">
              <w:rPr>
                <w:rFonts w:asciiTheme="majorHAnsi" w:hAnsiTheme="majorHAnsi" w:cstheme="majorHAnsi"/>
              </w:rPr>
              <w:t>validovatelná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79E0E" w14:textId="785E84F9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33441237"/>
            <w:placeholder>
              <w:docPart w:val="A23F68BE5B254F23A3FA21F4CDBD1236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07455F" w14:textId="3F28F8BF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7701379C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FDB4" w14:textId="6D886D09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366FD">
              <w:rPr>
                <w:rFonts w:asciiTheme="majorHAnsi" w:hAnsiTheme="majorHAnsi" w:cstheme="majorHAnsi"/>
              </w:rPr>
              <w:t>Povrch odolný a snadno čistitelný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C8F9" w14:textId="5D20457B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98033697"/>
            <w:placeholder>
              <w:docPart w:val="76E0B25AF3B44FD2A603EA50CCE98265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CC9F1E" w14:textId="291B3137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3BAA9431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AC80C" w14:textId="2AE4F453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366FD">
              <w:rPr>
                <w:rFonts w:asciiTheme="majorHAnsi" w:hAnsiTheme="majorHAnsi" w:cstheme="majorHAnsi"/>
              </w:rPr>
              <w:t>Rozměr pro TLC/HPTLC desky 20 × 20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94894" w14:textId="3A1677CB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56004799"/>
            <w:placeholder>
              <w:docPart w:val="F040526CE3154A1881505F9031AEE702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1235E7" w14:textId="2E439DD7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3959FABD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0A704" w14:textId="47AA03C3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82D3D">
              <w:rPr>
                <w:rFonts w:asciiTheme="majorHAnsi" w:hAnsiTheme="majorHAnsi" w:cstheme="majorHAnsi"/>
                <w:color w:val="000000" w:themeColor="text1"/>
              </w:rPr>
              <w:t>Nastavitelná teplota v rozsahu 25–200 °C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3EE56" w14:textId="0AFE871C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31239142"/>
            <w:placeholder>
              <w:docPart w:val="6E93C9C8650C4A6A9ADBA84C8439AB97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DB47B0" w14:textId="3EBA4C46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4E17771C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D8AB7" w14:textId="431ABF04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45858">
              <w:rPr>
                <w:rFonts w:asciiTheme="majorHAnsi" w:hAnsiTheme="majorHAnsi" w:cstheme="majorHAnsi"/>
              </w:rPr>
              <w:t>Digitální displej s aktuální i nastavenou teplotou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F7FC5" w14:textId="6191E0E9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529614785"/>
            <w:placeholder>
              <w:docPart w:val="D8F818F1843E465189A0A705FA282A5B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059AFC" w14:textId="6EDEA95C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1A6879D0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37FD6" w14:textId="4EEC8B8B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45858">
              <w:rPr>
                <w:rFonts w:asciiTheme="majorHAnsi" w:hAnsiTheme="majorHAnsi" w:cstheme="majorHAnsi"/>
              </w:rPr>
              <w:t>Ochrana proti přehřátí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C23DC" w14:textId="346E3D23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922838704"/>
            <w:placeholder>
              <w:docPart w:val="91E99244B16E4B0EB2123E7EE4720682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189713" w14:textId="573E3F5C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16F7C286" w14:textId="77777777" w:rsidTr="0092251C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130C9" w14:textId="237B0699" w:rsidR="002955AF" w:rsidRPr="00272E9C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272E9C">
              <w:rPr>
                <w:rFonts w:asciiTheme="majorHAnsi" w:hAnsiTheme="majorHAnsi" w:cstheme="majorHAnsi"/>
                <w:b/>
                <w:bCs/>
              </w:rPr>
              <w:t>Dokumentační systém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96B7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73605FFA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462C9" w14:textId="524AFA52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61212">
              <w:rPr>
                <w:rFonts w:asciiTheme="majorHAnsi" w:hAnsiTheme="majorHAnsi" w:cstheme="majorHAnsi"/>
              </w:rPr>
              <w:t>Optický systém vhodný pro objekty do min. desky 20 × 2</w:t>
            </w:r>
            <w:r w:rsidR="00817823">
              <w:rPr>
                <w:rFonts w:asciiTheme="majorHAnsi" w:hAnsiTheme="majorHAnsi" w:cstheme="majorHAnsi"/>
              </w:rPr>
              <w:t>7</w:t>
            </w:r>
            <w:r w:rsidRPr="00361212">
              <w:rPr>
                <w:rFonts w:asciiTheme="majorHAnsi" w:hAnsiTheme="majorHAnsi" w:cstheme="majorHAnsi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EA72B" w14:textId="042C302D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58965766"/>
            <w:placeholder>
              <w:docPart w:val="30042244929A4920AC70D831B3EEC105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2FD08D" w14:textId="1E594C55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523CCBBB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BF37B" w14:textId="02E3F844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6468F">
              <w:rPr>
                <w:rFonts w:asciiTheme="majorHAnsi" w:hAnsiTheme="majorHAnsi" w:cstheme="majorHAnsi"/>
              </w:rPr>
              <w:t>Součástí musí být objektiv</w:t>
            </w:r>
            <w:r w:rsidR="00817823">
              <w:rPr>
                <w:rFonts w:asciiTheme="majorHAnsi" w:hAnsiTheme="majorHAnsi" w:cstheme="majorHAnsi"/>
              </w:rPr>
              <w:t xml:space="preserve"> min</w:t>
            </w:r>
            <w:r w:rsidR="000D65C3">
              <w:rPr>
                <w:rFonts w:asciiTheme="majorHAnsi" w:hAnsiTheme="majorHAnsi" w:cstheme="majorHAnsi"/>
              </w:rPr>
              <w:t>.</w:t>
            </w:r>
            <w:r w:rsidR="00817823">
              <w:rPr>
                <w:rFonts w:asciiTheme="majorHAnsi" w:hAnsiTheme="majorHAnsi" w:cstheme="majorHAnsi"/>
              </w:rPr>
              <w:t xml:space="preserve"> 10</w:t>
            </w:r>
            <w:r w:rsidR="000D65C3">
              <w:rPr>
                <w:rFonts w:asciiTheme="majorHAnsi" w:hAnsiTheme="majorHAnsi" w:cstheme="majorHAnsi"/>
              </w:rPr>
              <w:t xml:space="preserve"> </w:t>
            </w:r>
            <w:r w:rsidR="00817823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87BE5" w14:textId="6F6222D1" w:rsidR="002955AF" w:rsidRPr="0052162B" w:rsidRDefault="00817823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  <w:r w:rsidR="002955AF" w:rsidRPr="00D6468F"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1393774046"/>
            <w:placeholder>
              <w:docPart w:val="6F1CF19962024320BFB0E8B1DF64B496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95BB3B" w14:textId="47F16D62" w:rsidR="002955AF" w:rsidRPr="0052162B" w:rsidRDefault="00336689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3131C3E0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39FAE" w14:textId="02608E08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6468F">
              <w:rPr>
                <w:rFonts w:asciiTheme="majorHAnsi" w:hAnsiTheme="majorHAnsi" w:cstheme="majorHAnsi"/>
              </w:rPr>
              <w:t>Kompatibilita s řídicím softwarem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1B6DE" w14:textId="2E40D443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27926679"/>
            <w:placeholder>
              <w:docPart w:val="C07CF0E50C084013AF533F768223DD03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6148C6" w14:textId="4BFEC824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26365DD4" w14:textId="77777777" w:rsidTr="00B85E35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399C8" w14:textId="61ED22EC" w:rsidR="002955AF" w:rsidRPr="0060361A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0361A">
              <w:rPr>
                <w:rFonts w:asciiTheme="majorHAnsi" w:hAnsiTheme="majorHAnsi" w:cstheme="majorHAnsi"/>
                <w:b/>
                <w:bCs/>
              </w:rPr>
              <w:t>Řídicí a vyhodnocovací software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E1F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30008752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21EE5" w14:textId="6DB7CB6D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0361A">
              <w:rPr>
                <w:rFonts w:asciiTheme="majorHAnsi" w:hAnsiTheme="majorHAnsi" w:cstheme="majorHAnsi"/>
              </w:rPr>
              <w:t>Licence pro 1 server a 1 klienta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1C93" w14:textId="081BE4BC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79412759"/>
            <w:placeholder>
              <w:docPart w:val="6690FD19950A4AB393CE40810C63E4C3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ECDDAA" w14:textId="295EEA75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0272268A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6C9D0" w14:textId="5715653E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0361A">
              <w:rPr>
                <w:rFonts w:asciiTheme="majorHAnsi" w:hAnsiTheme="majorHAnsi" w:cstheme="majorHAnsi"/>
              </w:rPr>
              <w:t>Umožňuje ovládání systému a základní vyhodnocení dat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91139" w14:textId="3122C45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42419500"/>
            <w:placeholder>
              <w:docPart w:val="68126F689D5342108A046810ACFC284B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967779" w14:textId="1EAB8429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3ABD79AE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DE86A" w14:textId="2672F45A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B719F">
              <w:rPr>
                <w:rFonts w:asciiTheme="majorHAnsi" w:hAnsiTheme="majorHAnsi" w:cstheme="majorHAnsi"/>
              </w:rPr>
              <w:t>Možnost tvorby analytických reportů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A0F5C" w14:textId="1DD2C806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36118073"/>
            <w:placeholder>
              <w:docPart w:val="9302E83B60454D3B8594E33A0A833137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FC28FE" w14:textId="24BE9EC1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726395E3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D1BA4" w14:textId="32E457D3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B719F">
              <w:rPr>
                <w:rFonts w:asciiTheme="majorHAnsi" w:hAnsiTheme="majorHAnsi" w:cstheme="majorHAnsi"/>
              </w:rPr>
              <w:t>Nástroje pro přístrojovou diagnostiku (IQ/OQ)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A4B67" w14:textId="3A504B2C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03686423"/>
            <w:placeholder>
              <w:docPart w:val="B79DA58B25064F74AC76FDFFC787FB6A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4B8CC1" w14:textId="0DB29545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268E6C48" w14:textId="77777777" w:rsidTr="0048784A"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599EC" w14:textId="05AB0AEA" w:rsidR="002955AF" w:rsidRPr="00FB719F" w:rsidRDefault="002955AF" w:rsidP="002955A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FB719F">
              <w:rPr>
                <w:rFonts w:asciiTheme="majorHAnsi" w:hAnsiTheme="majorHAnsi" w:cstheme="majorHAnsi"/>
                <w:b/>
                <w:bCs/>
              </w:rPr>
              <w:t>Příslušenství a doplňky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D1AA" w14:textId="77777777" w:rsidR="002955AF" w:rsidRPr="0052162B" w:rsidRDefault="002955AF" w:rsidP="002955A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955AF" w:rsidRPr="00C16997" w14:paraId="24A5C7F0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B337" w14:textId="664442CA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B719F">
              <w:rPr>
                <w:rFonts w:asciiTheme="majorHAnsi" w:hAnsiTheme="majorHAnsi" w:cstheme="majorHAnsi"/>
              </w:rPr>
              <w:t>USB–RS232 adaptér s min. 4 porty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30BB7" w14:textId="3560AB48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67684650"/>
            <w:placeholder>
              <w:docPart w:val="98858E3736324F9CB78D6BF32FA75B94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0547F1" w14:textId="3688CBFF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6B0DF7FE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C7FA6" w14:textId="0CD3E9B2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10BD">
              <w:rPr>
                <w:rFonts w:asciiTheme="majorHAnsi" w:hAnsiTheme="majorHAnsi" w:cstheme="majorHAnsi"/>
              </w:rPr>
              <w:t>Jehl</w:t>
            </w:r>
            <w:r w:rsidR="006977B5">
              <w:rPr>
                <w:rFonts w:asciiTheme="majorHAnsi" w:hAnsiTheme="majorHAnsi" w:cstheme="majorHAnsi"/>
              </w:rPr>
              <w:t>a</w:t>
            </w:r>
            <w:r w:rsidRPr="005F10BD">
              <w:rPr>
                <w:rFonts w:asciiTheme="majorHAnsi" w:hAnsiTheme="majorHAnsi" w:cstheme="majorHAnsi"/>
              </w:rPr>
              <w:t xml:space="preserve"> pro sprejovou aplikaci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9B2A8" w14:textId="5897A9E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6841913"/>
            <w:placeholder>
              <w:docPart w:val="F3EC15E29A304215B58341BACA462A6F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E7CF71" w14:textId="498CAB8B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28B7E2AF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C46E" w14:textId="312C0064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10BD">
              <w:rPr>
                <w:rFonts w:asciiTheme="majorHAnsi" w:hAnsiTheme="majorHAnsi" w:cstheme="majorHAnsi"/>
              </w:rPr>
              <w:t xml:space="preserve">Vyvolávací komora pro TLC/HPTLC desky </w:t>
            </w:r>
            <w:r w:rsidR="00817823">
              <w:rPr>
                <w:rFonts w:asciiTheme="majorHAnsi" w:hAnsiTheme="majorHAnsi" w:cstheme="majorHAnsi"/>
              </w:rPr>
              <w:t>min</w:t>
            </w:r>
            <w:r w:rsidR="00336689">
              <w:rPr>
                <w:rFonts w:asciiTheme="majorHAnsi" w:hAnsiTheme="majorHAnsi" w:cstheme="majorHAnsi"/>
              </w:rPr>
              <w:t>.</w:t>
            </w:r>
            <w:r w:rsidR="00817823">
              <w:rPr>
                <w:rFonts w:asciiTheme="majorHAnsi" w:hAnsiTheme="majorHAnsi" w:cstheme="majorHAnsi"/>
              </w:rPr>
              <w:t xml:space="preserve"> </w:t>
            </w:r>
            <w:r w:rsidRPr="005F10BD">
              <w:rPr>
                <w:rFonts w:asciiTheme="majorHAnsi" w:hAnsiTheme="majorHAnsi" w:cstheme="majorHAnsi"/>
              </w:rPr>
              <w:t>20 × 10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4A06E" w14:textId="4D5D8DA2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82151126"/>
            <w:placeholder>
              <w:docPart w:val="ED076B753E2F4D70B963F9BDCD4C981B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5B682A" w14:textId="1C994420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3F2E7325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CFED1" w14:textId="3B482A7F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10BD">
              <w:rPr>
                <w:rFonts w:asciiTheme="majorHAnsi" w:hAnsiTheme="majorHAnsi" w:cstheme="majorHAnsi"/>
              </w:rPr>
              <w:t>Testovací barviva pro provedení IQ/OQ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87D27" w14:textId="190F58B8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32214422"/>
            <w:placeholder>
              <w:docPart w:val="297E590A1A5549B0B7166F0F551164E6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262A37" w14:textId="664E34A6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063AF950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E5BBB" w14:textId="348F551E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10BD">
              <w:rPr>
                <w:rFonts w:asciiTheme="majorHAnsi" w:hAnsiTheme="majorHAnsi" w:cstheme="majorHAnsi"/>
              </w:rPr>
              <w:t>UV testovací desky pro kvalifikace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214B0" w14:textId="7CCB4EA7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6319409"/>
            <w:placeholder>
              <w:docPart w:val="8A767C42E5CF47A5917A364CA46745FF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20892B" w14:textId="7705457D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955AF" w:rsidRPr="00C16997" w14:paraId="1DF137D9" w14:textId="77777777" w:rsidTr="00EC5D3F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84403" w14:textId="734BF2D1" w:rsidR="002955AF" w:rsidRPr="0052162B" w:rsidRDefault="002955AF" w:rsidP="002955AF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10BD">
              <w:rPr>
                <w:rFonts w:asciiTheme="majorHAnsi" w:hAnsiTheme="majorHAnsi" w:cstheme="majorHAnsi"/>
              </w:rPr>
              <w:t>Holografické kvalifikační nálepky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1828" w14:textId="1E954545" w:rsidR="002955AF" w:rsidRPr="0052162B" w:rsidRDefault="002955AF" w:rsidP="002955AF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21642653"/>
            <w:placeholder>
              <w:docPart w:val="9AAF36301D494897886BE8227AFB5966"/>
            </w:placeholder>
          </w:sdtPr>
          <w:sdtEndPr/>
          <w:sdtContent>
            <w:tc>
              <w:tcPr>
                <w:tcW w:w="36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39940B" w14:textId="1999B72C" w:rsidR="002955AF" w:rsidRPr="0052162B" w:rsidRDefault="002955AF" w:rsidP="002955A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6A718C9" w14:textId="77777777" w:rsidR="005F29FD" w:rsidRDefault="005F29FD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5F29FD" w:rsidRPr="00C16997" w14:paraId="47C71DBF" w14:textId="77777777" w:rsidTr="00EC5D3F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21C0C" w14:textId="77777777" w:rsidR="005F29FD" w:rsidRPr="00C16997" w:rsidRDefault="005F29FD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723406803"/>
            <w:placeholder>
              <w:docPart w:val="4546A5EA179346E09C48C227018CAC54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1AF8CA" w14:textId="77777777" w:rsidR="005F29FD" w:rsidRPr="00C16997" w:rsidRDefault="005F29FD" w:rsidP="00EC5D3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5F29FD" w:rsidRPr="00C16997" w14:paraId="2ED652C6" w14:textId="77777777" w:rsidTr="00EC5D3F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D035A" w14:textId="77777777" w:rsidR="005F29FD" w:rsidRPr="00C16997" w:rsidRDefault="005F29FD" w:rsidP="00EC5D3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33663072"/>
            <w:placeholder>
              <w:docPart w:val="0B342AAB6916436FB32C3EE54B4E31D9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065ACE" w14:textId="77777777" w:rsidR="005F29FD" w:rsidRPr="00C16997" w:rsidRDefault="005F29FD" w:rsidP="00EC5D3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75461C9" w14:textId="77777777" w:rsidR="009B5EF5" w:rsidRDefault="009B5EF5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7540988F" w14:textId="77777777" w:rsidR="009B5EF5" w:rsidRPr="00C16997" w:rsidRDefault="009B5EF5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C16997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CD480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2C1A11E4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7F2D34BC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148460A1" w:rsidR="00E00962" w:rsidRPr="00A512E8" w:rsidRDefault="00A512E8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512E8">
              <w:rPr>
                <w:rFonts w:asciiTheme="majorHAnsi" w:hAnsiTheme="majorHAnsi" w:cstheme="majorHAnsi"/>
                <w:b/>
                <w:bCs/>
              </w:rPr>
              <w:t>Flash Chromatografie s UV-VIS + ELS detekcí</w:t>
            </w:r>
            <w:r w:rsidR="005D301E">
              <w:rPr>
                <w:rFonts w:asciiTheme="majorHAnsi" w:hAnsiTheme="majorHAnsi" w:cstheme="majorHAnsi"/>
                <w:b/>
                <w:bCs/>
              </w:rPr>
              <w:t xml:space="preserve"> vč. souvisejícího plnění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0ED840B7" w:rsidR="00E00962" w:rsidRPr="00C16997" w:rsidRDefault="00587F73" w:rsidP="00CD480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1CA8B9FA" w14:textId="77777777" w:rsidTr="00074388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85285" w14:textId="7C634CED" w:rsidR="005F350C" w:rsidRPr="00A512E8" w:rsidRDefault="004559EA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512E8">
              <w:rPr>
                <w:rFonts w:asciiTheme="majorHAnsi" w:hAnsiTheme="majorHAnsi" w:cstheme="majorHAnsi"/>
                <w:b/>
                <w:bCs/>
              </w:rPr>
              <w:t>HPTLC</w:t>
            </w:r>
            <w:r w:rsidR="005D301E">
              <w:rPr>
                <w:rFonts w:asciiTheme="majorHAnsi" w:hAnsiTheme="majorHAnsi" w:cstheme="majorHAnsi"/>
                <w:b/>
                <w:bCs/>
              </w:rPr>
              <w:t xml:space="preserve"> vč. souvisejícího plnění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5281BF" w14:textId="7D26C323" w:rsidR="005F350C" w:rsidRPr="00C16997" w:rsidRDefault="00587F73" w:rsidP="00CD480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10834875"/>
            <w:placeholder>
              <w:docPart w:val="614A2A6B1CDD4F4F9E02EA4E6DC4265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highlight w:val="yellow"/>
                </w:rPr>
                <w:id w:val="1559516591"/>
                <w:placeholder>
                  <w:docPart w:val="1A5A2D49685D45F29113C1A3D1FA2267"/>
                </w:placeholder>
                <w:showingPlcHdr/>
              </w:sdtPr>
              <w:sdtEndPr/>
              <w:sdtContent>
                <w:tc>
                  <w:tcPr>
                    <w:tcW w:w="2410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46485687" w14:textId="3946F635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26946463"/>
            <w:placeholder>
              <w:docPart w:val="D5B67FB577314D0BB48E4F1EBC75F82C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165666547"/>
                <w:placeholder>
                  <w:docPart w:val="FD048606E03347708500DD018DE0C49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2C4039" w14:textId="6292C6AC" w:rsidR="005F350C" w:rsidRPr="00C16997" w:rsidRDefault="001B7CEE" w:rsidP="0007438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044D197F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6D306A" w:rsidRPr="00C16997" w14:paraId="2AFEFEF0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C1C8D" w14:textId="6F8A87DF" w:rsidR="006D306A" w:rsidRPr="00C16997" w:rsidRDefault="00E73879" w:rsidP="006D306A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Měna CZK nebo USD nebo EUR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688178479"/>
            <w:placeholder>
              <w:docPart w:val="ABF065C60D964562BD625F48AC27DC2A"/>
            </w:placeholder>
            <w:showingPlcHdr/>
          </w:sdtPr>
          <w:sdtEndPr>
            <w:rPr>
              <w:b w:val="0"/>
              <w:highlight w:val="yellow"/>
            </w:rPr>
          </w:sdtEnd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D01694" w14:textId="11BCC6DE" w:rsidR="006D306A" w:rsidRDefault="006D306A" w:rsidP="006D306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5F2A" w14:textId="77777777" w:rsidR="004F2DDC" w:rsidRDefault="004F2DDC" w:rsidP="002C4725">
      <w:pPr>
        <w:spacing w:after="0" w:line="240" w:lineRule="auto"/>
      </w:pPr>
      <w:r>
        <w:separator/>
      </w:r>
    </w:p>
  </w:endnote>
  <w:endnote w:type="continuationSeparator" w:id="0">
    <w:p w14:paraId="75839597" w14:textId="77777777" w:rsidR="004F2DDC" w:rsidRDefault="004F2DDC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6DDF" w14:textId="77777777" w:rsidR="004F2DDC" w:rsidRDefault="004F2DDC" w:rsidP="002C4725">
      <w:pPr>
        <w:spacing w:after="0" w:line="240" w:lineRule="auto"/>
      </w:pPr>
      <w:r>
        <w:separator/>
      </w:r>
    </w:p>
  </w:footnote>
  <w:footnote w:type="continuationSeparator" w:id="0">
    <w:p w14:paraId="784F18A2" w14:textId="77777777" w:rsidR="004F2DDC" w:rsidRDefault="004F2DDC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AA3CFD" w:rsidR="003D2088" w:rsidRPr="000D388A" w:rsidRDefault="007811AB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F2AD32" wp14:editId="16EB379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7"/>
  </w:num>
  <w:num w:numId="2" w16cid:durableId="1931888401">
    <w:abstractNumId w:val="6"/>
  </w:num>
  <w:num w:numId="3" w16cid:durableId="397480720">
    <w:abstractNumId w:val="0"/>
  </w:num>
  <w:num w:numId="4" w16cid:durableId="2083943012">
    <w:abstractNumId w:val="13"/>
  </w:num>
  <w:num w:numId="5" w16cid:durableId="1743874282">
    <w:abstractNumId w:val="10"/>
  </w:num>
  <w:num w:numId="6" w16cid:durableId="463499969">
    <w:abstractNumId w:val="10"/>
  </w:num>
  <w:num w:numId="7" w16cid:durableId="452752481">
    <w:abstractNumId w:val="1"/>
  </w:num>
  <w:num w:numId="8" w16cid:durableId="1073313783">
    <w:abstractNumId w:val="15"/>
  </w:num>
  <w:num w:numId="9" w16cid:durableId="1686403088">
    <w:abstractNumId w:val="5"/>
  </w:num>
  <w:num w:numId="10" w16cid:durableId="1642423989">
    <w:abstractNumId w:val="9"/>
  </w:num>
  <w:num w:numId="11" w16cid:durableId="386344179">
    <w:abstractNumId w:val="8"/>
  </w:num>
  <w:num w:numId="12" w16cid:durableId="546646826">
    <w:abstractNumId w:val="14"/>
  </w:num>
  <w:num w:numId="13" w16cid:durableId="1422070904">
    <w:abstractNumId w:val="4"/>
  </w:num>
  <w:num w:numId="14" w16cid:durableId="16541311">
    <w:abstractNumId w:val="16"/>
  </w:num>
  <w:num w:numId="15" w16cid:durableId="1515539091">
    <w:abstractNumId w:val="3"/>
  </w:num>
  <w:num w:numId="16" w16cid:durableId="699015692">
    <w:abstractNumId w:val="11"/>
  </w:num>
  <w:num w:numId="17" w16cid:durableId="1769882824">
    <w:abstractNumId w:val="12"/>
  </w:num>
  <w:num w:numId="18" w16cid:durableId="1206799116">
    <w:abstractNumId w:val="6"/>
  </w:num>
  <w:num w:numId="19" w16cid:durableId="45836563">
    <w:abstractNumId w:val="17"/>
  </w:num>
  <w:num w:numId="20" w16cid:durableId="742991566">
    <w:abstractNumId w:val="7"/>
  </w:num>
  <w:num w:numId="21" w16cid:durableId="1482959730">
    <w:abstractNumId w:val="2"/>
  </w:num>
  <w:num w:numId="22" w16cid:durableId="157889668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Nknbqgfpw5UpD+1RrsW2ubEGg5wF7fboUdI4pKm/VkJXOxCJAUiGPy/uJgwrhfO2eJhgyNoSaXxsLHmO6zG0A==" w:salt="C9El5oSEWMwbtdAPw6YB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196"/>
    <w:rsid w:val="00031D00"/>
    <w:rsid w:val="00037BE2"/>
    <w:rsid w:val="00045858"/>
    <w:rsid w:val="000502B4"/>
    <w:rsid w:val="00072135"/>
    <w:rsid w:val="00082C5A"/>
    <w:rsid w:val="000835D2"/>
    <w:rsid w:val="000953A6"/>
    <w:rsid w:val="000A3A57"/>
    <w:rsid w:val="000B42C0"/>
    <w:rsid w:val="000D2172"/>
    <w:rsid w:val="000D388A"/>
    <w:rsid w:val="000D3E20"/>
    <w:rsid w:val="000D65C3"/>
    <w:rsid w:val="00111506"/>
    <w:rsid w:val="001228FF"/>
    <w:rsid w:val="00127E29"/>
    <w:rsid w:val="00130843"/>
    <w:rsid w:val="0016418F"/>
    <w:rsid w:val="0018712C"/>
    <w:rsid w:val="00195D10"/>
    <w:rsid w:val="001A3941"/>
    <w:rsid w:val="001B161F"/>
    <w:rsid w:val="001B7CEE"/>
    <w:rsid w:val="001C06A0"/>
    <w:rsid w:val="001D4142"/>
    <w:rsid w:val="0022176A"/>
    <w:rsid w:val="00267824"/>
    <w:rsid w:val="00272E9C"/>
    <w:rsid w:val="00273B04"/>
    <w:rsid w:val="002806D5"/>
    <w:rsid w:val="00284EAF"/>
    <w:rsid w:val="002955AF"/>
    <w:rsid w:val="002C0C44"/>
    <w:rsid w:val="002C11CE"/>
    <w:rsid w:val="002C4725"/>
    <w:rsid w:val="002D727F"/>
    <w:rsid w:val="002F0535"/>
    <w:rsid w:val="002F1AF3"/>
    <w:rsid w:val="002F311B"/>
    <w:rsid w:val="002F739C"/>
    <w:rsid w:val="003006F3"/>
    <w:rsid w:val="00310643"/>
    <w:rsid w:val="003145E3"/>
    <w:rsid w:val="00316023"/>
    <w:rsid w:val="00336689"/>
    <w:rsid w:val="00351A75"/>
    <w:rsid w:val="00360120"/>
    <w:rsid w:val="00361212"/>
    <w:rsid w:val="003823F4"/>
    <w:rsid w:val="003913FC"/>
    <w:rsid w:val="00393720"/>
    <w:rsid w:val="003B5E75"/>
    <w:rsid w:val="003B6613"/>
    <w:rsid w:val="003D2088"/>
    <w:rsid w:val="003D6DD0"/>
    <w:rsid w:val="003F0F2F"/>
    <w:rsid w:val="003F121F"/>
    <w:rsid w:val="003F430D"/>
    <w:rsid w:val="003F660A"/>
    <w:rsid w:val="00402441"/>
    <w:rsid w:val="004069D8"/>
    <w:rsid w:val="0042460A"/>
    <w:rsid w:val="00427539"/>
    <w:rsid w:val="004328CA"/>
    <w:rsid w:val="004524C6"/>
    <w:rsid w:val="004559EA"/>
    <w:rsid w:val="00461CB0"/>
    <w:rsid w:val="004636C9"/>
    <w:rsid w:val="00474F9E"/>
    <w:rsid w:val="00476C99"/>
    <w:rsid w:val="0048060B"/>
    <w:rsid w:val="00483D6A"/>
    <w:rsid w:val="004946C6"/>
    <w:rsid w:val="00494E93"/>
    <w:rsid w:val="004B0B9F"/>
    <w:rsid w:val="004B3047"/>
    <w:rsid w:val="004B6AE8"/>
    <w:rsid w:val="004C07D9"/>
    <w:rsid w:val="004D3A12"/>
    <w:rsid w:val="004F2DDC"/>
    <w:rsid w:val="00501C12"/>
    <w:rsid w:val="00507EE4"/>
    <w:rsid w:val="0052162B"/>
    <w:rsid w:val="00543D4C"/>
    <w:rsid w:val="005508D7"/>
    <w:rsid w:val="0055358D"/>
    <w:rsid w:val="00587F73"/>
    <w:rsid w:val="005A375F"/>
    <w:rsid w:val="005D301E"/>
    <w:rsid w:val="005D53C2"/>
    <w:rsid w:val="005D66AA"/>
    <w:rsid w:val="005F095F"/>
    <w:rsid w:val="005F10BD"/>
    <w:rsid w:val="005F29FD"/>
    <w:rsid w:val="005F350C"/>
    <w:rsid w:val="00602ABF"/>
    <w:rsid w:val="0060361A"/>
    <w:rsid w:val="0060399C"/>
    <w:rsid w:val="00614F1A"/>
    <w:rsid w:val="0063433E"/>
    <w:rsid w:val="006365AF"/>
    <w:rsid w:val="006432B7"/>
    <w:rsid w:val="00694C0A"/>
    <w:rsid w:val="006977B5"/>
    <w:rsid w:val="006A51E9"/>
    <w:rsid w:val="006C1405"/>
    <w:rsid w:val="006C6231"/>
    <w:rsid w:val="006C64E7"/>
    <w:rsid w:val="006C77CF"/>
    <w:rsid w:val="006D306A"/>
    <w:rsid w:val="00704FED"/>
    <w:rsid w:val="0071029F"/>
    <w:rsid w:val="00716AFF"/>
    <w:rsid w:val="00720D24"/>
    <w:rsid w:val="00722CDE"/>
    <w:rsid w:val="007244DA"/>
    <w:rsid w:val="00735586"/>
    <w:rsid w:val="007442A1"/>
    <w:rsid w:val="00763788"/>
    <w:rsid w:val="00775992"/>
    <w:rsid w:val="007811AB"/>
    <w:rsid w:val="00784F3E"/>
    <w:rsid w:val="007913D3"/>
    <w:rsid w:val="00794A6B"/>
    <w:rsid w:val="007E078A"/>
    <w:rsid w:val="007E5031"/>
    <w:rsid w:val="007F73AC"/>
    <w:rsid w:val="00812B87"/>
    <w:rsid w:val="008138E5"/>
    <w:rsid w:val="00817823"/>
    <w:rsid w:val="00827468"/>
    <w:rsid w:val="008309D1"/>
    <w:rsid w:val="0083788E"/>
    <w:rsid w:val="0085693C"/>
    <w:rsid w:val="008664F5"/>
    <w:rsid w:val="008673D8"/>
    <w:rsid w:val="00876157"/>
    <w:rsid w:val="008A1A07"/>
    <w:rsid w:val="008B488A"/>
    <w:rsid w:val="008C45B9"/>
    <w:rsid w:val="008C70A2"/>
    <w:rsid w:val="008E1F25"/>
    <w:rsid w:val="008E6429"/>
    <w:rsid w:val="008E741E"/>
    <w:rsid w:val="008E7BBD"/>
    <w:rsid w:val="008F3E3E"/>
    <w:rsid w:val="008F7A72"/>
    <w:rsid w:val="00914A8A"/>
    <w:rsid w:val="00914F61"/>
    <w:rsid w:val="00917068"/>
    <w:rsid w:val="00922ABF"/>
    <w:rsid w:val="00961FB6"/>
    <w:rsid w:val="00982D3D"/>
    <w:rsid w:val="00990586"/>
    <w:rsid w:val="00993A33"/>
    <w:rsid w:val="00995A1A"/>
    <w:rsid w:val="009974C4"/>
    <w:rsid w:val="009A57AE"/>
    <w:rsid w:val="009A5C04"/>
    <w:rsid w:val="009B5EF5"/>
    <w:rsid w:val="009B67B4"/>
    <w:rsid w:val="009B67BD"/>
    <w:rsid w:val="009B7883"/>
    <w:rsid w:val="009D4F0B"/>
    <w:rsid w:val="00A0297F"/>
    <w:rsid w:val="00A22BD2"/>
    <w:rsid w:val="00A366FD"/>
    <w:rsid w:val="00A512E8"/>
    <w:rsid w:val="00A666F1"/>
    <w:rsid w:val="00A77F72"/>
    <w:rsid w:val="00AC4E5A"/>
    <w:rsid w:val="00AC50E5"/>
    <w:rsid w:val="00AE3343"/>
    <w:rsid w:val="00AF25BE"/>
    <w:rsid w:val="00AF4FAD"/>
    <w:rsid w:val="00B067DF"/>
    <w:rsid w:val="00B44DC9"/>
    <w:rsid w:val="00B527F4"/>
    <w:rsid w:val="00B5508E"/>
    <w:rsid w:val="00B56A03"/>
    <w:rsid w:val="00B730E1"/>
    <w:rsid w:val="00BA141F"/>
    <w:rsid w:val="00BC005C"/>
    <w:rsid w:val="00BF318F"/>
    <w:rsid w:val="00BF4D9C"/>
    <w:rsid w:val="00BF4F58"/>
    <w:rsid w:val="00BF71BE"/>
    <w:rsid w:val="00C01C47"/>
    <w:rsid w:val="00C16997"/>
    <w:rsid w:val="00C23834"/>
    <w:rsid w:val="00C26691"/>
    <w:rsid w:val="00C70411"/>
    <w:rsid w:val="00C72A8D"/>
    <w:rsid w:val="00C76BAC"/>
    <w:rsid w:val="00C76D62"/>
    <w:rsid w:val="00C96948"/>
    <w:rsid w:val="00CA070E"/>
    <w:rsid w:val="00CB2191"/>
    <w:rsid w:val="00CC4B6F"/>
    <w:rsid w:val="00CD1ADC"/>
    <w:rsid w:val="00CD39FA"/>
    <w:rsid w:val="00CD4802"/>
    <w:rsid w:val="00CE111F"/>
    <w:rsid w:val="00CE184D"/>
    <w:rsid w:val="00CE5CDF"/>
    <w:rsid w:val="00D1420C"/>
    <w:rsid w:val="00D22D9F"/>
    <w:rsid w:val="00D22DCA"/>
    <w:rsid w:val="00D258E4"/>
    <w:rsid w:val="00D26A85"/>
    <w:rsid w:val="00D41ECB"/>
    <w:rsid w:val="00D41F6D"/>
    <w:rsid w:val="00D6468F"/>
    <w:rsid w:val="00D66D70"/>
    <w:rsid w:val="00DA2467"/>
    <w:rsid w:val="00DC08BB"/>
    <w:rsid w:val="00DD01E9"/>
    <w:rsid w:val="00DD237B"/>
    <w:rsid w:val="00E00962"/>
    <w:rsid w:val="00E046B0"/>
    <w:rsid w:val="00E07225"/>
    <w:rsid w:val="00E13187"/>
    <w:rsid w:val="00E21250"/>
    <w:rsid w:val="00E424FE"/>
    <w:rsid w:val="00E47846"/>
    <w:rsid w:val="00E54BD7"/>
    <w:rsid w:val="00E6578F"/>
    <w:rsid w:val="00E65E02"/>
    <w:rsid w:val="00E73879"/>
    <w:rsid w:val="00E94454"/>
    <w:rsid w:val="00E97905"/>
    <w:rsid w:val="00EA06C0"/>
    <w:rsid w:val="00EC6D81"/>
    <w:rsid w:val="00ED62DC"/>
    <w:rsid w:val="00EE2E83"/>
    <w:rsid w:val="00EE451A"/>
    <w:rsid w:val="00EF2A2A"/>
    <w:rsid w:val="00F038FF"/>
    <w:rsid w:val="00F118E1"/>
    <w:rsid w:val="00F13430"/>
    <w:rsid w:val="00F16FC0"/>
    <w:rsid w:val="00F33DB2"/>
    <w:rsid w:val="00F6706F"/>
    <w:rsid w:val="00F72D7A"/>
    <w:rsid w:val="00F76B2F"/>
    <w:rsid w:val="00F84153"/>
    <w:rsid w:val="00F96C4A"/>
    <w:rsid w:val="00FA2B72"/>
    <w:rsid w:val="00FB719F"/>
    <w:rsid w:val="00FD4308"/>
    <w:rsid w:val="00FD7424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77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14A2A6B1CDD4F4F9E02EA4E6DC42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6F0F5-E891-47C3-BBA0-25BA74F8DDAB}"/>
      </w:docPartPr>
      <w:docPartBody>
        <w:p w:rsidR="000C6C17" w:rsidRDefault="003145E3" w:rsidP="003145E3">
          <w:pPr>
            <w:pStyle w:val="614A2A6B1CDD4F4F9E02EA4E6DC4265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5B67FB577314D0BB48E4F1EBC75F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CED30-B076-4DFD-9774-CB2C686EA79E}"/>
      </w:docPartPr>
      <w:docPartBody>
        <w:p w:rsidR="000C6C17" w:rsidRDefault="003145E3" w:rsidP="003145E3">
          <w:pPr>
            <w:pStyle w:val="D5B67FB577314D0BB48E4F1EBC75F82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5A2D49685D45F29113C1A3D1FA2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BB3CC-F088-4F08-9D1D-326E18693D37}"/>
      </w:docPartPr>
      <w:docPartBody>
        <w:p w:rsidR="000C6C17" w:rsidRDefault="003145E3" w:rsidP="003145E3">
          <w:pPr>
            <w:pStyle w:val="1A5A2D49685D45F29113C1A3D1FA2267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048606E03347708500DD018DE0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69A64-49F0-4A61-A165-560375DAE479}"/>
      </w:docPartPr>
      <w:docPartBody>
        <w:p w:rsidR="000C6C17" w:rsidRDefault="003145E3" w:rsidP="003145E3">
          <w:pPr>
            <w:pStyle w:val="FD048606E03347708500DD018DE0C49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93C57700C29641479A55B48C7DD42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E1F5D-4BBB-45BF-A29B-A662B01DFD90}"/>
      </w:docPartPr>
      <w:docPartBody>
        <w:p w:rsidR="007774AC" w:rsidRDefault="007774AC" w:rsidP="007774AC">
          <w:pPr>
            <w:pStyle w:val="93C57700C29641479A55B48C7DD42E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3A49C41DD24DBBB8EE363579D61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6F2E9-0F39-4D21-84E0-F0657740CE0D}"/>
      </w:docPartPr>
      <w:docPartBody>
        <w:p w:rsidR="007774AC" w:rsidRDefault="007774AC" w:rsidP="007774AC">
          <w:pPr>
            <w:pStyle w:val="FD3A49C41DD24DBBB8EE363579D6116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955CF8D5A341118880945F3D243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2A87F-FD69-499B-9915-F4A059F16135}"/>
      </w:docPartPr>
      <w:docPartBody>
        <w:p w:rsidR="007774AC" w:rsidRDefault="007774AC" w:rsidP="007774AC">
          <w:pPr>
            <w:pStyle w:val="9C955CF8D5A341118880945F3D243BD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258C3CEFDC4CC38B07B107DE989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71729-D7EF-4C4E-B046-FB9CDFDFCD16}"/>
      </w:docPartPr>
      <w:docPartBody>
        <w:p w:rsidR="007774AC" w:rsidRDefault="007774AC" w:rsidP="007774AC">
          <w:pPr>
            <w:pStyle w:val="6A258C3CEFDC4CC38B07B107DE989FA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5A2F0EDB7240C4998E21FC61B2D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E5EBB-66A4-4AE3-A492-9CE0F54A57F3}"/>
      </w:docPartPr>
      <w:docPartBody>
        <w:p w:rsidR="007774AC" w:rsidRDefault="007774AC" w:rsidP="007774AC">
          <w:pPr>
            <w:pStyle w:val="695A2F0EDB7240C4998E21FC61B2D6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8EBBA05D6E641DF87D29A1258966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370E6-6AB4-45D1-B371-A2AE53F519BB}"/>
      </w:docPartPr>
      <w:docPartBody>
        <w:p w:rsidR="007774AC" w:rsidRDefault="007774AC" w:rsidP="007774AC">
          <w:pPr>
            <w:pStyle w:val="98EBBA05D6E641DF87D29A12589664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2EE3E09E2541B8B7E2E1CEFA13C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6DED1-0214-40C6-99D5-AF2C440BD5E8}"/>
      </w:docPartPr>
      <w:docPartBody>
        <w:p w:rsidR="007774AC" w:rsidRDefault="007774AC" w:rsidP="007774AC">
          <w:pPr>
            <w:pStyle w:val="5A2EE3E09E2541B8B7E2E1CEFA13C7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96A2174C0DB4FDD9BAFE302F14E2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A12F9-A082-4DD6-98FF-6D88A425357D}"/>
      </w:docPartPr>
      <w:docPartBody>
        <w:p w:rsidR="007774AC" w:rsidRDefault="007774AC" w:rsidP="007774AC">
          <w:pPr>
            <w:pStyle w:val="C96A2174C0DB4FDD9BAFE302F14E28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D271BB021746859C25884BC6C96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9C3DE-37EC-4CEB-BECD-3ADAE7295D82}"/>
      </w:docPartPr>
      <w:docPartBody>
        <w:p w:rsidR="007774AC" w:rsidRDefault="007774AC" w:rsidP="007774AC">
          <w:pPr>
            <w:pStyle w:val="7AD271BB021746859C25884BC6C965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578313F2EB0462E9F15BBB753DB5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01F9D-8EA1-4B2B-8B17-AAC869E5287B}"/>
      </w:docPartPr>
      <w:docPartBody>
        <w:p w:rsidR="007774AC" w:rsidRDefault="007774AC" w:rsidP="007774AC">
          <w:pPr>
            <w:pStyle w:val="2578313F2EB0462E9F15BBB753DB59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DD60DF8CAE4F1C96C492C6101A9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E064B-199B-4E1C-8D7B-DACEEAD8238B}"/>
      </w:docPartPr>
      <w:docPartBody>
        <w:p w:rsidR="007774AC" w:rsidRDefault="007774AC" w:rsidP="007774AC">
          <w:pPr>
            <w:pStyle w:val="17DD60DF8CAE4F1C96C492C6101A90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BE492D7B024109A2BEE69E4EFCF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EFC3D-E3F4-4BC8-B657-62F0E3AF861B}"/>
      </w:docPartPr>
      <w:docPartBody>
        <w:p w:rsidR="007774AC" w:rsidRDefault="007774AC" w:rsidP="007774AC">
          <w:pPr>
            <w:pStyle w:val="6ABE492D7B024109A2BEE69E4EFCF2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88CDABB4154C008FFCAFD7EDC00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10888-AE16-4744-ADCB-506E8F796EF4}"/>
      </w:docPartPr>
      <w:docPartBody>
        <w:p w:rsidR="007774AC" w:rsidRDefault="007774AC" w:rsidP="007774AC">
          <w:pPr>
            <w:pStyle w:val="2288CDABB4154C008FFCAFD7EDC00F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1C7EB2B238481E9865B603D9455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BD6A5-93C9-4F79-9CA3-8DA36F47E8B4}"/>
      </w:docPartPr>
      <w:docPartBody>
        <w:p w:rsidR="007774AC" w:rsidRDefault="007774AC" w:rsidP="007774AC">
          <w:pPr>
            <w:pStyle w:val="E91C7EB2B238481E9865B603D94559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6682B2D5A747F788FF310E3B0D8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DEEBC-DB4A-4EDF-B5FC-3AE3808AA530}"/>
      </w:docPartPr>
      <w:docPartBody>
        <w:p w:rsidR="007774AC" w:rsidRDefault="007774AC" w:rsidP="007774AC">
          <w:pPr>
            <w:pStyle w:val="156682B2D5A747F788FF310E3B0D87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0138B04A6E4602B304CE721D17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D92E9-7C56-4D21-8AEA-F1BA5C5CA098}"/>
      </w:docPartPr>
      <w:docPartBody>
        <w:p w:rsidR="007774AC" w:rsidRDefault="007774AC" w:rsidP="007774AC">
          <w:pPr>
            <w:pStyle w:val="500138B04A6E4602B304CE721D1756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5BCDC1DF654C179559EF86A7618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38E0-A8BA-469C-87DC-B806C8A817B2}"/>
      </w:docPartPr>
      <w:docPartBody>
        <w:p w:rsidR="007774AC" w:rsidRDefault="007774AC" w:rsidP="007774AC">
          <w:pPr>
            <w:pStyle w:val="8A5BCDC1DF654C179559EF86A76187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46A5EA179346E09C48C227018CA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0C25B-0C4D-4CD4-9B40-0C6750359042}"/>
      </w:docPartPr>
      <w:docPartBody>
        <w:p w:rsidR="007774AC" w:rsidRDefault="007774AC" w:rsidP="007774AC">
          <w:pPr>
            <w:pStyle w:val="4546A5EA179346E09C48C227018CAC5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B342AAB6916436FB32C3EE54B4E3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1B6CC-A39C-439C-A705-2CD3844F4D9E}"/>
      </w:docPartPr>
      <w:docPartBody>
        <w:p w:rsidR="007774AC" w:rsidRDefault="007774AC" w:rsidP="007774AC">
          <w:pPr>
            <w:pStyle w:val="0B342AAB6916436FB32C3EE54B4E31D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0B8FD24852249CABDDF451B8B7C5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5C817-3EC0-4C9B-9A41-14793B8F245F}"/>
      </w:docPartPr>
      <w:docPartBody>
        <w:p w:rsidR="007774AC" w:rsidRDefault="007774AC" w:rsidP="007774AC">
          <w:pPr>
            <w:pStyle w:val="20B8FD24852249CABDDF451B8B7C57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4D11D95BD14696BB9E4DE638F63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3F5A-B5D3-41E9-AA60-BC60522E1AD7}"/>
      </w:docPartPr>
      <w:docPartBody>
        <w:p w:rsidR="007774AC" w:rsidRDefault="007774AC" w:rsidP="007774AC">
          <w:pPr>
            <w:pStyle w:val="8E4D11D95BD14696BB9E4DE638F63A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E3974A28FA40BC99BCAB5DAB0F1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0501B-A353-4BFF-AB2B-42B0510D6F54}"/>
      </w:docPartPr>
      <w:docPartBody>
        <w:p w:rsidR="007774AC" w:rsidRDefault="007774AC" w:rsidP="007774AC">
          <w:pPr>
            <w:pStyle w:val="1BE3974A28FA40BC99BCAB5DAB0F13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DBA24EE3D24EACAAED15674F38F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A001A-98E9-4715-B3A5-802CA7E122EB}"/>
      </w:docPartPr>
      <w:docPartBody>
        <w:p w:rsidR="007774AC" w:rsidRDefault="007774AC" w:rsidP="007774AC">
          <w:pPr>
            <w:pStyle w:val="A2DBA24EE3D24EACAAED15674F38F2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D192759A084368ABD9368C843DE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10ECF-D4EA-40E9-B435-3087F70E7001}"/>
      </w:docPartPr>
      <w:docPartBody>
        <w:p w:rsidR="007774AC" w:rsidRDefault="007774AC" w:rsidP="007774AC">
          <w:pPr>
            <w:pStyle w:val="1BD192759A084368ABD9368C843DED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6673B698A61413B819E09D6E2B21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5F0A2-98D5-4DCB-91B4-5A952982D26D}"/>
      </w:docPartPr>
      <w:docPartBody>
        <w:p w:rsidR="007774AC" w:rsidRDefault="007774AC" w:rsidP="007774AC">
          <w:pPr>
            <w:pStyle w:val="D6673B698A61413B819E09D6E2B21A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30D23A174B4477DBB8DD34BCAB6C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31A30-9F0D-47B0-B114-61AC7C4BA140}"/>
      </w:docPartPr>
      <w:docPartBody>
        <w:p w:rsidR="007774AC" w:rsidRDefault="007774AC" w:rsidP="007774AC">
          <w:pPr>
            <w:pStyle w:val="830D23A174B4477DBB8DD34BCAB6C7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F6185585824A8E8613646C7B4F9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006AA-3CB8-4651-B9AD-8AF7039E489E}"/>
      </w:docPartPr>
      <w:docPartBody>
        <w:p w:rsidR="007774AC" w:rsidRDefault="007774AC" w:rsidP="007774AC">
          <w:pPr>
            <w:pStyle w:val="37F6185585824A8E8613646C7B4F96A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FCCA96EA0F34D67B4B4332413FE6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AB582-C673-4ACD-9312-E51624EA4F65}"/>
      </w:docPartPr>
      <w:docPartBody>
        <w:p w:rsidR="007774AC" w:rsidRDefault="007774AC" w:rsidP="007774AC">
          <w:pPr>
            <w:pStyle w:val="DFCCA96EA0F34D67B4B4332413FE61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3F68BE5B254F23A3FA21F4CDBD1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1B81B-2191-4344-80A5-3C1A49062950}"/>
      </w:docPartPr>
      <w:docPartBody>
        <w:p w:rsidR="007774AC" w:rsidRDefault="007774AC" w:rsidP="007774AC">
          <w:pPr>
            <w:pStyle w:val="A23F68BE5B254F23A3FA21F4CDBD123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E0B25AF3B44FD2A603EA50CCE98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6CE10-03E4-422A-8002-00153950A4A7}"/>
      </w:docPartPr>
      <w:docPartBody>
        <w:p w:rsidR="007774AC" w:rsidRDefault="007774AC" w:rsidP="007774AC">
          <w:pPr>
            <w:pStyle w:val="76E0B25AF3B44FD2A603EA50CCE982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40526CE3154A1881505F9031AEE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4E4A7-0C24-475D-A2F9-62B233FB4CBD}"/>
      </w:docPartPr>
      <w:docPartBody>
        <w:p w:rsidR="007774AC" w:rsidRDefault="007774AC" w:rsidP="007774AC">
          <w:pPr>
            <w:pStyle w:val="F040526CE3154A1881505F9031AEE70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93C9C8650C4A6A9ADBA84C8439A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E2702-D3F2-42BD-B48F-57AE90EF114C}"/>
      </w:docPartPr>
      <w:docPartBody>
        <w:p w:rsidR="007774AC" w:rsidRDefault="007774AC" w:rsidP="007774AC">
          <w:pPr>
            <w:pStyle w:val="6E93C9C8650C4A6A9ADBA84C8439AB9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F818F1843E465189A0A705FA282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97BAF-485D-4712-BA51-559913B48B60}"/>
      </w:docPartPr>
      <w:docPartBody>
        <w:p w:rsidR="007774AC" w:rsidRDefault="007774AC" w:rsidP="007774AC">
          <w:pPr>
            <w:pStyle w:val="D8F818F1843E465189A0A705FA282A5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E99244B16E4B0EB2123E7EE4720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6E397-01E2-46ED-ADB2-D36D3DE4D261}"/>
      </w:docPartPr>
      <w:docPartBody>
        <w:p w:rsidR="007774AC" w:rsidRDefault="007774AC" w:rsidP="007774AC">
          <w:pPr>
            <w:pStyle w:val="91E99244B16E4B0EB2123E7EE472068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042244929A4920AC70D831B3EEC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C6ECC-09C7-4515-BABC-168872EF0FC5}"/>
      </w:docPartPr>
      <w:docPartBody>
        <w:p w:rsidR="007774AC" w:rsidRDefault="007774AC" w:rsidP="007774AC">
          <w:pPr>
            <w:pStyle w:val="30042244929A4920AC70D831B3EEC1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7CF0E50C084013AF533F768223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3215D-8E11-47C3-A330-9C2ABFAE3B46}"/>
      </w:docPartPr>
      <w:docPartBody>
        <w:p w:rsidR="007774AC" w:rsidRDefault="007774AC" w:rsidP="007774AC">
          <w:pPr>
            <w:pStyle w:val="C07CF0E50C084013AF533F768223DD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90FD19950A4AB393CE40810C63E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EB92B-196A-45FF-B8BA-773E79DD8672}"/>
      </w:docPartPr>
      <w:docPartBody>
        <w:p w:rsidR="007774AC" w:rsidRDefault="007774AC" w:rsidP="007774AC">
          <w:pPr>
            <w:pStyle w:val="6690FD19950A4AB393CE40810C63E4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126F689D5342108A046810ACFC2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BE270-6510-4E14-A3BE-159B6900959B}"/>
      </w:docPartPr>
      <w:docPartBody>
        <w:p w:rsidR="007774AC" w:rsidRDefault="007774AC" w:rsidP="007774AC">
          <w:pPr>
            <w:pStyle w:val="68126F689D5342108A046810ACFC28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02E83B60454D3B8594E33A0A833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97E3F-8485-4074-8C95-9BB2E6C0A55A}"/>
      </w:docPartPr>
      <w:docPartBody>
        <w:p w:rsidR="007774AC" w:rsidRDefault="007774AC" w:rsidP="007774AC">
          <w:pPr>
            <w:pStyle w:val="9302E83B60454D3B8594E33A0A83313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79DA58B25064F74AC76FDFFC787F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47D3C-705A-4CDD-8C00-D86ED0A20F29}"/>
      </w:docPartPr>
      <w:docPartBody>
        <w:p w:rsidR="007774AC" w:rsidRDefault="007774AC" w:rsidP="007774AC">
          <w:pPr>
            <w:pStyle w:val="B79DA58B25064F74AC76FDFFC787FB6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8858E3736324F9CB78D6BF32FA75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143AE-B241-45D1-93A5-F129E5D9F8D8}"/>
      </w:docPartPr>
      <w:docPartBody>
        <w:p w:rsidR="007774AC" w:rsidRDefault="007774AC" w:rsidP="007774AC">
          <w:pPr>
            <w:pStyle w:val="98858E3736324F9CB78D6BF32FA75B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EC15E29A304215B58341BACA462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4162E-05E4-41C7-A14A-192FBBDC9B91}"/>
      </w:docPartPr>
      <w:docPartBody>
        <w:p w:rsidR="007774AC" w:rsidRDefault="007774AC" w:rsidP="007774AC">
          <w:pPr>
            <w:pStyle w:val="F3EC15E29A304215B58341BACA462A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076B753E2F4D70B963F9BDCD4C9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BC2E9-3332-45DC-B217-D89E5A308160}"/>
      </w:docPartPr>
      <w:docPartBody>
        <w:p w:rsidR="007774AC" w:rsidRDefault="007774AC" w:rsidP="007774AC">
          <w:pPr>
            <w:pStyle w:val="ED076B753E2F4D70B963F9BDCD4C981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97E590A1A5549B0B7166F0F55116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9EBA7-275C-42B6-949A-76AE9454CA51}"/>
      </w:docPartPr>
      <w:docPartBody>
        <w:p w:rsidR="007774AC" w:rsidRDefault="007774AC" w:rsidP="007774AC">
          <w:pPr>
            <w:pStyle w:val="297E590A1A5549B0B7166F0F551164E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767C42E5CF47A5917A364CA4674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0B46B-6823-4FE5-8B6C-C40FBDEFF390}"/>
      </w:docPartPr>
      <w:docPartBody>
        <w:p w:rsidR="007774AC" w:rsidRDefault="007774AC" w:rsidP="007774AC">
          <w:pPr>
            <w:pStyle w:val="8A767C42E5CF47A5917A364CA46745F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AF36301D494897886BE8227AFB5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7F776-566A-4D72-B391-A7FA12F73174}"/>
      </w:docPartPr>
      <w:docPartBody>
        <w:p w:rsidR="007774AC" w:rsidRDefault="007774AC" w:rsidP="007774AC">
          <w:pPr>
            <w:pStyle w:val="9AAF36301D494897886BE8227AFB596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9CE3D1BA1C748AEA43A1FAB0B132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273DA-0D7C-4C81-883A-D80FF5F018E8}"/>
      </w:docPartPr>
      <w:docPartBody>
        <w:p w:rsidR="001479DC" w:rsidRDefault="00CB7A11" w:rsidP="00CB7A11">
          <w:pPr>
            <w:pStyle w:val="99CE3D1BA1C748AEA43A1FAB0B1324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970FDF46794C2E9AA5A886F3521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43596-A5AD-438B-9E5D-EEF716FCFAF3}"/>
      </w:docPartPr>
      <w:docPartBody>
        <w:p w:rsidR="001479DC" w:rsidRDefault="00CB7A11" w:rsidP="00CB7A11">
          <w:pPr>
            <w:pStyle w:val="17970FDF46794C2E9AA5A886F35215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BF065C60D964562BD625F48AC27D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CD2B1-D261-4157-8D94-2DC23E2C094D}"/>
      </w:docPartPr>
      <w:docPartBody>
        <w:p w:rsidR="001479DC" w:rsidRDefault="00CB7A11" w:rsidP="00CB7A11">
          <w:pPr>
            <w:pStyle w:val="ABF065C60D964562BD625F48AC27DC2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1CF19962024320BFB0E8B1DF64B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E5EAD-6258-42FC-A31D-F28FEB58E080}"/>
      </w:docPartPr>
      <w:docPartBody>
        <w:p w:rsidR="00EC2999" w:rsidRDefault="007501F8" w:rsidP="007501F8">
          <w:pPr>
            <w:pStyle w:val="6F1CF19962024320BFB0E8B1DF64B4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637D6"/>
    <w:rsid w:val="000C6C17"/>
    <w:rsid w:val="00113F40"/>
    <w:rsid w:val="00147144"/>
    <w:rsid w:val="001479DC"/>
    <w:rsid w:val="00184799"/>
    <w:rsid w:val="002C11CE"/>
    <w:rsid w:val="003051D9"/>
    <w:rsid w:val="003145E3"/>
    <w:rsid w:val="003B6613"/>
    <w:rsid w:val="00417B99"/>
    <w:rsid w:val="0048060B"/>
    <w:rsid w:val="004E00EB"/>
    <w:rsid w:val="004E607E"/>
    <w:rsid w:val="00572834"/>
    <w:rsid w:val="005940FC"/>
    <w:rsid w:val="00614F1A"/>
    <w:rsid w:val="00651A9B"/>
    <w:rsid w:val="006C6566"/>
    <w:rsid w:val="00704FED"/>
    <w:rsid w:val="007501F8"/>
    <w:rsid w:val="007774AC"/>
    <w:rsid w:val="008B488A"/>
    <w:rsid w:val="009A3103"/>
    <w:rsid w:val="009A57AE"/>
    <w:rsid w:val="00A10168"/>
    <w:rsid w:val="00A35A8F"/>
    <w:rsid w:val="00B5508E"/>
    <w:rsid w:val="00C76D62"/>
    <w:rsid w:val="00CB7A11"/>
    <w:rsid w:val="00D258E4"/>
    <w:rsid w:val="00DC08BB"/>
    <w:rsid w:val="00E629AB"/>
    <w:rsid w:val="00EC2999"/>
    <w:rsid w:val="00ED62DC"/>
    <w:rsid w:val="00EE65B4"/>
    <w:rsid w:val="00F96C4A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01F8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4050CB3F20804EC387EEE75BF1FFDB9A">
    <w:name w:val="4050CB3F20804EC387EEE75BF1FFDB9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9980F0A1542E0A6741E9F522CC2DF">
    <w:name w:val="35D9980F0A1542E0A6741E9F522CC2D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99763AF654495B49FECA00C93A1C2">
    <w:name w:val="D2B99763AF654495B49FECA00C93A1C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CF804E2E946449E443197A81D5DCB">
    <w:name w:val="903CF804E2E946449E443197A81D5DCB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58806749A469B9D773844F45FEEFD">
    <w:name w:val="99358806749A469B9D773844F45FEEFD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38D3B47734E7CB5DD27B6C936757D">
    <w:name w:val="F8B38D3B47734E7CB5DD27B6C936757D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D56C08997470EBA72A355BC040978">
    <w:name w:val="F8CD56C08997470EBA72A355BC04097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A1D533E364556805BDE39E51703AE">
    <w:name w:val="DB5A1D533E364556805BDE39E51703A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D0376C95542DD9B509B396E779C30">
    <w:name w:val="245D0376C95542DD9B509B396E779C30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06DC54A4548BE9F464F6DFA3D736F">
    <w:name w:val="1DE06DC54A4548BE9F464F6DFA3D736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0E17FF1704695AF25568A7A176B49">
    <w:name w:val="8260E17FF1704695AF25568A7A176B4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EFAAFAB064C138E04DF2E446D02FF">
    <w:name w:val="AF2EFAAFAB064C138E04DF2E446D02F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4C3732F53440FAC4122434272AD84">
    <w:name w:val="8604C3732F53440FAC4122434272AD8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7A03EFB3842DEB604B538790E5BE6">
    <w:name w:val="6957A03EFB3842DEB604B538790E5BE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CB406914B4D1E9B9B61817CA80654">
    <w:name w:val="AA4CB406914B4D1E9B9B61817CA8065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C426490AE40E68C08A6ECE1DB1FE4">
    <w:name w:val="85EC426490AE40E68C08A6ECE1DB1FE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8A04C61E149528B69E17D9782222A">
    <w:name w:val="5608A04C61E149528B69E17D9782222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185F7F2034C7CA09DE8472D133641">
    <w:name w:val="DD1185F7F2034C7CA09DE8472D133641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B26085419447CB0AACA3BFB69DD46">
    <w:name w:val="91DB26085419447CB0AACA3BFB69DD4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591C594664288B4ACBBF45FBE3B11">
    <w:name w:val="D54591C594664288B4ACBBF45FBE3B11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F39C1EE5545FA803D64E64C908A75">
    <w:name w:val="3AFF39C1EE5545FA803D64E64C908A7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D6FDAB3F6453A9D29D0E1E2A33214">
    <w:name w:val="FA6D6FDAB3F6453A9D29D0E1E2A3321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AA74A5D8E54C20BF701148E4FAA195">
    <w:name w:val="CBAA74A5D8E54C20BF701148E4FAA19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493C3D91149AFA09E120A17B5239A">
    <w:name w:val="B2A493C3D91149AFA09E120A17B5239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475FB6703449EAAB96C49BBF64698">
    <w:name w:val="3D6475FB6703449EAAB96C49BBF6469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A940511A14F06ABC7A43D8F616E9C">
    <w:name w:val="7C2A940511A14F06ABC7A43D8F616E9C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8E165743D451A8AC5C429A3799BEA">
    <w:name w:val="CEF8E165743D451A8AC5C429A3799BE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7DEB7D57B47BFA38A36A955AFC57D">
    <w:name w:val="8D37DEB7D57B47BFA38A36A955AFC57D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86073E07F4866A3B65D4D97F1FB32">
    <w:name w:val="71386073E07F4866A3B65D4D97F1FB3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0F2EFC52142BD92BD96F032B34777">
    <w:name w:val="B780F2EFC52142BD92BD96F032B34777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C2CFA358546888F359671B7BDB2B8">
    <w:name w:val="59EC2CFA358546888F359671B7BDB2B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37BD662A094113A03DAEE6B4851359">
    <w:name w:val="E337BD662A094113A03DAEE6B485135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91E28CFBC45B38E6E07974211082D">
    <w:name w:val="09991E28CFBC45B38E6E07974211082D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4F4B21250462FA44DCB8117CE89E2">
    <w:name w:val="1A24F4B21250462FA44DCB8117CE89E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E890B952343A184D1B4CCD6D52805">
    <w:name w:val="10AE890B952343A184D1B4CCD6D5280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6618C25FD427491553DFC0C7877A1">
    <w:name w:val="E296618C25FD427491553DFC0C7877A1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A2FEEEDB5458B9D28C51EDE5712FF">
    <w:name w:val="3F1A2FEEEDB5458B9D28C51EDE5712F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ABCF1E0514E939A43FC37F20D4A2E">
    <w:name w:val="99FABCF1E0514E939A43FC37F20D4A2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8A79853D6402F9D47290B45DBA059">
    <w:name w:val="F028A79853D6402F9D47290B45DBA05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745F3C13A4C2FA497896111F46930">
    <w:name w:val="50C745F3C13A4C2FA497896111F46930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A9F8F3F5947C696A68C9966E067C3">
    <w:name w:val="F7FA9F8F3F5947C696A68C9966E067C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57700C29641479A55B48C7DD42EAE">
    <w:name w:val="93C57700C29641479A55B48C7DD42EA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A49C41DD24DBBB8EE363579D61161">
    <w:name w:val="FD3A49C41DD24DBBB8EE363579D61161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55CF8D5A341118880945F3D243BD2">
    <w:name w:val="9C955CF8D5A341118880945F3D243BD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58C3CEFDC4CC38B07B107DE989FA8">
    <w:name w:val="6A258C3CEFDC4CC38B07B107DE989FA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A2F0EDB7240C4998E21FC61B2D659">
    <w:name w:val="695A2F0EDB7240C4998E21FC61B2D65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F9D62221D478588974BF1CA3B3FCE">
    <w:name w:val="12AF9D62221D478588974BF1CA3B3FC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BBA05D6E641DF87D29A1258966498">
    <w:name w:val="98EBBA05D6E641DF87D29A125896649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E3E09E2541B8B7E2E1CEFA13C70E">
    <w:name w:val="5A2EE3E09E2541B8B7E2E1CEFA13C70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1DD8ADA0A476BAFC39E576FCDAC1E">
    <w:name w:val="D561DD8ADA0A476BAFC39E576FCDAC1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A2174C0DB4FDD9BAFE302F14E28CE">
    <w:name w:val="C96A2174C0DB4FDD9BAFE302F14E28C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D271BB021746859C25884BC6C96594">
    <w:name w:val="7AD271BB021746859C25884BC6C9659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8313F2EB0462E9F15BBB753DB59DA">
    <w:name w:val="2578313F2EB0462E9F15BBB753DB59D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D60DF8CAE4F1C96C492C6101A90C0">
    <w:name w:val="17DD60DF8CAE4F1C96C492C6101A90C0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E492D7B024109A2BEE69E4EFCF2F5">
    <w:name w:val="6ABE492D7B024109A2BEE69E4EFCF2F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50BD3D6E443538E9A08420B82D1B6">
    <w:name w:val="08F50BD3D6E443538E9A08420B82D1B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8CDABB4154C008FFCAFD7EDC00F59">
    <w:name w:val="2288CDABB4154C008FFCAFD7EDC00F5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12AEAF6FA47C4B55A67FB02B718A0">
    <w:name w:val="2F412AEAF6FA47C4B55A67FB02B718A0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C7EB2B238481E9865B603D94559F7">
    <w:name w:val="E91C7EB2B238481E9865B603D94559F7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8A50FF37B44314874875C930E4AD9F">
    <w:name w:val="F18A50FF37B44314874875C930E4AD9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682B2D5A747F788FF310E3B0D87CE">
    <w:name w:val="156682B2D5A747F788FF310E3B0D87CE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138B04A6E4602B304CE721D1756F3">
    <w:name w:val="500138B04A6E4602B304CE721D1756F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BCDC1DF654C179559EF86A761870A">
    <w:name w:val="8A5BCDC1DF654C179559EF86A761870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6A5EA179346E09C48C227018CAC54">
    <w:name w:val="4546A5EA179346E09C48C227018CAC5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342AAB6916436FB32C3EE54B4E31D9">
    <w:name w:val="0B342AAB6916436FB32C3EE54B4E31D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8FD24852249CABDDF451B8B7C57F3">
    <w:name w:val="20B8FD24852249CABDDF451B8B7C57F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D11D95BD14696BB9E4DE638F63A04">
    <w:name w:val="8E4D11D95BD14696BB9E4DE638F63A0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3974A28FA40BC99BCAB5DAB0F1359">
    <w:name w:val="1BE3974A28FA40BC99BCAB5DAB0F135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BA24EE3D24EACAAED15674F38F2ED">
    <w:name w:val="A2DBA24EE3D24EACAAED15674F38F2ED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192759A084368ABD9368C843DED79">
    <w:name w:val="1BD192759A084368ABD9368C843DED79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73B698A61413B819E09D6E2B21AEC">
    <w:name w:val="D6673B698A61413B819E09D6E2B21AEC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0D23A174B4477DBB8DD34BCAB6C750">
    <w:name w:val="830D23A174B4477DBB8DD34BCAB6C750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4634AE6D340A08406A45259307D58">
    <w:name w:val="8A84634AE6D340A08406A45259307D58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523B4BE194280A72A50C5CD79CF5A">
    <w:name w:val="405523B4BE194280A72A50C5CD79CF5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48823E0C6404E9031F04B8D3E4C5B">
    <w:name w:val="69B48823E0C6404E9031F04B8D3E4C5B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6185585824A8E8613646C7B4F96AA">
    <w:name w:val="37F6185585824A8E8613646C7B4F96A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CA96EA0F34D67B4B4332413FE61EC">
    <w:name w:val="DFCCA96EA0F34D67B4B4332413FE61EC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F68BE5B254F23A3FA21F4CDBD1236">
    <w:name w:val="A23F68BE5B254F23A3FA21F4CDBD123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0B25AF3B44FD2A603EA50CCE98265">
    <w:name w:val="76E0B25AF3B44FD2A603EA50CCE9826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0526CE3154A1881505F9031AEE702">
    <w:name w:val="F040526CE3154A1881505F9031AEE70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3C9C8650C4A6A9ADBA84C8439AB97">
    <w:name w:val="6E93C9C8650C4A6A9ADBA84C8439AB97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818F1843E465189A0A705FA282A5B">
    <w:name w:val="D8F818F1843E465189A0A705FA282A5B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99244B16E4B0EB2123E7EE4720682">
    <w:name w:val="91E99244B16E4B0EB2123E7EE4720682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42244929A4920AC70D831B3EEC105">
    <w:name w:val="30042244929A4920AC70D831B3EEC105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CF0E50C084013AF533F768223DD03">
    <w:name w:val="C07CF0E50C084013AF533F768223DD0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4FE2755EB49E185A3ABACDBEF77D3">
    <w:name w:val="E3E4FE2755EB49E185A3ABACDBEF77D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0FD19950A4AB393CE40810C63E4C3">
    <w:name w:val="6690FD19950A4AB393CE40810C63E4C3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26F689D5342108A046810ACFC284B">
    <w:name w:val="68126F689D5342108A046810ACFC284B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2E83B60454D3B8594E33A0A833137">
    <w:name w:val="9302E83B60454D3B8594E33A0A833137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DA58B25064F74AC76FDFFC787FB6A">
    <w:name w:val="B79DA58B25064F74AC76FDFFC787FB6A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58E3736324F9CB78D6BF32FA75B94">
    <w:name w:val="98858E3736324F9CB78D6BF32FA75B94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C15E29A304215B58341BACA462A6F">
    <w:name w:val="F3EC15E29A304215B58341BACA462A6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76B753E2F4D70B963F9BDCD4C981B">
    <w:name w:val="ED076B753E2F4D70B963F9BDCD4C981B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E590A1A5549B0B7166F0F551164E6">
    <w:name w:val="297E590A1A5549B0B7166F0F551164E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67C42E5CF47A5917A364CA46745FF">
    <w:name w:val="8A767C42E5CF47A5917A364CA46745FF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F36301D494897886BE8227AFB5966">
    <w:name w:val="9AAF36301D494897886BE8227AFB5966"/>
    <w:rsid w:val="007774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E3D1BA1C748AEA43A1FAB0B132467">
    <w:name w:val="99CE3D1BA1C748AEA43A1FAB0B132467"/>
    <w:rsid w:val="00CB7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70FDF46794C2E9AA5A886F35215AD">
    <w:name w:val="17970FDF46794C2E9AA5A886F35215AD"/>
    <w:rsid w:val="00CB7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1C138EF35420AB5E45077C7912CB4">
    <w:name w:val="8091C138EF35420AB5E45077C7912CB4"/>
    <w:rsid w:val="00CB7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F14CC2CB74C9F86ECBAFAF72CA410">
    <w:name w:val="161F14CC2CB74C9F86ECBAFAF72CA410"/>
    <w:rsid w:val="00CB7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065C60D964562BD625F48AC27DC2A">
    <w:name w:val="ABF065C60D964562BD625F48AC27DC2A"/>
    <w:rsid w:val="00CB7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CF19962024320BFB0E8B1DF64B496">
    <w:name w:val="6F1CF19962024320BFB0E8B1DF64B496"/>
    <w:rsid w:val="007501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3600F-0A80-47B8-AA01-28B99510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186</TotalTime>
  <Pages>5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28</cp:revision>
  <cp:lastPrinted>2019-12-09T09:19:00Z</cp:lastPrinted>
  <dcterms:created xsi:type="dcterms:W3CDTF">2025-10-03T20:35:00Z</dcterms:created>
  <dcterms:modified xsi:type="dcterms:W3CDTF">2025-10-09T13:13:00Z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