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C16997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521CC9B4" w14:textId="1B4CBC3F" w:rsidR="000502B4" w:rsidRPr="004D5374" w:rsidRDefault="000502B4" w:rsidP="008309D1">
      <w:pPr>
        <w:pStyle w:val="Nzev"/>
        <w:spacing w:line="276" w:lineRule="auto"/>
        <w:rPr>
          <w:caps/>
          <w:sz w:val="40"/>
        </w:rPr>
      </w:pPr>
      <w:r w:rsidRPr="004D5374">
        <w:rPr>
          <w:caps/>
          <w:sz w:val="40"/>
        </w:rPr>
        <w:t xml:space="preserve">příloha č. </w:t>
      </w:r>
      <w:r w:rsidR="00494E93" w:rsidRPr="004D5374">
        <w:rPr>
          <w:caps/>
          <w:sz w:val="40"/>
        </w:rPr>
        <w:t>3</w:t>
      </w:r>
      <w:r w:rsidR="007811AB" w:rsidRPr="004D5374">
        <w:rPr>
          <w:caps/>
          <w:sz w:val="40"/>
        </w:rPr>
        <w:t>.1</w:t>
      </w:r>
      <w:r w:rsidRPr="004D5374">
        <w:rPr>
          <w:caps/>
          <w:sz w:val="40"/>
        </w:rPr>
        <w:t xml:space="preserve"> zadávací dokumentace</w:t>
      </w:r>
    </w:p>
    <w:p w14:paraId="2A6C22EB" w14:textId="17940EB5" w:rsidR="00393720" w:rsidRDefault="00494E93" w:rsidP="008309D1">
      <w:pPr>
        <w:pStyle w:val="Nzev"/>
        <w:spacing w:line="276" w:lineRule="auto"/>
        <w:rPr>
          <w:caps/>
          <w:sz w:val="40"/>
        </w:rPr>
      </w:pPr>
      <w:r w:rsidRPr="004D5374">
        <w:rPr>
          <w:caps/>
          <w:sz w:val="40"/>
        </w:rPr>
        <w:t>technická specifikace předmětu veřejné zakázky</w:t>
      </w:r>
    </w:p>
    <w:p w14:paraId="329CEA5D" w14:textId="77777777" w:rsidR="004D5374" w:rsidRPr="004D5374" w:rsidRDefault="004D5374" w:rsidP="004D5374"/>
    <w:p w14:paraId="3C668379" w14:textId="3E635407" w:rsidR="00A83E27" w:rsidRPr="004D5374" w:rsidRDefault="004328CA" w:rsidP="00A83E27">
      <w:pPr>
        <w:pStyle w:val="Nzev"/>
        <w:spacing w:line="276" w:lineRule="auto"/>
        <w:rPr>
          <w:caps/>
          <w:sz w:val="28"/>
          <w:szCs w:val="28"/>
        </w:rPr>
      </w:pPr>
      <w:r w:rsidRPr="004D5374">
        <w:rPr>
          <w:caps/>
          <w:sz w:val="28"/>
          <w:szCs w:val="28"/>
        </w:rPr>
        <w:t xml:space="preserve">část 1 </w:t>
      </w:r>
      <w:r w:rsidR="0075638C" w:rsidRPr="004D5374">
        <w:rPr>
          <w:caps/>
          <w:sz w:val="28"/>
          <w:szCs w:val="28"/>
        </w:rPr>
        <w:t>–</w:t>
      </w:r>
      <w:r w:rsidRPr="004D5374">
        <w:rPr>
          <w:caps/>
          <w:sz w:val="28"/>
          <w:szCs w:val="28"/>
        </w:rPr>
        <w:t xml:space="preserve"> </w:t>
      </w:r>
      <w:r w:rsidR="004B079B" w:rsidRPr="004D5374">
        <w:rPr>
          <w:caps/>
          <w:sz w:val="28"/>
          <w:szCs w:val="28"/>
        </w:rPr>
        <w:t>Stroj na plnění konopných vape cartridgí a tinktur, Speciální nástavce – Stroj na dávkování želé</w:t>
      </w:r>
      <w:r w:rsidR="004D5374" w:rsidRPr="004D5374">
        <w:rPr>
          <w:caps/>
          <w:sz w:val="28"/>
          <w:szCs w:val="28"/>
        </w:rPr>
        <w:t xml:space="preserve"> a Lis na cartridge a náustky</w:t>
      </w:r>
    </w:p>
    <w:p w14:paraId="1E0F3F71" w14:textId="69486CC4" w:rsidR="00827468" w:rsidRPr="00C16997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C16997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C16997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0D388A" w:rsidRPr="00C16997" w14:paraId="23DBF8BC" w14:textId="77777777" w:rsidTr="54A9FA29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0D388A" w:rsidRPr="00C16997" w:rsidRDefault="000D388A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1E54D740" w:rsidR="000D388A" w:rsidRPr="001228FF" w:rsidRDefault="00127E29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proofErr w:type="spellStart"/>
            <w:r w:rsidRPr="001228FF">
              <w:rPr>
                <w:rFonts w:asciiTheme="majorHAnsi" w:hAnsiTheme="majorHAnsi" w:cstheme="majorHAnsi"/>
                <w:b/>
              </w:rPr>
              <w:t>Genetia</w:t>
            </w:r>
            <w:proofErr w:type="spellEnd"/>
            <w:r w:rsidRPr="001228FF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1228FF">
              <w:rPr>
                <w:rFonts w:asciiTheme="majorHAnsi" w:hAnsiTheme="majorHAnsi" w:cstheme="majorHAnsi"/>
                <w:b/>
              </w:rPr>
              <w:t>production</w:t>
            </w:r>
            <w:proofErr w:type="spellEnd"/>
            <w:r w:rsidRPr="001228FF">
              <w:rPr>
                <w:rFonts w:asciiTheme="majorHAnsi" w:hAnsiTheme="majorHAnsi" w:cstheme="majorHAnsi"/>
                <w:b/>
              </w:rPr>
              <w:t xml:space="preserve"> s.r.o. – Inovace procesu výroby a plnění léčebného konopného extrak</w:t>
            </w:r>
            <w:r w:rsidR="001228FF" w:rsidRPr="001228FF">
              <w:rPr>
                <w:rFonts w:asciiTheme="majorHAnsi" w:hAnsiTheme="majorHAnsi" w:cstheme="majorHAnsi"/>
                <w:b/>
              </w:rPr>
              <w:t>tu</w:t>
            </w:r>
          </w:p>
        </w:tc>
      </w:tr>
      <w:tr w:rsidR="00782E4F" w:rsidRPr="00C16997" w14:paraId="6BECB999" w14:textId="77777777" w:rsidTr="54A9FA29">
        <w:tc>
          <w:tcPr>
            <w:tcW w:w="3114" w:type="dxa"/>
          </w:tcPr>
          <w:p w14:paraId="48E215BE" w14:textId="1F41A144" w:rsidR="00782E4F" w:rsidRPr="00C16997" w:rsidRDefault="00782E4F" w:rsidP="00782E4F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Druh </w:t>
            </w:r>
            <w:r>
              <w:rPr>
                <w:rFonts w:asciiTheme="majorHAnsi" w:hAnsiTheme="majorHAnsi" w:cstheme="majorHAnsi"/>
                <w:b/>
              </w:rPr>
              <w:t>výběrového</w:t>
            </w:r>
            <w:r w:rsidRPr="00C16997">
              <w:rPr>
                <w:rFonts w:asciiTheme="majorHAnsi" w:hAnsiTheme="majorHAnsi" w:cstheme="majorHAnsi"/>
                <w:b/>
              </w:rPr>
              <w:t xml:space="preserve"> řízení:</w:t>
            </w:r>
          </w:p>
        </w:tc>
        <w:tc>
          <w:tcPr>
            <w:tcW w:w="5948" w:type="dxa"/>
          </w:tcPr>
          <w:p w14:paraId="1866BB2C" w14:textId="380F3DF9" w:rsidR="00782E4F" w:rsidRPr="001228FF" w:rsidRDefault="00782E4F" w:rsidP="00782E4F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E7E68">
              <w:rPr>
                <w:rFonts w:asciiTheme="majorHAnsi" w:hAnsiTheme="majorHAnsi" w:cstheme="majorHAnsi"/>
              </w:rPr>
              <w:t>veřejná zakázka mimo režim zákona č. 134/2016 Sb., o zadávání veřejných zakázek (dále jen „</w:t>
            </w:r>
            <w:r w:rsidRPr="009E7E68">
              <w:rPr>
                <w:rFonts w:asciiTheme="majorHAnsi" w:hAnsiTheme="majorHAnsi" w:cstheme="majorHAnsi"/>
                <w:b/>
                <w:bCs/>
              </w:rPr>
              <w:t>ZZVZ</w:t>
            </w:r>
            <w:r w:rsidRPr="009E7E68">
              <w:rPr>
                <w:rFonts w:asciiTheme="majorHAnsi" w:hAnsiTheme="majorHAnsi" w:cstheme="majorHAnsi"/>
              </w:rPr>
              <w:t>“)</w:t>
            </w:r>
          </w:p>
        </w:tc>
      </w:tr>
      <w:tr w:rsidR="00782E4F" w:rsidRPr="00C16997" w14:paraId="16E049F7" w14:textId="77777777" w:rsidTr="54A9FA29">
        <w:tc>
          <w:tcPr>
            <w:tcW w:w="3114" w:type="dxa"/>
          </w:tcPr>
          <w:p w14:paraId="73991392" w14:textId="093DACF0" w:rsidR="00782E4F" w:rsidRPr="00C16997" w:rsidRDefault="00782E4F" w:rsidP="00782E4F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2E5C8498" w:rsidR="00782E4F" w:rsidRPr="001228FF" w:rsidRDefault="00782E4F" w:rsidP="00782E4F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1228FF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C16997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C16997" w14:paraId="3EB3314F" w14:textId="77777777" w:rsidTr="002F1AF3">
        <w:tc>
          <w:tcPr>
            <w:tcW w:w="3114" w:type="dxa"/>
            <w:shd w:val="clear" w:color="auto" w:fill="DEEAF6" w:themeFill="accent1" w:themeFillTint="33"/>
          </w:tcPr>
          <w:p w14:paraId="6FB43268" w14:textId="77B287C8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</w:tcPr>
              <w:p w14:paraId="6EFEC407" w14:textId="5B726356" w:rsidR="00BF4D9C" w:rsidRPr="00C16997" w:rsidRDefault="007E5031" w:rsidP="008309D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C16997" w14:paraId="328D9774" w14:textId="77777777" w:rsidTr="00B067DF">
        <w:tc>
          <w:tcPr>
            <w:tcW w:w="3114" w:type="dxa"/>
          </w:tcPr>
          <w:p w14:paraId="7B778BC5" w14:textId="58E48989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</w:tcPr>
              <w:p w14:paraId="343A103C" w14:textId="475BA5BB" w:rsidR="00BF4D9C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04DE2E11" w14:textId="77777777" w:rsidTr="00B067DF">
        <w:tc>
          <w:tcPr>
            <w:tcW w:w="3114" w:type="dxa"/>
          </w:tcPr>
          <w:p w14:paraId="7CF805D1" w14:textId="72351B35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</w:tcPr>
              <w:p w14:paraId="52042A78" w14:textId="798C580E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59560601" w14:textId="77777777" w:rsidTr="00B067DF">
        <w:tc>
          <w:tcPr>
            <w:tcW w:w="3114" w:type="dxa"/>
          </w:tcPr>
          <w:p w14:paraId="5A99E7F0" w14:textId="11B9CA7F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</w:tcPr>
              <w:p w14:paraId="5D63D101" w14:textId="3171B39B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2A26350A" w14:textId="5B3BFD6B" w:rsidR="00B067DF" w:rsidRPr="00C16997" w:rsidRDefault="00494E93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Technická specifikace předmětu veřejné zakázky</w:t>
      </w:r>
    </w:p>
    <w:p w14:paraId="35753E9D" w14:textId="2526CBF5" w:rsidR="00914A8A" w:rsidRDefault="00494E93" w:rsidP="4D7A93C3">
      <w:pPr>
        <w:spacing w:line="276" w:lineRule="auto"/>
        <w:jc w:val="both"/>
        <w:rPr>
          <w:rFonts w:asciiTheme="majorHAnsi" w:hAnsiTheme="majorHAnsi" w:cstheme="majorBidi"/>
        </w:rPr>
      </w:pPr>
      <w:r w:rsidRPr="4D7A93C3">
        <w:rPr>
          <w:rFonts w:asciiTheme="majorHAnsi" w:hAnsiTheme="majorHAnsi" w:cstheme="majorBidi"/>
        </w:rPr>
        <w:t xml:space="preserve">Tento dokument stanovuje minimální požadované technické parametry předmětu veřejné zakázky – </w:t>
      </w:r>
      <w:r w:rsidRPr="00B35736">
        <w:rPr>
          <w:rFonts w:asciiTheme="majorHAnsi" w:hAnsiTheme="majorHAnsi" w:cstheme="majorBidi"/>
        </w:rPr>
        <w:t>nov</w:t>
      </w:r>
      <w:r w:rsidR="00735D57" w:rsidRPr="00B35736">
        <w:rPr>
          <w:rFonts w:asciiTheme="majorHAnsi" w:hAnsiTheme="majorHAnsi" w:cstheme="majorBidi"/>
        </w:rPr>
        <w:t>é</w:t>
      </w:r>
      <w:r w:rsidRPr="00B35736">
        <w:rPr>
          <w:rFonts w:asciiTheme="majorHAnsi" w:hAnsiTheme="majorHAnsi" w:cstheme="majorBidi"/>
        </w:rPr>
        <w:t xml:space="preserve"> výrobní </w:t>
      </w:r>
      <w:proofErr w:type="gramStart"/>
      <w:r w:rsidRPr="00B35736">
        <w:rPr>
          <w:rFonts w:asciiTheme="majorHAnsi" w:hAnsiTheme="majorHAnsi" w:cstheme="majorBidi"/>
        </w:rPr>
        <w:t xml:space="preserve">technologie - </w:t>
      </w:r>
      <w:r w:rsidR="004B079B" w:rsidRPr="00B35736">
        <w:rPr>
          <w:rFonts w:asciiTheme="majorHAnsi" w:hAnsiTheme="majorHAnsi" w:cstheme="majorBidi"/>
          <w:b/>
          <w:bCs/>
        </w:rPr>
        <w:t>stroj</w:t>
      </w:r>
      <w:proofErr w:type="gramEnd"/>
      <w:r w:rsidR="004B079B" w:rsidRPr="00735D57">
        <w:rPr>
          <w:rFonts w:asciiTheme="majorHAnsi" w:hAnsiTheme="majorHAnsi" w:cstheme="majorBidi"/>
          <w:b/>
          <w:bCs/>
        </w:rPr>
        <w:t xml:space="preserve"> na plnění konopných </w:t>
      </w:r>
      <w:proofErr w:type="spellStart"/>
      <w:r w:rsidR="004B079B" w:rsidRPr="00735D57">
        <w:rPr>
          <w:rFonts w:asciiTheme="majorHAnsi" w:hAnsiTheme="majorHAnsi" w:cstheme="majorBidi"/>
          <w:b/>
          <w:bCs/>
        </w:rPr>
        <w:t>vape</w:t>
      </w:r>
      <w:proofErr w:type="spellEnd"/>
      <w:r w:rsidR="004B079B" w:rsidRPr="00735D57">
        <w:rPr>
          <w:rFonts w:asciiTheme="majorHAnsi" w:hAnsiTheme="majorHAnsi" w:cstheme="majorBidi"/>
          <w:b/>
          <w:bCs/>
        </w:rPr>
        <w:t xml:space="preserve"> cartridgí a tinktur, speciální nástavce – stroj na dávkování želé a lis na cartridge a náustky</w:t>
      </w:r>
      <w:r w:rsidR="004B079B" w:rsidRPr="4D7A93C3">
        <w:rPr>
          <w:rFonts w:asciiTheme="majorHAnsi" w:hAnsiTheme="majorHAnsi" w:cstheme="majorBidi"/>
        </w:rPr>
        <w:t xml:space="preserve"> </w:t>
      </w:r>
      <w:r w:rsidRPr="4D7A93C3">
        <w:rPr>
          <w:rFonts w:asciiTheme="majorHAnsi" w:hAnsiTheme="majorHAnsi" w:cstheme="majorBidi"/>
        </w:rPr>
        <w:t>(dále jako „</w:t>
      </w:r>
      <w:r w:rsidRPr="4D7A93C3">
        <w:rPr>
          <w:rFonts w:asciiTheme="majorHAnsi" w:hAnsiTheme="majorHAnsi" w:cstheme="majorBidi"/>
          <w:b/>
          <w:bCs/>
        </w:rPr>
        <w:t>předmět veřejné zakázky</w:t>
      </w:r>
      <w:r w:rsidRPr="4D7A93C3">
        <w:rPr>
          <w:rFonts w:asciiTheme="majorHAnsi" w:hAnsiTheme="majorHAnsi" w:cstheme="majorBidi"/>
        </w:rPr>
        <w:t>“ nebo „</w:t>
      </w:r>
      <w:r w:rsidRPr="4D7A93C3">
        <w:rPr>
          <w:rFonts w:asciiTheme="majorHAnsi" w:hAnsiTheme="majorHAnsi" w:cstheme="majorBidi"/>
          <w:b/>
          <w:bCs/>
        </w:rPr>
        <w:t>zařízení</w:t>
      </w:r>
      <w:r w:rsidRPr="4D7A93C3">
        <w:rPr>
          <w:rFonts w:asciiTheme="majorHAnsi" w:hAnsiTheme="majorHAnsi" w:cstheme="majorBidi"/>
        </w:rPr>
        <w:t>“).</w:t>
      </w:r>
      <w:r w:rsidR="4DB67052" w:rsidRPr="4D7A93C3">
        <w:rPr>
          <w:rFonts w:asciiTheme="majorHAnsi" w:hAnsiTheme="majorHAnsi" w:cstheme="majorBidi"/>
        </w:rPr>
        <w:t xml:space="preserve"> </w:t>
      </w:r>
    </w:p>
    <w:p w14:paraId="68AA4DC6" w14:textId="0CD07DC2" w:rsidR="00494E93" w:rsidRPr="00C16997" w:rsidRDefault="4DB67052" w:rsidP="4D7A93C3">
      <w:pPr>
        <w:spacing w:line="276" w:lineRule="auto"/>
        <w:jc w:val="both"/>
        <w:rPr>
          <w:rFonts w:asciiTheme="majorHAnsi" w:hAnsiTheme="majorHAnsi" w:cstheme="majorBidi"/>
        </w:rPr>
      </w:pPr>
      <w:r w:rsidRPr="00914A8A">
        <w:rPr>
          <w:rFonts w:ascii="Calibri Light" w:eastAsia="Calibri Light" w:hAnsi="Calibri Light" w:cs="Calibri Light"/>
        </w:rPr>
        <w:t>V případě nejasností ohledně splnění určitého parametru může zadavatel po účastníkovi v rámci objasnění nabídky ve smyslu § 46 odst. 1 ZZVZ požadovat předložení produktových listů vyhotovených výrobcem nabízených zařízení (datasheets) nebo vzorků či modelů zařízení.</w:t>
      </w:r>
    </w:p>
    <w:p w14:paraId="1EC82020" w14:textId="56E450EF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Zadavatelem vymezené kapacitní, kvalitativní a technické parametry a požadavky na předmět veřejné zakázky stejně jako hodnoty uvedené u těchto parametrů jsou stanoveny jako </w:t>
      </w:r>
      <w:r w:rsidRPr="00C16997">
        <w:rPr>
          <w:rFonts w:asciiTheme="majorHAnsi" w:hAnsiTheme="majorHAnsi" w:cstheme="majorHAnsi"/>
          <w:b/>
        </w:rPr>
        <w:t>minimální přípustné</w:t>
      </w:r>
      <w:r w:rsidRPr="00C16997">
        <w:rPr>
          <w:rFonts w:asciiTheme="majorHAnsi" w:hAnsiTheme="majorHAnsi" w:cstheme="majorHAnsi"/>
        </w:rPr>
        <w:t>. Účastníci proto mohou nabídnout zařízení, která budou disponovat lepšími parametry a vlastnostmi u funkcionalit zadavatelem požadovaných.</w:t>
      </w:r>
    </w:p>
    <w:p w14:paraId="78347703" w14:textId="21DDEB61" w:rsidR="00494E93" w:rsidRPr="00C16997" w:rsidRDefault="00494E93" w:rsidP="00494E93">
      <w:pPr>
        <w:pStyle w:val="Nadpis1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Účastníkem nabízené zařízení</w:t>
      </w:r>
    </w:p>
    <w:p w14:paraId="15E71D76" w14:textId="77777777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  <w:b/>
        </w:rPr>
        <w:t xml:space="preserve">Účastník u </w:t>
      </w:r>
      <w:r w:rsidRPr="00C16997">
        <w:rPr>
          <w:rFonts w:asciiTheme="majorHAnsi" w:hAnsiTheme="majorHAnsi" w:cstheme="majorHAnsi"/>
          <w:b/>
          <w:u w:val="single"/>
        </w:rPr>
        <w:t>každé</w:t>
      </w:r>
      <w:r w:rsidRPr="00C16997">
        <w:rPr>
          <w:rFonts w:asciiTheme="majorHAnsi" w:hAnsiTheme="majorHAnsi" w:cstheme="majorHAnsi"/>
          <w:b/>
        </w:rPr>
        <w:t xml:space="preserve"> uvedené položky (řádku) tabulky </w:t>
      </w:r>
      <w:r w:rsidRPr="00C16997">
        <w:rPr>
          <w:rFonts w:asciiTheme="majorHAnsi" w:hAnsiTheme="majorHAnsi" w:cstheme="majorHAnsi"/>
          <w:b/>
          <w:u w:val="single"/>
        </w:rPr>
        <w:t>uvede konkrétní nabízené technické parametry zařízení</w:t>
      </w:r>
      <w:r w:rsidRPr="00C16997">
        <w:rPr>
          <w:rFonts w:asciiTheme="majorHAnsi" w:hAnsiTheme="majorHAnsi" w:cstheme="majorHAnsi"/>
          <w:b/>
        </w:rPr>
        <w:t xml:space="preserve"> nebo u nevyčíslitelných požadavků uvede ANO/NE</w:t>
      </w:r>
      <w:r w:rsidRPr="00C16997">
        <w:rPr>
          <w:rFonts w:asciiTheme="majorHAnsi" w:hAnsiTheme="majorHAnsi" w:cstheme="majorHAnsi"/>
        </w:rPr>
        <w:t xml:space="preserve">, tzn., zda zařízení splňuje nebo nesplňuje </w:t>
      </w:r>
      <w:r w:rsidRPr="00735D57">
        <w:rPr>
          <w:rFonts w:asciiTheme="majorHAnsi" w:hAnsiTheme="majorHAnsi" w:cstheme="majorHAnsi"/>
        </w:rPr>
        <w:lastRenderedPageBreak/>
        <w:t>tento požadavek. Dále účastník uvede</w:t>
      </w:r>
      <w:r w:rsidRPr="00735D57">
        <w:rPr>
          <w:rFonts w:asciiTheme="majorHAnsi" w:hAnsiTheme="majorHAnsi" w:cstheme="majorHAnsi"/>
          <w:b/>
        </w:rPr>
        <w:t xml:space="preserve"> výrobce a typové označení nabízeného zařízení</w:t>
      </w:r>
      <w:r w:rsidRPr="00735D57">
        <w:rPr>
          <w:rFonts w:asciiTheme="majorHAnsi" w:hAnsiTheme="majorHAnsi" w:cstheme="majorHAnsi"/>
        </w:rPr>
        <w:t xml:space="preserve"> a </w:t>
      </w:r>
      <w:r w:rsidRPr="00735D57">
        <w:rPr>
          <w:rFonts w:asciiTheme="majorHAnsi" w:hAnsiTheme="majorHAnsi" w:cstheme="majorHAnsi"/>
          <w:b/>
        </w:rPr>
        <w:t>cenovou kalkulaci</w:t>
      </w:r>
      <w:r w:rsidRPr="00735D57">
        <w:rPr>
          <w:rFonts w:asciiTheme="majorHAnsi" w:hAnsiTheme="majorHAnsi" w:cstheme="majorHAnsi"/>
        </w:rPr>
        <w:t>, kterou se stanoví nabídková cena účastníka</w:t>
      </w:r>
      <w:r w:rsidRPr="00735D57">
        <w:rPr>
          <w:rFonts w:asciiTheme="majorHAnsi" w:hAnsiTheme="majorHAnsi" w:cstheme="majorHAnsi"/>
          <w:b/>
        </w:rPr>
        <w:t>.</w:t>
      </w:r>
      <w:r w:rsidRPr="00C16997">
        <w:rPr>
          <w:rFonts w:asciiTheme="majorHAnsi" w:hAnsiTheme="majorHAnsi" w:cstheme="majorHAnsi"/>
        </w:rPr>
        <w:t xml:space="preserve"> </w:t>
      </w:r>
    </w:p>
    <w:p w14:paraId="55838ECC" w14:textId="6BC3068C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Pro to, aby nabídka mohla být posuzována a dále hodnocena, musí účastník splnit </w:t>
      </w:r>
      <w:r w:rsidRPr="00C16997">
        <w:rPr>
          <w:rFonts w:asciiTheme="majorHAnsi" w:hAnsiTheme="majorHAnsi" w:cstheme="majorHAnsi"/>
          <w:b/>
          <w:u w:val="single"/>
        </w:rPr>
        <w:t>všechny</w:t>
      </w:r>
      <w:r w:rsidRPr="00C16997">
        <w:rPr>
          <w:rFonts w:asciiTheme="majorHAnsi" w:hAnsiTheme="majorHAnsi" w:cstheme="majorHAnsi"/>
        </w:rPr>
        <w:t xml:space="preserve"> zadavatelem požadované technické parametry zařízení.</w:t>
      </w:r>
    </w:p>
    <w:p w14:paraId="007978AB" w14:textId="65C9EDBF" w:rsidR="00494E93" w:rsidRPr="00C16997" w:rsidRDefault="006B36BC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6B36BC">
        <w:rPr>
          <w:rFonts w:asciiTheme="majorHAnsi" w:hAnsiTheme="majorHAnsi" w:cstheme="majorHAnsi"/>
          <w:b/>
          <w:u w:val="single"/>
        </w:rPr>
        <w:t xml:space="preserve">Stroj na plnění konopných </w:t>
      </w:r>
      <w:proofErr w:type="spellStart"/>
      <w:r w:rsidRPr="006B36BC">
        <w:rPr>
          <w:rFonts w:asciiTheme="majorHAnsi" w:hAnsiTheme="majorHAnsi" w:cstheme="majorHAnsi"/>
          <w:b/>
          <w:u w:val="single"/>
        </w:rPr>
        <w:t>vape</w:t>
      </w:r>
      <w:proofErr w:type="spellEnd"/>
      <w:r w:rsidRPr="006B36BC">
        <w:rPr>
          <w:rFonts w:asciiTheme="majorHAnsi" w:hAnsiTheme="majorHAnsi" w:cstheme="majorHAnsi"/>
          <w:b/>
          <w:u w:val="single"/>
        </w:rPr>
        <w:t xml:space="preserve"> cartridgí a </w:t>
      </w:r>
      <w:r>
        <w:rPr>
          <w:rFonts w:ascii="Calibri Light" w:eastAsia="Calibri Light" w:hAnsi="Calibri Light" w:cs="Calibri Light"/>
          <w:b/>
          <w:u w:val="single"/>
        </w:rPr>
        <w:t>ti</w:t>
      </w:r>
      <w:r w:rsidRPr="006B36BC">
        <w:rPr>
          <w:rFonts w:asciiTheme="majorHAnsi" w:hAnsiTheme="majorHAnsi" w:cstheme="majorHAnsi"/>
          <w:b/>
          <w:u w:val="single"/>
        </w:rPr>
        <w:t>nktur</w:t>
      </w:r>
      <w:r w:rsidR="0096311F">
        <w:rPr>
          <w:rFonts w:asciiTheme="majorHAnsi" w:hAnsiTheme="majorHAnsi" w:cstheme="majorHAnsi"/>
          <w:b/>
          <w:u w:val="single"/>
        </w:rPr>
        <w:t>: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872"/>
        <w:gridCol w:w="1559"/>
        <w:gridCol w:w="3798"/>
      </w:tblGrid>
      <w:tr w:rsidR="00494E93" w:rsidRPr="007A4195" w14:paraId="65EFFE02" w14:textId="77777777" w:rsidTr="00B30C57">
        <w:trPr>
          <w:tblHeader/>
        </w:trPr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4F16E66D" w14:textId="77777777" w:rsidR="00494E93" w:rsidRPr="007A4195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7A4195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C92C72E" w14:textId="224C9E39" w:rsidR="00494E93" w:rsidRPr="007A4195" w:rsidRDefault="00CD1ADC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7A4195">
              <w:rPr>
                <w:rFonts w:asciiTheme="majorHAnsi" w:hAnsiTheme="majorHAnsi" w:cstheme="majorHAnsi"/>
                <w:b/>
              </w:rPr>
              <w:t>Účastníkem nabídnuté technické parametry nebo ANO/NE – dle níže uvedeného:</w:t>
            </w:r>
          </w:p>
        </w:tc>
      </w:tr>
      <w:tr w:rsidR="00494E93" w:rsidRPr="007A4195" w14:paraId="208246FD" w14:textId="77777777" w:rsidTr="00B30C5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F08BD0" w14:textId="2564626D" w:rsidR="00494E93" w:rsidRPr="00556F14" w:rsidRDefault="00035A16" w:rsidP="001B7CE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56F14">
              <w:rPr>
                <w:rFonts w:asciiTheme="majorHAnsi" w:hAnsiTheme="majorHAnsi" w:cstheme="majorHAnsi"/>
                <w:b/>
                <w:bCs/>
              </w:rPr>
              <w:t>Typ produktu</w:t>
            </w:r>
            <w:r w:rsidRPr="00556F14">
              <w:rPr>
                <w:rFonts w:asciiTheme="majorHAnsi" w:hAnsiTheme="majorHAnsi" w:cstheme="majorHAnsi"/>
              </w:rPr>
              <w:t xml:space="preserve"> – Konopná pryskyřice (vysoce viskózní extrakt)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30726C" w14:textId="51A5271C" w:rsidR="00494E93" w:rsidRPr="007A4195" w:rsidRDefault="00035A16" w:rsidP="001E7814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289638579"/>
            <w:placeholder>
              <w:docPart w:val="53A763CB2EE34E9A96A7A58625FC8167"/>
            </w:placeholder>
          </w:sdtPr>
          <w:sdtContent>
            <w:sdt>
              <w:sdtPr>
                <w:rPr>
                  <w:rFonts w:asciiTheme="majorHAnsi" w:hAnsiTheme="majorHAnsi" w:cstheme="majorHAnsi"/>
                </w:rPr>
                <w:id w:val="142858047"/>
                <w:placeholder>
                  <w:docPart w:val="5671401C539F4D0DB8B559C7D232660D"/>
                </w:placeholder>
              </w:sdtPr>
              <w:sdtContent>
                <w:tc>
                  <w:tcPr>
                    <w:tcW w:w="3798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5AA25420" w14:textId="00907112" w:rsidR="00494E93" w:rsidRPr="007A4195" w:rsidRDefault="005911CE" w:rsidP="00494E93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</w:rPr>
                    </w:pPr>
                    <w:r w:rsidRPr="007A4195">
                      <w:rPr>
                        <w:rFonts w:asciiTheme="majorHAnsi" w:hAnsiTheme="majorHAnsi" w:cstheme="majorHAnsi"/>
                        <w:highlight w:val="yellow"/>
                      </w:rPr>
                      <w:t>Klikněte a uveďte ANO/NE</w:t>
                    </w:r>
                    <w:r w:rsidRPr="007A4195">
                      <w:rPr>
                        <w:rStyle w:val="Zstupntext"/>
                        <w:rFonts w:asciiTheme="majorHAnsi" w:hAnsiTheme="majorHAnsi" w:cstheme="majorHAnsi"/>
                        <w:highlight w:val="yellow"/>
                      </w:rPr>
                      <w:t>.</w:t>
                    </w:r>
                  </w:p>
                </w:tc>
              </w:sdtContent>
            </w:sdt>
          </w:sdtContent>
        </w:sdt>
      </w:tr>
      <w:tr w:rsidR="005911CE" w:rsidRPr="007A4195" w14:paraId="4F328162" w14:textId="77777777" w:rsidTr="00B30C5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A18F3" w14:textId="6277A964" w:rsidR="005911CE" w:rsidRPr="00556F14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56F14">
              <w:rPr>
                <w:rFonts w:asciiTheme="majorHAnsi" w:hAnsiTheme="majorHAnsi" w:cstheme="majorHAnsi"/>
                <w:b/>
                <w:bCs/>
              </w:rPr>
              <w:t>Léková forma</w:t>
            </w:r>
            <w:r w:rsidRPr="00556F14">
              <w:rPr>
                <w:rFonts w:asciiTheme="majorHAnsi" w:hAnsiTheme="majorHAnsi" w:cstheme="majorHAnsi"/>
              </w:rPr>
              <w:t xml:space="preserve"> – </w:t>
            </w:r>
            <w:proofErr w:type="spellStart"/>
            <w:r w:rsidRPr="00556F14">
              <w:rPr>
                <w:rFonts w:asciiTheme="majorHAnsi" w:hAnsiTheme="majorHAnsi" w:cstheme="majorHAnsi"/>
              </w:rPr>
              <w:t>Vape</w:t>
            </w:r>
            <w:proofErr w:type="spellEnd"/>
            <w:r w:rsidRPr="00556F1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56F14">
              <w:rPr>
                <w:rFonts w:asciiTheme="majorHAnsi" w:hAnsiTheme="majorHAnsi" w:cstheme="majorHAnsi"/>
              </w:rPr>
              <w:t>cartrige</w:t>
            </w:r>
            <w:proofErr w:type="spellEnd"/>
            <w:r w:rsidRPr="00556F14">
              <w:rPr>
                <w:rFonts w:asciiTheme="majorHAnsi" w:hAnsiTheme="majorHAnsi" w:cstheme="majorHAnsi"/>
              </w:rPr>
              <w:t xml:space="preserve"> kapacita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BEF3A" w14:textId="1777673C" w:rsidR="005911CE" w:rsidRPr="007A4195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0,5 – 2,0 ml</w:t>
            </w:r>
          </w:p>
        </w:tc>
        <w:sdt>
          <w:sdtPr>
            <w:rPr>
              <w:rFonts w:asciiTheme="majorHAnsi" w:hAnsiTheme="majorHAnsi" w:cstheme="majorHAnsi"/>
            </w:rPr>
            <w:id w:val="1543249098"/>
            <w:placeholder>
              <w:docPart w:val="CC4819DE66814C4BB4D17BFA0B2EC2AD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DA572D0" w14:textId="2A7EB52A" w:rsidR="005911CE" w:rsidRPr="007A4195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7A4195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6570AE" w:rsidRPr="007A4195" w14:paraId="18791F09" w14:textId="77777777" w:rsidTr="00B30C5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773353" w14:textId="224A7C60" w:rsidR="006570AE" w:rsidRPr="00556F14" w:rsidRDefault="006570AE" w:rsidP="001B7CE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56F14">
              <w:rPr>
                <w:rFonts w:asciiTheme="majorHAnsi" w:hAnsiTheme="majorHAnsi" w:cstheme="majorHAnsi"/>
                <w:b/>
                <w:bCs/>
              </w:rPr>
              <w:t>Dávkovací médium</w:t>
            </w:r>
            <w:r w:rsidRPr="00556F14">
              <w:rPr>
                <w:rFonts w:asciiTheme="majorHAnsi" w:hAnsiTheme="majorHAnsi" w:cstheme="majorHAnsi"/>
              </w:rPr>
              <w:t xml:space="preserve"> – polotekutá až vysoce viskózní pryskyřice, případně s obsahem terpenů nebo ředidel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F8EBD1" w14:textId="0ECEBDFC" w:rsidR="006570AE" w:rsidRPr="007A4195" w:rsidRDefault="006570AE" w:rsidP="001E7814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692763687"/>
            <w:placeholder>
              <w:docPart w:val="CFB50200F4B94876906602BD2F76A843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77B83B9" w14:textId="19E56FE1" w:rsidR="006570AE" w:rsidRPr="007A4195" w:rsidRDefault="005911CE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7A419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7A419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6570AE" w:rsidRPr="007A4195" w14:paraId="72C8AE3D" w14:textId="77777777" w:rsidTr="00B30C5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675D7" w14:textId="7B39AD3B" w:rsidR="006570AE" w:rsidRPr="00556F14" w:rsidRDefault="00B76AB6" w:rsidP="001B7CE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56F14">
              <w:rPr>
                <w:rFonts w:asciiTheme="majorHAnsi" w:hAnsiTheme="majorHAnsi" w:cstheme="majorHAnsi"/>
                <w:b/>
                <w:bCs/>
              </w:rPr>
              <w:t>Typ kontejneru</w:t>
            </w:r>
            <w:r w:rsidRPr="00556F14">
              <w:rPr>
                <w:rFonts w:asciiTheme="majorHAnsi" w:hAnsiTheme="majorHAnsi" w:cstheme="majorHAnsi"/>
              </w:rPr>
              <w:t xml:space="preserve"> </w:t>
            </w:r>
            <w:r w:rsidR="00AD16A1" w:rsidRPr="00556F14">
              <w:rPr>
                <w:rFonts w:asciiTheme="majorHAnsi" w:hAnsiTheme="majorHAnsi" w:cstheme="majorHAnsi"/>
              </w:rPr>
              <w:t>–</w:t>
            </w:r>
            <w:r w:rsidRPr="00556F14">
              <w:rPr>
                <w:rFonts w:asciiTheme="majorHAnsi" w:hAnsiTheme="majorHAnsi" w:cstheme="majorHAnsi"/>
              </w:rPr>
              <w:t xml:space="preserve"> Standardní</w:t>
            </w:r>
            <w:r w:rsidR="00AD16A1" w:rsidRPr="00556F14">
              <w:rPr>
                <w:rFonts w:asciiTheme="majorHAnsi" w:hAnsiTheme="majorHAnsi" w:cstheme="majorHAnsi"/>
              </w:rPr>
              <w:t xml:space="preserve"> </w:t>
            </w:r>
            <w:r w:rsidRPr="00556F14">
              <w:rPr>
                <w:rFonts w:asciiTheme="majorHAnsi" w:hAnsiTheme="majorHAnsi" w:cstheme="majorHAnsi"/>
              </w:rPr>
              <w:t>cartridge se závitem 510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2377F8" w14:textId="28FC7F88" w:rsidR="006570AE" w:rsidRPr="007A4195" w:rsidRDefault="00B76AB6" w:rsidP="001E7814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990127509"/>
            <w:placeholder>
              <w:docPart w:val="9A2C6C9CC92944479FC299A19F12506E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FBE4E24" w14:textId="4B57E97B" w:rsidR="006570AE" w:rsidRPr="007A4195" w:rsidRDefault="005911CE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7A419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7A419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76AB6" w:rsidRPr="007A4195" w14:paraId="52AF8615" w14:textId="77777777" w:rsidTr="00B30C5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1DDBE" w14:textId="25ABE1CE" w:rsidR="00B76AB6" w:rsidRPr="00556F14" w:rsidRDefault="00B76AB6" w:rsidP="001B7CE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56F14">
              <w:rPr>
                <w:rFonts w:asciiTheme="majorHAnsi" w:hAnsiTheme="majorHAnsi" w:cstheme="majorHAnsi"/>
                <w:b/>
                <w:bCs/>
              </w:rPr>
              <w:t>Plnění tin</w:t>
            </w:r>
            <w:r w:rsidR="007E0E64" w:rsidRPr="00556F14">
              <w:rPr>
                <w:rFonts w:asciiTheme="majorHAnsi" w:hAnsiTheme="majorHAnsi" w:cstheme="majorHAnsi"/>
                <w:b/>
                <w:bCs/>
              </w:rPr>
              <w:t>ktur</w:t>
            </w:r>
            <w:r w:rsidR="007E0E64" w:rsidRPr="00556F14">
              <w:rPr>
                <w:rFonts w:asciiTheme="majorHAnsi" w:hAnsiTheme="majorHAnsi" w:cstheme="majorHAnsi"/>
              </w:rPr>
              <w:t xml:space="preserve"> – konopný olej (nízkoviskózní extrakt)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64A18F" w14:textId="1E3207E2" w:rsidR="00B76AB6" w:rsidRPr="007A4195" w:rsidRDefault="007E0E64" w:rsidP="001E7814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429402665"/>
            <w:placeholder>
              <w:docPart w:val="67EEEE61386249B5AF96824560F5CA5A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A96B522" w14:textId="5FA117AB" w:rsidR="00B76AB6" w:rsidRPr="007A4195" w:rsidRDefault="005911CE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7A419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7A419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7E0E64" w:rsidRPr="007A4195" w14:paraId="69B01770" w14:textId="77777777" w:rsidTr="00B30C5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EF003" w14:textId="7FE2A862" w:rsidR="007E0E64" w:rsidRPr="00556F14" w:rsidRDefault="007E0E64" w:rsidP="001B7CE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56F14">
              <w:rPr>
                <w:rFonts w:asciiTheme="majorHAnsi" w:hAnsiTheme="majorHAnsi" w:cstheme="majorHAnsi"/>
                <w:b/>
                <w:bCs/>
              </w:rPr>
              <w:t>Léková forma</w:t>
            </w:r>
            <w:r w:rsidRPr="00556F14">
              <w:rPr>
                <w:rFonts w:asciiTheme="majorHAnsi" w:hAnsiTheme="majorHAnsi" w:cstheme="majorHAnsi"/>
              </w:rPr>
              <w:t xml:space="preserve"> – tinktura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4A74E9" w14:textId="29A47821" w:rsidR="007E0E64" w:rsidRPr="007A4195" w:rsidRDefault="00C85497" w:rsidP="001E7814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707155106"/>
            <w:placeholder>
              <w:docPart w:val="331543BE7AA94E24816F2C013AE5448D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673F5F8" w14:textId="0B6AC6FE" w:rsidR="007E0E64" w:rsidRPr="007A4195" w:rsidRDefault="00AB19FB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7A419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7A419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7E0E64" w:rsidRPr="007A4195" w14:paraId="228DA872" w14:textId="77777777" w:rsidTr="00B30C5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8CDF2" w14:textId="0827352E" w:rsidR="007E0E64" w:rsidRPr="00556F14" w:rsidRDefault="00E177A8" w:rsidP="001B7CE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56F14">
              <w:rPr>
                <w:rFonts w:asciiTheme="majorHAnsi" w:hAnsiTheme="majorHAnsi" w:cstheme="majorHAnsi"/>
                <w:b/>
                <w:bCs/>
              </w:rPr>
              <w:t>Dávkovací médium</w:t>
            </w:r>
            <w:r w:rsidRPr="00556F14">
              <w:rPr>
                <w:rFonts w:asciiTheme="majorHAnsi" w:hAnsiTheme="majorHAnsi" w:cstheme="majorHAnsi"/>
              </w:rPr>
              <w:t xml:space="preserve"> – nízkoviskózní </w:t>
            </w:r>
            <w:r w:rsidR="00326EE1" w:rsidRPr="00556F14">
              <w:rPr>
                <w:rFonts w:asciiTheme="majorHAnsi" w:hAnsiTheme="majorHAnsi" w:cstheme="majorHAnsi"/>
              </w:rPr>
              <w:t>volně tekoucí olej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16980" w14:textId="4F34CEB6" w:rsidR="007E0E64" w:rsidRPr="007A4195" w:rsidRDefault="00326EE1" w:rsidP="001E7814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2000223838"/>
            <w:placeholder>
              <w:docPart w:val="BA759FD7022647ED8A30BEEEE40D2BCD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3C909E7" w14:textId="6F0584FA" w:rsidR="007E0E64" w:rsidRPr="007A4195" w:rsidRDefault="00AB19FB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7A419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7A419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26EE1" w:rsidRPr="007A4195" w14:paraId="61164A7B" w14:textId="77777777" w:rsidTr="00B30C5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C888DA" w14:textId="6768264A" w:rsidR="00326EE1" w:rsidRPr="00556F14" w:rsidRDefault="00326EE1" w:rsidP="001B7CE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56F14">
              <w:rPr>
                <w:rFonts w:asciiTheme="majorHAnsi" w:hAnsiTheme="majorHAnsi" w:cstheme="majorHAnsi"/>
                <w:b/>
                <w:bCs/>
              </w:rPr>
              <w:t>Typ</w:t>
            </w:r>
            <w:r w:rsidR="00A13AD2" w:rsidRPr="00556F14">
              <w:rPr>
                <w:rFonts w:asciiTheme="majorHAnsi" w:hAnsiTheme="majorHAnsi" w:cstheme="majorHAnsi"/>
                <w:b/>
                <w:bCs/>
              </w:rPr>
              <w:t xml:space="preserve"> kontejneru</w:t>
            </w:r>
            <w:r w:rsidR="00A81842" w:rsidRPr="00556F14">
              <w:rPr>
                <w:rFonts w:asciiTheme="majorHAnsi" w:hAnsiTheme="majorHAnsi" w:cstheme="majorHAnsi"/>
              </w:rPr>
              <w:t xml:space="preserve"> – skleněná lahvička</w:t>
            </w:r>
            <w:r w:rsidR="00C85497">
              <w:rPr>
                <w:rFonts w:asciiTheme="majorHAnsi" w:hAnsiTheme="majorHAnsi" w:cstheme="majorHAnsi"/>
              </w:rPr>
              <w:t xml:space="preserve"> min 10</w:t>
            </w:r>
            <w:r w:rsidR="00C25A35">
              <w:rPr>
                <w:rFonts w:asciiTheme="majorHAnsi" w:hAnsiTheme="majorHAnsi" w:cstheme="majorHAnsi"/>
              </w:rPr>
              <w:t>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36E311" w14:textId="62A2914A" w:rsidR="00326EE1" w:rsidRPr="007A4195" w:rsidRDefault="00C85497" w:rsidP="001E7814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295529235"/>
            <w:placeholder>
              <w:docPart w:val="E7623B1EE730404DB176579984DA25F0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B1F524" w14:textId="55842D60" w:rsidR="00326EE1" w:rsidRPr="007A4195" w:rsidRDefault="00AB19FB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7A419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7A419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485601" w:rsidRPr="007A4195" w14:paraId="186A2522" w14:textId="77777777" w:rsidTr="00B30C57"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47ACE7" w14:textId="63FFC568" w:rsidR="00485601" w:rsidRPr="007A4195" w:rsidRDefault="00485601" w:rsidP="001B7CEE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7A4195">
              <w:rPr>
                <w:rFonts w:asciiTheme="majorHAnsi" w:hAnsiTheme="majorHAnsi" w:cstheme="majorHAnsi"/>
                <w:b/>
                <w:bCs/>
              </w:rPr>
              <w:t>Konstrukce a materiály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11C5E" w14:textId="77777777" w:rsidR="00485601" w:rsidRPr="007A4195" w:rsidRDefault="00485601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5911CE" w:rsidRPr="007A4195" w14:paraId="5009022B" w14:textId="77777777" w:rsidTr="00B30C5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AFE606" w14:textId="08D77EA5" w:rsidR="005911CE" w:rsidRPr="007A4195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Konstrukce zařízení musí být vyrobena z nerezové oceli</w:t>
            </w:r>
            <w:r w:rsidR="004479F9">
              <w:rPr>
                <w:rFonts w:asciiTheme="majorHAnsi" w:hAnsiTheme="majorHAnsi" w:cstheme="majorHAnsi"/>
              </w:rPr>
              <w:t xml:space="preserve"> </w:t>
            </w:r>
            <w:r w:rsidRPr="007A4195">
              <w:rPr>
                <w:rFonts w:asciiTheme="majorHAnsi" w:hAnsiTheme="majorHAnsi" w:cstheme="majorHAnsi"/>
              </w:rPr>
              <w:t>nebo ekvivalentní pro všechny povrchy v kontaktu s produktem.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18416E" w14:textId="5D5F1A4F" w:rsidR="005911CE" w:rsidRPr="007A4195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92431001"/>
            <w:placeholder>
              <w:docPart w:val="63BB05E6C5C544FB87A1AF6658A7DD59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92FD38" w14:textId="189B6CC3" w:rsidR="005911CE" w:rsidRPr="007A4195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7A419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7A419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7A4195" w14:paraId="04083541" w14:textId="77777777" w:rsidTr="00B30C5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19CC9" w14:textId="75BA0C14" w:rsidR="005911CE" w:rsidRPr="007A4195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Povrchy musí být hladké, bez ostrých hran, neporézní, snadno čis</w:t>
            </w:r>
            <w:r w:rsidRPr="007A4195">
              <w:rPr>
                <w:rFonts w:asciiTheme="majorHAnsi" w:eastAsia="Calibri Light" w:hAnsiTheme="majorHAnsi" w:cstheme="majorHAnsi"/>
              </w:rPr>
              <w:t>tit</w:t>
            </w:r>
            <w:r w:rsidRPr="007A4195">
              <w:rPr>
                <w:rFonts w:asciiTheme="majorHAnsi" w:hAnsiTheme="majorHAnsi" w:cstheme="majorHAnsi"/>
              </w:rPr>
              <w:t>elné a jiskrově bezpečné.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38A3BD" w14:textId="6809B4C2" w:rsidR="005911CE" w:rsidRPr="007A4195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91936561"/>
            <w:placeholder>
              <w:docPart w:val="D1718C78177144149E6516CB6D0D9DC6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EE3F89" w14:textId="7707CF12" w:rsidR="005911CE" w:rsidRPr="007A4195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7A419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7A419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7A4195" w14:paraId="6A3F58E9" w14:textId="77777777" w:rsidTr="00B30C5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629F69" w14:textId="3438E264" w:rsidR="005911CE" w:rsidRPr="007A4195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Zařízení musí být provedeno jako uzavřený systém nebo navrženo pro minimální expozici produktu.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8A759B" w14:textId="3F9C1219" w:rsidR="005911CE" w:rsidRPr="007A4195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310787729"/>
            <w:placeholder>
              <w:docPart w:val="4DA2E413E7E34ADA8FC2A49FFDE85060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CE9BE5" w14:textId="03DFDEB2" w:rsidR="005911CE" w:rsidRPr="007A4195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7A419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7A419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7A4195" w14:paraId="615B7832" w14:textId="77777777" w:rsidTr="00B30C5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8C4E48" w14:textId="6EFE3B5D" w:rsidR="005911CE" w:rsidRPr="007A4195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Všechny senzory a váhy musí být kalibrovatelné, ověřitelné.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40981" w14:textId="69BE422A" w:rsidR="005911CE" w:rsidRPr="007A4195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262287665"/>
            <w:placeholder>
              <w:docPart w:val="7EAAB3475FE844A59899A21D340BFD7E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00D82B0" w14:textId="1C997D08" w:rsidR="005911CE" w:rsidRPr="007A4195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7A419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7A419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7A4195" w14:paraId="219A0024" w14:textId="77777777" w:rsidTr="00B30C57"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E29397" w14:textId="30AF1859" w:rsidR="005911CE" w:rsidRPr="007A4195" w:rsidRDefault="005911CE" w:rsidP="005911CE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7A4195">
              <w:rPr>
                <w:rFonts w:asciiTheme="majorHAnsi" w:hAnsiTheme="majorHAnsi" w:cstheme="majorHAnsi"/>
                <w:b/>
                <w:bCs/>
              </w:rPr>
              <w:t>Mobilita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B9D6" w14:textId="77777777" w:rsidR="005911CE" w:rsidRPr="007A4195" w:rsidRDefault="005911CE" w:rsidP="005911CE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5911CE" w:rsidRPr="007A4195" w14:paraId="1FFC01DB" w14:textId="77777777" w:rsidTr="00B30C5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0B389" w14:textId="16EE01B9" w:rsidR="005911CE" w:rsidRPr="007A4195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Hmotnost</w:t>
            </w:r>
            <w:r w:rsidR="00D34074">
              <w:rPr>
                <w:rFonts w:asciiTheme="majorHAnsi" w:hAnsiTheme="majorHAnsi" w:cstheme="majorHAnsi"/>
              </w:rPr>
              <w:t xml:space="preserve"> max</w:t>
            </w:r>
            <w:r w:rsidR="00AB19FB">
              <w:rPr>
                <w:rFonts w:asciiTheme="majorHAnsi" w:hAnsiTheme="majorHAnsi" w:cstheme="majorHAnsi"/>
              </w:rPr>
              <w:t>imálně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4462D6" w14:textId="3ED33A14" w:rsidR="005911CE" w:rsidRPr="007A4195" w:rsidRDefault="00D34074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485899">
              <w:rPr>
                <w:rFonts w:asciiTheme="majorHAnsi" w:hAnsiTheme="majorHAnsi" w:cstheme="majorHAnsi"/>
              </w:rPr>
              <w:t>0</w:t>
            </w:r>
            <w:r w:rsidR="00DD14BB">
              <w:rPr>
                <w:rFonts w:asciiTheme="majorHAnsi" w:hAnsiTheme="majorHAnsi" w:cstheme="majorHAnsi"/>
              </w:rPr>
              <w:t>0</w:t>
            </w:r>
            <w:r w:rsidR="005911CE" w:rsidRPr="007A4195">
              <w:rPr>
                <w:rFonts w:asciiTheme="majorHAnsi" w:hAnsiTheme="majorHAnsi" w:cstheme="majorHAnsi"/>
              </w:rPr>
              <w:t xml:space="preserve"> kg</w:t>
            </w:r>
          </w:p>
        </w:tc>
        <w:sdt>
          <w:sdtPr>
            <w:rPr>
              <w:rFonts w:asciiTheme="majorHAnsi" w:hAnsiTheme="majorHAnsi" w:cstheme="majorHAnsi"/>
            </w:rPr>
            <w:id w:val="-366988345"/>
            <w:placeholder>
              <w:docPart w:val="11F3A99D18EA4EC6A0A5DE070653DBEC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890A44D" w14:textId="4EB7B03E" w:rsidR="005911CE" w:rsidRPr="007A4195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7A4195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911CE" w:rsidRPr="007A4195" w14:paraId="6A3C5769" w14:textId="77777777" w:rsidTr="00B30C5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B29FB" w14:textId="426901C4" w:rsidR="005911CE" w:rsidRPr="007A4195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Možnost budoucího rozšíření nebo upgradu zařízení.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67A4C" w14:textId="083692EC" w:rsidR="005911CE" w:rsidRPr="007A4195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597104789"/>
            <w:placeholder>
              <w:docPart w:val="532B9CB782A345B2ADDF1E77B6592DE6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4EE6F9B" w14:textId="24EAA172" w:rsidR="005911CE" w:rsidRPr="007A4195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7A419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7A419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7A4195" w14:paraId="739B99ED" w14:textId="77777777" w:rsidTr="00B30C57"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C373DF" w14:textId="619A9391" w:rsidR="005911CE" w:rsidRPr="007A4195" w:rsidRDefault="005911CE" w:rsidP="005911CE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7A4195">
              <w:rPr>
                <w:rFonts w:asciiTheme="majorHAnsi" w:hAnsiTheme="majorHAnsi" w:cstheme="majorHAnsi"/>
                <w:b/>
                <w:bCs/>
              </w:rPr>
              <w:t>Napájení a bezpečnost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10CF9" w14:textId="77777777" w:rsidR="005911CE" w:rsidRPr="007A4195" w:rsidRDefault="005911CE" w:rsidP="005911CE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014E76" w:rsidRPr="007A4195" w14:paraId="3BA9A28E" w14:textId="77777777" w:rsidTr="00B30C5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04AB83" w14:textId="0ED232C6" w:rsidR="00014E76" w:rsidRPr="007A4195" w:rsidRDefault="00014E76" w:rsidP="00014E7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Elektrické napájení</w:t>
            </w:r>
            <w:r>
              <w:rPr>
                <w:rFonts w:asciiTheme="majorHAnsi" w:hAnsiTheme="majorHAnsi" w:cstheme="majorHAnsi"/>
              </w:rPr>
              <w:t>:</w:t>
            </w:r>
            <w:r w:rsidRPr="007A4195">
              <w:rPr>
                <w:rFonts w:asciiTheme="majorHAnsi" w:hAnsiTheme="majorHAnsi" w:cstheme="majorHAnsi"/>
              </w:rPr>
              <w:t xml:space="preserve"> 230 V, 50 Hz</w:t>
            </w:r>
            <w:r>
              <w:rPr>
                <w:rFonts w:asciiTheme="majorHAnsi" w:hAnsiTheme="majorHAnsi" w:cstheme="majorHAnsi"/>
              </w:rPr>
              <w:t>,</w:t>
            </w:r>
            <w:r w:rsidRPr="007A4195">
              <w:rPr>
                <w:rFonts w:asciiTheme="majorHAnsi" w:hAnsiTheme="majorHAnsi" w:cstheme="majorHAnsi"/>
              </w:rPr>
              <w:t xml:space="preserve"> v souladu s platnými normami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34BA6C" w14:textId="12FA81B9" w:rsidR="00014E76" w:rsidRPr="007A4195" w:rsidRDefault="00014E76" w:rsidP="00014E76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28524104"/>
            <w:placeholder>
              <w:docPart w:val="11BE646AD16F4FD19A890B7FA615FFF7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EE0A868" w14:textId="10A2268D" w:rsidR="00014E76" w:rsidRPr="007A4195" w:rsidRDefault="00014E76" w:rsidP="00014E7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7A419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7A419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7A4195" w14:paraId="63E51A53" w14:textId="77777777" w:rsidTr="00B30C5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37BEC3" w14:textId="277819BC" w:rsidR="005911CE" w:rsidRPr="007A4195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lastRenderedPageBreak/>
              <w:t>Nouzové tlačítko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DEC40" w14:textId="79C33BD9" w:rsidR="005911CE" w:rsidRPr="007A4195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389501134"/>
            <w:placeholder>
              <w:docPart w:val="82EB98F9D0B14A59B9D07895EB85CCC7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C7D0992" w14:textId="27A6707A" w:rsidR="005911CE" w:rsidRPr="007A4195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7A419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7A419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7A4195" w14:paraId="30CFEB97" w14:textId="77777777" w:rsidTr="00B30C5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4AAB4" w14:textId="46593902" w:rsidR="005911CE" w:rsidRPr="007A4195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  <w:b/>
                <w:bCs/>
              </w:rPr>
              <w:t>Úroveň automatizace</w:t>
            </w:r>
            <w:r w:rsidRPr="007A4195">
              <w:rPr>
                <w:rFonts w:asciiTheme="majorHAnsi" w:hAnsiTheme="majorHAnsi" w:cstheme="majorHAnsi"/>
              </w:rPr>
              <w:t xml:space="preserve"> – poloautoma</w:t>
            </w:r>
            <w:r w:rsidRPr="007A4195">
              <w:rPr>
                <w:rFonts w:asciiTheme="majorHAnsi" w:eastAsia="Calibri Light" w:hAnsiTheme="majorHAnsi" w:cstheme="majorHAnsi"/>
              </w:rPr>
              <w:t>ti</w:t>
            </w:r>
            <w:r w:rsidRPr="007A4195">
              <w:rPr>
                <w:rFonts w:asciiTheme="majorHAnsi" w:hAnsiTheme="majorHAnsi" w:cstheme="majorHAnsi"/>
              </w:rPr>
              <w:t>cký provoz v modulárním provedení (kombinace manuálního ovládání a</w:t>
            </w:r>
          </w:p>
          <w:p w14:paraId="79A5B5A4" w14:textId="3383B857" w:rsidR="005911CE" w:rsidRPr="007A4195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automa</w:t>
            </w:r>
            <w:r w:rsidRPr="007A4195">
              <w:rPr>
                <w:rFonts w:asciiTheme="majorHAnsi" w:eastAsia="Calibri Light" w:hAnsiTheme="majorHAnsi" w:cstheme="majorHAnsi"/>
              </w:rPr>
              <w:t>ti</w:t>
            </w:r>
            <w:r w:rsidRPr="007A4195">
              <w:rPr>
                <w:rFonts w:asciiTheme="majorHAnsi" w:hAnsiTheme="majorHAnsi" w:cstheme="majorHAnsi"/>
              </w:rPr>
              <w:t>zovaných funkcí).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365647" w14:textId="18606D99" w:rsidR="005911CE" w:rsidRPr="007A4195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054538534"/>
            <w:placeholder>
              <w:docPart w:val="3D2755A18F104037A12CBB934F2335F2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098CBD0" w14:textId="1682F732" w:rsidR="005911CE" w:rsidRPr="007A4195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7A419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7A419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7A4195" w14:paraId="7A46D9F2" w14:textId="77777777" w:rsidTr="00B30C57"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ECB2B" w14:textId="0003258B" w:rsidR="005911CE" w:rsidRPr="007A4195" w:rsidRDefault="005911CE" w:rsidP="005911CE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7A4195">
              <w:rPr>
                <w:rFonts w:asciiTheme="majorHAnsi" w:hAnsiTheme="majorHAnsi" w:cstheme="majorHAnsi"/>
                <w:b/>
                <w:bCs/>
              </w:rPr>
              <w:t>Řídicí systém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4FCE5" w14:textId="77777777" w:rsidR="005911CE" w:rsidRPr="007A4195" w:rsidRDefault="005911CE" w:rsidP="005911CE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5911CE" w:rsidRPr="007A4195" w14:paraId="295A0FA3" w14:textId="77777777" w:rsidTr="00B30C5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7BFE55" w14:textId="58ADC222" w:rsidR="005911CE" w:rsidRPr="007A4195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proofErr w:type="spellStart"/>
            <w:r w:rsidRPr="007A4195">
              <w:rPr>
                <w:rFonts w:asciiTheme="majorHAnsi" w:hAnsiTheme="majorHAnsi" w:cstheme="majorHAnsi"/>
              </w:rPr>
              <w:t>Teach</w:t>
            </w:r>
            <w:proofErr w:type="spellEnd"/>
            <w:r w:rsidRPr="007A4195">
              <w:rPr>
                <w:rFonts w:asciiTheme="majorHAnsi" w:hAnsiTheme="majorHAnsi" w:cstheme="majorHAnsi"/>
              </w:rPr>
              <w:t xml:space="preserve"> pendant nebo ekvivalentní systém pro tvorbu a správu programů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8D18E" w14:textId="52600241" w:rsidR="005911CE" w:rsidRPr="007A4195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2105530458"/>
            <w:placeholder>
              <w:docPart w:val="F76AA7B54527483796CEF3272FBE0F81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0EC03C8" w14:textId="6095BD8F" w:rsidR="005911CE" w:rsidRPr="007A4195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7A419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7A419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7A4195" w14:paraId="5F4B066B" w14:textId="77777777" w:rsidTr="00B30C5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DFFEF2" w14:textId="3F130B85" w:rsidR="005911CE" w:rsidRPr="007A4195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Možnost ukládání receptur a vybírání více parametrů plnění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443EBC" w14:textId="4F3F07D8" w:rsidR="005911CE" w:rsidRPr="007A4195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79267943"/>
            <w:placeholder>
              <w:docPart w:val="9947975A64CD4A76BFAA443D1C62D1D0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527B4AD" w14:textId="779C8F3F" w:rsidR="005911CE" w:rsidRPr="007A4195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7A419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7A419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7A4195" w14:paraId="7BA40F0F" w14:textId="77777777" w:rsidTr="00B30C5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C7C9CA" w14:textId="2BA048BC" w:rsidR="005911CE" w:rsidRPr="007A4195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USB port: ukládání a nahrávání programů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953B3A" w14:textId="664E8A50" w:rsidR="005911CE" w:rsidRPr="007A4195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2023819975"/>
            <w:placeholder>
              <w:docPart w:val="5D165A5C78DB4E13B1E24FA99F68A9A5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70DE8AD" w14:textId="27C772CE" w:rsidR="005911CE" w:rsidRPr="007A4195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7A419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7A419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7A4195" w14:paraId="66A2555D" w14:textId="77777777" w:rsidTr="00B30C5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7BB1F" w14:textId="1CFD83DF" w:rsidR="005911CE" w:rsidRPr="007A4195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  <w:b/>
                <w:bCs/>
              </w:rPr>
              <w:t>Alarmový systém</w:t>
            </w:r>
            <w:r w:rsidRPr="007A4195">
              <w:rPr>
                <w:rFonts w:asciiTheme="majorHAnsi" w:hAnsiTheme="majorHAnsi" w:cstheme="majorHAnsi"/>
              </w:rPr>
              <w:t xml:space="preserve"> – minimálně upozornění při ak</w:t>
            </w:r>
            <w:r w:rsidRPr="007A4195">
              <w:rPr>
                <w:rFonts w:asciiTheme="majorHAnsi" w:eastAsia="Calibri Light" w:hAnsiTheme="majorHAnsi" w:cstheme="majorHAnsi"/>
              </w:rPr>
              <w:t>ti</w:t>
            </w:r>
            <w:r w:rsidRPr="007A4195">
              <w:rPr>
                <w:rFonts w:asciiTheme="majorHAnsi" w:hAnsiTheme="majorHAnsi" w:cstheme="majorHAnsi"/>
              </w:rPr>
              <w:t>vaci nouzového tlačítka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F26CAD" w14:textId="261DF358" w:rsidR="005911CE" w:rsidRPr="007A4195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813556719"/>
            <w:placeholder>
              <w:docPart w:val="DF8B20A0C09C44C59753E96E66A09BEF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A400F93" w14:textId="7C2F90F4" w:rsidR="005911CE" w:rsidRPr="007A4195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7A419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7A419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7A4195" w14:paraId="502B5A56" w14:textId="77777777" w:rsidTr="00B30C57"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A36600" w14:textId="47C1B597" w:rsidR="005911CE" w:rsidRPr="007A4195" w:rsidRDefault="005911CE" w:rsidP="005911CE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7A4195">
              <w:rPr>
                <w:rFonts w:asciiTheme="majorHAnsi" w:hAnsiTheme="majorHAnsi" w:cstheme="majorHAnsi"/>
                <w:b/>
                <w:bCs/>
              </w:rPr>
              <w:t>Dokumentace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E49D" w14:textId="77777777" w:rsidR="005911CE" w:rsidRPr="007A4195" w:rsidRDefault="005911CE" w:rsidP="005911CE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5911CE" w:rsidRPr="007A4195" w14:paraId="2882015C" w14:textId="77777777" w:rsidTr="00B30C5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518E45" w14:textId="28DDED80" w:rsidR="005911CE" w:rsidRPr="007A4195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Kompletní uživatelský manuál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BECF9" w14:textId="01973A10" w:rsidR="005911CE" w:rsidRPr="007A4195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939877869"/>
            <w:placeholder>
              <w:docPart w:val="D2CCAC1051BF42AE9B6E6E0B3A09B914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04EC255" w14:textId="731AFEB0" w:rsidR="005911CE" w:rsidRPr="007A4195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7A419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7A419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7A4195" w14:paraId="0D3DD7A1" w14:textId="77777777" w:rsidTr="00B30C5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18658" w14:textId="133356DA" w:rsidR="005911CE" w:rsidRPr="007A4195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Plán údržby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BDB65" w14:textId="219B2A64" w:rsidR="005911CE" w:rsidRPr="007A4195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23065879"/>
            <w:placeholder>
              <w:docPart w:val="3E9C90074BB54CFC83A34024A9FE7F88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C5CBFFA" w14:textId="155C1715" w:rsidR="005911CE" w:rsidRPr="007A4195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7A419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7A419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7A4195" w14:paraId="6A8C0CCD" w14:textId="77777777" w:rsidTr="00B30C5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AC429" w14:textId="7FDD64CA" w:rsidR="005911CE" w:rsidRPr="007A4195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Školení pro obsluhu a údržbu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741F54" w14:textId="58B6091B" w:rsidR="005911CE" w:rsidRPr="007A4195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385724586"/>
            <w:placeholder>
              <w:docPart w:val="7B3B8E267062483194D7C67FC810965A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8E2A977" w14:textId="2AA34371" w:rsidR="005911CE" w:rsidRPr="007A4195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7A419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7A419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7A4195" w14:paraId="5D05655E" w14:textId="77777777" w:rsidTr="00B30C57"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844AC1" w14:textId="474FAAFB" w:rsidR="005911CE" w:rsidRPr="007A4195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  <w:b/>
                <w:bCs/>
              </w:rPr>
              <w:t>Technické limity a výkon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49A04" w14:textId="77777777" w:rsidR="005911CE" w:rsidRPr="007A4195" w:rsidRDefault="005911CE" w:rsidP="005911CE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5911CE" w:rsidRPr="007A4195" w14:paraId="19334E7C" w14:textId="77777777" w:rsidTr="00B30C5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E054D" w14:textId="62ABE5CE" w:rsidR="005911CE" w:rsidRPr="007A4195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proofErr w:type="spellStart"/>
            <w:r w:rsidRPr="007A4195">
              <w:rPr>
                <w:rFonts w:asciiTheme="majorHAnsi" w:hAnsiTheme="majorHAnsi" w:cstheme="majorHAnsi"/>
              </w:rPr>
              <w:t>Vape</w:t>
            </w:r>
            <w:proofErr w:type="spellEnd"/>
            <w:r w:rsidRPr="007A4195">
              <w:rPr>
                <w:rFonts w:asciiTheme="majorHAnsi" w:hAnsiTheme="majorHAnsi" w:cstheme="majorHAnsi"/>
              </w:rPr>
              <w:t xml:space="preserve"> cartridge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1E1259" w14:textId="0048C2DD" w:rsidR="005911CE" w:rsidRPr="007A4195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0,5–2,0 ml</w:t>
            </w:r>
          </w:p>
        </w:tc>
        <w:sdt>
          <w:sdtPr>
            <w:rPr>
              <w:rFonts w:asciiTheme="majorHAnsi" w:hAnsiTheme="majorHAnsi" w:cstheme="majorHAnsi"/>
            </w:rPr>
            <w:id w:val="-687757557"/>
            <w:placeholder>
              <w:docPart w:val="44B12B8FDB2549EF921C59A88AAB4F40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2B29CBA" w14:textId="6166756C" w:rsidR="005911CE" w:rsidRPr="007A4195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7A4195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911CE" w:rsidRPr="007A4195" w14:paraId="6A24C01A" w14:textId="77777777" w:rsidTr="00B30C5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E6E604" w14:textId="32972750" w:rsidR="005911CE" w:rsidRPr="007A4195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Lahvičky/</w:t>
            </w:r>
            <w:r w:rsidRPr="007A4195">
              <w:rPr>
                <w:rFonts w:asciiTheme="majorHAnsi" w:eastAsia="Calibri Light" w:hAnsiTheme="majorHAnsi" w:cstheme="majorHAnsi"/>
              </w:rPr>
              <w:t>ti</w:t>
            </w:r>
            <w:r w:rsidRPr="007A4195">
              <w:rPr>
                <w:rFonts w:asciiTheme="majorHAnsi" w:hAnsiTheme="majorHAnsi" w:cstheme="majorHAnsi"/>
              </w:rPr>
              <w:t>nktury</w:t>
            </w:r>
            <w:r w:rsidR="00C85497">
              <w:rPr>
                <w:rFonts w:asciiTheme="majorHAnsi" w:hAnsiTheme="majorHAnsi" w:cstheme="majorHAnsi"/>
              </w:rPr>
              <w:t xml:space="preserve"> </w:t>
            </w:r>
            <w:r w:rsidR="00C25A35">
              <w:rPr>
                <w:rFonts w:asciiTheme="majorHAnsi" w:hAnsiTheme="majorHAnsi" w:cstheme="majorHAnsi"/>
              </w:rPr>
              <w:t>3</w:t>
            </w:r>
            <w:r w:rsidR="00C85497">
              <w:rPr>
                <w:rFonts w:asciiTheme="majorHAnsi" w:hAnsiTheme="majorHAnsi" w:cstheme="majorHAnsi"/>
              </w:rPr>
              <w:t>0ml</w:t>
            </w:r>
            <w:r w:rsidR="00C25A35">
              <w:rPr>
                <w:rFonts w:asciiTheme="majorHAnsi" w:hAnsiTheme="majorHAnsi" w:cstheme="majorHAnsi"/>
              </w:rPr>
              <w:t xml:space="preserve"> – 120ml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307F5" w14:textId="34120623" w:rsidR="005911CE" w:rsidRPr="007A4195" w:rsidRDefault="00C85497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975188471"/>
            <w:placeholder>
              <w:docPart w:val="9F86C87EF0C34EB1926867B7995798A0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2254069" w14:textId="0DF2CC98" w:rsidR="005911CE" w:rsidRPr="007A4195" w:rsidRDefault="000B0808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7A419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7A419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15929" w:rsidRPr="007A4195" w14:paraId="7BBF7DCE" w14:textId="77777777" w:rsidTr="00B30C5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ABA1F" w14:textId="69E70FC9" w:rsidR="00B15929" w:rsidRPr="007A4195" w:rsidRDefault="00B15929" w:rsidP="00B15929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Přesnost plnění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Pr="00B15929">
              <w:rPr>
                <w:rFonts w:asciiTheme="majorHAnsi" w:hAnsiTheme="majorHAnsi" w:cstheme="majorHAnsi"/>
              </w:rPr>
              <w:t>±</w:t>
            </w:r>
            <w:r w:rsidRPr="007A4195">
              <w:rPr>
                <w:rFonts w:asciiTheme="majorHAnsi" w:hAnsiTheme="majorHAnsi" w:cstheme="majorHAnsi"/>
              </w:rPr>
              <w:t xml:space="preserve"> 2 % cílové hmotnos</w:t>
            </w:r>
            <w:r w:rsidRPr="007A4195">
              <w:rPr>
                <w:rFonts w:asciiTheme="majorHAnsi" w:eastAsia="Calibri Light" w:hAnsiTheme="majorHAnsi" w:cstheme="majorHAnsi"/>
              </w:rPr>
              <w:t>ti</w:t>
            </w:r>
            <w:r w:rsidRPr="007A4195">
              <w:rPr>
                <w:rFonts w:asciiTheme="majorHAnsi" w:hAnsiTheme="majorHAnsi" w:cstheme="majorHAnsi"/>
              </w:rPr>
              <w:t>/objemu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2FCDE" w14:textId="2D1DA972" w:rsidR="00B15929" w:rsidRPr="007A4195" w:rsidRDefault="00B15929" w:rsidP="00B15929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382605792"/>
            <w:placeholder>
              <w:docPart w:val="571D5CA2C50B41D3A1B6C3B26DBE830F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26BC70A" w14:textId="4DE125E8" w:rsidR="00B15929" w:rsidRPr="007A4195" w:rsidRDefault="00B15929" w:rsidP="00B15929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7A419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7A419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7A4195" w14:paraId="17FACC91" w14:textId="77777777" w:rsidTr="00B30C57">
        <w:trPr>
          <w:trHeight w:val="270"/>
        </w:trPr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621A5" w14:textId="4F76CF56" w:rsidR="005911CE" w:rsidRPr="007A4195" w:rsidRDefault="005911CE" w:rsidP="005911CE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highlight w:val="green"/>
              </w:rPr>
            </w:pPr>
            <w:r w:rsidRPr="007A4195">
              <w:rPr>
                <w:rFonts w:asciiTheme="majorHAnsi" w:hAnsiTheme="majorHAnsi" w:cstheme="majorHAnsi"/>
                <w:b/>
                <w:bCs/>
              </w:rPr>
              <w:t>Výkon</w:t>
            </w:r>
            <w:r w:rsidRPr="007A4195">
              <w:rPr>
                <w:rFonts w:asciiTheme="majorHAnsi" w:hAnsiTheme="majorHAnsi" w:cstheme="majorHAnsi"/>
                <w:b/>
                <w:bCs/>
                <w:highlight w:val="green"/>
              </w:rPr>
              <w:t xml:space="preserve">    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58637" w14:textId="77777777" w:rsidR="005911CE" w:rsidRPr="007A4195" w:rsidRDefault="005911CE" w:rsidP="005911CE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5911CE" w:rsidRPr="007A4195" w14:paraId="231100CA" w14:textId="77777777" w:rsidTr="00B30C5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73045A" w14:textId="4E43D5A6" w:rsidR="005911CE" w:rsidRPr="007A4195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proofErr w:type="spellStart"/>
            <w:r w:rsidRPr="007A4195">
              <w:rPr>
                <w:rFonts w:asciiTheme="majorHAnsi" w:hAnsiTheme="majorHAnsi" w:cstheme="majorHAnsi"/>
              </w:rPr>
              <w:t>Vape</w:t>
            </w:r>
            <w:proofErr w:type="spellEnd"/>
            <w:r w:rsidRPr="007A4195">
              <w:rPr>
                <w:rFonts w:asciiTheme="majorHAnsi" w:hAnsiTheme="majorHAnsi" w:cstheme="majorHAnsi"/>
              </w:rPr>
              <w:t xml:space="preserve"> cartridge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7AD5FF" w14:textId="5E93307E" w:rsidR="005911CE" w:rsidRPr="007A4195" w:rsidRDefault="006F3163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min. </w:t>
            </w:r>
            <w:r w:rsidR="005911CE" w:rsidRPr="007A4195">
              <w:rPr>
                <w:rFonts w:asciiTheme="majorHAnsi" w:hAnsiTheme="majorHAnsi" w:cstheme="majorHAnsi"/>
              </w:rPr>
              <w:t xml:space="preserve">1 </w:t>
            </w:r>
            <w:r w:rsidR="00C25A35">
              <w:rPr>
                <w:rFonts w:asciiTheme="majorHAnsi" w:hAnsiTheme="majorHAnsi" w:cstheme="majorHAnsi"/>
              </w:rPr>
              <w:t>0</w:t>
            </w:r>
            <w:r w:rsidR="005911CE" w:rsidRPr="007A4195">
              <w:rPr>
                <w:rFonts w:asciiTheme="majorHAnsi" w:hAnsiTheme="majorHAnsi" w:cstheme="majorHAnsi"/>
              </w:rPr>
              <w:t>00 ks/hod</w:t>
            </w:r>
          </w:p>
        </w:tc>
        <w:sdt>
          <w:sdtPr>
            <w:rPr>
              <w:rFonts w:asciiTheme="majorHAnsi" w:hAnsiTheme="majorHAnsi" w:cstheme="majorHAnsi"/>
            </w:rPr>
            <w:id w:val="864332929"/>
            <w:placeholder>
              <w:docPart w:val="B667D06B71DD4B85B5D7FE5F0B1CC605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77087A8" w14:textId="1A1C2E79" w:rsidR="005911CE" w:rsidRPr="007A4195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7A4195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911CE" w:rsidRPr="007A4195" w14:paraId="4B64733B" w14:textId="77777777" w:rsidTr="00B30C5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4CEA0" w14:textId="60D9F813" w:rsidR="005911CE" w:rsidRPr="007A4195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Lahvičky/</w:t>
            </w:r>
            <w:r w:rsidRPr="007A4195">
              <w:rPr>
                <w:rFonts w:asciiTheme="majorHAnsi" w:eastAsia="Calibri Light" w:hAnsiTheme="majorHAnsi" w:cstheme="majorHAnsi"/>
              </w:rPr>
              <w:t>ti</w:t>
            </w:r>
            <w:r w:rsidRPr="007A4195">
              <w:rPr>
                <w:rFonts w:asciiTheme="majorHAnsi" w:hAnsiTheme="majorHAnsi" w:cstheme="majorHAnsi"/>
              </w:rPr>
              <w:t>nktury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7ADCA" w14:textId="7E9E8B7D" w:rsidR="005911CE" w:rsidRPr="007A4195" w:rsidRDefault="006F3163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min. </w:t>
            </w:r>
            <w:r w:rsidR="00C25A35">
              <w:rPr>
                <w:rFonts w:asciiTheme="majorHAnsi" w:hAnsiTheme="majorHAnsi" w:cstheme="majorHAnsi"/>
              </w:rPr>
              <w:t>8</w:t>
            </w:r>
            <w:r w:rsidR="005911CE" w:rsidRPr="007A4195">
              <w:rPr>
                <w:rFonts w:asciiTheme="majorHAnsi" w:hAnsiTheme="majorHAnsi" w:cstheme="majorHAnsi"/>
              </w:rPr>
              <w:t>00 ks/hod</w:t>
            </w:r>
          </w:p>
        </w:tc>
        <w:sdt>
          <w:sdtPr>
            <w:rPr>
              <w:rFonts w:asciiTheme="majorHAnsi" w:hAnsiTheme="majorHAnsi" w:cstheme="majorHAnsi"/>
            </w:rPr>
            <w:id w:val="-343325557"/>
            <w:placeholder>
              <w:docPart w:val="18E0CEDFB55C4B4ABE1C8F5FBC8DB04E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562D3CE" w14:textId="769F15C0" w:rsidR="005911CE" w:rsidRPr="007A4195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7A4195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911CE" w:rsidRPr="007A4195" w14:paraId="5B889991" w14:textId="77777777" w:rsidTr="00B30C57"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6CB32" w14:textId="2CDCBEDB" w:rsidR="005911CE" w:rsidRPr="007A4195" w:rsidRDefault="005911CE" w:rsidP="005911CE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7A4195">
              <w:rPr>
                <w:rFonts w:asciiTheme="majorHAnsi" w:hAnsiTheme="majorHAnsi" w:cstheme="majorHAnsi"/>
                <w:b/>
                <w:bCs/>
              </w:rPr>
              <w:t>Ohřev a teplotní kontrola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E1C83" w14:textId="77777777" w:rsidR="005911CE" w:rsidRPr="007A4195" w:rsidRDefault="005911CE" w:rsidP="005911CE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5911CE" w:rsidRPr="007A4195" w14:paraId="21C94053" w14:textId="77777777" w:rsidTr="00B30C5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C69E51" w14:textId="637EBB23" w:rsidR="005911CE" w:rsidRPr="007A4195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Vyhřívaný plášť zásobníku s nastavitelnou teplotou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44405" w14:textId="141BE316" w:rsidR="005911CE" w:rsidRPr="007A4195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106779134"/>
            <w:placeholder>
              <w:docPart w:val="35B24D31480941EAB121E6D80307F794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4A24F4E" w14:textId="03C630EB" w:rsidR="005911CE" w:rsidRPr="007A4195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7A419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7A419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7A4195" w14:paraId="556573DE" w14:textId="77777777" w:rsidTr="00B30C5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BFB0EF" w14:textId="00E113EE" w:rsidR="005911CE" w:rsidRPr="007A4195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Hlavní produktová linka s nastavitelným ohřevem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F39DBC" w14:textId="0CE36FA7" w:rsidR="005911CE" w:rsidRPr="007A4195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4996091"/>
            <w:placeholder>
              <w:docPart w:val="8CA6022342D645B9868E2062D8AB7445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FF71820" w14:textId="3C859EF4" w:rsidR="005911CE" w:rsidRPr="007A4195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7A419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7A419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7A4195" w14:paraId="0C2F8E28" w14:textId="77777777" w:rsidTr="00B30C5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DB4E52" w14:textId="0ECE4B37" w:rsidR="005911CE" w:rsidRPr="007A4195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Rozsah teplot: od okolní teploty</w:t>
            </w:r>
            <w:r w:rsidR="00D34074">
              <w:rPr>
                <w:rFonts w:asciiTheme="majorHAnsi" w:hAnsiTheme="majorHAnsi" w:cstheme="majorHAnsi"/>
              </w:rPr>
              <w:t xml:space="preserve"> 65</w:t>
            </w:r>
            <w:r w:rsidR="00D34074" w:rsidRPr="007A4195">
              <w:rPr>
                <w:rFonts w:asciiTheme="majorHAnsi" w:hAnsiTheme="majorHAnsi" w:cstheme="majorHAnsi"/>
              </w:rPr>
              <w:t>°</w:t>
            </w:r>
            <w:proofErr w:type="gramStart"/>
            <w:r w:rsidR="00D34074" w:rsidRPr="007A4195">
              <w:rPr>
                <w:rFonts w:asciiTheme="majorHAnsi" w:hAnsiTheme="majorHAnsi" w:cstheme="majorHAnsi"/>
              </w:rPr>
              <w:t xml:space="preserve">C </w:t>
            </w:r>
            <w:r w:rsidR="00D34074">
              <w:rPr>
                <w:rFonts w:asciiTheme="majorHAnsi" w:hAnsiTheme="majorHAnsi" w:cstheme="majorHAnsi"/>
              </w:rPr>
              <w:t xml:space="preserve">- </w:t>
            </w:r>
            <w:r w:rsidRPr="007A4195">
              <w:rPr>
                <w:rFonts w:asciiTheme="majorHAnsi" w:hAnsiTheme="majorHAnsi" w:cstheme="majorHAnsi"/>
              </w:rPr>
              <w:t>8</w:t>
            </w:r>
            <w:r w:rsidR="00D34074">
              <w:rPr>
                <w:rFonts w:asciiTheme="majorHAnsi" w:hAnsiTheme="majorHAnsi" w:cstheme="majorHAnsi"/>
              </w:rPr>
              <w:t>5</w:t>
            </w:r>
            <w:proofErr w:type="gramEnd"/>
            <w:r w:rsidRPr="007A4195">
              <w:rPr>
                <w:rFonts w:asciiTheme="majorHAnsi" w:hAnsiTheme="majorHAnsi" w:cstheme="majorHAnsi"/>
              </w:rPr>
              <w:t xml:space="preserve"> °C pro zajištění správné tekutos</w:t>
            </w:r>
            <w:r w:rsidRPr="007A4195">
              <w:rPr>
                <w:rFonts w:asciiTheme="majorHAnsi" w:eastAsia="Calibri Light" w:hAnsiTheme="majorHAnsi" w:cstheme="majorHAnsi"/>
              </w:rPr>
              <w:t>ti</w:t>
            </w:r>
            <w:r w:rsidRPr="007A4195">
              <w:rPr>
                <w:rFonts w:asciiTheme="majorHAnsi" w:hAnsiTheme="majorHAnsi" w:cstheme="majorHAnsi"/>
              </w:rPr>
              <w:t xml:space="preserve"> pryskyřice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589B1F" w14:textId="0C3F170A" w:rsidR="005911CE" w:rsidRPr="007A4195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066028541"/>
            <w:placeholder>
              <w:docPart w:val="DD316136AA4F4DE783CA21EA84F0D7E5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43CD80" w14:textId="44101465" w:rsidR="005911CE" w:rsidRPr="007A4195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7A419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7A419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7A4195" w14:paraId="40B82465" w14:textId="77777777" w:rsidTr="00B30C57"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C3478C" w14:textId="4F7ED76B" w:rsidR="005911CE" w:rsidRPr="007A4195" w:rsidRDefault="005911CE" w:rsidP="005911CE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7A4195">
              <w:rPr>
                <w:rFonts w:asciiTheme="majorHAnsi" w:hAnsiTheme="majorHAnsi" w:cstheme="majorHAnsi"/>
                <w:b/>
                <w:bCs/>
              </w:rPr>
              <w:t>Plnicí systém a příslušenství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CB428" w14:textId="77777777" w:rsidR="005911CE" w:rsidRPr="007A4195" w:rsidRDefault="005911CE" w:rsidP="005911CE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5911CE" w:rsidRPr="007A4195" w14:paraId="1D3A020C" w14:textId="77777777" w:rsidTr="00B30C5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5D7B0C" w14:textId="4721EF06" w:rsidR="005911CE" w:rsidRPr="007A4195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Dávkovací tryska: min. 1 dávkovací pozice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4664C9" w14:textId="6B63850A" w:rsidR="005911CE" w:rsidRPr="007A4195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522435234"/>
            <w:placeholder>
              <w:docPart w:val="F3803B52566A4A429E284D60F45E1B81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9953C5F" w14:textId="5DEDAC3E" w:rsidR="005911CE" w:rsidRPr="007A4195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7A419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7A419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7A4195" w14:paraId="3A703F43" w14:textId="77777777" w:rsidTr="00B30C5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AC2D43" w14:textId="44B8BC9B" w:rsidR="005911CE" w:rsidRPr="007A4195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 xml:space="preserve">Tryska: vyhřívaná, </w:t>
            </w:r>
            <w:proofErr w:type="spellStart"/>
            <w:r w:rsidRPr="007A4195">
              <w:rPr>
                <w:rFonts w:asciiTheme="majorHAnsi" w:hAnsiTheme="majorHAnsi" w:cstheme="majorHAnsi"/>
              </w:rPr>
              <w:t>pro</w:t>
            </w:r>
            <w:r w:rsidRPr="007A4195">
              <w:rPr>
                <w:rFonts w:asciiTheme="majorHAnsi" w:eastAsia="Calibri Light" w:hAnsiTheme="majorHAnsi" w:cstheme="majorHAnsi"/>
              </w:rPr>
              <w:t>ti</w:t>
            </w:r>
            <w:r w:rsidRPr="007A4195">
              <w:rPr>
                <w:rFonts w:asciiTheme="majorHAnsi" w:hAnsiTheme="majorHAnsi" w:cstheme="majorHAnsi"/>
              </w:rPr>
              <w:t>odkapová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5127C0" w14:textId="63F3C97E" w:rsidR="005911CE" w:rsidRPr="007A4195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260977701"/>
            <w:placeholder>
              <w:docPart w:val="C801F80B4CD64B5F9FA50ECF39D82644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E6EC45F" w14:textId="548BF23D" w:rsidR="005911CE" w:rsidRPr="007A4195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7A419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7A419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7A4195" w14:paraId="04A8EB8B" w14:textId="77777777" w:rsidTr="00B30C5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19570" w14:textId="7E2861CB" w:rsidR="005911CE" w:rsidRPr="007A4195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lastRenderedPageBreak/>
              <w:t>Viskozita: zařízení musí zvládat i vysoce viskózní konopné pryskyřice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3E9E0F" w14:textId="7823EF0E" w:rsidR="005911CE" w:rsidRPr="007A4195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296892414"/>
            <w:placeholder>
              <w:docPart w:val="5C9BF7D1CA834CD2A174EBF3DD7B37F5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142A461" w14:textId="424A8EF0" w:rsidR="005911CE" w:rsidRPr="007A4195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7A419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7A419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7A4195" w14:paraId="20C92846" w14:textId="77777777" w:rsidTr="00B30C5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B0C445" w14:textId="3FFD9453" w:rsidR="005911CE" w:rsidRPr="007A4195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Kompa</w:t>
            </w:r>
            <w:r w:rsidRPr="007A4195">
              <w:rPr>
                <w:rFonts w:asciiTheme="majorHAnsi" w:eastAsia="Calibri Light" w:hAnsiTheme="majorHAnsi" w:cstheme="majorHAnsi"/>
              </w:rPr>
              <w:t>ti</w:t>
            </w:r>
            <w:r w:rsidRPr="007A4195">
              <w:rPr>
                <w:rFonts w:asciiTheme="majorHAnsi" w:hAnsiTheme="majorHAnsi" w:cstheme="majorHAnsi"/>
              </w:rPr>
              <w:t>bilita s cartridgemi se závitem 510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668367" w14:textId="59F3A4A1" w:rsidR="005911CE" w:rsidRPr="007A4195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844243818"/>
            <w:placeholder>
              <w:docPart w:val="C5B537635308449F9DD2771B581CEF4A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2CBD578" w14:textId="451AD0D5" w:rsidR="005911CE" w:rsidRPr="007A4195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7A419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7A419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7A4195" w14:paraId="4AB4FFD1" w14:textId="77777777" w:rsidTr="00B30C57"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BE5341" w14:textId="7825A948" w:rsidR="005911CE" w:rsidRPr="007A4195" w:rsidRDefault="005911CE" w:rsidP="005911CE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7A4195">
              <w:rPr>
                <w:rFonts w:asciiTheme="majorHAnsi" w:hAnsiTheme="majorHAnsi" w:cstheme="majorHAnsi"/>
                <w:b/>
                <w:bCs/>
              </w:rPr>
              <w:t>Regulace a legisla</w:t>
            </w:r>
            <w:r w:rsidRPr="007A4195">
              <w:rPr>
                <w:rFonts w:asciiTheme="majorHAnsi" w:eastAsia="Calibri Light" w:hAnsiTheme="majorHAnsi" w:cstheme="majorHAnsi"/>
                <w:b/>
                <w:bCs/>
              </w:rPr>
              <w:t>ti</w:t>
            </w:r>
            <w:r w:rsidRPr="007A4195">
              <w:rPr>
                <w:rFonts w:asciiTheme="majorHAnsi" w:hAnsiTheme="majorHAnsi" w:cstheme="majorHAnsi"/>
                <w:b/>
                <w:bCs/>
              </w:rPr>
              <w:t>va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CCD84" w14:textId="77777777" w:rsidR="005911CE" w:rsidRPr="007A4195" w:rsidRDefault="005911CE" w:rsidP="005911CE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5911CE" w:rsidRPr="007A4195" w14:paraId="388A988F" w14:textId="77777777" w:rsidTr="00B30C5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A7FE96" w14:textId="1F2D3528" w:rsidR="005911CE" w:rsidRPr="007A4195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Soulad s požadavky EU GMP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DEC09E" w14:textId="16B88DBF" w:rsidR="005911CE" w:rsidRPr="007A4195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690137012"/>
            <w:placeholder>
              <w:docPart w:val="DCC21F246E4947B7B269337DE47CE220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7905E9E" w14:textId="1F702639" w:rsidR="005911CE" w:rsidRPr="007A4195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7A419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7A419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7A4195" w14:paraId="3F658760" w14:textId="77777777" w:rsidTr="00B30C5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F716A7" w14:textId="1AA5A1F8" w:rsidR="005911CE" w:rsidRPr="007A4195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Soulad s požadavky bezpečnos</w:t>
            </w:r>
            <w:r w:rsidRPr="007A4195">
              <w:rPr>
                <w:rFonts w:asciiTheme="majorHAnsi" w:eastAsia="Calibri Light" w:hAnsiTheme="majorHAnsi" w:cstheme="majorHAnsi"/>
              </w:rPr>
              <w:t>ti</w:t>
            </w:r>
            <w:r w:rsidRPr="007A4195">
              <w:rPr>
                <w:rFonts w:asciiTheme="majorHAnsi" w:hAnsiTheme="majorHAnsi" w:cstheme="majorHAnsi"/>
              </w:rPr>
              <w:t xml:space="preserve"> práce (např. HSE standardy nebo ekvivalent)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D004D" w14:textId="412290CF" w:rsidR="005911CE" w:rsidRPr="007A4195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2022120577"/>
            <w:placeholder>
              <w:docPart w:val="0166B19233C54920822352AD8E13DFFC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87158B9" w14:textId="686B260A" w:rsidR="005911CE" w:rsidRPr="007A4195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7A419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7A419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7A4195" w14:paraId="68C2CA1F" w14:textId="77777777" w:rsidTr="00B30C57"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1290A5" w14:textId="63FBE8E1" w:rsidR="005911CE" w:rsidRPr="007A4195" w:rsidRDefault="005911CE" w:rsidP="005911CE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7A4195">
              <w:rPr>
                <w:rFonts w:asciiTheme="majorHAnsi" w:hAnsiTheme="majorHAnsi" w:cstheme="majorHAnsi"/>
                <w:b/>
                <w:bCs/>
              </w:rPr>
              <w:t>Údržba a servis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3DEB0" w14:textId="77777777" w:rsidR="005911CE" w:rsidRPr="007A4195" w:rsidRDefault="005911CE" w:rsidP="005911CE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5911CE" w:rsidRPr="007A4195" w14:paraId="1AC8BAF5" w14:textId="77777777" w:rsidTr="00B30C5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42EF87" w14:textId="0A510EC8" w:rsidR="005911CE" w:rsidRPr="007A4195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Zařízení musí umožňovat CIP (</w:t>
            </w:r>
            <w:proofErr w:type="spellStart"/>
            <w:r w:rsidRPr="007A4195">
              <w:rPr>
                <w:rFonts w:asciiTheme="majorHAnsi" w:hAnsiTheme="majorHAnsi" w:cstheme="majorHAnsi"/>
              </w:rPr>
              <w:t>Clean</w:t>
            </w:r>
            <w:proofErr w:type="spellEnd"/>
            <w:r w:rsidRPr="007A4195">
              <w:rPr>
                <w:rFonts w:asciiTheme="majorHAnsi" w:hAnsiTheme="majorHAnsi" w:cstheme="majorHAnsi"/>
              </w:rPr>
              <w:t>-in-Place) oplach nebo snadnou demontáž pro manuální čištění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BBC46" w14:textId="661A266B" w:rsidR="005911CE" w:rsidRPr="007A4195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41953412"/>
            <w:placeholder>
              <w:docPart w:val="F44817DD24774A9A8410086987E1DBAB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0A2A60B" w14:textId="149CFDCF" w:rsidR="005911CE" w:rsidRPr="007A4195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7A419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7A419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7A4195" w14:paraId="5185A114" w14:textId="77777777" w:rsidTr="00B30C5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81736B" w14:textId="767354DA" w:rsidR="005911CE" w:rsidRPr="007A4195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Povrchy musí být odolné vůči standardním detergentům a dezinfekčním prostředkům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5CFB4" w14:textId="1440D32E" w:rsidR="005911CE" w:rsidRPr="007A4195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846056247"/>
            <w:placeholder>
              <w:docPart w:val="ED952113E1CA47E3B4449E963B2F1BF8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06DDB5F" w14:textId="4FB66F92" w:rsidR="005911CE" w:rsidRPr="007A4195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7A419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7A419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7A4195" w14:paraId="2870032C" w14:textId="77777777" w:rsidTr="00B30C5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78F24" w14:textId="17DCF776" w:rsidR="005911CE" w:rsidRPr="007A4195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Dodavatel musí zajis</w:t>
            </w:r>
            <w:r w:rsidRPr="007A4195">
              <w:rPr>
                <w:rFonts w:asciiTheme="majorHAnsi" w:eastAsia="Calibri Light" w:hAnsiTheme="majorHAnsi" w:cstheme="majorHAnsi"/>
              </w:rPr>
              <w:t>ti</w:t>
            </w:r>
            <w:r w:rsidRPr="007A4195">
              <w:rPr>
                <w:rFonts w:asciiTheme="majorHAnsi" w:hAnsiTheme="majorHAnsi" w:cstheme="majorHAnsi"/>
              </w:rPr>
              <w:t>t servisní podporu a možnost vzdálené diagnos</w:t>
            </w:r>
            <w:r w:rsidRPr="007A4195">
              <w:rPr>
                <w:rFonts w:asciiTheme="majorHAnsi" w:eastAsia="Calibri Light" w:hAnsiTheme="majorHAnsi" w:cstheme="majorHAnsi"/>
              </w:rPr>
              <w:t>ti</w:t>
            </w:r>
            <w:r w:rsidRPr="007A4195">
              <w:rPr>
                <w:rFonts w:asciiTheme="majorHAnsi" w:hAnsiTheme="majorHAnsi" w:cstheme="majorHAnsi"/>
              </w:rPr>
              <w:t>ky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B3BA9" w14:textId="15F24C4D" w:rsidR="005911CE" w:rsidRPr="007A4195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7A4195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661117582"/>
            <w:placeholder>
              <w:docPart w:val="9E90A74BFBEC4674AE5A0C56577B0485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05C853A" w14:textId="6A56C884" w:rsidR="005911CE" w:rsidRPr="007A4195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7A419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7A419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</w:tbl>
    <w:p w14:paraId="5B0322EA" w14:textId="77777777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494E93" w:rsidRPr="00C16997" w14:paraId="5D03C2CE" w14:textId="77777777" w:rsidTr="001B7CE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F1D3D" w14:textId="77777777" w:rsidR="00494E93" w:rsidRPr="00C16997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-1929262243"/>
            <w:placeholder>
              <w:docPart w:val="4FD603A4AA894D4C9CBDACA2DBE66646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A195FD" w14:textId="021264A2" w:rsidR="00494E93" w:rsidRPr="00C16997" w:rsidRDefault="001B7CEE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494E93" w:rsidRPr="00C16997" w14:paraId="662CC77F" w14:textId="77777777" w:rsidTr="001B7CE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54601" w14:textId="77777777" w:rsidR="00494E93" w:rsidRPr="00C16997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1116492364"/>
            <w:placeholder>
              <w:docPart w:val="34DC79E45B3A4DBAAEFF4D68947FDAC1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6B8728" w14:textId="43D1EB13" w:rsidR="00494E93" w:rsidRPr="00C16997" w:rsidRDefault="001B7CEE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26EB324E" w14:textId="77777777" w:rsidR="00B30C57" w:rsidRDefault="00B30C57" w:rsidP="00494E93">
      <w:p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</w:p>
    <w:p w14:paraId="09803B53" w14:textId="77777777" w:rsidR="0096311F" w:rsidRDefault="0096311F" w:rsidP="00494E93">
      <w:p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</w:p>
    <w:p w14:paraId="60A0FC6D" w14:textId="60B142CC" w:rsidR="0048031C" w:rsidRPr="00816718" w:rsidRDefault="00816718" w:rsidP="00494E93">
      <w:p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816718">
        <w:rPr>
          <w:rFonts w:asciiTheme="majorHAnsi" w:hAnsiTheme="majorHAnsi" w:cstheme="majorHAnsi"/>
          <w:b/>
          <w:bCs/>
          <w:u w:val="single"/>
        </w:rPr>
        <w:t>Speci</w:t>
      </w:r>
      <w:r w:rsidRPr="00816718">
        <w:rPr>
          <w:rFonts w:asciiTheme="majorHAnsi" w:hAnsiTheme="majorHAnsi" w:cstheme="majorHAnsi" w:hint="eastAsia"/>
          <w:b/>
          <w:bCs/>
          <w:u w:val="single"/>
        </w:rPr>
        <w:t>á</w:t>
      </w:r>
      <w:r w:rsidRPr="00816718">
        <w:rPr>
          <w:rFonts w:asciiTheme="majorHAnsi" w:hAnsiTheme="majorHAnsi" w:cstheme="majorHAnsi"/>
          <w:b/>
          <w:bCs/>
          <w:u w:val="single"/>
        </w:rPr>
        <w:t>ln</w:t>
      </w:r>
      <w:r w:rsidRPr="00816718">
        <w:rPr>
          <w:rFonts w:asciiTheme="majorHAnsi" w:hAnsiTheme="majorHAnsi" w:cstheme="majorHAnsi" w:hint="eastAsia"/>
          <w:b/>
          <w:bCs/>
          <w:u w:val="single"/>
        </w:rPr>
        <w:t>í</w:t>
      </w:r>
      <w:r w:rsidRPr="00816718">
        <w:rPr>
          <w:rFonts w:asciiTheme="majorHAnsi" w:hAnsiTheme="majorHAnsi" w:cstheme="majorHAnsi"/>
          <w:b/>
          <w:bCs/>
          <w:u w:val="single"/>
        </w:rPr>
        <w:t xml:space="preserve"> n</w:t>
      </w:r>
      <w:r w:rsidRPr="00816718">
        <w:rPr>
          <w:rFonts w:asciiTheme="majorHAnsi" w:hAnsiTheme="majorHAnsi" w:cstheme="majorHAnsi" w:hint="eastAsia"/>
          <w:b/>
          <w:bCs/>
          <w:u w:val="single"/>
        </w:rPr>
        <w:t>á</w:t>
      </w:r>
      <w:r w:rsidRPr="00816718">
        <w:rPr>
          <w:rFonts w:asciiTheme="majorHAnsi" w:hAnsiTheme="majorHAnsi" w:cstheme="majorHAnsi"/>
          <w:b/>
          <w:bCs/>
          <w:u w:val="single"/>
        </w:rPr>
        <w:t>stav</w:t>
      </w:r>
      <w:r w:rsidR="008D259C">
        <w:rPr>
          <w:rFonts w:asciiTheme="majorHAnsi" w:hAnsiTheme="majorHAnsi" w:cstheme="majorHAnsi"/>
          <w:b/>
          <w:bCs/>
          <w:u w:val="single"/>
        </w:rPr>
        <w:t>ec</w:t>
      </w:r>
      <w:r w:rsidRPr="00816718">
        <w:rPr>
          <w:rFonts w:asciiTheme="majorHAnsi" w:hAnsiTheme="majorHAnsi" w:cstheme="majorHAnsi"/>
          <w:b/>
          <w:bCs/>
          <w:u w:val="single"/>
        </w:rPr>
        <w:t xml:space="preserve"> </w:t>
      </w:r>
      <w:r>
        <w:rPr>
          <w:rFonts w:asciiTheme="majorHAnsi" w:hAnsiTheme="majorHAnsi" w:cstheme="majorHAnsi"/>
          <w:b/>
          <w:bCs/>
          <w:u w:val="single"/>
        </w:rPr>
        <w:t>–</w:t>
      </w:r>
      <w:r w:rsidRPr="00816718">
        <w:rPr>
          <w:rFonts w:asciiTheme="majorHAnsi" w:hAnsiTheme="majorHAnsi" w:cstheme="majorHAnsi"/>
          <w:b/>
          <w:bCs/>
          <w:u w:val="single"/>
        </w:rPr>
        <w:t xml:space="preserve"> Stroj</w:t>
      </w:r>
      <w:r>
        <w:rPr>
          <w:rFonts w:asciiTheme="majorHAnsi" w:hAnsiTheme="majorHAnsi" w:cstheme="majorHAnsi"/>
          <w:b/>
          <w:bCs/>
          <w:u w:val="single"/>
        </w:rPr>
        <w:t xml:space="preserve"> </w:t>
      </w:r>
      <w:r w:rsidRPr="00816718">
        <w:rPr>
          <w:rFonts w:asciiTheme="majorHAnsi" w:hAnsiTheme="majorHAnsi" w:cstheme="majorHAnsi"/>
          <w:b/>
          <w:bCs/>
          <w:u w:val="single"/>
        </w:rPr>
        <w:t>na d</w:t>
      </w:r>
      <w:r w:rsidRPr="00816718">
        <w:rPr>
          <w:rFonts w:asciiTheme="majorHAnsi" w:hAnsiTheme="majorHAnsi" w:cstheme="majorHAnsi" w:hint="eastAsia"/>
          <w:b/>
          <w:bCs/>
          <w:u w:val="single"/>
        </w:rPr>
        <w:t>á</w:t>
      </w:r>
      <w:r w:rsidRPr="00816718">
        <w:rPr>
          <w:rFonts w:asciiTheme="majorHAnsi" w:hAnsiTheme="majorHAnsi" w:cstheme="majorHAnsi"/>
          <w:b/>
          <w:bCs/>
          <w:u w:val="single"/>
        </w:rPr>
        <w:t>vkov</w:t>
      </w:r>
      <w:r w:rsidRPr="00816718">
        <w:rPr>
          <w:rFonts w:asciiTheme="majorHAnsi" w:hAnsiTheme="majorHAnsi" w:cstheme="majorHAnsi" w:hint="eastAsia"/>
          <w:b/>
          <w:bCs/>
          <w:u w:val="single"/>
        </w:rPr>
        <w:t>á</w:t>
      </w:r>
      <w:r w:rsidRPr="00816718">
        <w:rPr>
          <w:rFonts w:asciiTheme="majorHAnsi" w:hAnsiTheme="majorHAnsi" w:cstheme="majorHAnsi"/>
          <w:b/>
          <w:bCs/>
          <w:u w:val="single"/>
        </w:rPr>
        <w:t>n</w:t>
      </w:r>
      <w:r w:rsidRPr="00816718">
        <w:rPr>
          <w:rFonts w:asciiTheme="majorHAnsi" w:hAnsiTheme="majorHAnsi" w:cstheme="majorHAnsi" w:hint="eastAsia"/>
          <w:b/>
          <w:bCs/>
          <w:u w:val="single"/>
        </w:rPr>
        <w:t>í</w:t>
      </w:r>
      <w:r w:rsidRPr="00816718">
        <w:rPr>
          <w:rFonts w:asciiTheme="majorHAnsi" w:hAnsiTheme="majorHAnsi" w:cstheme="majorHAnsi"/>
          <w:b/>
          <w:bCs/>
          <w:u w:val="single"/>
        </w:rPr>
        <w:t xml:space="preserve"> </w:t>
      </w:r>
      <w:r w:rsidRPr="00816718">
        <w:rPr>
          <w:rFonts w:asciiTheme="majorHAnsi" w:hAnsiTheme="majorHAnsi" w:cstheme="majorHAnsi" w:hint="eastAsia"/>
          <w:b/>
          <w:bCs/>
          <w:u w:val="single"/>
        </w:rPr>
        <w:t>ž</w:t>
      </w:r>
      <w:r w:rsidRPr="00816718">
        <w:rPr>
          <w:rFonts w:asciiTheme="majorHAnsi" w:hAnsiTheme="majorHAnsi" w:cstheme="majorHAnsi"/>
          <w:b/>
          <w:bCs/>
          <w:u w:val="single"/>
        </w:rPr>
        <w:t>el</w:t>
      </w:r>
      <w:r w:rsidRPr="00816718">
        <w:rPr>
          <w:rFonts w:asciiTheme="majorHAnsi" w:hAnsiTheme="majorHAnsi" w:cstheme="majorHAnsi" w:hint="eastAsia"/>
          <w:b/>
          <w:bCs/>
          <w:u w:val="single"/>
        </w:rPr>
        <w:t>é</w:t>
      </w:r>
      <w:r w:rsidRPr="00816718">
        <w:rPr>
          <w:rFonts w:asciiTheme="majorHAnsi" w:hAnsiTheme="majorHAnsi" w:cstheme="majorHAnsi"/>
          <w:b/>
          <w:bCs/>
          <w:u w:val="single"/>
        </w:rPr>
        <w:t xml:space="preserve"> (</w:t>
      </w:r>
      <w:proofErr w:type="spellStart"/>
      <w:r w:rsidRPr="00816718">
        <w:rPr>
          <w:rFonts w:asciiTheme="majorHAnsi" w:hAnsiTheme="majorHAnsi" w:cstheme="majorHAnsi"/>
          <w:b/>
          <w:bCs/>
          <w:u w:val="single"/>
        </w:rPr>
        <w:t>Gummy</w:t>
      </w:r>
      <w:proofErr w:type="spellEnd"/>
      <w:r w:rsidRPr="00816718">
        <w:rPr>
          <w:rFonts w:asciiTheme="majorHAnsi" w:hAnsiTheme="majorHAnsi" w:cstheme="majorHAnsi"/>
          <w:b/>
          <w:bCs/>
          <w:u w:val="single"/>
        </w:rPr>
        <w:t xml:space="preserve"> </w:t>
      </w:r>
      <w:proofErr w:type="spellStart"/>
      <w:r w:rsidRPr="00816718">
        <w:rPr>
          <w:rFonts w:asciiTheme="majorHAnsi" w:hAnsiTheme="majorHAnsi" w:cstheme="majorHAnsi"/>
          <w:b/>
          <w:bCs/>
          <w:u w:val="single"/>
        </w:rPr>
        <w:t>Depositor</w:t>
      </w:r>
      <w:proofErr w:type="spellEnd"/>
      <w:r w:rsidRPr="00816718">
        <w:rPr>
          <w:rFonts w:asciiTheme="majorHAnsi" w:hAnsiTheme="majorHAnsi" w:cstheme="majorHAnsi"/>
          <w:b/>
          <w:bCs/>
          <w:u w:val="single"/>
        </w:rPr>
        <w:t>)</w:t>
      </w:r>
      <w:r w:rsidR="0096311F">
        <w:rPr>
          <w:rFonts w:asciiTheme="majorHAnsi" w:hAnsiTheme="majorHAnsi" w:cstheme="majorHAnsi"/>
          <w:b/>
          <w:bCs/>
          <w:u w:val="single"/>
        </w:rPr>
        <w:t>: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588"/>
        <w:gridCol w:w="1843"/>
        <w:gridCol w:w="3798"/>
      </w:tblGrid>
      <w:tr w:rsidR="0048031C" w:rsidRPr="00C16997" w14:paraId="380DB33F" w14:textId="77777777" w:rsidTr="00B30C57">
        <w:trPr>
          <w:tblHeader/>
        </w:trPr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3887F073" w14:textId="77777777" w:rsidR="0048031C" w:rsidRPr="00C16997" w:rsidRDefault="0048031C" w:rsidP="009A56F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220313C" w14:textId="77777777" w:rsidR="0048031C" w:rsidRPr="00C16997" w:rsidRDefault="0048031C" w:rsidP="009A56F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5911CE" w:rsidRPr="00C16997" w14:paraId="1B196558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259AC" w14:textId="3CB17E2F" w:rsidR="005911CE" w:rsidRPr="00281020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281020">
              <w:rPr>
                <w:rFonts w:asciiTheme="majorHAnsi" w:hAnsiTheme="majorHAnsi" w:cstheme="majorHAnsi"/>
              </w:rPr>
              <w:t xml:space="preserve">Typ produktu – Želatinové </w:t>
            </w:r>
            <w:r w:rsidRPr="00281020">
              <w:rPr>
                <w:rFonts w:asciiTheme="majorHAnsi" w:hAnsiTheme="majorHAnsi" w:cstheme="majorHAnsi" w:hint="eastAsia"/>
              </w:rPr>
              <w:t>ž</w:t>
            </w:r>
            <w:r w:rsidRPr="00281020">
              <w:rPr>
                <w:rFonts w:asciiTheme="majorHAnsi" w:hAnsiTheme="majorHAnsi" w:cstheme="majorHAnsi"/>
              </w:rPr>
              <w:t>el</w:t>
            </w:r>
            <w:r w:rsidRPr="00281020">
              <w:rPr>
                <w:rFonts w:asciiTheme="majorHAnsi" w:hAnsiTheme="majorHAnsi" w:cstheme="majorHAnsi" w:hint="eastAsia"/>
              </w:rPr>
              <w:t>é</w:t>
            </w:r>
            <w:r w:rsidRPr="00281020">
              <w:rPr>
                <w:rFonts w:asciiTheme="majorHAnsi" w:hAnsiTheme="majorHAnsi" w:cstheme="majorHAnsi"/>
              </w:rPr>
              <w:t>, pek</w:t>
            </w:r>
            <w:r w:rsidRPr="00281020">
              <w:rPr>
                <w:rFonts w:ascii="Calibri Light" w:eastAsia="Calibri Light" w:hAnsi="Calibri Light" w:cs="Calibri Light"/>
              </w:rPr>
              <w:t>ti</w:t>
            </w:r>
            <w:r w:rsidRPr="00281020">
              <w:rPr>
                <w:rFonts w:asciiTheme="majorHAnsi" w:hAnsiTheme="majorHAnsi" w:cstheme="majorHAnsi"/>
              </w:rPr>
              <w:t>nov</w:t>
            </w:r>
            <w:r w:rsidRPr="00281020">
              <w:rPr>
                <w:rFonts w:asciiTheme="majorHAnsi" w:hAnsiTheme="majorHAnsi" w:cstheme="majorHAnsi" w:hint="eastAsia"/>
              </w:rPr>
              <w:t>é</w:t>
            </w:r>
            <w:r w:rsidRPr="00281020">
              <w:rPr>
                <w:rFonts w:asciiTheme="majorHAnsi" w:hAnsiTheme="majorHAnsi" w:cstheme="majorHAnsi"/>
              </w:rPr>
              <w:t xml:space="preserve"> </w:t>
            </w:r>
            <w:r w:rsidRPr="00281020">
              <w:rPr>
                <w:rFonts w:asciiTheme="majorHAnsi" w:hAnsiTheme="majorHAnsi" w:cstheme="majorHAnsi" w:hint="eastAsia"/>
              </w:rPr>
              <w:t>ž</w:t>
            </w:r>
            <w:r w:rsidRPr="00281020">
              <w:rPr>
                <w:rFonts w:asciiTheme="majorHAnsi" w:hAnsiTheme="majorHAnsi" w:cstheme="majorHAnsi"/>
              </w:rPr>
              <w:t>el</w:t>
            </w:r>
            <w:r w:rsidRPr="00281020">
              <w:rPr>
                <w:rFonts w:asciiTheme="majorHAnsi" w:hAnsiTheme="majorHAnsi" w:cstheme="majorHAnsi" w:hint="eastAsia"/>
              </w:rPr>
              <w:t>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6D088" w14:textId="1F15C616" w:rsidR="005911CE" w:rsidRPr="00C16997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399867294"/>
            <w:placeholder>
              <w:docPart w:val="C1251CF48C784CE9AAC3735E51F96B8B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08AE252" w14:textId="0EA9E5FB" w:rsidR="005911CE" w:rsidRPr="00C16997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C16997" w14:paraId="40A597E9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5196B1" w14:textId="1A6961AB" w:rsidR="005911CE" w:rsidRPr="00281020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281020">
              <w:rPr>
                <w:rFonts w:asciiTheme="majorHAnsi" w:hAnsiTheme="majorHAnsi" w:cstheme="majorHAnsi"/>
              </w:rPr>
              <w:t>Léková forma – Želatinové/pek</w:t>
            </w:r>
            <w:r w:rsidRPr="00281020">
              <w:rPr>
                <w:rFonts w:ascii="Calibri Light" w:eastAsia="Calibri Light" w:hAnsi="Calibri Light" w:cs="Calibri Light"/>
              </w:rPr>
              <w:t>ti</w:t>
            </w:r>
            <w:r w:rsidRPr="00281020">
              <w:rPr>
                <w:rFonts w:asciiTheme="majorHAnsi" w:hAnsiTheme="majorHAnsi" w:cstheme="majorHAnsi"/>
              </w:rPr>
              <w:t>nov</w:t>
            </w:r>
            <w:r w:rsidRPr="00281020">
              <w:rPr>
                <w:rFonts w:asciiTheme="majorHAnsi" w:hAnsiTheme="majorHAnsi" w:cstheme="majorHAnsi" w:hint="eastAsia"/>
              </w:rPr>
              <w:t>é</w:t>
            </w:r>
            <w:r w:rsidRPr="00281020">
              <w:rPr>
                <w:rFonts w:asciiTheme="majorHAnsi" w:hAnsiTheme="majorHAnsi" w:cstheme="majorHAnsi"/>
              </w:rPr>
              <w:t xml:space="preserve"> </w:t>
            </w:r>
            <w:r w:rsidRPr="00281020">
              <w:rPr>
                <w:rFonts w:asciiTheme="majorHAnsi" w:hAnsiTheme="majorHAnsi" w:cstheme="majorHAnsi" w:hint="eastAsia"/>
              </w:rPr>
              <w:t>ž</w:t>
            </w:r>
            <w:r w:rsidRPr="00281020">
              <w:rPr>
                <w:rFonts w:asciiTheme="majorHAnsi" w:hAnsiTheme="majorHAnsi" w:cstheme="majorHAnsi"/>
              </w:rPr>
              <w:t>el</w:t>
            </w:r>
            <w:r w:rsidRPr="00281020">
              <w:rPr>
                <w:rFonts w:asciiTheme="majorHAnsi" w:hAnsiTheme="majorHAnsi" w:cstheme="majorHAnsi" w:hint="eastAsia"/>
              </w:rPr>
              <w:t>é</w:t>
            </w:r>
            <w:r w:rsidRPr="00281020">
              <w:rPr>
                <w:rFonts w:asciiTheme="majorHAnsi" w:hAnsiTheme="majorHAnsi" w:cstheme="majorHAnsi"/>
              </w:rPr>
              <w:t xml:space="preserve"> (1</w:t>
            </w:r>
            <w:r w:rsidRPr="00281020">
              <w:rPr>
                <w:rFonts w:asciiTheme="majorHAnsi" w:hAnsiTheme="majorHAnsi" w:cstheme="majorHAnsi" w:hint="eastAsia"/>
              </w:rPr>
              <w:t>–</w:t>
            </w:r>
            <w:r w:rsidRPr="00281020">
              <w:rPr>
                <w:rFonts w:asciiTheme="majorHAnsi" w:hAnsiTheme="majorHAnsi" w:cstheme="majorHAnsi"/>
              </w:rPr>
              <w:t>5 g na d</w:t>
            </w:r>
            <w:r w:rsidRPr="00281020">
              <w:rPr>
                <w:rFonts w:asciiTheme="majorHAnsi" w:hAnsiTheme="majorHAnsi" w:cstheme="majorHAnsi" w:hint="eastAsia"/>
              </w:rPr>
              <w:t>á</w:t>
            </w:r>
            <w:r w:rsidRPr="00281020">
              <w:rPr>
                <w:rFonts w:asciiTheme="majorHAnsi" w:hAnsiTheme="majorHAnsi" w:cstheme="majorHAnsi"/>
              </w:rPr>
              <w:t>vku)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EE735" w14:textId="215D03F3" w:rsidR="005911CE" w:rsidRPr="00C16997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984854222"/>
            <w:placeholder>
              <w:docPart w:val="972936C7C4B940B6BD40231DDEF8FBF5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FC8AD1A" w14:textId="50AA097A" w:rsidR="005911CE" w:rsidRPr="00C16997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C16997" w14:paraId="5AFDA8F1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27DFE6" w14:textId="77777777" w:rsidR="005911CE" w:rsidRPr="00281020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281020">
              <w:rPr>
                <w:rFonts w:asciiTheme="majorHAnsi" w:hAnsiTheme="majorHAnsi" w:cstheme="majorHAnsi"/>
              </w:rPr>
              <w:t>Dávkovací médium</w:t>
            </w:r>
          </w:p>
          <w:p w14:paraId="6D392D2B" w14:textId="24B54EA6" w:rsidR="005911CE" w:rsidRPr="00281020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281020">
              <w:rPr>
                <w:rFonts w:asciiTheme="majorHAnsi" w:hAnsiTheme="majorHAnsi" w:cstheme="majorHAnsi"/>
              </w:rPr>
              <w:t>Pek</w:t>
            </w:r>
            <w:r w:rsidRPr="00281020">
              <w:rPr>
                <w:rFonts w:ascii="Calibri Light" w:eastAsia="Calibri Light" w:hAnsi="Calibri Light" w:cs="Calibri Light"/>
              </w:rPr>
              <w:t>ti</w:t>
            </w:r>
            <w:r w:rsidRPr="00281020">
              <w:rPr>
                <w:rFonts w:asciiTheme="majorHAnsi" w:hAnsiTheme="majorHAnsi" w:cstheme="majorHAnsi"/>
              </w:rPr>
              <w:t>nov</w:t>
            </w:r>
            <w:r w:rsidRPr="00281020">
              <w:rPr>
                <w:rFonts w:asciiTheme="majorHAnsi" w:hAnsiTheme="majorHAnsi" w:cstheme="majorHAnsi" w:hint="eastAsia"/>
              </w:rPr>
              <w:t>ý</w:t>
            </w:r>
            <w:r w:rsidRPr="00281020">
              <w:rPr>
                <w:rFonts w:asciiTheme="majorHAnsi" w:hAnsiTheme="majorHAnsi" w:cstheme="majorHAnsi"/>
              </w:rPr>
              <w:t xml:space="preserve"> (rostlinn</w:t>
            </w:r>
            <w:r w:rsidRPr="00281020">
              <w:rPr>
                <w:rFonts w:asciiTheme="majorHAnsi" w:hAnsiTheme="majorHAnsi" w:cstheme="majorHAnsi" w:hint="eastAsia"/>
              </w:rPr>
              <w:t>ý</w:t>
            </w:r>
            <w:r w:rsidRPr="00281020">
              <w:rPr>
                <w:rFonts w:asciiTheme="majorHAnsi" w:hAnsiTheme="majorHAnsi" w:cstheme="majorHAnsi"/>
              </w:rPr>
              <w:t xml:space="preserve">) nebo </w:t>
            </w:r>
            <w:r w:rsidRPr="00281020">
              <w:rPr>
                <w:rFonts w:asciiTheme="majorHAnsi" w:hAnsiTheme="majorHAnsi" w:cstheme="majorHAnsi" w:hint="eastAsia"/>
              </w:rPr>
              <w:t>ž</w:t>
            </w:r>
            <w:r w:rsidRPr="00281020">
              <w:rPr>
                <w:rFonts w:asciiTheme="majorHAnsi" w:hAnsiTheme="majorHAnsi" w:cstheme="majorHAnsi"/>
              </w:rPr>
              <w:t>ela</w:t>
            </w:r>
            <w:r w:rsidRPr="00281020">
              <w:rPr>
                <w:rFonts w:ascii="Calibri Light" w:eastAsia="Calibri Light" w:hAnsi="Calibri Light" w:cs="Calibri Light"/>
              </w:rPr>
              <w:t>ti</w:t>
            </w:r>
            <w:r w:rsidRPr="00281020">
              <w:rPr>
                <w:rFonts w:asciiTheme="majorHAnsi" w:hAnsiTheme="majorHAnsi" w:cstheme="majorHAnsi"/>
              </w:rPr>
              <w:t>nov</w:t>
            </w:r>
            <w:r w:rsidRPr="00281020">
              <w:rPr>
                <w:rFonts w:asciiTheme="majorHAnsi" w:hAnsiTheme="majorHAnsi" w:cstheme="majorHAnsi" w:hint="eastAsia"/>
              </w:rPr>
              <w:t>ý</w:t>
            </w:r>
            <w:r w:rsidRPr="00281020">
              <w:rPr>
                <w:rFonts w:asciiTheme="majorHAnsi" w:hAnsiTheme="majorHAnsi" w:cstheme="majorHAnsi"/>
              </w:rPr>
              <w:t xml:space="preserve"> z</w:t>
            </w:r>
            <w:r w:rsidRPr="00281020">
              <w:rPr>
                <w:rFonts w:asciiTheme="majorHAnsi" w:hAnsiTheme="majorHAnsi" w:cstheme="majorHAnsi" w:hint="eastAsia"/>
              </w:rPr>
              <w:t>á</w:t>
            </w:r>
            <w:r w:rsidRPr="00281020">
              <w:rPr>
                <w:rFonts w:asciiTheme="majorHAnsi" w:hAnsiTheme="majorHAnsi" w:cstheme="majorHAnsi"/>
              </w:rPr>
              <w:t>klad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6C9C6" w14:textId="086D3F79" w:rsidR="005911CE" w:rsidRPr="00C16997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578084808"/>
            <w:placeholder>
              <w:docPart w:val="C2FA00FF21BA483A91E128463D7AC4E3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EF79435" w14:textId="4F785821" w:rsidR="005911CE" w:rsidRPr="00C16997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C16997" w14:paraId="6FBD70BE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5C224" w14:textId="3D6291B1" w:rsidR="005911CE" w:rsidRPr="00281020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281020">
              <w:rPr>
                <w:rFonts w:asciiTheme="majorHAnsi" w:hAnsiTheme="majorHAnsi" w:cstheme="majorHAnsi"/>
              </w:rPr>
              <w:t xml:space="preserve">Typ kontejneru – Silikonové formy na </w:t>
            </w:r>
            <w:r w:rsidRPr="00281020">
              <w:rPr>
                <w:rFonts w:asciiTheme="majorHAnsi" w:hAnsiTheme="majorHAnsi" w:cstheme="majorHAnsi" w:hint="eastAsia"/>
              </w:rPr>
              <w:t>ž</w:t>
            </w:r>
            <w:r w:rsidRPr="00281020">
              <w:rPr>
                <w:rFonts w:asciiTheme="majorHAnsi" w:hAnsiTheme="majorHAnsi" w:cstheme="majorHAnsi"/>
              </w:rPr>
              <w:t>el</w:t>
            </w:r>
            <w:r w:rsidRPr="00281020">
              <w:rPr>
                <w:rFonts w:asciiTheme="majorHAnsi" w:hAnsiTheme="majorHAnsi" w:cstheme="majorHAnsi" w:hint="eastAsia"/>
              </w:rPr>
              <w:t>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F5BA0B" w14:textId="6228AF4A" w:rsidR="005911CE" w:rsidRPr="00C16997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411904874"/>
            <w:placeholder>
              <w:docPart w:val="64B4C70785F74CF794857172012FA3CD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4EEFF1A" w14:textId="53F7C8B0" w:rsidR="005911CE" w:rsidRPr="00C16997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70009" w:rsidRPr="00C16997" w14:paraId="2A856576" w14:textId="77777777" w:rsidTr="00370009"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976A4" w14:textId="77777777" w:rsidR="00370009" w:rsidRPr="00C16997" w:rsidRDefault="00370009" w:rsidP="005911CE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r w:rsidRPr="00994B6C">
              <w:rPr>
                <w:rFonts w:asciiTheme="majorHAnsi" w:hAnsiTheme="majorHAnsi" w:cstheme="majorHAnsi"/>
                <w:b/>
                <w:bCs/>
              </w:rPr>
              <w:t>Konstrukce a materiály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FA68F" w14:textId="594FCB5C" w:rsidR="00370009" w:rsidRPr="00C16997" w:rsidRDefault="00370009" w:rsidP="005911CE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5911CE" w:rsidRPr="00C16997" w14:paraId="034259EE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1A3A0B" w14:textId="194DD2E3" w:rsidR="005911CE" w:rsidRPr="009059EE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994B6C">
              <w:rPr>
                <w:rFonts w:asciiTheme="majorHAnsi" w:hAnsiTheme="majorHAnsi" w:cstheme="majorHAnsi"/>
              </w:rPr>
              <w:t>Konstrukce za</w:t>
            </w:r>
            <w:r w:rsidRPr="00994B6C">
              <w:rPr>
                <w:rFonts w:asciiTheme="majorHAnsi" w:hAnsiTheme="majorHAnsi" w:cstheme="majorHAnsi" w:hint="eastAsia"/>
              </w:rPr>
              <w:t>ří</w:t>
            </w:r>
            <w:r w:rsidRPr="00994B6C">
              <w:rPr>
                <w:rFonts w:asciiTheme="majorHAnsi" w:hAnsiTheme="majorHAnsi" w:cstheme="majorHAnsi"/>
              </w:rPr>
              <w:t>zen</w:t>
            </w:r>
            <w:r w:rsidRPr="00994B6C">
              <w:rPr>
                <w:rFonts w:asciiTheme="majorHAnsi" w:hAnsiTheme="majorHAnsi" w:cstheme="majorHAnsi" w:hint="eastAsia"/>
              </w:rPr>
              <w:t>í</w:t>
            </w:r>
            <w:r w:rsidRPr="00994B6C">
              <w:rPr>
                <w:rFonts w:asciiTheme="majorHAnsi" w:hAnsiTheme="majorHAnsi" w:cstheme="majorHAnsi"/>
              </w:rPr>
              <w:t xml:space="preserve"> mus</w:t>
            </w:r>
            <w:r w:rsidRPr="00994B6C">
              <w:rPr>
                <w:rFonts w:asciiTheme="majorHAnsi" w:hAnsiTheme="majorHAnsi" w:cstheme="majorHAnsi" w:hint="eastAsia"/>
              </w:rPr>
              <w:t>í</w:t>
            </w:r>
            <w:r w:rsidRPr="00994B6C">
              <w:rPr>
                <w:rFonts w:asciiTheme="majorHAnsi" w:hAnsiTheme="majorHAnsi" w:cstheme="majorHAnsi"/>
              </w:rPr>
              <w:t xml:space="preserve"> b</w:t>
            </w:r>
            <w:r w:rsidRPr="00994B6C">
              <w:rPr>
                <w:rFonts w:asciiTheme="majorHAnsi" w:hAnsiTheme="majorHAnsi" w:cstheme="majorHAnsi" w:hint="eastAsia"/>
              </w:rPr>
              <w:t>ý</w:t>
            </w:r>
            <w:r w:rsidRPr="00994B6C">
              <w:rPr>
                <w:rFonts w:asciiTheme="majorHAnsi" w:hAnsiTheme="majorHAnsi" w:cstheme="majorHAnsi"/>
              </w:rPr>
              <w:t xml:space="preserve">t </w:t>
            </w:r>
            <w:r>
              <w:rPr>
                <w:rFonts w:asciiTheme="majorHAnsi" w:hAnsiTheme="majorHAnsi" w:cstheme="majorHAnsi"/>
              </w:rPr>
              <w:t>v</w:t>
            </w:r>
            <w:r w:rsidRPr="00994B6C">
              <w:rPr>
                <w:rFonts w:asciiTheme="majorHAnsi" w:hAnsiTheme="majorHAnsi" w:cstheme="majorHAnsi"/>
              </w:rPr>
              <w:t>yrobena z odoln</w:t>
            </w:r>
            <w:r w:rsidRPr="00994B6C">
              <w:rPr>
                <w:rFonts w:asciiTheme="majorHAnsi" w:hAnsiTheme="majorHAnsi" w:cstheme="majorHAnsi" w:hint="eastAsia"/>
              </w:rPr>
              <w:t>ý</w:t>
            </w:r>
            <w:r w:rsidRPr="00994B6C">
              <w:rPr>
                <w:rFonts w:asciiTheme="majorHAnsi" w:hAnsiTheme="majorHAnsi" w:cstheme="majorHAnsi"/>
              </w:rPr>
              <w:t>ch a stabiln</w:t>
            </w:r>
            <w:r w:rsidRPr="00994B6C">
              <w:rPr>
                <w:rFonts w:asciiTheme="majorHAnsi" w:hAnsiTheme="majorHAnsi" w:cstheme="majorHAnsi" w:hint="eastAsia"/>
              </w:rPr>
              <w:t>í</w:t>
            </w:r>
            <w:r w:rsidRPr="00994B6C">
              <w:rPr>
                <w:rFonts w:asciiTheme="majorHAnsi" w:hAnsiTheme="majorHAnsi" w:cstheme="majorHAnsi"/>
              </w:rPr>
              <w:t>ch materi</w:t>
            </w:r>
            <w:r w:rsidRPr="00994B6C">
              <w:rPr>
                <w:rFonts w:asciiTheme="majorHAnsi" w:hAnsiTheme="majorHAnsi" w:cstheme="majorHAnsi" w:hint="eastAsia"/>
              </w:rPr>
              <w:t>á</w:t>
            </w:r>
            <w:r w:rsidRPr="00994B6C">
              <w:rPr>
                <w:rFonts w:asciiTheme="majorHAnsi" w:hAnsiTheme="majorHAnsi" w:cstheme="majorHAnsi"/>
              </w:rPr>
              <w:t>l</w:t>
            </w:r>
            <w:r w:rsidRPr="00994B6C">
              <w:rPr>
                <w:rFonts w:asciiTheme="majorHAnsi" w:hAnsiTheme="majorHAnsi" w:cstheme="majorHAnsi" w:hint="eastAsia"/>
              </w:rPr>
              <w:t>ů</w:t>
            </w:r>
            <w:r w:rsidRPr="00994B6C">
              <w:rPr>
                <w:rFonts w:asciiTheme="majorHAnsi" w:hAnsiTheme="majorHAnsi" w:cstheme="majorHAnsi"/>
              </w:rPr>
              <w:t xml:space="preserve"> vhodn</w:t>
            </w:r>
            <w:r w:rsidRPr="00994B6C">
              <w:rPr>
                <w:rFonts w:asciiTheme="majorHAnsi" w:hAnsiTheme="majorHAnsi" w:cstheme="majorHAnsi" w:hint="eastAsia"/>
              </w:rPr>
              <w:t>ý</w:t>
            </w:r>
            <w:r w:rsidRPr="00994B6C">
              <w:rPr>
                <w:rFonts w:asciiTheme="majorHAnsi" w:hAnsiTheme="majorHAnsi" w:cstheme="majorHAnsi"/>
              </w:rPr>
              <w:t>ch pro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94B6C">
              <w:rPr>
                <w:rFonts w:asciiTheme="majorHAnsi" w:hAnsiTheme="majorHAnsi" w:cstheme="majorHAnsi"/>
              </w:rPr>
              <w:lastRenderedPageBreak/>
              <w:t>farmaceu</w:t>
            </w:r>
            <w:r>
              <w:rPr>
                <w:rFonts w:ascii="Calibri Light" w:eastAsia="Calibri Light" w:hAnsi="Calibri Light" w:cs="Calibri Light"/>
              </w:rPr>
              <w:t>ti</w:t>
            </w:r>
            <w:r w:rsidRPr="00994B6C">
              <w:rPr>
                <w:rFonts w:asciiTheme="majorHAnsi" w:hAnsiTheme="majorHAnsi" w:cstheme="majorHAnsi"/>
              </w:rPr>
              <w:t>ck</w:t>
            </w:r>
            <w:r w:rsidRPr="00994B6C">
              <w:rPr>
                <w:rFonts w:asciiTheme="majorHAnsi" w:hAnsiTheme="majorHAnsi" w:cstheme="majorHAnsi" w:hint="eastAsia"/>
              </w:rPr>
              <w:t>é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94B6C">
              <w:rPr>
                <w:rFonts w:asciiTheme="majorHAnsi" w:hAnsiTheme="majorHAnsi" w:cstheme="majorHAnsi"/>
              </w:rPr>
              <w:t>a potravin</w:t>
            </w:r>
            <w:r w:rsidRPr="00994B6C">
              <w:rPr>
                <w:rFonts w:asciiTheme="majorHAnsi" w:hAnsiTheme="majorHAnsi" w:cstheme="majorHAnsi" w:hint="eastAsia"/>
              </w:rPr>
              <w:t>ář</w:t>
            </w:r>
            <w:r w:rsidRPr="00994B6C">
              <w:rPr>
                <w:rFonts w:asciiTheme="majorHAnsi" w:hAnsiTheme="majorHAnsi" w:cstheme="majorHAnsi"/>
              </w:rPr>
              <w:t>sk</w:t>
            </w:r>
            <w:r w:rsidRPr="00994B6C">
              <w:rPr>
                <w:rFonts w:asciiTheme="majorHAnsi" w:hAnsiTheme="majorHAnsi" w:cstheme="majorHAnsi" w:hint="eastAsia"/>
              </w:rPr>
              <w:t>é</w:t>
            </w:r>
            <w:r w:rsidRPr="00994B6C">
              <w:rPr>
                <w:rFonts w:asciiTheme="majorHAnsi" w:hAnsiTheme="majorHAnsi" w:cstheme="majorHAnsi"/>
              </w:rPr>
              <w:t xml:space="preserve"> prost</w:t>
            </w:r>
            <w:r w:rsidRPr="00994B6C">
              <w:rPr>
                <w:rFonts w:asciiTheme="majorHAnsi" w:hAnsiTheme="majorHAnsi" w:cstheme="majorHAnsi" w:hint="eastAsia"/>
              </w:rPr>
              <w:t>ř</w:t>
            </w:r>
            <w:r w:rsidRPr="00994B6C">
              <w:rPr>
                <w:rFonts w:asciiTheme="majorHAnsi" w:hAnsiTheme="majorHAnsi" w:cstheme="majorHAnsi"/>
              </w:rPr>
              <w:t>ed</w:t>
            </w:r>
            <w:r w:rsidRPr="00994B6C">
              <w:rPr>
                <w:rFonts w:asciiTheme="majorHAnsi" w:hAnsiTheme="majorHAnsi" w:cstheme="majorHAnsi" w:hint="eastAsia"/>
              </w:rPr>
              <w:t>í</w:t>
            </w:r>
            <w:r w:rsidRPr="00994B6C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31949B" w14:textId="4DD99BC6" w:rsidR="005911CE" w:rsidRPr="00C16997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168941279"/>
            <w:placeholder>
              <w:docPart w:val="F09DF8E288964EDE8B1F283D9E204E7B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E1EEBA0" w14:textId="6BD89CF6" w:rsidR="005911CE" w:rsidRPr="00C16997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C16997" w14:paraId="7C6C9ADB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B58BBA" w14:textId="60097FA8" w:rsidR="005911CE" w:rsidRPr="009059EE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DC284C">
              <w:rPr>
                <w:rFonts w:asciiTheme="majorHAnsi" w:hAnsiTheme="majorHAnsi" w:cstheme="majorHAnsi"/>
              </w:rPr>
              <w:t>V</w:t>
            </w:r>
            <w:r w:rsidRPr="00DC284C">
              <w:rPr>
                <w:rFonts w:asciiTheme="majorHAnsi" w:hAnsiTheme="majorHAnsi" w:cstheme="majorHAnsi" w:hint="eastAsia"/>
              </w:rPr>
              <w:t>š</w:t>
            </w:r>
            <w:r w:rsidRPr="00DC284C">
              <w:rPr>
                <w:rFonts w:asciiTheme="majorHAnsi" w:hAnsiTheme="majorHAnsi" w:cstheme="majorHAnsi"/>
              </w:rPr>
              <w:t>echny O-krou</w:t>
            </w:r>
            <w:r w:rsidRPr="00DC284C">
              <w:rPr>
                <w:rFonts w:asciiTheme="majorHAnsi" w:hAnsiTheme="majorHAnsi" w:cstheme="majorHAnsi" w:hint="eastAsia"/>
              </w:rPr>
              <w:t>ž</w:t>
            </w:r>
            <w:r w:rsidRPr="00DC284C">
              <w:rPr>
                <w:rFonts w:asciiTheme="majorHAnsi" w:hAnsiTheme="majorHAnsi" w:cstheme="majorHAnsi"/>
              </w:rPr>
              <w:t>ky a t</w:t>
            </w:r>
            <w:r w:rsidRPr="00DC284C">
              <w:rPr>
                <w:rFonts w:asciiTheme="majorHAnsi" w:hAnsiTheme="majorHAnsi" w:cstheme="majorHAnsi" w:hint="eastAsia"/>
              </w:rPr>
              <w:t>ě</w:t>
            </w:r>
            <w:r w:rsidRPr="00DC284C">
              <w:rPr>
                <w:rFonts w:asciiTheme="majorHAnsi" w:hAnsiTheme="majorHAnsi" w:cstheme="majorHAnsi"/>
              </w:rPr>
              <w:t>sn</w:t>
            </w:r>
            <w:r w:rsidRPr="00DC284C">
              <w:rPr>
                <w:rFonts w:asciiTheme="majorHAnsi" w:hAnsiTheme="majorHAnsi" w:cstheme="majorHAnsi" w:hint="eastAsia"/>
              </w:rPr>
              <w:t>ě</w:t>
            </w:r>
            <w:r w:rsidRPr="00DC284C">
              <w:rPr>
                <w:rFonts w:asciiTheme="majorHAnsi" w:hAnsiTheme="majorHAnsi" w:cstheme="majorHAnsi"/>
              </w:rPr>
              <w:t>n</w:t>
            </w:r>
            <w:r w:rsidRPr="00DC284C">
              <w:rPr>
                <w:rFonts w:asciiTheme="majorHAnsi" w:hAnsiTheme="majorHAnsi" w:cstheme="majorHAnsi" w:hint="eastAsia"/>
              </w:rPr>
              <w:t>í</w:t>
            </w:r>
            <w:r w:rsidRPr="00DC284C">
              <w:rPr>
                <w:rFonts w:asciiTheme="majorHAnsi" w:hAnsiTheme="majorHAnsi" w:cstheme="majorHAnsi"/>
              </w:rPr>
              <w:t xml:space="preserve"> mus</w:t>
            </w:r>
            <w:r w:rsidRPr="00DC284C">
              <w:rPr>
                <w:rFonts w:asciiTheme="majorHAnsi" w:hAnsiTheme="majorHAnsi" w:cstheme="majorHAnsi" w:hint="eastAsia"/>
              </w:rPr>
              <w:t>í</w:t>
            </w:r>
            <w:r w:rsidRPr="00DC284C">
              <w:rPr>
                <w:rFonts w:asciiTheme="majorHAnsi" w:hAnsiTheme="majorHAnsi" w:cstheme="majorHAnsi"/>
              </w:rPr>
              <w:t xml:space="preserve"> b</w:t>
            </w:r>
            <w:r w:rsidRPr="00DC284C">
              <w:rPr>
                <w:rFonts w:asciiTheme="majorHAnsi" w:hAnsiTheme="majorHAnsi" w:cstheme="majorHAnsi" w:hint="eastAsia"/>
              </w:rPr>
              <w:t>ý</w:t>
            </w:r>
            <w:r w:rsidRPr="00DC284C">
              <w:rPr>
                <w:rFonts w:asciiTheme="majorHAnsi" w:hAnsiTheme="majorHAnsi" w:cstheme="majorHAnsi"/>
              </w:rPr>
              <w:t>t vyrobeny z materi</w:t>
            </w:r>
            <w:r w:rsidRPr="00DC284C">
              <w:rPr>
                <w:rFonts w:asciiTheme="majorHAnsi" w:hAnsiTheme="majorHAnsi" w:cstheme="majorHAnsi" w:hint="eastAsia"/>
              </w:rPr>
              <w:t>á</w:t>
            </w:r>
            <w:r w:rsidRPr="00DC284C">
              <w:rPr>
                <w:rFonts w:asciiTheme="majorHAnsi" w:hAnsiTheme="majorHAnsi" w:cstheme="majorHAnsi"/>
              </w:rPr>
              <w:t>l</w:t>
            </w:r>
            <w:r w:rsidRPr="00DC284C">
              <w:rPr>
                <w:rFonts w:asciiTheme="majorHAnsi" w:hAnsiTheme="majorHAnsi" w:cstheme="majorHAnsi" w:hint="eastAsia"/>
              </w:rPr>
              <w:t>ů</w:t>
            </w:r>
            <w:r w:rsidRPr="00DC284C">
              <w:rPr>
                <w:rFonts w:asciiTheme="majorHAnsi" w:hAnsiTheme="majorHAnsi" w:cstheme="majorHAnsi"/>
              </w:rPr>
              <w:t xml:space="preserve"> ur</w:t>
            </w:r>
            <w:r w:rsidRPr="00DC284C">
              <w:rPr>
                <w:rFonts w:asciiTheme="majorHAnsi" w:hAnsiTheme="majorHAnsi" w:cstheme="majorHAnsi" w:hint="eastAsia"/>
              </w:rPr>
              <w:t>č</w:t>
            </w:r>
            <w:r w:rsidRPr="00DC284C">
              <w:rPr>
                <w:rFonts w:asciiTheme="majorHAnsi" w:hAnsiTheme="majorHAnsi" w:cstheme="majorHAnsi"/>
              </w:rPr>
              <w:t>en</w:t>
            </w:r>
            <w:r w:rsidRPr="00DC284C">
              <w:rPr>
                <w:rFonts w:asciiTheme="majorHAnsi" w:hAnsiTheme="majorHAnsi" w:cstheme="majorHAnsi" w:hint="eastAsia"/>
              </w:rPr>
              <w:t>ý</w:t>
            </w:r>
            <w:r w:rsidRPr="00DC284C">
              <w:rPr>
                <w:rFonts w:asciiTheme="majorHAnsi" w:hAnsiTheme="majorHAnsi" w:cstheme="majorHAnsi"/>
              </w:rPr>
              <w:t>ch pro styk s potravinami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E42D3" w14:textId="3039D85E" w:rsidR="005911CE" w:rsidRPr="00C16997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594466096"/>
            <w:placeholder>
              <w:docPart w:val="13DC9B9B79584CDF9760D9A18B600045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41673FD" w14:textId="53FD6106" w:rsidR="005911CE" w:rsidRPr="00C16997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C16997" w14:paraId="06DA23E7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2FF8C" w14:textId="0AE982DA" w:rsidR="005911CE" w:rsidRPr="009059EE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DC284C">
              <w:rPr>
                <w:rFonts w:asciiTheme="majorHAnsi" w:hAnsiTheme="majorHAnsi" w:cstheme="majorHAnsi"/>
              </w:rPr>
              <w:t>Povrchy mus</w:t>
            </w:r>
            <w:r w:rsidRPr="00DC284C">
              <w:rPr>
                <w:rFonts w:asciiTheme="majorHAnsi" w:hAnsiTheme="majorHAnsi" w:cstheme="majorHAnsi" w:hint="eastAsia"/>
              </w:rPr>
              <w:t>í</w:t>
            </w:r>
            <w:r w:rsidRPr="00DC284C">
              <w:rPr>
                <w:rFonts w:asciiTheme="majorHAnsi" w:hAnsiTheme="majorHAnsi" w:cstheme="majorHAnsi"/>
              </w:rPr>
              <w:t xml:space="preserve"> b</w:t>
            </w:r>
            <w:r w:rsidRPr="00DC284C">
              <w:rPr>
                <w:rFonts w:asciiTheme="majorHAnsi" w:hAnsiTheme="majorHAnsi" w:cstheme="majorHAnsi" w:hint="eastAsia"/>
              </w:rPr>
              <w:t>ý</w:t>
            </w:r>
            <w:r w:rsidRPr="00DC284C">
              <w:rPr>
                <w:rFonts w:asciiTheme="majorHAnsi" w:hAnsiTheme="majorHAnsi" w:cstheme="majorHAnsi"/>
              </w:rPr>
              <w:t>t hladk</w:t>
            </w:r>
            <w:r w:rsidR="00B91662">
              <w:rPr>
                <w:rFonts w:asciiTheme="majorHAnsi" w:hAnsiTheme="majorHAnsi" w:cstheme="majorHAnsi"/>
              </w:rPr>
              <w:t xml:space="preserve">é </w:t>
            </w:r>
            <w:r w:rsidRPr="00DC284C">
              <w:rPr>
                <w:rFonts w:asciiTheme="majorHAnsi" w:hAnsiTheme="majorHAnsi" w:cstheme="majorHAnsi"/>
              </w:rPr>
              <w:t xml:space="preserve">snadno </w:t>
            </w:r>
            <w:r w:rsidRPr="00DC284C">
              <w:rPr>
                <w:rFonts w:asciiTheme="majorHAnsi" w:hAnsiTheme="majorHAnsi" w:cstheme="majorHAnsi" w:hint="eastAsia"/>
              </w:rPr>
              <w:t>č</w:t>
            </w:r>
            <w:r w:rsidRPr="00DC284C">
              <w:rPr>
                <w:rFonts w:asciiTheme="majorHAnsi" w:hAnsiTheme="majorHAnsi" w:cstheme="majorHAnsi"/>
              </w:rPr>
              <w:t>is</w:t>
            </w:r>
            <w:r>
              <w:rPr>
                <w:rFonts w:ascii="Calibri Light" w:eastAsia="Calibri Light" w:hAnsi="Calibri Light" w:cs="Calibri Light"/>
              </w:rPr>
              <w:t>ti</w:t>
            </w:r>
            <w:r w:rsidRPr="00DC284C">
              <w:rPr>
                <w:rFonts w:asciiTheme="majorHAnsi" w:hAnsiTheme="majorHAnsi" w:cstheme="majorHAnsi"/>
              </w:rPr>
              <w:t>teln</w:t>
            </w:r>
            <w:r w:rsidRPr="00DC284C">
              <w:rPr>
                <w:rFonts w:asciiTheme="majorHAnsi" w:hAnsiTheme="majorHAnsi" w:cstheme="majorHAnsi" w:hint="eastAsia"/>
              </w:rPr>
              <w:t>é</w:t>
            </w:r>
            <w:r w:rsidRPr="00DC284C">
              <w:rPr>
                <w:rFonts w:asciiTheme="majorHAnsi" w:hAnsiTheme="majorHAnsi" w:cstheme="majorHAnsi"/>
              </w:rPr>
              <w:t xml:space="preserve"> a jiskrov</w:t>
            </w:r>
            <w:r w:rsidRPr="00DC284C">
              <w:rPr>
                <w:rFonts w:asciiTheme="majorHAnsi" w:hAnsiTheme="majorHAnsi" w:cstheme="majorHAnsi" w:hint="eastAsia"/>
              </w:rPr>
              <w:t>ě</w:t>
            </w:r>
            <w:r w:rsidRPr="00DC284C">
              <w:rPr>
                <w:rFonts w:asciiTheme="majorHAnsi" w:hAnsiTheme="majorHAnsi" w:cstheme="majorHAnsi"/>
              </w:rPr>
              <w:t xml:space="preserve"> bezpe</w:t>
            </w:r>
            <w:r w:rsidRPr="00DC284C">
              <w:rPr>
                <w:rFonts w:asciiTheme="majorHAnsi" w:hAnsiTheme="majorHAnsi" w:cstheme="majorHAnsi" w:hint="eastAsia"/>
              </w:rPr>
              <w:t>č</w:t>
            </w:r>
            <w:r w:rsidRPr="00DC284C">
              <w:rPr>
                <w:rFonts w:asciiTheme="majorHAnsi" w:hAnsiTheme="majorHAnsi" w:cstheme="majorHAnsi"/>
              </w:rPr>
              <w:t>n</w:t>
            </w:r>
            <w:r w:rsidRPr="00DC284C">
              <w:rPr>
                <w:rFonts w:asciiTheme="majorHAnsi" w:hAnsiTheme="majorHAnsi" w:cstheme="majorHAnsi" w:hint="eastAsia"/>
              </w:rPr>
              <w:t>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253BC" w14:textId="362E5508" w:rsidR="005911CE" w:rsidRPr="00C16997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362353756"/>
            <w:placeholder>
              <w:docPart w:val="A71BCECB8E404FEBB1DC7D36588D46E1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1431DC8" w14:textId="57AD188E" w:rsidR="005911CE" w:rsidRPr="00C16997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C16997" w14:paraId="47602B3A" w14:textId="77777777" w:rsidTr="00B30C57"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C6DB87" w14:textId="048CBFFB" w:rsidR="005911CE" w:rsidRPr="00267A59" w:rsidRDefault="005911CE" w:rsidP="005911CE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267A59">
              <w:rPr>
                <w:rFonts w:asciiTheme="majorHAnsi" w:hAnsiTheme="majorHAnsi" w:cstheme="majorHAnsi"/>
                <w:b/>
                <w:bCs/>
              </w:rPr>
              <w:t>Mobilita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0B3D9" w14:textId="77777777" w:rsidR="005911CE" w:rsidRPr="00C16997" w:rsidRDefault="005911CE" w:rsidP="005911CE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5911CE" w:rsidRPr="00C16997" w14:paraId="6D72D3F7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8FA7B" w14:textId="4035A74C" w:rsidR="005911CE" w:rsidRPr="009059EE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F97BC5">
              <w:rPr>
                <w:rFonts w:asciiTheme="majorHAnsi" w:hAnsiTheme="majorHAnsi" w:cstheme="majorHAnsi"/>
              </w:rPr>
              <w:t xml:space="preserve">Hmotnost </w:t>
            </w:r>
            <w:r w:rsidR="00B91662">
              <w:rPr>
                <w:rFonts w:asciiTheme="majorHAnsi" w:hAnsiTheme="majorHAnsi" w:cstheme="majorHAnsi"/>
              </w:rPr>
              <w:t>max</w:t>
            </w:r>
            <w:r w:rsidR="008E7F99">
              <w:rPr>
                <w:rFonts w:asciiTheme="majorHAnsi" w:hAnsiTheme="majorHAnsi" w:cstheme="majorHAnsi"/>
              </w:rPr>
              <w:t>imálně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E076B" w14:textId="7247547A" w:rsidR="005911CE" w:rsidRPr="00C16997" w:rsidRDefault="00B91662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80</w:t>
            </w:r>
            <w:r w:rsidR="005911CE">
              <w:rPr>
                <w:rFonts w:asciiTheme="majorHAnsi" w:hAnsiTheme="majorHAnsi" w:cstheme="majorHAnsi"/>
              </w:rPr>
              <w:t xml:space="preserve"> kg</w:t>
            </w:r>
          </w:p>
        </w:tc>
        <w:sdt>
          <w:sdtPr>
            <w:rPr>
              <w:rFonts w:asciiTheme="majorHAnsi" w:hAnsiTheme="majorHAnsi" w:cstheme="majorHAnsi"/>
            </w:rPr>
            <w:id w:val="1649787185"/>
            <w:placeholder>
              <w:docPart w:val="EEDCE0655CC540B687FDF8DC53315C76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2DF5955" w14:textId="7364706A" w:rsidR="005911CE" w:rsidRPr="00C16997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911CE" w:rsidRPr="00C16997" w14:paraId="11C10EF2" w14:textId="77777777" w:rsidTr="00B30C57"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3F874A" w14:textId="37A00F68" w:rsidR="005911CE" w:rsidRPr="00602A29" w:rsidRDefault="005911CE" w:rsidP="005911CE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602A29">
              <w:rPr>
                <w:rFonts w:asciiTheme="majorHAnsi" w:hAnsiTheme="majorHAnsi" w:cstheme="majorHAnsi"/>
                <w:b/>
                <w:bCs/>
              </w:rPr>
              <w:t>Napájení a bezpečnost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6149A" w14:textId="77777777" w:rsidR="005911CE" w:rsidRPr="00C16997" w:rsidRDefault="005911CE" w:rsidP="005911CE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035E1E" w:rsidRPr="00C16997" w14:paraId="2B2D30A7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EA036" w14:textId="51A1608B" w:rsidR="00035E1E" w:rsidRPr="009059EE" w:rsidRDefault="00035E1E" w:rsidP="00035E1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602A29">
              <w:rPr>
                <w:rFonts w:asciiTheme="majorHAnsi" w:hAnsiTheme="majorHAnsi" w:cstheme="majorHAnsi"/>
              </w:rPr>
              <w:t>Elektrick</w:t>
            </w:r>
            <w:r w:rsidRPr="00602A29">
              <w:rPr>
                <w:rFonts w:asciiTheme="majorHAnsi" w:hAnsiTheme="majorHAnsi" w:cstheme="majorHAnsi" w:hint="eastAsia"/>
              </w:rPr>
              <w:t>é</w:t>
            </w:r>
            <w:r w:rsidRPr="00602A29">
              <w:rPr>
                <w:rFonts w:asciiTheme="majorHAnsi" w:hAnsiTheme="majorHAnsi" w:cstheme="majorHAnsi"/>
              </w:rPr>
              <w:t xml:space="preserve"> nap</w:t>
            </w:r>
            <w:r w:rsidRPr="00602A29">
              <w:rPr>
                <w:rFonts w:asciiTheme="majorHAnsi" w:hAnsiTheme="majorHAnsi" w:cstheme="majorHAnsi" w:hint="eastAsia"/>
              </w:rPr>
              <w:t>á</w:t>
            </w:r>
            <w:r w:rsidRPr="00602A29">
              <w:rPr>
                <w:rFonts w:asciiTheme="majorHAnsi" w:hAnsiTheme="majorHAnsi" w:cstheme="majorHAnsi"/>
              </w:rPr>
              <w:t>jen</w:t>
            </w:r>
            <w:r w:rsidRPr="00602A29">
              <w:rPr>
                <w:rFonts w:asciiTheme="majorHAnsi" w:hAnsiTheme="majorHAnsi" w:cstheme="majorHAnsi" w:hint="eastAsia"/>
              </w:rPr>
              <w:t>í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Pr="00602A29">
              <w:rPr>
                <w:rFonts w:asciiTheme="majorHAnsi" w:hAnsiTheme="majorHAnsi" w:cstheme="majorHAnsi"/>
              </w:rPr>
              <w:t>240 V, 50 Hz</w:t>
            </w:r>
            <w:r>
              <w:rPr>
                <w:rFonts w:asciiTheme="majorHAnsi" w:hAnsiTheme="majorHAnsi" w:cstheme="majorHAnsi"/>
              </w:rPr>
              <w:t>,</w:t>
            </w:r>
            <w:r w:rsidRPr="00602A29">
              <w:rPr>
                <w:rFonts w:asciiTheme="majorHAnsi" w:hAnsiTheme="majorHAnsi" w:cstheme="majorHAnsi"/>
              </w:rPr>
              <w:t xml:space="preserve"> v souladu s platn</w:t>
            </w:r>
            <w:r w:rsidRPr="00602A29">
              <w:rPr>
                <w:rFonts w:asciiTheme="majorHAnsi" w:hAnsiTheme="majorHAnsi" w:cstheme="majorHAnsi" w:hint="eastAsia"/>
              </w:rPr>
              <w:t>ý</w:t>
            </w:r>
            <w:r w:rsidRPr="00602A29">
              <w:rPr>
                <w:rFonts w:asciiTheme="majorHAnsi" w:hAnsiTheme="majorHAnsi" w:cstheme="majorHAnsi"/>
              </w:rPr>
              <w:t>mi normami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A52098" w14:textId="73EB2782" w:rsidR="00035E1E" w:rsidRPr="00C16997" w:rsidRDefault="00035E1E" w:rsidP="00035E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551653181"/>
            <w:placeholder>
              <w:docPart w:val="58698C644C8C475C8F4C09D7EC7C55DF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8E02D0D" w14:textId="7C73EB80" w:rsidR="00035E1E" w:rsidRPr="00C16997" w:rsidRDefault="00035E1E" w:rsidP="00035E1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C16997" w14:paraId="16EC8236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4C4BBE" w14:textId="0EB897E7" w:rsidR="005911CE" w:rsidRPr="009059EE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DB2D24">
              <w:rPr>
                <w:rFonts w:asciiTheme="majorHAnsi" w:hAnsiTheme="majorHAnsi" w:cstheme="majorHAnsi"/>
              </w:rPr>
              <w:t>Za</w:t>
            </w:r>
            <w:r w:rsidRPr="00DB2D24">
              <w:rPr>
                <w:rFonts w:asciiTheme="majorHAnsi" w:hAnsiTheme="majorHAnsi" w:cstheme="majorHAnsi" w:hint="eastAsia"/>
              </w:rPr>
              <w:t>ří</w:t>
            </w:r>
            <w:r w:rsidRPr="00DB2D24">
              <w:rPr>
                <w:rFonts w:asciiTheme="majorHAnsi" w:hAnsiTheme="majorHAnsi" w:cstheme="majorHAnsi"/>
              </w:rPr>
              <w:t>zen</w:t>
            </w:r>
            <w:r w:rsidRPr="00DB2D24">
              <w:rPr>
                <w:rFonts w:asciiTheme="majorHAnsi" w:hAnsiTheme="majorHAnsi" w:cstheme="majorHAnsi" w:hint="eastAsia"/>
              </w:rPr>
              <w:t>í</w:t>
            </w:r>
            <w:r w:rsidRPr="00DB2D24">
              <w:rPr>
                <w:rFonts w:asciiTheme="majorHAnsi" w:hAnsiTheme="majorHAnsi" w:cstheme="majorHAnsi"/>
              </w:rPr>
              <w:t xml:space="preserve"> mus</w:t>
            </w:r>
            <w:r w:rsidRPr="00DB2D24">
              <w:rPr>
                <w:rFonts w:asciiTheme="majorHAnsi" w:hAnsiTheme="majorHAnsi" w:cstheme="majorHAnsi" w:hint="eastAsia"/>
              </w:rPr>
              <w:t>í</w:t>
            </w:r>
            <w:r w:rsidRPr="00DB2D24">
              <w:rPr>
                <w:rFonts w:asciiTheme="majorHAnsi" w:hAnsiTheme="majorHAnsi" w:cstheme="majorHAnsi"/>
              </w:rPr>
              <w:t xml:space="preserve"> b</w:t>
            </w:r>
            <w:r w:rsidRPr="00DB2D24">
              <w:rPr>
                <w:rFonts w:asciiTheme="majorHAnsi" w:hAnsiTheme="majorHAnsi" w:cstheme="majorHAnsi" w:hint="eastAsia"/>
              </w:rPr>
              <w:t>ý</w:t>
            </w:r>
            <w:r w:rsidRPr="00DB2D24">
              <w:rPr>
                <w:rFonts w:asciiTheme="majorHAnsi" w:hAnsiTheme="majorHAnsi" w:cstheme="majorHAnsi"/>
              </w:rPr>
              <w:t>t vybaveno nouzov</w:t>
            </w:r>
            <w:r w:rsidRPr="00DB2D24">
              <w:rPr>
                <w:rFonts w:asciiTheme="majorHAnsi" w:hAnsiTheme="majorHAnsi" w:cstheme="majorHAnsi" w:hint="eastAsia"/>
              </w:rPr>
              <w:t>ý</w:t>
            </w:r>
            <w:r w:rsidRPr="00DB2D24">
              <w:rPr>
                <w:rFonts w:asciiTheme="majorHAnsi" w:hAnsiTheme="majorHAnsi" w:cstheme="majorHAnsi"/>
              </w:rPr>
              <w:t>m tla</w:t>
            </w:r>
            <w:r w:rsidRPr="00DB2D24">
              <w:rPr>
                <w:rFonts w:asciiTheme="majorHAnsi" w:hAnsiTheme="majorHAnsi" w:cstheme="majorHAnsi" w:hint="eastAsia"/>
              </w:rPr>
              <w:t>čí</w:t>
            </w:r>
            <w:r w:rsidRPr="00DB2D24">
              <w:rPr>
                <w:rFonts w:asciiTheme="majorHAnsi" w:hAnsiTheme="majorHAnsi" w:cstheme="majorHAnsi"/>
              </w:rPr>
              <w:t>tkem (E-Stop)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02935C" w14:textId="313926E5" w:rsidR="005911CE" w:rsidRPr="00C16997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84942206"/>
            <w:placeholder>
              <w:docPart w:val="0791FFAF544341118C060226E742C9CD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0DC1A60" w14:textId="3C1B7527" w:rsidR="005911CE" w:rsidRPr="00C16997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C16997" w14:paraId="76E36751" w14:textId="77777777" w:rsidTr="00B30C57"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16D144" w14:textId="5E1512E7" w:rsidR="005911CE" w:rsidRPr="00C16997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DB2D24">
              <w:rPr>
                <w:rFonts w:asciiTheme="majorHAnsi" w:hAnsiTheme="majorHAnsi" w:cstheme="majorHAnsi"/>
                <w:b/>
                <w:bCs/>
              </w:rPr>
              <w:t>Úroveň automa</w:t>
            </w:r>
            <w:r>
              <w:rPr>
                <w:rFonts w:ascii="Calibri Light" w:eastAsia="Calibri Light" w:hAnsi="Calibri Light" w:cs="Calibri Light"/>
                <w:b/>
                <w:bCs/>
              </w:rPr>
              <w:t>ti</w:t>
            </w:r>
            <w:r w:rsidRPr="00DB2D24">
              <w:rPr>
                <w:rFonts w:asciiTheme="majorHAnsi" w:hAnsiTheme="majorHAnsi" w:cstheme="majorHAnsi"/>
                <w:b/>
                <w:bCs/>
              </w:rPr>
              <w:t>zace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6E171" w14:textId="77777777" w:rsidR="005911CE" w:rsidRPr="00C16997" w:rsidRDefault="005911CE" w:rsidP="005911CE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5911CE" w:rsidRPr="00C16997" w14:paraId="2EB6DD46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F5823" w14:textId="6A627DB6" w:rsidR="005911CE" w:rsidRPr="009059EE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0E3321">
              <w:rPr>
                <w:rFonts w:asciiTheme="majorHAnsi" w:hAnsiTheme="majorHAnsi" w:cstheme="majorHAnsi"/>
              </w:rPr>
              <w:t>Zařízení</w:t>
            </w:r>
            <w:r w:rsidRPr="00DB2D24">
              <w:rPr>
                <w:rFonts w:asciiTheme="majorHAnsi" w:hAnsiTheme="majorHAnsi" w:cstheme="majorHAnsi"/>
              </w:rPr>
              <w:t xml:space="preserve"> mus</w:t>
            </w:r>
            <w:r w:rsidRPr="00DB2D24">
              <w:rPr>
                <w:rFonts w:asciiTheme="majorHAnsi" w:hAnsiTheme="majorHAnsi" w:cstheme="majorHAnsi" w:hint="eastAsia"/>
              </w:rPr>
              <w:t>í</w:t>
            </w:r>
            <w:r w:rsidRPr="00DB2D24">
              <w:rPr>
                <w:rFonts w:asciiTheme="majorHAnsi" w:hAnsiTheme="majorHAnsi" w:cstheme="majorHAnsi"/>
              </w:rPr>
              <w:t xml:space="preserve"> pracovat v poloautoma</w:t>
            </w:r>
            <w:r>
              <w:rPr>
                <w:rFonts w:ascii="Calibri Light" w:eastAsia="Calibri Light" w:hAnsi="Calibri Light" w:cs="Calibri Light"/>
              </w:rPr>
              <w:t>ti</w:t>
            </w:r>
            <w:r w:rsidRPr="00DB2D24">
              <w:rPr>
                <w:rFonts w:asciiTheme="majorHAnsi" w:hAnsiTheme="majorHAnsi" w:cstheme="majorHAnsi"/>
              </w:rPr>
              <w:t>ck</w:t>
            </w:r>
            <w:r w:rsidRPr="00DB2D24">
              <w:rPr>
                <w:rFonts w:asciiTheme="majorHAnsi" w:hAnsiTheme="majorHAnsi" w:cstheme="majorHAnsi" w:hint="eastAsia"/>
              </w:rPr>
              <w:t>é</w:t>
            </w:r>
            <w:r w:rsidRPr="00DB2D24">
              <w:rPr>
                <w:rFonts w:asciiTheme="majorHAnsi" w:hAnsiTheme="majorHAnsi" w:cstheme="majorHAnsi"/>
              </w:rPr>
              <w:t>m re</w:t>
            </w:r>
            <w:r w:rsidRPr="00DB2D24">
              <w:rPr>
                <w:rFonts w:asciiTheme="majorHAnsi" w:hAnsiTheme="majorHAnsi" w:cstheme="majorHAnsi" w:hint="eastAsia"/>
              </w:rPr>
              <w:t>ž</w:t>
            </w:r>
            <w:r w:rsidRPr="00DB2D24">
              <w:rPr>
                <w:rFonts w:asciiTheme="majorHAnsi" w:hAnsiTheme="majorHAnsi" w:cstheme="majorHAnsi"/>
              </w:rPr>
              <w:t>imu, kter</w:t>
            </w:r>
            <w:r w:rsidRPr="00DB2D24">
              <w:rPr>
                <w:rFonts w:asciiTheme="majorHAnsi" w:hAnsiTheme="majorHAnsi" w:cstheme="majorHAnsi" w:hint="eastAsia"/>
              </w:rPr>
              <w:t>ý</w:t>
            </w:r>
            <w:r w:rsidRPr="00DB2D24">
              <w:rPr>
                <w:rFonts w:asciiTheme="majorHAnsi" w:hAnsiTheme="majorHAnsi" w:cstheme="majorHAnsi"/>
              </w:rPr>
              <w:t xml:space="preserve"> kombinuje manu</w:t>
            </w:r>
            <w:r w:rsidRPr="00DB2D24">
              <w:rPr>
                <w:rFonts w:asciiTheme="majorHAnsi" w:hAnsiTheme="majorHAnsi" w:cstheme="majorHAnsi" w:hint="eastAsia"/>
              </w:rPr>
              <w:t>á</w:t>
            </w:r>
            <w:r w:rsidRPr="00DB2D24">
              <w:rPr>
                <w:rFonts w:asciiTheme="majorHAnsi" w:hAnsiTheme="majorHAnsi" w:cstheme="majorHAnsi"/>
              </w:rPr>
              <w:t>ln</w:t>
            </w:r>
            <w:r w:rsidRPr="00DB2D24">
              <w:rPr>
                <w:rFonts w:asciiTheme="majorHAnsi" w:hAnsiTheme="majorHAnsi" w:cstheme="majorHAnsi" w:hint="eastAsia"/>
              </w:rPr>
              <w:t>í</w:t>
            </w:r>
            <w:r w:rsidRPr="00DB2D24">
              <w:rPr>
                <w:rFonts w:asciiTheme="majorHAnsi" w:hAnsiTheme="majorHAnsi" w:cstheme="majorHAnsi"/>
              </w:rPr>
              <w:t xml:space="preserve"> ovl</w:t>
            </w:r>
            <w:r w:rsidRPr="00DB2D24">
              <w:rPr>
                <w:rFonts w:asciiTheme="majorHAnsi" w:hAnsiTheme="majorHAnsi" w:cstheme="majorHAnsi" w:hint="eastAsia"/>
              </w:rPr>
              <w:t>á</w:t>
            </w:r>
            <w:r w:rsidRPr="00DB2D24">
              <w:rPr>
                <w:rFonts w:asciiTheme="majorHAnsi" w:hAnsiTheme="majorHAnsi" w:cstheme="majorHAnsi"/>
              </w:rPr>
              <w:t>d</w:t>
            </w:r>
            <w:r w:rsidRPr="00DB2D24">
              <w:rPr>
                <w:rFonts w:asciiTheme="majorHAnsi" w:hAnsiTheme="majorHAnsi" w:cstheme="majorHAnsi" w:hint="eastAsia"/>
              </w:rPr>
              <w:t>á</w:t>
            </w:r>
            <w:r w:rsidRPr="00DB2D24">
              <w:rPr>
                <w:rFonts w:asciiTheme="majorHAnsi" w:hAnsiTheme="majorHAnsi" w:cstheme="majorHAnsi"/>
              </w:rPr>
              <w:t>n</w:t>
            </w:r>
            <w:r w:rsidRPr="00DB2D24">
              <w:rPr>
                <w:rFonts w:asciiTheme="majorHAnsi" w:hAnsiTheme="majorHAnsi" w:cstheme="majorHAnsi" w:hint="eastAsia"/>
              </w:rPr>
              <w:t>í</w:t>
            </w:r>
            <w:r w:rsidRPr="00DB2D24">
              <w:rPr>
                <w:rFonts w:asciiTheme="majorHAnsi" w:hAnsiTheme="majorHAnsi" w:cstheme="majorHAnsi"/>
              </w:rPr>
              <w:t xml:space="preserve"> obsluhou 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B2D24">
              <w:rPr>
                <w:rFonts w:asciiTheme="majorHAnsi" w:hAnsiTheme="majorHAnsi" w:cstheme="majorHAnsi"/>
              </w:rPr>
              <w:t>automa</w:t>
            </w:r>
            <w:r>
              <w:rPr>
                <w:rFonts w:ascii="Calibri Light" w:eastAsia="Calibri Light" w:hAnsi="Calibri Light" w:cs="Calibri Light"/>
              </w:rPr>
              <w:t>ti</w:t>
            </w:r>
            <w:r w:rsidRPr="00DB2D24">
              <w:rPr>
                <w:rFonts w:asciiTheme="majorHAnsi" w:hAnsiTheme="majorHAnsi" w:cstheme="majorHAnsi"/>
              </w:rPr>
              <w:t>zovan</w:t>
            </w:r>
            <w:r w:rsidRPr="00DB2D24">
              <w:rPr>
                <w:rFonts w:asciiTheme="majorHAnsi" w:hAnsiTheme="majorHAnsi" w:cstheme="majorHAnsi" w:hint="eastAsia"/>
              </w:rPr>
              <w:t>é</w:t>
            </w:r>
            <w:r w:rsidRPr="00DB2D24">
              <w:rPr>
                <w:rFonts w:asciiTheme="majorHAnsi" w:hAnsiTheme="majorHAnsi" w:cstheme="majorHAnsi"/>
              </w:rPr>
              <w:t xml:space="preserve"> funkce za</w:t>
            </w:r>
            <w:r w:rsidRPr="00DB2D24">
              <w:rPr>
                <w:rFonts w:asciiTheme="majorHAnsi" w:hAnsiTheme="majorHAnsi" w:cstheme="majorHAnsi" w:hint="eastAsia"/>
              </w:rPr>
              <w:t>ří</w:t>
            </w:r>
            <w:r w:rsidRPr="00DB2D24">
              <w:rPr>
                <w:rFonts w:asciiTheme="majorHAnsi" w:hAnsiTheme="majorHAnsi" w:cstheme="majorHAnsi"/>
              </w:rPr>
              <w:t>zen</w:t>
            </w:r>
            <w:r w:rsidRPr="00DB2D24">
              <w:rPr>
                <w:rFonts w:asciiTheme="majorHAnsi" w:hAnsiTheme="majorHAnsi" w:cstheme="majorHAnsi" w:hint="eastAsia"/>
              </w:rPr>
              <w:t>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24F11F" w14:textId="7895E70B" w:rsidR="005911CE" w:rsidRPr="00C16997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582795888"/>
            <w:placeholder>
              <w:docPart w:val="C34E9682143A4E7DA7F18E4C15431F78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3430F83" w14:textId="69955DEC" w:rsidR="005911CE" w:rsidRPr="00C16997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C16997" w14:paraId="55CC4F3E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F1853" w14:textId="77777777" w:rsidR="005911CE" w:rsidRPr="000E3321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0E3321">
              <w:rPr>
                <w:rFonts w:asciiTheme="majorHAnsi" w:hAnsiTheme="majorHAnsi" w:cstheme="majorHAnsi"/>
              </w:rPr>
              <w:t>Spu</w:t>
            </w:r>
            <w:r w:rsidRPr="000E3321">
              <w:rPr>
                <w:rFonts w:asciiTheme="majorHAnsi" w:hAnsiTheme="majorHAnsi" w:cstheme="majorHAnsi" w:hint="eastAsia"/>
              </w:rPr>
              <w:t>š</w:t>
            </w:r>
            <w:r w:rsidRPr="000E3321">
              <w:rPr>
                <w:rFonts w:asciiTheme="majorHAnsi" w:hAnsiTheme="majorHAnsi" w:cstheme="majorHAnsi"/>
              </w:rPr>
              <w:t>t</w:t>
            </w:r>
            <w:r w:rsidRPr="000E3321">
              <w:rPr>
                <w:rFonts w:asciiTheme="majorHAnsi" w:hAnsiTheme="majorHAnsi" w:cstheme="majorHAnsi" w:hint="eastAsia"/>
              </w:rPr>
              <w:t>ě</w:t>
            </w:r>
            <w:r w:rsidRPr="000E3321">
              <w:rPr>
                <w:rFonts w:asciiTheme="majorHAnsi" w:hAnsiTheme="majorHAnsi" w:cstheme="majorHAnsi"/>
              </w:rPr>
              <w:t>n</w:t>
            </w:r>
            <w:r w:rsidRPr="000E3321">
              <w:rPr>
                <w:rFonts w:asciiTheme="majorHAnsi" w:hAnsiTheme="majorHAnsi" w:cstheme="majorHAnsi" w:hint="eastAsia"/>
              </w:rPr>
              <w:t>í</w:t>
            </w:r>
            <w:r w:rsidRPr="000E3321">
              <w:rPr>
                <w:rFonts w:asciiTheme="majorHAnsi" w:hAnsiTheme="majorHAnsi" w:cstheme="majorHAnsi"/>
              </w:rPr>
              <w:t xml:space="preserve"> jednotliv</w:t>
            </w:r>
            <w:r w:rsidRPr="000E3321">
              <w:rPr>
                <w:rFonts w:asciiTheme="majorHAnsi" w:hAnsiTheme="majorHAnsi" w:cstheme="majorHAnsi" w:hint="eastAsia"/>
              </w:rPr>
              <w:t>ý</w:t>
            </w:r>
            <w:r w:rsidRPr="000E3321">
              <w:rPr>
                <w:rFonts w:asciiTheme="majorHAnsi" w:hAnsiTheme="majorHAnsi" w:cstheme="majorHAnsi"/>
              </w:rPr>
              <w:t>ch cykl</w:t>
            </w:r>
            <w:r w:rsidRPr="000E3321">
              <w:rPr>
                <w:rFonts w:asciiTheme="majorHAnsi" w:hAnsiTheme="majorHAnsi" w:cstheme="majorHAnsi" w:hint="eastAsia"/>
              </w:rPr>
              <w:t>ů</w:t>
            </w:r>
            <w:r w:rsidRPr="000E3321">
              <w:rPr>
                <w:rFonts w:asciiTheme="majorHAnsi" w:hAnsiTheme="majorHAnsi" w:cstheme="majorHAnsi"/>
              </w:rPr>
              <w:t xml:space="preserve"> prob</w:t>
            </w:r>
            <w:r w:rsidRPr="000E3321">
              <w:rPr>
                <w:rFonts w:asciiTheme="majorHAnsi" w:hAnsiTheme="majorHAnsi" w:cstheme="majorHAnsi" w:hint="eastAsia"/>
              </w:rPr>
              <w:t>í</w:t>
            </w:r>
            <w:r w:rsidRPr="000E3321">
              <w:rPr>
                <w:rFonts w:asciiTheme="majorHAnsi" w:hAnsiTheme="majorHAnsi" w:cstheme="majorHAnsi"/>
              </w:rPr>
              <w:t>h</w:t>
            </w:r>
            <w:r w:rsidRPr="000E3321">
              <w:rPr>
                <w:rFonts w:asciiTheme="majorHAnsi" w:hAnsiTheme="majorHAnsi" w:cstheme="majorHAnsi" w:hint="eastAsia"/>
              </w:rPr>
              <w:t>á</w:t>
            </w:r>
            <w:r w:rsidRPr="000E3321">
              <w:rPr>
                <w:rFonts w:asciiTheme="majorHAnsi" w:hAnsiTheme="majorHAnsi" w:cstheme="majorHAnsi"/>
              </w:rPr>
              <w:t xml:space="preserve"> na z</w:t>
            </w:r>
            <w:r w:rsidRPr="000E3321">
              <w:rPr>
                <w:rFonts w:asciiTheme="majorHAnsi" w:hAnsiTheme="majorHAnsi" w:cstheme="majorHAnsi" w:hint="eastAsia"/>
              </w:rPr>
              <w:t>á</w:t>
            </w:r>
            <w:r w:rsidRPr="000E3321">
              <w:rPr>
                <w:rFonts w:asciiTheme="majorHAnsi" w:hAnsiTheme="majorHAnsi" w:cstheme="majorHAnsi"/>
              </w:rPr>
              <w:t>klad</w:t>
            </w:r>
            <w:r w:rsidRPr="000E3321">
              <w:rPr>
                <w:rFonts w:asciiTheme="majorHAnsi" w:hAnsiTheme="majorHAnsi" w:cstheme="majorHAnsi" w:hint="eastAsia"/>
              </w:rPr>
              <w:t>ě</w:t>
            </w:r>
            <w:r w:rsidRPr="000E3321">
              <w:rPr>
                <w:rFonts w:asciiTheme="majorHAnsi" w:hAnsiTheme="majorHAnsi" w:cstheme="majorHAnsi"/>
              </w:rPr>
              <w:t xml:space="preserve"> povelu obsluhy, p</w:t>
            </w:r>
            <w:r w:rsidRPr="000E3321">
              <w:rPr>
                <w:rFonts w:asciiTheme="majorHAnsi" w:hAnsiTheme="majorHAnsi" w:cstheme="majorHAnsi" w:hint="eastAsia"/>
              </w:rPr>
              <w:t>ř</w:t>
            </w:r>
            <w:r w:rsidRPr="000E3321">
              <w:rPr>
                <w:rFonts w:asciiTheme="majorHAnsi" w:hAnsiTheme="majorHAnsi" w:cstheme="majorHAnsi"/>
              </w:rPr>
              <w:t>i</w:t>
            </w:r>
            <w:r w:rsidRPr="000E3321">
              <w:rPr>
                <w:rFonts w:asciiTheme="majorHAnsi" w:hAnsiTheme="majorHAnsi" w:cstheme="majorHAnsi" w:hint="eastAsia"/>
              </w:rPr>
              <w:t>č</w:t>
            </w:r>
            <w:r w:rsidRPr="000E3321">
              <w:rPr>
                <w:rFonts w:asciiTheme="majorHAnsi" w:hAnsiTheme="majorHAnsi" w:cstheme="majorHAnsi"/>
              </w:rPr>
              <w:t>em</w:t>
            </w:r>
            <w:r w:rsidRPr="000E3321">
              <w:rPr>
                <w:rFonts w:asciiTheme="majorHAnsi" w:hAnsiTheme="majorHAnsi" w:cstheme="majorHAnsi" w:hint="eastAsia"/>
              </w:rPr>
              <w:t>ž</w:t>
            </w:r>
            <w:r w:rsidRPr="000E3321">
              <w:rPr>
                <w:rFonts w:asciiTheme="majorHAnsi" w:hAnsiTheme="majorHAnsi" w:cstheme="majorHAnsi"/>
              </w:rPr>
              <w:t xml:space="preserve"> samotn</w:t>
            </w:r>
            <w:r w:rsidRPr="000E3321">
              <w:rPr>
                <w:rFonts w:asciiTheme="majorHAnsi" w:hAnsiTheme="majorHAnsi" w:cstheme="majorHAnsi" w:hint="eastAsia"/>
              </w:rPr>
              <w:t>ý</w:t>
            </w:r>
            <w:r w:rsidRPr="000E3321">
              <w:rPr>
                <w:rFonts w:asciiTheme="majorHAnsi" w:hAnsiTheme="majorHAnsi" w:cstheme="majorHAnsi"/>
              </w:rPr>
              <w:t xml:space="preserve"> proces d</w:t>
            </w:r>
            <w:r w:rsidRPr="000E3321">
              <w:rPr>
                <w:rFonts w:asciiTheme="majorHAnsi" w:hAnsiTheme="majorHAnsi" w:cstheme="majorHAnsi" w:hint="eastAsia"/>
              </w:rPr>
              <w:t>á</w:t>
            </w:r>
            <w:r w:rsidRPr="000E3321">
              <w:rPr>
                <w:rFonts w:asciiTheme="majorHAnsi" w:hAnsiTheme="majorHAnsi" w:cstheme="majorHAnsi"/>
              </w:rPr>
              <w:t>vkov</w:t>
            </w:r>
            <w:r w:rsidRPr="000E3321">
              <w:rPr>
                <w:rFonts w:asciiTheme="majorHAnsi" w:hAnsiTheme="majorHAnsi" w:cstheme="majorHAnsi" w:hint="eastAsia"/>
              </w:rPr>
              <w:t>á</w:t>
            </w:r>
            <w:r w:rsidRPr="000E3321">
              <w:rPr>
                <w:rFonts w:asciiTheme="majorHAnsi" w:hAnsiTheme="majorHAnsi" w:cstheme="majorHAnsi"/>
              </w:rPr>
              <w:t>n</w:t>
            </w:r>
            <w:r w:rsidRPr="000E3321">
              <w:rPr>
                <w:rFonts w:asciiTheme="majorHAnsi" w:hAnsiTheme="majorHAnsi" w:cstheme="majorHAnsi" w:hint="eastAsia"/>
              </w:rPr>
              <w:t>í</w:t>
            </w:r>
          </w:p>
          <w:p w14:paraId="447A9114" w14:textId="144448BF" w:rsidR="005911CE" w:rsidRPr="009059EE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0E3321">
              <w:rPr>
                <w:rFonts w:asciiTheme="majorHAnsi" w:hAnsiTheme="majorHAnsi" w:cstheme="majorHAnsi"/>
              </w:rPr>
              <w:t>prob</w:t>
            </w:r>
            <w:r w:rsidRPr="000E3321">
              <w:rPr>
                <w:rFonts w:asciiTheme="majorHAnsi" w:hAnsiTheme="majorHAnsi" w:cstheme="majorHAnsi" w:hint="eastAsia"/>
              </w:rPr>
              <w:t>í</w:t>
            </w:r>
            <w:r w:rsidRPr="000E3321">
              <w:rPr>
                <w:rFonts w:asciiTheme="majorHAnsi" w:hAnsiTheme="majorHAnsi" w:cstheme="majorHAnsi"/>
              </w:rPr>
              <w:t>h</w:t>
            </w:r>
            <w:r w:rsidRPr="000E3321">
              <w:rPr>
                <w:rFonts w:asciiTheme="majorHAnsi" w:hAnsiTheme="majorHAnsi" w:cstheme="majorHAnsi" w:hint="eastAsia"/>
              </w:rPr>
              <w:t>á</w:t>
            </w:r>
            <w:r w:rsidRPr="000E3321">
              <w:rPr>
                <w:rFonts w:asciiTheme="majorHAnsi" w:hAnsiTheme="majorHAnsi" w:cstheme="majorHAnsi"/>
              </w:rPr>
              <w:t xml:space="preserve"> automa</w:t>
            </w:r>
            <w:r>
              <w:rPr>
                <w:rFonts w:ascii="Calibri Light" w:eastAsia="Calibri Light" w:hAnsi="Calibri Light" w:cs="Calibri Light"/>
              </w:rPr>
              <w:t>ti</w:t>
            </w:r>
            <w:r w:rsidRPr="000E3321">
              <w:rPr>
                <w:rFonts w:asciiTheme="majorHAnsi" w:hAnsiTheme="majorHAnsi" w:cstheme="majorHAnsi"/>
              </w:rPr>
              <w:t>cky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1C7F23" w14:textId="29CD989E" w:rsidR="005911CE" w:rsidRPr="00C16997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851224214"/>
            <w:placeholder>
              <w:docPart w:val="660930A2849144CF9068C01E22B67247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463782" w14:textId="60F5A2C7" w:rsidR="005911CE" w:rsidRPr="00C16997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C16997" w14:paraId="783B8FCB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0F4285" w14:textId="2B145866" w:rsidR="005911CE" w:rsidRPr="009059EE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0E3321">
              <w:rPr>
                <w:rFonts w:asciiTheme="majorHAnsi" w:hAnsiTheme="majorHAnsi" w:cstheme="majorHAnsi"/>
              </w:rPr>
              <w:t>Za</w:t>
            </w:r>
            <w:r w:rsidRPr="000E3321">
              <w:rPr>
                <w:rFonts w:asciiTheme="majorHAnsi" w:hAnsiTheme="majorHAnsi" w:cstheme="majorHAnsi" w:hint="eastAsia"/>
              </w:rPr>
              <w:t>ří</w:t>
            </w:r>
            <w:r w:rsidRPr="000E3321">
              <w:rPr>
                <w:rFonts w:asciiTheme="majorHAnsi" w:hAnsiTheme="majorHAnsi" w:cstheme="majorHAnsi"/>
              </w:rPr>
              <w:t>zen</w:t>
            </w:r>
            <w:r w:rsidRPr="000E3321">
              <w:rPr>
                <w:rFonts w:asciiTheme="majorHAnsi" w:hAnsiTheme="majorHAnsi" w:cstheme="majorHAnsi" w:hint="eastAsia"/>
              </w:rPr>
              <w:t>í</w:t>
            </w:r>
            <w:r w:rsidRPr="000E3321">
              <w:rPr>
                <w:rFonts w:asciiTheme="majorHAnsi" w:hAnsiTheme="majorHAnsi" w:cstheme="majorHAnsi"/>
              </w:rPr>
              <w:t xml:space="preserve"> mus</w:t>
            </w:r>
            <w:r w:rsidRPr="000E3321">
              <w:rPr>
                <w:rFonts w:asciiTheme="majorHAnsi" w:hAnsiTheme="majorHAnsi" w:cstheme="majorHAnsi" w:hint="eastAsia"/>
              </w:rPr>
              <w:t>í</w:t>
            </w:r>
            <w:r w:rsidRPr="000E3321">
              <w:rPr>
                <w:rFonts w:asciiTheme="majorHAnsi" w:hAnsiTheme="majorHAnsi" w:cstheme="majorHAnsi"/>
              </w:rPr>
              <w:t xml:space="preserve"> zajis</w:t>
            </w:r>
            <w:r>
              <w:rPr>
                <w:rFonts w:ascii="Calibri Light" w:eastAsia="Calibri Light" w:hAnsi="Calibri Light" w:cs="Calibri Light"/>
              </w:rPr>
              <w:t>ti</w:t>
            </w:r>
            <w:r w:rsidRPr="000E3321">
              <w:rPr>
                <w:rFonts w:asciiTheme="majorHAnsi" w:hAnsiTheme="majorHAnsi" w:cstheme="majorHAnsi"/>
              </w:rPr>
              <w:t>t konzistentn</w:t>
            </w:r>
            <w:r w:rsidRPr="000E3321">
              <w:rPr>
                <w:rFonts w:asciiTheme="majorHAnsi" w:hAnsiTheme="majorHAnsi" w:cstheme="majorHAnsi" w:hint="eastAsia"/>
              </w:rPr>
              <w:t>í</w:t>
            </w:r>
            <w:r w:rsidRPr="000E3321">
              <w:rPr>
                <w:rFonts w:asciiTheme="majorHAnsi" w:hAnsiTheme="majorHAnsi" w:cstheme="majorHAnsi"/>
              </w:rPr>
              <w:t xml:space="preserve"> a opakovateln</w:t>
            </w:r>
            <w:r w:rsidRPr="000E3321">
              <w:rPr>
                <w:rFonts w:asciiTheme="majorHAnsi" w:hAnsiTheme="majorHAnsi" w:cstheme="majorHAnsi" w:hint="eastAsia"/>
              </w:rPr>
              <w:t>é</w:t>
            </w:r>
            <w:r w:rsidRPr="000E3321">
              <w:rPr>
                <w:rFonts w:asciiTheme="majorHAnsi" w:hAnsiTheme="majorHAnsi" w:cstheme="majorHAnsi"/>
              </w:rPr>
              <w:t xml:space="preserve"> d</w:t>
            </w:r>
            <w:r w:rsidRPr="000E3321">
              <w:rPr>
                <w:rFonts w:asciiTheme="majorHAnsi" w:hAnsiTheme="majorHAnsi" w:cstheme="majorHAnsi" w:hint="eastAsia"/>
              </w:rPr>
              <w:t>á</w:t>
            </w:r>
            <w:r w:rsidRPr="000E3321">
              <w:rPr>
                <w:rFonts w:asciiTheme="majorHAnsi" w:hAnsiTheme="majorHAnsi" w:cstheme="majorHAnsi"/>
              </w:rPr>
              <w:t>vkov</w:t>
            </w:r>
            <w:r w:rsidRPr="000E3321">
              <w:rPr>
                <w:rFonts w:asciiTheme="majorHAnsi" w:hAnsiTheme="majorHAnsi" w:cstheme="majorHAnsi" w:hint="eastAsia"/>
              </w:rPr>
              <w:t>á</w:t>
            </w:r>
            <w:r w:rsidRPr="000E3321">
              <w:rPr>
                <w:rFonts w:asciiTheme="majorHAnsi" w:hAnsiTheme="majorHAnsi" w:cstheme="majorHAnsi"/>
              </w:rPr>
              <w:t>n</w:t>
            </w:r>
            <w:r w:rsidRPr="000E3321">
              <w:rPr>
                <w:rFonts w:asciiTheme="majorHAnsi" w:hAnsiTheme="majorHAnsi" w:cstheme="majorHAnsi" w:hint="eastAsia"/>
              </w:rPr>
              <w:t>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7B0C5" w14:textId="4F64B68C" w:rsidR="005911CE" w:rsidRPr="00C16997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82526941"/>
            <w:placeholder>
              <w:docPart w:val="061C67B3253B44EA988EC397CBA331C7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C56834" w14:textId="0E37D947" w:rsidR="005911CE" w:rsidRPr="00C16997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C16997" w14:paraId="2DEB13FA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DDCFD" w14:textId="6DA431B1" w:rsidR="005911CE" w:rsidRPr="009059EE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CA0B74">
              <w:rPr>
                <w:rFonts w:asciiTheme="majorHAnsi" w:hAnsiTheme="majorHAnsi" w:cstheme="majorHAnsi"/>
              </w:rPr>
              <w:t>Mus</w:t>
            </w:r>
            <w:r w:rsidRPr="00CA0B74">
              <w:rPr>
                <w:rFonts w:asciiTheme="majorHAnsi" w:hAnsiTheme="majorHAnsi" w:cstheme="majorHAnsi" w:hint="eastAsia"/>
              </w:rPr>
              <w:t>í</w:t>
            </w:r>
            <w:r w:rsidRPr="00CA0B74">
              <w:rPr>
                <w:rFonts w:asciiTheme="majorHAnsi" w:hAnsiTheme="majorHAnsi" w:cstheme="majorHAnsi"/>
              </w:rPr>
              <w:t xml:space="preserve"> b</w:t>
            </w:r>
            <w:r w:rsidRPr="00CA0B74">
              <w:rPr>
                <w:rFonts w:asciiTheme="majorHAnsi" w:hAnsiTheme="majorHAnsi" w:cstheme="majorHAnsi" w:hint="eastAsia"/>
              </w:rPr>
              <w:t>ý</w:t>
            </w:r>
            <w:r w:rsidRPr="00CA0B74">
              <w:rPr>
                <w:rFonts w:asciiTheme="majorHAnsi" w:hAnsiTheme="majorHAnsi" w:cstheme="majorHAnsi"/>
              </w:rPr>
              <w:t>t umo</w:t>
            </w:r>
            <w:r w:rsidRPr="00CA0B74">
              <w:rPr>
                <w:rFonts w:asciiTheme="majorHAnsi" w:hAnsiTheme="majorHAnsi" w:cstheme="majorHAnsi" w:hint="eastAsia"/>
              </w:rPr>
              <w:t>ž</w:t>
            </w:r>
            <w:r w:rsidRPr="00CA0B74">
              <w:rPr>
                <w:rFonts w:asciiTheme="majorHAnsi" w:hAnsiTheme="majorHAnsi" w:cstheme="majorHAnsi"/>
              </w:rPr>
              <w:t>n</w:t>
            </w:r>
            <w:r w:rsidRPr="00CA0B74">
              <w:rPr>
                <w:rFonts w:asciiTheme="majorHAnsi" w:hAnsiTheme="majorHAnsi" w:cstheme="majorHAnsi" w:hint="eastAsia"/>
              </w:rPr>
              <w:t>ě</w:t>
            </w:r>
            <w:r w:rsidRPr="00CA0B74">
              <w:rPr>
                <w:rFonts w:asciiTheme="majorHAnsi" w:hAnsiTheme="majorHAnsi" w:cstheme="majorHAnsi"/>
              </w:rPr>
              <w:t>no snadn</w:t>
            </w:r>
            <w:r w:rsidRPr="00CA0B74">
              <w:rPr>
                <w:rFonts w:asciiTheme="majorHAnsi" w:hAnsiTheme="majorHAnsi" w:cstheme="majorHAnsi" w:hint="eastAsia"/>
              </w:rPr>
              <w:t>é</w:t>
            </w:r>
            <w:r w:rsidRPr="00CA0B74">
              <w:rPr>
                <w:rFonts w:asciiTheme="majorHAnsi" w:hAnsiTheme="majorHAnsi" w:cstheme="majorHAnsi"/>
              </w:rPr>
              <w:t xml:space="preserve"> zastaven</w:t>
            </w:r>
            <w:r w:rsidRPr="00CA0B74">
              <w:rPr>
                <w:rFonts w:asciiTheme="majorHAnsi" w:hAnsiTheme="majorHAnsi" w:cstheme="majorHAnsi" w:hint="eastAsia"/>
              </w:rPr>
              <w:t>í</w:t>
            </w:r>
            <w:r w:rsidRPr="00CA0B74">
              <w:rPr>
                <w:rFonts w:asciiTheme="majorHAnsi" w:hAnsiTheme="majorHAnsi" w:cstheme="majorHAnsi"/>
              </w:rPr>
              <w:t xml:space="preserve"> nebo p</w:t>
            </w:r>
            <w:r w:rsidRPr="00CA0B74">
              <w:rPr>
                <w:rFonts w:asciiTheme="majorHAnsi" w:hAnsiTheme="majorHAnsi" w:cstheme="majorHAnsi" w:hint="eastAsia"/>
              </w:rPr>
              <w:t>ř</w:t>
            </w:r>
            <w:r w:rsidRPr="00CA0B74">
              <w:rPr>
                <w:rFonts w:asciiTheme="majorHAnsi" w:hAnsiTheme="majorHAnsi" w:cstheme="majorHAnsi"/>
              </w:rPr>
              <w:t>eru</w:t>
            </w:r>
            <w:r w:rsidRPr="00CA0B74">
              <w:rPr>
                <w:rFonts w:asciiTheme="majorHAnsi" w:hAnsiTheme="majorHAnsi" w:cstheme="majorHAnsi" w:hint="eastAsia"/>
              </w:rPr>
              <w:t>š</w:t>
            </w:r>
            <w:r w:rsidRPr="00CA0B74">
              <w:rPr>
                <w:rFonts w:asciiTheme="majorHAnsi" w:hAnsiTheme="majorHAnsi" w:cstheme="majorHAnsi"/>
              </w:rPr>
              <w:t>en</w:t>
            </w:r>
            <w:r w:rsidRPr="00CA0B74">
              <w:rPr>
                <w:rFonts w:asciiTheme="majorHAnsi" w:hAnsiTheme="majorHAnsi" w:cstheme="majorHAnsi" w:hint="eastAsia"/>
              </w:rPr>
              <w:t>í</w:t>
            </w:r>
            <w:r w:rsidRPr="00CA0B74">
              <w:rPr>
                <w:rFonts w:asciiTheme="majorHAnsi" w:hAnsiTheme="majorHAnsi" w:cstheme="majorHAnsi"/>
              </w:rPr>
              <w:t xml:space="preserve"> cyklu v p</w:t>
            </w:r>
            <w:r w:rsidRPr="00CA0B74">
              <w:rPr>
                <w:rFonts w:asciiTheme="majorHAnsi" w:hAnsiTheme="majorHAnsi" w:cstheme="majorHAnsi" w:hint="eastAsia"/>
              </w:rPr>
              <w:t>ří</w:t>
            </w:r>
            <w:r w:rsidRPr="00CA0B74">
              <w:rPr>
                <w:rFonts w:asciiTheme="majorHAnsi" w:hAnsiTheme="majorHAnsi" w:cstheme="majorHAnsi"/>
              </w:rPr>
              <w:t>pad</w:t>
            </w:r>
            <w:r w:rsidRPr="00CA0B74">
              <w:rPr>
                <w:rFonts w:asciiTheme="majorHAnsi" w:hAnsiTheme="majorHAnsi" w:cstheme="majorHAnsi" w:hint="eastAsia"/>
              </w:rPr>
              <w:t>ě</w:t>
            </w:r>
            <w:r w:rsidRPr="00CA0B74">
              <w:rPr>
                <w:rFonts w:asciiTheme="majorHAnsi" w:hAnsiTheme="majorHAnsi" w:cstheme="majorHAnsi"/>
              </w:rPr>
              <w:t xml:space="preserve"> pot</w:t>
            </w:r>
            <w:r w:rsidRPr="00CA0B74">
              <w:rPr>
                <w:rFonts w:asciiTheme="majorHAnsi" w:hAnsiTheme="majorHAnsi" w:cstheme="majorHAnsi" w:hint="eastAsia"/>
              </w:rPr>
              <w:t>ř</w:t>
            </w:r>
            <w:r w:rsidRPr="00CA0B74">
              <w:rPr>
                <w:rFonts w:asciiTheme="majorHAnsi" w:hAnsiTheme="majorHAnsi" w:cstheme="majorHAnsi"/>
              </w:rPr>
              <w:t>eby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E3A27D" w14:textId="65BBE7D5" w:rsidR="005911CE" w:rsidRPr="00C16997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854449402"/>
            <w:placeholder>
              <w:docPart w:val="F45090B5391D4B6D942E44CD2C8A3817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EDD6151" w14:textId="1005DD9F" w:rsidR="005911CE" w:rsidRPr="00C16997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C16997" w14:paraId="66ECC56D" w14:textId="77777777" w:rsidTr="00B30C57"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348C3" w14:textId="1028EBC5" w:rsidR="005911CE" w:rsidRPr="00355361" w:rsidRDefault="005911CE" w:rsidP="005911CE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355361">
              <w:rPr>
                <w:rFonts w:asciiTheme="majorHAnsi" w:hAnsiTheme="majorHAnsi" w:cstheme="majorHAnsi"/>
                <w:b/>
                <w:bCs/>
              </w:rPr>
              <w:t>Řídicí systém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69F6" w14:textId="77777777" w:rsidR="005911CE" w:rsidRPr="00C16997" w:rsidRDefault="005911CE" w:rsidP="005911CE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5911CE" w:rsidRPr="00C16997" w14:paraId="467BAA05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6DA8CB" w14:textId="6AFBFEF8" w:rsidR="005911CE" w:rsidRPr="009059EE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355361">
              <w:rPr>
                <w:rFonts w:asciiTheme="majorHAnsi" w:hAnsiTheme="majorHAnsi" w:cstheme="majorHAnsi"/>
              </w:rPr>
              <w:t>HMI rozhran</w:t>
            </w:r>
            <w:r w:rsidRPr="00355361">
              <w:rPr>
                <w:rFonts w:asciiTheme="majorHAnsi" w:hAnsiTheme="majorHAnsi" w:cstheme="majorHAnsi" w:hint="eastAsia"/>
              </w:rPr>
              <w:t>í</w:t>
            </w:r>
            <w:r w:rsidRPr="00355361">
              <w:rPr>
                <w:rFonts w:asciiTheme="majorHAnsi" w:hAnsiTheme="majorHAnsi" w:cstheme="majorHAnsi"/>
              </w:rPr>
              <w:t>: dotykov</w:t>
            </w:r>
            <w:r w:rsidRPr="00355361">
              <w:rPr>
                <w:rFonts w:asciiTheme="majorHAnsi" w:hAnsiTheme="majorHAnsi" w:cstheme="majorHAnsi" w:hint="eastAsia"/>
              </w:rPr>
              <w:t>á</w:t>
            </w:r>
            <w:r w:rsidRPr="00355361">
              <w:rPr>
                <w:rFonts w:asciiTheme="majorHAnsi" w:hAnsiTheme="majorHAnsi" w:cstheme="majorHAnsi"/>
              </w:rPr>
              <w:t xml:space="preserve"> obrazovka s PLC kontrol</w:t>
            </w:r>
            <w:r w:rsidRPr="00355361">
              <w:rPr>
                <w:rFonts w:asciiTheme="majorHAnsi" w:hAnsiTheme="majorHAnsi" w:cstheme="majorHAnsi" w:hint="eastAsia"/>
              </w:rPr>
              <w:t>é</w:t>
            </w:r>
            <w:r w:rsidRPr="00355361">
              <w:rPr>
                <w:rFonts w:asciiTheme="majorHAnsi" w:hAnsiTheme="majorHAnsi" w:cstheme="majorHAnsi"/>
              </w:rPr>
              <w:t>rem (nebo ekvivalentn</w:t>
            </w:r>
            <w:r w:rsidRPr="00355361">
              <w:rPr>
                <w:rFonts w:asciiTheme="majorHAnsi" w:hAnsiTheme="majorHAnsi" w:cstheme="majorHAnsi" w:hint="eastAsia"/>
              </w:rPr>
              <w:t>í</w:t>
            </w:r>
            <w:r w:rsidRPr="00355361">
              <w:rPr>
                <w:rFonts w:asciiTheme="majorHAnsi" w:hAnsiTheme="majorHAnsi" w:cstheme="majorHAnsi"/>
              </w:rPr>
              <w:t xml:space="preserve">m </w:t>
            </w:r>
            <w:r w:rsidRPr="00355361">
              <w:rPr>
                <w:rFonts w:asciiTheme="majorHAnsi" w:hAnsiTheme="majorHAnsi" w:cstheme="majorHAnsi" w:hint="eastAsia"/>
              </w:rPr>
              <w:t>ří</w:t>
            </w:r>
            <w:r w:rsidRPr="00355361">
              <w:rPr>
                <w:rFonts w:asciiTheme="majorHAnsi" w:hAnsiTheme="majorHAnsi" w:cstheme="majorHAnsi"/>
              </w:rPr>
              <w:t>dic</w:t>
            </w:r>
            <w:r w:rsidRPr="00355361">
              <w:rPr>
                <w:rFonts w:asciiTheme="majorHAnsi" w:hAnsiTheme="majorHAnsi" w:cstheme="majorHAnsi" w:hint="eastAsia"/>
              </w:rPr>
              <w:t>í</w:t>
            </w:r>
            <w:r w:rsidRPr="00355361">
              <w:rPr>
                <w:rFonts w:asciiTheme="majorHAnsi" w:hAnsiTheme="majorHAnsi" w:cstheme="majorHAnsi"/>
              </w:rPr>
              <w:t>m syst</w:t>
            </w:r>
            <w:r w:rsidRPr="00355361">
              <w:rPr>
                <w:rFonts w:asciiTheme="majorHAnsi" w:hAnsiTheme="majorHAnsi" w:cstheme="majorHAnsi" w:hint="eastAsia"/>
              </w:rPr>
              <w:t>é</w:t>
            </w:r>
            <w:r w:rsidRPr="00355361">
              <w:rPr>
                <w:rFonts w:asciiTheme="majorHAnsi" w:hAnsiTheme="majorHAnsi" w:cstheme="majorHAnsi"/>
              </w:rPr>
              <w:t>mem)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F14A97" w14:textId="74B9C173" w:rsidR="005911CE" w:rsidRPr="00C16997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429432395"/>
            <w:placeholder>
              <w:docPart w:val="6B900CB917E64682B8E6722E8524F540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C74A57" w14:textId="3A6AF88B" w:rsidR="005911CE" w:rsidRPr="00C16997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C16997" w14:paraId="0534F450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1D75DE" w14:textId="0F774601" w:rsidR="005911CE" w:rsidRPr="009059EE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355361">
              <w:rPr>
                <w:rFonts w:asciiTheme="majorHAnsi" w:hAnsiTheme="majorHAnsi" w:cstheme="majorHAnsi"/>
              </w:rPr>
              <w:t>Spr</w:t>
            </w:r>
            <w:r w:rsidRPr="00355361">
              <w:rPr>
                <w:rFonts w:asciiTheme="majorHAnsi" w:hAnsiTheme="majorHAnsi" w:cstheme="majorHAnsi" w:hint="eastAsia"/>
              </w:rPr>
              <w:t>á</w:t>
            </w:r>
            <w:r w:rsidRPr="00355361">
              <w:rPr>
                <w:rFonts w:asciiTheme="majorHAnsi" w:hAnsiTheme="majorHAnsi" w:cstheme="majorHAnsi"/>
              </w:rPr>
              <w:t>va receptur: mo</w:t>
            </w:r>
            <w:r w:rsidRPr="00355361">
              <w:rPr>
                <w:rFonts w:asciiTheme="majorHAnsi" w:hAnsiTheme="majorHAnsi" w:cstheme="majorHAnsi" w:hint="eastAsia"/>
              </w:rPr>
              <w:t>ž</w:t>
            </w:r>
            <w:r w:rsidRPr="00355361">
              <w:rPr>
                <w:rFonts w:asciiTheme="majorHAnsi" w:hAnsiTheme="majorHAnsi" w:cstheme="majorHAnsi"/>
              </w:rPr>
              <w:t>nost ukl</w:t>
            </w:r>
            <w:r w:rsidRPr="00355361">
              <w:rPr>
                <w:rFonts w:asciiTheme="majorHAnsi" w:hAnsiTheme="majorHAnsi" w:cstheme="majorHAnsi" w:hint="eastAsia"/>
              </w:rPr>
              <w:t>á</w:t>
            </w:r>
            <w:r w:rsidRPr="00355361">
              <w:rPr>
                <w:rFonts w:asciiTheme="majorHAnsi" w:hAnsiTheme="majorHAnsi" w:cstheme="majorHAnsi"/>
              </w:rPr>
              <w:t>dat a vyb</w:t>
            </w:r>
            <w:r w:rsidRPr="00355361">
              <w:rPr>
                <w:rFonts w:asciiTheme="majorHAnsi" w:hAnsiTheme="majorHAnsi" w:cstheme="majorHAnsi" w:hint="eastAsia"/>
              </w:rPr>
              <w:t>í</w:t>
            </w:r>
            <w:r w:rsidRPr="00355361">
              <w:rPr>
                <w:rFonts w:asciiTheme="majorHAnsi" w:hAnsiTheme="majorHAnsi" w:cstheme="majorHAnsi"/>
              </w:rPr>
              <w:t>rat v</w:t>
            </w:r>
            <w:r w:rsidRPr="00355361">
              <w:rPr>
                <w:rFonts w:asciiTheme="majorHAnsi" w:hAnsiTheme="majorHAnsi" w:cstheme="majorHAnsi" w:hint="eastAsia"/>
              </w:rPr>
              <w:t>í</w:t>
            </w:r>
            <w:r w:rsidRPr="00355361">
              <w:rPr>
                <w:rFonts w:asciiTheme="majorHAnsi" w:hAnsiTheme="majorHAnsi" w:cstheme="majorHAnsi"/>
              </w:rPr>
              <w:t>ce parametr</w:t>
            </w:r>
            <w:r w:rsidRPr="00355361">
              <w:rPr>
                <w:rFonts w:asciiTheme="majorHAnsi" w:hAnsiTheme="majorHAnsi" w:cstheme="majorHAnsi" w:hint="eastAsia"/>
              </w:rPr>
              <w:t>ů</w:t>
            </w:r>
            <w:r w:rsidRPr="00355361">
              <w:rPr>
                <w:rFonts w:asciiTheme="majorHAnsi" w:hAnsiTheme="majorHAnsi" w:cstheme="majorHAnsi"/>
              </w:rPr>
              <w:t xml:space="preserve"> pln</w:t>
            </w:r>
            <w:r w:rsidRPr="00355361">
              <w:rPr>
                <w:rFonts w:asciiTheme="majorHAnsi" w:hAnsiTheme="majorHAnsi" w:cstheme="majorHAnsi" w:hint="eastAsia"/>
              </w:rPr>
              <w:t>ě</w:t>
            </w:r>
            <w:r w:rsidRPr="00355361">
              <w:rPr>
                <w:rFonts w:asciiTheme="majorHAnsi" w:hAnsiTheme="majorHAnsi" w:cstheme="majorHAnsi"/>
              </w:rPr>
              <w:t>n</w:t>
            </w:r>
            <w:r w:rsidRPr="00355361">
              <w:rPr>
                <w:rFonts w:asciiTheme="majorHAnsi" w:hAnsiTheme="majorHAnsi" w:cstheme="majorHAnsi" w:hint="eastAsia"/>
              </w:rPr>
              <w:t>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F8F88" w14:textId="153F4846" w:rsidR="005911CE" w:rsidRPr="00C16997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680622383"/>
            <w:placeholder>
              <w:docPart w:val="58EE7AD1DCEA4805A20D2C95E3281D78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F720BA0" w14:textId="27C39505" w:rsidR="005911CE" w:rsidRPr="00C16997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C16997" w14:paraId="191F4B9A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4C4A8E" w14:textId="5A495CFD" w:rsidR="005911CE" w:rsidRPr="009059EE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355361">
              <w:rPr>
                <w:rFonts w:asciiTheme="majorHAnsi" w:hAnsiTheme="majorHAnsi" w:cstheme="majorHAnsi"/>
              </w:rPr>
              <w:t>USB port: export/import program</w:t>
            </w:r>
            <w:r w:rsidRPr="00355361">
              <w:rPr>
                <w:rFonts w:asciiTheme="majorHAnsi" w:hAnsiTheme="majorHAnsi" w:cstheme="majorHAnsi" w:hint="eastAsia"/>
              </w:rPr>
              <w:t>ů</w:t>
            </w:r>
            <w:r w:rsidRPr="00355361">
              <w:rPr>
                <w:rFonts w:asciiTheme="majorHAnsi" w:hAnsiTheme="majorHAnsi" w:cstheme="majorHAnsi"/>
              </w:rPr>
              <w:t xml:space="preserve"> a parametr</w:t>
            </w:r>
            <w:r w:rsidRPr="00355361">
              <w:rPr>
                <w:rFonts w:asciiTheme="majorHAnsi" w:hAnsiTheme="majorHAnsi" w:cstheme="majorHAnsi" w:hint="eastAsia"/>
              </w:rPr>
              <w:t>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D4F509" w14:textId="37C463B2" w:rsidR="005911CE" w:rsidRPr="00C16997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2001331944"/>
            <w:placeholder>
              <w:docPart w:val="4793E20BDCC44426A1AF492F7F7BF1D8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AC95719" w14:textId="32098CC5" w:rsidR="005911CE" w:rsidRPr="00C16997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C16997" w14:paraId="6EF6577D" w14:textId="77777777" w:rsidTr="00B30C57"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A3C44C" w14:textId="00988256" w:rsidR="005911CE" w:rsidRPr="003B2582" w:rsidRDefault="005911CE" w:rsidP="005911CE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3B2582">
              <w:rPr>
                <w:rFonts w:asciiTheme="majorHAnsi" w:hAnsiTheme="majorHAnsi" w:cstheme="majorHAnsi"/>
                <w:b/>
                <w:bCs/>
              </w:rPr>
              <w:t>Alarmový systém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E4E15" w14:textId="77777777" w:rsidR="005911CE" w:rsidRPr="00C16997" w:rsidRDefault="005911CE" w:rsidP="005911CE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5911CE" w:rsidRPr="00C16997" w14:paraId="26338F73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35E65" w14:textId="4AA8E2BC" w:rsidR="005911CE" w:rsidRPr="009059EE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1771F9">
              <w:rPr>
                <w:rFonts w:asciiTheme="majorHAnsi" w:hAnsiTheme="majorHAnsi" w:cstheme="majorHAnsi"/>
              </w:rPr>
              <w:t>Minim</w:t>
            </w:r>
            <w:r w:rsidRPr="001771F9">
              <w:rPr>
                <w:rFonts w:asciiTheme="majorHAnsi" w:hAnsiTheme="majorHAnsi" w:cstheme="majorHAnsi" w:hint="eastAsia"/>
              </w:rPr>
              <w:t>á</w:t>
            </w:r>
            <w:r w:rsidRPr="001771F9">
              <w:rPr>
                <w:rFonts w:asciiTheme="majorHAnsi" w:hAnsiTheme="majorHAnsi" w:cstheme="majorHAnsi"/>
              </w:rPr>
              <w:t>ln</w:t>
            </w:r>
            <w:r w:rsidRPr="001771F9">
              <w:rPr>
                <w:rFonts w:asciiTheme="majorHAnsi" w:hAnsiTheme="majorHAnsi" w:cstheme="majorHAnsi" w:hint="eastAsia"/>
              </w:rPr>
              <w:t>ě</w:t>
            </w:r>
            <w:r w:rsidRPr="001771F9">
              <w:rPr>
                <w:rFonts w:asciiTheme="majorHAnsi" w:hAnsiTheme="majorHAnsi" w:cstheme="majorHAnsi"/>
              </w:rPr>
              <w:t xml:space="preserve"> vizu</w:t>
            </w:r>
            <w:r w:rsidRPr="001771F9">
              <w:rPr>
                <w:rFonts w:asciiTheme="majorHAnsi" w:hAnsiTheme="majorHAnsi" w:cstheme="majorHAnsi" w:hint="eastAsia"/>
              </w:rPr>
              <w:t>á</w:t>
            </w:r>
            <w:r w:rsidRPr="001771F9">
              <w:rPr>
                <w:rFonts w:asciiTheme="majorHAnsi" w:hAnsiTheme="majorHAnsi" w:cstheme="majorHAnsi"/>
              </w:rPr>
              <w:t>ln</w:t>
            </w:r>
            <w:r w:rsidRPr="001771F9">
              <w:rPr>
                <w:rFonts w:asciiTheme="majorHAnsi" w:hAnsiTheme="majorHAnsi" w:cstheme="majorHAnsi" w:hint="eastAsia"/>
              </w:rPr>
              <w:t>í</w:t>
            </w:r>
            <w:r w:rsidRPr="001771F9">
              <w:rPr>
                <w:rFonts w:asciiTheme="majorHAnsi" w:hAnsiTheme="majorHAnsi" w:cstheme="majorHAnsi"/>
              </w:rPr>
              <w:t xml:space="preserve"> a zvukov</w:t>
            </w:r>
            <w:r w:rsidRPr="001771F9">
              <w:rPr>
                <w:rFonts w:asciiTheme="majorHAnsi" w:hAnsiTheme="majorHAnsi" w:cstheme="majorHAnsi" w:hint="eastAsia"/>
              </w:rPr>
              <w:t>á</w:t>
            </w:r>
            <w:r w:rsidRPr="001771F9">
              <w:rPr>
                <w:rFonts w:asciiTheme="majorHAnsi" w:hAnsiTheme="majorHAnsi" w:cstheme="majorHAnsi"/>
              </w:rPr>
              <w:t xml:space="preserve"> signalizace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18FDAB" w14:textId="04317B56" w:rsidR="005911CE" w:rsidRPr="00C16997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666748763"/>
            <w:placeholder>
              <w:docPart w:val="3664F0511EF344888CAE7C8132D3640B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3C84CB5" w14:textId="2C42D707" w:rsidR="005911CE" w:rsidRPr="00C16997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C16997" w14:paraId="004FF72F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1C9B89" w14:textId="525B9979" w:rsidR="005911CE" w:rsidRPr="009059EE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1771F9">
              <w:rPr>
                <w:rFonts w:asciiTheme="majorHAnsi" w:hAnsiTheme="majorHAnsi" w:cstheme="majorHAnsi"/>
              </w:rPr>
              <w:t>Ak</w:t>
            </w:r>
            <w:r>
              <w:rPr>
                <w:rFonts w:ascii="Calibri Light" w:eastAsia="Calibri Light" w:hAnsi="Calibri Light" w:cs="Calibri Light"/>
              </w:rPr>
              <w:t>ti</w:t>
            </w:r>
            <w:r w:rsidRPr="001771F9">
              <w:rPr>
                <w:rFonts w:asciiTheme="majorHAnsi" w:hAnsiTheme="majorHAnsi" w:cstheme="majorHAnsi"/>
              </w:rPr>
              <w:t>vace nouzov</w:t>
            </w:r>
            <w:r w:rsidRPr="001771F9">
              <w:rPr>
                <w:rFonts w:asciiTheme="majorHAnsi" w:hAnsiTheme="majorHAnsi" w:cstheme="majorHAnsi" w:hint="eastAsia"/>
              </w:rPr>
              <w:t>é</w:t>
            </w:r>
            <w:r w:rsidRPr="001771F9">
              <w:rPr>
                <w:rFonts w:asciiTheme="majorHAnsi" w:hAnsiTheme="majorHAnsi" w:cstheme="majorHAnsi"/>
              </w:rPr>
              <w:t>ho tla</w:t>
            </w:r>
            <w:r w:rsidRPr="001771F9">
              <w:rPr>
                <w:rFonts w:asciiTheme="majorHAnsi" w:hAnsiTheme="majorHAnsi" w:cstheme="majorHAnsi" w:hint="eastAsia"/>
              </w:rPr>
              <w:t>čí</w:t>
            </w:r>
            <w:r w:rsidRPr="001771F9">
              <w:rPr>
                <w:rFonts w:asciiTheme="majorHAnsi" w:hAnsiTheme="majorHAnsi" w:cstheme="majorHAnsi"/>
              </w:rPr>
              <w:t>tka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87A465" w14:textId="32DF613E" w:rsidR="005911CE" w:rsidRPr="00C16997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822184099"/>
            <w:placeholder>
              <w:docPart w:val="056E1356FFEA4842B0D895518446FC0E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BBA976D" w14:textId="210F21F9" w:rsidR="005911CE" w:rsidRPr="00C16997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C16997" w14:paraId="38CF2427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8EDD85" w14:textId="651EB122" w:rsidR="005911CE" w:rsidRPr="009059EE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1771F9">
              <w:rPr>
                <w:rFonts w:asciiTheme="majorHAnsi" w:hAnsiTheme="majorHAnsi" w:cstheme="majorHAnsi"/>
              </w:rPr>
              <w:lastRenderedPageBreak/>
              <w:t>Odchylky od nastaven</w:t>
            </w:r>
            <w:r w:rsidRPr="001771F9">
              <w:rPr>
                <w:rFonts w:asciiTheme="majorHAnsi" w:hAnsiTheme="majorHAnsi" w:cstheme="majorHAnsi" w:hint="eastAsia"/>
              </w:rPr>
              <w:t>é</w:t>
            </w:r>
            <w:r w:rsidRPr="001771F9">
              <w:rPr>
                <w:rFonts w:asciiTheme="majorHAnsi" w:hAnsiTheme="majorHAnsi" w:cstheme="majorHAnsi"/>
              </w:rPr>
              <w:t>ho teplotn</w:t>
            </w:r>
            <w:r w:rsidRPr="001771F9">
              <w:rPr>
                <w:rFonts w:asciiTheme="majorHAnsi" w:hAnsiTheme="majorHAnsi" w:cstheme="majorHAnsi" w:hint="eastAsia"/>
              </w:rPr>
              <w:t>í</w:t>
            </w:r>
            <w:r w:rsidRPr="001771F9">
              <w:rPr>
                <w:rFonts w:asciiTheme="majorHAnsi" w:hAnsiTheme="majorHAnsi" w:cstheme="majorHAnsi"/>
              </w:rPr>
              <w:t>ho rozsahu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D53C3D" w14:textId="3EA24650" w:rsidR="005911CE" w:rsidRPr="00C16997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195773759"/>
            <w:placeholder>
              <w:docPart w:val="EA5699E336D54067955E2D9FE7577F0B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C74D2FD" w14:textId="108FD590" w:rsidR="005911CE" w:rsidRPr="00C16997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C16997" w14:paraId="3379862A" w14:textId="77777777" w:rsidTr="00B30C57"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14D4C8" w14:textId="31BAEAE5" w:rsidR="005911CE" w:rsidRPr="00DD0404" w:rsidRDefault="005911CE" w:rsidP="005911CE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DD0404">
              <w:rPr>
                <w:rFonts w:asciiTheme="majorHAnsi" w:hAnsiTheme="majorHAnsi" w:cstheme="majorHAnsi"/>
                <w:b/>
                <w:bCs/>
              </w:rPr>
              <w:t>Dokumentace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3CE2D" w14:textId="77777777" w:rsidR="005911CE" w:rsidRPr="00C16997" w:rsidRDefault="005911CE" w:rsidP="005911CE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5911CE" w:rsidRPr="00C16997" w14:paraId="277F2EBD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9C9F7" w14:textId="6CD217D0" w:rsidR="005911CE" w:rsidRPr="009059EE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C2669D">
              <w:rPr>
                <w:rFonts w:asciiTheme="majorHAnsi" w:hAnsiTheme="majorHAnsi" w:cstheme="majorHAnsi"/>
              </w:rPr>
              <w:t>Kompletn</w:t>
            </w:r>
            <w:r w:rsidRPr="00C2669D">
              <w:rPr>
                <w:rFonts w:asciiTheme="majorHAnsi" w:hAnsiTheme="majorHAnsi" w:cstheme="majorHAnsi" w:hint="eastAsia"/>
              </w:rPr>
              <w:t>í</w:t>
            </w:r>
            <w:r w:rsidRPr="00C2669D">
              <w:rPr>
                <w:rFonts w:asciiTheme="majorHAnsi" w:hAnsiTheme="majorHAnsi" w:cstheme="majorHAnsi"/>
              </w:rPr>
              <w:t xml:space="preserve"> u</w:t>
            </w:r>
            <w:r w:rsidRPr="00C2669D">
              <w:rPr>
                <w:rFonts w:asciiTheme="majorHAnsi" w:hAnsiTheme="majorHAnsi" w:cstheme="majorHAnsi" w:hint="eastAsia"/>
              </w:rPr>
              <w:t>ž</w:t>
            </w:r>
            <w:r w:rsidRPr="00C2669D">
              <w:rPr>
                <w:rFonts w:asciiTheme="majorHAnsi" w:hAnsiTheme="majorHAnsi" w:cstheme="majorHAnsi"/>
              </w:rPr>
              <w:t>ivatelsk</w:t>
            </w:r>
            <w:r w:rsidRPr="00C2669D">
              <w:rPr>
                <w:rFonts w:asciiTheme="majorHAnsi" w:hAnsiTheme="majorHAnsi" w:cstheme="majorHAnsi" w:hint="eastAsia"/>
              </w:rPr>
              <w:t>ý</w:t>
            </w:r>
            <w:r w:rsidRPr="00C2669D">
              <w:rPr>
                <w:rFonts w:asciiTheme="majorHAnsi" w:hAnsiTheme="majorHAnsi" w:cstheme="majorHAnsi"/>
              </w:rPr>
              <w:t xml:space="preserve"> manu</w:t>
            </w:r>
            <w:r w:rsidRPr="00C2669D">
              <w:rPr>
                <w:rFonts w:asciiTheme="majorHAnsi" w:hAnsiTheme="majorHAnsi" w:cstheme="majorHAnsi" w:hint="eastAsia"/>
              </w:rPr>
              <w:t>á</w:t>
            </w:r>
            <w:r w:rsidRPr="00C2669D">
              <w:rPr>
                <w:rFonts w:asciiTheme="majorHAnsi" w:hAnsiTheme="majorHAnsi" w:cstheme="majorHAnsi"/>
              </w:rPr>
              <w:t>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25D981" w14:textId="72704D24" w:rsidR="005911CE" w:rsidRPr="00C16997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2090184865"/>
            <w:placeholder>
              <w:docPart w:val="A75245B03C4D450EBBF6D84A8D33CC65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515FC5C" w14:textId="63572105" w:rsidR="005911CE" w:rsidRPr="00C16997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C16997" w14:paraId="26070098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A7F5D1" w14:textId="4C446D03" w:rsidR="005911CE" w:rsidRPr="009059EE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C2669D">
              <w:rPr>
                <w:rFonts w:asciiTheme="majorHAnsi" w:hAnsiTheme="majorHAnsi" w:cstheme="majorHAnsi"/>
              </w:rPr>
              <w:t>Pl</w:t>
            </w:r>
            <w:r w:rsidRPr="00C2669D">
              <w:rPr>
                <w:rFonts w:asciiTheme="majorHAnsi" w:hAnsiTheme="majorHAnsi" w:cstheme="majorHAnsi" w:hint="eastAsia"/>
              </w:rPr>
              <w:t>á</w:t>
            </w:r>
            <w:r w:rsidRPr="00C2669D">
              <w:rPr>
                <w:rFonts w:asciiTheme="majorHAnsi" w:hAnsiTheme="majorHAnsi" w:cstheme="majorHAnsi"/>
              </w:rPr>
              <w:t xml:space="preserve">n </w:t>
            </w:r>
            <w:r w:rsidRPr="00C2669D">
              <w:rPr>
                <w:rFonts w:asciiTheme="majorHAnsi" w:hAnsiTheme="majorHAnsi" w:cstheme="majorHAnsi" w:hint="eastAsia"/>
              </w:rPr>
              <w:t>ú</w:t>
            </w:r>
            <w:r w:rsidRPr="00C2669D">
              <w:rPr>
                <w:rFonts w:asciiTheme="majorHAnsi" w:hAnsiTheme="majorHAnsi" w:cstheme="majorHAnsi"/>
              </w:rPr>
              <w:t>dr</w:t>
            </w:r>
            <w:r w:rsidRPr="00C2669D">
              <w:rPr>
                <w:rFonts w:asciiTheme="majorHAnsi" w:hAnsiTheme="majorHAnsi" w:cstheme="majorHAnsi" w:hint="eastAsia"/>
              </w:rPr>
              <w:t>ž</w:t>
            </w:r>
            <w:r w:rsidRPr="00C2669D">
              <w:rPr>
                <w:rFonts w:asciiTheme="majorHAnsi" w:hAnsiTheme="majorHAnsi" w:cstheme="majorHAnsi"/>
              </w:rPr>
              <w:t>by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8E15AF" w14:textId="594C555D" w:rsidR="005911CE" w:rsidRPr="00C16997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068029776"/>
            <w:placeholder>
              <w:docPart w:val="B238306FC5774F34BE28FBD4B6A4172E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1E2D4B4" w14:textId="436C3FA8" w:rsidR="005911CE" w:rsidRPr="00C16997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C16997" w14:paraId="078E56B2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85367F" w14:textId="263355BA" w:rsidR="005911CE" w:rsidRPr="009059EE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485085">
              <w:rPr>
                <w:rFonts w:asciiTheme="majorHAnsi" w:hAnsiTheme="majorHAnsi" w:cstheme="majorHAnsi" w:hint="eastAsia"/>
              </w:rPr>
              <w:t>Š</w:t>
            </w:r>
            <w:r w:rsidRPr="00485085">
              <w:rPr>
                <w:rFonts w:asciiTheme="majorHAnsi" w:hAnsiTheme="majorHAnsi" w:cstheme="majorHAnsi"/>
              </w:rPr>
              <w:t>kolen</w:t>
            </w:r>
            <w:r w:rsidRPr="00485085">
              <w:rPr>
                <w:rFonts w:asciiTheme="majorHAnsi" w:hAnsiTheme="majorHAnsi" w:cstheme="majorHAnsi" w:hint="eastAsia"/>
              </w:rPr>
              <w:t>í</w:t>
            </w:r>
            <w:r w:rsidRPr="00485085">
              <w:rPr>
                <w:rFonts w:asciiTheme="majorHAnsi" w:hAnsiTheme="majorHAnsi" w:cstheme="majorHAnsi"/>
              </w:rPr>
              <w:t xml:space="preserve"> pro obsluhu a </w:t>
            </w:r>
            <w:r w:rsidRPr="00485085">
              <w:rPr>
                <w:rFonts w:asciiTheme="majorHAnsi" w:hAnsiTheme="majorHAnsi" w:cstheme="majorHAnsi" w:hint="eastAsia"/>
              </w:rPr>
              <w:t>ú</w:t>
            </w:r>
            <w:r w:rsidRPr="00485085">
              <w:rPr>
                <w:rFonts w:asciiTheme="majorHAnsi" w:hAnsiTheme="majorHAnsi" w:cstheme="majorHAnsi"/>
              </w:rPr>
              <w:t>dr</w:t>
            </w:r>
            <w:r w:rsidRPr="00485085">
              <w:rPr>
                <w:rFonts w:asciiTheme="majorHAnsi" w:hAnsiTheme="majorHAnsi" w:cstheme="majorHAnsi" w:hint="eastAsia"/>
              </w:rPr>
              <w:t>ž</w:t>
            </w:r>
            <w:r w:rsidRPr="00485085">
              <w:rPr>
                <w:rFonts w:asciiTheme="majorHAnsi" w:hAnsiTheme="majorHAnsi" w:cstheme="majorHAnsi"/>
              </w:rPr>
              <w:t>bu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887A21" w14:textId="6073B137" w:rsidR="005911CE" w:rsidRPr="00C16997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508979462"/>
            <w:placeholder>
              <w:docPart w:val="85BBFA599CB54B5FB3F1BBB9EA3DBFBF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AC23594" w14:textId="44C769E3" w:rsidR="005911CE" w:rsidRPr="00C16997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C16997" w14:paraId="038F8BF6" w14:textId="77777777" w:rsidTr="00B30C57"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95579" w14:textId="497623D2" w:rsidR="005911CE" w:rsidRPr="000D0C35" w:rsidRDefault="005911CE" w:rsidP="005911CE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0D0C35">
              <w:rPr>
                <w:rFonts w:asciiTheme="majorHAnsi" w:hAnsiTheme="majorHAnsi" w:cstheme="majorHAnsi"/>
                <w:b/>
                <w:bCs/>
              </w:rPr>
              <w:t>Technické limity a výkon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0F18C" w14:textId="77777777" w:rsidR="005911CE" w:rsidRPr="00C16997" w:rsidRDefault="005911CE" w:rsidP="005911CE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5911CE" w:rsidRPr="00C16997" w14:paraId="41F726E0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8E327" w14:textId="17E88060" w:rsidR="005911CE" w:rsidRPr="009059EE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0D0C35">
              <w:rPr>
                <w:rFonts w:asciiTheme="majorHAnsi" w:hAnsiTheme="majorHAnsi" w:cstheme="majorHAnsi"/>
              </w:rPr>
              <w:t>Rozsah d</w:t>
            </w:r>
            <w:r w:rsidRPr="000D0C35">
              <w:rPr>
                <w:rFonts w:asciiTheme="majorHAnsi" w:hAnsiTheme="majorHAnsi" w:cstheme="majorHAnsi" w:hint="eastAsia"/>
              </w:rPr>
              <w:t>á</w:t>
            </w:r>
            <w:r w:rsidRPr="000D0C35">
              <w:rPr>
                <w:rFonts w:asciiTheme="majorHAnsi" w:hAnsiTheme="majorHAnsi" w:cstheme="majorHAnsi"/>
              </w:rPr>
              <w:t>vkov</w:t>
            </w:r>
            <w:r w:rsidRPr="000D0C35">
              <w:rPr>
                <w:rFonts w:asciiTheme="majorHAnsi" w:hAnsiTheme="majorHAnsi" w:cstheme="majorHAnsi" w:hint="eastAsia"/>
              </w:rPr>
              <w:t>á</w:t>
            </w:r>
            <w:r w:rsidRPr="000D0C35">
              <w:rPr>
                <w:rFonts w:asciiTheme="majorHAnsi" w:hAnsiTheme="majorHAnsi" w:cstheme="majorHAnsi"/>
              </w:rPr>
              <w:t>n</w:t>
            </w:r>
            <w:r w:rsidRPr="000D0C35">
              <w:rPr>
                <w:rFonts w:asciiTheme="majorHAnsi" w:hAnsiTheme="majorHAnsi" w:cstheme="majorHAnsi" w:hint="eastAsia"/>
              </w:rPr>
              <w:t>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6F1A52" w14:textId="3AEC5F97" w:rsidR="005911CE" w:rsidRPr="00C16997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646F9F">
              <w:rPr>
                <w:rFonts w:asciiTheme="majorHAnsi" w:hAnsiTheme="majorHAnsi" w:cstheme="majorHAnsi"/>
              </w:rPr>
              <w:t>1</w:t>
            </w:r>
            <w:r w:rsidRPr="00646F9F">
              <w:rPr>
                <w:rFonts w:asciiTheme="majorHAnsi" w:hAnsiTheme="majorHAnsi" w:cstheme="majorHAnsi" w:hint="eastAsia"/>
              </w:rPr>
              <w:t>–</w:t>
            </w:r>
            <w:r w:rsidRPr="00646F9F">
              <w:rPr>
                <w:rFonts w:asciiTheme="majorHAnsi" w:hAnsiTheme="majorHAnsi" w:cstheme="majorHAnsi"/>
              </w:rPr>
              <w:t>5 g na d</w:t>
            </w:r>
            <w:r w:rsidRPr="00646F9F">
              <w:rPr>
                <w:rFonts w:asciiTheme="majorHAnsi" w:hAnsiTheme="majorHAnsi" w:cstheme="majorHAnsi" w:hint="eastAsia"/>
              </w:rPr>
              <w:t>á</w:t>
            </w:r>
            <w:r w:rsidRPr="00646F9F">
              <w:rPr>
                <w:rFonts w:asciiTheme="majorHAnsi" w:hAnsiTheme="majorHAnsi" w:cstheme="majorHAnsi"/>
              </w:rPr>
              <w:t>vku</w:t>
            </w:r>
          </w:p>
        </w:tc>
        <w:sdt>
          <w:sdtPr>
            <w:rPr>
              <w:rFonts w:asciiTheme="majorHAnsi" w:hAnsiTheme="majorHAnsi" w:cstheme="majorHAnsi"/>
            </w:rPr>
            <w:id w:val="468942549"/>
            <w:placeholder>
              <w:docPart w:val="D5B1A646A7FC4B4DAEDDEBBB725E58A2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C519CBF" w14:textId="7F06D61D" w:rsidR="005911CE" w:rsidRPr="00C16997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51945" w:rsidRPr="00C16997" w14:paraId="68A49DE0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268B52" w14:textId="2158BBC1" w:rsidR="00D51945" w:rsidRPr="009059EE" w:rsidRDefault="00D51945" w:rsidP="00D51945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EA7393">
              <w:rPr>
                <w:rFonts w:asciiTheme="majorHAnsi" w:hAnsiTheme="majorHAnsi" w:cstheme="majorHAnsi"/>
              </w:rPr>
              <w:t>P</w:t>
            </w:r>
            <w:r w:rsidRPr="00EA7393">
              <w:rPr>
                <w:rFonts w:asciiTheme="majorHAnsi" w:hAnsiTheme="majorHAnsi" w:cstheme="majorHAnsi" w:hint="eastAsia"/>
              </w:rPr>
              <w:t>ř</w:t>
            </w:r>
            <w:r w:rsidRPr="00EA7393">
              <w:rPr>
                <w:rFonts w:asciiTheme="majorHAnsi" w:hAnsiTheme="majorHAnsi" w:cstheme="majorHAnsi"/>
              </w:rPr>
              <w:t>esnost d</w:t>
            </w:r>
            <w:r w:rsidRPr="00EA7393">
              <w:rPr>
                <w:rFonts w:asciiTheme="majorHAnsi" w:hAnsiTheme="majorHAnsi" w:cstheme="majorHAnsi" w:hint="eastAsia"/>
              </w:rPr>
              <w:t>á</w:t>
            </w:r>
            <w:r w:rsidRPr="00EA7393">
              <w:rPr>
                <w:rFonts w:asciiTheme="majorHAnsi" w:hAnsiTheme="majorHAnsi" w:cstheme="majorHAnsi"/>
              </w:rPr>
              <w:t>vkov</w:t>
            </w:r>
            <w:r w:rsidRPr="00EA7393">
              <w:rPr>
                <w:rFonts w:asciiTheme="majorHAnsi" w:hAnsiTheme="majorHAnsi" w:cstheme="majorHAnsi" w:hint="eastAsia"/>
              </w:rPr>
              <w:t>á</w:t>
            </w:r>
            <w:r w:rsidRPr="00EA7393">
              <w:rPr>
                <w:rFonts w:asciiTheme="majorHAnsi" w:hAnsiTheme="majorHAnsi" w:cstheme="majorHAnsi"/>
              </w:rPr>
              <w:t>n</w:t>
            </w:r>
            <w:r w:rsidRPr="00EA7393">
              <w:rPr>
                <w:rFonts w:asciiTheme="majorHAnsi" w:hAnsiTheme="majorHAnsi" w:cstheme="majorHAnsi" w:hint="eastAsia"/>
              </w:rPr>
              <w:t>í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51945">
              <w:rPr>
                <w:rFonts w:asciiTheme="majorHAnsi" w:hAnsiTheme="majorHAnsi" w:cstheme="majorHAnsi" w:hint="eastAsia"/>
              </w:rPr>
              <w:t>±</w:t>
            </w:r>
            <w:r w:rsidRPr="00537D33">
              <w:rPr>
                <w:rFonts w:asciiTheme="majorHAnsi" w:hAnsiTheme="majorHAnsi" w:cstheme="majorHAnsi"/>
              </w:rPr>
              <w:t xml:space="preserve"> 2,5 % c</w:t>
            </w:r>
            <w:r w:rsidRPr="00537D33">
              <w:rPr>
                <w:rFonts w:asciiTheme="majorHAnsi" w:hAnsiTheme="majorHAnsi" w:cstheme="majorHAnsi" w:hint="eastAsia"/>
              </w:rPr>
              <w:t>í</w:t>
            </w:r>
            <w:r w:rsidRPr="00537D33">
              <w:rPr>
                <w:rFonts w:asciiTheme="majorHAnsi" w:hAnsiTheme="majorHAnsi" w:cstheme="majorHAnsi"/>
              </w:rPr>
              <w:t>lov</w:t>
            </w:r>
            <w:r w:rsidRPr="00537D33">
              <w:rPr>
                <w:rFonts w:asciiTheme="majorHAnsi" w:hAnsiTheme="majorHAnsi" w:cstheme="majorHAnsi" w:hint="eastAsia"/>
              </w:rPr>
              <w:t>é</w:t>
            </w:r>
            <w:r w:rsidRPr="00537D33">
              <w:rPr>
                <w:rFonts w:asciiTheme="majorHAnsi" w:hAnsiTheme="majorHAnsi" w:cstheme="majorHAnsi"/>
              </w:rPr>
              <w:t xml:space="preserve"> hmotnos</w:t>
            </w:r>
            <w:r>
              <w:rPr>
                <w:rFonts w:ascii="Calibri Light" w:eastAsia="Calibri Light" w:hAnsi="Calibri Light" w:cs="Calibri Light"/>
              </w:rPr>
              <w:t>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B8362" w14:textId="4AED36D2" w:rsidR="00D51945" w:rsidRPr="00C16997" w:rsidRDefault="00D51945" w:rsidP="00D51945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378152237"/>
            <w:placeholder>
              <w:docPart w:val="DFC49DC9350F4F41B09E7D945EC3539A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AAC2216" w14:textId="4D77D388" w:rsidR="00D51945" w:rsidRPr="00C16997" w:rsidRDefault="00D51945" w:rsidP="00D51945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C16997" w14:paraId="4DF222FD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20B98E" w14:textId="1049A69C" w:rsidR="005911CE" w:rsidRPr="009059EE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3416EE">
              <w:rPr>
                <w:rFonts w:asciiTheme="majorHAnsi" w:hAnsiTheme="majorHAnsi" w:cstheme="majorHAnsi"/>
              </w:rPr>
              <w:t>V</w:t>
            </w:r>
            <w:r w:rsidRPr="003416EE">
              <w:rPr>
                <w:rFonts w:asciiTheme="majorHAnsi" w:hAnsiTheme="majorHAnsi" w:cstheme="majorHAnsi" w:hint="eastAsia"/>
              </w:rPr>
              <w:t>ý</w:t>
            </w:r>
            <w:r w:rsidRPr="003416EE">
              <w:rPr>
                <w:rFonts w:asciiTheme="majorHAnsi" w:hAnsiTheme="majorHAnsi" w:cstheme="majorHAnsi"/>
              </w:rPr>
              <w:t>kon</w:t>
            </w:r>
            <w:r w:rsidR="00E101D8">
              <w:rPr>
                <w:rFonts w:asciiTheme="majorHAnsi" w:hAnsiTheme="majorHAnsi" w:cstheme="majorHAnsi"/>
              </w:rPr>
              <w:t xml:space="preserve"> </w:t>
            </w:r>
            <w:r w:rsidR="00BA71D7">
              <w:rPr>
                <w:rFonts w:asciiTheme="majorHAnsi" w:hAnsiTheme="majorHAnsi" w:cstheme="majorHAnsi"/>
              </w:rPr>
              <w:t>min 8000 dávek za hodinu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B86AD" w14:textId="7FC8049B" w:rsidR="005911CE" w:rsidRPr="00C16997" w:rsidRDefault="00BA71D7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835901952"/>
            <w:placeholder>
              <w:docPart w:val="ACD6C8E3040C49D9919798EA838422D2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CEA920E" w14:textId="611D5DD0" w:rsidR="005911CE" w:rsidRPr="00C16997" w:rsidRDefault="005504DC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7A419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7A419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11CE" w:rsidRPr="00C16997" w14:paraId="4586F4F0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3ED6D7" w14:textId="717E6998" w:rsidR="005911CE" w:rsidRPr="009059EE" w:rsidRDefault="005911CE" w:rsidP="005911C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3416EE">
              <w:rPr>
                <w:rFonts w:asciiTheme="majorHAnsi" w:hAnsiTheme="majorHAnsi" w:cstheme="majorHAnsi"/>
              </w:rPr>
              <w:t>Kapacita z</w:t>
            </w:r>
            <w:r w:rsidRPr="003416EE">
              <w:rPr>
                <w:rFonts w:asciiTheme="majorHAnsi" w:hAnsiTheme="majorHAnsi" w:cstheme="majorHAnsi" w:hint="eastAsia"/>
              </w:rPr>
              <w:t>á</w:t>
            </w:r>
            <w:r w:rsidRPr="003416EE">
              <w:rPr>
                <w:rFonts w:asciiTheme="majorHAnsi" w:hAnsiTheme="majorHAnsi" w:cstheme="majorHAnsi"/>
              </w:rPr>
              <w:t>sobn</w:t>
            </w:r>
            <w:r w:rsidRPr="003416EE">
              <w:rPr>
                <w:rFonts w:asciiTheme="majorHAnsi" w:hAnsiTheme="majorHAnsi" w:cstheme="majorHAnsi" w:hint="eastAsia"/>
              </w:rPr>
              <w:t>í</w:t>
            </w:r>
            <w:r w:rsidRPr="003416EE">
              <w:rPr>
                <w:rFonts w:asciiTheme="majorHAnsi" w:hAnsiTheme="majorHAnsi" w:cstheme="majorHAnsi"/>
              </w:rPr>
              <w:t>ku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C4C442" w14:textId="3A4F16F4" w:rsidR="005911CE" w:rsidRPr="00C16997" w:rsidRDefault="005911CE" w:rsidP="005911C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537D33">
              <w:rPr>
                <w:rFonts w:asciiTheme="majorHAnsi" w:hAnsiTheme="majorHAnsi" w:cstheme="majorHAnsi"/>
              </w:rPr>
              <w:t>min. 1</w:t>
            </w:r>
            <w:r w:rsidR="00E101D8">
              <w:rPr>
                <w:rFonts w:asciiTheme="majorHAnsi" w:hAnsiTheme="majorHAnsi" w:cstheme="majorHAnsi"/>
              </w:rPr>
              <w:t>0</w:t>
            </w:r>
            <w:r w:rsidRPr="00537D33">
              <w:rPr>
                <w:rFonts w:asciiTheme="majorHAnsi" w:hAnsiTheme="majorHAnsi" w:cstheme="majorHAnsi"/>
              </w:rPr>
              <w:t xml:space="preserve"> litr</w:t>
            </w:r>
            <w:r w:rsidRPr="00537D33">
              <w:rPr>
                <w:rFonts w:asciiTheme="majorHAnsi" w:hAnsiTheme="majorHAnsi" w:cstheme="majorHAnsi" w:hint="eastAsia"/>
              </w:rPr>
              <w:t>ů</w:t>
            </w:r>
          </w:p>
        </w:tc>
        <w:sdt>
          <w:sdtPr>
            <w:rPr>
              <w:rFonts w:asciiTheme="majorHAnsi" w:hAnsiTheme="majorHAnsi" w:cstheme="majorHAnsi"/>
            </w:rPr>
            <w:id w:val="835040502"/>
            <w:placeholder>
              <w:docPart w:val="06E94555BC4247B8AD524E6CBF6F053E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EA9DCC3" w14:textId="51173F22" w:rsidR="005911CE" w:rsidRPr="00C16997" w:rsidRDefault="005911CE" w:rsidP="005911C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FA4BA7" w:rsidRPr="00C16997" w14:paraId="6CDC01F4" w14:textId="77777777" w:rsidTr="00FA4BA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AB7C8B" w14:textId="77777777" w:rsidR="00FA4BA7" w:rsidRPr="00FA4BA7" w:rsidRDefault="00FA4BA7" w:rsidP="00FA4BA7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FA4BA7">
              <w:rPr>
                <w:rFonts w:asciiTheme="majorHAnsi" w:hAnsiTheme="majorHAnsi" w:cstheme="majorHAnsi"/>
              </w:rPr>
              <w:t>Oh</w:t>
            </w:r>
            <w:r w:rsidRPr="00FA4BA7">
              <w:rPr>
                <w:rFonts w:asciiTheme="majorHAnsi" w:hAnsiTheme="majorHAnsi" w:cstheme="majorHAnsi" w:hint="eastAsia"/>
              </w:rPr>
              <w:t>ř</w:t>
            </w:r>
            <w:r w:rsidRPr="00FA4BA7">
              <w:rPr>
                <w:rFonts w:asciiTheme="majorHAnsi" w:hAnsiTheme="majorHAnsi" w:cstheme="majorHAnsi"/>
              </w:rPr>
              <w:t>ev a teplotn</w:t>
            </w:r>
            <w:r w:rsidRPr="00FA4BA7">
              <w:rPr>
                <w:rFonts w:asciiTheme="majorHAnsi" w:hAnsiTheme="majorHAnsi" w:cstheme="majorHAnsi" w:hint="eastAsia"/>
              </w:rPr>
              <w:t>í</w:t>
            </w:r>
            <w:r w:rsidRPr="00FA4BA7">
              <w:rPr>
                <w:rFonts w:asciiTheme="majorHAnsi" w:hAnsiTheme="majorHAnsi" w:cstheme="majorHAnsi"/>
              </w:rPr>
              <w:t xml:space="preserve"> kontrola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395C1" w14:textId="2ADCE429" w:rsidR="00FA4BA7" w:rsidRPr="00FA4BA7" w:rsidRDefault="00FA4BA7" w:rsidP="00FA4BA7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296603529"/>
            <w:placeholder>
              <w:docPart w:val="DA6AFD87712B4A35A6159AF0758AEC44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E84EF46" w14:textId="4C676CF0" w:rsidR="00FA4BA7" w:rsidRPr="00C16997" w:rsidRDefault="00FA4BA7" w:rsidP="00FA4BA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A4BA7" w:rsidRPr="00C16997" w14:paraId="303227EB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FF7AA" w14:textId="38C216AC" w:rsidR="00FA4BA7" w:rsidRPr="009059EE" w:rsidRDefault="00FA4BA7" w:rsidP="00FA4BA7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D5676F">
              <w:rPr>
                <w:rFonts w:asciiTheme="majorHAnsi" w:hAnsiTheme="majorHAnsi" w:cstheme="majorHAnsi"/>
              </w:rPr>
              <w:t>Vyh</w:t>
            </w:r>
            <w:r w:rsidRPr="00D5676F">
              <w:rPr>
                <w:rFonts w:asciiTheme="majorHAnsi" w:hAnsiTheme="majorHAnsi" w:cstheme="majorHAnsi" w:hint="eastAsia"/>
              </w:rPr>
              <w:t>ří</w:t>
            </w:r>
            <w:r w:rsidRPr="00D5676F">
              <w:rPr>
                <w:rFonts w:asciiTheme="majorHAnsi" w:hAnsiTheme="majorHAnsi" w:cstheme="majorHAnsi"/>
              </w:rPr>
              <w:t>van</w:t>
            </w:r>
            <w:r w:rsidRPr="00D5676F">
              <w:rPr>
                <w:rFonts w:asciiTheme="majorHAnsi" w:hAnsiTheme="majorHAnsi" w:cstheme="majorHAnsi" w:hint="eastAsia"/>
              </w:rPr>
              <w:t>ý</w:t>
            </w:r>
            <w:r w:rsidRPr="00D5676F">
              <w:rPr>
                <w:rFonts w:asciiTheme="majorHAnsi" w:hAnsiTheme="majorHAnsi" w:cstheme="majorHAnsi"/>
              </w:rPr>
              <w:t xml:space="preserve"> z</w:t>
            </w:r>
            <w:r w:rsidRPr="00D5676F">
              <w:rPr>
                <w:rFonts w:asciiTheme="majorHAnsi" w:hAnsiTheme="majorHAnsi" w:cstheme="majorHAnsi" w:hint="eastAsia"/>
              </w:rPr>
              <w:t>á</w:t>
            </w:r>
            <w:r w:rsidRPr="00D5676F">
              <w:rPr>
                <w:rFonts w:asciiTheme="majorHAnsi" w:hAnsiTheme="majorHAnsi" w:cstheme="majorHAnsi"/>
              </w:rPr>
              <w:t>sobn</w:t>
            </w:r>
            <w:r w:rsidRPr="00D5676F">
              <w:rPr>
                <w:rFonts w:asciiTheme="majorHAnsi" w:hAnsiTheme="majorHAnsi" w:cstheme="majorHAnsi" w:hint="eastAsia"/>
              </w:rPr>
              <w:t>í</w:t>
            </w:r>
            <w:r w:rsidRPr="00D5676F">
              <w:rPr>
                <w:rFonts w:asciiTheme="majorHAnsi" w:hAnsiTheme="majorHAnsi" w:cstheme="majorHAnsi"/>
              </w:rPr>
              <w:t>k s nastavitelnou teplotou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3CE6F5" w14:textId="15A56AE6" w:rsidR="00FA4BA7" w:rsidRPr="00C16997" w:rsidRDefault="00FA4BA7" w:rsidP="00FA4BA7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787390437"/>
            <w:placeholder>
              <w:docPart w:val="CEC205A350274D51B2FE8BDDCE3F2A10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47539AB" w14:textId="7776A22D" w:rsidR="00FA4BA7" w:rsidRPr="00C16997" w:rsidRDefault="00FA4BA7" w:rsidP="00FA4BA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A4BA7" w:rsidRPr="00C16997" w14:paraId="1F3CEB1D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28ADA" w14:textId="1466B3E9" w:rsidR="00FA4BA7" w:rsidRPr="009059EE" w:rsidRDefault="00FA4BA7" w:rsidP="00FA4BA7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63074F">
              <w:rPr>
                <w:rFonts w:asciiTheme="majorHAnsi" w:hAnsiTheme="majorHAnsi" w:cstheme="majorHAnsi"/>
              </w:rPr>
              <w:t>Hlavn</w:t>
            </w:r>
            <w:r w:rsidRPr="0063074F">
              <w:rPr>
                <w:rFonts w:asciiTheme="majorHAnsi" w:hAnsiTheme="majorHAnsi" w:cstheme="majorHAnsi" w:hint="eastAsia"/>
              </w:rPr>
              <w:t>í</w:t>
            </w:r>
            <w:r w:rsidRPr="0063074F">
              <w:rPr>
                <w:rFonts w:asciiTheme="majorHAnsi" w:hAnsiTheme="majorHAnsi" w:cstheme="majorHAnsi"/>
              </w:rPr>
              <w:t xml:space="preserve"> vyh</w:t>
            </w:r>
            <w:r w:rsidRPr="0063074F">
              <w:rPr>
                <w:rFonts w:asciiTheme="majorHAnsi" w:hAnsiTheme="majorHAnsi" w:cstheme="majorHAnsi" w:hint="eastAsia"/>
              </w:rPr>
              <w:t>ří</w:t>
            </w:r>
            <w:r w:rsidRPr="0063074F">
              <w:rPr>
                <w:rFonts w:asciiTheme="majorHAnsi" w:hAnsiTheme="majorHAnsi" w:cstheme="majorHAnsi"/>
              </w:rPr>
              <w:t>vac</w:t>
            </w:r>
            <w:r w:rsidRPr="0063074F">
              <w:rPr>
                <w:rFonts w:asciiTheme="majorHAnsi" w:hAnsiTheme="majorHAnsi" w:cstheme="majorHAnsi" w:hint="eastAsia"/>
              </w:rPr>
              <w:t>í</w:t>
            </w:r>
            <w:r w:rsidRPr="0063074F">
              <w:rPr>
                <w:rFonts w:asciiTheme="majorHAnsi" w:hAnsiTheme="majorHAnsi" w:cstheme="majorHAnsi"/>
              </w:rPr>
              <w:t xml:space="preserve"> blok s nastavitelnou teplotou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F5858C" w14:textId="0602BF77" w:rsidR="00FA4BA7" w:rsidRPr="00C16997" w:rsidRDefault="00FA4BA7" w:rsidP="00FA4BA7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827122674"/>
            <w:placeholder>
              <w:docPart w:val="7B44BCC9B2924066956ADA2C165F36ED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31106C0" w14:textId="6C84B52C" w:rsidR="00FA4BA7" w:rsidRPr="00C16997" w:rsidRDefault="00FA4BA7" w:rsidP="00FA4BA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A4BA7" w:rsidRPr="00C16997" w14:paraId="34A27EBC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E3F3A" w14:textId="7CD0C6E7" w:rsidR="00FA4BA7" w:rsidRPr="009059EE" w:rsidRDefault="00FA4BA7" w:rsidP="00FA4BA7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63074F">
              <w:rPr>
                <w:rFonts w:asciiTheme="majorHAnsi" w:hAnsiTheme="majorHAnsi" w:cstheme="majorHAnsi"/>
              </w:rPr>
              <w:t xml:space="preserve">Trysky v rozsahu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EC90D3" w14:textId="504FBEAB" w:rsidR="00FA4BA7" w:rsidRPr="00C16997" w:rsidRDefault="008550D8" w:rsidP="00FA4BA7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63074F">
              <w:rPr>
                <w:rFonts w:asciiTheme="majorHAnsi" w:hAnsiTheme="majorHAnsi" w:cstheme="majorHAnsi"/>
              </w:rPr>
              <w:t>min. 10 d</w:t>
            </w:r>
            <w:r w:rsidRPr="0063074F">
              <w:rPr>
                <w:rFonts w:asciiTheme="majorHAnsi" w:hAnsiTheme="majorHAnsi" w:cstheme="majorHAnsi" w:hint="eastAsia"/>
              </w:rPr>
              <w:t>á</w:t>
            </w:r>
            <w:r w:rsidRPr="0063074F">
              <w:rPr>
                <w:rFonts w:asciiTheme="majorHAnsi" w:hAnsiTheme="majorHAnsi" w:cstheme="majorHAnsi"/>
              </w:rPr>
              <w:t>vkovac</w:t>
            </w:r>
            <w:r w:rsidRPr="0063074F">
              <w:rPr>
                <w:rFonts w:asciiTheme="majorHAnsi" w:hAnsiTheme="majorHAnsi" w:cstheme="majorHAnsi" w:hint="eastAsia"/>
              </w:rPr>
              <w:t>í</w:t>
            </w:r>
            <w:r w:rsidRPr="0063074F">
              <w:rPr>
                <w:rFonts w:asciiTheme="majorHAnsi" w:hAnsiTheme="majorHAnsi" w:cstheme="majorHAnsi"/>
              </w:rPr>
              <w:t>ch trysek</w:t>
            </w:r>
          </w:p>
        </w:tc>
        <w:sdt>
          <w:sdtPr>
            <w:rPr>
              <w:rFonts w:asciiTheme="majorHAnsi" w:hAnsiTheme="majorHAnsi" w:cstheme="majorHAnsi"/>
            </w:rPr>
            <w:id w:val="-1071109493"/>
            <w:placeholder>
              <w:docPart w:val="87BCA21863F7475D99ADD9A588990814"/>
            </w:placeholder>
          </w:sdtPr>
          <w:sdtContent>
            <w:sdt>
              <w:sdtPr>
                <w:rPr>
                  <w:rFonts w:asciiTheme="majorHAnsi" w:hAnsiTheme="majorHAnsi" w:cstheme="majorHAnsi"/>
                </w:rPr>
                <w:id w:val="-1591154550"/>
                <w:placeholder>
                  <w:docPart w:val="1AAD57753CC448D58F73F85971AD23C5"/>
                </w:placeholder>
              </w:sdtPr>
              <w:sdtContent>
                <w:tc>
                  <w:tcPr>
                    <w:tcW w:w="3798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347CD920" w14:textId="2AB42442" w:rsidR="00FA4BA7" w:rsidRPr="00C16997" w:rsidRDefault="008550D8" w:rsidP="00FA4BA7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  <w:highlight w:val="yellow"/>
                      </w:rPr>
                    </w:pPr>
                    <w:r w:rsidRPr="00C16997">
                      <w:rPr>
                        <w:rFonts w:asciiTheme="majorHAnsi" w:hAnsiTheme="majorHAnsi" w:cstheme="majorHAnsi"/>
                        <w:highlight w:val="yellow"/>
                      </w:rPr>
                      <w:t>Klikněte a uveďte hodnotu parametru</w:t>
                    </w:r>
                  </w:p>
                </w:tc>
              </w:sdtContent>
            </w:sdt>
          </w:sdtContent>
        </w:sdt>
      </w:tr>
      <w:tr w:rsidR="00FA4BA7" w:rsidRPr="00C16997" w14:paraId="29237AE8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BAF55F" w14:textId="4A299985" w:rsidR="00FA4BA7" w:rsidRPr="009059EE" w:rsidRDefault="00FA4BA7" w:rsidP="00FA4BA7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2A4AA5">
              <w:rPr>
                <w:rFonts w:asciiTheme="majorHAnsi" w:hAnsiTheme="majorHAnsi" w:cstheme="majorHAnsi"/>
              </w:rPr>
              <w:t>Za</w:t>
            </w:r>
            <w:r w:rsidRPr="002A4AA5">
              <w:rPr>
                <w:rFonts w:asciiTheme="majorHAnsi" w:hAnsiTheme="majorHAnsi" w:cstheme="majorHAnsi" w:hint="eastAsia"/>
              </w:rPr>
              <w:t>ří</w:t>
            </w:r>
            <w:r w:rsidRPr="002A4AA5">
              <w:rPr>
                <w:rFonts w:asciiTheme="majorHAnsi" w:hAnsiTheme="majorHAnsi" w:cstheme="majorHAnsi"/>
              </w:rPr>
              <w:t>zen</w:t>
            </w:r>
            <w:r w:rsidRPr="002A4AA5">
              <w:rPr>
                <w:rFonts w:asciiTheme="majorHAnsi" w:hAnsiTheme="majorHAnsi" w:cstheme="majorHAnsi" w:hint="eastAsia"/>
              </w:rPr>
              <w:t>í</w:t>
            </w:r>
            <w:r w:rsidRPr="002A4AA5">
              <w:rPr>
                <w:rFonts w:asciiTheme="majorHAnsi" w:hAnsiTheme="majorHAnsi" w:cstheme="majorHAnsi"/>
              </w:rPr>
              <w:t xml:space="preserve"> mus</w:t>
            </w:r>
            <w:r w:rsidRPr="002A4AA5">
              <w:rPr>
                <w:rFonts w:asciiTheme="majorHAnsi" w:hAnsiTheme="majorHAnsi" w:cstheme="majorHAnsi" w:hint="eastAsia"/>
              </w:rPr>
              <w:t>í</w:t>
            </w:r>
            <w:r w:rsidRPr="002A4AA5">
              <w:rPr>
                <w:rFonts w:asciiTheme="majorHAnsi" w:hAnsiTheme="majorHAnsi" w:cstheme="majorHAnsi"/>
              </w:rPr>
              <w:t xml:space="preserve"> b</w:t>
            </w:r>
            <w:r w:rsidRPr="002A4AA5">
              <w:rPr>
                <w:rFonts w:asciiTheme="majorHAnsi" w:hAnsiTheme="majorHAnsi" w:cstheme="majorHAnsi" w:hint="eastAsia"/>
              </w:rPr>
              <w:t>ý</w:t>
            </w:r>
            <w:r w:rsidRPr="002A4AA5">
              <w:rPr>
                <w:rFonts w:asciiTheme="majorHAnsi" w:hAnsiTheme="majorHAnsi" w:cstheme="majorHAnsi"/>
              </w:rPr>
              <w:t xml:space="preserve">t schopno </w:t>
            </w:r>
            <w:r>
              <w:rPr>
                <w:rFonts w:asciiTheme="majorHAnsi" w:hAnsiTheme="majorHAnsi" w:cstheme="majorHAnsi"/>
              </w:rPr>
              <w:t>z</w:t>
            </w:r>
            <w:r w:rsidRPr="002A4AA5">
              <w:rPr>
                <w:rFonts w:asciiTheme="majorHAnsi" w:hAnsiTheme="majorHAnsi" w:cstheme="majorHAnsi"/>
              </w:rPr>
              <w:t>pracov</w:t>
            </w:r>
            <w:r w:rsidRPr="002A4AA5">
              <w:rPr>
                <w:rFonts w:asciiTheme="majorHAnsi" w:hAnsiTheme="majorHAnsi" w:cstheme="majorHAnsi" w:hint="eastAsia"/>
              </w:rPr>
              <w:t>á</w:t>
            </w:r>
            <w:r w:rsidRPr="002A4AA5">
              <w:rPr>
                <w:rFonts w:asciiTheme="majorHAnsi" w:hAnsiTheme="majorHAnsi" w:cstheme="majorHAnsi"/>
              </w:rPr>
              <w:t>vat vysoce visk</w:t>
            </w:r>
            <w:r w:rsidRPr="002A4AA5">
              <w:rPr>
                <w:rFonts w:asciiTheme="majorHAnsi" w:hAnsiTheme="majorHAnsi" w:cstheme="majorHAnsi" w:hint="eastAsia"/>
              </w:rPr>
              <w:t>ó</w:t>
            </w:r>
            <w:r w:rsidRPr="002A4AA5">
              <w:rPr>
                <w:rFonts w:asciiTheme="majorHAnsi" w:hAnsiTheme="majorHAnsi" w:cstheme="majorHAnsi"/>
              </w:rPr>
              <w:t>zn</w:t>
            </w:r>
            <w:r w:rsidRPr="002A4AA5">
              <w:rPr>
                <w:rFonts w:asciiTheme="majorHAnsi" w:hAnsiTheme="majorHAnsi" w:cstheme="majorHAnsi" w:hint="eastAsia"/>
              </w:rPr>
              <w:t>í</w:t>
            </w:r>
            <w:r w:rsidRPr="002A4AA5">
              <w:rPr>
                <w:rFonts w:asciiTheme="majorHAnsi" w:hAnsiTheme="majorHAnsi" w:cstheme="majorHAnsi"/>
              </w:rPr>
              <w:t xml:space="preserve"> roztoky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642211" w14:textId="6003AEB1" w:rsidR="00FA4BA7" w:rsidRPr="00C16997" w:rsidRDefault="00FA4BA7" w:rsidP="00FA4BA7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017502396"/>
            <w:placeholder>
              <w:docPart w:val="E77C16D6DEAC4ED28414B3781A26C8FE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47BB6DF" w14:textId="69F1BCB0" w:rsidR="00FA4BA7" w:rsidRPr="00C16997" w:rsidRDefault="005504DC" w:rsidP="00FA4BA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7A419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7A419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A4BA7" w:rsidRPr="00C16997" w14:paraId="1B03437A" w14:textId="77777777" w:rsidTr="00B30C57"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1C75CB" w14:textId="415A78A1" w:rsidR="00FA4BA7" w:rsidRPr="00DC2826" w:rsidRDefault="00FA4BA7" w:rsidP="00FA4BA7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DC2826">
              <w:rPr>
                <w:rFonts w:asciiTheme="majorHAnsi" w:hAnsiTheme="majorHAnsi" w:cstheme="majorHAnsi"/>
                <w:b/>
                <w:bCs/>
              </w:rPr>
              <w:t>Regulační požadavky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FC130" w14:textId="77777777" w:rsidR="00FA4BA7" w:rsidRPr="00C16997" w:rsidRDefault="00FA4BA7" w:rsidP="00FA4BA7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FA4BA7" w:rsidRPr="00C16997" w14:paraId="7C5A9750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8E249C" w14:textId="455B0A4F" w:rsidR="00FA4BA7" w:rsidRPr="009059EE" w:rsidRDefault="00FA4BA7" w:rsidP="00FA4BA7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DC2826">
              <w:rPr>
                <w:rFonts w:asciiTheme="majorHAnsi" w:hAnsiTheme="majorHAnsi" w:cstheme="majorHAnsi"/>
              </w:rPr>
              <w:t>Soulad s po</w:t>
            </w:r>
            <w:r w:rsidRPr="00DC2826">
              <w:rPr>
                <w:rFonts w:asciiTheme="majorHAnsi" w:hAnsiTheme="majorHAnsi" w:cstheme="majorHAnsi" w:hint="eastAsia"/>
              </w:rPr>
              <w:t>ž</w:t>
            </w:r>
            <w:r w:rsidRPr="00DC2826">
              <w:rPr>
                <w:rFonts w:asciiTheme="majorHAnsi" w:hAnsiTheme="majorHAnsi" w:cstheme="majorHAnsi"/>
              </w:rPr>
              <w:t>adavky EU GMP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F41C6" w14:textId="08519744" w:rsidR="00FA4BA7" w:rsidRPr="00C16997" w:rsidRDefault="00FA4BA7" w:rsidP="00FA4BA7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697075099"/>
            <w:placeholder>
              <w:docPart w:val="582BE51A9D4748A1BDD1E647A8DF1979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2B1F3F" w14:textId="690FD58E" w:rsidR="00FA4BA7" w:rsidRPr="00C16997" w:rsidRDefault="00FA4BA7" w:rsidP="00FA4BA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A4BA7" w:rsidRPr="00C16997" w14:paraId="3EBD2FA2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805C90" w14:textId="2F3F2B9B" w:rsidR="00FA4BA7" w:rsidRPr="009059EE" w:rsidRDefault="00FA4BA7" w:rsidP="00FA4BA7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DC2826">
              <w:rPr>
                <w:rFonts w:asciiTheme="majorHAnsi" w:hAnsiTheme="majorHAnsi" w:cstheme="majorHAnsi"/>
              </w:rPr>
              <w:t>Soulad s po</w:t>
            </w:r>
            <w:r w:rsidRPr="00DC2826">
              <w:rPr>
                <w:rFonts w:asciiTheme="majorHAnsi" w:hAnsiTheme="majorHAnsi" w:cstheme="majorHAnsi" w:hint="eastAsia"/>
              </w:rPr>
              <w:t>ž</w:t>
            </w:r>
            <w:r w:rsidRPr="00DC2826">
              <w:rPr>
                <w:rFonts w:asciiTheme="majorHAnsi" w:hAnsiTheme="majorHAnsi" w:cstheme="majorHAnsi"/>
              </w:rPr>
              <w:t>adavky bezpe</w:t>
            </w:r>
            <w:r w:rsidRPr="00DC2826">
              <w:rPr>
                <w:rFonts w:asciiTheme="majorHAnsi" w:hAnsiTheme="majorHAnsi" w:cstheme="majorHAnsi" w:hint="eastAsia"/>
              </w:rPr>
              <w:t>č</w:t>
            </w:r>
            <w:r w:rsidRPr="00DC2826">
              <w:rPr>
                <w:rFonts w:asciiTheme="majorHAnsi" w:hAnsiTheme="majorHAnsi" w:cstheme="majorHAnsi"/>
              </w:rPr>
              <w:t>nos</w:t>
            </w:r>
            <w:r>
              <w:rPr>
                <w:rFonts w:ascii="Calibri Light" w:eastAsia="Calibri Light" w:hAnsi="Calibri Light" w:cs="Calibri Light"/>
              </w:rPr>
              <w:t>ti</w:t>
            </w:r>
            <w:r w:rsidRPr="00DC2826">
              <w:rPr>
                <w:rFonts w:asciiTheme="majorHAnsi" w:hAnsiTheme="majorHAnsi" w:cstheme="majorHAnsi"/>
              </w:rPr>
              <w:t xml:space="preserve"> pr</w:t>
            </w:r>
            <w:r w:rsidRPr="00DC2826">
              <w:rPr>
                <w:rFonts w:asciiTheme="majorHAnsi" w:hAnsiTheme="majorHAnsi" w:cstheme="majorHAnsi" w:hint="eastAsia"/>
              </w:rPr>
              <w:t>á</w:t>
            </w:r>
            <w:r w:rsidRPr="00DC2826">
              <w:rPr>
                <w:rFonts w:asciiTheme="majorHAnsi" w:hAnsiTheme="majorHAnsi" w:cstheme="majorHAnsi"/>
              </w:rPr>
              <w:t>ce (nap</w:t>
            </w:r>
            <w:r w:rsidRPr="00DC2826">
              <w:rPr>
                <w:rFonts w:asciiTheme="majorHAnsi" w:hAnsiTheme="majorHAnsi" w:cstheme="majorHAnsi" w:hint="eastAsia"/>
              </w:rPr>
              <w:t>ř</w:t>
            </w:r>
            <w:r w:rsidRPr="00DC2826">
              <w:rPr>
                <w:rFonts w:asciiTheme="majorHAnsi" w:hAnsiTheme="majorHAnsi" w:cstheme="majorHAnsi"/>
              </w:rPr>
              <w:t>. HSE standardy nebo ekvivalent)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BD6A1" w14:textId="3D24D2D0" w:rsidR="00FA4BA7" w:rsidRPr="00C16997" w:rsidRDefault="00FA4BA7" w:rsidP="00FA4BA7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984218120"/>
            <w:placeholder>
              <w:docPart w:val="AD539CE4349846F893CFE9CDA00763BF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515C1EB" w14:textId="4E7762AB" w:rsidR="00FA4BA7" w:rsidRPr="00C16997" w:rsidRDefault="00FA4BA7" w:rsidP="00FA4BA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A4BA7" w:rsidRPr="00C16997" w14:paraId="372DC794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EBEDE" w14:textId="272B5B25" w:rsidR="00FA4BA7" w:rsidRPr="00B64100" w:rsidRDefault="00FA4BA7" w:rsidP="00FA4BA7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B64100">
              <w:rPr>
                <w:rFonts w:asciiTheme="majorHAnsi" w:hAnsiTheme="majorHAnsi" w:cstheme="majorHAnsi" w:hint="eastAsia"/>
                <w:b/>
                <w:bCs/>
              </w:rPr>
              <w:t>Ú</w:t>
            </w:r>
            <w:r w:rsidRPr="00B64100">
              <w:rPr>
                <w:rFonts w:asciiTheme="majorHAnsi" w:hAnsiTheme="majorHAnsi" w:cstheme="majorHAnsi"/>
                <w:b/>
                <w:bCs/>
              </w:rPr>
              <w:t>dr</w:t>
            </w:r>
            <w:r w:rsidRPr="00B64100">
              <w:rPr>
                <w:rFonts w:asciiTheme="majorHAnsi" w:hAnsiTheme="majorHAnsi" w:cstheme="majorHAnsi" w:hint="eastAsia"/>
                <w:b/>
                <w:bCs/>
              </w:rPr>
              <w:t>ž</w:t>
            </w:r>
            <w:r w:rsidRPr="00B64100">
              <w:rPr>
                <w:rFonts w:asciiTheme="majorHAnsi" w:hAnsiTheme="majorHAnsi" w:cstheme="majorHAnsi"/>
                <w:b/>
                <w:bCs/>
              </w:rPr>
              <w:t>ba a servis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D3C17" w14:textId="77777777" w:rsidR="00FA4BA7" w:rsidRPr="00C16997" w:rsidRDefault="00FA4BA7" w:rsidP="00FA4BA7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71859" w14:textId="77777777" w:rsidR="00FA4BA7" w:rsidRPr="00C16997" w:rsidRDefault="00FA4BA7" w:rsidP="00FA4BA7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FA4BA7" w:rsidRPr="00C16997" w14:paraId="76C1AEFA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6147F" w14:textId="01E827AB" w:rsidR="00FA4BA7" w:rsidRPr="009059EE" w:rsidRDefault="00FA4BA7" w:rsidP="00FA4BA7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E059C4">
              <w:rPr>
                <w:rFonts w:asciiTheme="majorHAnsi" w:hAnsiTheme="majorHAnsi" w:cstheme="majorHAnsi"/>
              </w:rPr>
              <w:t>V</w:t>
            </w:r>
            <w:r w:rsidRPr="00E059C4">
              <w:rPr>
                <w:rFonts w:asciiTheme="majorHAnsi" w:hAnsiTheme="majorHAnsi" w:cstheme="majorHAnsi" w:hint="eastAsia"/>
              </w:rPr>
              <w:t>š</w:t>
            </w:r>
            <w:r w:rsidRPr="00E059C4">
              <w:rPr>
                <w:rFonts w:asciiTheme="majorHAnsi" w:hAnsiTheme="majorHAnsi" w:cstheme="majorHAnsi"/>
              </w:rPr>
              <w:t>echny povrchy mus</w:t>
            </w:r>
            <w:r w:rsidRPr="00E059C4">
              <w:rPr>
                <w:rFonts w:asciiTheme="majorHAnsi" w:hAnsiTheme="majorHAnsi" w:cstheme="majorHAnsi" w:hint="eastAsia"/>
              </w:rPr>
              <w:t>í</w:t>
            </w:r>
            <w:r w:rsidRPr="00E059C4">
              <w:rPr>
                <w:rFonts w:asciiTheme="majorHAnsi" w:hAnsiTheme="majorHAnsi" w:cstheme="majorHAnsi"/>
              </w:rPr>
              <w:t xml:space="preserve"> b</w:t>
            </w:r>
            <w:r w:rsidRPr="00E059C4">
              <w:rPr>
                <w:rFonts w:asciiTheme="majorHAnsi" w:hAnsiTheme="majorHAnsi" w:cstheme="majorHAnsi" w:hint="eastAsia"/>
              </w:rPr>
              <w:t>ý</w:t>
            </w:r>
            <w:r w:rsidRPr="00E059C4">
              <w:rPr>
                <w:rFonts w:asciiTheme="majorHAnsi" w:hAnsiTheme="majorHAnsi" w:cstheme="majorHAnsi"/>
              </w:rPr>
              <w:t>t odoln</w:t>
            </w:r>
            <w:r w:rsidRPr="00E059C4">
              <w:rPr>
                <w:rFonts w:asciiTheme="majorHAnsi" w:hAnsiTheme="majorHAnsi" w:cstheme="majorHAnsi" w:hint="eastAsia"/>
              </w:rPr>
              <w:t>é</w:t>
            </w:r>
            <w:r w:rsidRPr="00E059C4">
              <w:rPr>
                <w:rFonts w:asciiTheme="majorHAnsi" w:hAnsiTheme="majorHAnsi" w:cstheme="majorHAnsi"/>
              </w:rPr>
              <w:t xml:space="preserve"> v</w:t>
            </w:r>
            <w:r w:rsidRPr="00E059C4">
              <w:rPr>
                <w:rFonts w:asciiTheme="majorHAnsi" w:hAnsiTheme="majorHAnsi" w:cstheme="majorHAnsi" w:hint="eastAsia"/>
              </w:rPr>
              <w:t>ůč</w:t>
            </w:r>
            <w:r w:rsidRPr="00E059C4">
              <w:rPr>
                <w:rFonts w:asciiTheme="majorHAnsi" w:hAnsiTheme="majorHAnsi" w:cstheme="majorHAnsi"/>
              </w:rPr>
              <w:t>i standardn</w:t>
            </w:r>
            <w:r w:rsidRPr="00E059C4">
              <w:rPr>
                <w:rFonts w:asciiTheme="majorHAnsi" w:hAnsiTheme="majorHAnsi" w:cstheme="majorHAnsi" w:hint="eastAsia"/>
              </w:rPr>
              <w:t>í</w:t>
            </w:r>
            <w:r w:rsidRPr="00E059C4">
              <w:rPr>
                <w:rFonts w:asciiTheme="majorHAnsi" w:hAnsiTheme="majorHAnsi" w:cstheme="majorHAnsi"/>
              </w:rPr>
              <w:t>m detergent</w:t>
            </w:r>
            <w:r w:rsidRPr="00E059C4">
              <w:rPr>
                <w:rFonts w:asciiTheme="majorHAnsi" w:hAnsiTheme="majorHAnsi" w:cstheme="majorHAnsi" w:hint="eastAsia"/>
              </w:rPr>
              <w:t>ů</w:t>
            </w:r>
            <w:r w:rsidRPr="00E059C4">
              <w:rPr>
                <w:rFonts w:asciiTheme="majorHAnsi" w:hAnsiTheme="majorHAnsi" w:cstheme="majorHAnsi"/>
              </w:rPr>
              <w:t>m a dezinfek</w:t>
            </w:r>
            <w:r w:rsidRPr="00E059C4">
              <w:rPr>
                <w:rFonts w:asciiTheme="majorHAnsi" w:hAnsiTheme="majorHAnsi" w:cstheme="majorHAnsi" w:hint="eastAsia"/>
              </w:rPr>
              <w:t>č</w:t>
            </w:r>
            <w:r w:rsidRPr="00E059C4">
              <w:rPr>
                <w:rFonts w:asciiTheme="majorHAnsi" w:hAnsiTheme="majorHAnsi" w:cstheme="majorHAnsi"/>
              </w:rPr>
              <w:t>n</w:t>
            </w:r>
            <w:r w:rsidRPr="00E059C4">
              <w:rPr>
                <w:rFonts w:asciiTheme="majorHAnsi" w:hAnsiTheme="majorHAnsi" w:cstheme="majorHAnsi" w:hint="eastAsia"/>
              </w:rPr>
              <w:t>í</w:t>
            </w:r>
            <w:r w:rsidRPr="00E059C4">
              <w:rPr>
                <w:rFonts w:asciiTheme="majorHAnsi" w:hAnsiTheme="majorHAnsi" w:cstheme="majorHAnsi"/>
              </w:rPr>
              <w:t>m prost</w:t>
            </w:r>
            <w:r w:rsidRPr="00E059C4">
              <w:rPr>
                <w:rFonts w:asciiTheme="majorHAnsi" w:hAnsiTheme="majorHAnsi" w:cstheme="majorHAnsi" w:hint="eastAsia"/>
              </w:rPr>
              <w:t>ř</w:t>
            </w:r>
            <w:r w:rsidRPr="00E059C4">
              <w:rPr>
                <w:rFonts w:asciiTheme="majorHAnsi" w:hAnsiTheme="majorHAnsi" w:cstheme="majorHAnsi"/>
              </w:rPr>
              <w:t>edk</w:t>
            </w:r>
            <w:r w:rsidRPr="00E059C4">
              <w:rPr>
                <w:rFonts w:asciiTheme="majorHAnsi" w:hAnsiTheme="majorHAnsi" w:cstheme="majorHAnsi" w:hint="eastAsia"/>
              </w:rPr>
              <w:t>ů</w:t>
            </w:r>
            <w:r w:rsidRPr="00E059C4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D2C45" w14:textId="5E35FD58" w:rsidR="00FA4BA7" w:rsidRPr="00C16997" w:rsidRDefault="00FA4BA7" w:rsidP="00FA4BA7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611631406"/>
            <w:placeholder>
              <w:docPart w:val="EB75CD4707944886AA396715438AB524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C182EA0" w14:textId="44B86E56" w:rsidR="00FA4BA7" w:rsidRPr="00C16997" w:rsidRDefault="00FA4BA7" w:rsidP="00FA4BA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</w:tbl>
    <w:p w14:paraId="08796E77" w14:textId="77777777" w:rsidR="0048031C" w:rsidRDefault="0048031C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48031C" w:rsidRPr="00C16997" w14:paraId="2F64B6A1" w14:textId="77777777" w:rsidTr="009A56F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3BA83A" w14:textId="77777777" w:rsidR="0048031C" w:rsidRPr="00C16997" w:rsidRDefault="0048031C" w:rsidP="009A56F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-1364747485"/>
            <w:placeholder>
              <w:docPart w:val="DB34CD59CE664082BB2867529F61ABC2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BB16462" w14:textId="77777777" w:rsidR="0048031C" w:rsidRPr="00C16997" w:rsidRDefault="0048031C" w:rsidP="009A56F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48031C" w:rsidRPr="00C16997" w14:paraId="5AE5877D" w14:textId="77777777" w:rsidTr="009A56F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F1B17" w14:textId="77777777" w:rsidR="0048031C" w:rsidRPr="00C16997" w:rsidRDefault="0048031C" w:rsidP="009A56F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-541208529"/>
            <w:placeholder>
              <w:docPart w:val="6B2C1F4DD642421887708E48D3C13289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F7F1F6D" w14:textId="77777777" w:rsidR="0048031C" w:rsidRPr="00C16997" w:rsidRDefault="0048031C" w:rsidP="009A56F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1E239D3E" w14:textId="77777777" w:rsidR="0048031C" w:rsidRDefault="0048031C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p w14:paraId="10251B83" w14:textId="77777777" w:rsidR="0096311F" w:rsidRDefault="0096311F" w:rsidP="00494E93">
      <w:p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</w:p>
    <w:p w14:paraId="3F2BDA67" w14:textId="77777777" w:rsidR="005504DC" w:rsidRDefault="005504DC" w:rsidP="00494E93">
      <w:p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</w:p>
    <w:p w14:paraId="436BA8FD" w14:textId="77777777" w:rsidR="005504DC" w:rsidRDefault="005504DC" w:rsidP="00494E93">
      <w:p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</w:p>
    <w:p w14:paraId="491B2AE9" w14:textId="77777777" w:rsidR="005504DC" w:rsidRDefault="005504DC" w:rsidP="00494E93">
      <w:p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</w:p>
    <w:p w14:paraId="5AF18EF6" w14:textId="143ED26C" w:rsidR="0048031C" w:rsidRPr="00063F33" w:rsidRDefault="00063F33" w:rsidP="00494E93">
      <w:p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063F33">
        <w:rPr>
          <w:rFonts w:asciiTheme="majorHAnsi" w:hAnsiTheme="majorHAnsi" w:cstheme="majorHAnsi"/>
          <w:b/>
          <w:bCs/>
          <w:u w:val="single"/>
        </w:rPr>
        <w:lastRenderedPageBreak/>
        <w:t>Speci</w:t>
      </w:r>
      <w:r w:rsidRPr="00063F33">
        <w:rPr>
          <w:rFonts w:asciiTheme="majorHAnsi" w:hAnsiTheme="majorHAnsi" w:cstheme="majorHAnsi" w:hint="eastAsia"/>
          <w:b/>
          <w:bCs/>
          <w:u w:val="single"/>
        </w:rPr>
        <w:t>á</w:t>
      </w:r>
      <w:r w:rsidRPr="00063F33">
        <w:rPr>
          <w:rFonts w:asciiTheme="majorHAnsi" w:hAnsiTheme="majorHAnsi" w:cstheme="majorHAnsi"/>
          <w:b/>
          <w:bCs/>
          <w:u w:val="single"/>
        </w:rPr>
        <w:t>ln</w:t>
      </w:r>
      <w:r w:rsidRPr="00063F33">
        <w:rPr>
          <w:rFonts w:asciiTheme="majorHAnsi" w:hAnsiTheme="majorHAnsi" w:cstheme="majorHAnsi" w:hint="eastAsia"/>
          <w:b/>
          <w:bCs/>
          <w:u w:val="single"/>
        </w:rPr>
        <w:t>í</w:t>
      </w:r>
      <w:r w:rsidRPr="00063F33">
        <w:rPr>
          <w:rFonts w:asciiTheme="majorHAnsi" w:hAnsiTheme="majorHAnsi" w:cstheme="majorHAnsi"/>
          <w:b/>
          <w:bCs/>
          <w:u w:val="single"/>
        </w:rPr>
        <w:t xml:space="preserve"> nástav</w:t>
      </w:r>
      <w:r w:rsidR="008D259C">
        <w:rPr>
          <w:rFonts w:asciiTheme="majorHAnsi" w:hAnsiTheme="majorHAnsi" w:cstheme="majorHAnsi"/>
          <w:b/>
          <w:bCs/>
          <w:u w:val="single"/>
        </w:rPr>
        <w:t>ec</w:t>
      </w:r>
      <w:r w:rsidRPr="00063F33">
        <w:rPr>
          <w:rFonts w:asciiTheme="majorHAnsi" w:hAnsiTheme="majorHAnsi" w:cstheme="majorHAnsi"/>
          <w:b/>
          <w:bCs/>
          <w:u w:val="single"/>
        </w:rPr>
        <w:t xml:space="preserve"> – Lis na cartridge a náustky</w:t>
      </w:r>
      <w:r w:rsidR="0096311F">
        <w:rPr>
          <w:rFonts w:asciiTheme="majorHAnsi" w:hAnsiTheme="majorHAnsi" w:cstheme="majorHAnsi"/>
          <w:b/>
          <w:bCs/>
          <w:u w:val="single"/>
        </w:rPr>
        <w:t>: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588"/>
        <w:gridCol w:w="1843"/>
        <w:gridCol w:w="3798"/>
      </w:tblGrid>
      <w:tr w:rsidR="00A5382F" w:rsidRPr="00C16997" w14:paraId="6870C9F7" w14:textId="77777777" w:rsidTr="00B30C57">
        <w:trPr>
          <w:tblHeader/>
        </w:trPr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1F1AB512" w14:textId="77777777" w:rsidR="00A5382F" w:rsidRPr="00C16997" w:rsidRDefault="00A5382F" w:rsidP="009A56F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EA12E0E" w14:textId="77777777" w:rsidR="00A5382F" w:rsidRPr="00C16997" w:rsidRDefault="00A5382F" w:rsidP="009A56F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A42A76" w:rsidRPr="00C16997" w14:paraId="6F7894E9" w14:textId="77777777" w:rsidTr="00B30C57"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1F91BE" w14:textId="42F3971B" w:rsidR="00A42A76" w:rsidRPr="00EA7529" w:rsidRDefault="00A42A76" w:rsidP="00A42A7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EA7529">
              <w:rPr>
                <w:rFonts w:asciiTheme="majorHAnsi" w:hAnsiTheme="majorHAnsi" w:cstheme="majorHAnsi"/>
                <w:b/>
                <w:bCs/>
              </w:rPr>
              <w:t>Popis produktu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6D9A6" w14:textId="7141CED8" w:rsidR="00A42A76" w:rsidRPr="00C16997" w:rsidRDefault="00A42A76" w:rsidP="00A42A7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A5382F" w:rsidRPr="00C16997" w14:paraId="7F232013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F5A627" w14:textId="5CD70F06" w:rsidR="00A5382F" w:rsidRPr="00EA7529" w:rsidRDefault="003F1D1A" w:rsidP="009A56F2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EA7529">
              <w:rPr>
                <w:rFonts w:asciiTheme="majorHAnsi" w:hAnsiTheme="majorHAnsi" w:cstheme="majorHAnsi"/>
              </w:rPr>
              <w:t xml:space="preserve">Typ produktu: </w:t>
            </w:r>
            <w:proofErr w:type="spellStart"/>
            <w:r w:rsidRPr="00EA7529">
              <w:rPr>
                <w:rFonts w:asciiTheme="majorHAnsi" w:hAnsiTheme="majorHAnsi" w:cstheme="majorHAnsi"/>
              </w:rPr>
              <w:t>Vape</w:t>
            </w:r>
            <w:proofErr w:type="spellEnd"/>
            <w:r w:rsidRPr="00EA7529">
              <w:rPr>
                <w:rFonts w:asciiTheme="majorHAnsi" w:hAnsiTheme="majorHAnsi" w:cstheme="majorHAnsi"/>
              </w:rPr>
              <w:t xml:space="preserve"> cartridge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F41B96" w14:textId="2CE51C43" w:rsidR="00A5382F" w:rsidRPr="00C16997" w:rsidRDefault="00A42A76" w:rsidP="009A56F2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745447807"/>
            <w:placeholder>
              <w:docPart w:val="3E55C4B76D2A48C986EF4C60F95BC98E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D2EEE1" w14:textId="77777777" w:rsidR="00A5382F" w:rsidRPr="00C16997" w:rsidRDefault="00A5382F" w:rsidP="009A56F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42A76" w:rsidRPr="00C16997" w14:paraId="5B7CB660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2F0F38" w14:textId="7AA938E6" w:rsidR="00A42A76" w:rsidRPr="00EA7529" w:rsidRDefault="00A42A76" w:rsidP="00A42A7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EA7529">
              <w:rPr>
                <w:rFonts w:asciiTheme="majorHAnsi" w:hAnsiTheme="majorHAnsi" w:cstheme="majorHAnsi"/>
              </w:rPr>
              <w:t>Typ n</w:t>
            </w:r>
            <w:r w:rsidRPr="00EA7529">
              <w:rPr>
                <w:rFonts w:asciiTheme="majorHAnsi" w:hAnsiTheme="majorHAnsi" w:cstheme="majorHAnsi" w:hint="eastAsia"/>
              </w:rPr>
              <w:t>á</w:t>
            </w:r>
            <w:r w:rsidRPr="00EA7529">
              <w:rPr>
                <w:rFonts w:asciiTheme="majorHAnsi" w:hAnsiTheme="majorHAnsi" w:cstheme="majorHAnsi"/>
              </w:rPr>
              <w:t xml:space="preserve">ustku: </w:t>
            </w:r>
            <w:proofErr w:type="spellStart"/>
            <w:r w:rsidRPr="00EA7529">
              <w:rPr>
                <w:rFonts w:asciiTheme="majorHAnsi" w:hAnsiTheme="majorHAnsi" w:cstheme="majorHAnsi"/>
              </w:rPr>
              <w:t>Vape</w:t>
            </w:r>
            <w:proofErr w:type="spellEnd"/>
            <w:r w:rsidRPr="00EA752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EA7529">
              <w:rPr>
                <w:rFonts w:asciiTheme="majorHAnsi" w:hAnsiTheme="majorHAnsi" w:cstheme="majorHAnsi"/>
              </w:rPr>
              <w:t>mouthpiece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677F6F" w14:textId="6C7A09E2" w:rsidR="00A42A76" w:rsidRPr="00C16997" w:rsidRDefault="00A42A76" w:rsidP="00A42A76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768073789"/>
            <w:placeholder>
              <w:docPart w:val="9D41C16A655C47C5AF2C3337A77B24B4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D907F9E" w14:textId="2775DAFB" w:rsidR="00A42A76" w:rsidRPr="00C16997" w:rsidRDefault="00A42A76" w:rsidP="00A42A7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42A76" w:rsidRPr="00C16997" w14:paraId="3233251C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E6F7A" w14:textId="0AA1DE72" w:rsidR="00A42A76" w:rsidRPr="00EA7529" w:rsidRDefault="00A42A76" w:rsidP="00A42A7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EA7529">
              <w:rPr>
                <w:rFonts w:asciiTheme="majorHAnsi" w:hAnsiTheme="majorHAnsi" w:cstheme="majorHAnsi"/>
              </w:rPr>
              <w:t>Typ kontejneru: Standardn</w:t>
            </w:r>
            <w:r w:rsidRPr="00EA7529">
              <w:rPr>
                <w:rFonts w:asciiTheme="majorHAnsi" w:hAnsiTheme="majorHAnsi" w:cstheme="majorHAnsi" w:hint="eastAsia"/>
              </w:rPr>
              <w:t>í</w:t>
            </w:r>
            <w:r w:rsidRPr="00EA7529">
              <w:rPr>
                <w:rFonts w:asciiTheme="majorHAnsi" w:hAnsiTheme="majorHAnsi" w:cstheme="majorHAnsi"/>
              </w:rPr>
              <w:t xml:space="preserve"> cartridge se z</w:t>
            </w:r>
            <w:r w:rsidRPr="00EA7529">
              <w:rPr>
                <w:rFonts w:asciiTheme="majorHAnsi" w:hAnsiTheme="majorHAnsi" w:cstheme="majorHAnsi" w:hint="eastAsia"/>
              </w:rPr>
              <w:t>á</w:t>
            </w:r>
            <w:r w:rsidRPr="00EA7529">
              <w:rPr>
                <w:rFonts w:asciiTheme="majorHAnsi" w:hAnsiTheme="majorHAnsi" w:cstheme="majorHAnsi"/>
              </w:rPr>
              <w:t xml:space="preserve">vitem 510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789B1" w14:textId="20DA1140" w:rsidR="00A42A76" w:rsidRPr="00C16997" w:rsidRDefault="00A42A76" w:rsidP="00A42A76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65649996"/>
            <w:placeholder>
              <w:docPart w:val="90E14FE365754D7E88DAAE2B22940316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E8A1422" w14:textId="72D74CB6" w:rsidR="00A42A76" w:rsidRPr="00C16997" w:rsidRDefault="00A42A76" w:rsidP="00A42A7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42A76" w:rsidRPr="00C16997" w14:paraId="64079353" w14:textId="77777777" w:rsidTr="00B30C57"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11EF97" w14:textId="2D2DCD90" w:rsidR="00A42A76" w:rsidRPr="007149BD" w:rsidRDefault="00A42A76" w:rsidP="00A42A76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7149BD">
              <w:rPr>
                <w:rFonts w:asciiTheme="majorHAnsi" w:hAnsiTheme="majorHAnsi" w:cstheme="majorHAnsi"/>
                <w:b/>
                <w:bCs/>
              </w:rPr>
              <w:t>Konstrukce a materiály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15004" w14:textId="77777777" w:rsidR="00A42A76" w:rsidRPr="00C16997" w:rsidRDefault="00A42A76" w:rsidP="00A42A76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A42A76" w:rsidRPr="00C16997" w14:paraId="47ACA51A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DB4E4" w14:textId="45994500" w:rsidR="00A42A76" w:rsidRPr="003F1D1A" w:rsidRDefault="00A42A76" w:rsidP="00A42A7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247D94">
              <w:rPr>
                <w:rFonts w:asciiTheme="majorHAnsi" w:hAnsiTheme="majorHAnsi" w:cstheme="majorHAnsi"/>
              </w:rPr>
              <w:t>Konstrukce za</w:t>
            </w:r>
            <w:r w:rsidRPr="00247D94">
              <w:rPr>
                <w:rFonts w:asciiTheme="majorHAnsi" w:hAnsiTheme="majorHAnsi" w:cstheme="majorHAnsi" w:hint="eastAsia"/>
              </w:rPr>
              <w:t>ří</w:t>
            </w:r>
            <w:r w:rsidRPr="00247D94">
              <w:rPr>
                <w:rFonts w:asciiTheme="majorHAnsi" w:hAnsiTheme="majorHAnsi" w:cstheme="majorHAnsi"/>
              </w:rPr>
              <w:t>zen</w:t>
            </w:r>
            <w:r w:rsidRPr="00247D94">
              <w:rPr>
                <w:rFonts w:asciiTheme="majorHAnsi" w:hAnsiTheme="majorHAnsi" w:cstheme="majorHAnsi" w:hint="eastAsia"/>
              </w:rPr>
              <w:t>í</w:t>
            </w:r>
            <w:r w:rsidRPr="00247D94">
              <w:rPr>
                <w:rFonts w:asciiTheme="majorHAnsi" w:hAnsiTheme="majorHAnsi" w:cstheme="majorHAnsi"/>
              </w:rPr>
              <w:t xml:space="preserve"> mus</w:t>
            </w:r>
            <w:r w:rsidRPr="00247D94">
              <w:rPr>
                <w:rFonts w:asciiTheme="majorHAnsi" w:hAnsiTheme="majorHAnsi" w:cstheme="majorHAnsi" w:hint="eastAsia"/>
              </w:rPr>
              <w:t>í</w:t>
            </w:r>
            <w:r w:rsidRPr="00247D94">
              <w:rPr>
                <w:rFonts w:asciiTheme="majorHAnsi" w:hAnsiTheme="majorHAnsi" w:cstheme="majorHAnsi"/>
              </w:rPr>
              <w:t xml:space="preserve"> b</w:t>
            </w:r>
            <w:r w:rsidRPr="00247D94">
              <w:rPr>
                <w:rFonts w:asciiTheme="majorHAnsi" w:hAnsiTheme="majorHAnsi" w:cstheme="majorHAnsi" w:hint="eastAsia"/>
              </w:rPr>
              <w:t>ý</w:t>
            </w:r>
            <w:r w:rsidRPr="00247D94">
              <w:rPr>
                <w:rFonts w:asciiTheme="majorHAnsi" w:hAnsiTheme="majorHAnsi" w:cstheme="majorHAnsi"/>
              </w:rPr>
              <w:t>t vyrobena z odoln</w:t>
            </w:r>
            <w:r w:rsidRPr="00247D94">
              <w:rPr>
                <w:rFonts w:asciiTheme="majorHAnsi" w:hAnsiTheme="majorHAnsi" w:cstheme="majorHAnsi" w:hint="eastAsia"/>
              </w:rPr>
              <w:t>ý</w:t>
            </w:r>
            <w:r w:rsidRPr="00247D94">
              <w:rPr>
                <w:rFonts w:asciiTheme="majorHAnsi" w:hAnsiTheme="majorHAnsi" w:cstheme="majorHAnsi"/>
              </w:rPr>
              <w:t>ch a stabiln</w:t>
            </w:r>
            <w:r w:rsidRPr="00247D94">
              <w:rPr>
                <w:rFonts w:asciiTheme="majorHAnsi" w:hAnsiTheme="majorHAnsi" w:cstheme="majorHAnsi" w:hint="eastAsia"/>
              </w:rPr>
              <w:t>í</w:t>
            </w:r>
            <w:r w:rsidRPr="00247D94">
              <w:rPr>
                <w:rFonts w:asciiTheme="majorHAnsi" w:hAnsiTheme="majorHAnsi" w:cstheme="majorHAnsi"/>
              </w:rPr>
              <w:t>ch materi</w:t>
            </w:r>
            <w:r w:rsidRPr="00247D94">
              <w:rPr>
                <w:rFonts w:asciiTheme="majorHAnsi" w:hAnsiTheme="majorHAnsi" w:cstheme="majorHAnsi" w:hint="eastAsia"/>
              </w:rPr>
              <w:t>á</w:t>
            </w:r>
            <w:r w:rsidRPr="00247D94">
              <w:rPr>
                <w:rFonts w:asciiTheme="majorHAnsi" w:hAnsiTheme="majorHAnsi" w:cstheme="majorHAnsi"/>
              </w:rPr>
              <w:t>l</w:t>
            </w:r>
            <w:r w:rsidRPr="00247D94">
              <w:rPr>
                <w:rFonts w:asciiTheme="majorHAnsi" w:hAnsiTheme="majorHAnsi" w:cstheme="majorHAnsi" w:hint="eastAsia"/>
              </w:rPr>
              <w:t>ů</w:t>
            </w:r>
            <w:r w:rsidRPr="00247D94">
              <w:rPr>
                <w:rFonts w:asciiTheme="majorHAnsi" w:hAnsiTheme="majorHAnsi" w:cstheme="majorHAnsi"/>
              </w:rPr>
              <w:t xml:space="preserve"> vhodn</w:t>
            </w:r>
            <w:r w:rsidRPr="00247D94">
              <w:rPr>
                <w:rFonts w:asciiTheme="majorHAnsi" w:hAnsiTheme="majorHAnsi" w:cstheme="majorHAnsi" w:hint="eastAsia"/>
              </w:rPr>
              <w:t>ý</w:t>
            </w:r>
            <w:r w:rsidRPr="00247D94">
              <w:rPr>
                <w:rFonts w:asciiTheme="majorHAnsi" w:hAnsiTheme="majorHAnsi" w:cstheme="majorHAnsi"/>
              </w:rPr>
              <w:t xml:space="preserve">ch pro </w:t>
            </w:r>
            <w:r>
              <w:rPr>
                <w:rFonts w:asciiTheme="majorHAnsi" w:hAnsiTheme="majorHAnsi" w:cstheme="majorHAnsi"/>
              </w:rPr>
              <w:t>f</w:t>
            </w:r>
            <w:r w:rsidRPr="00247D94">
              <w:rPr>
                <w:rFonts w:asciiTheme="majorHAnsi" w:hAnsiTheme="majorHAnsi" w:cstheme="majorHAnsi"/>
              </w:rPr>
              <w:t>armaceu</w:t>
            </w:r>
            <w:r>
              <w:rPr>
                <w:rFonts w:ascii="Calibri Light" w:eastAsia="Calibri Light" w:hAnsi="Calibri Light" w:cs="Calibri Light"/>
              </w:rPr>
              <w:t>ti</w:t>
            </w:r>
            <w:r w:rsidRPr="00247D94">
              <w:rPr>
                <w:rFonts w:asciiTheme="majorHAnsi" w:hAnsiTheme="majorHAnsi" w:cstheme="majorHAnsi"/>
              </w:rPr>
              <w:t>ck</w:t>
            </w:r>
            <w:r w:rsidRPr="00247D94">
              <w:rPr>
                <w:rFonts w:asciiTheme="majorHAnsi" w:hAnsiTheme="majorHAnsi" w:cstheme="majorHAnsi" w:hint="eastAsia"/>
              </w:rPr>
              <w:t>é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47D94">
              <w:rPr>
                <w:rFonts w:asciiTheme="majorHAnsi" w:hAnsiTheme="majorHAnsi" w:cstheme="majorHAnsi"/>
              </w:rPr>
              <w:t>prost</w:t>
            </w:r>
            <w:r w:rsidRPr="00247D94">
              <w:rPr>
                <w:rFonts w:asciiTheme="majorHAnsi" w:hAnsiTheme="majorHAnsi" w:cstheme="majorHAnsi" w:hint="eastAsia"/>
              </w:rPr>
              <w:t>ř</w:t>
            </w:r>
            <w:r w:rsidRPr="00247D94">
              <w:rPr>
                <w:rFonts w:asciiTheme="majorHAnsi" w:hAnsiTheme="majorHAnsi" w:cstheme="majorHAnsi"/>
              </w:rPr>
              <w:t>ed</w:t>
            </w:r>
            <w:r w:rsidRPr="00247D94">
              <w:rPr>
                <w:rFonts w:asciiTheme="majorHAnsi" w:hAnsiTheme="majorHAnsi" w:cstheme="majorHAnsi" w:hint="eastAsia"/>
              </w:rPr>
              <w:t>í</w:t>
            </w:r>
            <w:r w:rsidRPr="00247D9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31836B" w14:textId="2A812F09" w:rsidR="00A42A76" w:rsidRPr="00C16997" w:rsidRDefault="00A42A76" w:rsidP="00A42A76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427930107"/>
            <w:placeholder>
              <w:docPart w:val="B2C1B2432B5A4A71B56FB09F3F1EFB9B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8B6B9F" w14:textId="36684E1C" w:rsidR="00A42A76" w:rsidRPr="00C16997" w:rsidRDefault="00A42A76" w:rsidP="00A42A7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42A76" w:rsidRPr="00C16997" w14:paraId="475646A1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29925C" w14:textId="159C1C04" w:rsidR="00A42A76" w:rsidRPr="003F1D1A" w:rsidRDefault="00A42A76" w:rsidP="00A42A7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247D94">
              <w:rPr>
                <w:rFonts w:asciiTheme="majorHAnsi" w:hAnsiTheme="majorHAnsi" w:cstheme="majorHAnsi"/>
              </w:rPr>
              <w:t>Konstrukce mus</w:t>
            </w:r>
            <w:r w:rsidRPr="00247D94">
              <w:rPr>
                <w:rFonts w:asciiTheme="majorHAnsi" w:hAnsiTheme="majorHAnsi" w:cstheme="majorHAnsi" w:hint="eastAsia"/>
              </w:rPr>
              <w:t>í</w:t>
            </w:r>
            <w:r w:rsidRPr="00247D94">
              <w:rPr>
                <w:rFonts w:asciiTheme="majorHAnsi" w:hAnsiTheme="majorHAnsi" w:cstheme="majorHAnsi"/>
              </w:rPr>
              <w:t xml:space="preserve"> umo</w:t>
            </w:r>
            <w:r w:rsidRPr="00247D94">
              <w:rPr>
                <w:rFonts w:asciiTheme="majorHAnsi" w:hAnsiTheme="majorHAnsi" w:cstheme="majorHAnsi" w:hint="eastAsia"/>
              </w:rPr>
              <w:t>žň</w:t>
            </w:r>
            <w:r w:rsidRPr="00247D94">
              <w:rPr>
                <w:rFonts w:asciiTheme="majorHAnsi" w:hAnsiTheme="majorHAnsi" w:cstheme="majorHAnsi"/>
              </w:rPr>
              <w:t>ovat snadn</w:t>
            </w:r>
            <w:r w:rsidRPr="00247D94">
              <w:rPr>
                <w:rFonts w:asciiTheme="majorHAnsi" w:hAnsiTheme="majorHAnsi" w:cstheme="majorHAnsi" w:hint="eastAsia"/>
              </w:rPr>
              <w:t>é</w:t>
            </w:r>
            <w:r w:rsidRPr="00247D94">
              <w:rPr>
                <w:rFonts w:asciiTheme="majorHAnsi" w:hAnsiTheme="majorHAnsi" w:cstheme="majorHAnsi"/>
              </w:rPr>
              <w:t xml:space="preserve"> </w:t>
            </w:r>
            <w:r w:rsidRPr="00247D94">
              <w:rPr>
                <w:rFonts w:asciiTheme="majorHAnsi" w:hAnsiTheme="majorHAnsi" w:cstheme="majorHAnsi" w:hint="eastAsia"/>
              </w:rPr>
              <w:t>č</w:t>
            </w:r>
            <w:r w:rsidRPr="00247D94">
              <w:rPr>
                <w:rFonts w:asciiTheme="majorHAnsi" w:hAnsiTheme="majorHAnsi" w:cstheme="majorHAnsi"/>
              </w:rPr>
              <w:t>i</w:t>
            </w:r>
            <w:r w:rsidRPr="00247D94">
              <w:rPr>
                <w:rFonts w:asciiTheme="majorHAnsi" w:hAnsiTheme="majorHAnsi" w:cstheme="majorHAnsi" w:hint="eastAsia"/>
              </w:rPr>
              <w:t>š</w:t>
            </w:r>
            <w:r w:rsidRPr="00247D94">
              <w:rPr>
                <w:rFonts w:asciiTheme="majorHAnsi" w:hAnsiTheme="majorHAnsi" w:cstheme="majorHAnsi"/>
              </w:rPr>
              <w:t>t</w:t>
            </w:r>
            <w:r w:rsidRPr="00247D94">
              <w:rPr>
                <w:rFonts w:asciiTheme="majorHAnsi" w:hAnsiTheme="majorHAnsi" w:cstheme="majorHAnsi" w:hint="eastAsia"/>
              </w:rPr>
              <w:t>ě</w:t>
            </w:r>
            <w:r w:rsidRPr="00247D94">
              <w:rPr>
                <w:rFonts w:asciiTheme="majorHAnsi" w:hAnsiTheme="majorHAnsi" w:cstheme="majorHAnsi"/>
              </w:rPr>
              <w:t>n</w:t>
            </w:r>
            <w:r w:rsidRPr="00247D94">
              <w:rPr>
                <w:rFonts w:asciiTheme="majorHAnsi" w:hAnsiTheme="majorHAnsi" w:cstheme="majorHAnsi" w:hint="eastAsia"/>
              </w:rPr>
              <w:t>í</w:t>
            </w:r>
            <w:r w:rsidRPr="00247D94">
              <w:rPr>
                <w:rFonts w:asciiTheme="majorHAnsi" w:hAnsiTheme="majorHAnsi" w:cstheme="majorHAnsi"/>
              </w:rPr>
              <w:t xml:space="preserve"> a </w:t>
            </w:r>
            <w:r w:rsidRPr="00247D94">
              <w:rPr>
                <w:rFonts w:asciiTheme="majorHAnsi" w:hAnsiTheme="majorHAnsi" w:cstheme="majorHAnsi" w:hint="eastAsia"/>
              </w:rPr>
              <w:t>ú</w:t>
            </w:r>
            <w:r w:rsidRPr="00247D94">
              <w:rPr>
                <w:rFonts w:asciiTheme="majorHAnsi" w:hAnsiTheme="majorHAnsi" w:cstheme="majorHAnsi"/>
              </w:rPr>
              <w:t>dr</w:t>
            </w:r>
            <w:r w:rsidRPr="00247D94">
              <w:rPr>
                <w:rFonts w:asciiTheme="majorHAnsi" w:hAnsiTheme="majorHAnsi" w:cstheme="majorHAnsi" w:hint="eastAsia"/>
              </w:rPr>
              <w:t>ž</w:t>
            </w:r>
            <w:r w:rsidRPr="00247D94">
              <w:rPr>
                <w:rFonts w:asciiTheme="majorHAnsi" w:hAnsiTheme="majorHAnsi" w:cstheme="majorHAnsi"/>
              </w:rPr>
              <w:t>bu; povrchy nesm</w:t>
            </w:r>
            <w:r w:rsidRPr="00247D94">
              <w:rPr>
                <w:rFonts w:asciiTheme="majorHAnsi" w:hAnsiTheme="majorHAnsi" w:cstheme="majorHAnsi" w:hint="eastAsia"/>
              </w:rPr>
              <w:t>í</w:t>
            </w:r>
            <w:r w:rsidRPr="00247D94">
              <w:rPr>
                <w:rFonts w:asciiTheme="majorHAnsi" w:hAnsiTheme="majorHAnsi" w:cstheme="majorHAnsi"/>
              </w:rPr>
              <w:t xml:space="preserve"> b</w:t>
            </w:r>
            <w:r w:rsidRPr="00247D94">
              <w:rPr>
                <w:rFonts w:asciiTheme="majorHAnsi" w:hAnsiTheme="majorHAnsi" w:cstheme="majorHAnsi" w:hint="eastAsia"/>
              </w:rPr>
              <w:t>ý</w:t>
            </w:r>
            <w:r w:rsidRPr="00247D94">
              <w:rPr>
                <w:rFonts w:asciiTheme="majorHAnsi" w:hAnsiTheme="majorHAnsi" w:cstheme="majorHAnsi"/>
              </w:rPr>
              <w:t>t por</w:t>
            </w:r>
            <w:r w:rsidRPr="00247D94">
              <w:rPr>
                <w:rFonts w:asciiTheme="majorHAnsi" w:hAnsiTheme="majorHAnsi" w:cstheme="majorHAnsi" w:hint="eastAsia"/>
              </w:rPr>
              <w:t>é</w:t>
            </w:r>
            <w:r w:rsidRPr="00247D94">
              <w:rPr>
                <w:rFonts w:asciiTheme="majorHAnsi" w:hAnsiTheme="majorHAnsi" w:cstheme="majorHAnsi"/>
              </w:rPr>
              <w:t>zn</w:t>
            </w:r>
            <w:r w:rsidRPr="00247D94">
              <w:rPr>
                <w:rFonts w:asciiTheme="majorHAnsi" w:hAnsiTheme="majorHAnsi" w:cstheme="majorHAnsi" w:hint="eastAsia"/>
              </w:rPr>
              <w:t>í</w:t>
            </w:r>
            <w:r w:rsidRPr="00247D94">
              <w:rPr>
                <w:rFonts w:asciiTheme="majorHAnsi" w:hAnsiTheme="majorHAnsi" w:cstheme="majorHAnsi"/>
              </w:rPr>
              <w:t xml:space="preserve"> nebo ob</w:t>
            </w:r>
            <w:r>
              <w:rPr>
                <w:rFonts w:ascii="Calibri Light" w:eastAsia="Calibri Light" w:hAnsi="Calibri Light" w:cs="Calibri Light"/>
              </w:rPr>
              <w:t>tí</w:t>
            </w:r>
            <w:r w:rsidRPr="00247D94">
              <w:rPr>
                <w:rFonts w:asciiTheme="majorHAnsi" w:hAnsiTheme="majorHAnsi" w:cstheme="majorHAnsi" w:hint="eastAsia"/>
              </w:rPr>
              <w:t>ž</w:t>
            </w:r>
            <w:r w:rsidRPr="00247D94">
              <w:rPr>
                <w:rFonts w:asciiTheme="majorHAnsi" w:hAnsiTheme="majorHAnsi" w:cstheme="majorHAnsi"/>
              </w:rPr>
              <w:t>n</w:t>
            </w:r>
            <w:r w:rsidRPr="00247D94">
              <w:rPr>
                <w:rFonts w:asciiTheme="majorHAnsi" w:hAnsiTheme="majorHAnsi" w:cstheme="majorHAnsi" w:hint="eastAsia"/>
              </w:rPr>
              <w:t>ě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47D94">
              <w:rPr>
                <w:rFonts w:asciiTheme="majorHAnsi" w:hAnsiTheme="majorHAnsi" w:cstheme="majorHAnsi" w:hint="eastAsia"/>
              </w:rPr>
              <w:t>č</w:t>
            </w:r>
            <w:r w:rsidRPr="00247D94">
              <w:rPr>
                <w:rFonts w:asciiTheme="majorHAnsi" w:hAnsiTheme="majorHAnsi" w:cstheme="majorHAnsi"/>
              </w:rPr>
              <w:t>is</w:t>
            </w:r>
            <w:r>
              <w:rPr>
                <w:rFonts w:ascii="Calibri Light" w:eastAsia="Calibri Light" w:hAnsi="Calibri Light" w:cs="Calibri Light"/>
              </w:rPr>
              <w:t>ti</w:t>
            </w:r>
            <w:r w:rsidRPr="00247D94">
              <w:rPr>
                <w:rFonts w:asciiTheme="majorHAnsi" w:hAnsiTheme="majorHAnsi" w:cstheme="majorHAnsi"/>
              </w:rPr>
              <w:t>teln</w:t>
            </w:r>
            <w:r w:rsidRPr="00247D94">
              <w:rPr>
                <w:rFonts w:asciiTheme="majorHAnsi" w:hAnsiTheme="majorHAnsi" w:cstheme="majorHAnsi" w:hint="eastAsia"/>
              </w:rPr>
              <w:t>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E084BA" w14:textId="580C92F3" w:rsidR="00A42A76" w:rsidRPr="00C16997" w:rsidRDefault="00A42A76" w:rsidP="00A42A76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129081668"/>
            <w:placeholder>
              <w:docPart w:val="1E349724EB0440C8A4FE32F86981E521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8509AF9" w14:textId="7BA33656" w:rsidR="00A42A76" w:rsidRPr="00C16997" w:rsidRDefault="00A42A76" w:rsidP="00A42A7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42A76" w:rsidRPr="00C16997" w14:paraId="7BA56947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939D4D" w14:textId="152195C4" w:rsidR="00A42A76" w:rsidRPr="003F1D1A" w:rsidRDefault="00A42A76" w:rsidP="00A42A7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EE1CC7">
              <w:rPr>
                <w:rFonts w:asciiTheme="majorHAnsi" w:hAnsiTheme="majorHAnsi" w:cstheme="majorHAnsi"/>
              </w:rPr>
              <w:t>V</w:t>
            </w:r>
            <w:r w:rsidRPr="00EE1CC7">
              <w:rPr>
                <w:rFonts w:asciiTheme="majorHAnsi" w:hAnsiTheme="majorHAnsi" w:cstheme="majorHAnsi" w:hint="eastAsia"/>
              </w:rPr>
              <w:t>š</w:t>
            </w:r>
            <w:r w:rsidRPr="00EE1CC7">
              <w:rPr>
                <w:rFonts w:asciiTheme="majorHAnsi" w:hAnsiTheme="majorHAnsi" w:cstheme="majorHAnsi"/>
              </w:rPr>
              <w:t xml:space="preserve">echny </w:t>
            </w:r>
            <w:r w:rsidRPr="00EE1CC7">
              <w:rPr>
                <w:rFonts w:asciiTheme="majorHAnsi" w:hAnsiTheme="majorHAnsi" w:cstheme="majorHAnsi" w:hint="eastAsia"/>
              </w:rPr>
              <w:t>čá</w:t>
            </w:r>
            <w:r w:rsidRPr="00EE1CC7">
              <w:rPr>
                <w:rFonts w:asciiTheme="majorHAnsi" w:hAnsiTheme="majorHAnsi" w:cstheme="majorHAnsi"/>
              </w:rPr>
              <w:t>s</w:t>
            </w:r>
            <w:r>
              <w:rPr>
                <w:rFonts w:ascii="Calibri Light" w:eastAsia="Calibri Light" w:hAnsi="Calibri Light" w:cs="Calibri Light"/>
              </w:rPr>
              <w:t>ti</w:t>
            </w:r>
            <w:r w:rsidRPr="00EE1CC7">
              <w:rPr>
                <w:rFonts w:asciiTheme="majorHAnsi" w:hAnsiTheme="majorHAnsi" w:cstheme="majorHAnsi"/>
              </w:rPr>
              <w:t>, kter</w:t>
            </w:r>
            <w:r w:rsidRPr="00EE1CC7">
              <w:rPr>
                <w:rFonts w:asciiTheme="majorHAnsi" w:hAnsiTheme="majorHAnsi" w:cstheme="majorHAnsi" w:hint="eastAsia"/>
              </w:rPr>
              <w:t>é</w:t>
            </w:r>
            <w:r w:rsidRPr="00EE1CC7">
              <w:rPr>
                <w:rFonts w:asciiTheme="majorHAnsi" w:hAnsiTheme="majorHAnsi" w:cstheme="majorHAnsi"/>
              </w:rPr>
              <w:t xml:space="preserve"> by p</w:t>
            </w:r>
            <w:r w:rsidRPr="00EE1CC7">
              <w:rPr>
                <w:rFonts w:asciiTheme="majorHAnsi" w:hAnsiTheme="majorHAnsi" w:cstheme="majorHAnsi" w:hint="eastAsia"/>
              </w:rPr>
              <w:t>ří</w:t>
            </w:r>
            <w:r w:rsidRPr="00EE1CC7">
              <w:rPr>
                <w:rFonts w:asciiTheme="majorHAnsi" w:hAnsiTheme="majorHAnsi" w:cstheme="majorHAnsi"/>
              </w:rPr>
              <w:t>padn</w:t>
            </w:r>
            <w:r w:rsidRPr="00EE1CC7">
              <w:rPr>
                <w:rFonts w:asciiTheme="majorHAnsi" w:hAnsiTheme="majorHAnsi" w:cstheme="majorHAnsi" w:hint="eastAsia"/>
              </w:rPr>
              <w:t>ě</w:t>
            </w:r>
            <w:r w:rsidRPr="00EE1CC7">
              <w:rPr>
                <w:rFonts w:asciiTheme="majorHAnsi" w:hAnsiTheme="majorHAnsi" w:cstheme="majorHAnsi"/>
              </w:rPr>
              <w:t xml:space="preserve"> mohly p</w:t>
            </w:r>
            <w:r w:rsidRPr="00EE1CC7">
              <w:rPr>
                <w:rFonts w:asciiTheme="majorHAnsi" w:hAnsiTheme="majorHAnsi" w:cstheme="majorHAnsi" w:hint="eastAsia"/>
              </w:rPr>
              <w:t>ř</w:t>
            </w:r>
            <w:r w:rsidRPr="00EE1CC7">
              <w:rPr>
                <w:rFonts w:asciiTheme="majorHAnsi" w:hAnsiTheme="majorHAnsi" w:cstheme="majorHAnsi"/>
              </w:rPr>
              <w:t>ij</w:t>
            </w:r>
            <w:r w:rsidRPr="00EE1CC7">
              <w:rPr>
                <w:rFonts w:asciiTheme="majorHAnsi" w:hAnsiTheme="majorHAnsi" w:cstheme="majorHAnsi" w:hint="eastAsia"/>
              </w:rPr>
              <w:t>í</w:t>
            </w:r>
            <w:r w:rsidRPr="00EE1CC7">
              <w:rPr>
                <w:rFonts w:asciiTheme="majorHAnsi" w:hAnsiTheme="majorHAnsi" w:cstheme="majorHAnsi"/>
              </w:rPr>
              <w:t>t do styku s produktem, mus</w:t>
            </w:r>
            <w:r w:rsidRPr="00EE1CC7">
              <w:rPr>
                <w:rFonts w:asciiTheme="majorHAnsi" w:hAnsiTheme="majorHAnsi" w:cstheme="majorHAnsi" w:hint="eastAsia"/>
              </w:rPr>
              <w:t>í</w:t>
            </w:r>
            <w:r w:rsidRPr="00EE1CC7">
              <w:rPr>
                <w:rFonts w:asciiTheme="majorHAnsi" w:hAnsiTheme="majorHAnsi" w:cstheme="majorHAnsi"/>
              </w:rPr>
              <w:t xml:space="preserve"> b</w:t>
            </w:r>
            <w:r w:rsidRPr="00EE1CC7">
              <w:rPr>
                <w:rFonts w:asciiTheme="majorHAnsi" w:hAnsiTheme="majorHAnsi" w:cstheme="majorHAnsi" w:hint="eastAsia"/>
              </w:rPr>
              <w:t>ý</w:t>
            </w:r>
            <w:r w:rsidRPr="00EE1CC7">
              <w:rPr>
                <w:rFonts w:asciiTheme="majorHAnsi" w:hAnsiTheme="majorHAnsi" w:cstheme="majorHAnsi"/>
              </w:rPr>
              <w:t>t vyrobeny z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E1CC7">
              <w:rPr>
                <w:rFonts w:asciiTheme="majorHAnsi" w:hAnsiTheme="majorHAnsi" w:cstheme="majorHAnsi"/>
              </w:rPr>
              <w:t>materi</w:t>
            </w:r>
            <w:r w:rsidRPr="00EE1CC7">
              <w:rPr>
                <w:rFonts w:asciiTheme="majorHAnsi" w:hAnsiTheme="majorHAnsi" w:cstheme="majorHAnsi" w:hint="eastAsia"/>
              </w:rPr>
              <w:t>á</w:t>
            </w:r>
            <w:r w:rsidRPr="00EE1CC7">
              <w:rPr>
                <w:rFonts w:asciiTheme="majorHAnsi" w:hAnsiTheme="majorHAnsi" w:cstheme="majorHAnsi"/>
              </w:rPr>
              <w:t>l</w:t>
            </w:r>
            <w:r w:rsidRPr="00EE1CC7">
              <w:rPr>
                <w:rFonts w:asciiTheme="majorHAnsi" w:hAnsiTheme="majorHAnsi" w:cstheme="majorHAnsi" w:hint="eastAsia"/>
              </w:rPr>
              <w:t>ů</w:t>
            </w:r>
            <w:r w:rsidRPr="00EE1CC7">
              <w:rPr>
                <w:rFonts w:asciiTheme="majorHAnsi" w:hAnsiTheme="majorHAnsi" w:cstheme="majorHAnsi"/>
              </w:rPr>
              <w:t>, kter</w:t>
            </w:r>
            <w:r w:rsidRPr="00EE1CC7">
              <w:rPr>
                <w:rFonts w:asciiTheme="majorHAnsi" w:hAnsiTheme="majorHAnsi" w:cstheme="majorHAnsi" w:hint="eastAsia"/>
              </w:rPr>
              <w:t>é</w:t>
            </w:r>
            <w:r w:rsidRPr="00EE1CC7">
              <w:rPr>
                <w:rFonts w:asciiTheme="majorHAnsi" w:hAnsiTheme="majorHAnsi" w:cstheme="majorHAnsi"/>
              </w:rPr>
              <w:t xml:space="preserve"> jsou inertn</w:t>
            </w:r>
            <w:r w:rsidRPr="00EE1CC7">
              <w:rPr>
                <w:rFonts w:asciiTheme="majorHAnsi" w:hAnsiTheme="majorHAnsi" w:cstheme="majorHAnsi" w:hint="eastAsia"/>
              </w:rPr>
              <w:t>í</w:t>
            </w:r>
            <w:r w:rsidRPr="00EE1CC7">
              <w:rPr>
                <w:rFonts w:asciiTheme="majorHAnsi" w:hAnsiTheme="majorHAnsi" w:cstheme="majorHAnsi"/>
              </w:rPr>
              <w:t>, bezpe</w:t>
            </w:r>
            <w:r w:rsidRPr="00EE1CC7">
              <w:rPr>
                <w:rFonts w:asciiTheme="majorHAnsi" w:hAnsiTheme="majorHAnsi" w:cstheme="majorHAnsi" w:hint="eastAsia"/>
              </w:rPr>
              <w:t>č</w:t>
            </w:r>
            <w:r w:rsidRPr="00EE1CC7">
              <w:rPr>
                <w:rFonts w:asciiTheme="majorHAnsi" w:hAnsiTheme="majorHAnsi" w:cstheme="majorHAnsi"/>
              </w:rPr>
              <w:t>n</w:t>
            </w:r>
            <w:r w:rsidRPr="00EE1CC7">
              <w:rPr>
                <w:rFonts w:asciiTheme="majorHAnsi" w:hAnsiTheme="majorHAnsi" w:cstheme="majorHAnsi" w:hint="eastAsia"/>
              </w:rPr>
              <w:t>é</w:t>
            </w:r>
            <w:r w:rsidRPr="00EE1CC7">
              <w:rPr>
                <w:rFonts w:asciiTheme="majorHAnsi" w:hAnsiTheme="majorHAnsi" w:cstheme="majorHAnsi"/>
              </w:rPr>
              <w:t xml:space="preserve"> a vhodn</w:t>
            </w:r>
            <w:r w:rsidRPr="00EE1CC7">
              <w:rPr>
                <w:rFonts w:asciiTheme="majorHAnsi" w:hAnsiTheme="majorHAnsi" w:cstheme="majorHAnsi" w:hint="eastAsia"/>
              </w:rPr>
              <w:t>é</w:t>
            </w:r>
            <w:r w:rsidRPr="00EE1CC7">
              <w:rPr>
                <w:rFonts w:asciiTheme="majorHAnsi" w:hAnsiTheme="majorHAnsi" w:cstheme="majorHAnsi"/>
              </w:rPr>
              <w:t xml:space="preserve"> pro farmaceu</w:t>
            </w:r>
            <w:r>
              <w:rPr>
                <w:rFonts w:ascii="Calibri Light" w:eastAsia="Calibri Light" w:hAnsi="Calibri Light" w:cs="Calibri Light"/>
              </w:rPr>
              <w:t>ti</w:t>
            </w:r>
            <w:r w:rsidRPr="00EE1CC7">
              <w:rPr>
                <w:rFonts w:asciiTheme="majorHAnsi" w:hAnsiTheme="majorHAnsi" w:cstheme="majorHAnsi"/>
              </w:rPr>
              <w:t>ck</w:t>
            </w:r>
            <w:r w:rsidRPr="00EE1CC7">
              <w:rPr>
                <w:rFonts w:asciiTheme="majorHAnsi" w:hAnsiTheme="majorHAnsi" w:cstheme="majorHAnsi" w:hint="eastAsia"/>
              </w:rPr>
              <w:t>é</w:t>
            </w:r>
            <w:r w:rsidRPr="00EE1CC7">
              <w:rPr>
                <w:rFonts w:asciiTheme="majorHAnsi" w:hAnsiTheme="majorHAnsi" w:cstheme="majorHAnsi"/>
              </w:rPr>
              <w:t xml:space="preserve"> pou</w:t>
            </w:r>
            <w:r w:rsidRPr="00EE1CC7">
              <w:rPr>
                <w:rFonts w:asciiTheme="majorHAnsi" w:hAnsiTheme="majorHAnsi" w:cstheme="majorHAnsi" w:hint="eastAsia"/>
              </w:rPr>
              <w:t>ž</w:t>
            </w:r>
            <w:r w:rsidRPr="00EE1CC7">
              <w:rPr>
                <w:rFonts w:asciiTheme="majorHAnsi" w:hAnsiTheme="majorHAnsi" w:cstheme="majorHAnsi"/>
              </w:rPr>
              <w:t>i</w:t>
            </w:r>
            <w:r>
              <w:rPr>
                <w:rFonts w:ascii="Calibri Light" w:eastAsia="Calibri Light" w:hAnsi="Calibri Light" w:cs="Calibri Light"/>
              </w:rPr>
              <w:t>tí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066C10" w14:textId="2686463E" w:rsidR="00A42A76" w:rsidRPr="00C16997" w:rsidRDefault="00A42A76" w:rsidP="00A42A76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317236827"/>
            <w:placeholder>
              <w:docPart w:val="AB7B3DB3993C4C72AECBD5BAFF0BA203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B6C7A87" w14:textId="37A0C32B" w:rsidR="00A42A76" w:rsidRPr="00C16997" w:rsidRDefault="00A42A76" w:rsidP="00A42A7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42A76" w:rsidRPr="00C16997" w14:paraId="259C1FB4" w14:textId="77777777" w:rsidTr="00B30C57"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0CE963" w14:textId="3D547A3F" w:rsidR="00A42A76" w:rsidRPr="00BD1F41" w:rsidRDefault="00A42A76" w:rsidP="00A42A76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BD1F41">
              <w:rPr>
                <w:rFonts w:asciiTheme="majorHAnsi" w:hAnsiTheme="majorHAnsi" w:cstheme="majorHAnsi"/>
                <w:b/>
                <w:bCs/>
              </w:rPr>
              <w:t>Univerzálnost a mobilita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23BC6" w14:textId="77777777" w:rsidR="00A42A76" w:rsidRPr="00C16997" w:rsidRDefault="00A42A76" w:rsidP="00A42A76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A42A76" w:rsidRPr="00C16997" w14:paraId="3DA91C76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9BF76" w14:textId="231883C3" w:rsidR="00A42A76" w:rsidRPr="003F1D1A" w:rsidRDefault="00A42A76" w:rsidP="00A42A7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BD1F41">
              <w:rPr>
                <w:rFonts w:asciiTheme="majorHAnsi" w:hAnsiTheme="majorHAnsi" w:cstheme="majorHAnsi"/>
              </w:rPr>
              <w:t>Hmotnost</w:t>
            </w:r>
            <w:r w:rsidR="00481E84">
              <w:rPr>
                <w:rFonts w:asciiTheme="majorHAnsi" w:hAnsiTheme="majorHAnsi" w:cstheme="majorHAnsi"/>
              </w:rPr>
              <w:t xml:space="preserve"> max</w:t>
            </w:r>
            <w:r w:rsidR="00874F87">
              <w:rPr>
                <w:rFonts w:asciiTheme="majorHAnsi" w:hAnsiTheme="majorHAnsi" w:cstheme="majorHAnsi"/>
              </w:rPr>
              <w:t>imálně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030089" w14:textId="1917861C" w:rsidR="00A42A76" w:rsidRPr="00C16997" w:rsidRDefault="00485899" w:rsidP="00A42A76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  <w:r w:rsidR="005805D4">
              <w:rPr>
                <w:rFonts w:asciiTheme="majorHAnsi" w:hAnsiTheme="majorHAnsi" w:cstheme="majorHAnsi"/>
              </w:rPr>
              <w:t>0</w:t>
            </w:r>
            <w:r w:rsidR="00A42A76" w:rsidRPr="009C7D5D">
              <w:rPr>
                <w:rFonts w:asciiTheme="majorHAnsi" w:hAnsiTheme="majorHAnsi" w:cstheme="majorHAnsi"/>
              </w:rPr>
              <w:t xml:space="preserve"> kg</w:t>
            </w:r>
          </w:p>
        </w:tc>
        <w:sdt>
          <w:sdtPr>
            <w:rPr>
              <w:rFonts w:asciiTheme="majorHAnsi" w:hAnsiTheme="majorHAnsi" w:cstheme="majorHAnsi"/>
            </w:rPr>
            <w:id w:val="-784422843"/>
            <w:placeholder>
              <w:docPart w:val="237EE10A0E4341E7B92A0FF779710F48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386C8D" w14:textId="6474C3DB" w:rsidR="00A42A76" w:rsidRPr="00C16997" w:rsidRDefault="00600B8E" w:rsidP="00A42A7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A42A76" w:rsidRPr="00C16997" w14:paraId="75249D2F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747508" w14:textId="16EEE4BB" w:rsidR="00A42A76" w:rsidRPr="003F1D1A" w:rsidRDefault="00A42A76" w:rsidP="00A42A7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C0495">
              <w:rPr>
                <w:rFonts w:asciiTheme="majorHAnsi" w:hAnsiTheme="majorHAnsi" w:cstheme="majorHAnsi"/>
              </w:rPr>
              <w:t>P</w:t>
            </w:r>
            <w:r w:rsidRPr="007C0495">
              <w:rPr>
                <w:rFonts w:asciiTheme="majorHAnsi" w:hAnsiTheme="majorHAnsi" w:cstheme="majorHAnsi" w:hint="eastAsia"/>
              </w:rPr>
              <w:t>ř</w:t>
            </w:r>
            <w:r w:rsidRPr="007C0495">
              <w:rPr>
                <w:rFonts w:asciiTheme="majorHAnsi" w:hAnsiTheme="majorHAnsi" w:cstheme="majorHAnsi"/>
              </w:rPr>
              <w:t>enosn</w:t>
            </w:r>
            <w:r w:rsidRPr="007C0495">
              <w:rPr>
                <w:rFonts w:asciiTheme="majorHAnsi" w:hAnsiTheme="majorHAnsi" w:cstheme="majorHAnsi" w:hint="eastAsia"/>
              </w:rPr>
              <w:t>é</w:t>
            </w:r>
            <w:r w:rsidRPr="007C0495">
              <w:rPr>
                <w:rFonts w:asciiTheme="majorHAnsi" w:hAnsiTheme="majorHAnsi" w:cstheme="majorHAnsi"/>
              </w:rPr>
              <w:t xml:space="preserve"> proveden</w:t>
            </w:r>
            <w:r w:rsidRPr="007C0495">
              <w:rPr>
                <w:rFonts w:asciiTheme="majorHAnsi" w:hAnsiTheme="majorHAnsi" w:cstheme="majorHAnsi" w:hint="eastAsia"/>
              </w:rPr>
              <w:t>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BA9E00" w14:textId="5DEBCC89" w:rsidR="00A42A76" w:rsidRPr="00C16997" w:rsidRDefault="00182132" w:rsidP="00A42A76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60134464"/>
            <w:placeholder>
              <w:docPart w:val="91C0BA435D8B4D47BEE6B2F7C0D3DE36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E4C6DFF" w14:textId="362B4102" w:rsidR="00A42A76" w:rsidRPr="00C16997" w:rsidRDefault="00182132" w:rsidP="00A42A7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42A76" w:rsidRPr="00C16997" w14:paraId="080078D7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59C90" w14:textId="062962D2" w:rsidR="00A42A76" w:rsidRPr="003F1D1A" w:rsidRDefault="00A42A76" w:rsidP="00A42A7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801F57">
              <w:rPr>
                <w:rFonts w:asciiTheme="majorHAnsi" w:hAnsiTheme="majorHAnsi" w:cstheme="majorHAnsi"/>
                <w:b/>
                <w:bCs/>
              </w:rPr>
              <w:t>Úroveň automa</w:t>
            </w:r>
            <w:r w:rsidRPr="00801F57">
              <w:rPr>
                <w:rFonts w:ascii="Calibri Light" w:eastAsia="Calibri Light" w:hAnsi="Calibri Light" w:cs="Calibri Light"/>
                <w:b/>
                <w:bCs/>
              </w:rPr>
              <w:t>ti</w:t>
            </w:r>
            <w:r w:rsidRPr="00801F57">
              <w:rPr>
                <w:rFonts w:asciiTheme="majorHAnsi" w:hAnsiTheme="majorHAnsi" w:cstheme="majorHAnsi"/>
                <w:b/>
                <w:bCs/>
              </w:rPr>
              <w:t>zace</w:t>
            </w:r>
            <w:r>
              <w:rPr>
                <w:rFonts w:asciiTheme="majorHAnsi" w:hAnsiTheme="majorHAnsi" w:cstheme="majorHAnsi"/>
              </w:rPr>
              <w:t xml:space="preserve"> – Zařízení</w:t>
            </w:r>
            <w:r w:rsidRPr="00801F57">
              <w:rPr>
                <w:rFonts w:asciiTheme="majorHAnsi" w:hAnsiTheme="majorHAnsi" w:cstheme="majorHAnsi"/>
              </w:rPr>
              <w:t xml:space="preserve"> mus</w:t>
            </w:r>
            <w:r w:rsidRPr="00801F57">
              <w:rPr>
                <w:rFonts w:asciiTheme="majorHAnsi" w:hAnsiTheme="majorHAnsi" w:cstheme="majorHAnsi" w:hint="eastAsia"/>
              </w:rPr>
              <w:t>í</w:t>
            </w:r>
            <w:r w:rsidRPr="00801F57">
              <w:rPr>
                <w:rFonts w:asciiTheme="majorHAnsi" w:hAnsiTheme="majorHAnsi" w:cstheme="majorHAnsi"/>
              </w:rPr>
              <w:t xml:space="preserve"> pracovat v poloautoma</w:t>
            </w:r>
            <w:r>
              <w:rPr>
                <w:rFonts w:ascii="Calibri Light" w:eastAsia="Calibri Light" w:hAnsi="Calibri Light" w:cs="Calibri Light"/>
              </w:rPr>
              <w:t>ti</w:t>
            </w:r>
            <w:r w:rsidRPr="00801F57">
              <w:rPr>
                <w:rFonts w:asciiTheme="majorHAnsi" w:hAnsiTheme="majorHAnsi" w:cstheme="majorHAnsi"/>
              </w:rPr>
              <w:t>ck</w:t>
            </w:r>
            <w:r w:rsidRPr="00801F57">
              <w:rPr>
                <w:rFonts w:asciiTheme="majorHAnsi" w:hAnsiTheme="majorHAnsi" w:cstheme="majorHAnsi" w:hint="eastAsia"/>
              </w:rPr>
              <w:t>é</w:t>
            </w:r>
            <w:r w:rsidRPr="00801F57">
              <w:rPr>
                <w:rFonts w:asciiTheme="majorHAnsi" w:hAnsiTheme="majorHAnsi" w:cstheme="majorHAnsi"/>
              </w:rPr>
              <w:t>m re</w:t>
            </w:r>
            <w:r w:rsidRPr="00801F57">
              <w:rPr>
                <w:rFonts w:asciiTheme="majorHAnsi" w:hAnsiTheme="majorHAnsi" w:cstheme="majorHAnsi" w:hint="eastAsia"/>
              </w:rPr>
              <w:t>ž</w:t>
            </w:r>
            <w:r w:rsidRPr="00801F57">
              <w:rPr>
                <w:rFonts w:asciiTheme="majorHAnsi" w:hAnsiTheme="majorHAnsi" w:cstheme="majorHAnsi"/>
              </w:rPr>
              <w:t>imu, kter</w:t>
            </w:r>
            <w:r w:rsidRPr="00801F57">
              <w:rPr>
                <w:rFonts w:asciiTheme="majorHAnsi" w:hAnsiTheme="majorHAnsi" w:cstheme="majorHAnsi" w:hint="eastAsia"/>
              </w:rPr>
              <w:t>ý</w:t>
            </w:r>
            <w:r w:rsidRPr="00801F57">
              <w:rPr>
                <w:rFonts w:asciiTheme="majorHAnsi" w:hAnsiTheme="majorHAnsi" w:cstheme="majorHAnsi"/>
              </w:rPr>
              <w:t xml:space="preserve"> kombinuje manu</w:t>
            </w:r>
            <w:r w:rsidRPr="00801F57">
              <w:rPr>
                <w:rFonts w:asciiTheme="majorHAnsi" w:hAnsiTheme="majorHAnsi" w:cstheme="majorHAnsi" w:hint="eastAsia"/>
              </w:rPr>
              <w:t>á</w:t>
            </w:r>
            <w:r w:rsidRPr="00801F57">
              <w:rPr>
                <w:rFonts w:asciiTheme="majorHAnsi" w:hAnsiTheme="majorHAnsi" w:cstheme="majorHAnsi"/>
              </w:rPr>
              <w:t>ln</w:t>
            </w:r>
            <w:r w:rsidRPr="00801F57">
              <w:rPr>
                <w:rFonts w:asciiTheme="majorHAnsi" w:hAnsiTheme="majorHAnsi" w:cstheme="majorHAnsi" w:hint="eastAsia"/>
              </w:rPr>
              <w:t>í</w:t>
            </w:r>
            <w:r w:rsidRPr="00801F57">
              <w:rPr>
                <w:rFonts w:asciiTheme="majorHAnsi" w:hAnsiTheme="majorHAnsi" w:cstheme="majorHAnsi"/>
              </w:rPr>
              <w:t xml:space="preserve"> ovl</w:t>
            </w:r>
            <w:r w:rsidRPr="00801F57">
              <w:rPr>
                <w:rFonts w:asciiTheme="majorHAnsi" w:hAnsiTheme="majorHAnsi" w:cstheme="majorHAnsi" w:hint="eastAsia"/>
              </w:rPr>
              <w:t>á</w:t>
            </w:r>
            <w:r w:rsidRPr="00801F57">
              <w:rPr>
                <w:rFonts w:asciiTheme="majorHAnsi" w:hAnsiTheme="majorHAnsi" w:cstheme="majorHAnsi"/>
              </w:rPr>
              <w:t>d</w:t>
            </w:r>
            <w:r w:rsidRPr="00801F57">
              <w:rPr>
                <w:rFonts w:asciiTheme="majorHAnsi" w:hAnsiTheme="majorHAnsi" w:cstheme="majorHAnsi" w:hint="eastAsia"/>
              </w:rPr>
              <w:t>á</w:t>
            </w:r>
            <w:r w:rsidRPr="00801F57">
              <w:rPr>
                <w:rFonts w:asciiTheme="majorHAnsi" w:hAnsiTheme="majorHAnsi" w:cstheme="majorHAnsi"/>
              </w:rPr>
              <w:t>n</w:t>
            </w:r>
            <w:r w:rsidRPr="00801F57">
              <w:rPr>
                <w:rFonts w:asciiTheme="majorHAnsi" w:hAnsiTheme="majorHAnsi" w:cstheme="majorHAnsi" w:hint="eastAsia"/>
              </w:rPr>
              <w:t>í</w:t>
            </w:r>
            <w:r w:rsidRPr="00801F57">
              <w:rPr>
                <w:rFonts w:asciiTheme="majorHAnsi" w:hAnsiTheme="majorHAnsi" w:cstheme="majorHAnsi"/>
              </w:rPr>
              <w:t xml:space="preserve"> obsluhou a</w:t>
            </w:r>
            <w:r>
              <w:rPr>
                <w:rFonts w:asciiTheme="majorHAnsi" w:hAnsiTheme="majorHAnsi" w:cstheme="majorHAnsi"/>
              </w:rPr>
              <w:t xml:space="preserve"> automatizované</w:t>
            </w:r>
            <w:r w:rsidRPr="00801F57">
              <w:rPr>
                <w:rFonts w:asciiTheme="majorHAnsi" w:hAnsiTheme="majorHAnsi" w:cstheme="majorHAnsi"/>
              </w:rPr>
              <w:t xml:space="preserve"> funkce za</w:t>
            </w:r>
            <w:r w:rsidRPr="00801F57">
              <w:rPr>
                <w:rFonts w:asciiTheme="majorHAnsi" w:hAnsiTheme="majorHAnsi" w:cstheme="majorHAnsi" w:hint="eastAsia"/>
              </w:rPr>
              <w:t>ří</w:t>
            </w:r>
            <w:r w:rsidRPr="00801F57">
              <w:rPr>
                <w:rFonts w:asciiTheme="majorHAnsi" w:hAnsiTheme="majorHAnsi" w:cstheme="majorHAnsi"/>
              </w:rPr>
              <w:t>zen</w:t>
            </w:r>
            <w:r w:rsidRPr="00801F57">
              <w:rPr>
                <w:rFonts w:asciiTheme="majorHAnsi" w:hAnsiTheme="majorHAnsi" w:cstheme="majorHAnsi" w:hint="eastAsia"/>
              </w:rPr>
              <w:t>í</w:t>
            </w:r>
            <w:r w:rsidRPr="00801F57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C436B4" w14:textId="519C84E0" w:rsidR="00A42A76" w:rsidRPr="00C16997" w:rsidRDefault="00A42A76" w:rsidP="00A42A76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46903609"/>
            <w:placeholder>
              <w:docPart w:val="DAB8A9A57B3F4CD19EB50B4E751C565C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E734A91" w14:textId="13279C9F" w:rsidR="00A42A76" w:rsidRPr="00C16997" w:rsidRDefault="00A42A76" w:rsidP="00A42A7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42A76" w:rsidRPr="00C16997" w14:paraId="237292DA" w14:textId="77777777" w:rsidTr="00B30C57"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CB74E" w14:textId="51457DE6" w:rsidR="00A42A76" w:rsidRPr="009934B1" w:rsidRDefault="00A42A76" w:rsidP="00A42A76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9934B1">
              <w:rPr>
                <w:rFonts w:asciiTheme="majorHAnsi" w:hAnsiTheme="majorHAnsi" w:cstheme="majorHAnsi"/>
                <w:b/>
                <w:bCs/>
              </w:rPr>
              <w:t>Řídicí systém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11FEC" w14:textId="77777777" w:rsidR="00A42A76" w:rsidRPr="00C16997" w:rsidRDefault="00A42A76" w:rsidP="00A42A76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A42A76" w:rsidRPr="00C16997" w14:paraId="4F649618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DE2935" w14:textId="2B400728" w:rsidR="00A42A76" w:rsidRPr="003F1D1A" w:rsidRDefault="00A42A76" w:rsidP="00A42A7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9934B1">
              <w:rPr>
                <w:rFonts w:asciiTheme="majorHAnsi" w:hAnsiTheme="majorHAnsi" w:cstheme="majorHAnsi"/>
              </w:rPr>
              <w:t>HMI rozhran</w:t>
            </w:r>
            <w:r w:rsidRPr="009934B1">
              <w:rPr>
                <w:rFonts w:asciiTheme="majorHAnsi" w:hAnsiTheme="majorHAnsi" w:cstheme="majorHAnsi" w:hint="eastAsia"/>
              </w:rPr>
              <w:t>í</w:t>
            </w:r>
            <w:r w:rsidRPr="009934B1">
              <w:rPr>
                <w:rFonts w:asciiTheme="majorHAnsi" w:hAnsiTheme="majorHAnsi" w:cstheme="majorHAnsi"/>
              </w:rPr>
              <w:t>: dotykov</w:t>
            </w:r>
            <w:r w:rsidRPr="009934B1">
              <w:rPr>
                <w:rFonts w:asciiTheme="majorHAnsi" w:hAnsiTheme="majorHAnsi" w:cstheme="majorHAnsi" w:hint="eastAsia"/>
              </w:rPr>
              <w:t>á</w:t>
            </w:r>
            <w:r w:rsidRPr="009934B1">
              <w:rPr>
                <w:rFonts w:asciiTheme="majorHAnsi" w:hAnsiTheme="majorHAnsi" w:cstheme="majorHAnsi"/>
              </w:rPr>
              <w:t xml:space="preserve"> obrazovka s PLC kontrol</w:t>
            </w:r>
            <w:r w:rsidRPr="009934B1">
              <w:rPr>
                <w:rFonts w:asciiTheme="majorHAnsi" w:hAnsiTheme="majorHAnsi" w:cstheme="majorHAnsi" w:hint="eastAsia"/>
              </w:rPr>
              <w:t>é</w:t>
            </w:r>
            <w:r w:rsidRPr="009934B1">
              <w:rPr>
                <w:rFonts w:asciiTheme="majorHAnsi" w:hAnsiTheme="majorHAnsi" w:cstheme="majorHAnsi"/>
              </w:rPr>
              <w:t>rem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DFBC14" w14:textId="7CA2796F" w:rsidR="00A42A76" w:rsidRPr="00C16997" w:rsidRDefault="00A42A76" w:rsidP="00A42A76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354005598"/>
            <w:placeholder>
              <w:docPart w:val="AD481FCCBF614948A6B56630E1EC61B0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D3F45C7" w14:textId="4438182C" w:rsidR="00A42A76" w:rsidRPr="00C16997" w:rsidRDefault="00A42A76" w:rsidP="00A42A7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42A76" w:rsidRPr="00C16997" w14:paraId="33AA4242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951635" w14:textId="784817B6" w:rsidR="00A42A76" w:rsidRPr="003F1D1A" w:rsidRDefault="00A42A76" w:rsidP="00A42A7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9934B1">
              <w:rPr>
                <w:rFonts w:asciiTheme="majorHAnsi" w:hAnsiTheme="majorHAnsi" w:cstheme="majorHAnsi"/>
              </w:rPr>
              <w:t>Spr</w:t>
            </w:r>
            <w:r w:rsidRPr="009934B1">
              <w:rPr>
                <w:rFonts w:asciiTheme="majorHAnsi" w:hAnsiTheme="majorHAnsi" w:cstheme="majorHAnsi" w:hint="eastAsia"/>
              </w:rPr>
              <w:t>á</w:t>
            </w:r>
            <w:r w:rsidRPr="009934B1">
              <w:rPr>
                <w:rFonts w:asciiTheme="majorHAnsi" w:hAnsiTheme="majorHAnsi" w:cstheme="majorHAnsi"/>
              </w:rPr>
              <w:t>va receptur: mo</w:t>
            </w:r>
            <w:r w:rsidRPr="009934B1">
              <w:rPr>
                <w:rFonts w:asciiTheme="majorHAnsi" w:hAnsiTheme="majorHAnsi" w:cstheme="majorHAnsi" w:hint="eastAsia"/>
              </w:rPr>
              <w:t>ž</w:t>
            </w:r>
            <w:r w:rsidRPr="009934B1">
              <w:rPr>
                <w:rFonts w:asciiTheme="majorHAnsi" w:hAnsiTheme="majorHAnsi" w:cstheme="majorHAnsi"/>
              </w:rPr>
              <w:t>nost ukl</w:t>
            </w:r>
            <w:r w:rsidRPr="009934B1">
              <w:rPr>
                <w:rFonts w:asciiTheme="majorHAnsi" w:hAnsiTheme="majorHAnsi" w:cstheme="majorHAnsi" w:hint="eastAsia"/>
              </w:rPr>
              <w:t>á</w:t>
            </w:r>
            <w:r w:rsidRPr="009934B1">
              <w:rPr>
                <w:rFonts w:asciiTheme="majorHAnsi" w:hAnsiTheme="majorHAnsi" w:cstheme="majorHAnsi"/>
              </w:rPr>
              <w:t>d</w:t>
            </w:r>
            <w:r w:rsidRPr="009934B1">
              <w:rPr>
                <w:rFonts w:asciiTheme="majorHAnsi" w:hAnsiTheme="majorHAnsi" w:cstheme="majorHAnsi" w:hint="eastAsia"/>
              </w:rPr>
              <w:t>á</w:t>
            </w:r>
            <w:r w:rsidRPr="009934B1">
              <w:rPr>
                <w:rFonts w:asciiTheme="majorHAnsi" w:hAnsiTheme="majorHAnsi" w:cstheme="majorHAnsi"/>
              </w:rPr>
              <w:t>n</w:t>
            </w:r>
            <w:r w:rsidRPr="009934B1">
              <w:rPr>
                <w:rFonts w:asciiTheme="majorHAnsi" w:hAnsiTheme="majorHAnsi" w:cstheme="majorHAnsi" w:hint="eastAsia"/>
              </w:rPr>
              <w:t>í</w:t>
            </w:r>
            <w:r w:rsidRPr="009934B1">
              <w:rPr>
                <w:rFonts w:asciiTheme="majorHAnsi" w:hAnsiTheme="majorHAnsi" w:cstheme="majorHAnsi"/>
              </w:rPr>
              <w:t xml:space="preserve"> v</w:t>
            </w:r>
            <w:r w:rsidRPr="009934B1">
              <w:rPr>
                <w:rFonts w:asciiTheme="majorHAnsi" w:hAnsiTheme="majorHAnsi" w:cstheme="majorHAnsi" w:hint="eastAsia"/>
              </w:rPr>
              <w:t>í</w:t>
            </w:r>
            <w:r w:rsidRPr="009934B1">
              <w:rPr>
                <w:rFonts w:asciiTheme="majorHAnsi" w:hAnsiTheme="majorHAnsi" w:cstheme="majorHAnsi"/>
              </w:rPr>
              <w:t>ce parametr</w:t>
            </w:r>
            <w:r w:rsidRPr="009934B1">
              <w:rPr>
                <w:rFonts w:asciiTheme="majorHAnsi" w:hAnsiTheme="majorHAnsi" w:cstheme="majorHAnsi" w:hint="eastAsia"/>
              </w:rPr>
              <w:t>ů</w:t>
            </w:r>
            <w:r w:rsidRPr="009934B1">
              <w:rPr>
                <w:rFonts w:asciiTheme="majorHAnsi" w:hAnsiTheme="majorHAnsi" w:cstheme="majorHAnsi"/>
              </w:rPr>
              <w:t xml:space="preserve"> pln</w:t>
            </w:r>
            <w:r w:rsidRPr="009934B1">
              <w:rPr>
                <w:rFonts w:asciiTheme="majorHAnsi" w:hAnsiTheme="majorHAnsi" w:cstheme="majorHAnsi" w:hint="eastAsia"/>
              </w:rPr>
              <w:t>ě</w:t>
            </w:r>
            <w:r w:rsidRPr="009934B1">
              <w:rPr>
                <w:rFonts w:asciiTheme="majorHAnsi" w:hAnsiTheme="majorHAnsi" w:cstheme="majorHAnsi"/>
              </w:rPr>
              <w:t>n</w:t>
            </w:r>
            <w:r w:rsidRPr="009934B1">
              <w:rPr>
                <w:rFonts w:asciiTheme="majorHAnsi" w:hAnsiTheme="majorHAnsi" w:cstheme="majorHAnsi" w:hint="eastAsia"/>
              </w:rPr>
              <w:t>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81DB3A" w14:textId="0019A564" w:rsidR="00A42A76" w:rsidRPr="00C16997" w:rsidRDefault="00A42A76" w:rsidP="00A42A76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355917305"/>
            <w:placeholder>
              <w:docPart w:val="E894E9B65ED6497EA223273C10A10A00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3C41019" w14:textId="06EFDD91" w:rsidR="00A42A76" w:rsidRPr="00C16997" w:rsidRDefault="00A42A76" w:rsidP="00A42A7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42A76" w:rsidRPr="00C16997" w14:paraId="23B31072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F8D0F8" w14:textId="0F2C8A97" w:rsidR="00A42A76" w:rsidRPr="003F1D1A" w:rsidRDefault="00A42A76" w:rsidP="00A42A7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1319B">
              <w:rPr>
                <w:rFonts w:asciiTheme="majorHAnsi" w:hAnsiTheme="majorHAnsi" w:cstheme="majorHAnsi"/>
              </w:rPr>
              <w:t>USB port pro ukl</w:t>
            </w:r>
            <w:r w:rsidRPr="0071319B">
              <w:rPr>
                <w:rFonts w:asciiTheme="majorHAnsi" w:hAnsiTheme="majorHAnsi" w:cstheme="majorHAnsi" w:hint="eastAsia"/>
              </w:rPr>
              <w:t>á</w:t>
            </w:r>
            <w:r w:rsidRPr="0071319B">
              <w:rPr>
                <w:rFonts w:asciiTheme="majorHAnsi" w:hAnsiTheme="majorHAnsi" w:cstheme="majorHAnsi"/>
              </w:rPr>
              <w:t>d</w:t>
            </w:r>
            <w:r w:rsidRPr="0071319B">
              <w:rPr>
                <w:rFonts w:asciiTheme="majorHAnsi" w:hAnsiTheme="majorHAnsi" w:cstheme="majorHAnsi" w:hint="eastAsia"/>
              </w:rPr>
              <w:t>á</w:t>
            </w:r>
            <w:r w:rsidRPr="0071319B">
              <w:rPr>
                <w:rFonts w:asciiTheme="majorHAnsi" w:hAnsiTheme="majorHAnsi" w:cstheme="majorHAnsi"/>
              </w:rPr>
              <w:t>n</w:t>
            </w:r>
            <w:r w:rsidRPr="0071319B">
              <w:rPr>
                <w:rFonts w:asciiTheme="majorHAnsi" w:hAnsiTheme="majorHAnsi" w:cstheme="majorHAnsi" w:hint="eastAsia"/>
              </w:rPr>
              <w:t>í</w:t>
            </w:r>
            <w:r w:rsidRPr="0071319B">
              <w:rPr>
                <w:rFonts w:asciiTheme="majorHAnsi" w:hAnsiTheme="majorHAnsi" w:cstheme="majorHAnsi"/>
              </w:rPr>
              <w:t xml:space="preserve"> a nahr</w:t>
            </w:r>
            <w:r w:rsidRPr="0071319B">
              <w:rPr>
                <w:rFonts w:asciiTheme="majorHAnsi" w:hAnsiTheme="majorHAnsi" w:cstheme="majorHAnsi" w:hint="eastAsia"/>
              </w:rPr>
              <w:t>á</w:t>
            </w:r>
            <w:r w:rsidRPr="0071319B">
              <w:rPr>
                <w:rFonts w:asciiTheme="majorHAnsi" w:hAnsiTheme="majorHAnsi" w:cstheme="majorHAnsi"/>
              </w:rPr>
              <w:t>v</w:t>
            </w:r>
            <w:r w:rsidRPr="0071319B">
              <w:rPr>
                <w:rFonts w:asciiTheme="majorHAnsi" w:hAnsiTheme="majorHAnsi" w:cstheme="majorHAnsi" w:hint="eastAsia"/>
              </w:rPr>
              <w:t>á</w:t>
            </w:r>
            <w:r w:rsidRPr="0071319B">
              <w:rPr>
                <w:rFonts w:asciiTheme="majorHAnsi" w:hAnsiTheme="majorHAnsi" w:cstheme="majorHAnsi"/>
              </w:rPr>
              <w:t>n</w:t>
            </w:r>
            <w:r w:rsidRPr="0071319B">
              <w:rPr>
                <w:rFonts w:asciiTheme="majorHAnsi" w:hAnsiTheme="majorHAnsi" w:cstheme="majorHAnsi" w:hint="eastAsia"/>
              </w:rPr>
              <w:t>í</w:t>
            </w:r>
            <w:r w:rsidRPr="0071319B">
              <w:rPr>
                <w:rFonts w:asciiTheme="majorHAnsi" w:hAnsiTheme="majorHAnsi" w:cstheme="majorHAnsi"/>
              </w:rPr>
              <w:t xml:space="preserve"> program</w:t>
            </w:r>
            <w:r w:rsidRPr="0071319B">
              <w:rPr>
                <w:rFonts w:asciiTheme="majorHAnsi" w:hAnsiTheme="majorHAnsi" w:cstheme="majorHAnsi" w:hint="eastAsia"/>
              </w:rPr>
              <w:t>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58BC4" w14:textId="72EAAFC9" w:rsidR="00A42A76" w:rsidRPr="00C16997" w:rsidRDefault="00A42A76" w:rsidP="00A42A76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814527086"/>
            <w:placeholder>
              <w:docPart w:val="5D93171240EE4575856DD8F0310836CD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97FB798" w14:textId="4584CBA2" w:rsidR="00A42A76" w:rsidRPr="00C16997" w:rsidRDefault="00A42A76" w:rsidP="00A42A7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42A76" w:rsidRPr="00C16997" w14:paraId="094C68B5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D5D9C0" w14:textId="5663DDEC" w:rsidR="00A42A76" w:rsidRPr="003F1D1A" w:rsidRDefault="00A42A76" w:rsidP="00A42A7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1319B">
              <w:rPr>
                <w:rFonts w:asciiTheme="majorHAnsi" w:hAnsiTheme="majorHAnsi" w:cstheme="majorHAnsi"/>
              </w:rPr>
              <w:t>Alarmov</w:t>
            </w:r>
            <w:r w:rsidRPr="0071319B">
              <w:rPr>
                <w:rFonts w:asciiTheme="majorHAnsi" w:hAnsiTheme="majorHAnsi" w:cstheme="majorHAnsi" w:hint="eastAsia"/>
              </w:rPr>
              <w:t>ý</w:t>
            </w:r>
            <w:r w:rsidRPr="0071319B">
              <w:rPr>
                <w:rFonts w:asciiTheme="majorHAnsi" w:hAnsiTheme="majorHAnsi" w:cstheme="majorHAnsi"/>
              </w:rPr>
              <w:t xml:space="preserve"> syst</w:t>
            </w:r>
            <w:r w:rsidRPr="0071319B">
              <w:rPr>
                <w:rFonts w:asciiTheme="majorHAnsi" w:hAnsiTheme="majorHAnsi" w:cstheme="majorHAnsi" w:hint="eastAsia"/>
              </w:rPr>
              <w:t>é</w:t>
            </w:r>
            <w:r w:rsidRPr="0071319B">
              <w:rPr>
                <w:rFonts w:asciiTheme="majorHAnsi" w:hAnsiTheme="majorHAnsi" w:cstheme="majorHAnsi"/>
              </w:rPr>
              <w:t>m: upozorn</w:t>
            </w:r>
            <w:r w:rsidRPr="0071319B">
              <w:rPr>
                <w:rFonts w:asciiTheme="majorHAnsi" w:hAnsiTheme="majorHAnsi" w:cstheme="majorHAnsi" w:hint="eastAsia"/>
              </w:rPr>
              <w:t>ě</w:t>
            </w:r>
            <w:r w:rsidRPr="0071319B">
              <w:rPr>
                <w:rFonts w:asciiTheme="majorHAnsi" w:hAnsiTheme="majorHAnsi" w:cstheme="majorHAnsi"/>
              </w:rPr>
              <w:t>n</w:t>
            </w:r>
            <w:r w:rsidRPr="0071319B">
              <w:rPr>
                <w:rFonts w:asciiTheme="majorHAnsi" w:hAnsiTheme="majorHAnsi" w:cstheme="majorHAnsi" w:hint="eastAsia"/>
              </w:rPr>
              <w:t>í</w:t>
            </w:r>
            <w:r w:rsidRPr="0071319B">
              <w:rPr>
                <w:rFonts w:asciiTheme="majorHAnsi" w:hAnsiTheme="majorHAnsi" w:cstheme="majorHAnsi"/>
              </w:rPr>
              <w:t xml:space="preserve"> p</w:t>
            </w:r>
            <w:r w:rsidRPr="0071319B">
              <w:rPr>
                <w:rFonts w:asciiTheme="majorHAnsi" w:hAnsiTheme="majorHAnsi" w:cstheme="majorHAnsi" w:hint="eastAsia"/>
              </w:rPr>
              <w:t>ř</w:t>
            </w:r>
            <w:r w:rsidRPr="0071319B">
              <w:rPr>
                <w:rFonts w:asciiTheme="majorHAnsi" w:hAnsiTheme="majorHAnsi" w:cstheme="majorHAnsi"/>
              </w:rPr>
              <w:t>i ak</w:t>
            </w:r>
            <w:r>
              <w:rPr>
                <w:rFonts w:ascii="Calibri Light" w:eastAsia="Calibri Light" w:hAnsi="Calibri Light" w:cs="Calibri Light"/>
              </w:rPr>
              <w:t>ti</w:t>
            </w:r>
            <w:r w:rsidRPr="0071319B">
              <w:rPr>
                <w:rFonts w:asciiTheme="majorHAnsi" w:hAnsiTheme="majorHAnsi" w:cstheme="majorHAnsi"/>
              </w:rPr>
              <w:t>vaci E-Stopu a p</w:t>
            </w:r>
            <w:r w:rsidRPr="0071319B">
              <w:rPr>
                <w:rFonts w:asciiTheme="majorHAnsi" w:hAnsiTheme="majorHAnsi" w:cstheme="majorHAnsi" w:hint="eastAsia"/>
              </w:rPr>
              <w:t>ř</w:t>
            </w:r>
            <w:r w:rsidRPr="0071319B">
              <w:rPr>
                <w:rFonts w:asciiTheme="majorHAnsi" w:hAnsiTheme="majorHAnsi" w:cstheme="majorHAnsi"/>
              </w:rPr>
              <w:t>i p</w:t>
            </w:r>
            <w:r w:rsidRPr="0071319B">
              <w:rPr>
                <w:rFonts w:asciiTheme="majorHAnsi" w:hAnsiTheme="majorHAnsi" w:cstheme="majorHAnsi" w:hint="eastAsia"/>
              </w:rPr>
              <w:t>ř</w:t>
            </w:r>
            <w:r w:rsidRPr="0071319B">
              <w:rPr>
                <w:rFonts w:asciiTheme="majorHAnsi" w:hAnsiTheme="majorHAnsi" w:cstheme="majorHAnsi"/>
              </w:rPr>
              <w:t>ekro</w:t>
            </w:r>
            <w:r w:rsidRPr="0071319B">
              <w:rPr>
                <w:rFonts w:asciiTheme="majorHAnsi" w:hAnsiTheme="majorHAnsi" w:cstheme="majorHAnsi" w:hint="eastAsia"/>
              </w:rPr>
              <w:t>č</w:t>
            </w:r>
            <w:r w:rsidRPr="0071319B">
              <w:rPr>
                <w:rFonts w:asciiTheme="majorHAnsi" w:hAnsiTheme="majorHAnsi" w:cstheme="majorHAnsi"/>
              </w:rPr>
              <w:t>en</w:t>
            </w:r>
            <w:r w:rsidRPr="0071319B">
              <w:rPr>
                <w:rFonts w:asciiTheme="majorHAnsi" w:hAnsiTheme="majorHAnsi" w:cstheme="majorHAnsi" w:hint="eastAsia"/>
              </w:rPr>
              <w:t>í</w:t>
            </w:r>
            <w:r w:rsidRPr="0071319B">
              <w:rPr>
                <w:rFonts w:asciiTheme="majorHAnsi" w:hAnsiTheme="majorHAnsi" w:cstheme="majorHAnsi"/>
              </w:rPr>
              <w:t xml:space="preserve"> teplotn</w:t>
            </w:r>
            <w:r w:rsidRPr="0071319B">
              <w:rPr>
                <w:rFonts w:asciiTheme="majorHAnsi" w:hAnsiTheme="majorHAnsi" w:cstheme="majorHAnsi" w:hint="eastAsia"/>
              </w:rPr>
              <w:t>í</w:t>
            </w:r>
            <w:r w:rsidRPr="0071319B">
              <w:rPr>
                <w:rFonts w:asciiTheme="majorHAnsi" w:hAnsiTheme="majorHAnsi" w:cstheme="majorHAnsi"/>
              </w:rPr>
              <w:t>ho rozsahu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F7064" w14:textId="3066B6A5" w:rsidR="00A42A76" w:rsidRPr="00C16997" w:rsidRDefault="00A42A76" w:rsidP="00A42A76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401175497"/>
            <w:placeholder>
              <w:docPart w:val="2718E09CFC4242C6A89588E49FAFF39D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1579DC5" w14:textId="5C15E60F" w:rsidR="00A42A76" w:rsidRPr="00C16997" w:rsidRDefault="00A42A76" w:rsidP="00A42A7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42A76" w:rsidRPr="00C16997" w14:paraId="39AB89A1" w14:textId="77777777" w:rsidTr="00B30C57"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E08EA" w14:textId="35D92432" w:rsidR="00A42A76" w:rsidRPr="0071319B" w:rsidRDefault="00A42A76" w:rsidP="00A42A76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71319B">
              <w:rPr>
                <w:rFonts w:asciiTheme="majorHAnsi" w:hAnsiTheme="majorHAnsi" w:cstheme="majorHAnsi"/>
                <w:b/>
                <w:bCs/>
              </w:rPr>
              <w:t>Dokumentace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8BB05" w14:textId="77777777" w:rsidR="00A42A76" w:rsidRPr="00C16997" w:rsidRDefault="00A42A76" w:rsidP="00A42A76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A42A76" w:rsidRPr="00C16997" w14:paraId="0FFA0357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8567A7" w14:textId="2044A994" w:rsidR="00A42A76" w:rsidRPr="003F1D1A" w:rsidRDefault="00A42A76" w:rsidP="00A42A7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092905">
              <w:rPr>
                <w:rFonts w:asciiTheme="majorHAnsi" w:hAnsiTheme="majorHAnsi" w:cstheme="majorHAnsi"/>
              </w:rPr>
              <w:t>Kompletn</w:t>
            </w:r>
            <w:r w:rsidRPr="00092905">
              <w:rPr>
                <w:rFonts w:asciiTheme="majorHAnsi" w:hAnsiTheme="majorHAnsi" w:cstheme="majorHAnsi" w:hint="eastAsia"/>
              </w:rPr>
              <w:t>í</w:t>
            </w:r>
            <w:r w:rsidRPr="00092905">
              <w:rPr>
                <w:rFonts w:asciiTheme="majorHAnsi" w:hAnsiTheme="majorHAnsi" w:cstheme="majorHAnsi"/>
              </w:rPr>
              <w:t xml:space="preserve"> u</w:t>
            </w:r>
            <w:r w:rsidRPr="00092905">
              <w:rPr>
                <w:rFonts w:asciiTheme="majorHAnsi" w:hAnsiTheme="majorHAnsi" w:cstheme="majorHAnsi" w:hint="eastAsia"/>
              </w:rPr>
              <w:t>ž</w:t>
            </w:r>
            <w:r w:rsidRPr="00092905">
              <w:rPr>
                <w:rFonts w:asciiTheme="majorHAnsi" w:hAnsiTheme="majorHAnsi" w:cstheme="majorHAnsi"/>
              </w:rPr>
              <w:t>ivatelsk</w:t>
            </w:r>
            <w:r w:rsidRPr="00092905">
              <w:rPr>
                <w:rFonts w:asciiTheme="majorHAnsi" w:hAnsiTheme="majorHAnsi" w:cstheme="majorHAnsi" w:hint="eastAsia"/>
              </w:rPr>
              <w:t>ý</w:t>
            </w:r>
            <w:r w:rsidRPr="00092905">
              <w:rPr>
                <w:rFonts w:asciiTheme="majorHAnsi" w:hAnsiTheme="majorHAnsi" w:cstheme="majorHAnsi"/>
              </w:rPr>
              <w:t xml:space="preserve"> manu</w:t>
            </w:r>
            <w:r w:rsidRPr="00092905">
              <w:rPr>
                <w:rFonts w:asciiTheme="majorHAnsi" w:hAnsiTheme="majorHAnsi" w:cstheme="majorHAnsi" w:hint="eastAsia"/>
              </w:rPr>
              <w:t>á</w:t>
            </w:r>
            <w:r w:rsidRPr="00092905">
              <w:rPr>
                <w:rFonts w:asciiTheme="majorHAnsi" w:hAnsiTheme="majorHAnsi" w:cstheme="majorHAnsi"/>
              </w:rPr>
              <w:t>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63E51" w14:textId="6F79AC88" w:rsidR="00A42A76" w:rsidRPr="00C16997" w:rsidRDefault="00A42A76" w:rsidP="00A42A76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888063126"/>
            <w:placeholder>
              <w:docPart w:val="86646DBC9028420485ADD3655B8D4465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BF1A2A9" w14:textId="2B967D56" w:rsidR="00A42A76" w:rsidRPr="00C16997" w:rsidRDefault="00A42A76" w:rsidP="00A42A7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42A76" w:rsidRPr="00C16997" w14:paraId="4C7F2953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319B7F" w14:textId="04D84BF3" w:rsidR="00A42A76" w:rsidRPr="003F1D1A" w:rsidRDefault="00A42A76" w:rsidP="00A42A7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092905">
              <w:rPr>
                <w:rFonts w:asciiTheme="majorHAnsi" w:hAnsiTheme="majorHAnsi" w:cstheme="majorHAnsi" w:hint="eastAsia"/>
              </w:rPr>
              <w:t>Š</w:t>
            </w:r>
            <w:r w:rsidRPr="00092905">
              <w:rPr>
                <w:rFonts w:asciiTheme="majorHAnsi" w:hAnsiTheme="majorHAnsi" w:cstheme="majorHAnsi"/>
              </w:rPr>
              <w:t>kolen</w:t>
            </w:r>
            <w:r w:rsidRPr="00092905">
              <w:rPr>
                <w:rFonts w:asciiTheme="majorHAnsi" w:hAnsiTheme="majorHAnsi" w:cstheme="majorHAnsi" w:hint="eastAsia"/>
              </w:rPr>
              <w:t>í</w:t>
            </w:r>
            <w:r w:rsidRPr="00092905">
              <w:rPr>
                <w:rFonts w:asciiTheme="majorHAnsi" w:hAnsiTheme="majorHAnsi" w:cstheme="majorHAnsi"/>
              </w:rPr>
              <w:t xml:space="preserve"> pro </w:t>
            </w:r>
            <w:r w:rsidRPr="00092905">
              <w:rPr>
                <w:rFonts w:asciiTheme="majorHAnsi" w:hAnsiTheme="majorHAnsi" w:cstheme="majorHAnsi" w:hint="eastAsia"/>
              </w:rPr>
              <w:t>ú</w:t>
            </w:r>
            <w:r w:rsidRPr="00092905">
              <w:rPr>
                <w:rFonts w:asciiTheme="majorHAnsi" w:hAnsiTheme="majorHAnsi" w:cstheme="majorHAnsi"/>
              </w:rPr>
              <w:t>dr</w:t>
            </w:r>
            <w:r w:rsidRPr="00092905">
              <w:rPr>
                <w:rFonts w:asciiTheme="majorHAnsi" w:hAnsiTheme="majorHAnsi" w:cstheme="majorHAnsi" w:hint="eastAsia"/>
              </w:rPr>
              <w:t>ž</w:t>
            </w:r>
            <w:r w:rsidRPr="00092905">
              <w:rPr>
                <w:rFonts w:asciiTheme="majorHAnsi" w:hAnsiTheme="majorHAnsi" w:cstheme="majorHAnsi"/>
              </w:rPr>
              <w:t>bu a obsluhu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7206B" w14:textId="29DCE062" w:rsidR="00A42A76" w:rsidRPr="00C16997" w:rsidRDefault="00A42A76" w:rsidP="00A42A76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303781052"/>
            <w:placeholder>
              <w:docPart w:val="9B4C765A183241CCB7ABAA7C522BE400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137512" w14:textId="216162CC" w:rsidR="00A42A76" w:rsidRPr="00C16997" w:rsidRDefault="00A42A76" w:rsidP="00A42A7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42A76" w:rsidRPr="00C16997" w14:paraId="20C22B2F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DC6567" w14:textId="3D9F73A2" w:rsidR="00A42A76" w:rsidRPr="003F1D1A" w:rsidRDefault="00A42A76" w:rsidP="00A42A7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E6A80">
              <w:rPr>
                <w:rFonts w:asciiTheme="majorHAnsi" w:hAnsiTheme="majorHAnsi" w:cstheme="majorHAnsi"/>
                <w:b/>
                <w:bCs/>
              </w:rPr>
              <w:lastRenderedPageBreak/>
              <w:t>Technické limity</w:t>
            </w:r>
            <w:r>
              <w:rPr>
                <w:rFonts w:asciiTheme="majorHAnsi" w:hAnsiTheme="majorHAnsi" w:cstheme="majorHAnsi"/>
              </w:rPr>
              <w:t xml:space="preserve"> – maximální</w:t>
            </w:r>
            <w:r w:rsidRPr="005E6A80">
              <w:rPr>
                <w:rFonts w:asciiTheme="majorHAnsi" w:hAnsiTheme="majorHAnsi" w:cstheme="majorHAnsi"/>
              </w:rPr>
              <w:t xml:space="preserve"> v</w:t>
            </w:r>
            <w:r w:rsidRPr="005E6A80">
              <w:rPr>
                <w:rFonts w:asciiTheme="majorHAnsi" w:hAnsiTheme="majorHAnsi" w:cstheme="majorHAnsi" w:hint="eastAsia"/>
              </w:rPr>
              <w:t>ýš</w:t>
            </w:r>
            <w:r w:rsidRPr="005E6A80">
              <w:rPr>
                <w:rFonts w:asciiTheme="majorHAnsi" w:hAnsiTheme="majorHAnsi" w:cstheme="majorHAnsi"/>
              </w:rPr>
              <w:t>ka cartridge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2ADFE2" w14:textId="2036240A" w:rsidR="00A42A76" w:rsidRPr="00C16997" w:rsidRDefault="00A905CE" w:rsidP="00A42A76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</w:t>
            </w:r>
            <w:r w:rsidR="00A42A76">
              <w:rPr>
                <w:rFonts w:asciiTheme="majorHAnsi" w:hAnsiTheme="majorHAnsi" w:cstheme="majorHAnsi"/>
              </w:rPr>
              <w:t xml:space="preserve"> mm</w:t>
            </w:r>
          </w:p>
        </w:tc>
        <w:sdt>
          <w:sdtPr>
            <w:rPr>
              <w:rFonts w:asciiTheme="majorHAnsi" w:hAnsiTheme="majorHAnsi" w:cstheme="majorHAnsi"/>
            </w:rPr>
            <w:id w:val="-1127695579"/>
            <w:placeholder>
              <w:docPart w:val="01FE57E4607A41BEA7D32F166BBB6B0E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DDBB52B" w14:textId="71A86E2B" w:rsidR="00A42A76" w:rsidRPr="00C16997" w:rsidRDefault="00A42A76" w:rsidP="00A42A7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A42A76" w:rsidRPr="00C16997" w14:paraId="3EE62F95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93286" w14:textId="4A45B462" w:rsidR="00A42A76" w:rsidRPr="003F1D1A" w:rsidRDefault="00A42A76" w:rsidP="00A42A7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2A035B">
              <w:rPr>
                <w:rFonts w:asciiTheme="majorHAnsi" w:hAnsiTheme="majorHAnsi" w:cstheme="majorHAnsi"/>
                <w:b/>
                <w:bCs/>
              </w:rPr>
              <w:t>Regulační požadavky</w:t>
            </w:r>
            <w:r>
              <w:rPr>
                <w:rFonts w:asciiTheme="majorHAnsi" w:hAnsiTheme="majorHAnsi" w:cstheme="majorHAnsi"/>
              </w:rPr>
              <w:t xml:space="preserve"> – soulad</w:t>
            </w:r>
            <w:r w:rsidRPr="002A035B">
              <w:rPr>
                <w:rFonts w:asciiTheme="majorHAnsi" w:hAnsiTheme="majorHAnsi" w:cstheme="majorHAnsi"/>
              </w:rPr>
              <w:t xml:space="preserve"> s po</w:t>
            </w:r>
            <w:r w:rsidRPr="002A035B">
              <w:rPr>
                <w:rFonts w:asciiTheme="majorHAnsi" w:hAnsiTheme="majorHAnsi" w:cstheme="majorHAnsi" w:hint="eastAsia"/>
              </w:rPr>
              <w:t>ž</w:t>
            </w:r>
            <w:r w:rsidRPr="002A035B">
              <w:rPr>
                <w:rFonts w:asciiTheme="majorHAnsi" w:hAnsiTheme="majorHAnsi" w:cstheme="majorHAnsi"/>
              </w:rPr>
              <w:t>adavky bezpe</w:t>
            </w:r>
            <w:r w:rsidRPr="002A035B">
              <w:rPr>
                <w:rFonts w:asciiTheme="majorHAnsi" w:hAnsiTheme="majorHAnsi" w:cstheme="majorHAnsi" w:hint="eastAsia"/>
              </w:rPr>
              <w:t>č</w:t>
            </w:r>
            <w:r w:rsidRPr="002A035B">
              <w:rPr>
                <w:rFonts w:asciiTheme="majorHAnsi" w:hAnsiTheme="majorHAnsi" w:cstheme="majorHAnsi"/>
              </w:rPr>
              <w:t>nos</w:t>
            </w:r>
            <w:r>
              <w:rPr>
                <w:rFonts w:ascii="Calibri Light" w:eastAsia="Calibri Light" w:hAnsi="Calibri Light" w:cs="Calibri Light"/>
              </w:rPr>
              <w:t>ti</w:t>
            </w:r>
            <w:r w:rsidRPr="002A035B">
              <w:rPr>
                <w:rFonts w:asciiTheme="majorHAnsi" w:hAnsiTheme="majorHAnsi" w:cstheme="majorHAnsi"/>
              </w:rPr>
              <w:t xml:space="preserve"> pr</w:t>
            </w:r>
            <w:r w:rsidRPr="002A035B">
              <w:rPr>
                <w:rFonts w:asciiTheme="majorHAnsi" w:hAnsiTheme="majorHAnsi" w:cstheme="majorHAnsi" w:hint="eastAsia"/>
              </w:rPr>
              <w:t>á</w:t>
            </w:r>
            <w:r w:rsidRPr="002A035B">
              <w:rPr>
                <w:rFonts w:asciiTheme="majorHAnsi" w:hAnsiTheme="majorHAnsi" w:cstheme="majorHAnsi"/>
              </w:rPr>
              <w:t>ce (nap</w:t>
            </w:r>
            <w:r w:rsidRPr="002A035B">
              <w:rPr>
                <w:rFonts w:asciiTheme="majorHAnsi" w:hAnsiTheme="majorHAnsi" w:cstheme="majorHAnsi" w:hint="eastAsia"/>
              </w:rPr>
              <w:t>ř</w:t>
            </w:r>
            <w:r w:rsidRPr="002A035B">
              <w:rPr>
                <w:rFonts w:asciiTheme="majorHAnsi" w:hAnsiTheme="majorHAnsi" w:cstheme="majorHAnsi"/>
              </w:rPr>
              <w:t>. HSE standardy nebo ekvivalent)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C42542" w14:textId="727F3231" w:rsidR="00A42A76" w:rsidRPr="00C16997" w:rsidRDefault="00A42A76" w:rsidP="00A42A76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107809080"/>
            <w:placeholder>
              <w:docPart w:val="B2728C738B3A4F0F990A0FDFCB0922EC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1D62213" w14:textId="372A9276" w:rsidR="00A42A76" w:rsidRPr="00C16997" w:rsidRDefault="00A42A76" w:rsidP="00A42A7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42A76" w:rsidRPr="00C16997" w14:paraId="2536F463" w14:textId="77777777" w:rsidTr="00B30C57"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94D065" w14:textId="00849E7E" w:rsidR="00A42A76" w:rsidRPr="002A035B" w:rsidRDefault="00A42A76" w:rsidP="00A42A76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2A035B">
              <w:rPr>
                <w:rFonts w:asciiTheme="majorHAnsi" w:hAnsiTheme="majorHAnsi" w:cstheme="majorHAnsi"/>
                <w:b/>
                <w:bCs/>
              </w:rPr>
              <w:t>Služby dodavatele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BAE9F" w14:textId="77777777" w:rsidR="00A42A76" w:rsidRPr="00C16997" w:rsidRDefault="00A42A76" w:rsidP="00A42A76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A42A76" w:rsidRPr="00C16997" w14:paraId="4DAFCD29" w14:textId="77777777" w:rsidTr="00B30C5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4E1791" w14:textId="29471C9E" w:rsidR="00A42A76" w:rsidRPr="003F1D1A" w:rsidRDefault="00A42A76" w:rsidP="00A42A7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896729">
              <w:rPr>
                <w:rFonts w:asciiTheme="majorHAnsi" w:hAnsiTheme="majorHAnsi" w:cstheme="majorHAnsi"/>
              </w:rPr>
              <w:t>Z</w:t>
            </w:r>
            <w:r w:rsidRPr="00896729">
              <w:rPr>
                <w:rFonts w:asciiTheme="majorHAnsi" w:hAnsiTheme="majorHAnsi" w:cstheme="majorHAnsi" w:hint="eastAsia"/>
              </w:rPr>
              <w:t>á</w:t>
            </w:r>
            <w:r w:rsidRPr="00896729">
              <w:rPr>
                <w:rFonts w:asciiTheme="majorHAnsi" w:hAnsiTheme="majorHAnsi" w:cstheme="majorHAnsi"/>
              </w:rPr>
              <w:t>kladn</w:t>
            </w:r>
            <w:r w:rsidRPr="00896729">
              <w:rPr>
                <w:rFonts w:asciiTheme="majorHAnsi" w:hAnsiTheme="majorHAnsi" w:cstheme="majorHAnsi" w:hint="eastAsia"/>
              </w:rPr>
              <w:t>í</w:t>
            </w:r>
            <w:r w:rsidRPr="00896729">
              <w:rPr>
                <w:rFonts w:asciiTheme="majorHAnsi" w:hAnsiTheme="majorHAnsi" w:cstheme="majorHAnsi"/>
              </w:rPr>
              <w:t xml:space="preserve"> </w:t>
            </w:r>
            <w:r w:rsidRPr="00896729">
              <w:rPr>
                <w:rFonts w:asciiTheme="majorHAnsi" w:hAnsiTheme="majorHAnsi" w:cstheme="majorHAnsi" w:hint="eastAsia"/>
              </w:rPr>
              <w:t>š</w:t>
            </w:r>
            <w:r w:rsidRPr="00896729">
              <w:rPr>
                <w:rFonts w:asciiTheme="majorHAnsi" w:hAnsiTheme="majorHAnsi" w:cstheme="majorHAnsi"/>
              </w:rPr>
              <w:t>kolen</w:t>
            </w:r>
            <w:r w:rsidRPr="00896729">
              <w:rPr>
                <w:rFonts w:asciiTheme="majorHAnsi" w:hAnsiTheme="majorHAnsi" w:cstheme="majorHAnsi" w:hint="eastAsia"/>
              </w:rPr>
              <w:t>í</w:t>
            </w:r>
            <w:r w:rsidRPr="00896729">
              <w:rPr>
                <w:rFonts w:asciiTheme="majorHAnsi" w:hAnsiTheme="majorHAnsi" w:cstheme="majorHAnsi"/>
              </w:rPr>
              <w:t xml:space="preserve"> obsluhy a za</w:t>
            </w:r>
            <w:r w:rsidRPr="00896729">
              <w:rPr>
                <w:rFonts w:asciiTheme="majorHAnsi" w:hAnsiTheme="majorHAnsi" w:cstheme="majorHAnsi" w:hint="eastAsia"/>
              </w:rPr>
              <w:t>š</w:t>
            </w:r>
            <w:r w:rsidRPr="00896729">
              <w:rPr>
                <w:rFonts w:asciiTheme="majorHAnsi" w:hAnsiTheme="majorHAnsi" w:cstheme="majorHAnsi"/>
              </w:rPr>
              <w:t>kolen</w:t>
            </w:r>
            <w:r w:rsidRPr="00896729">
              <w:rPr>
                <w:rFonts w:asciiTheme="majorHAnsi" w:hAnsiTheme="majorHAnsi" w:cstheme="majorHAnsi" w:hint="eastAsia"/>
              </w:rPr>
              <w:t>í</w:t>
            </w:r>
            <w:r w:rsidRPr="00896729">
              <w:rPr>
                <w:rFonts w:asciiTheme="majorHAnsi" w:hAnsiTheme="majorHAnsi" w:cstheme="majorHAnsi"/>
              </w:rPr>
              <w:t xml:space="preserve"> do pr</w:t>
            </w:r>
            <w:r w:rsidRPr="00896729">
              <w:rPr>
                <w:rFonts w:asciiTheme="majorHAnsi" w:hAnsiTheme="majorHAnsi" w:cstheme="majorHAnsi" w:hint="eastAsia"/>
              </w:rPr>
              <w:t>á</w:t>
            </w:r>
            <w:r w:rsidRPr="00896729">
              <w:rPr>
                <w:rFonts w:asciiTheme="majorHAnsi" w:hAnsiTheme="majorHAnsi" w:cstheme="majorHAnsi"/>
              </w:rPr>
              <w:t>ce se so</w:t>
            </w:r>
            <w:r>
              <w:rPr>
                <w:rFonts w:ascii="Calibri Light" w:eastAsia="Calibri Light" w:hAnsi="Calibri Light" w:cs="Calibri Light"/>
              </w:rPr>
              <w:t>ft</w:t>
            </w:r>
            <w:r w:rsidRPr="00896729">
              <w:rPr>
                <w:rFonts w:asciiTheme="majorHAnsi" w:hAnsiTheme="majorHAnsi" w:cstheme="majorHAnsi"/>
              </w:rPr>
              <w:t>warem</w:t>
            </w:r>
            <w:r w:rsidR="00A905CE">
              <w:rPr>
                <w:rFonts w:asciiTheme="majorHAnsi" w:hAnsiTheme="majorHAnsi" w:cstheme="majorHAnsi"/>
              </w:rPr>
              <w:t xml:space="preserve"> osobně/online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EAF7FC" w14:textId="1196FA22" w:rsidR="00A42A76" w:rsidRPr="00C16997" w:rsidRDefault="00A42A76" w:rsidP="00A42A76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037587959"/>
            <w:placeholder>
              <w:docPart w:val="09C02A0A791542F5B472411D84F2B8F6"/>
            </w:placeholder>
          </w:sdtPr>
          <w:sdtContent>
            <w:tc>
              <w:tcPr>
                <w:tcW w:w="3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9383E04" w14:textId="239600C4" w:rsidR="00A42A76" w:rsidRPr="00C16997" w:rsidRDefault="00A42A76" w:rsidP="00A42A7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</w:tbl>
    <w:p w14:paraId="246A992F" w14:textId="77777777" w:rsidR="00A5382F" w:rsidRDefault="00A5382F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063F33" w:rsidRPr="00C16997" w14:paraId="1B5B8A1C" w14:textId="77777777" w:rsidTr="009A56F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D915E4" w14:textId="77777777" w:rsidR="00063F33" w:rsidRPr="00C16997" w:rsidRDefault="00063F33" w:rsidP="009A56F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-1010370834"/>
            <w:placeholder>
              <w:docPart w:val="2E810B13675D423D994AC97617BAF3A3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E298EE3" w14:textId="77777777" w:rsidR="00063F33" w:rsidRPr="00C16997" w:rsidRDefault="00063F33" w:rsidP="009A56F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063F33" w:rsidRPr="00C16997" w14:paraId="72696FE8" w14:textId="77777777" w:rsidTr="009A56F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CE2087" w14:textId="77777777" w:rsidR="00063F33" w:rsidRPr="00C16997" w:rsidRDefault="00063F33" w:rsidP="009A56F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1842735501"/>
            <w:placeholder>
              <w:docPart w:val="0FF63F4FC8E141E8AFF0816AD23D8D6D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C29209" w14:textId="77777777" w:rsidR="00063F33" w:rsidRPr="00C16997" w:rsidRDefault="00063F33" w:rsidP="009A56F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5491367A" w14:textId="77777777" w:rsidR="00063F33" w:rsidRPr="00C16997" w:rsidRDefault="00063F33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305"/>
        <w:gridCol w:w="992"/>
        <w:gridCol w:w="2410"/>
        <w:gridCol w:w="2522"/>
      </w:tblGrid>
      <w:tr w:rsidR="00E00962" w:rsidRPr="00C16997" w14:paraId="201A4BFB" w14:textId="77777777" w:rsidTr="00E00962">
        <w:tc>
          <w:tcPr>
            <w:tcW w:w="9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11F7D65" w14:textId="0B35D706" w:rsidR="00E00962" w:rsidRPr="00C16997" w:rsidRDefault="00E00962" w:rsidP="00E00962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Cenová kalkulace dodávky</w:t>
            </w:r>
          </w:p>
        </w:tc>
      </w:tr>
      <w:tr w:rsidR="00E00962" w:rsidRPr="00C16997" w14:paraId="4074A21D" w14:textId="77777777" w:rsidTr="005F350C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E1B02E" w14:textId="1FF9A119" w:rsidR="00E00962" w:rsidRPr="00C16997" w:rsidRDefault="00E00962" w:rsidP="00074388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Položka s názvem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39C13C8" w14:textId="1B552A73" w:rsidR="00E00962" w:rsidRPr="00C16997" w:rsidRDefault="00E00962" w:rsidP="00E0096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MJ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B87FA1E" w14:textId="4CF97A64" w:rsidR="00E00962" w:rsidRPr="00C16997" w:rsidRDefault="00E00962" w:rsidP="00E0096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Cena bez DPH za MJ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09FF1" w14:textId="19D921A7" w:rsidR="00E00962" w:rsidRPr="00C16997" w:rsidRDefault="00E00962" w:rsidP="00E0096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Cena bez DPH celkem</w:t>
            </w:r>
          </w:p>
        </w:tc>
      </w:tr>
      <w:tr w:rsidR="00E00962" w:rsidRPr="00C16997" w14:paraId="7FD8B20B" w14:textId="77777777" w:rsidTr="005F350C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DDAAB1" w14:textId="053E442A" w:rsidR="00E00962" w:rsidRPr="009F0A37" w:rsidRDefault="009F0A37" w:rsidP="00074388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F0A37">
              <w:rPr>
                <w:rFonts w:asciiTheme="majorHAnsi" w:hAnsiTheme="majorHAnsi" w:cstheme="majorHAnsi"/>
                <w:b/>
                <w:bCs/>
              </w:rPr>
              <w:t xml:space="preserve">Stroj na plnění konopných </w:t>
            </w:r>
            <w:proofErr w:type="spellStart"/>
            <w:r w:rsidRPr="009F0A37">
              <w:rPr>
                <w:rFonts w:asciiTheme="majorHAnsi" w:hAnsiTheme="majorHAnsi" w:cstheme="majorHAnsi"/>
                <w:b/>
                <w:bCs/>
              </w:rPr>
              <w:t>vape</w:t>
            </w:r>
            <w:proofErr w:type="spellEnd"/>
            <w:r w:rsidRPr="009F0A37">
              <w:rPr>
                <w:rFonts w:asciiTheme="majorHAnsi" w:hAnsiTheme="majorHAnsi" w:cstheme="majorHAnsi"/>
                <w:b/>
                <w:bCs/>
              </w:rPr>
              <w:t xml:space="preserve"> cartridgí a tinktur</w:t>
            </w:r>
            <w:r w:rsidR="008416FF">
              <w:rPr>
                <w:rFonts w:asciiTheme="majorHAnsi" w:hAnsiTheme="majorHAnsi" w:cstheme="majorHAnsi"/>
                <w:b/>
                <w:bCs/>
              </w:rPr>
              <w:t xml:space="preserve"> vč. souvisejícího plnění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4AABF9D" w14:textId="1FE02B0B" w:rsidR="00E00962" w:rsidRPr="001F498E" w:rsidRDefault="001F498E" w:rsidP="001F498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1F498E">
              <w:rPr>
                <w:rFonts w:asciiTheme="majorHAnsi" w:hAnsiTheme="majorHAnsi" w:cstheme="majorHAnsi"/>
              </w:rPr>
              <w:t>1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-443533064"/>
            <w:placeholder>
              <w:docPart w:val="51C66F4EA1514D68AC0D5BBCE335C97D"/>
            </w:placeholder>
            <w:showingPlcHdr/>
          </w:sdtPr>
          <w:sdtContent>
            <w:tc>
              <w:tcPr>
                <w:tcW w:w="2410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</w:tcBorders>
                <w:vAlign w:val="center"/>
              </w:tcPr>
              <w:p w14:paraId="708AE3E1" w14:textId="42EFE39A" w:rsidR="00E00962" w:rsidRPr="00C16997" w:rsidRDefault="001B7CEE" w:rsidP="000743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highlight w:val="yellow"/>
            </w:rPr>
            <w:id w:val="-1595625729"/>
            <w:placeholder>
              <w:docPart w:val="FABE7A4607BC4EDBA52682AD8E045E52"/>
            </w:placeholder>
          </w:sdtPr>
          <w:sdtContent>
            <w:sdt>
              <w:sdtPr>
                <w:rPr>
                  <w:rFonts w:asciiTheme="majorHAnsi" w:hAnsiTheme="majorHAnsi" w:cstheme="majorHAnsi"/>
                  <w:b/>
                  <w:highlight w:val="yellow"/>
                </w:rPr>
                <w:id w:val="1979252384"/>
                <w:placeholder>
                  <w:docPart w:val="EB7F47D0242B4F8D81E552D1ADEA700C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tc>
                  <w:tcPr>
                    <w:tcW w:w="252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3CEA33F9" w14:textId="541C09F9" w:rsidR="00E00962" w:rsidRPr="00C16997" w:rsidRDefault="001B7CEE" w:rsidP="00E00962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  <w:b/>
                        <w:highlight w:val="yellow"/>
                      </w:rPr>
                    </w:pPr>
                    <w:r w:rsidRPr="00C16997">
                      <w:rPr>
                        <w:rStyle w:val="Zstupntext"/>
                        <w:rFonts w:asciiTheme="majorHAnsi" w:hAnsiTheme="majorHAnsi" w:cstheme="majorHAnsi"/>
                        <w:highlight w:val="yellow"/>
                      </w:rPr>
                      <w:t>Klikněte a zadejte hodnotu.</w:t>
                    </w:r>
                  </w:p>
                </w:tc>
              </w:sdtContent>
            </w:sdt>
          </w:sdtContent>
        </w:sdt>
      </w:tr>
      <w:tr w:rsidR="00F87DEC" w:rsidRPr="00C16997" w14:paraId="726ABAA1" w14:textId="77777777" w:rsidTr="005F350C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66A8D0" w14:textId="1501556D" w:rsidR="00F87DEC" w:rsidRPr="009F0A37" w:rsidRDefault="00F87DEC" w:rsidP="00F87DEC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F87DEC">
              <w:rPr>
                <w:rFonts w:asciiTheme="majorHAnsi" w:hAnsiTheme="majorHAnsi" w:cstheme="majorHAnsi"/>
                <w:b/>
                <w:bCs/>
              </w:rPr>
              <w:t>Speciální nástav</w:t>
            </w:r>
            <w:r w:rsidR="00481E84">
              <w:rPr>
                <w:rFonts w:asciiTheme="majorHAnsi" w:hAnsiTheme="majorHAnsi" w:cstheme="majorHAnsi"/>
                <w:b/>
                <w:bCs/>
              </w:rPr>
              <w:t>ec</w:t>
            </w:r>
            <w:r w:rsidRPr="00F87DEC">
              <w:rPr>
                <w:rFonts w:asciiTheme="majorHAnsi" w:hAnsiTheme="majorHAnsi" w:cstheme="majorHAnsi"/>
                <w:b/>
                <w:bCs/>
              </w:rPr>
              <w:t xml:space="preserve"> – Lis na cartridge a náustky</w:t>
            </w:r>
            <w:r w:rsidR="008416FF">
              <w:rPr>
                <w:rFonts w:asciiTheme="majorHAnsi" w:hAnsiTheme="majorHAnsi" w:cstheme="majorHAnsi"/>
                <w:b/>
                <w:bCs/>
              </w:rPr>
              <w:t xml:space="preserve"> vč. souvisejícího plnění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3670310" w14:textId="2E31D5C6" w:rsidR="00F87DEC" w:rsidRPr="001F498E" w:rsidRDefault="001F498E" w:rsidP="001F498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1F498E">
              <w:rPr>
                <w:rFonts w:asciiTheme="majorHAnsi" w:hAnsiTheme="majorHAnsi" w:cstheme="majorHAnsi"/>
              </w:rPr>
              <w:t>1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2006551060"/>
            <w:placeholder>
              <w:docPart w:val="5C896C96C3384CDFBB231B439D437AD1"/>
            </w:placeholder>
            <w:showingPlcHdr/>
          </w:sdtPr>
          <w:sdtContent>
            <w:tc>
              <w:tcPr>
                <w:tcW w:w="2410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</w:tcBorders>
                <w:vAlign w:val="center"/>
              </w:tcPr>
              <w:p w14:paraId="11ED4BF1" w14:textId="5798FC16" w:rsidR="00F87DEC" w:rsidRDefault="00F87DEC" w:rsidP="00F87DEC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highlight w:val="yellow"/>
            </w:rPr>
            <w:id w:val="-1889178297"/>
            <w:placeholder>
              <w:docPart w:val="2256349DA5994EBA979EF99E1CB02249"/>
            </w:placeholder>
          </w:sdtPr>
          <w:sdtContent>
            <w:sdt>
              <w:sdtPr>
                <w:rPr>
                  <w:rFonts w:asciiTheme="majorHAnsi" w:hAnsiTheme="majorHAnsi" w:cstheme="majorHAnsi"/>
                  <w:b/>
                  <w:highlight w:val="yellow"/>
                </w:rPr>
                <w:id w:val="-1551139521"/>
                <w:placeholder>
                  <w:docPart w:val="29BB955A986D4647960A03BBB79895F1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tc>
                  <w:tcPr>
                    <w:tcW w:w="252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578708D5" w14:textId="0D7F9B47" w:rsidR="00F87DEC" w:rsidRDefault="00F87DEC" w:rsidP="00F87DEC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  <w:b/>
                        <w:highlight w:val="yellow"/>
                      </w:rPr>
                    </w:pPr>
                    <w:r w:rsidRPr="00C16997">
                      <w:rPr>
                        <w:rStyle w:val="Zstupntext"/>
                        <w:rFonts w:asciiTheme="majorHAnsi" w:hAnsiTheme="majorHAnsi" w:cstheme="majorHAnsi"/>
                        <w:highlight w:val="yellow"/>
                      </w:rPr>
                      <w:t>Klikněte a zadejte hodnotu.</w:t>
                    </w:r>
                  </w:p>
                </w:tc>
              </w:sdtContent>
            </w:sdt>
          </w:sdtContent>
        </w:sdt>
      </w:tr>
      <w:tr w:rsidR="005F350C" w:rsidRPr="00C16997" w14:paraId="1CA8B9FA" w14:textId="77777777" w:rsidTr="00074388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085285" w14:textId="05AC8A28" w:rsidR="005F350C" w:rsidRPr="003B3058" w:rsidRDefault="003B3058" w:rsidP="00074388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3B3058">
              <w:rPr>
                <w:rFonts w:asciiTheme="majorHAnsi" w:hAnsiTheme="majorHAnsi" w:cstheme="majorHAnsi"/>
                <w:b/>
                <w:bCs/>
              </w:rPr>
              <w:t>Speciální nástav</w:t>
            </w:r>
            <w:r w:rsidR="00481E84">
              <w:rPr>
                <w:rFonts w:asciiTheme="majorHAnsi" w:hAnsiTheme="majorHAnsi" w:cstheme="majorHAnsi"/>
                <w:b/>
                <w:bCs/>
              </w:rPr>
              <w:t>ec</w:t>
            </w:r>
            <w:r w:rsidRPr="003B3058">
              <w:rPr>
                <w:rFonts w:asciiTheme="majorHAnsi" w:hAnsiTheme="majorHAnsi" w:cstheme="majorHAnsi"/>
                <w:b/>
                <w:bCs/>
              </w:rPr>
              <w:t xml:space="preserve"> – </w:t>
            </w:r>
            <w:r w:rsidR="00481E84" w:rsidRPr="00481E84">
              <w:rPr>
                <w:rFonts w:asciiTheme="majorHAnsi" w:hAnsiTheme="majorHAnsi" w:cstheme="majorHAnsi"/>
                <w:b/>
                <w:bCs/>
              </w:rPr>
              <w:t>Stroj na d</w:t>
            </w:r>
            <w:r w:rsidR="00481E84" w:rsidRPr="00481E84">
              <w:rPr>
                <w:rFonts w:asciiTheme="majorHAnsi" w:hAnsiTheme="majorHAnsi" w:cstheme="majorHAnsi" w:hint="eastAsia"/>
                <w:b/>
                <w:bCs/>
              </w:rPr>
              <w:t>á</w:t>
            </w:r>
            <w:r w:rsidR="00481E84" w:rsidRPr="00481E84">
              <w:rPr>
                <w:rFonts w:asciiTheme="majorHAnsi" w:hAnsiTheme="majorHAnsi" w:cstheme="majorHAnsi"/>
                <w:b/>
                <w:bCs/>
              </w:rPr>
              <w:t>vkov</w:t>
            </w:r>
            <w:r w:rsidR="00481E84" w:rsidRPr="00481E84">
              <w:rPr>
                <w:rFonts w:asciiTheme="majorHAnsi" w:hAnsiTheme="majorHAnsi" w:cstheme="majorHAnsi" w:hint="eastAsia"/>
                <w:b/>
                <w:bCs/>
              </w:rPr>
              <w:t>á</w:t>
            </w:r>
            <w:r w:rsidR="00481E84" w:rsidRPr="00481E84">
              <w:rPr>
                <w:rFonts w:asciiTheme="majorHAnsi" w:hAnsiTheme="majorHAnsi" w:cstheme="majorHAnsi"/>
                <w:b/>
                <w:bCs/>
              </w:rPr>
              <w:t>n</w:t>
            </w:r>
            <w:r w:rsidR="00481E84" w:rsidRPr="00481E84">
              <w:rPr>
                <w:rFonts w:asciiTheme="majorHAnsi" w:hAnsiTheme="majorHAnsi" w:cstheme="majorHAnsi" w:hint="eastAsia"/>
                <w:b/>
                <w:bCs/>
              </w:rPr>
              <w:t>í</w:t>
            </w:r>
            <w:r w:rsidR="00481E84" w:rsidRPr="00481E8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481E84" w:rsidRPr="00481E84">
              <w:rPr>
                <w:rFonts w:asciiTheme="majorHAnsi" w:hAnsiTheme="majorHAnsi" w:cstheme="majorHAnsi" w:hint="eastAsia"/>
                <w:b/>
                <w:bCs/>
              </w:rPr>
              <w:t>ž</w:t>
            </w:r>
            <w:r w:rsidR="00481E84" w:rsidRPr="00481E84">
              <w:rPr>
                <w:rFonts w:asciiTheme="majorHAnsi" w:hAnsiTheme="majorHAnsi" w:cstheme="majorHAnsi"/>
                <w:b/>
                <w:bCs/>
              </w:rPr>
              <w:t>el</w:t>
            </w:r>
            <w:r w:rsidR="00481E84" w:rsidRPr="00481E84">
              <w:rPr>
                <w:rFonts w:asciiTheme="majorHAnsi" w:hAnsiTheme="majorHAnsi" w:cstheme="majorHAnsi" w:hint="eastAsia"/>
                <w:b/>
                <w:bCs/>
              </w:rPr>
              <w:t>é</w:t>
            </w:r>
            <w:r w:rsidR="00481E8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8416FF">
              <w:rPr>
                <w:rFonts w:asciiTheme="majorHAnsi" w:hAnsiTheme="majorHAnsi" w:cstheme="majorHAnsi"/>
                <w:b/>
                <w:bCs/>
              </w:rPr>
              <w:t>vč. souvisejícího plnění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65281BF" w14:textId="42CA701A" w:rsidR="005F350C" w:rsidRPr="001F498E" w:rsidRDefault="001F498E" w:rsidP="001F498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1F498E">
              <w:rPr>
                <w:rFonts w:asciiTheme="majorHAnsi" w:hAnsiTheme="majorHAnsi" w:cstheme="majorHAnsi"/>
              </w:rPr>
              <w:t>1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310834875"/>
            <w:placeholder>
              <w:docPart w:val="614A2A6B1CDD4F4F9E02EA4E6DC42650"/>
            </w:placeholder>
          </w:sdtPr>
          <w:sdtContent>
            <w:sdt>
              <w:sdtPr>
                <w:rPr>
                  <w:rFonts w:asciiTheme="majorHAnsi" w:hAnsiTheme="majorHAnsi" w:cstheme="majorHAnsi"/>
                  <w:highlight w:val="yellow"/>
                </w:rPr>
                <w:id w:val="1559516591"/>
                <w:placeholder>
                  <w:docPart w:val="1A5A2D49685D45F29113C1A3D1FA2267"/>
                </w:placeholder>
                <w:showingPlcHdr/>
              </w:sdtPr>
              <w:sdtContent>
                <w:tc>
                  <w:tcPr>
                    <w:tcW w:w="2410" w:type="dxa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</w:tcBorders>
                    <w:vAlign w:val="center"/>
                  </w:tcPr>
                  <w:p w14:paraId="46485687" w14:textId="3946F635" w:rsidR="005F350C" w:rsidRPr="00C16997" w:rsidRDefault="001B7CEE" w:rsidP="00074388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  <w:highlight w:val="yellow"/>
                      </w:rPr>
                    </w:pPr>
                    <w:r w:rsidRPr="00C16997">
                      <w:rPr>
                        <w:rStyle w:val="Zstupntext"/>
                        <w:rFonts w:asciiTheme="majorHAnsi" w:hAnsiTheme="majorHAnsi" w:cstheme="majorHAnsi"/>
                        <w:highlight w:val="yellow"/>
                      </w:rPr>
                      <w:t>Klikněte a zadejte hodnotu.</w:t>
                    </w:r>
                  </w:p>
                </w:tc>
              </w:sdtContent>
            </w:sdt>
          </w:sdtContent>
        </w:sdt>
        <w:sdt>
          <w:sdtPr>
            <w:rPr>
              <w:rFonts w:asciiTheme="majorHAnsi" w:hAnsiTheme="majorHAnsi" w:cstheme="majorHAnsi"/>
              <w:b/>
              <w:highlight w:val="yellow"/>
            </w:rPr>
            <w:id w:val="-126946463"/>
            <w:placeholder>
              <w:docPart w:val="D5B67FB577314D0BB48E4F1EBC75F82C"/>
            </w:placeholder>
          </w:sdtPr>
          <w:sdtContent>
            <w:sdt>
              <w:sdtPr>
                <w:rPr>
                  <w:rFonts w:asciiTheme="majorHAnsi" w:hAnsiTheme="majorHAnsi" w:cstheme="majorHAnsi"/>
                  <w:b/>
                  <w:highlight w:val="yellow"/>
                </w:rPr>
                <w:id w:val="1165666547"/>
                <w:placeholder>
                  <w:docPart w:val="FD048606E03347708500DD018DE0C49D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tc>
                  <w:tcPr>
                    <w:tcW w:w="252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602C4039" w14:textId="6292C6AC" w:rsidR="005F350C" w:rsidRPr="00C16997" w:rsidRDefault="001B7CEE" w:rsidP="00074388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  <w:b/>
                        <w:highlight w:val="yellow"/>
                      </w:rPr>
                    </w:pPr>
                    <w:r w:rsidRPr="00C16997">
                      <w:rPr>
                        <w:rStyle w:val="Zstupntext"/>
                        <w:rFonts w:asciiTheme="majorHAnsi" w:hAnsiTheme="majorHAnsi" w:cstheme="majorHAnsi"/>
                        <w:highlight w:val="yellow"/>
                      </w:rPr>
                      <w:t>Klikněte a zadejte hodnotu.</w:t>
                    </w:r>
                  </w:p>
                </w:tc>
              </w:sdtContent>
            </w:sdt>
          </w:sdtContent>
        </w:sdt>
      </w:tr>
      <w:tr w:rsidR="005F350C" w:rsidRPr="00C16997" w14:paraId="2D4F8E39" w14:textId="77777777" w:rsidTr="005F350C"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724C0" w14:textId="39ECB68C" w:rsidR="005F350C" w:rsidRPr="00C16997" w:rsidRDefault="005F350C" w:rsidP="005F350C">
            <w:pPr>
              <w:spacing w:after="0" w:line="276" w:lineRule="auto"/>
              <w:jc w:val="right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Celková nabídková cena bez DPH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2005960459"/>
            <w:placeholder>
              <w:docPart w:val="B9B320B6D4134AA49AE87D2A1C9DB208"/>
            </w:placeholder>
          </w:sdtPr>
          <w:sdtContent>
            <w:sdt>
              <w:sdtPr>
                <w:rPr>
                  <w:rFonts w:asciiTheme="majorHAnsi" w:hAnsiTheme="majorHAnsi" w:cstheme="majorHAnsi"/>
                  <w:b/>
                </w:rPr>
                <w:id w:val="-1756422124"/>
                <w:placeholder>
                  <w:docPart w:val="2AE03C3B140F4D21A9B0AAD7CFE345B3"/>
                </w:placeholder>
                <w:showingPlcHdr/>
              </w:sdtPr>
              <w:sdtEndPr>
                <w:rPr>
                  <w:b w:val="0"/>
                  <w:highlight w:val="yellow"/>
                </w:rPr>
              </w:sdtEndPr>
              <w:sdtContent>
                <w:tc>
                  <w:tcPr>
                    <w:tcW w:w="252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6169A799" w14:textId="77ACF235" w:rsidR="005F350C" w:rsidRPr="00C16997" w:rsidRDefault="001B7CEE" w:rsidP="00E00962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  <w:b/>
                      </w:rPr>
                    </w:pPr>
                    <w:r w:rsidRPr="00C16997">
                      <w:rPr>
                        <w:rStyle w:val="Zstupntext"/>
                        <w:rFonts w:asciiTheme="majorHAnsi" w:hAnsiTheme="majorHAnsi" w:cstheme="majorHAnsi"/>
                        <w:highlight w:val="yellow"/>
                      </w:rPr>
                      <w:t>Klikněte a zadejte hodnotu.</w:t>
                    </w:r>
                  </w:p>
                </w:tc>
              </w:sdtContent>
            </w:sdt>
          </w:sdtContent>
        </w:sdt>
      </w:tr>
      <w:tr w:rsidR="0072154C" w:rsidRPr="00C16997" w14:paraId="70F49714" w14:textId="77777777" w:rsidTr="005F350C"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E35B3" w14:textId="2AA16D47" w:rsidR="0072154C" w:rsidRPr="00C16997" w:rsidRDefault="006B51D4" w:rsidP="000E631C">
            <w:pPr>
              <w:spacing w:after="0" w:line="276" w:lineRule="auto"/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Měna CZK nebo USD nebo EUR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688178479"/>
            <w:placeholder>
              <w:docPart w:val="45BE318DCF124F0D929109FB82341730"/>
            </w:placeholder>
            <w:showingPlcHdr/>
          </w:sdtPr>
          <w:sdtEndPr>
            <w:rPr>
              <w:b w:val="0"/>
              <w:highlight w:val="yellow"/>
            </w:rPr>
          </w:sdtEndPr>
          <w:sdtContent>
            <w:tc>
              <w:tcPr>
                <w:tcW w:w="2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25EFBF3" w14:textId="03B5625C" w:rsidR="0072154C" w:rsidRDefault="000E631C" w:rsidP="00E0096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</w:tbl>
    <w:p w14:paraId="48B6968B" w14:textId="77777777" w:rsidR="00B067DF" w:rsidRPr="00C16997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49A23C85" w14:textId="4098A32A" w:rsidR="001B7CEE" w:rsidRPr="00C16997" w:rsidRDefault="001B7CEE" w:rsidP="008138E5">
      <w:pPr>
        <w:spacing w:line="276" w:lineRule="auto"/>
        <w:rPr>
          <w:rFonts w:asciiTheme="majorHAnsi" w:hAnsiTheme="majorHAnsi" w:cstheme="majorHAnsi"/>
        </w:rPr>
      </w:pPr>
      <w:bookmarkStart w:id="0" w:name="_Hlk29283627"/>
      <w:r w:rsidRPr="00C16997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E2329C3417754223AF02FEE21E1AECDA"/>
          </w:placeholder>
          <w:showingPlcHdr/>
        </w:sdtPr>
        <w:sdtContent>
          <w:r w:rsidRPr="00C16997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C16997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1BA7E4C923214FCAA92ABE16A0D50A86"/>
          </w:placeholder>
          <w:showingPlcHdr/>
        </w:sdtPr>
        <w:sdtContent>
          <w:r w:rsidRPr="00C16997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6FF89E7E" w14:textId="77777777" w:rsidR="001B7CEE" w:rsidRPr="00C16997" w:rsidRDefault="001B7CEE" w:rsidP="008138E5">
      <w:pPr>
        <w:spacing w:line="276" w:lineRule="auto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456BCD8CAC6143C2B568EABB71106FF6"/>
          </w:placeholder>
          <w:showingPlcHdr/>
        </w:sdtPr>
        <w:sdtContent>
          <w:r w:rsidRPr="00C16997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bookmarkEnd w:id="0"/>
    <w:p w14:paraId="0734497B" w14:textId="77777777" w:rsidR="00B067DF" w:rsidRPr="00C16997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C16997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C16997" w:rsidSect="00393720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49A0A" w14:textId="77777777" w:rsidR="004A61AA" w:rsidRDefault="004A61AA" w:rsidP="002C4725">
      <w:pPr>
        <w:spacing w:after="0" w:line="240" w:lineRule="auto"/>
      </w:pPr>
      <w:r>
        <w:separator/>
      </w:r>
    </w:p>
  </w:endnote>
  <w:endnote w:type="continuationSeparator" w:id="0">
    <w:p w14:paraId="6E8AEB12" w14:textId="77777777" w:rsidR="004A61AA" w:rsidRDefault="004A61AA" w:rsidP="002C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45543BB3" w:rsidR="003D2088" w:rsidRPr="004B6AE8" w:rsidRDefault="0063433E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Technická specifikace předmětu veřejné zakázky</w:t>
    </w:r>
    <w:r w:rsidR="003D2088">
      <w:rPr>
        <w:rFonts w:asciiTheme="majorHAnsi" w:hAnsiTheme="majorHAnsi" w:cstheme="majorHAnsi"/>
        <w:sz w:val="20"/>
      </w:rPr>
      <w:tab/>
    </w:r>
    <w:r w:rsidR="003D2088"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="003D2088" w:rsidRPr="004B6AE8">
          <w:rPr>
            <w:rFonts w:asciiTheme="majorHAnsi" w:hAnsiTheme="majorHAnsi" w:cstheme="majorHAnsi"/>
            <w:sz w:val="20"/>
          </w:rPr>
          <w:fldChar w:fldCharType="begin"/>
        </w:r>
        <w:r w:rsidR="003D2088"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="003D2088" w:rsidRPr="004B6AE8">
          <w:rPr>
            <w:rFonts w:asciiTheme="majorHAnsi" w:hAnsiTheme="majorHAnsi" w:cstheme="majorHAnsi"/>
            <w:sz w:val="20"/>
          </w:rPr>
          <w:fldChar w:fldCharType="separate"/>
        </w:r>
        <w:r w:rsidR="002F1AF3">
          <w:rPr>
            <w:rFonts w:asciiTheme="majorHAnsi" w:hAnsiTheme="majorHAnsi" w:cstheme="majorHAnsi"/>
            <w:noProof/>
            <w:sz w:val="20"/>
          </w:rPr>
          <w:t>2</w:t>
        </w:r>
        <w:r w:rsidR="003D2088"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7EC05" w14:textId="77777777" w:rsidR="004A61AA" w:rsidRDefault="004A61AA" w:rsidP="002C4725">
      <w:pPr>
        <w:spacing w:after="0" w:line="240" w:lineRule="auto"/>
      </w:pPr>
      <w:r>
        <w:separator/>
      </w:r>
    </w:p>
  </w:footnote>
  <w:footnote w:type="continuationSeparator" w:id="0">
    <w:p w14:paraId="03B42727" w14:textId="77777777" w:rsidR="004A61AA" w:rsidRDefault="004A61AA" w:rsidP="002C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6DAA3CFD" w:rsidR="003D2088" w:rsidRPr="000D388A" w:rsidRDefault="007811AB" w:rsidP="000D388A">
    <w:pPr>
      <w:pStyle w:val="Zhlav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6F2AD32" wp14:editId="16EB379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519053230" name="Obrázek 519053230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5" w15:restartNumberingAfterBreak="0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09534F"/>
    <w:multiLevelType w:val="hybridMultilevel"/>
    <w:tmpl w:val="98A0A1B4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23769">
    <w:abstractNumId w:val="17"/>
  </w:num>
  <w:num w:numId="2" w16cid:durableId="1931888401">
    <w:abstractNumId w:val="6"/>
  </w:num>
  <w:num w:numId="3" w16cid:durableId="397480720">
    <w:abstractNumId w:val="0"/>
  </w:num>
  <w:num w:numId="4" w16cid:durableId="2083943012">
    <w:abstractNumId w:val="13"/>
  </w:num>
  <w:num w:numId="5" w16cid:durableId="1743874282">
    <w:abstractNumId w:val="10"/>
  </w:num>
  <w:num w:numId="6" w16cid:durableId="463499969">
    <w:abstractNumId w:val="10"/>
  </w:num>
  <w:num w:numId="7" w16cid:durableId="452752481">
    <w:abstractNumId w:val="1"/>
  </w:num>
  <w:num w:numId="8" w16cid:durableId="1073313783">
    <w:abstractNumId w:val="15"/>
  </w:num>
  <w:num w:numId="9" w16cid:durableId="1686403088">
    <w:abstractNumId w:val="5"/>
  </w:num>
  <w:num w:numId="10" w16cid:durableId="1642423989">
    <w:abstractNumId w:val="9"/>
  </w:num>
  <w:num w:numId="11" w16cid:durableId="386344179">
    <w:abstractNumId w:val="8"/>
  </w:num>
  <w:num w:numId="12" w16cid:durableId="546646826">
    <w:abstractNumId w:val="14"/>
  </w:num>
  <w:num w:numId="13" w16cid:durableId="1422070904">
    <w:abstractNumId w:val="4"/>
  </w:num>
  <w:num w:numId="14" w16cid:durableId="16541311">
    <w:abstractNumId w:val="16"/>
  </w:num>
  <w:num w:numId="15" w16cid:durableId="1515539091">
    <w:abstractNumId w:val="3"/>
  </w:num>
  <w:num w:numId="16" w16cid:durableId="699015692">
    <w:abstractNumId w:val="11"/>
  </w:num>
  <w:num w:numId="17" w16cid:durableId="1769882824">
    <w:abstractNumId w:val="12"/>
  </w:num>
  <w:num w:numId="18" w16cid:durableId="1206799116">
    <w:abstractNumId w:val="6"/>
  </w:num>
  <w:num w:numId="19" w16cid:durableId="45836563">
    <w:abstractNumId w:val="17"/>
  </w:num>
  <w:num w:numId="20" w16cid:durableId="742991566">
    <w:abstractNumId w:val="7"/>
  </w:num>
  <w:num w:numId="21" w16cid:durableId="1482959730">
    <w:abstractNumId w:val="2"/>
  </w:num>
  <w:num w:numId="22" w16cid:durableId="157889668">
    <w:abstractNumId w:val="17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8XgMZciBRnIiGhR9sy6qO05pP/UIVEq7JAZJ7irWB08hroKO0gPamygg8t8aicOiDkIsFOdL5sCwDIaREumpMA==" w:salt="tLsDnRYpn1/lB+/nAYhC9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14250"/>
    <w:rsid w:val="00014DCB"/>
    <w:rsid w:val="00014E76"/>
    <w:rsid w:val="00035A16"/>
    <w:rsid w:val="00035E1E"/>
    <w:rsid w:val="00037BE2"/>
    <w:rsid w:val="000502B4"/>
    <w:rsid w:val="00063F33"/>
    <w:rsid w:val="00072133"/>
    <w:rsid w:val="00072135"/>
    <w:rsid w:val="00082C5A"/>
    <w:rsid w:val="00083A43"/>
    <w:rsid w:val="00085049"/>
    <w:rsid w:val="00092905"/>
    <w:rsid w:val="00095E7F"/>
    <w:rsid w:val="000A3A57"/>
    <w:rsid w:val="000A79C9"/>
    <w:rsid w:val="000B0808"/>
    <w:rsid w:val="000B2741"/>
    <w:rsid w:val="000B42C0"/>
    <w:rsid w:val="000D0C35"/>
    <w:rsid w:val="000D388A"/>
    <w:rsid w:val="000D3E20"/>
    <w:rsid w:val="000E04B9"/>
    <w:rsid w:val="000E3321"/>
    <w:rsid w:val="000E631C"/>
    <w:rsid w:val="001228FF"/>
    <w:rsid w:val="00124258"/>
    <w:rsid w:val="00127E29"/>
    <w:rsid w:val="00130843"/>
    <w:rsid w:val="001467C9"/>
    <w:rsid w:val="00147689"/>
    <w:rsid w:val="00154B7B"/>
    <w:rsid w:val="00173787"/>
    <w:rsid w:val="001771F9"/>
    <w:rsid w:val="00182132"/>
    <w:rsid w:val="00183D18"/>
    <w:rsid w:val="00184FDC"/>
    <w:rsid w:val="0018712C"/>
    <w:rsid w:val="00195D10"/>
    <w:rsid w:val="001A25F5"/>
    <w:rsid w:val="001A3941"/>
    <w:rsid w:val="001B2C9F"/>
    <w:rsid w:val="001B7CEE"/>
    <w:rsid w:val="001D4142"/>
    <w:rsid w:val="001E7814"/>
    <w:rsid w:val="001F498E"/>
    <w:rsid w:val="001F49C8"/>
    <w:rsid w:val="00212480"/>
    <w:rsid w:val="0022176A"/>
    <w:rsid w:val="002365D4"/>
    <w:rsid w:val="00247D94"/>
    <w:rsid w:val="00267824"/>
    <w:rsid w:val="00267A59"/>
    <w:rsid w:val="00273B04"/>
    <w:rsid w:val="00281020"/>
    <w:rsid w:val="00283288"/>
    <w:rsid w:val="002A035B"/>
    <w:rsid w:val="002A4AA5"/>
    <w:rsid w:val="002C11CE"/>
    <w:rsid w:val="002C4725"/>
    <w:rsid w:val="002D727F"/>
    <w:rsid w:val="002F1AF3"/>
    <w:rsid w:val="002F311B"/>
    <w:rsid w:val="002F739C"/>
    <w:rsid w:val="003006F3"/>
    <w:rsid w:val="00310643"/>
    <w:rsid w:val="003145E3"/>
    <w:rsid w:val="00316023"/>
    <w:rsid w:val="00326EE1"/>
    <w:rsid w:val="003416EE"/>
    <w:rsid w:val="0034619A"/>
    <w:rsid w:val="00351A75"/>
    <w:rsid w:val="00355361"/>
    <w:rsid w:val="00360120"/>
    <w:rsid w:val="003639E3"/>
    <w:rsid w:val="00367342"/>
    <w:rsid w:val="00370009"/>
    <w:rsid w:val="003823F4"/>
    <w:rsid w:val="00393720"/>
    <w:rsid w:val="003B2582"/>
    <w:rsid w:val="003B3058"/>
    <w:rsid w:val="003B57B0"/>
    <w:rsid w:val="003B6613"/>
    <w:rsid w:val="003C09AC"/>
    <w:rsid w:val="003D2088"/>
    <w:rsid w:val="003D6DD0"/>
    <w:rsid w:val="003F0F2F"/>
    <w:rsid w:val="003F121F"/>
    <w:rsid w:val="003F1D1A"/>
    <w:rsid w:val="003F660A"/>
    <w:rsid w:val="00402441"/>
    <w:rsid w:val="00427539"/>
    <w:rsid w:val="004328CA"/>
    <w:rsid w:val="004477C5"/>
    <w:rsid w:val="004479F9"/>
    <w:rsid w:val="004524C6"/>
    <w:rsid w:val="00462574"/>
    <w:rsid w:val="00463097"/>
    <w:rsid w:val="0046369F"/>
    <w:rsid w:val="004678D0"/>
    <w:rsid w:val="004712DA"/>
    <w:rsid w:val="00474F9E"/>
    <w:rsid w:val="00476C99"/>
    <w:rsid w:val="0048031C"/>
    <w:rsid w:val="00481E84"/>
    <w:rsid w:val="00485085"/>
    <w:rsid w:val="00485601"/>
    <w:rsid w:val="00485899"/>
    <w:rsid w:val="00494E93"/>
    <w:rsid w:val="004A61AA"/>
    <w:rsid w:val="004B079B"/>
    <w:rsid w:val="004B0B9F"/>
    <w:rsid w:val="004B3047"/>
    <w:rsid w:val="004B6AE8"/>
    <w:rsid w:val="004C07D9"/>
    <w:rsid w:val="004D21AD"/>
    <w:rsid w:val="004D5374"/>
    <w:rsid w:val="00501C12"/>
    <w:rsid w:val="0052149E"/>
    <w:rsid w:val="005349D4"/>
    <w:rsid w:val="0053796C"/>
    <w:rsid w:val="00537D33"/>
    <w:rsid w:val="005504DC"/>
    <w:rsid w:val="0055358D"/>
    <w:rsid w:val="00556F14"/>
    <w:rsid w:val="00560462"/>
    <w:rsid w:val="005805D4"/>
    <w:rsid w:val="005911CE"/>
    <w:rsid w:val="005979BB"/>
    <w:rsid w:val="005A375F"/>
    <w:rsid w:val="005C39F0"/>
    <w:rsid w:val="005D53C2"/>
    <w:rsid w:val="005D66AA"/>
    <w:rsid w:val="005D7B61"/>
    <w:rsid w:val="005E16F5"/>
    <w:rsid w:val="005E6A80"/>
    <w:rsid w:val="005F1E79"/>
    <w:rsid w:val="005F350C"/>
    <w:rsid w:val="00600B8E"/>
    <w:rsid w:val="00602A29"/>
    <w:rsid w:val="00602ABF"/>
    <w:rsid w:val="00614F1A"/>
    <w:rsid w:val="0063074F"/>
    <w:rsid w:val="0063433E"/>
    <w:rsid w:val="006365AF"/>
    <w:rsid w:val="006432B7"/>
    <w:rsid w:val="00646F9F"/>
    <w:rsid w:val="006570AE"/>
    <w:rsid w:val="0066097D"/>
    <w:rsid w:val="00687EBC"/>
    <w:rsid w:val="00694C0A"/>
    <w:rsid w:val="006A07C0"/>
    <w:rsid w:val="006A51E9"/>
    <w:rsid w:val="006B36BC"/>
    <w:rsid w:val="006B51D4"/>
    <w:rsid w:val="006C1405"/>
    <w:rsid w:val="006C64E7"/>
    <w:rsid w:val="006C77CF"/>
    <w:rsid w:val="006D3A89"/>
    <w:rsid w:val="006F3163"/>
    <w:rsid w:val="00704FED"/>
    <w:rsid w:val="0070561B"/>
    <w:rsid w:val="0071319B"/>
    <w:rsid w:val="007149BD"/>
    <w:rsid w:val="00716AFF"/>
    <w:rsid w:val="0072154C"/>
    <w:rsid w:val="00722CDE"/>
    <w:rsid w:val="007240C4"/>
    <w:rsid w:val="007244DA"/>
    <w:rsid w:val="00730DDF"/>
    <w:rsid w:val="00735D57"/>
    <w:rsid w:val="00740BCB"/>
    <w:rsid w:val="007442A1"/>
    <w:rsid w:val="0075638C"/>
    <w:rsid w:val="00763788"/>
    <w:rsid w:val="00775992"/>
    <w:rsid w:val="007811AB"/>
    <w:rsid w:val="00782E4F"/>
    <w:rsid w:val="007913D3"/>
    <w:rsid w:val="00794A6B"/>
    <w:rsid w:val="00796801"/>
    <w:rsid w:val="007A4195"/>
    <w:rsid w:val="007C0495"/>
    <w:rsid w:val="007D0F98"/>
    <w:rsid w:val="007E078A"/>
    <w:rsid w:val="007E0E64"/>
    <w:rsid w:val="007E5031"/>
    <w:rsid w:val="007F73AC"/>
    <w:rsid w:val="00801F57"/>
    <w:rsid w:val="008126AA"/>
    <w:rsid w:val="00812B87"/>
    <w:rsid w:val="008138E5"/>
    <w:rsid w:val="00816718"/>
    <w:rsid w:val="00827468"/>
    <w:rsid w:val="008309D1"/>
    <w:rsid w:val="0083788E"/>
    <w:rsid w:val="008416FF"/>
    <w:rsid w:val="0085446A"/>
    <w:rsid w:val="008550D8"/>
    <w:rsid w:val="008673D8"/>
    <w:rsid w:val="00874F87"/>
    <w:rsid w:val="00875306"/>
    <w:rsid w:val="00891C28"/>
    <w:rsid w:val="00896642"/>
    <w:rsid w:val="00896729"/>
    <w:rsid w:val="008C45B9"/>
    <w:rsid w:val="008C4C46"/>
    <w:rsid w:val="008C70A2"/>
    <w:rsid w:val="008D259C"/>
    <w:rsid w:val="008E6429"/>
    <w:rsid w:val="008E7F99"/>
    <w:rsid w:val="008F1E83"/>
    <w:rsid w:val="008F3E3E"/>
    <w:rsid w:val="00901EB4"/>
    <w:rsid w:val="009059EE"/>
    <w:rsid w:val="00914A8A"/>
    <w:rsid w:val="00917068"/>
    <w:rsid w:val="009368E5"/>
    <w:rsid w:val="0095295C"/>
    <w:rsid w:val="0096311F"/>
    <w:rsid w:val="009934B1"/>
    <w:rsid w:val="00993A33"/>
    <w:rsid w:val="00994B6C"/>
    <w:rsid w:val="009974C4"/>
    <w:rsid w:val="009A57AE"/>
    <w:rsid w:val="009A5C04"/>
    <w:rsid w:val="009B12B4"/>
    <w:rsid w:val="009B1822"/>
    <w:rsid w:val="009B67B4"/>
    <w:rsid w:val="009B7883"/>
    <w:rsid w:val="009C71A6"/>
    <w:rsid w:val="009C7D5D"/>
    <w:rsid w:val="009F0A37"/>
    <w:rsid w:val="009F7063"/>
    <w:rsid w:val="00A12880"/>
    <w:rsid w:val="00A13AD2"/>
    <w:rsid w:val="00A2758F"/>
    <w:rsid w:val="00A42A76"/>
    <w:rsid w:val="00A50653"/>
    <w:rsid w:val="00A5382F"/>
    <w:rsid w:val="00A81842"/>
    <w:rsid w:val="00A83E27"/>
    <w:rsid w:val="00A87FCA"/>
    <w:rsid w:val="00A905CE"/>
    <w:rsid w:val="00AA3282"/>
    <w:rsid w:val="00AB19FB"/>
    <w:rsid w:val="00AC4E5A"/>
    <w:rsid w:val="00AD16A1"/>
    <w:rsid w:val="00AE3343"/>
    <w:rsid w:val="00AE68F4"/>
    <w:rsid w:val="00AF0B22"/>
    <w:rsid w:val="00AF25BE"/>
    <w:rsid w:val="00AF4FAD"/>
    <w:rsid w:val="00B067DF"/>
    <w:rsid w:val="00B15929"/>
    <w:rsid w:val="00B238FC"/>
    <w:rsid w:val="00B30C57"/>
    <w:rsid w:val="00B35736"/>
    <w:rsid w:val="00B527F4"/>
    <w:rsid w:val="00B5508E"/>
    <w:rsid w:val="00B56A03"/>
    <w:rsid w:val="00B64100"/>
    <w:rsid w:val="00B76AB6"/>
    <w:rsid w:val="00B91662"/>
    <w:rsid w:val="00BA141F"/>
    <w:rsid w:val="00BA71D7"/>
    <w:rsid w:val="00BC005C"/>
    <w:rsid w:val="00BC1952"/>
    <w:rsid w:val="00BD1F41"/>
    <w:rsid w:val="00BE43B9"/>
    <w:rsid w:val="00BF318F"/>
    <w:rsid w:val="00BF4D9C"/>
    <w:rsid w:val="00BF71BE"/>
    <w:rsid w:val="00C01C47"/>
    <w:rsid w:val="00C06326"/>
    <w:rsid w:val="00C16997"/>
    <w:rsid w:val="00C23834"/>
    <w:rsid w:val="00C25A35"/>
    <w:rsid w:val="00C26691"/>
    <w:rsid w:val="00C2669D"/>
    <w:rsid w:val="00C70411"/>
    <w:rsid w:val="00C72A8D"/>
    <w:rsid w:val="00C76BAC"/>
    <w:rsid w:val="00C76D62"/>
    <w:rsid w:val="00C8363E"/>
    <w:rsid w:val="00C85497"/>
    <w:rsid w:val="00C85FE3"/>
    <w:rsid w:val="00C9298F"/>
    <w:rsid w:val="00CA0B74"/>
    <w:rsid w:val="00CB2191"/>
    <w:rsid w:val="00CD1ADC"/>
    <w:rsid w:val="00CD39FA"/>
    <w:rsid w:val="00CE111F"/>
    <w:rsid w:val="00CE184D"/>
    <w:rsid w:val="00CE5AB2"/>
    <w:rsid w:val="00CE5CDF"/>
    <w:rsid w:val="00CE6B2B"/>
    <w:rsid w:val="00D22DCA"/>
    <w:rsid w:val="00D34074"/>
    <w:rsid w:val="00D3667A"/>
    <w:rsid w:val="00D41F6D"/>
    <w:rsid w:val="00D50B7C"/>
    <w:rsid w:val="00D51945"/>
    <w:rsid w:val="00D5676F"/>
    <w:rsid w:val="00D73C92"/>
    <w:rsid w:val="00D831E4"/>
    <w:rsid w:val="00DA2467"/>
    <w:rsid w:val="00DA7392"/>
    <w:rsid w:val="00DB2D24"/>
    <w:rsid w:val="00DC08BB"/>
    <w:rsid w:val="00DC2826"/>
    <w:rsid w:val="00DC284C"/>
    <w:rsid w:val="00DD01E9"/>
    <w:rsid w:val="00DD0404"/>
    <w:rsid w:val="00DD14BB"/>
    <w:rsid w:val="00DE608A"/>
    <w:rsid w:val="00DF3074"/>
    <w:rsid w:val="00E00962"/>
    <w:rsid w:val="00E046B0"/>
    <w:rsid w:val="00E059C4"/>
    <w:rsid w:val="00E101D8"/>
    <w:rsid w:val="00E177A8"/>
    <w:rsid w:val="00E43751"/>
    <w:rsid w:val="00E54BD7"/>
    <w:rsid w:val="00E5511C"/>
    <w:rsid w:val="00E65E02"/>
    <w:rsid w:val="00E94454"/>
    <w:rsid w:val="00E97905"/>
    <w:rsid w:val="00EA06C0"/>
    <w:rsid w:val="00EA7393"/>
    <w:rsid w:val="00EA7529"/>
    <w:rsid w:val="00EB733F"/>
    <w:rsid w:val="00EC6D81"/>
    <w:rsid w:val="00ED62DC"/>
    <w:rsid w:val="00ED7485"/>
    <w:rsid w:val="00EE1CC7"/>
    <w:rsid w:val="00EE2E83"/>
    <w:rsid w:val="00EF2A2A"/>
    <w:rsid w:val="00F0239B"/>
    <w:rsid w:val="00F038FF"/>
    <w:rsid w:val="00F118E1"/>
    <w:rsid w:val="00F13430"/>
    <w:rsid w:val="00F15E5A"/>
    <w:rsid w:val="00F1751F"/>
    <w:rsid w:val="00F6706F"/>
    <w:rsid w:val="00F72D7A"/>
    <w:rsid w:val="00F76B2F"/>
    <w:rsid w:val="00F84153"/>
    <w:rsid w:val="00F87DEC"/>
    <w:rsid w:val="00F96C4A"/>
    <w:rsid w:val="00F97BC5"/>
    <w:rsid w:val="00FA4BA7"/>
    <w:rsid w:val="00FC7762"/>
    <w:rsid w:val="00FD4308"/>
    <w:rsid w:val="00FF7263"/>
    <w:rsid w:val="4D7A93C3"/>
    <w:rsid w:val="4DB67052"/>
    <w:rsid w:val="54A9F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D366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3145E3" w:rsidP="003145E3">
          <w:pPr>
            <w:pStyle w:val="965DAE32D48742E0820C469B6704D8917"/>
          </w:pPr>
          <w:r w:rsidRPr="002F1AF3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3145E3" w:rsidP="003145E3">
          <w:pPr>
            <w:pStyle w:val="999D8E9014AC4508BD6078522FA0AE366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3145E3" w:rsidP="003145E3">
          <w:pPr>
            <w:pStyle w:val="E17A766FF4E34B76B9BBA8FD902870D66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3145E3" w:rsidP="003145E3">
          <w:pPr>
            <w:pStyle w:val="C276B60754C94C7D9AFD0FB834E611446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53A763CB2EE34E9A96A7A58625FC81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014604-2531-46C1-A54C-44C18C4B9CF7}"/>
      </w:docPartPr>
      <w:docPartBody>
        <w:p w:rsidR="000C6C17" w:rsidRDefault="003145E3" w:rsidP="003145E3">
          <w:pPr>
            <w:pStyle w:val="53A763CB2EE34E9A96A7A58625FC8167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FD603A4AA894D4C9CBDACA2DBE66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1E2CA-5E55-4494-B2A9-81B2F687D409}"/>
      </w:docPartPr>
      <w:docPartBody>
        <w:p w:rsidR="000C6C17" w:rsidRDefault="003145E3" w:rsidP="003145E3">
          <w:pPr>
            <w:pStyle w:val="4FD603A4AA894D4C9CBDACA2DBE666461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34DC79E45B3A4DBAAEFF4D68947FDA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C7C80-8DAA-4998-977B-049101BB0CB8}"/>
      </w:docPartPr>
      <w:docPartBody>
        <w:p w:rsidR="000C6C17" w:rsidRDefault="003145E3" w:rsidP="003145E3">
          <w:pPr>
            <w:pStyle w:val="34DC79E45B3A4DBAAEFF4D68947FDAC1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51C66F4EA1514D68AC0D5BBCE335C9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6EBE84-DD06-4BC0-BF3B-BB3968801E24}"/>
      </w:docPartPr>
      <w:docPartBody>
        <w:p w:rsidR="000C6C17" w:rsidRDefault="003145E3" w:rsidP="003145E3">
          <w:pPr>
            <w:pStyle w:val="51C66F4EA1514D68AC0D5BBCE335C97D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ABE7A4607BC4EDBA52682AD8E045E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FCABC0-9C1F-4BD4-ADF7-737ABA99E73A}"/>
      </w:docPartPr>
      <w:docPartBody>
        <w:p w:rsidR="000C6C17" w:rsidRDefault="003145E3" w:rsidP="003145E3">
          <w:pPr>
            <w:pStyle w:val="FABE7A4607BC4EDBA52682AD8E045E52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614A2A6B1CDD4F4F9E02EA4E6DC426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26F0F5-E891-47C3-BBA0-25BA74F8DDAB}"/>
      </w:docPartPr>
      <w:docPartBody>
        <w:p w:rsidR="000C6C17" w:rsidRDefault="003145E3" w:rsidP="003145E3">
          <w:pPr>
            <w:pStyle w:val="614A2A6B1CDD4F4F9E02EA4E6DC42650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D5B67FB577314D0BB48E4F1EBC75F8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ECED30-B076-4DFD-9774-CB2C686EA79E}"/>
      </w:docPartPr>
      <w:docPartBody>
        <w:p w:rsidR="000C6C17" w:rsidRDefault="003145E3" w:rsidP="003145E3">
          <w:pPr>
            <w:pStyle w:val="D5B67FB577314D0BB48E4F1EBC75F82C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B9B320B6D4134AA49AE87D2A1C9DB2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6CF2DB-0486-478D-83DD-2CD1A7E5A761}"/>
      </w:docPartPr>
      <w:docPartBody>
        <w:p w:rsidR="000C6C17" w:rsidRDefault="003145E3" w:rsidP="003145E3">
          <w:pPr>
            <w:pStyle w:val="B9B320B6D4134AA49AE87D2A1C9DB208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EB7F47D0242B4F8D81E552D1ADEA70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BADAE7-F31C-4460-942F-D9432F394007}"/>
      </w:docPartPr>
      <w:docPartBody>
        <w:p w:rsidR="000C6C17" w:rsidRDefault="003145E3" w:rsidP="003145E3">
          <w:pPr>
            <w:pStyle w:val="EB7F47D0242B4F8D81E552D1ADEA700C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A5A2D49685D45F29113C1A3D1FA22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FBB3CC-F088-4F08-9D1D-326E18693D37}"/>
      </w:docPartPr>
      <w:docPartBody>
        <w:p w:rsidR="000C6C17" w:rsidRDefault="003145E3" w:rsidP="003145E3">
          <w:pPr>
            <w:pStyle w:val="1A5A2D49685D45F29113C1A3D1FA2267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D048606E03347708500DD018DE0C4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69A64-49F0-4A61-A165-560375DAE479}"/>
      </w:docPartPr>
      <w:docPartBody>
        <w:p w:rsidR="000C6C17" w:rsidRDefault="003145E3" w:rsidP="003145E3">
          <w:pPr>
            <w:pStyle w:val="FD048606E03347708500DD018DE0C49D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AE03C3B140F4D21A9B0AAD7CFE34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F165B-D05D-4DD5-B628-42848998DE96}"/>
      </w:docPartPr>
      <w:docPartBody>
        <w:p w:rsidR="000C6C17" w:rsidRDefault="003145E3" w:rsidP="003145E3">
          <w:pPr>
            <w:pStyle w:val="2AE03C3B140F4D21A9B0AAD7CFE345B3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2329C3417754223AF02FEE21E1AEC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60E6B-F9A0-4A71-9774-FF5B96A95854}"/>
      </w:docPartPr>
      <w:docPartBody>
        <w:p w:rsidR="000C6C17" w:rsidRDefault="003145E3" w:rsidP="003145E3">
          <w:pPr>
            <w:pStyle w:val="E2329C3417754223AF02FEE21E1AECDA"/>
          </w:pPr>
          <w:r w:rsidRPr="003F45B3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1BA7E4C923214FCAA92ABE16A0D50A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1BAAED-4EE0-4D20-9730-0B82445D295A}"/>
      </w:docPartPr>
      <w:docPartBody>
        <w:p w:rsidR="000C6C17" w:rsidRDefault="003145E3" w:rsidP="003145E3">
          <w:pPr>
            <w:pStyle w:val="1BA7E4C923214FCAA92ABE16A0D50A86"/>
          </w:pPr>
          <w:r w:rsidRPr="003F45B3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456BCD8CAC6143C2B568EABB71106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03E2BF-81FB-4A9C-8A07-E55C4B4618D7}"/>
      </w:docPartPr>
      <w:docPartBody>
        <w:p w:rsidR="000C6C17" w:rsidRDefault="003145E3" w:rsidP="003145E3">
          <w:pPr>
            <w:pStyle w:val="456BCD8CAC6143C2B568EABB71106FF6"/>
          </w:pPr>
          <w:r w:rsidRPr="001236D1">
            <w:rPr>
              <w:highlight w:val="yellow"/>
            </w:rPr>
            <w:t>Jméno, funkce, podpis</w:t>
          </w:r>
        </w:p>
      </w:docPartBody>
    </w:docPart>
    <w:docPart>
      <w:docPartPr>
        <w:name w:val="DB34CD59CE664082BB2867529F61AB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EFAEBC-2F0B-4195-B947-A6581457AE0A}"/>
      </w:docPartPr>
      <w:docPartBody>
        <w:p w:rsidR="00DE424D" w:rsidRDefault="005F3FA7" w:rsidP="005F3FA7">
          <w:pPr>
            <w:pStyle w:val="DB34CD59CE664082BB2867529F61ABC2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6B2C1F4DD642421887708E48D3C132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47D6F8-5468-4522-8FB3-233F8BC33601}"/>
      </w:docPartPr>
      <w:docPartBody>
        <w:p w:rsidR="00DE424D" w:rsidRDefault="005F3FA7" w:rsidP="005F3FA7">
          <w:pPr>
            <w:pStyle w:val="6B2C1F4DD642421887708E48D3C13289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3E55C4B76D2A48C986EF4C60F95BC9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D590DB-C875-4AE1-9F34-5C8191E2CF2C}"/>
      </w:docPartPr>
      <w:docPartBody>
        <w:p w:rsidR="00DE424D" w:rsidRDefault="005F3FA7" w:rsidP="005F3FA7">
          <w:pPr>
            <w:pStyle w:val="3E55C4B76D2A48C986EF4C60F95BC98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E810B13675D423D994AC97617BAF3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339B0D-B534-4193-A23F-1DC018C7B656}"/>
      </w:docPartPr>
      <w:docPartBody>
        <w:p w:rsidR="00DE424D" w:rsidRDefault="005F3FA7" w:rsidP="005F3FA7">
          <w:pPr>
            <w:pStyle w:val="2E810B13675D423D994AC97617BAF3A3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0FF63F4FC8E141E8AFF0816AD23D8D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2E4668-C661-47C0-9C8A-541542EECBB6}"/>
      </w:docPartPr>
      <w:docPartBody>
        <w:p w:rsidR="00DE424D" w:rsidRDefault="005F3FA7" w:rsidP="005F3FA7">
          <w:pPr>
            <w:pStyle w:val="0FF63F4FC8E141E8AFF0816AD23D8D6D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5671401C539F4D0DB8B559C7D23266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78FD9B-1AA8-437F-92BC-C18B08706897}"/>
      </w:docPartPr>
      <w:docPartBody>
        <w:p w:rsidR="00DE424D" w:rsidRDefault="005F3FA7" w:rsidP="005F3FA7">
          <w:pPr>
            <w:pStyle w:val="5671401C539F4D0DB8B559C7D232660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FB50200F4B94876906602BD2F76A8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87E32A-C68B-4911-9EA1-4259C858AFB6}"/>
      </w:docPartPr>
      <w:docPartBody>
        <w:p w:rsidR="00DE424D" w:rsidRDefault="005F3FA7" w:rsidP="005F3FA7">
          <w:pPr>
            <w:pStyle w:val="CFB50200F4B94876906602BD2F76A84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A2C6C9CC92944479FC299A19F1250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C11B8D-E06A-4F04-B71E-E8908B03AD0B}"/>
      </w:docPartPr>
      <w:docPartBody>
        <w:p w:rsidR="00DE424D" w:rsidRDefault="005F3FA7" w:rsidP="005F3FA7">
          <w:pPr>
            <w:pStyle w:val="9A2C6C9CC92944479FC299A19F12506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7EEEE61386249B5AF96824560F5CA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CD8466-28B4-4146-B8A4-0FA57F665D2C}"/>
      </w:docPartPr>
      <w:docPartBody>
        <w:p w:rsidR="00DE424D" w:rsidRDefault="005F3FA7" w:rsidP="005F3FA7">
          <w:pPr>
            <w:pStyle w:val="67EEEE61386249B5AF96824560F5CA5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C4819DE66814C4BB4D17BFA0B2EC2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DE512D-79F6-4997-9AA6-F107F04DE164}"/>
      </w:docPartPr>
      <w:docPartBody>
        <w:p w:rsidR="00DE424D" w:rsidRDefault="005F3FA7" w:rsidP="005F3FA7">
          <w:pPr>
            <w:pStyle w:val="CC4819DE66814C4BB4D17BFA0B2EC2A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3BB05E6C5C544FB87A1AF6658A7DD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AB208-838A-495D-A120-2342446B83B3}"/>
      </w:docPartPr>
      <w:docPartBody>
        <w:p w:rsidR="00DE424D" w:rsidRDefault="005F3FA7" w:rsidP="005F3FA7">
          <w:pPr>
            <w:pStyle w:val="63BB05E6C5C544FB87A1AF6658A7DD5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1718C78177144149E6516CB6D0D9D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F1DAAD-9C3A-4A2C-9968-2ABB22658E54}"/>
      </w:docPartPr>
      <w:docPartBody>
        <w:p w:rsidR="00DE424D" w:rsidRDefault="005F3FA7" w:rsidP="005F3FA7">
          <w:pPr>
            <w:pStyle w:val="D1718C78177144149E6516CB6D0D9DC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DA2E413E7E34ADA8FC2A49FFDE85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9BCFEC-C753-4E53-85EA-1622085F4007}"/>
      </w:docPartPr>
      <w:docPartBody>
        <w:p w:rsidR="00DE424D" w:rsidRDefault="005F3FA7" w:rsidP="005F3FA7">
          <w:pPr>
            <w:pStyle w:val="4DA2E413E7E34ADA8FC2A49FFDE8506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EAAB3475FE844A59899A21D340BFD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F855C7-3330-41BA-B80E-98D045613094}"/>
      </w:docPartPr>
      <w:docPartBody>
        <w:p w:rsidR="00DE424D" w:rsidRDefault="005F3FA7" w:rsidP="005F3FA7">
          <w:pPr>
            <w:pStyle w:val="7EAAB3475FE844A59899A21D340BFD7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1F3A99D18EA4EC6A0A5DE070653DB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88F735-127D-4587-9E4F-B0B7E510E737}"/>
      </w:docPartPr>
      <w:docPartBody>
        <w:p w:rsidR="00DE424D" w:rsidRDefault="005F3FA7" w:rsidP="005F3FA7">
          <w:pPr>
            <w:pStyle w:val="11F3A99D18EA4EC6A0A5DE070653DBE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32B9CB782A345B2ADDF1E77B6592D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D8F2A-BC03-496F-B642-00B39A90F5E2}"/>
      </w:docPartPr>
      <w:docPartBody>
        <w:p w:rsidR="00DE424D" w:rsidRDefault="005F3FA7" w:rsidP="005F3FA7">
          <w:pPr>
            <w:pStyle w:val="532B9CB782A345B2ADDF1E77B6592DE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2EB98F9D0B14A59B9D07895EB85CC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66ED67-F198-48D1-921B-3B436D143A3D}"/>
      </w:docPartPr>
      <w:docPartBody>
        <w:p w:rsidR="00DE424D" w:rsidRDefault="005F3FA7" w:rsidP="005F3FA7">
          <w:pPr>
            <w:pStyle w:val="82EB98F9D0B14A59B9D07895EB85CCC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D2755A18F104037A12CBB934F2335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73BC9-AD28-4E61-999D-442B8022A18F}"/>
      </w:docPartPr>
      <w:docPartBody>
        <w:p w:rsidR="00DE424D" w:rsidRDefault="005F3FA7" w:rsidP="005F3FA7">
          <w:pPr>
            <w:pStyle w:val="3D2755A18F104037A12CBB934F2335F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76AA7B54527483796CEF3272FBE0F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9D3801-3799-4D7D-8194-65E8C0FDBAC7}"/>
      </w:docPartPr>
      <w:docPartBody>
        <w:p w:rsidR="00DE424D" w:rsidRDefault="005F3FA7" w:rsidP="005F3FA7">
          <w:pPr>
            <w:pStyle w:val="F76AA7B54527483796CEF3272FBE0F8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947975A64CD4A76BFAA443D1C62D1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07A2CF-768F-4E35-AAD5-71A48578E15B}"/>
      </w:docPartPr>
      <w:docPartBody>
        <w:p w:rsidR="00DE424D" w:rsidRDefault="005F3FA7" w:rsidP="005F3FA7">
          <w:pPr>
            <w:pStyle w:val="9947975A64CD4A76BFAA443D1C62D1D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D165A5C78DB4E13B1E24FA99F68A9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E061CB-C5F4-4659-9F07-2472EE4BCCC2}"/>
      </w:docPartPr>
      <w:docPartBody>
        <w:p w:rsidR="00DE424D" w:rsidRDefault="005F3FA7" w:rsidP="005F3FA7">
          <w:pPr>
            <w:pStyle w:val="5D165A5C78DB4E13B1E24FA99F68A9A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F8B20A0C09C44C59753E96E66A09B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1B7430-FBC0-458A-AD67-3ACC3A006B83}"/>
      </w:docPartPr>
      <w:docPartBody>
        <w:p w:rsidR="00DE424D" w:rsidRDefault="005F3FA7" w:rsidP="005F3FA7">
          <w:pPr>
            <w:pStyle w:val="DF8B20A0C09C44C59753E96E66A09BE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2CCAC1051BF42AE9B6E6E0B3A09B9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1F8F1C-C3E8-4075-82CF-D538DA886AE5}"/>
      </w:docPartPr>
      <w:docPartBody>
        <w:p w:rsidR="00DE424D" w:rsidRDefault="005F3FA7" w:rsidP="005F3FA7">
          <w:pPr>
            <w:pStyle w:val="D2CCAC1051BF42AE9B6E6E0B3A09B91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E9C90074BB54CFC83A34024A9FE7F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036FFC-E1D8-4C66-AA3A-DAC981FC3482}"/>
      </w:docPartPr>
      <w:docPartBody>
        <w:p w:rsidR="00DE424D" w:rsidRDefault="005F3FA7" w:rsidP="005F3FA7">
          <w:pPr>
            <w:pStyle w:val="3E9C90074BB54CFC83A34024A9FE7F8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B3B8E267062483194D7C67FC8109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4F208E-CCFD-4619-A1E5-8DABFB4C42EC}"/>
      </w:docPartPr>
      <w:docPartBody>
        <w:p w:rsidR="00DE424D" w:rsidRDefault="005F3FA7" w:rsidP="005F3FA7">
          <w:pPr>
            <w:pStyle w:val="7B3B8E267062483194D7C67FC810965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4B12B8FDB2549EF921C59A88AAB4F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A7BAE8-997C-4DD1-9463-D55C6D2E78F7}"/>
      </w:docPartPr>
      <w:docPartBody>
        <w:p w:rsidR="00DE424D" w:rsidRDefault="005F3FA7" w:rsidP="005F3FA7">
          <w:pPr>
            <w:pStyle w:val="44B12B8FDB2549EF921C59A88AAB4F4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667D06B71DD4B85B5D7FE5F0B1CC6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F41E3B-0A2E-4F64-AF1B-C0D51296FDE8}"/>
      </w:docPartPr>
      <w:docPartBody>
        <w:p w:rsidR="00DE424D" w:rsidRDefault="005F3FA7" w:rsidP="005F3FA7">
          <w:pPr>
            <w:pStyle w:val="B667D06B71DD4B85B5D7FE5F0B1CC60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8E0CEDFB55C4B4ABE1C8F5FBC8DB0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782256-9703-470F-821E-4796C74ECFCB}"/>
      </w:docPartPr>
      <w:docPartBody>
        <w:p w:rsidR="00DE424D" w:rsidRDefault="005F3FA7" w:rsidP="005F3FA7">
          <w:pPr>
            <w:pStyle w:val="18E0CEDFB55C4B4ABE1C8F5FBC8DB04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5B24D31480941EAB121E6D80307F7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A4DD3B-0E49-4F53-A479-BF43661AAF5C}"/>
      </w:docPartPr>
      <w:docPartBody>
        <w:p w:rsidR="00DE424D" w:rsidRDefault="005F3FA7" w:rsidP="005F3FA7">
          <w:pPr>
            <w:pStyle w:val="35B24D31480941EAB121E6D80307F79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CA6022342D645B9868E2062D8AB74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BD9BC-6899-4B25-9B42-FD857C2EB100}"/>
      </w:docPartPr>
      <w:docPartBody>
        <w:p w:rsidR="00DE424D" w:rsidRDefault="005F3FA7" w:rsidP="005F3FA7">
          <w:pPr>
            <w:pStyle w:val="8CA6022342D645B9868E2062D8AB744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D316136AA4F4DE783CA21EA84F0D7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2D3CC6-7619-4488-ACC1-26AE7352180C}"/>
      </w:docPartPr>
      <w:docPartBody>
        <w:p w:rsidR="00DE424D" w:rsidRDefault="005F3FA7" w:rsidP="005F3FA7">
          <w:pPr>
            <w:pStyle w:val="DD316136AA4F4DE783CA21EA84F0D7E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3803B52566A4A429E284D60F45E1B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3095CE-8D0C-46B0-A927-078B3862B464}"/>
      </w:docPartPr>
      <w:docPartBody>
        <w:p w:rsidR="00DE424D" w:rsidRDefault="005F3FA7" w:rsidP="005F3FA7">
          <w:pPr>
            <w:pStyle w:val="F3803B52566A4A429E284D60F45E1B8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801F80B4CD64B5F9FA50ECF39D826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2C45A2-CFA1-4B4D-B83A-2A72B3D06C33}"/>
      </w:docPartPr>
      <w:docPartBody>
        <w:p w:rsidR="00DE424D" w:rsidRDefault="005F3FA7" w:rsidP="005F3FA7">
          <w:pPr>
            <w:pStyle w:val="C801F80B4CD64B5F9FA50ECF39D8264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C9BF7D1CA834CD2A174EBF3DD7B37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35577F-F965-417B-BF83-551D01385617}"/>
      </w:docPartPr>
      <w:docPartBody>
        <w:p w:rsidR="00DE424D" w:rsidRDefault="005F3FA7" w:rsidP="005F3FA7">
          <w:pPr>
            <w:pStyle w:val="5C9BF7D1CA834CD2A174EBF3DD7B37F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5B537635308449F9DD2771B581CEF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DBCB18-0C14-4AD5-9D30-C4B4CAB34A54}"/>
      </w:docPartPr>
      <w:docPartBody>
        <w:p w:rsidR="00DE424D" w:rsidRDefault="005F3FA7" w:rsidP="005F3FA7">
          <w:pPr>
            <w:pStyle w:val="C5B537635308449F9DD2771B581CEF4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CC21F246E4947B7B269337DE47CE2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241684-21B7-4EF7-B7B9-909AB13419FE}"/>
      </w:docPartPr>
      <w:docPartBody>
        <w:p w:rsidR="00DE424D" w:rsidRDefault="005F3FA7" w:rsidP="005F3FA7">
          <w:pPr>
            <w:pStyle w:val="DCC21F246E4947B7B269337DE47CE22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166B19233C54920822352AD8E13DF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9FA992-1C7C-4AE3-92C8-943D70DE94D0}"/>
      </w:docPartPr>
      <w:docPartBody>
        <w:p w:rsidR="00DE424D" w:rsidRDefault="005F3FA7" w:rsidP="005F3FA7">
          <w:pPr>
            <w:pStyle w:val="0166B19233C54920822352AD8E13DFF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44817DD24774A9A8410086987E1DB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DEB47-CC8D-4640-9715-1FE406B573B0}"/>
      </w:docPartPr>
      <w:docPartBody>
        <w:p w:rsidR="00DE424D" w:rsidRDefault="005F3FA7" w:rsidP="005F3FA7">
          <w:pPr>
            <w:pStyle w:val="F44817DD24774A9A8410086987E1DBA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D952113E1CA47E3B4449E963B2F1B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C20BD2-8039-4784-BFEE-4042F51CEE55}"/>
      </w:docPartPr>
      <w:docPartBody>
        <w:p w:rsidR="00DE424D" w:rsidRDefault="005F3FA7" w:rsidP="005F3FA7">
          <w:pPr>
            <w:pStyle w:val="ED952113E1CA47E3B4449E963B2F1BF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E90A74BFBEC4674AE5A0C56577B0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7097B8-4965-43E4-96C5-BA2D7E32AECF}"/>
      </w:docPartPr>
      <w:docPartBody>
        <w:p w:rsidR="00DE424D" w:rsidRDefault="005F3FA7" w:rsidP="005F3FA7">
          <w:pPr>
            <w:pStyle w:val="9E90A74BFBEC4674AE5A0C56577B048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2FA00FF21BA483A91E128463D7AC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CF6A68-345A-44BB-B183-A7B2556C5E7B}"/>
      </w:docPartPr>
      <w:docPartBody>
        <w:p w:rsidR="00DE424D" w:rsidRDefault="005F3FA7" w:rsidP="005F3FA7">
          <w:pPr>
            <w:pStyle w:val="C2FA00FF21BA483A91E128463D7AC4E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4B4C70785F74CF794857172012FA3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5F1327-41F0-4851-9AA0-EDF53CAF14BF}"/>
      </w:docPartPr>
      <w:docPartBody>
        <w:p w:rsidR="00DE424D" w:rsidRDefault="005F3FA7" w:rsidP="005F3FA7">
          <w:pPr>
            <w:pStyle w:val="64B4C70785F74CF794857172012FA3C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72936C7C4B940B6BD40231DDEF8FB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823E72-581A-4FA9-9CCB-39BCB4315778}"/>
      </w:docPartPr>
      <w:docPartBody>
        <w:p w:rsidR="00DE424D" w:rsidRDefault="005F3FA7" w:rsidP="005F3FA7">
          <w:pPr>
            <w:pStyle w:val="972936C7C4B940B6BD40231DDEF8FBF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1251CF48C784CE9AAC3735E51F96B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C29272-D75B-4141-BF15-1074D0910298}"/>
      </w:docPartPr>
      <w:docPartBody>
        <w:p w:rsidR="00DE424D" w:rsidRDefault="005F3FA7" w:rsidP="005F3FA7">
          <w:pPr>
            <w:pStyle w:val="C1251CF48C784CE9AAC3735E51F96B8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09DF8E288964EDE8B1F283D9E204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7465E-3130-4A18-88A7-57D25607C082}"/>
      </w:docPartPr>
      <w:docPartBody>
        <w:p w:rsidR="00DE424D" w:rsidRDefault="005F3FA7" w:rsidP="005F3FA7">
          <w:pPr>
            <w:pStyle w:val="F09DF8E288964EDE8B1F283D9E204E7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3DC9B9B79584CDF9760D9A18B6000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6A317-1ECB-47E8-9CBC-A805867E8A76}"/>
      </w:docPartPr>
      <w:docPartBody>
        <w:p w:rsidR="00DE424D" w:rsidRDefault="005F3FA7" w:rsidP="005F3FA7">
          <w:pPr>
            <w:pStyle w:val="13DC9B9B79584CDF9760D9A18B60004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71BCECB8E404FEBB1DC7D36588D46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8AF61C-CCB1-474B-880A-2222FA8A1541}"/>
      </w:docPartPr>
      <w:docPartBody>
        <w:p w:rsidR="00DE424D" w:rsidRDefault="005F3FA7" w:rsidP="005F3FA7">
          <w:pPr>
            <w:pStyle w:val="A71BCECB8E404FEBB1DC7D36588D46E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EDCE0655CC540B687FDF8DC53315C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FA5AEF-DD12-407E-BB5E-F23371CFE914}"/>
      </w:docPartPr>
      <w:docPartBody>
        <w:p w:rsidR="00DE424D" w:rsidRDefault="005F3FA7" w:rsidP="005F3FA7">
          <w:pPr>
            <w:pStyle w:val="EEDCE0655CC540B687FDF8DC53315C7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791FFAF544341118C060226E742C9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7F861B-C025-4972-B653-C7DDD9ADD39D}"/>
      </w:docPartPr>
      <w:docPartBody>
        <w:p w:rsidR="00DE424D" w:rsidRDefault="005F3FA7" w:rsidP="005F3FA7">
          <w:pPr>
            <w:pStyle w:val="0791FFAF544341118C060226E742C9C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34E9682143A4E7DA7F18E4C15431F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98CE8E-8C50-4235-A5D2-4B5D28CD7CD9}"/>
      </w:docPartPr>
      <w:docPartBody>
        <w:p w:rsidR="00DE424D" w:rsidRDefault="005F3FA7" w:rsidP="005F3FA7">
          <w:pPr>
            <w:pStyle w:val="C34E9682143A4E7DA7F18E4C15431F7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60930A2849144CF9068C01E22B672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766E15-8A6B-4B59-8611-97412E2CEB0A}"/>
      </w:docPartPr>
      <w:docPartBody>
        <w:p w:rsidR="00DE424D" w:rsidRDefault="005F3FA7" w:rsidP="005F3FA7">
          <w:pPr>
            <w:pStyle w:val="660930A2849144CF9068C01E22B6724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61C67B3253B44EA988EC397CBA331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8BC853-E39E-44E9-9401-4F718142EEBB}"/>
      </w:docPartPr>
      <w:docPartBody>
        <w:p w:rsidR="00DE424D" w:rsidRDefault="005F3FA7" w:rsidP="005F3FA7">
          <w:pPr>
            <w:pStyle w:val="061C67B3253B44EA988EC397CBA331C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45090B5391D4B6D942E44CD2C8A38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B30751-0613-41E8-9504-CAD5C3302686}"/>
      </w:docPartPr>
      <w:docPartBody>
        <w:p w:rsidR="00DE424D" w:rsidRDefault="005F3FA7" w:rsidP="005F3FA7">
          <w:pPr>
            <w:pStyle w:val="F45090B5391D4B6D942E44CD2C8A381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B900CB917E64682B8E6722E8524F5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C69B9D-3B18-4936-9FEF-778218420CB2}"/>
      </w:docPartPr>
      <w:docPartBody>
        <w:p w:rsidR="00DE424D" w:rsidRDefault="005F3FA7" w:rsidP="005F3FA7">
          <w:pPr>
            <w:pStyle w:val="6B900CB917E64682B8E6722E8524F54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8EE7AD1DCEA4805A20D2C95E3281D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B0DE1A-1B2A-442A-BB7D-659D97AF3D45}"/>
      </w:docPartPr>
      <w:docPartBody>
        <w:p w:rsidR="00DE424D" w:rsidRDefault="005F3FA7" w:rsidP="005F3FA7">
          <w:pPr>
            <w:pStyle w:val="58EE7AD1DCEA4805A20D2C95E3281D7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793E20BDCC44426A1AF492F7F7BF1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586D24-76F4-401E-84B0-82603EF6B8EF}"/>
      </w:docPartPr>
      <w:docPartBody>
        <w:p w:rsidR="00DE424D" w:rsidRDefault="005F3FA7" w:rsidP="005F3FA7">
          <w:pPr>
            <w:pStyle w:val="4793E20BDCC44426A1AF492F7F7BF1D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664F0511EF344888CAE7C8132D364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8E4662-41DC-4D8F-88CE-FF12CCB52116}"/>
      </w:docPartPr>
      <w:docPartBody>
        <w:p w:rsidR="00DE424D" w:rsidRDefault="005F3FA7" w:rsidP="005F3FA7">
          <w:pPr>
            <w:pStyle w:val="3664F0511EF344888CAE7C8132D3640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56E1356FFEA4842B0D895518446FC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C6D9D5-44DC-47F4-AE23-0963FA7CB660}"/>
      </w:docPartPr>
      <w:docPartBody>
        <w:p w:rsidR="00DE424D" w:rsidRDefault="005F3FA7" w:rsidP="005F3FA7">
          <w:pPr>
            <w:pStyle w:val="056E1356FFEA4842B0D895518446FC0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A5699E336D54067955E2D9FE7577F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04A382-39CB-4A88-88C7-4F4EB902D223}"/>
      </w:docPartPr>
      <w:docPartBody>
        <w:p w:rsidR="00DE424D" w:rsidRDefault="005F3FA7" w:rsidP="005F3FA7">
          <w:pPr>
            <w:pStyle w:val="EA5699E336D54067955E2D9FE7577F0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75245B03C4D450EBBF6D84A8D33CC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E4AC79-D821-44A5-96E7-895554010388}"/>
      </w:docPartPr>
      <w:docPartBody>
        <w:p w:rsidR="00DE424D" w:rsidRDefault="005F3FA7" w:rsidP="005F3FA7">
          <w:pPr>
            <w:pStyle w:val="A75245B03C4D450EBBF6D84A8D33CC6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238306FC5774F34BE28FBD4B6A417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1A6B89-D537-4510-B06A-1E7CE9403763}"/>
      </w:docPartPr>
      <w:docPartBody>
        <w:p w:rsidR="00DE424D" w:rsidRDefault="005F3FA7" w:rsidP="005F3FA7">
          <w:pPr>
            <w:pStyle w:val="B238306FC5774F34BE28FBD4B6A4172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5BBFA599CB54B5FB3F1BBB9EA3DBF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B3CCEF-837E-48E6-BF07-8BBC18CD04C0}"/>
      </w:docPartPr>
      <w:docPartBody>
        <w:p w:rsidR="00DE424D" w:rsidRDefault="005F3FA7" w:rsidP="005F3FA7">
          <w:pPr>
            <w:pStyle w:val="85BBFA599CB54B5FB3F1BBB9EA3DBFB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5B1A646A7FC4B4DAEDDEBBB725E5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D658AE-5AC6-49A4-8E40-2EDF6987359D}"/>
      </w:docPartPr>
      <w:docPartBody>
        <w:p w:rsidR="00DE424D" w:rsidRDefault="005F3FA7" w:rsidP="005F3FA7">
          <w:pPr>
            <w:pStyle w:val="D5B1A646A7FC4B4DAEDDEBBB725E58A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6E94555BC4247B8AD524E6CBF6F05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C37C6D-03FD-4A87-97F8-68679555C579}"/>
      </w:docPartPr>
      <w:docPartBody>
        <w:p w:rsidR="00DE424D" w:rsidRDefault="005F3FA7" w:rsidP="005F3FA7">
          <w:pPr>
            <w:pStyle w:val="06E94555BC4247B8AD524E6CBF6F053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D41C16A655C47C5AF2C3337A77B24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A5309B-79B0-4B3E-B593-0CF054988C94}"/>
      </w:docPartPr>
      <w:docPartBody>
        <w:p w:rsidR="00DE424D" w:rsidRDefault="005F3FA7" w:rsidP="005F3FA7">
          <w:pPr>
            <w:pStyle w:val="9D41C16A655C47C5AF2C3337A77B24B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0E14FE365754D7E88DAAE2B229403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DED3D2-39F2-45AD-AF56-855A6087C74A}"/>
      </w:docPartPr>
      <w:docPartBody>
        <w:p w:rsidR="00DE424D" w:rsidRDefault="005F3FA7" w:rsidP="005F3FA7">
          <w:pPr>
            <w:pStyle w:val="90E14FE365754D7E88DAAE2B2294031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2C1B2432B5A4A71B56FB09F3F1EFB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F3D2D8-C60F-492D-A0F2-A86E39E1D256}"/>
      </w:docPartPr>
      <w:docPartBody>
        <w:p w:rsidR="00DE424D" w:rsidRDefault="005F3FA7" w:rsidP="005F3FA7">
          <w:pPr>
            <w:pStyle w:val="B2C1B2432B5A4A71B56FB09F3F1EFB9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E349724EB0440C8A4FE32F86981E5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852652-DBB6-4C54-9087-E5811821A325}"/>
      </w:docPartPr>
      <w:docPartBody>
        <w:p w:rsidR="00DE424D" w:rsidRDefault="005F3FA7" w:rsidP="005F3FA7">
          <w:pPr>
            <w:pStyle w:val="1E349724EB0440C8A4FE32F86981E52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B7B3DB3993C4C72AECBD5BAFF0BA2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AB48E4-6713-4079-8360-76D25E1A1CBF}"/>
      </w:docPartPr>
      <w:docPartBody>
        <w:p w:rsidR="00DE424D" w:rsidRDefault="005F3FA7" w:rsidP="005F3FA7">
          <w:pPr>
            <w:pStyle w:val="AB7B3DB3993C4C72AECBD5BAFF0BA20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AB8A9A57B3F4CD19EB50B4E751C56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D19D9D-4FA0-4D4C-8C0A-3659FB260547}"/>
      </w:docPartPr>
      <w:docPartBody>
        <w:p w:rsidR="00DE424D" w:rsidRDefault="005F3FA7" w:rsidP="005F3FA7">
          <w:pPr>
            <w:pStyle w:val="DAB8A9A57B3F4CD19EB50B4E751C565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D481FCCBF614948A6B56630E1EC61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59721F-05FF-4D86-8860-72CA365E794F}"/>
      </w:docPartPr>
      <w:docPartBody>
        <w:p w:rsidR="00DE424D" w:rsidRDefault="005F3FA7" w:rsidP="005F3FA7">
          <w:pPr>
            <w:pStyle w:val="AD481FCCBF614948A6B56630E1EC61B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894E9B65ED6497EA223273C10A10A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CD343-5677-404F-A357-D0DE00B112A2}"/>
      </w:docPartPr>
      <w:docPartBody>
        <w:p w:rsidR="00DE424D" w:rsidRDefault="005F3FA7" w:rsidP="005F3FA7">
          <w:pPr>
            <w:pStyle w:val="E894E9B65ED6497EA223273C10A10A0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D93171240EE4575856DD8F0310836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6406CC-80D0-428D-AF1D-E6122F2DD3DE}"/>
      </w:docPartPr>
      <w:docPartBody>
        <w:p w:rsidR="00DE424D" w:rsidRDefault="005F3FA7" w:rsidP="005F3FA7">
          <w:pPr>
            <w:pStyle w:val="5D93171240EE4575856DD8F0310836C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718E09CFC4242C6A89588E49FAFF3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AA634B-6699-4E12-B9C6-B5AD594EBB4B}"/>
      </w:docPartPr>
      <w:docPartBody>
        <w:p w:rsidR="00DE424D" w:rsidRDefault="005F3FA7" w:rsidP="005F3FA7">
          <w:pPr>
            <w:pStyle w:val="2718E09CFC4242C6A89588E49FAFF39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6646DBC9028420485ADD3655B8D44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B5EA05-6F2B-494D-9345-DDA33A81406B}"/>
      </w:docPartPr>
      <w:docPartBody>
        <w:p w:rsidR="00DE424D" w:rsidRDefault="005F3FA7" w:rsidP="005F3FA7">
          <w:pPr>
            <w:pStyle w:val="86646DBC9028420485ADD3655B8D446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B4C765A183241CCB7ABAA7C522BE4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E2D5B2-4EEA-4CE6-9F0E-905946556EFA}"/>
      </w:docPartPr>
      <w:docPartBody>
        <w:p w:rsidR="00DE424D" w:rsidRDefault="005F3FA7" w:rsidP="005F3FA7">
          <w:pPr>
            <w:pStyle w:val="9B4C765A183241CCB7ABAA7C522BE40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1FE57E4607A41BEA7D32F166BBB6B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A3BC52-3C81-45D3-AB88-E73B89D3315F}"/>
      </w:docPartPr>
      <w:docPartBody>
        <w:p w:rsidR="00DE424D" w:rsidRDefault="005F3FA7" w:rsidP="005F3FA7">
          <w:pPr>
            <w:pStyle w:val="01FE57E4607A41BEA7D32F166BBB6B0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2728C738B3A4F0F990A0FDFCB0922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AD1998-7B46-4686-ABAE-5E045EAE9791}"/>
      </w:docPartPr>
      <w:docPartBody>
        <w:p w:rsidR="00DE424D" w:rsidRDefault="005F3FA7" w:rsidP="005F3FA7">
          <w:pPr>
            <w:pStyle w:val="B2728C738B3A4F0F990A0FDFCB0922E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9C02A0A791542F5B472411D84F2B8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5538CD-13DF-43E7-A91F-930D2A1F9502}"/>
      </w:docPartPr>
      <w:docPartBody>
        <w:p w:rsidR="00DE424D" w:rsidRDefault="005F3FA7" w:rsidP="005F3FA7">
          <w:pPr>
            <w:pStyle w:val="09C02A0A791542F5B472411D84F2B8F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1BE646AD16F4FD19A890B7FA615FF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566744-A2ED-4E68-AABE-3D3F96808041}"/>
      </w:docPartPr>
      <w:docPartBody>
        <w:p w:rsidR="007317F3" w:rsidRDefault="006558B1" w:rsidP="006558B1">
          <w:pPr>
            <w:pStyle w:val="11BE646AD16F4FD19A890B7FA615FFF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71D5CA2C50B41D3A1B6C3B26DBE83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BDADC1-F65C-4A44-A314-7EF416CDFFB5}"/>
      </w:docPartPr>
      <w:docPartBody>
        <w:p w:rsidR="007317F3" w:rsidRDefault="006558B1" w:rsidP="006558B1">
          <w:pPr>
            <w:pStyle w:val="571D5CA2C50B41D3A1B6C3B26DBE830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8698C644C8C475C8F4C09D7EC7C5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622714-E1E5-4DD5-AEB3-83FEF5C5506D}"/>
      </w:docPartPr>
      <w:docPartBody>
        <w:p w:rsidR="007317F3" w:rsidRDefault="006558B1" w:rsidP="006558B1">
          <w:pPr>
            <w:pStyle w:val="58698C644C8C475C8F4C09D7EC7C55D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FC49DC9350F4F41B09E7D945EC353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254099-C6AC-4BBC-932D-4AFA962F20C0}"/>
      </w:docPartPr>
      <w:docPartBody>
        <w:p w:rsidR="007317F3" w:rsidRDefault="006558B1" w:rsidP="006558B1">
          <w:pPr>
            <w:pStyle w:val="DFC49DC9350F4F41B09E7D945EC3539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A6AFD87712B4A35A6159AF0758AEC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29D640-8F94-492F-AC01-F07E2111E715}"/>
      </w:docPartPr>
      <w:docPartBody>
        <w:p w:rsidR="007317F3" w:rsidRDefault="006558B1" w:rsidP="006558B1">
          <w:pPr>
            <w:pStyle w:val="DA6AFD87712B4A35A6159AF0758AEC4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EC205A350274D51B2FE8BDDCE3F2A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3B7D99-A690-412E-B60F-BBC35FF58DF8}"/>
      </w:docPartPr>
      <w:docPartBody>
        <w:p w:rsidR="007317F3" w:rsidRDefault="006558B1" w:rsidP="006558B1">
          <w:pPr>
            <w:pStyle w:val="CEC205A350274D51B2FE8BDDCE3F2A1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B44BCC9B2924066956ADA2C165F36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F52CC1-74E9-4F91-A1FF-2AD921E403A2}"/>
      </w:docPartPr>
      <w:docPartBody>
        <w:p w:rsidR="007317F3" w:rsidRDefault="006558B1" w:rsidP="006558B1">
          <w:pPr>
            <w:pStyle w:val="7B44BCC9B2924066956ADA2C165F36E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7BCA21863F7475D99ADD9A5889908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AB6EC0-D728-440B-987B-FB345C51E349}"/>
      </w:docPartPr>
      <w:docPartBody>
        <w:p w:rsidR="007317F3" w:rsidRDefault="006558B1" w:rsidP="006558B1">
          <w:pPr>
            <w:pStyle w:val="87BCA21863F7475D99ADD9A58899081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82BE51A9D4748A1BDD1E647A8DF19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4A270E-5E5D-47E4-BFB6-3839430A8B8E}"/>
      </w:docPartPr>
      <w:docPartBody>
        <w:p w:rsidR="007317F3" w:rsidRDefault="006558B1" w:rsidP="006558B1">
          <w:pPr>
            <w:pStyle w:val="582BE51A9D4748A1BDD1E647A8DF197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D539CE4349846F893CFE9CDA00763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6C9AD-228B-4235-BC26-5247DF6C727A}"/>
      </w:docPartPr>
      <w:docPartBody>
        <w:p w:rsidR="007317F3" w:rsidRDefault="006558B1" w:rsidP="006558B1">
          <w:pPr>
            <w:pStyle w:val="AD539CE4349846F893CFE9CDA00763B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B75CD4707944886AA396715438AB5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F19E6C-BCAA-434D-BB9B-4B82633F4BF9}"/>
      </w:docPartPr>
      <w:docPartBody>
        <w:p w:rsidR="007317F3" w:rsidRDefault="006558B1" w:rsidP="006558B1">
          <w:pPr>
            <w:pStyle w:val="EB75CD4707944886AA396715438AB52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AAD57753CC448D58F73F85971AD23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EDB13E-E3AA-4932-ADC9-8CE7DCD29987}"/>
      </w:docPartPr>
      <w:docPartBody>
        <w:p w:rsidR="007317F3" w:rsidRDefault="006558B1" w:rsidP="006558B1">
          <w:pPr>
            <w:pStyle w:val="1AAD57753CC448D58F73F85971AD23C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C896C96C3384CDFBB231B439D437A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EEC9A8-6DDC-45F9-8F36-CDB21EB6B5A5}"/>
      </w:docPartPr>
      <w:docPartBody>
        <w:p w:rsidR="007317F3" w:rsidRDefault="006558B1" w:rsidP="006558B1">
          <w:pPr>
            <w:pStyle w:val="5C896C96C3384CDFBB231B439D437AD1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256349DA5994EBA979EF99E1CB022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BEC4D7-8E38-4853-8508-B731213381C5}"/>
      </w:docPartPr>
      <w:docPartBody>
        <w:p w:rsidR="007317F3" w:rsidRDefault="006558B1" w:rsidP="006558B1">
          <w:pPr>
            <w:pStyle w:val="2256349DA5994EBA979EF99E1CB02249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29BB955A986D4647960A03BBB79895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64889-2DEC-4627-9C60-A4D318374DA5}"/>
      </w:docPartPr>
      <w:docPartBody>
        <w:p w:rsidR="007317F3" w:rsidRDefault="006558B1" w:rsidP="006558B1">
          <w:pPr>
            <w:pStyle w:val="29BB955A986D4647960A03BBB79895F1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5BE318DCF124F0D929109FB823417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A663D0-3123-4E44-9818-9D48BA3F304D}"/>
      </w:docPartPr>
      <w:docPartBody>
        <w:p w:rsidR="00977392" w:rsidRDefault="007317F3" w:rsidP="007317F3">
          <w:pPr>
            <w:pStyle w:val="45BE318DCF124F0D929109FB82341730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31543BE7AA94E24816F2C013AE544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D4F80A-D3E8-4B51-9D9A-010940084EB1}"/>
      </w:docPartPr>
      <w:docPartBody>
        <w:p w:rsidR="002C2444" w:rsidRDefault="00BE3B7F" w:rsidP="00BE3B7F">
          <w:pPr>
            <w:pStyle w:val="331543BE7AA94E24816F2C013AE5448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A759FD7022647ED8A30BEEEE40D2B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AC3E73-DAD0-479B-9515-0B1830A18DCD}"/>
      </w:docPartPr>
      <w:docPartBody>
        <w:p w:rsidR="002C2444" w:rsidRDefault="00BE3B7F" w:rsidP="00BE3B7F">
          <w:pPr>
            <w:pStyle w:val="BA759FD7022647ED8A30BEEEE40D2BC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7623B1EE730404DB176579984DA25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362351-6A33-4DD8-8C0E-3AAA314E7EF6}"/>
      </w:docPartPr>
      <w:docPartBody>
        <w:p w:rsidR="002C2444" w:rsidRDefault="00BE3B7F" w:rsidP="00BE3B7F">
          <w:pPr>
            <w:pStyle w:val="E7623B1EE730404DB176579984DA25F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F86C87EF0C34EB1926867B7995798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ED722E-D66A-4C9E-80F2-A129B67EF302}"/>
      </w:docPartPr>
      <w:docPartBody>
        <w:p w:rsidR="002C2444" w:rsidRDefault="00BE3B7F" w:rsidP="00BE3B7F">
          <w:pPr>
            <w:pStyle w:val="9F86C87EF0C34EB1926867B7995798A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CD6C8E3040C49D9919798EA838422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FB1C97-4CD3-4440-974A-2B93F71092DB}"/>
      </w:docPartPr>
      <w:docPartBody>
        <w:p w:rsidR="002C2444" w:rsidRDefault="00BE3B7F" w:rsidP="00BE3B7F">
          <w:pPr>
            <w:pStyle w:val="ACD6C8E3040C49D9919798EA838422D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77C16D6DEAC4ED28414B3781A26C8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8D931A-C090-444D-B32E-CC39959CD283}"/>
      </w:docPartPr>
      <w:docPartBody>
        <w:p w:rsidR="002C2444" w:rsidRDefault="00BE3B7F" w:rsidP="00BE3B7F">
          <w:pPr>
            <w:pStyle w:val="E77C16D6DEAC4ED28414B3781A26C8F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37EE10A0E4341E7B92A0FF779710F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400EE6-1560-4381-8AD0-BD3CCD75A7ED}"/>
      </w:docPartPr>
      <w:docPartBody>
        <w:p w:rsidR="00122898" w:rsidRDefault="00122898" w:rsidP="00122898">
          <w:pPr>
            <w:pStyle w:val="237EE10A0E4341E7B92A0FF779710F4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1C0BA435D8B4D47BEE6B2F7C0D3D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287E8C-89DE-482A-B748-224CDB221ACC}"/>
      </w:docPartPr>
      <w:docPartBody>
        <w:p w:rsidR="00122898" w:rsidRDefault="00122898" w:rsidP="00122898">
          <w:pPr>
            <w:pStyle w:val="91C0BA435D8B4D47BEE6B2F7C0D3DE3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C6C17"/>
    <w:rsid w:val="000D48DA"/>
    <w:rsid w:val="00113F40"/>
    <w:rsid w:val="00122898"/>
    <w:rsid w:val="00147144"/>
    <w:rsid w:val="00166123"/>
    <w:rsid w:val="001B0CD6"/>
    <w:rsid w:val="002C11CE"/>
    <w:rsid w:val="002C2444"/>
    <w:rsid w:val="0030254D"/>
    <w:rsid w:val="003051D9"/>
    <w:rsid w:val="003145E3"/>
    <w:rsid w:val="00340BC2"/>
    <w:rsid w:val="003428E0"/>
    <w:rsid w:val="003B6613"/>
    <w:rsid w:val="003F2CA6"/>
    <w:rsid w:val="00463FBC"/>
    <w:rsid w:val="004E00EB"/>
    <w:rsid w:val="005F3FA7"/>
    <w:rsid w:val="00614F1A"/>
    <w:rsid w:val="00651A9B"/>
    <w:rsid w:val="006558B1"/>
    <w:rsid w:val="00704FED"/>
    <w:rsid w:val="007317F3"/>
    <w:rsid w:val="007D65F6"/>
    <w:rsid w:val="00977392"/>
    <w:rsid w:val="009A3103"/>
    <w:rsid w:val="009A57AE"/>
    <w:rsid w:val="00A10168"/>
    <w:rsid w:val="00A50653"/>
    <w:rsid w:val="00B5508E"/>
    <w:rsid w:val="00BE3B7F"/>
    <w:rsid w:val="00C06E0F"/>
    <w:rsid w:val="00C76D62"/>
    <w:rsid w:val="00D170F7"/>
    <w:rsid w:val="00D50B7C"/>
    <w:rsid w:val="00D831E4"/>
    <w:rsid w:val="00DC08BB"/>
    <w:rsid w:val="00DE424D"/>
    <w:rsid w:val="00ED62DC"/>
    <w:rsid w:val="00EE65B4"/>
    <w:rsid w:val="00F638DA"/>
    <w:rsid w:val="00F9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22898"/>
    <w:rPr>
      <w:color w:val="808080"/>
    </w:rPr>
  </w:style>
  <w:style w:type="paragraph" w:customStyle="1" w:styleId="965DAE32D48742E0820C469B6704D8917">
    <w:name w:val="965DAE32D48742E0820C469B6704D8917"/>
    <w:rsid w:val="003145E3"/>
    <w:rPr>
      <w:rFonts w:eastAsiaTheme="minorHAnsi"/>
      <w:lang w:eastAsia="en-US"/>
    </w:rPr>
  </w:style>
  <w:style w:type="paragraph" w:customStyle="1" w:styleId="999D8E9014AC4508BD6078522FA0AE366">
    <w:name w:val="999D8E9014AC4508BD6078522FA0AE366"/>
    <w:rsid w:val="003145E3"/>
    <w:rPr>
      <w:rFonts w:eastAsiaTheme="minorHAnsi"/>
      <w:lang w:eastAsia="en-US"/>
    </w:rPr>
  </w:style>
  <w:style w:type="paragraph" w:customStyle="1" w:styleId="E17A766FF4E34B76B9BBA8FD902870D66">
    <w:name w:val="E17A766FF4E34B76B9BBA8FD902870D66"/>
    <w:rsid w:val="003145E3"/>
    <w:rPr>
      <w:rFonts w:eastAsiaTheme="minorHAnsi"/>
      <w:lang w:eastAsia="en-US"/>
    </w:rPr>
  </w:style>
  <w:style w:type="paragraph" w:customStyle="1" w:styleId="C276B60754C94C7D9AFD0FB834E611446">
    <w:name w:val="C276B60754C94C7D9AFD0FB834E611446"/>
    <w:rsid w:val="003145E3"/>
    <w:rPr>
      <w:rFonts w:eastAsiaTheme="minorHAnsi"/>
      <w:lang w:eastAsia="en-US"/>
    </w:rPr>
  </w:style>
  <w:style w:type="paragraph" w:customStyle="1" w:styleId="53A763CB2EE34E9A96A7A58625FC81675">
    <w:name w:val="53A763CB2EE34E9A96A7A58625FC81675"/>
    <w:rsid w:val="003145E3"/>
    <w:rPr>
      <w:rFonts w:eastAsiaTheme="minorHAnsi"/>
      <w:lang w:eastAsia="en-US"/>
    </w:rPr>
  </w:style>
  <w:style w:type="paragraph" w:customStyle="1" w:styleId="4FD603A4AA894D4C9CBDACA2DBE666461">
    <w:name w:val="4FD603A4AA894D4C9CBDACA2DBE666461"/>
    <w:rsid w:val="003145E3"/>
    <w:rPr>
      <w:rFonts w:eastAsiaTheme="minorHAnsi"/>
      <w:lang w:eastAsia="en-US"/>
    </w:rPr>
  </w:style>
  <w:style w:type="paragraph" w:customStyle="1" w:styleId="34DC79E45B3A4DBAAEFF4D68947FDAC1">
    <w:name w:val="34DC79E45B3A4DBAAEFF4D68947FDAC1"/>
    <w:rsid w:val="003145E3"/>
    <w:rPr>
      <w:rFonts w:eastAsiaTheme="minorHAnsi"/>
      <w:lang w:eastAsia="en-US"/>
    </w:rPr>
  </w:style>
  <w:style w:type="paragraph" w:customStyle="1" w:styleId="51C66F4EA1514D68AC0D5BBCE335C97D">
    <w:name w:val="51C66F4EA1514D68AC0D5BBCE335C97D"/>
    <w:rsid w:val="003145E3"/>
    <w:rPr>
      <w:rFonts w:eastAsiaTheme="minorHAnsi"/>
      <w:lang w:eastAsia="en-US"/>
    </w:rPr>
  </w:style>
  <w:style w:type="paragraph" w:customStyle="1" w:styleId="FABE7A4607BC4EDBA52682AD8E045E52">
    <w:name w:val="FABE7A4607BC4EDBA52682AD8E045E52"/>
    <w:rsid w:val="003145E3"/>
    <w:rPr>
      <w:rFonts w:eastAsiaTheme="minorHAnsi"/>
      <w:lang w:eastAsia="en-US"/>
    </w:rPr>
  </w:style>
  <w:style w:type="paragraph" w:customStyle="1" w:styleId="614A2A6B1CDD4F4F9E02EA4E6DC42650">
    <w:name w:val="614A2A6B1CDD4F4F9E02EA4E6DC42650"/>
    <w:rsid w:val="003145E3"/>
    <w:rPr>
      <w:rFonts w:eastAsiaTheme="minorHAnsi"/>
      <w:lang w:eastAsia="en-US"/>
    </w:rPr>
  </w:style>
  <w:style w:type="paragraph" w:customStyle="1" w:styleId="D5B67FB577314D0BB48E4F1EBC75F82C">
    <w:name w:val="D5B67FB577314D0BB48E4F1EBC75F82C"/>
    <w:rsid w:val="003145E3"/>
    <w:rPr>
      <w:rFonts w:eastAsiaTheme="minorHAnsi"/>
      <w:lang w:eastAsia="en-US"/>
    </w:rPr>
  </w:style>
  <w:style w:type="paragraph" w:customStyle="1" w:styleId="B9B320B6D4134AA49AE87D2A1C9DB208">
    <w:name w:val="B9B320B6D4134AA49AE87D2A1C9DB208"/>
    <w:rsid w:val="003145E3"/>
    <w:rPr>
      <w:rFonts w:eastAsiaTheme="minorHAnsi"/>
      <w:lang w:eastAsia="en-US"/>
    </w:rPr>
  </w:style>
  <w:style w:type="paragraph" w:customStyle="1" w:styleId="EB7F47D0242B4F8D81E552D1ADEA700C">
    <w:name w:val="EB7F47D0242B4F8D81E552D1ADEA700C"/>
    <w:rsid w:val="003145E3"/>
  </w:style>
  <w:style w:type="paragraph" w:customStyle="1" w:styleId="1A5A2D49685D45F29113C1A3D1FA2267">
    <w:name w:val="1A5A2D49685D45F29113C1A3D1FA2267"/>
    <w:rsid w:val="003145E3"/>
  </w:style>
  <w:style w:type="paragraph" w:customStyle="1" w:styleId="FD048606E03347708500DD018DE0C49D">
    <w:name w:val="FD048606E03347708500DD018DE0C49D"/>
    <w:rsid w:val="003145E3"/>
  </w:style>
  <w:style w:type="paragraph" w:customStyle="1" w:styleId="2AE03C3B140F4D21A9B0AAD7CFE345B3">
    <w:name w:val="2AE03C3B140F4D21A9B0AAD7CFE345B3"/>
    <w:rsid w:val="003145E3"/>
  </w:style>
  <w:style w:type="paragraph" w:customStyle="1" w:styleId="E2329C3417754223AF02FEE21E1AECDA">
    <w:name w:val="E2329C3417754223AF02FEE21E1AECDA"/>
    <w:rsid w:val="003145E3"/>
  </w:style>
  <w:style w:type="paragraph" w:customStyle="1" w:styleId="1BA7E4C923214FCAA92ABE16A0D50A86">
    <w:name w:val="1BA7E4C923214FCAA92ABE16A0D50A86"/>
    <w:rsid w:val="003145E3"/>
  </w:style>
  <w:style w:type="paragraph" w:customStyle="1" w:styleId="456BCD8CAC6143C2B568EABB71106FF6">
    <w:name w:val="456BCD8CAC6143C2B568EABB71106FF6"/>
    <w:rsid w:val="003145E3"/>
  </w:style>
  <w:style w:type="paragraph" w:customStyle="1" w:styleId="DB34CD59CE664082BB2867529F61ABC2">
    <w:name w:val="DB34CD59CE664082BB2867529F61ABC2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2C1F4DD642421887708E48D3C13289">
    <w:name w:val="6B2C1F4DD642421887708E48D3C13289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55C4B76D2A48C986EF4C60F95BC98E">
    <w:name w:val="3E55C4B76D2A48C986EF4C60F95BC98E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810B13675D423D994AC97617BAF3A3">
    <w:name w:val="2E810B13675D423D994AC97617BAF3A3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F63F4FC8E141E8AFF0816AD23D8D6D">
    <w:name w:val="0FF63F4FC8E141E8AFF0816AD23D8D6D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71401C539F4D0DB8B559C7D232660D">
    <w:name w:val="5671401C539F4D0DB8B559C7D232660D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B50200F4B94876906602BD2F76A843">
    <w:name w:val="CFB50200F4B94876906602BD2F76A843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2C6C9CC92944479FC299A19F12506E">
    <w:name w:val="9A2C6C9CC92944479FC299A19F12506E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EEEE61386249B5AF96824560F5CA5A">
    <w:name w:val="67EEEE61386249B5AF96824560F5CA5A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4819DE66814C4BB4D17BFA0B2EC2AD">
    <w:name w:val="CC4819DE66814C4BB4D17BFA0B2EC2AD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BB05E6C5C544FB87A1AF6658A7DD59">
    <w:name w:val="63BB05E6C5C544FB87A1AF6658A7DD59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718C78177144149E6516CB6D0D9DC6">
    <w:name w:val="D1718C78177144149E6516CB6D0D9DC6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A2E413E7E34ADA8FC2A49FFDE85060">
    <w:name w:val="4DA2E413E7E34ADA8FC2A49FFDE85060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AAB3475FE844A59899A21D340BFD7E">
    <w:name w:val="7EAAB3475FE844A59899A21D340BFD7E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F3A99D18EA4EC6A0A5DE070653DBEC">
    <w:name w:val="11F3A99D18EA4EC6A0A5DE070653DBEC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2B9CB782A345B2ADDF1E77B6592DE6">
    <w:name w:val="532B9CB782A345B2ADDF1E77B6592DE6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BE318DCF124F0D929109FB82341730">
    <w:name w:val="45BE318DCF124F0D929109FB82341730"/>
    <w:rsid w:val="007317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EB98F9D0B14A59B9D07895EB85CCC7">
    <w:name w:val="82EB98F9D0B14A59B9D07895EB85CCC7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2755A18F104037A12CBB934F2335F2">
    <w:name w:val="3D2755A18F104037A12CBB934F2335F2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6AA7B54527483796CEF3272FBE0F81">
    <w:name w:val="F76AA7B54527483796CEF3272FBE0F81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47975A64CD4A76BFAA443D1C62D1D0">
    <w:name w:val="9947975A64CD4A76BFAA443D1C62D1D0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165A5C78DB4E13B1E24FA99F68A9A5">
    <w:name w:val="5D165A5C78DB4E13B1E24FA99F68A9A5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8B20A0C09C44C59753E96E66A09BEF">
    <w:name w:val="DF8B20A0C09C44C59753E96E66A09BEF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CCAC1051BF42AE9B6E6E0B3A09B914">
    <w:name w:val="D2CCAC1051BF42AE9B6E6E0B3A09B914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9C90074BB54CFC83A34024A9FE7F88">
    <w:name w:val="3E9C90074BB54CFC83A34024A9FE7F88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3B8E267062483194D7C67FC810965A">
    <w:name w:val="7B3B8E267062483194D7C67FC810965A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B12B8FDB2549EF921C59A88AAB4F40">
    <w:name w:val="44B12B8FDB2549EF921C59A88AAB4F40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67D06B71DD4B85B5D7FE5F0B1CC605">
    <w:name w:val="B667D06B71DD4B85B5D7FE5F0B1CC605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E0CEDFB55C4B4ABE1C8F5FBC8DB04E">
    <w:name w:val="18E0CEDFB55C4B4ABE1C8F5FBC8DB04E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B24D31480941EAB121E6D80307F794">
    <w:name w:val="35B24D31480941EAB121E6D80307F794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A6022342D645B9868E2062D8AB7445">
    <w:name w:val="8CA6022342D645B9868E2062D8AB7445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316136AA4F4DE783CA21EA84F0D7E5">
    <w:name w:val="DD316136AA4F4DE783CA21EA84F0D7E5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803B52566A4A429E284D60F45E1B81">
    <w:name w:val="F3803B52566A4A429E284D60F45E1B81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01F80B4CD64B5F9FA50ECF39D82644">
    <w:name w:val="C801F80B4CD64B5F9FA50ECF39D82644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9BF7D1CA834CD2A174EBF3DD7B37F5">
    <w:name w:val="5C9BF7D1CA834CD2A174EBF3DD7B37F5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B537635308449F9DD2771B581CEF4A">
    <w:name w:val="C5B537635308449F9DD2771B581CEF4A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C21F246E4947B7B269337DE47CE220">
    <w:name w:val="DCC21F246E4947B7B269337DE47CE220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66B19233C54920822352AD8E13DFFC">
    <w:name w:val="0166B19233C54920822352AD8E13DFFC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4817DD24774A9A8410086987E1DBAB">
    <w:name w:val="F44817DD24774A9A8410086987E1DBAB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952113E1CA47E3B4449E963B2F1BF8">
    <w:name w:val="ED952113E1CA47E3B4449E963B2F1BF8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90A74BFBEC4674AE5A0C56577B0485">
    <w:name w:val="9E90A74BFBEC4674AE5A0C56577B0485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FA00FF21BA483A91E128463D7AC4E3">
    <w:name w:val="C2FA00FF21BA483A91E128463D7AC4E3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B4C70785F74CF794857172012FA3CD">
    <w:name w:val="64B4C70785F74CF794857172012FA3CD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2936C7C4B940B6BD40231DDEF8FBF5">
    <w:name w:val="972936C7C4B940B6BD40231DDEF8FBF5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251CF48C784CE9AAC3735E51F96B8B">
    <w:name w:val="C1251CF48C784CE9AAC3735E51F96B8B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9DF8E288964EDE8B1F283D9E204E7B">
    <w:name w:val="F09DF8E288964EDE8B1F283D9E204E7B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DC9B9B79584CDF9760D9A18B600045">
    <w:name w:val="13DC9B9B79584CDF9760D9A18B600045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1BCECB8E404FEBB1DC7D36588D46E1">
    <w:name w:val="A71BCECB8E404FEBB1DC7D36588D46E1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DCE0655CC540B687FDF8DC53315C76">
    <w:name w:val="EEDCE0655CC540B687FDF8DC53315C76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91FFAF544341118C060226E742C9CD">
    <w:name w:val="0791FFAF544341118C060226E742C9CD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4E9682143A4E7DA7F18E4C15431F78">
    <w:name w:val="C34E9682143A4E7DA7F18E4C15431F78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0930A2849144CF9068C01E22B67247">
    <w:name w:val="660930A2849144CF9068C01E22B67247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1C67B3253B44EA988EC397CBA331C7">
    <w:name w:val="061C67B3253B44EA988EC397CBA331C7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5090B5391D4B6D942E44CD2C8A3817">
    <w:name w:val="F45090B5391D4B6D942E44CD2C8A3817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900CB917E64682B8E6722E8524F540">
    <w:name w:val="6B900CB917E64682B8E6722E8524F540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EE7AD1DCEA4805A20D2C95E3281D78">
    <w:name w:val="58EE7AD1DCEA4805A20D2C95E3281D78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93E20BDCC44426A1AF492F7F7BF1D8">
    <w:name w:val="4793E20BDCC44426A1AF492F7F7BF1D8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64F0511EF344888CAE7C8132D3640B">
    <w:name w:val="3664F0511EF344888CAE7C8132D3640B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6E1356FFEA4842B0D895518446FC0E">
    <w:name w:val="056E1356FFEA4842B0D895518446FC0E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5699E336D54067955E2D9FE7577F0B">
    <w:name w:val="EA5699E336D54067955E2D9FE7577F0B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5245B03C4D450EBBF6D84A8D33CC65">
    <w:name w:val="A75245B03C4D450EBBF6D84A8D33CC65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38306FC5774F34BE28FBD4B6A4172E">
    <w:name w:val="B238306FC5774F34BE28FBD4B6A4172E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BBFA599CB54B5FB3F1BBB9EA3DBFBF">
    <w:name w:val="85BBFA599CB54B5FB3F1BBB9EA3DBFBF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B1A646A7FC4B4DAEDDEBBB725E58A2">
    <w:name w:val="D5B1A646A7FC4B4DAEDDEBBB725E58A2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E94555BC4247B8AD524E6CBF6F053E">
    <w:name w:val="06E94555BC4247B8AD524E6CBF6F053E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41C16A655C47C5AF2C3337A77B24B4">
    <w:name w:val="9D41C16A655C47C5AF2C3337A77B24B4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E14FE365754D7E88DAAE2B22940316">
    <w:name w:val="90E14FE365754D7E88DAAE2B22940316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C1B2432B5A4A71B56FB09F3F1EFB9B">
    <w:name w:val="B2C1B2432B5A4A71B56FB09F3F1EFB9B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349724EB0440C8A4FE32F86981E521">
    <w:name w:val="1E349724EB0440C8A4FE32F86981E521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7B3DB3993C4C72AECBD5BAFF0BA203">
    <w:name w:val="AB7B3DB3993C4C72AECBD5BAFF0BA203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B8A9A57B3F4CD19EB50B4E751C565C">
    <w:name w:val="DAB8A9A57B3F4CD19EB50B4E751C565C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481FCCBF614948A6B56630E1EC61B0">
    <w:name w:val="AD481FCCBF614948A6B56630E1EC61B0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94E9B65ED6497EA223273C10A10A00">
    <w:name w:val="E894E9B65ED6497EA223273C10A10A00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93171240EE4575856DD8F0310836CD">
    <w:name w:val="5D93171240EE4575856DD8F0310836CD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18E09CFC4242C6A89588E49FAFF39D">
    <w:name w:val="2718E09CFC4242C6A89588E49FAFF39D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646DBC9028420485ADD3655B8D4465">
    <w:name w:val="86646DBC9028420485ADD3655B8D4465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4C765A183241CCB7ABAA7C522BE400">
    <w:name w:val="9B4C765A183241CCB7ABAA7C522BE400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FE57E4607A41BEA7D32F166BBB6B0E">
    <w:name w:val="01FE57E4607A41BEA7D32F166BBB6B0E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728C738B3A4F0F990A0FDFCB0922EC">
    <w:name w:val="B2728C738B3A4F0F990A0FDFCB0922EC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C02A0A791542F5B472411D84F2B8F6">
    <w:name w:val="09C02A0A791542F5B472411D84F2B8F6"/>
    <w:rsid w:val="005F3F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BE646AD16F4FD19A890B7FA615FFF7">
    <w:name w:val="11BE646AD16F4FD19A890B7FA615FFF7"/>
    <w:rsid w:val="006558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1D5CA2C50B41D3A1B6C3B26DBE830F">
    <w:name w:val="571D5CA2C50B41D3A1B6C3B26DBE830F"/>
    <w:rsid w:val="006558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698C644C8C475C8F4C09D7EC7C55DF">
    <w:name w:val="58698C644C8C475C8F4C09D7EC7C55DF"/>
    <w:rsid w:val="006558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C49DC9350F4F41B09E7D945EC3539A">
    <w:name w:val="DFC49DC9350F4F41B09E7D945EC3539A"/>
    <w:rsid w:val="006558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6AFD87712B4A35A6159AF0758AEC44">
    <w:name w:val="DA6AFD87712B4A35A6159AF0758AEC44"/>
    <w:rsid w:val="006558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C205A350274D51B2FE8BDDCE3F2A10">
    <w:name w:val="CEC205A350274D51B2FE8BDDCE3F2A10"/>
    <w:rsid w:val="006558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44BCC9B2924066956ADA2C165F36ED">
    <w:name w:val="7B44BCC9B2924066956ADA2C165F36ED"/>
    <w:rsid w:val="006558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BCA21863F7475D99ADD9A588990814">
    <w:name w:val="87BCA21863F7475D99ADD9A588990814"/>
    <w:rsid w:val="006558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2BE51A9D4748A1BDD1E647A8DF1979">
    <w:name w:val="582BE51A9D4748A1BDD1E647A8DF1979"/>
    <w:rsid w:val="006558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539CE4349846F893CFE9CDA00763BF">
    <w:name w:val="AD539CE4349846F893CFE9CDA00763BF"/>
    <w:rsid w:val="006558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75CD4707944886AA396715438AB524">
    <w:name w:val="EB75CD4707944886AA396715438AB524"/>
    <w:rsid w:val="006558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AD57753CC448D58F73F85971AD23C5">
    <w:name w:val="1AAD57753CC448D58F73F85971AD23C5"/>
    <w:rsid w:val="006558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896C96C3384CDFBB231B439D437AD1">
    <w:name w:val="5C896C96C3384CDFBB231B439D437AD1"/>
    <w:rsid w:val="006558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56349DA5994EBA979EF99E1CB02249">
    <w:name w:val="2256349DA5994EBA979EF99E1CB02249"/>
    <w:rsid w:val="006558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BB955A986D4647960A03BBB79895F1">
    <w:name w:val="29BB955A986D4647960A03BBB79895F1"/>
    <w:rsid w:val="006558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1543BE7AA94E24816F2C013AE5448D">
    <w:name w:val="331543BE7AA94E24816F2C013AE5448D"/>
    <w:rsid w:val="00BE3B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759FD7022647ED8A30BEEEE40D2BCD">
    <w:name w:val="BA759FD7022647ED8A30BEEEE40D2BCD"/>
    <w:rsid w:val="00BE3B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623B1EE730404DB176579984DA25F0">
    <w:name w:val="E7623B1EE730404DB176579984DA25F0"/>
    <w:rsid w:val="00BE3B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86C87EF0C34EB1926867B7995798A0">
    <w:name w:val="9F86C87EF0C34EB1926867B7995798A0"/>
    <w:rsid w:val="00BE3B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D6C8E3040C49D9919798EA838422D2">
    <w:name w:val="ACD6C8E3040C49D9919798EA838422D2"/>
    <w:rsid w:val="00BE3B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7C16D6DEAC4ED28414B3781A26C8FE">
    <w:name w:val="E77C16D6DEAC4ED28414B3781A26C8FE"/>
    <w:rsid w:val="00BE3B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B1C3FC1D204919B3B0AE4096D8E663">
    <w:name w:val="8DB1C3FC1D204919B3B0AE4096D8E663"/>
    <w:rsid w:val="00BE3B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7EE10A0E4341E7B92A0FF779710F48">
    <w:name w:val="237EE10A0E4341E7B92A0FF779710F48"/>
    <w:rsid w:val="001228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C0BA435D8B4D47BEE6B2F7C0D3DE36">
    <w:name w:val="91C0BA435D8B4D47BEE6B2F7C0D3DE36"/>
    <w:rsid w:val="0012289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  <Odkaz xmlns="d4cc1580-2a65-4676-bc43-8335e1d94486">
      <Url xsi:nil="true"/>
      <Description xsi:nil="true"/>
    </Odkaz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20" ma:contentTypeDescription="Vytvoří nový dokument" ma:contentTypeScope="" ma:versionID="2ed30507bde5883a590afdf1d5d9dc6b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742aaa7823a2d6ff6b23df8dd4790bc2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Odk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dkaz" ma:index="27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18D827-BFF3-4512-A052-15DC06E2ACF9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2.xml><?xml version="1.0" encoding="utf-8"?>
<ds:datastoreItem xmlns:ds="http://schemas.openxmlformats.org/officeDocument/2006/customXml" ds:itemID="{06F3600F-0A80-47B8-AA01-28B995109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BAE996-C408-439B-A5F3-C199E68501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2DD3B0-3017-4114-AD04-93313D734D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385</TotalTime>
  <Pages>8</Pages>
  <Words>1876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Iveta Minx Prášková</cp:lastModifiedBy>
  <cp:revision>30</cp:revision>
  <cp:lastPrinted>2019-12-09T09:19:00Z</cp:lastPrinted>
  <dcterms:created xsi:type="dcterms:W3CDTF">2025-10-03T20:00:00Z</dcterms:created>
  <dcterms:modified xsi:type="dcterms:W3CDTF">2025-10-09T13:10:00Z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