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CFC6269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BB01B6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25F198B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B0EFF7A" w14:textId="796BBA84" w:rsidR="005F078E" w:rsidRPr="005F078E" w:rsidRDefault="005F078E" w:rsidP="005F078E">
      <w:pPr>
        <w:pStyle w:val="Nzev"/>
        <w:spacing w:line="276" w:lineRule="auto"/>
        <w:rPr>
          <w:caps/>
          <w:sz w:val="40"/>
          <w:szCs w:val="40"/>
        </w:rPr>
      </w:pPr>
      <w:r w:rsidRPr="005F078E">
        <w:rPr>
          <w:caps/>
          <w:sz w:val="40"/>
          <w:szCs w:val="40"/>
        </w:rPr>
        <w:t>Část 1 – Tepelně technické zhodnocení objektu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10A1B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46ACE30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A4265">
              <w:rPr>
                <w:rFonts w:asciiTheme="majorHAnsi" w:hAnsiTheme="majorHAnsi" w:cstheme="majorHAnsi"/>
                <w:b/>
              </w:rPr>
              <w:t>Hotel Jezerka s.r.o. – energetická opatření – stavební práce</w:t>
            </w:r>
          </w:p>
        </w:tc>
      </w:tr>
      <w:tr w:rsidR="00910A1B" w:rsidRPr="00540AA1" w14:paraId="6BECB999" w14:textId="77777777" w:rsidTr="5B46DF6F">
        <w:tc>
          <w:tcPr>
            <w:tcW w:w="3114" w:type="dxa"/>
          </w:tcPr>
          <w:p w14:paraId="48E215BE" w14:textId="77777777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5344A6E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A4265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910A1B" w:rsidRPr="00540AA1" w14:paraId="16E049F7" w14:textId="77777777" w:rsidTr="5B46DF6F">
        <w:tc>
          <w:tcPr>
            <w:tcW w:w="3114" w:type="dxa"/>
          </w:tcPr>
          <w:p w14:paraId="73991392" w14:textId="60162F2A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17049AEE" w:rsidR="00910A1B" w:rsidRPr="00540AA1" w:rsidRDefault="00910A1B" w:rsidP="00910A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A4265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203644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20364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20364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20364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016EE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016EE6">
        <w:rPr>
          <w:rFonts w:asciiTheme="majorHAnsi" w:hAnsiTheme="majorHAnsi" w:cstheme="majorHAnsi"/>
          <w:b/>
          <w:bCs/>
        </w:rPr>
        <w:t>společné účasti dodavatelů</w:t>
      </w:r>
      <w:r w:rsidRPr="00016EE6">
        <w:rPr>
          <w:rFonts w:asciiTheme="majorHAnsi" w:hAnsiTheme="majorHAnsi" w:cstheme="majorHAnsi"/>
        </w:rPr>
        <w:t xml:space="preserve">, předložení </w:t>
      </w:r>
      <w:r w:rsidRPr="00016EE6">
        <w:rPr>
          <w:rFonts w:asciiTheme="majorHAnsi" w:hAnsiTheme="majorHAnsi" w:cstheme="majorHAnsi"/>
          <w:b/>
          <w:bCs/>
        </w:rPr>
        <w:t>smlouvy</w:t>
      </w:r>
      <w:r w:rsidRPr="00016EE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06745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6745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06745D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6745D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06745D">
        <w:rPr>
          <w:rFonts w:asciiTheme="majorHAnsi" w:eastAsia="Calibri" w:hAnsiTheme="majorHAnsi" w:cstheme="majorHAnsi"/>
        </w:rPr>
        <w:t>,</w:t>
      </w:r>
      <w:r w:rsidR="006679A7" w:rsidRPr="0006745D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06745D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E3D6E74" w:rsidR="000B1BE4" w:rsidRPr="00FC5B5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6745D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06745D">
        <w:rPr>
          <w:rFonts w:asciiTheme="majorHAnsi" w:eastAsia="Calibri" w:hAnsiTheme="majorHAnsi" w:cstheme="majorHAnsi"/>
        </w:rPr>
        <w:t xml:space="preserve">okamžikem </w:t>
      </w:r>
      <w:r w:rsidRPr="0006745D">
        <w:rPr>
          <w:rFonts w:asciiTheme="majorHAnsi" w:eastAsia="Calibri" w:hAnsiTheme="majorHAnsi" w:cstheme="majorHAnsi"/>
        </w:rPr>
        <w:t>jejich doručení do uživatelského účtu adresáta</w:t>
      </w:r>
      <w:r w:rsidRPr="00FC5B5A">
        <w:rPr>
          <w:rFonts w:asciiTheme="majorHAnsi" w:eastAsia="Calibri" w:hAnsiTheme="majorHAnsi" w:cstheme="majorHAnsi"/>
        </w:rPr>
        <w:t xml:space="preserve">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5C2E4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C60A47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C60A47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8B51D61" w:rsidR="00794A6B" w:rsidRPr="00D0343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C60A47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C60A47">
        <w:rPr>
          <w:rFonts w:asciiTheme="majorHAnsi" w:hAnsiTheme="majorHAnsi" w:cstheme="majorHAnsi"/>
          <w:lang w:eastAsia="x-none"/>
        </w:rPr>
        <w:t>(</w:t>
      </w:r>
      <w:r w:rsidRPr="00C60A47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C60A47">
        <w:rPr>
          <w:rFonts w:asciiTheme="majorHAnsi" w:hAnsiTheme="majorHAnsi" w:cstheme="majorHAnsi"/>
          <w:b/>
          <w:lang w:eastAsia="x-none"/>
        </w:rPr>
        <w:t>3.2</w:t>
      </w:r>
      <w:r w:rsidRPr="00C60A47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33B18867" w14:textId="77777777" w:rsidR="00D03433" w:rsidRPr="0045622F" w:rsidRDefault="00D03433" w:rsidP="00D03433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E1E35">
        <w:rPr>
          <w:rFonts w:asciiTheme="majorHAnsi" w:hAnsiTheme="majorHAnsi" w:cstheme="majorBidi"/>
          <w:b/>
          <w:bCs/>
        </w:rPr>
        <w:t>Doklad</w:t>
      </w:r>
      <w:r w:rsidRPr="00FE1E35">
        <w:rPr>
          <w:rFonts w:asciiTheme="majorHAnsi" w:hAnsiTheme="majorHAnsi" w:cstheme="majorBidi"/>
        </w:rPr>
        <w:t xml:space="preserve"> o prokázání splnění profesní způsobilosti dle čl. 5 písm. B bod iii. Krycího listu nabídky,</w:t>
      </w:r>
    </w:p>
    <w:p w14:paraId="26D21337" w14:textId="57643757" w:rsidR="0045622F" w:rsidRPr="0045622F" w:rsidRDefault="0045622F" w:rsidP="0045622F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5622F">
        <w:rPr>
          <w:rFonts w:asciiTheme="majorHAnsi" w:hAnsiTheme="majorHAnsi" w:cstheme="majorHAnsi"/>
          <w:b/>
          <w:bCs/>
        </w:rPr>
        <w:lastRenderedPageBreak/>
        <w:t>Doklad</w:t>
      </w:r>
      <w:r w:rsidRPr="0045622F">
        <w:rPr>
          <w:rFonts w:asciiTheme="majorHAnsi" w:hAnsiTheme="majorHAnsi" w:cstheme="majorHAnsi"/>
        </w:rPr>
        <w:t xml:space="preserve"> k odborné kvalifikaci osob dle čl. 5 písm. D Krycího listu nabídky,</w:t>
      </w:r>
    </w:p>
    <w:p w14:paraId="3CCA971C" w14:textId="77777777" w:rsidR="00D03433" w:rsidRPr="00BA09F9" w:rsidRDefault="00D03433" w:rsidP="00D03433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A09F9">
        <w:rPr>
          <w:rFonts w:asciiTheme="majorHAnsi" w:hAnsiTheme="majorHAnsi" w:cstheme="majorHAnsi"/>
          <w:b/>
          <w:bCs/>
        </w:rPr>
        <w:t>Osvědčení objednatelů</w:t>
      </w:r>
      <w:r w:rsidRPr="00BA09F9">
        <w:rPr>
          <w:rFonts w:asciiTheme="majorHAnsi" w:hAnsiTheme="majorHAnsi" w:cstheme="majorHAnsi"/>
        </w:rPr>
        <w:t xml:space="preserve"> o řádném plnění referenčních zakázek dle čl. 5 písm. C bod </w:t>
      </w:r>
      <w:r>
        <w:rPr>
          <w:rFonts w:asciiTheme="majorHAnsi" w:hAnsiTheme="majorHAnsi" w:cstheme="majorHAnsi"/>
        </w:rPr>
        <w:t>7</w:t>
      </w:r>
      <w:r w:rsidRPr="00BA09F9">
        <w:rPr>
          <w:rFonts w:asciiTheme="majorHAnsi" w:hAnsiTheme="majorHAnsi" w:cstheme="majorHAnsi"/>
        </w:rPr>
        <w:t xml:space="preserve"> Krycího listu nabídky,</w:t>
      </w:r>
    </w:p>
    <w:p w14:paraId="4313CFC9" w14:textId="77777777" w:rsidR="00D03433" w:rsidRPr="00BA09F9" w:rsidRDefault="00D03433" w:rsidP="00D03433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A09F9">
        <w:rPr>
          <w:rFonts w:asciiTheme="majorHAnsi" w:hAnsiTheme="majorHAnsi" w:cstheme="majorHAnsi"/>
          <w:b/>
          <w:bCs/>
        </w:rPr>
        <w:t>Osvědčení o autorizaci</w:t>
      </w:r>
      <w:r w:rsidRPr="00BA09F9">
        <w:rPr>
          <w:rFonts w:asciiTheme="majorHAnsi" w:hAnsiTheme="majorHAnsi" w:cstheme="majorHAnsi"/>
        </w:rPr>
        <w:t xml:space="preserve"> dle čl. 5 písm. D bod 1 Krycího listu nabídky</w:t>
      </w:r>
      <w:r>
        <w:rPr>
          <w:rFonts w:asciiTheme="majorHAnsi" w:hAnsiTheme="majorHAnsi" w:cstheme="majorHAnsi"/>
        </w:rPr>
        <w:t>.</w:t>
      </w:r>
    </w:p>
    <w:p w14:paraId="48B5E244" w14:textId="49A49B9F" w:rsidR="00794A6B" w:rsidRPr="00540AA1" w:rsidRDefault="006357B7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21F51">
        <w:rPr>
          <w:rFonts w:asciiTheme="majorHAnsi" w:hAnsiTheme="majorHAnsi" w:cstheme="majorHAnsi"/>
          <w:b/>
          <w:bCs/>
        </w:rPr>
        <w:t>Předběžný harmonogram</w:t>
      </w:r>
      <w:r w:rsidRPr="002F3A9D">
        <w:rPr>
          <w:rFonts w:asciiTheme="majorHAnsi" w:hAnsiTheme="majorHAnsi" w:cstheme="majorHAnsi"/>
        </w:rPr>
        <w:t xml:space="preserve"> zpracovaný v týdnech v souladu s čl. III. odst. 3.1 Smlouvy</w:t>
      </w:r>
      <w:r w:rsidR="001D15E4">
        <w:rPr>
          <w:rFonts w:asciiTheme="majorHAnsi" w:hAnsiTheme="majorHAnsi" w:cstheme="majorHAnsi"/>
        </w:rPr>
        <w:t xml:space="preserve"> a v souladu s přílohou č. </w:t>
      </w:r>
      <w:r w:rsidR="00C04E45">
        <w:rPr>
          <w:rFonts w:asciiTheme="majorHAnsi" w:hAnsiTheme="majorHAnsi" w:cstheme="majorHAnsi"/>
        </w:rPr>
        <w:t>7</w:t>
      </w:r>
      <w:r w:rsidR="00976AD0">
        <w:rPr>
          <w:rFonts w:asciiTheme="majorHAnsi" w:hAnsiTheme="majorHAnsi" w:cstheme="majorHAnsi"/>
        </w:rPr>
        <w:t xml:space="preserve"> zadávací dokumentace</w:t>
      </w:r>
      <w:r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203644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1083"/>
        <w:gridCol w:w="4799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3CC1B3A5" w14:textId="77777777" w:rsidR="00A11056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44B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68E538D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144BCE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144BCE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6A36A6BC" w14:textId="77777777" w:rsidR="00144BCE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144B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06BBB5B5" w:rsidR="00B067DF" w:rsidRPr="00540AA1" w:rsidRDefault="006653AE" w:rsidP="00144BC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144BCE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144BCE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144BCE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4CB63FD5" w14:textId="77777777" w:rsidR="00144BCE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144BCE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  <w:r w:rsidR="0011665A" w:rsidRPr="00533403">
              <w:rPr>
                <w:rFonts w:asciiTheme="majorHAnsi" w:hAnsiTheme="majorHAnsi" w:cstheme="majorHAnsi"/>
                <w:b/>
                <w:bCs/>
              </w:rPr>
              <w:t>Provádění staveb, jejich změn a odstraňování.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74C1DFDE" w:rsidR="00F76B2F" w:rsidRPr="00540AA1" w:rsidRDefault="00050298" w:rsidP="00144BC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144BCE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144BCE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144BCE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63EEB550" w14:textId="434F8655" w:rsidR="00F4127F" w:rsidRPr="00F4127F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144BCE">
              <w:rPr>
                <w:rFonts w:asciiTheme="majorHAnsi" w:hAnsiTheme="majorHAnsi" w:cstheme="majorHAnsi"/>
                <w:b/>
                <w:bCs/>
              </w:rPr>
              <w:t>Účastník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</w:t>
            </w:r>
            <w:r w:rsidR="00F4127F" w:rsidRPr="00144BCE">
              <w:rPr>
                <w:rFonts w:asciiTheme="majorHAnsi" w:hAnsiTheme="majorHAnsi" w:cstheme="majorHAnsi"/>
                <w:b/>
                <w:bCs/>
              </w:rPr>
              <w:t>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 w:rsidR="0049495F" w:rsidRPr="00E83E6B">
              <w:rPr>
                <w:rFonts w:asciiTheme="majorHAnsi" w:hAnsiTheme="majorHAnsi" w:cstheme="majorHAnsi"/>
                <w:b/>
                <w:bCs/>
              </w:rPr>
              <w:t xml:space="preserve">Pozemní stavby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>
              <w:rPr>
                <w:rFonts w:asciiTheme="majorHAnsi" w:hAnsiTheme="majorHAnsi" w:cstheme="majorHAnsi"/>
              </w:rPr>
              <w:t xml:space="preserve"> </w:t>
            </w:r>
            <w:r w:rsidR="007020CE" w:rsidRPr="00790A10">
              <w:rPr>
                <w:rFonts w:asciiTheme="majorHAnsi" w:hAnsiTheme="majorHAnsi" w:cstheme="majorHAnsi"/>
              </w:rPr>
              <w:t>(dále jako „</w:t>
            </w:r>
            <w:r w:rsidR="007020CE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790A10">
              <w:rPr>
                <w:rFonts w:asciiTheme="majorHAnsi" w:hAnsiTheme="majorHAnsi" w:cstheme="majorHAnsi"/>
              </w:rPr>
              <w:t>“)</w:t>
            </w:r>
            <w:r w:rsidR="008309D1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EndPr/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EndPr/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56E06FF4" w14:textId="77777777" w:rsidR="000432B6" w:rsidRPr="005E1131" w:rsidRDefault="000432B6" w:rsidP="000432B6">
            <w:pPr>
              <w:pStyle w:val="Default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Účastník realizoval </w:t>
            </w:r>
            <w:r w:rsidRPr="005E1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alespoň 3 referenční zakáz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ky</w:t>
            </w: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>, jejichž předmětem byly stavební práce, přičemž:</w:t>
            </w:r>
          </w:p>
          <w:p w14:paraId="7B33BD40" w14:textId="77777777" w:rsidR="000432B6" w:rsidRPr="005E1131" w:rsidRDefault="000432B6" w:rsidP="000432B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>předmětem stavebních prací byla výstavba nebo rekonstrukce budov/objektů spadající do „</w:t>
            </w:r>
            <w:r w:rsidRPr="003E6D0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SEKCE 1 – BUDOVY</w:t>
            </w: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“ Klasifikace stavebních děl CZ-CC účinné od 1. 1. 2019 (dále jen „Kvalifikace CZ-CC“); Kvalifikace CZ-CC je neomezeně a přímo dostupná např. zde: </w:t>
            </w:r>
            <w:hyperlink r:id="rId11" w:history="1">
              <w:r w:rsidRPr="005E1131">
                <w:rPr>
                  <w:rStyle w:val="Hypertextovodkaz"/>
                  <w:rFonts w:asciiTheme="majorHAnsi" w:hAnsiTheme="majorHAnsi" w:cstheme="majorHAnsi"/>
                  <w:sz w:val="22"/>
                  <w:szCs w:val="22"/>
                </w:rPr>
                <w:t>https://www.czso.cz/csu/czso/klasifikace_stavebnich_del_cz_cc_platna_od_1_1_2019</w:t>
              </w:r>
            </w:hyperlink>
            <w:r>
              <w:rPr>
                <w:rStyle w:val="Hypertextovodkaz"/>
                <w:rFonts w:asciiTheme="majorHAnsi" w:hAnsiTheme="majorHAnsi" w:cstheme="majorHAnsi"/>
                <w:sz w:val="22"/>
                <w:szCs w:val="22"/>
              </w:rPr>
              <w:t>,</w:t>
            </w:r>
          </w:p>
          <w:p w14:paraId="0AF049BF" w14:textId="5FFD6B87" w:rsidR="000432B6" w:rsidRPr="005E1131" w:rsidRDefault="000432B6" w:rsidP="000432B6">
            <w:pPr>
              <w:pStyle w:val="Default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sjednaná či vyplacená </w:t>
            </w:r>
            <w:r w:rsidRPr="005E1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hodnota stavebních prací</w:t>
            </w: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 odpovídala u každé referenční zakázky částce </w:t>
            </w:r>
            <w:r w:rsidRPr="000F2ED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min.</w:t>
            </w: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E1496" w:rsidRPr="000E14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8</w:t>
            </w:r>
            <w:r w:rsidRPr="003D389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mil. Kč bez DPH</w:t>
            </w:r>
            <w:r w:rsidRPr="003D389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E1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D9D9091" w14:textId="77777777" w:rsidR="00DB677C" w:rsidRPr="00635BF0" w:rsidRDefault="00DB677C" w:rsidP="000432B6">
            <w:pPr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0432B6">
            <w:pPr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8859742" w:rsidR="0022176A" w:rsidRPr="00CD3D10" w:rsidRDefault="0022176A" w:rsidP="000432B6">
            <w:pPr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CD3D10">
              <w:rPr>
                <w:rFonts w:asciiTheme="majorHAnsi" w:hAnsiTheme="majorHAnsi" w:cstheme="majorHAnsi"/>
              </w:rPr>
              <w:t>stavební práce</w:t>
            </w:r>
            <w:r w:rsidRPr="00CD3D10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1945E31E" w:rsidR="0022176A" w:rsidRPr="00CD3D10" w:rsidRDefault="0022176A" w:rsidP="000432B6">
            <w:pPr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CD3D10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CD3D10">
              <w:rPr>
                <w:rFonts w:asciiTheme="majorHAnsi" w:hAnsiTheme="majorHAnsi" w:cstheme="majorHAnsi"/>
              </w:rPr>
              <w:t xml:space="preserve">stavební práce </w:t>
            </w:r>
            <w:r w:rsidRPr="00CD3D1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CD3D10">
              <w:rPr>
                <w:rFonts w:asciiTheme="majorHAnsi" w:hAnsiTheme="majorHAnsi" w:cstheme="majorHAnsi"/>
              </w:rPr>
              <w:t>5</w:t>
            </w:r>
            <w:r w:rsidRPr="00CD3D10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CD3D10">
              <w:rPr>
                <w:rFonts w:asciiTheme="majorHAnsi" w:hAnsiTheme="majorHAnsi" w:cstheme="majorHAnsi"/>
              </w:rPr>
              <w:t>předmětné stavební práce</w:t>
            </w:r>
            <w:r w:rsidRPr="00CD3D10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CD3D10">
              <w:rPr>
                <w:rFonts w:asciiTheme="majorHAnsi" w:hAnsiTheme="majorHAnsi" w:cstheme="majorHAnsi"/>
              </w:rPr>
              <w:t>5</w:t>
            </w:r>
            <w:r w:rsidRPr="00CD3D10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000432B6">
            <w:pPr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2C61">
              <w:rPr>
                <w:rFonts w:asciiTheme="majorHAnsi" w:hAnsiTheme="majorHAnsi" w:cstheme="majorHAnsi"/>
                <w:b/>
                <w:bCs/>
              </w:rPr>
              <w:t>Osvědčení objednatele k výše uvedeným referenčním zakázkám</w:t>
            </w:r>
            <w:r w:rsidR="004477CC" w:rsidRPr="00CD3D10">
              <w:rPr>
                <w:rFonts w:asciiTheme="majorHAnsi" w:hAnsiTheme="majorHAnsi" w:cstheme="majorHAnsi"/>
              </w:rPr>
              <w:t xml:space="preserve"> účastník</w:t>
            </w:r>
            <w:r w:rsidR="004477CC" w:rsidRPr="00540AA1">
              <w:rPr>
                <w:rFonts w:asciiTheme="majorHAnsi" w:hAnsiTheme="majorHAnsi" w:cstheme="majorHAnsi"/>
              </w:rPr>
              <w:t xml:space="preserve">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20364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gridSpan w:val="2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20364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gridSpan w:val="2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3:</w:t>
            </w:r>
          </w:p>
          <w:p w14:paraId="1A9C66D6" w14:textId="77777777" w:rsidR="005D53C2" w:rsidRPr="00540AA1" w:rsidRDefault="0020364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gridSpan w:val="2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14ED7011" w14:textId="77777777" w:rsidR="00B651F5" w:rsidRPr="00540AA1" w:rsidRDefault="00B651F5" w:rsidP="00B651F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735E4C">
              <w:rPr>
                <w:rFonts w:asciiTheme="majorHAnsi" w:hAnsiTheme="majorHAnsi" w:cstheme="majorHAnsi"/>
              </w:rPr>
              <w:t>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73F10215" w14:textId="77777777" w:rsidR="00B651F5" w:rsidRPr="00540AA1" w:rsidRDefault="00B651F5" w:rsidP="00B651F5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7FE9CB86" w14:textId="77777777" w:rsidR="00B651F5" w:rsidRPr="00540AA1" w:rsidRDefault="00B651F5" w:rsidP="00B651F5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4731C319" w14:textId="77777777" w:rsidR="00B651F5" w:rsidRPr="00540AA1" w:rsidRDefault="00B651F5" w:rsidP="00B651F5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B1673D1" w14:textId="2C33C9D2" w:rsidR="00B651F5" w:rsidRDefault="00B651F5" w:rsidP="00B651F5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>
              <w:rPr>
                <w:rFonts w:asciiTheme="majorHAnsi" w:hAnsiTheme="majorHAnsi" w:cstheme="majorHAnsi"/>
              </w:rPr>
              <w:t>autorizaci</w:t>
            </w:r>
            <w:r w:rsidRPr="00540AA1">
              <w:rPr>
                <w:rFonts w:asciiTheme="majorHAnsi" w:hAnsiTheme="majorHAnsi" w:cstheme="majorHAnsi"/>
              </w:rPr>
              <w:t xml:space="preserve"> k výše </w:t>
            </w:r>
            <w:r w:rsidR="004C11D7" w:rsidRPr="00540AA1">
              <w:rPr>
                <w:rFonts w:asciiTheme="majorHAnsi" w:hAnsiTheme="majorHAnsi" w:cstheme="majorHAnsi"/>
              </w:rPr>
              <w:t>uveden</w:t>
            </w:r>
            <w:r w:rsidR="004C11D7">
              <w:rPr>
                <w:rFonts w:asciiTheme="majorHAnsi" w:hAnsiTheme="majorHAnsi" w:cstheme="majorHAnsi"/>
              </w:rPr>
              <w:t>é</w:t>
            </w:r>
            <w:r w:rsidR="004C11D7" w:rsidRPr="00540AA1">
              <w:rPr>
                <w:rFonts w:asciiTheme="majorHAnsi" w:hAnsiTheme="majorHAnsi" w:cstheme="majorHAnsi"/>
              </w:rPr>
              <w:t xml:space="preserve"> osob</w:t>
            </w:r>
            <w:r w:rsidR="004C11D7">
              <w:rPr>
                <w:rFonts w:asciiTheme="majorHAnsi" w:hAnsiTheme="majorHAnsi" w:cstheme="majorHAnsi"/>
              </w:rPr>
              <w:t>ě</w:t>
            </w:r>
            <w:r w:rsidR="004C11D7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6D2A2BF7" w:rsidR="00B067DF" w:rsidRPr="00540AA1" w:rsidRDefault="001C6EDD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 w:rsidR="004C11D7">
              <w:rPr>
                <w:rFonts w:asciiTheme="majorHAnsi" w:hAnsiTheme="majorHAnsi" w:cstheme="majorHAnsi"/>
              </w:rPr>
              <w:t>osobě Stavbyvedoucího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276956" w:rsidRPr="00540AA1" w14:paraId="06488D8F" w14:textId="77777777" w:rsidTr="0046195C">
        <w:trPr>
          <w:trHeight w:val="510"/>
        </w:trPr>
        <w:tc>
          <w:tcPr>
            <w:tcW w:w="4798" w:type="dxa"/>
            <w:gridSpan w:val="2"/>
            <w:shd w:val="clear" w:color="auto" w:fill="auto"/>
            <w:vAlign w:val="center"/>
          </w:tcPr>
          <w:p w14:paraId="56BE518B" w14:textId="77777777" w:rsidR="00276956" w:rsidRPr="00540AA1" w:rsidRDefault="00276956" w:rsidP="0027695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5E4B17D0" w14:textId="77777777" w:rsidR="00276956" w:rsidRPr="00540AA1" w:rsidRDefault="00203644" w:rsidP="00276956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D734DB096C040D0A14441F6D337B40C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276956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439D752" w14:textId="77777777" w:rsidR="00276956" w:rsidRPr="00540AA1" w:rsidRDefault="00276956" w:rsidP="00276956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74358B84" w14:textId="77777777" w:rsidR="00276956" w:rsidRPr="00540AA1" w:rsidRDefault="00276956" w:rsidP="00276956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06ACC511FB834CD2A427B11BFCA738AF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45363180" w14:textId="69EE1846" w:rsidR="00276956" w:rsidRPr="00540AA1" w:rsidRDefault="00276956" w:rsidP="00276956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stavbyvedoucího: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0EFBA7F7CB13453C9708FD1DE63C0F6D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  <w:r w:rsidR="007252CD">
              <w:rPr>
                <w:rFonts w:asciiTheme="majorHAnsi" w:hAnsiTheme="majorHAnsi" w:cstheme="majorHAnsi"/>
              </w:rPr>
              <w:t>/let</w:t>
            </w:r>
          </w:p>
          <w:p w14:paraId="0532BB50" w14:textId="4B15E0BA" w:rsidR="00276956" w:rsidRPr="00540AA1" w:rsidRDefault="00276956" w:rsidP="00276956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019EC78E6F64B0A812FC8907DC4E13B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0793E8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0F7BA8">
              <w:rPr>
                <w:rFonts w:asciiTheme="majorHAnsi" w:hAnsiTheme="majorHAnsi" w:cstheme="majorHAnsi"/>
                <w:b/>
                <w:bCs/>
              </w:rPr>
              <w:t>čl. 5</w:t>
            </w:r>
            <w:r w:rsidR="001E04B9">
              <w:rPr>
                <w:rFonts w:asciiTheme="majorHAnsi" w:hAnsiTheme="majorHAnsi" w:cstheme="majorHAnsi"/>
                <w:b/>
                <w:bCs/>
              </w:rPr>
              <w:t xml:space="preserve"> písm. B </w:t>
            </w:r>
            <w:r w:rsidR="00EB2C99">
              <w:rPr>
                <w:rFonts w:asciiTheme="majorHAnsi" w:hAnsiTheme="majorHAnsi" w:cstheme="majorHAnsi"/>
                <w:b/>
                <w:bCs/>
              </w:rPr>
              <w:t xml:space="preserve">bod </w:t>
            </w:r>
            <w:proofErr w:type="spellStart"/>
            <w:r w:rsidR="00EB2C99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EB2C99">
              <w:rPr>
                <w:rFonts w:asciiTheme="majorHAnsi" w:hAnsiTheme="majorHAnsi" w:cstheme="majorHAnsi"/>
                <w:b/>
                <w:bCs/>
              </w:rPr>
              <w:t>. a iii. a</w:t>
            </w:r>
            <w:r w:rsidRPr="000F7BA8">
              <w:rPr>
                <w:rFonts w:asciiTheme="majorHAnsi" w:hAnsiTheme="majorHAnsi" w:cstheme="majorHAnsi"/>
                <w:b/>
                <w:bCs/>
              </w:rPr>
              <w:t xml:space="preserve"> písm. C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276956" w:rsidRPr="00276956">
              <w:rPr>
                <w:rFonts w:asciiTheme="majorHAnsi" w:hAnsiTheme="majorHAnsi" w:cstheme="majorHAnsi"/>
                <w:b/>
                <w:bCs/>
              </w:rPr>
              <w:t>a D</w:t>
            </w:r>
            <w:r w:rsidR="00276956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490D3C4A" w:rsidR="000E5B74" w:rsidRPr="00132902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52154">
        <w:rPr>
          <w:rFonts w:asciiTheme="majorHAnsi" w:hAnsiTheme="majorHAnsi" w:cstheme="majorBidi"/>
          <w:b/>
          <w:bCs/>
        </w:rPr>
        <w:t>Doklad</w:t>
      </w:r>
      <w:r w:rsidRPr="00132902">
        <w:rPr>
          <w:rFonts w:asciiTheme="majorHAnsi" w:hAnsiTheme="majorHAnsi" w:cstheme="majorBidi"/>
        </w:rPr>
        <w:t xml:space="preserve"> o prokázání splnění profesní způsobilosti dle čl. 5 písm. B</w:t>
      </w:r>
      <w:r w:rsidR="00003734" w:rsidRPr="00132902">
        <w:rPr>
          <w:rFonts w:asciiTheme="majorHAnsi" w:hAnsiTheme="majorHAnsi" w:cstheme="majorBidi"/>
        </w:rPr>
        <w:t xml:space="preserve"> bod </w:t>
      </w:r>
      <w:r w:rsidR="00FB1921" w:rsidRPr="00132902">
        <w:rPr>
          <w:rFonts w:asciiTheme="majorHAnsi" w:hAnsiTheme="majorHAnsi" w:cstheme="majorBidi"/>
        </w:rPr>
        <w:t>iii</w:t>
      </w:r>
      <w:r w:rsidRPr="00132902">
        <w:rPr>
          <w:rFonts w:asciiTheme="majorHAnsi" w:hAnsiTheme="majorHAnsi" w:cstheme="majorBidi"/>
        </w:rPr>
        <w:t xml:space="preserve"> Krycího listu nabídky,</w:t>
      </w:r>
    </w:p>
    <w:p w14:paraId="09A9CE41" w14:textId="67473E90" w:rsidR="00F72D7A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52154">
        <w:rPr>
          <w:rFonts w:asciiTheme="majorHAnsi" w:hAnsiTheme="majorHAnsi" w:cstheme="majorHAnsi"/>
          <w:b/>
          <w:bCs/>
        </w:rPr>
        <w:t xml:space="preserve">Osvědčení </w:t>
      </w:r>
      <w:r w:rsidRPr="00132902">
        <w:rPr>
          <w:rFonts w:asciiTheme="majorHAnsi" w:hAnsiTheme="majorHAnsi" w:cstheme="majorHAnsi"/>
        </w:rPr>
        <w:t xml:space="preserve">objednatelů o řádném plnění referenčních zakázek dle čl. 5 </w:t>
      </w:r>
      <w:r w:rsidR="00BA239A" w:rsidRPr="00132902">
        <w:rPr>
          <w:rFonts w:asciiTheme="majorHAnsi" w:hAnsiTheme="majorHAnsi" w:cstheme="majorHAnsi"/>
        </w:rPr>
        <w:t>písm</w:t>
      </w:r>
      <w:r w:rsidRPr="00132902">
        <w:rPr>
          <w:rFonts w:asciiTheme="majorHAnsi" w:hAnsiTheme="majorHAnsi" w:cstheme="majorHAnsi"/>
        </w:rPr>
        <w:t xml:space="preserve">. C bod </w:t>
      </w:r>
      <w:r w:rsidR="00561BA6" w:rsidRPr="00132902">
        <w:rPr>
          <w:rFonts w:asciiTheme="majorHAnsi" w:hAnsiTheme="majorHAnsi" w:cstheme="majorHAnsi"/>
        </w:rPr>
        <w:t>7</w:t>
      </w:r>
      <w:r w:rsidRPr="00132902">
        <w:rPr>
          <w:rFonts w:asciiTheme="majorHAnsi" w:hAnsiTheme="majorHAnsi" w:cstheme="majorHAnsi"/>
        </w:rPr>
        <w:t xml:space="preserve"> Krycího listu nabídky,</w:t>
      </w:r>
    </w:p>
    <w:p w14:paraId="084B4FDB" w14:textId="77777777" w:rsidR="0045622F" w:rsidRPr="00E01F1C" w:rsidRDefault="0045622F" w:rsidP="0045622F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>Doklad</w:t>
      </w:r>
      <w:r w:rsidRPr="00E01F1C">
        <w:rPr>
          <w:rFonts w:asciiTheme="majorHAnsi" w:hAnsiTheme="majorHAnsi" w:cstheme="majorHAnsi"/>
        </w:rPr>
        <w:t xml:space="preserve"> k odborné kvalifikaci</w:t>
      </w:r>
      <w:r>
        <w:rPr>
          <w:rFonts w:asciiTheme="majorHAnsi" w:hAnsiTheme="majorHAnsi" w:cstheme="majorHAnsi"/>
        </w:rPr>
        <w:t xml:space="preserve"> osob</w:t>
      </w:r>
      <w:r w:rsidRPr="00E01F1C">
        <w:rPr>
          <w:rFonts w:asciiTheme="majorHAnsi" w:hAnsiTheme="majorHAnsi" w:cstheme="majorHAnsi"/>
        </w:rPr>
        <w:t xml:space="preserve"> dle čl. 5 písm. D Krycího listu nabídky,</w:t>
      </w:r>
    </w:p>
    <w:p w14:paraId="49067BF3" w14:textId="7E78FC35" w:rsidR="00F72D7A" w:rsidRPr="00132902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52154">
        <w:rPr>
          <w:rFonts w:asciiTheme="majorHAnsi" w:hAnsiTheme="majorHAnsi" w:cstheme="majorHAnsi"/>
          <w:b/>
          <w:bCs/>
        </w:rPr>
        <w:t>Doklady</w:t>
      </w:r>
      <w:r w:rsidRPr="00132902">
        <w:rPr>
          <w:rFonts w:asciiTheme="majorHAnsi" w:hAnsiTheme="majorHAnsi" w:cstheme="majorHAnsi"/>
        </w:rPr>
        <w:t xml:space="preserve"> požadované </w:t>
      </w:r>
      <w:r w:rsidR="00DB0C43" w:rsidRPr="00132902">
        <w:rPr>
          <w:rFonts w:asciiTheme="majorHAnsi" w:hAnsiTheme="majorHAnsi" w:cstheme="majorHAnsi"/>
        </w:rPr>
        <w:t xml:space="preserve">dle </w:t>
      </w:r>
      <w:r w:rsidRPr="00132902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32902">
        <w:rPr>
          <w:rFonts w:asciiTheme="majorHAnsi" w:hAnsiTheme="majorHAnsi" w:cstheme="majorHAnsi"/>
        </w:rPr>
        <w:t>.</w:t>
      </w:r>
    </w:p>
    <w:p w14:paraId="2F52DCC2" w14:textId="36782224" w:rsidR="009B7883" w:rsidRPr="00132902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32902">
        <w:rPr>
          <w:rFonts w:asciiTheme="majorHAnsi" w:hAnsiTheme="majorHAnsi" w:cstheme="majorHAnsi"/>
          <w:b/>
        </w:rPr>
        <w:t>Položkový rozpočet</w:t>
      </w:r>
      <w:r w:rsidRPr="00132902">
        <w:rPr>
          <w:rFonts w:asciiTheme="majorHAnsi" w:hAnsiTheme="majorHAnsi" w:cstheme="majorHAnsi"/>
        </w:rPr>
        <w:t>, řádně vyplněný</w:t>
      </w:r>
      <w:r w:rsidR="001D4142" w:rsidRPr="00132902">
        <w:rPr>
          <w:rFonts w:asciiTheme="majorHAnsi" w:hAnsiTheme="majorHAnsi" w:cstheme="majorHAnsi"/>
        </w:rPr>
        <w:t xml:space="preserve"> a předložený v souladu s </w:t>
      </w:r>
      <w:r w:rsidR="001D4142" w:rsidRPr="00132902">
        <w:rPr>
          <w:rFonts w:asciiTheme="majorHAnsi" w:hAnsiTheme="majorHAnsi" w:cstheme="majorHAnsi"/>
          <w:b/>
        </w:rPr>
        <w:t>přílohou č. 3.2</w:t>
      </w:r>
      <w:r w:rsidR="001D4142" w:rsidRPr="00132902">
        <w:rPr>
          <w:rFonts w:asciiTheme="majorHAnsi" w:hAnsiTheme="majorHAnsi" w:cstheme="majorHAnsi"/>
        </w:rPr>
        <w:t xml:space="preserve"> zadávací dokumentace</w:t>
      </w:r>
      <w:r w:rsidR="009B67B4" w:rsidRPr="00132902">
        <w:rPr>
          <w:rFonts w:asciiTheme="majorHAnsi" w:hAnsiTheme="majorHAnsi" w:cstheme="majorHAnsi"/>
        </w:rPr>
        <w:t>.</w:t>
      </w:r>
    </w:p>
    <w:p w14:paraId="62F03D10" w14:textId="4017BD8A" w:rsidR="002D727F" w:rsidRPr="006357B7" w:rsidRDefault="006357B7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357B7">
        <w:rPr>
          <w:rFonts w:asciiTheme="majorHAnsi" w:hAnsiTheme="majorHAnsi" w:cstheme="majorHAnsi"/>
          <w:b/>
          <w:bCs/>
        </w:rPr>
        <w:t xml:space="preserve">Předběžný </w:t>
      </w:r>
      <w:r w:rsidR="00560219">
        <w:rPr>
          <w:rFonts w:asciiTheme="majorHAnsi" w:hAnsiTheme="majorHAnsi" w:cstheme="majorHAnsi"/>
          <w:b/>
          <w:bCs/>
        </w:rPr>
        <w:t xml:space="preserve">časový </w:t>
      </w:r>
      <w:r w:rsidRPr="006357B7">
        <w:rPr>
          <w:rFonts w:asciiTheme="majorHAnsi" w:hAnsiTheme="majorHAnsi" w:cstheme="majorHAnsi"/>
          <w:b/>
          <w:bCs/>
        </w:rPr>
        <w:t>harmonogram</w:t>
      </w:r>
      <w:r w:rsidRPr="006357B7">
        <w:rPr>
          <w:rFonts w:asciiTheme="majorHAnsi" w:hAnsiTheme="majorHAnsi" w:cstheme="majorHAnsi"/>
        </w:rPr>
        <w:t xml:space="preserve"> </w:t>
      </w:r>
      <w:r w:rsidR="00560219">
        <w:rPr>
          <w:rFonts w:asciiTheme="majorHAnsi" w:hAnsiTheme="majorHAnsi" w:cstheme="majorHAnsi"/>
        </w:rPr>
        <w:t xml:space="preserve">plnění díla </w:t>
      </w:r>
      <w:r w:rsidRPr="006357B7">
        <w:rPr>
          <w:rFonts w:asciiTheme="majorHAnsi" w:hAnsiTheme="majorHAnsi" w:cstheme="majorHAnsi"/>
        </w:rPr>
        <w:t>v souladu s čl. III. odst. 3.1 Smlouvy</w:t>
      </w:r>
      <w:r w:rsidR="005D1E12">
        <w:rPr>
          <w:rFonts w:asciiTheme="majorHAnsi" w:hAnsiTheme="majorHAnsi" w:cstheme="majorHAnsi"/>
        </w:rPr>
        <w:t xml:space="preserve"> a v souladu s čl. </w:t>
      </w:r>
      <w:r w:rsidR="00465896">
        <w:rPr>
          <w:rFonts w:asciiTheme="majorHAnsi" w:hAnsiTheme="majorHAnsi" w:cstheme="majorHAnsi"/>
        </w:rPr>
        <w:t>7 zadávací dokumentace</w:t>
      </w:r>
      <w:r w:rsidR="002D727F" w:rsidRPr="006357B7">
        <w:rPr>
          <w:rFonts w:asciiTheme="majorHAnsi" w:hAnsiTheme="majorHAnsi" w:cstheme="majorHAnsi"/>
        </w:rPr>
        <w:t>.</w:t>
      </w:r>
    </w:p>
    <w:p w14:paraId="771E3BCF" w14:textId="170B4934" w:rsidR="009B67B4" w:rsidRPr="00D52154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52154">
        <w:rPr>
          <w:rFonts w:asciiTheme="majorHAnsi" w:hAnsiTheme="majorHAnsi" w:cstheme="majorHAnsi"/>
        </w:rPr>
        <w:lastRenderedPageBreak/>
        <w:t xml:space="preserve">Doklad o </w:t>
      </w:r>
      <w:r w:rsidRPr="00D52154">
        <w:rPr>
          <w:rFonts w:asciiTheme="majorHAnsi" w:hAnsiTheme="majorHAnsi" w:cstheme="majorHAnsi"/>
          <w:b/>
        </w:rPr>
        <w:t>složení jistoty</w:t>
      </w:r>
      <w:r w:rsidRPr="00D52154"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D52154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D52154">
        <w:rPr>
          <w:rFonts w:asciiTheme="majorHAnsi" w:hAnsiTheme="majorHAnsi" w:cstheme="majorHAnsi"/>
        </w:rPr>
        <w:t>D</w:t>
      </w:r>
      <w:r w:rsidR="002D727F" w:rsidRPr="00D52154">
        <w:rPr>
          <w:rFonts w:asciiTheme="majorHAnsi" w:hAnsiTheme="majorHAnsi" w:cstheme="majorHAnsi"/>
        </w:rPr>
        <w:t xml:space="preserve">alší dokumenty, </w:t>
      </w:r>
      <w:r w:rsidRPr="00D52154">
        <w:rPr>
          <w:rFonts w:asciiTheme="majorHAnsi" w:hAnsiTheme="majorHAnsi" w:cstheme="majorHAnsi"/>
        </w:rPr>
        <w:t xml:space="preserve">pokud to vyplývá ze </w:t>
      </w:r>
      <w:r w:rsidR="002D727F" w:rsidRPr="00D52154">
        <w:rPr>
          <w:rFonts w:asciiTheme="majorHAnsi" w:hAnsiTheme="majorHAnsi" w:cstheme="majorHAnsi"/>
        </w:rPr>
        <w:t>zadávací dokumentac</w:t>
      </w:r>
      <w:r w:rsidRPr="00D52154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B405" w14:textId="77777777" w:rsidR="00250508" w:rsidRDefault="00250508" w:rsidP="002C4725">
      <w:pPr>
        <w:spacing w:after="0" w:line="240" w:lineRule="auto"/>
      </w:pPr>
      <w:r>
        <w:separator/>
      </w:r>
    </w:p>
  </w:endnote>
  <w:endnote w:type="continuationSeparator" w:id="0">
    <w:p w14:paraId="713042DC" w14:textId="77777777" w:rsidR="00250508" w:rsidRDefault="00250508" w:rsidP="002C4725">
      <w:pPr>
        <w:spacing w:after="0" w:line="240" w:lineRule="auto"/>
      </w:pPr>
      <w:r>
        <w:continuationSeparator/>
      </w:r>
    </w:p>
  </w:endnote>
  <w:endnote w:type="continuationNotice" w:id="1">
    <w:p w14:paraId="0897A561" w14:textId="77777777" w:rsidR="00250508" w:rsidRDefault="00250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FEA9" w14:textId="77777777" w:rsidR="00250508" w:rsidRDefault="00250508" w:rsidP="002C4725">
      <w:pPr>
        <w:spacing w:after="0" w:line="240" w:lineRule="auto"/>
      </w:pPr>
      <w:r>
        <w:separator/>
      </w:r>
    </w:p>
  </w:footnote>
  <w:footnote w:type="continuationSeparator" w:id="0">
    <w:p w14:paraId="57F5AD3B" w14:textId="77777777" w:rsidR="00250508" w:rsidRDefault="00250508" w:rsidP="002C4725">
      <w:pPr>
        <w:spacing w:after="0" w:line="240" w:lineRule="auto"/>
      </w:pPr>
      <w:r>
        <w:continuationSeparator/>
      </w:r>
    </w:p>
  </w:footnote>
  <w:footnote w:type="continuationNotice" w:id="1">
    <w:p w14:paraId="2D413816" w14:textId="77777777" w:rsidR="00250508" w:rsidRDefault="0025050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B5679E1" w:rsidR="003D2088" w:rsidRPr="000D388A" w:rsidRDefault="00016EE6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8E91E4" wp14:editId="4B7FD0F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4A2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1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4702910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lask96/NU8OBKCy8+kth/ZHsjh7fK4p+0uJ8ihswbu6G9wEWMNwVepuo4WU6NeuZZtWCs75QhhagkFnfT0jKg==" w:salt="qjRFXvV9Cf6Ym78GmU1h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4B3"/>
    <w:rsid w:val="00003734"/>
    <w:rsid w:val="00013C2D"/>
    <w:rsid w:val="00016EE6"/>
    <w:rsid w:val="00037BE2"/>
    <w:rsid w:val="000432B6"/>
    <w:rsid w:val="00050298"/>
    <w:rsid w:val="00051FBC"/>
    <w:rsid w:val="000578A6"/>
    <w:rsid w:val="0006745D"/>
    <w:rsid w:val="00072135"/>
    <w:rsid w:val="0007484A"/>
    <w:rsid w:val="00082C5A"/>
    <w:rsid w:val="000A3A57"/>
    <w:rsid w:val="000B1BE4"/>
    <w:rsid w:val="000B42C0"/>
    <w:rsid w:val="000C28F9"/>
    <w:rsid w:val="000C5C98"/>
    <w:rsid w:val="000D388A"/>
    <w:rsid w:val="000D3E20"/>
    <w:rsid w:val="000E148E"/>
    <w:rsid w:val="000E1496"/>
    <w:rsid w:val="000E5B74"/>
    <w:rsid w:val="000F0789"/>
    <w:rsid w:val="000F2ED3"/>
    <w:rsid w:val="000F60F1"/>
    <w:rsid w:val="000F7BA8"/>
    <w:rsid w:val="00113F40"/>
    <w:rsid w:val="0011665A"/>
    <w:rsid w:val="00121449"/>
    <w:rsid w:val="001219A2"/>
    <w:rsid w:val="0012350C"/>
    <w:rsid w:val="00130843"/>
    <w:rsid w:val="00130907"/>
    <w:rsid w:val="00132902"/>
    <w:rsid w:val="00144BCE"/>
    <w:rsid w:val="00150DC5"/>
    <w:rsid w:val="0018312B"/>
    <w:rsid w:val="0018712C"/>
    <w:rsid w:val="00195D10"/>
    <w:rsid w:val="001A3941"/>
    <w:rsid w:val="001B2652"/>
    <w:rsid w:val="001B6D7F"/>
    <w:rsid w:val="001C6EDD"/>
    <w:rsid w:val="001D15E4"/>
    <w:rsid w:val="001D4142"/>
    <w:rsid w:val="001D487B"/>
    <w:rsid w:val="001D6A55"/>
    <w:rsid w:val="001E04B9"/>
    <w:rsid w:val="001E5F7E"/>
    <w:rsid w:val="001E7001"/>
    <w:rsid w:val="00203644"/>
    <w:rsid w:val="00204069"/>
    <w:rsid w:val="002063E8"/>
    <w:rsid w:val="00211244"/>
    <w:rsid w:val="0022176A"/>
    <w:rsid w:val="00237AF0"/>
    <w:rsid w:val="00250508"/>
    <w:rsid w:val="00254286"/>
    <w:rsid w:val="00262076"/>
    <w:rsid w:val="00267824"/>
    <w:rsid w:val="00273B04"/>
    <w:rsid w:val="00276956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4118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A1950"/>
    <w:rsid w:val="003C2C32"/>
    <w:rsid w:val="003D0B67"/>
    <w:rsid w:val="003D2088"/>
    <w:rsid w:val="003E6D0E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5622F"/>
    <w:rsid w:val="004604EF"/>
    <w:rsid w:val="00465896"/>
    <w:rsid w:val="00467D0C"/>
    <w:rsid w:val="00474F9E"/>
    <w:rsid w:val="00476C99"/>
    <w:rsid w:val="0049495F"/>
    <w:rsid w:val="004B0B9F"/>
    <w:rsid w:val="004B3047"/>
    <w:rsid w:val="004B35AD"/>
    <w:rsid w:val="004B6AE8"/>
    <w:rsid w:val="004B7CBD"/>
    <w:rsid w:val="004C07D9"/>
    <w:rsid w:val="004C11D7"/>
    <w:rsid w:val="004E01C2"/>
    <w:rsid w:val="00502F3E"/>
    <w:rsid w:val="00536567"/>
    <w:rsid w:val="00540AA1"/>
    <w:rsid w:val="0055358D"/>
    <w:rsid w:val="005545B4"/>
    <w:rsid w:val="00560219"/>
    <w:rsid w:val="00561BA6"/>
    <w:rsid w:val="00564716"/>
    <w:rsid w:val="00583EA5"/>
    <w:rsid w:val="0058412E"/>
    <w:rsid w:val="00595BC5"/>
    <w:rsid w:val="0059607E"/>
    <w:rsid w:val="00596F2F"/>
    <w:rsid w:val="005A02FA"/>
    <w:rsid w:val="005C2E41"/>
    <w:rsid w:val="005C7B45"/>
    <w:rsid w:val="005D1E12"/>
    <w:rsid w:val="005D2C61"/>
    <w:rsid w:val="005D53C2"/>
    <w:rsid w:val="005E5328"/>
    <w:rsid w:val="005F078E"/>
    <w:rsid w:val="005F3DC9"/>
    <w:rsid w:val="00610B24"/>
    <w:rsid w:val="006116DC"/>
    <w:rsid w:val="00634F98"/>
    <w:rsid w:val="006353F0"/>
    <w:rsid w:val="006357B7"/>
    <w:rsid w:val="006365AF"/>
    <w:rsid w:val="0064050F"/>
    <w:rsid w:val="00661D5D"/>
    <w:rsid w:val="00663261"/>
    <w:rsid w:val="006653AE"/>
    <w:rsid w:val="006679A7"/>
    <w:rsid w:val="0067160B"/>
    <w:rsid w:val="00682C64"/>
    <w:rsid w:val="00686888"/>
    <w:rsid w:val="00694C0A"/>
    <w:rsid w:val="006A51E9"/>
    <w:rsid w:val="006B2F33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252CD"/>
    <w:rsid w:val="0074190B"/>
    <w:rsid w:val="007431C7"/>
    <w:rsid w:val="007442A1"/>
    <w:rsid w:val="00755C1C"/>
    <w:rsid w:val="007614F8"/>
    <w:rsid w:val="00763788"/>
    <w:rsid w:val="00773F28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14001"/>
    <w:rsid w:val="00827468"/>
    <w:rsid w:val="008309B0"/>
    <w:rsid w:val="008309D1"/>
    <w:rsid w:val="00834D6D"/>
    <w:rsid w:val="0083788E"/>
    <w:rsid w:val="0084123B"/>
    <w:rsid w:val="00843E3E"/>
    <w:rsid w:val="00850A7C"/>
    <w:rsid w:val="008707F3"/>
    <w:rsid w:val="008769A0"/>
    <w:rsid w:val="00897B17"/>
    <w:rsid w:val="008C24DA"/>
    <w:rsid w:val="008C45B9"/>
    <w:rsid w:val="008F3E3E"/>
    <w:rsid w:val="009057BC"/>
    <w:rsid w:val="00910A1B"/>
    <w:rsid w:val="00917068"/>
    <w:rsid w:val="00976AD0"/>
    <w:rsid w:val="009974C4"/>
    <w:rsid w:val="009A5C04"/>
    <w:rsid w:val="009A5EB3"/>
    <w:rsid w:val="009B67B4"/>
    <w:rsid w:val="009B7883"/>
    <w:rsid w:val="009E7F5C"/>
    <w:rsid w:val="009F2577"/>
    <w:rsid w:val="009F6607"/>
    <w:rsid w:val="00A11056"/>
    <w:rsid w:val="00A14B76"/>
    <w:rsid w:val="00A4187B"/>
    <w:rsid w:val="00A46D98"/>
    <w:rsid w:val="00A653CA"/>
    <w:rsid w:val="00A87536"/>
    <w:rsid w:val="00AC025E"/>
    <w:rsid w:val="00AC0736"/>
    <w:rsid w:val="00AE2E15"/>
    <w:rsid w:val="00AE3343"/>
    <w:rsid w:val="00AF25BE"/>
    <w:rsid w:val="00AF4FAD"/>
    <w:rsid w:val="00B067DF"/>
    <w:rsid w:val="00B527F4"/>
    <w:rsid w:val="00B56A03"/>
    <w:rsid w:val="00B651F5"/>
    <w:rsid w:val="00B73CB2"/>
    <w:rsid w:val="00B76322"/>
    <w:rsid w:val="00BA141F"/>
    <w:rsid w:val="00BA239A"/>
    <w:rsid w:val="00BB01B6"/>
    <w:rsid w:val="00BC005C"/>
    <w:rsid w:val="00BC2BD2"/>
    <w:rsid w:val="00BC7A92"/>
    <w:rsid w:val="00BD0920"/>
    <w:rsid w:val="00BD43BF"/>
    <w:rsid w:val="00BE161F"/>
    <w:rsid w:val="00BF318F"/>
    <w:rsid w:val="00BF4D9C"/>
    <w:rsid w:val="00BF71BE"/>
    <w:rsid w:val="00C01C47"/>
    <w:rsid w:val="00C04E45"/>
    <w:rsid w:val="00C21BC9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0A47"/>
    <w:rsid w:val="00C70411"/>
    <w:rsid w:val="00C72A8D"/>
    <w:rsid w:val="00C76BAC"/>
    <w:rsid w:val="00C77CF5"/>
    <w:rsid w:val="00C855E6"/>
    <w:rsid w:val="00C86896"/>
    <w:rsid w:val="00CB0E97"/>
    <w:rsid w:val="00CB2191"/>
    <w:rsid w:val="00CB2E56"/>
    <w:rsid w:val="00CD39FA"/>
    <w:rsid w:val="00CD3D10"/>
    <w:rsid w:val="00CE111F"/>
    <w:rsid w:val="00CE184D"/>
    <w:rsid w:val="00CE1C97"/>
    <w:rsid w:val="00CE5CDF"/>
    <w:rsid w:val="00CF1116"/>
    <w:rsid w:val="00CF6346"/>
    <w:rsid w:val="00D03433"/>
    <w:rsid w:val="00D07749"/>
    <w:rsid w:val="00D126C0"/>
    <w:rsid w:val="00D22DCA"/>
    <w:rsid w:val="00D41F6D"/>
    <w:rsid w:val="00D52154"/>
    <w:rsid w:val="00D6054A"/>
    <w:rsid w:val="00D620F5"/>
    <w:rsid w:val="00D65A21"/>
    <w:rsid w:val="00D735CD"/>
    <w:rsid w:val="00D74368"/>
    <w:rsid w:val="00D8408B"/>
    <w:rsid w:val="00D86ECC"/>
    <w:rsid w:val="00DA2467"/>
    <w:rsid w:val="00DA506F"/>
    <w:rsid w:val="00DB0C43"/>
    <w:rsid w:val="00DB677C"/>
    <w:rsid w:val="00DD01E9"/>
    <w:rsid w:val="00DD579E"/>
    <w:rsid w:val="00DE0CB0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C99"/>
    <w:rsid w:val="00EB2D12"/>
    <w:rsid w:val="00EC0274"/>
    <w:rsid w:val="00EC6D81"/>
    <w:rsid w:val="00ED22FA"/>
    <w:rsid w:val="00ED7E00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546D7"/>
    <w:rsid w:val="00F6706F"/>
    <w:rsid w:val="00F72D7A"/>
    <w:rsid w:val="00F76B2F"/>
    <w:rsid w:val="00F84153"/>
    <w:rsid w:val="00FB1921"/>
    <w:rsid w:val="00FC4118"/>
    <w:rsid w:val="00FC4796"/>
    <w:rsid w:val="00FC5B5A"/>
    <w:rsid w:val="00FC6C64"/>
    <w:rsid w:val="00FE0146"/>
    <w:rsid w:val="00FE2D8A"/>
    <w:rsid w:val="00FE74BE"/>
    <w:rsid w:val="00FF3294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customStyle="1" w:styleId="Default">
    <w:name w:val="Default"/>
    <w:rsid w:val="00043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734DB096C040D0A14441F6D337B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A6384-FBB7-4409-829B-D4DF6B7F75D6}"/>
      </w:docPartPr>
      <w:docPartBody>
        <w:p w:rsidR="000E7A37" w:rsidRDefault="00F12C9D" w:rsidP="00F12C9D">
          <w:pPr>
            <w:pStyle w:val="CD734DB096C040D0A14441F6D337B40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6ACC511FB834CD2A427B11BFCA73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B5436-59F4-4764-8FEC-06AFD0D51FBF}"/>
      </w:docPartPr>
      <w:docPartBody>
        <w:p w:rsidR="000E7A37" w:rsidRDefault="00F12C9D" w:rsidP="00F12C9D">
          <w:pPr>
            <w:pStyle w:val="06ACC511FB834CD2A427B11BFCA738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EFBA7F7CB13453C9708FD1DE63C0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F01F7-598A-421F-A109-19A2B0207806}"/>
      </w:docPartPr>
      <w:docPartBody>
        <w:p w:rsidR="000E7A37" w:rsidRDefault="00F12C9D" w:rsidP="00F12C9D">
          <w:pPr>
            <w:pStyle w:val="0EFBA7F7CB13453C9708FD1DE63C0F6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019EC78E6F64B0A812FC8907DC4E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853C6-54A6-4CC4-A570-CCB75B92CF1D}"/>
      </w:docPartPr>
      <w:docPartBody>
        <w:p w:rsidR="000E7A37" w:rsidRDefault="00F12C9D" w:rsidP="00F12C9D">
          <w:pPr>
            <w:pStyle w:val="6019EC78E6F64B0A812FC8907DC4E13B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4B3"/>
    <w:rsid w:val="00034211"/>
    <w:rsid w:val="00045528"/>
    <w:rsid w:val="000642E3"/>
    <w:rsid w:val="0006784A"/>
    <w:rsid w:val="000751A8"/>
    <w:rsid w:val="000E7A37"/>
    <w:rsid w:val="00113F40"/>
    <w:rsid w:val="001727C7"/>
    <w:rsid w:val="0018273A"/>
    <w:rsid w:val="001A151B"/>
    <w:rsid w:val="001F2FE3"/>
    <w:rsid w:val="00261CA2"/>
    <w:rsid w:val="00267BF2"/>
    <w:rsid w:val="002C0CA8"/>
    <w:rsid w:val="002D7808"/>
    <w:rsid w:val="0030411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545B4"/>
    <w:rsid w:val="005830F2"/>
    <w:rsid w:val="00593D0D"/>
    <w:rsid w:val="005E062C"/>
    <w:rsid w:val="00610B24"/>
    <w:rsid w:val="006353F0"/>
    <w:rsid w:val="006F620D"/>
    <w:rsid w:val="007614F8"/>
    <w:rsid w:val="00762E4B"/>
    <w:rsid w:val="007962FF"/>
    <w:rsid w:val="007C57A9"/>
    <w:rsid w:val="007E0F8C"/>
    <w:rsid w:val="00840415"/>
    <w:rsid w:val="008F2DDF"/>
    <w:rsid w:val="00AF599D"/>
    <w:rsid w:val="00B22A41"/>
    <w:rsid w:val="00BE5D01"/>
    <w:rsid w:val="00C15A4B"/>
    <w:rsid w:val="00C2569D"/>
    <w:rsid w:val="00C52DF8"/>
    <w:rsid w:val="00D126C0"/>
    <w:rsid w:val="00D735CD"/>
    <w:rsid w:val="00D8408B"/>
    <w:rsid w:val="00DB44D3"/>
    <w:rsid w:val="00DE5FD7"/>
    <w:rsid w:val="00DF649B"/>
    <w:rsid w:val="00EC0274"/>
    <w:rsid w:val="00ED7E00"/>
    <w:rsid w:val="00EF6AB6"/>
    <w:rsid w:val="00F0592D"/>
    <w:rsid w:val="00F12C9D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2C9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7E90D6D6447464FAEFBDD2F42BA7DBE">
    <w:name w:val="97E90D6D6447464FAEFBDD2F42BA7DBE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84C3AFA6B48878A69C22C625463CD">
    <w:name w:val="CA884C3AFA6B48878A69C22C625463CD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289849CB547CBB9D3A2B3BE014E7F">
    <w:name w:val="CDE289849CB547CBB9D3A2B3BE014E7F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F541DFD8C43B1B31A8E5A01CB9124">
    <w:name w:val="B8BF541DFD8C43B1B31A8E5A01CB9124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0CFFD8E874425AD5C50E705D233F2">
    <w:name w:val="58F0CFFD8E874425AD5C50E705D233F2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862AB282D409DA2B430FD540776D4">
    <w:name w:val="874862AB282D409DA2B430FD540776D4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34DB096C040D0A14441F6D337B40C">
    <w:name w:val="CD734DB096C040D0A14441F6D337B40C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CC511FB834CD2A427B11BFCA738AF">
    <w:name w:val="06ACC511FB834CD2A427B11BFCA738AF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BA7F7CB13453C9708FD1DE63C0F6D">
    <w:name w:val="0EFBA7F7CB13453C9708FD1DE63C0F6D"/>
    <w:rsid w:val="00F12C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9EC78E6F64B0A812FC8907DC4E13B">
    <w:name w:val="6019EC78E6F64B0A812FC8907DC4E13B"/>
    <w:rsid w:val="00F12C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29B16-60EF-48ED-A542-90FBD89B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78</TotalTime>
  <Pages>7</Pages>
  <Words>1945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79</cp:revision>
  <cp:lastPrinted>2019-12-09T09:19:00Z</cp:lastPrinted>
  <dcterms:created xsi:type="dcterms:W3CDTF">2023-06-29T09:14:00Z</dcterms:created>
  <dcterms:modified xsi:type="dcterms:W3CDTF">2025-07-28T09:53:00Z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