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11CD54D6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6D391F">
        <w:rPr>
          <w:caps/>
          <w:sz w:val="40"/>
          <w:szCs w:val="40"/>
        </w:rPr>
        <w:t>.</w:t>
      </w:r>
      <w:r w:rsidR="008A1195">
        <w:rPr>
          <w:caps/>
          <w:sz w:val="40"/>
          <w:szCs w:val="40"/>
        </w:rPr>
        <w:t>4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3FF145C8" w:rsidR="00393720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244B9009" w14:textId="71D23A38" w:rsidR="00863E2A" w:rsidRPr="00863E2A" w:rsidRDefault="00863E2A" w:rsidP="00863E2A">
      <w:pPr>
        <w:pStyle w:val="Nzev"/>
        <w:spacing w:line="276" w:lineRule="auto"/>
        <w:rPr>
          <w:caps/>
          <w:sz w:val="40"/>
          <w:szCs w:val="40"/>
        </w:rPr>
      </w:pPr>
      <w:r w:rsidRPr="00863E2A">
        <w:rPr>
          <w:caps/>
          <w:sz w:val="40"/>
          <w:szCs w:val="40"/>
        </w:rPr>
        <w:t xml:space="preserve">část </w:t>
      </w:r>
      <w:r w:rsidR="008A1195">
        <w:rPr>
          <w:caps/>
          <w:sz w:val="40"/>
          <w:szCs w:val="40"/>
        </w:rPr>
        <w:t>4</w:t>
      </w:r>
      <w:r w:rsidRPr="00863E2A">
        <w:rPr>
          <w:caps/>
          <w:sz w:val="40"/>
          <w:szCs w:val="40"/>
        </w:rPr>
        <w:t xml:space="preserve"> </w:t>
      </w:r>
      <w:r w:rsidR="00274172">
        <w:rPr>
          <w:caps/>
          <w:sz w:val="40"/>
          <w:szCs w:val="40"/>
        </w:rPr>
        <w:t xml:space="preserve"> </w:t>
      </w:r>
      <w:r w:rsidRPr="00863E2A">
        <w:rPr>
          <w:caps/>
          <w:sz w:val="40"/>
          <w:szCs w:val="40"/>
        </w:rPr>
        <w:t xml:space="preserve">- </w:t>
      </w:r>
      <w:r w:rsidR="008A1195">
        <w:rPr>
          <w:caps/>
          <w:sz w:val="40"/>
          <w:szCs w:val="40"/>
        </w:rPr>
        <w:t>technologie bazénu</w:t>
      </w:r>
    </w:p>
    <w:p w14:paraId="1E0F3F71" w14:textId="69486CC4" w:rsidR="00827468" w:rsidRPr="002F1BB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2F1BB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2F1BB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06B58" w:rsidRPr="002F1BB1" w14:paraId="608FE583" w14:textId="77777777" w:rsidTr="00B46978">
        <w:tc>
          <w:tcPr>
            <w:tcW w:w="3114" w:type="dxa"/>
            <w:shd w:val="clear" w:color="auto" w:fill="DEEAF6" w:themeFill="accent1" w:themeFillTint="33"/>
          </w:tcPr>
          <w:p w14:paraId="2724B629" w14:textId="77777777" w:rsidR="00606B58" w:rsidRPr="002F1BB1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2F1BB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466D0CC6" w14:textId="77777777" w:rsidR="00606B58" w:rsidRPr="002F1BB1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2F1BB1">
              <w:rPr>
                <w:rFonts w:asciiTheme="majorHAnsi" w:hAnsiTheme="majorHAnsi" w:cstheme="majorHAnsi"/>
                <w:b/>
              </w:rPr>
              <w:t>Hotel Jezerka s.r.o. – energetická opatření – dodávky</w:t>
            </w:r>
          </w:p>
        </w:tc>
      </w:tr>
      <w:tr w:rsidR="00606B58" w:rsidRPr="002F1BB1" w14:paraId="17A53697" w14:textId="77777777" w:rsidTr="00B46978">
        <w:tc>
          <w:tcPr>
            <w:tcW w:w="3114" w:type="dxa"/>
          </w:tcPr>
          <w:p w14:paraId="0B64CDC7" w14:textId="77777777" w:rsidR="00606B58" w:rsidRPr="002F1BB1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2F1BB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3536F015" w14:textId="77777777" w:rsidR="00606B58" w:rsidRPr="002F1BB1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2F1BB1">
              <w:rPr>
                <w:rFonts w:asciiTheme="majorHAnsi" w:hAnsiTheme="majorHAnsi" w:cstheme="majorHAnsi"/>
              </w:rPr>
              <w:t>nadlimitní otevřené řízení</w:t>
            </w:r>
          </w:p>
        </w:tc>
      </w:tr>
      <w:tr w:rsidR="00606B58" w:rsidRPr="00A5725D" w14:paraId="52B6AC35" w14:textId="77777777" w:rsidTr="00B46978">
        <w:tc>
          <w:tcPr>
            <w:tcW w:w="3114" w:type="dxa"/>
          </w:tcPr>
          <w:p w14:paraId="382BF3FB" w14:textId="77777777" w:rsidR="00606B58" w:rsidRPr="002F1BB1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2F1BB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093BB5B6" w14:textId="77777777" w:rsidR="00606B58" w:rsidRPr="002F1BB1" w:rsidRDefault="00606B58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2F1BB1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5EC0B2A3" w14:textId="77777777" w:rsidR="00606B58" w:rsidRPr="00A5725D" w:rsidRDefault="00606B58" w:rsidP="00606B58">
      <w:pPr>
        <w:spacing w:after="0" w:line="276" w:lineRule="auto"/>
        <w:jc w:val="both"/>
        <w:rPr>
          <w:rFonts w:asciiTheme="majorHAnsi" w:hAnsiTheme="majorHAnsi" w:cstheme="majorHAnsi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F1BB1" w:rsidRPr="00540AA1" w14:paraId="346F21DD" w14:textId="77777777" w:rsidTr="00917179">
        <w:tc>
          <w:tcPr>
            <w:tcW w:w="3114" w:type="dxa"/>
            <w:shd w:val="clear" w:color="auto" w:fill="DEEAF6" w:themeFill="accent1" w:themeFillTint="33"/>
            <w:vAlign w:val="center"/>
          </w:tcPr>
          <w:p w14:paraId="368D2D4D" w14:textId="77777777" w:rsidR="002F1BB1" w:rsidRPr="00540AA1" w:rsidRDefault="002F1BB1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účastníka: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80D089FFBF13478F8DE63A0D54DDB87A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10FC115" w14:textId="77777777" w:rsidR="002F1BB1" w:rsidRPr="00540AA1" w:rsidRDefault="002F1BB1" w:rsidP="00917179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F1BB1" w:rsidRPr="00540AA1" w14:paraId="2EF5188B" w14:textId="77777777" w:rsidTr="00917179">
        <w:tc>
          <w:tcPr>
            <w:tcW w:w="3114" w:type="dxa"/>
            <w:vAlign w:val="center"/>
          </w:tcPr>
          <w:p w14:paraId="2672EFF5" w14:textId="77777777" w:rsidR="002F1BB1" w:rsidRPr="00540AA1" w:rsidRDefault="002F1BB1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Sídlo účastníka: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79374931678B4799976D39BB6BD58D49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26C4739" w14:textId="77777777" w:rsidR="002F1BB1" w:rsidRPr="00540AA1" w:rsidRDefault="002F1BB1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F1BB1" w:rsidRPr="00540AA1" w14:paraId="19FC5B16" w14:textId="77777777" w:rsidTr="00917179">
        <w:tc>
          <w:tcPr>
            <w:tcW w:w="3114" w:type="dxa"/>
            <w:vAlign w:val="center"/>
          </w:tcPr>
          <w:p w14:paraId="0BBB673D" w14:textId="77777777" w:rsidR="002F1BB1" w:rsidRPr="00540AA1" w:rsidRDefault="002F1BB1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3E42B7D83BC94602AF865ACD85602361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F74415D" w14:textId="77777777" w:rsidR="002F1BB1" w:rsidRPr="00540AA1" w:rsidRDefault="002F1BB1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F1BB1" w:rsidRPr="00540AA1" w14:paraId="223FFD81" w14:textId="77777777" w:rsidTr="00917179">
        <w:tc>
          <w:tcPr>
            <w:tcW w:w="3114" w:type="dxa"/>
            <w:vAlign w:val="center"/>
          </w:tcPr>
          <w:p w14:paraId="013F2DB8" w14:textId="77777777" w:rsidR="002F1BB1" w:rsidRPr="00540AA1" w:rsidRDefault="002F1BB1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36755C99DAC54BF1B58A64B29B802601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6FC98D56" w14:textId="77777777" w:rsidR="002F1BB1" w:rsidRPr="00540AA1" w:rsidRDefault="002F1BB1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F1BB1" w:rsidRPr="00540AA1" w14:paraId="65DB293F" w14:textId="77777777" w:rsidTr="00917179">
        <w:tc>
          <w:tcPr>
            <w:tcW w:w="3114" w:type="dxa"/>
            <w:vAlign w:val="center"/>
          </w:tcPr>
          <w:p w14:paraId="0BECF40A" w14:textId="77777777" w:rsidR="002F1BB1" w:rsidRPr="00540AA1" w:rsidRDefault="002F1BB1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B93B046CF89A48F981179D3111C3E37B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C5AE3A0" w14:textId="77777777" w:rsidR="002F1BB1" w:rsidRPr="00540AA1" w:rsidRDefault="002F1BB1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F1BB1" w:rsidRPr="00540AA1" w14:paraId="3776AF2E" w14:textId="77777777" w:rsidTr="00917179">
        <w:tc>
          <w:tcPr>
            <w:tcW w:w="3114" w:type="dxa"/>
            <w:vAlign w:val="center"/>
          </w:tcPr>
          <w:p w14:paraId="23CA319A" w14:textId="77777777" w:rsidR="002F1BB1" w:rsidRPr="00540AA1" w:rsidRDefault="002F1BB1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1ED832D568C6473596935330933AA90E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EDDA103" w14:textId="77777777" w:rsidR="002F1BB1" w:rsidRPr="00540AA1" w:rsidRDefault="002F1BB1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F1BB1" w:rsidRPr="00540AA1" w14:paraId="36FF44DD" w14:textId="77777777" w:rsidTr="00917179">
        <w:tc>
          <w:tcPr>
            <w:tcW w:w="3114" w:type="dxa"/>
            <w:vAlign w:val="center"/>
          </w:tcPr>
          <w:p w14:paraId="5F2B4F4D" w14:textId="77777777" w:rsidR="002F1BB1" w:rsidRPr="00540AA1" w:rsidRDefault="002F1BB1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989E536611F148C7B2D5D0CCA96C25EE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B8E23C7" w14:textId="77777777" w:rsidR="002F1BB1" w:rsidRPr="00540AA1" w:rsidRDefault="002F1BB1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F1BB1" w:rsidRPr="00540AA1" w14:paraId="0734296D" w14:textId="77777777" w:rsidTr="00917179">
        <w:tc>
          <w:tcPr>
            <w:tcW w:w="3114" w:type="dxa"/>
            <w:vAlign w:val="center"/>
          </w:tcPr>
          <w:p w14:paraId="7A019545" w14:textId="77777777" w:rsidR="002F1BB1" w:rsidRPr="00540AA1" w:rsidRDefault="002F1BB1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760A47154F4740EAB551B5D33E025091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9C860BE" w14:textId="77777777" w:rsidR="002F1BB1" w:rsidRPr="00540AA1" w:rsidRDefault="002F1BB1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F1BB1" w:rsidRPr="00540AA1" w14:paraId="6A866871" w14:textId="77777777" w:rsidTr="00917179">
        <w:tc>
          <w:tcPr>
            <w:tcW w:w="3114" w:type="dxa"/>
            <w:vAlign w:val="center"/>
          </w:tcPr>
          <w:p w14:paraId="7725EA40" w14:textId="77777777" w:rsidR="002F1BB1" w:rsidRPr="00540AA1" w:rsidRDefault="002F1BB1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7D4C6F42CAC4424AB1DFBDB4376CC7E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0498872C" w14:textId="77777777" w:rsidR="002F1BB1" w:rsidRPr="00540AA1" w:rsidRDefault="002F1BB1" w:rsidP="00917179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F1BB1" w:rsidRPr="00540AA1" w14:paraId="41264C92" w14:textId="77777777" w:rsidTr="00917179">
        <w:tc>
          <w:tcPr>
            <w:tcW w:w="3114" w:type="dxa"/>
            <w:vAlign w:val="center"/>
          </w:tcPr>
          <w:p w14:paraId="41619F80" w14:textId="77777777" w:rsidR="002F1BB1" w:rsidRPr="00540AA1" w:rsidRDefault="002F1BB1" w:rsidP="0091717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6A61216208244C47A3A99968248C355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930D348" w14:textId="77777777" w:rsidR="002F1BB1" w:rsidRPr="00540AA1" w:rsidRDefault="002F1BB1" w:rsidP="00917179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2F1BB1" w:rsidRPr="00540AA1" w14:paraId="3D4B61CB" w14:textId="77777777" w:rsidTr="00917179">
        <w:tc>
          <w:tcPr>
            <w:tcW w:w="9062" w:type="dxa"/>
            <w:gridSpan w:val="2"/>
          </w:tcPr>
          <w:p w14:paraId="75544797" w14:textId="77777777" w:rsidR="002F1BB1" w:rsidRPr="00540AA1" w:rsidRDefault="00000000" w:rsidP="00917179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BB1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2F1BB1" w:rsidRPr="00540AA1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2F1BB1">
              <w:rPr>
                <w:rFonts w:asciiTheme="majorHAnsi" w:hAnsiTheme="majorHAnsi" w:cstheme="majorHAnsi"/>
              </w:rPr>
              <w:t xml:space="preserve"> – týká se pouze </w:t>
            </w:r>
            <w:r w:rsidR="002F1BB1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2F1BB1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2F1BB1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2F1BB1" w:rsidRPr="00540AA1" w14:paraId="0F43E373" w14:textId="77777777" w:rsidTr="00917179">
        <w:trPr>
          <w:trHeight w:val="335"/>
        </w:trPr>
        <w:tc>
          <w:tcPr>
            <w:tcW w:w="3114" w:type="dxa"/>
          </w:tcPr>
          <w:p w14:paraId="0FF37EFE" w14:textId="77777777" w:rsidR="002F1BB1" w:rsidRPr="00540AA1" w:rsidRDefault="002F1BB1" w:rsidP="00917179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0B5B8C60" w14:textId="77777777" w:rsidR="002F1BB1" w:rsidRPr="00540AA1" w:rsidRDefault="00000000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1DA9558D733341C0876E3E6F33FFDDE9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2F1BB1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2F1BB1" w:rsidRPr="00540AA1">
              <w:rPr>
                <w:rFonts w:asciiTheme="majorHAnsi" w:hAnsiTheme="majorHAnsi" w:cstheme="majorHAnsi"/>
              </w:rPr>
              <w:t>,</w:t>
            </w:r>
          </w:p>
          <w:p w14:paraId="5224F7E5" w14:textId="77777777" w:rsidR="002F1BB1" w:rsidRPr="00540AA1" w:rsidRDefault="00000000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2DF77A040D3345AC85B97DCA167FE1F5"/>
                </w:placeholder>
                <w:showingPlcHdr/>
              </w:sdtPr>
              <w:sdtContent>
                <w:r w:rsidR="002F1BB1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2F1BB1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6F46EECB" w14:textId="77777777" w:rsidR="002F1BB1" w:rsidRPr="00540AA1" w:rsidRDefault="00000000" w:rsidP="0091717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069DDB1F4D734A168DE09C25DC69C467"/>
                </w:placeholder>
                <w:showingPlcHdr/>
              </w:sdtPr>
              <w:sdtContent>
                <w:r w:rsidR="002F1BB1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2F1BB1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03C4F8E5" w14:textId="77777777" w:rsidR="002F1BB1" w:rsidRDefault="002F1BB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1B041B92" w14:textId="23AB756F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B16752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B16752">
        <w:rPr>
          <w:rFonts w:asciiTheme="majorHAnsi" w:hAnsiTheme="majorHAnsi" w:cstheme="majorHAnsi"/>
          <w:b/>
          <w:bCs/>
        </w:rPr>
        <w:t>společné účasti dodavatelů</w:t>
      </w:r>
      <w:r w:rsidRPr="00B16752">
        <w:rPr>
          <w:rFonts w:asciiTheme="majorHAnsi" w:hAnsiTheme="majorHAnsi" w:cstheme="majorHAnsi"/>
        </w:rPr>
        <w:t xml:space="preserve">, předložení </w:t>
      </w:r>
      <w:r w:rsidRPr="00B16752">
        <w:rPr>
          <w:rFonts w:asciiTheme="majorHAnsi" w:hAnsiTheme="majorHAnsi" w:cstheme="majorHAnsi"/>
          <w:b/>
          <w:bCs/>
        </w:rPr>
        <w:t>smlouvy</w:t>
      </w:r>
      <w:r w:rsidRPr="00B16752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B16752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B16752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B16752">
        <w:rPr>
          <w:rFonts w:asciiTheme="majorHAnsi" w:eastAsia="Calibri" w:hAnsiTheme="majorHAnsi" w:cstheme="majorHAnsi"/>
        </w:rPr>
        <w:t>,</w:t>
      </w:r>
      <w:r w:rsidR="006679A7" w:rsidRPr="00B16752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B16752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0DC35233" w:rsidR="000B1BE4" w:rsidRPr="00B16752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B16752">
        <w:rPr>
          <w:rFonts w:asciiTheme="majorHAnsi" w:eastAsia="Calibri" w:hAnsiTheme="majorHAnsi" w:cstheme="majorHAnsi"/>
        </w:rPr>
        <w:t xml:space="preserve">okamžikem </w:t>
      </w:r>
      <w:r w:rsidRPr="00B16752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555E0E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E817C9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E817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747FA2E5" w:rsidR="00794A6B" w:rsidRPr="00956756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956756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956756">
        <w:rPr>
          <w:rFonts w:asciiTheme="majorHAnsi" w:hAnsiTheme="majorHAnsi" w:cstheme="majorHAnsi"/>
          <w:lang w:eastAsia="x-none"/>
        </w:rPr>
        <w:t>(</w:t>
      </w:r>
      <w:r w:rsidRPr="00956756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2A3B38" w:rsidRPr="00956756">
        <w:rPr>
          <w:rFonts w:asciiTheme="majorHAnsi" w:hAnsiTheme="majorHAnsi" w:cstheme="majorHAnsi"/>
          <w:b/>
          <w:lang w:eastAsia="x-none"/>
        </w:rPr>
        <w:t>6</w:t>
      </w:r>
      <w:r w:rsidR="009B7883" w:rsidRPr="00956756">
        <w:rPr>
          <w:rFonts w:asciiTheme="majorHAnsi" w:hAnsiTheme="majorHAnsi" w:cstheme="majorHAnsi"/>
          <w:b/>
          <w:lang w:eastAsia="x-none"/>
        </w:rPr>
        <w:t>.2</w:t>
      </w:r>
      <w:r w:rsidRPr="00956756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04EC9580" w14:textId="4B2EC67B" w:rsidR="00201E21" w:rsidRPr="00956756" w:rsidRDefault="00201E21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Cs/>
          <w:lang w:eastAsia="x-none"/>
        </w:rPr>
      </w:pPr>
      <w:r w:rsidRPr="00956756">
        <w:rPr>
          <w:rFonts w:asciiTheme="majorHAnsi" w:hAnsiTheme="majorHAnsi" w:cstheme="majorHAnsi"/>
          <w:b/>
          <w:lang w:eastAsia="x-none"/>
        </w:rPr>
        <w:t>Technické listy výrobce</w:t>
      </w:r>
      <w:r w:rsidR="00605C8D" w:rsidRPr="00956756">
        <w:rPr>
          <w:rFonts w:asciiTheme="majorHAnsi" w:hAnsiTheme="majorHAnsi" w:cstheme="majorHAnsi"/>
          <w:b/>
          <w:lang w:eastAsia="x-none"/>
        </w:rPr>
        <w:t xml:space="preserve"> </w:t>
      </w:r>
      <w:r w:rsidR="00605C8D" w:rsidRPr="00956756">
        <w:rPr>
          <w:rFonts w:asciiTheme="majorHAnsi" w:hAnsiTheme="majorHAnsi" w:cstheme="majorHAnsi"/>
          <w:bCs/>
          <w:lang w:eastAsia="x-none"/>
        </w:rPr>
        <w:t xml:space="preserve">(popř. </w:t>
      </w:r>
      <w:r w:rsidR="004F0406" w:rsidRPr="00956756">
        <w:rPr>
          <w:rFonts w:asciiTheme="majorHAnsi" w:hAnsiTheme="majorHAnsi" w:cstheme="majorHAnsi"/>
          <w:bCs/>
          <w:lang w:eastAsia="x-none"/>
        </w:rPr>
        <w:t xml:space="preserve">jiný </w:t>
      </w:r>
      <w:r w:rsidR="00605C8D" w:rsidRPr="00956756">
        <w:rPr>
          <w:rFonts w:asciiTheme="majorHAnsi" w:hAnsiTheme="majorHAnsi" w:cstheme="majorHAnsi"/>
          <w:bCs/>
          <w:lang w:eastAsia="x-none"/>
        </w:rPr>
        <w:t>adekvátní dokument)</w:t>
      </w:r>
      <w:r w:rsidRPr="00956756">
        <w:rPr>
          <w:rFonts w:asciiTheme="majorHAnsi" w:hAnsiTheme="majorHAnsi" w:cstheme="majorHAnsi"/>
          <w:b/>
          <w:lang w:eastAsia="x-none"/>
        </w:rPr>
        <w:t xml:space="preserve"> </w:t>
      </w:r>
      <w:r w:rsidR="002023E4" w:rsidRPr="00956756">
        <w:rPr>
          <w:rFonts w:asciiTheme="majorHAnsi" w:hAnsiTheme="majorHAnsi" w:cstheme="majorHAnsi"/>
          <w:b/>
          <w:lang w:eastAsia="x-none"/>
        </w:rPr>
        <w:t>zařízení</w:t>
      </w:r>
      <w:r w:rsidR="0038525C" w:rsidRPr="00956756">
        <w:rPr>
          <w:rFonts w:asciiTheme="majorHAnsi" w:hAnsiTheme="majorHAnsi" w:cstheme="majorHAnsi"/>
          <w:b/>
          <w:lang w:eastAsia="x-none"/>
        </w:rPr>
        <w:t>, tzn. pískov</w:t>
      </w:r>
      <w:r w:rsidR="00E42488" w:rsidRPr="00956756">
        <w:rPr>
          <w:rFonts w:asciiTheme="majorHAnsi" w:hAnsiTheme="majorHAnsi" w:cstheme="majorHAnsi"/>
          <w:b/>
          <w:lang w:eastAsia="x-none"/>
        </w:rPr>
        <w:t>é</w:t>
      </w:r>
      <w:r w:rsidR="0038525C" w:rsidRPr="00956756">
        <w:rPr>
          <w:rFonts w:asciiTheme="majorHAnsi" w:hAnsiTheme="majorHAnsi" w:cstheme="majorHAnsi"/>
          <w:b/>
          <w:lang w:eastAsia="x-none"/>
        </w:rPr>
        <w:t xml:space="preserve"> filtrační stanice</w:t>
      </w:r>
      <w:r w:rsidR="00E42488" w:rsidRPr="00956756">
        <w:rPr>
          <w:rFonts w:asciiTheme="majorHAnsi" w:hAnsiTheme="majorHAnsi" w:cstheme="majorHAnsi"/>
          <w:b/>
          <w:lang w:eastAsia="x-none"/>
        </w:rPr>
        <w:t>,</w:t>
      </w:r>
      <w:r w:rsidR="002023E4" w:rsidRPr="00956756">
        <w:rPr>
          <w:rFonts w:asciiTheme="majorHAnsi" w:hAnsiTheme="majorHAnsi" w:cstheme="majorHAnsi"/>
          <w:b/>
          <w:lang w:eastAsia="x-none"/>
        </w:rPr>
        <w:t xml:space="preserve"> </w:t>
      </w:r>
      <w:r w:rsidR="00A86F8A">
        <w:rPr>
          <w:rFonts w:asciiTheme="majorHAnsi" w:hAnsiTheme="majorHAnsi" w:cstheme="majorHAnsi"/>
          <w:b/>
          <w:lang w:eastAsia="x-none"/>
        </w:rPr>
        <w:t>a</w:t>
      </w:r>
      <w:r w:rsidR="00A86F8A" w:rsidRPr="00D039DD">
        <w:rPr>
          <w:rFonts w:asciiTheme="majorHAnsi" w:hAnsiTheme="majorHAnsi" w:cstheme="majorHAnsi"/>
          <w:b/>
          <w:lang w:eastAsia="x-none"/>
        </w:rPr>
        <w:t>utomatick</w:t>
      </w:r>
      <w:r w:rsidR="00A86F8A">
        <w:rPr>
          <w:rFonts w:asciiTheme="majorHAnsi" w:hAnsiTheme="majorHAnsi" w:cstheme="majorHAnsi"/>
          <w:b/>
          <w:lang w:eastAsia="x-none"/>
        </w:rPr>
        <w:t>é</w:t>
      </w:r>
      <w:r w:rsidR="00A86F8A" w:rsidRPr="00D039DD">
        <w:rPr>
          <w:rFonts w:asciiTheme="majorHAnsi" w:hAnsiTheme="majorHAnsi" w:cstheme="majorHAnsi"/>
          <w:b/>
          <w:lang w:eastAsia="x-none"/>
        </w:rPr>
        <w:t xml:space="preserve"> dávkovací stanice</w:t>
      </w:r>
      <w:r w:rsidR="00A86F8A">
        <w:rPr>
          <w:rFonts w:asciiTheme="majorHAnsi" w:hAnsiTheme="majorHAnsi" w:cstheme="majorHAnsi"/>
          <w:b/>
          <w:lang w:eastAsia="x-none"/>
        </w:rPr>
        <w:t>,</w:t>
      </w:r>
      <w:r w:rsidR="00A86F8A" w:rsidRPr="006670D0">
        <w:rPr>
          <w:rFonts w:asciiTheme="majorHAnsi" w:hAnsiTheme="majorHAnsi" w:cstheme="majorHAnsi"/>
          <w:b/>
          <w:lang w:eastAsia="x-none"/>
        </w:rPr>
        <w:t xml:space="preserve"> </w:t>
      </w:r>
      <w:r w:rsidR="00E42488" w:rsidRPr="00956756">
        <w:rPr>
          <w:rFonts w:asciiTheme="majorHAnsi" w:hAnsiTheme="majorHAnsi" w:cstheme="majorHAnsi"/>
          <w:b/>
          <w:lang w:eastAsia="x-none"/>
        </w:rPr>
        <w:t>čerpadla a výměníky</w:t>
      </w:r>
      <w:r w:rsidR="0029182A" w:rsidRPr="00956756">
        <w:rPr>
          <w:rFonts w:asciiTheme="majorHAnsi" w:hAnsiTheme="majorHAnsi" w:cstheme="majorHAnsi"/>
          <w:b/>
          <w:lang w:eastAsia="x-none"/>
        </w:rPr>
        <w:t xml:space="preserve"> tepla, </w:t>
      </w:r>
      <w:r w:rsidR="00080347" w:rsidRPr="00956756">
        <w:rPr>
          <w:rFonts w:asciiTheme="majorHAnsi" w:hAnsiTheme="majorHAnsi" w:cstheme="majorHAnsi"/>
          <w:bCs/>
          <w:lang w:eastAsia="x-none"/>
        </w:rPr>
        <w:t>v souladu</w:t>
      </w:r>
      <w:r w:rsidR="00080347" w:rsidRPr="00956756">
        <w:rPr>
          <w:rFonts w:asciiTheme="majorHAnsi" w:hAnsiTheme="majorHAnsi" w:cstheme="majorHAnsi"/>
          <w:b/>
          <w:lang w:eastAsia="x-none"/>
        </w:rPr>
        <w:t xml:space="preserve"> </w:t>
      </w:r>
      <w:r w:rsidR="00080347" w:rsidRPr="00956756">
        <w:rPr>
          <w:rFonts w:asciiTheme="majorHAnsi" w:hAnsiTheme="majorHAnsi" w:cstheme="majorHAnsi"/>
          <w:b/>
          <w:lang w:eastAsia="x-none"/>
        </w:rPr>
        <w:lastRenderedPageBreak/>
        <w:t xml:space="preserve">s minimálními technickými parametry uvedenými v příloze č. </w:t>
      </w:r>
      <w:r w:rsidR="00027DAE" w:rsidRPr="00956756">
        <w:rPr>
          <w:rFonts w:asciiTheme="majorHAnsi" w:hAnsiTheme="majorHAnsi" w:cstheme="majorHAnsi"/>
          <w:b/>
          <w:lang w:eastAsia="x-none"/>
        </w:rPr>
        <w:t>6</w:t>
      </w:r>
      <w:r w:rsidR="007C7A85" w:rsidRPr="00956756">
        <w:rPr>
          <w:rFonts w:asciiTheme="majorHAnsi" w:hAnsiTheme="majorHAnsi" w:cstheme="majorHAnsi"/>
          <w:b/>
          <w:lang w:eastAsia="x-none"/>
        </w:rPr>
        <w:t>.2 Položkový rozpočet</w:t>
      </w:r>
      <w:r w:rsidR="00080347" w:rsidRPr="00956756">
        <w:rPr>
          <w:rFonts w:asciiTheme="majorHAnsi" w:hAnsiTheme="majorHAnsi" w:cstheme="majorHAnsi"/>
          <w:b/>
          <w:lang w:eastAsia="x-none"/>
        </w:rPr>
        <w:t xml:space="preserve"> – </w:t>
      </w:r>
      <w:r w:rsidR="00027DAE" w:rsidRPr="00956756">
        <w:rPr>
          <w:rFonts w:asciiTheme="majorHAnsi" w:hAnsiTheme="majorHAnsi" w:cstheme="majorHAnsi"/>
          <w:b/>
          <w:lang w:eastAsia="x-none"/>
        </w:rPr>
        <w:t>technologie bazénu</w:t>
      </w:r>
      <w:r w:rsidR="00080347" w:rsidRPr="00956756">
        <w:rPr>
          <w:rFonts w:asciiTheme="majorHAnsi" w:hAnsiTheme="majorHAnsi" w:cstheme="majorHAnsi"/>
          <w:b/>
          <w:lang w:eastAsia="x-none"/>
        </w:rPr>
        <w:t xml:space="preserve"> </w:t>
      </w:r>
      <w:r w:rsidR="00080347" w:rsidRPr="00956756">
        <w:rPr>
          <w:rFonts w:asciiTheme="majorHAnsi" w:hAnsiTheme="majorHAnsi" w:cstheme="majorHAnsi"/>
          <w:bCs/>
          <w:lang w:eastAsia="x-none"/>
        </w:rPr>
        <w:t>zadávací dokumentace</w:t>
      </w:r>
      <w:r w:rsidRPr="00956756">
        <w:rPr>
          <w:rFonts w:asciiTheme="majorHAnsi" w:hAnsiTheme="majorHAnsi" w:cstheme="majorHAnsi"/>
          <w:bCs/>
          <w:lang w:eastAsia="x-none"/>
        </w:rPr>
        <w:t>.</w:t>
      </w:r>
    </w:p>
    <w:p w14:paraId="612C6C21" w14:textId="77777777" w:rsidR="00B73F85" w:rsidRPr="00B73F85" w:rsidRDefault="00B73F85" w:rsidP="00B73F85">
      <w:pPr>
        <w:pStyle w:val="Odstavecseseznamem"/>
        <w:numPr>
          <w:ilvl w:val="4"/>
          <w:numId w:val="14"/>
        </w:numPr>
        <w:rPr>
          <w:rFonts w:asciiTheme="majorHAnsi" w:hAnsiTheme="majorHAnsi" w:cstheme="majorHAnsi"/>
          <w:b/>
          <w:lang w:eastAsia="x-none"/>
        </w:rPr>
      </w:pPr>
      <w:r w:rsidRPr="00B73F85">
        <w:rPr>
          <w:rFonts w:asciiTheme="majorHAnsi" w:hAnsiTheme="majorHAnsi" w:cstheme="majorHAnsi"/>
          <w:b/>
          <w:lang w:eastAsia="x-none"/>
        </w:rPr>
        <w:t>Předběžný časový harmonogram plnění díla v souladu s čl. III odst. 3.1 Smlouvy.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5670"/>
        <w:gridCol w:w="1134"/>
        <w:gridCol w:w="2694"/>
      </w:tblGrid>
      <w:tr w:rsidR="00B067DF" w:rsidRPr="00540AA1" w14:paraId="354A40B9" w14:textId="77777777" w:rsidTr="006C5327">
        <w:trPr>
          <w:trHeight w:val="397"/>
        </w:trPr>
        <w:tc>
          <w:tcPr>
            <w:tcW w:w="5670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5115A9" w:rsidRPr="00540AA1" w14:paraId="1CC7F979" w14:textId="77777777" w:rsidTr="006C5327">
        <w:trPr>
          <w:trHeight w:val="397"/>
        </w:trPr>
        <w:tc>
          <w:tcPr>
            <w:tcW w:w="5670" w:type="dxa"/>
          </w:tcPr>
          <w:p w14:paraId="7CA1CCAC" w14:textId="39620A66" w:rsidR="005115A9" w:rsidRPr="00540AA1" w:rsidRDefault="005115A9" w:rsidP="005115A9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E26C8B">
              <w:rPr>
                <w:rFonts w:asciiTheme="majorHAnsi" w:hAnsiTheme="majorHAnsi" w:cstheme="majorHAnsi"/>
              </w:rPr>
              <w:t>Nabídková cena bez DPH</w:t>
            </w:r>
          </w:p>
        </w:tc>
        <w:tc>
          <w:tcPr>
            <w:tcW w:w="1134" w:type="dxa"/>
          </w:tcPr>
          <w:p w14:paraId="6635F006" w14:textId="78B804C4" w:rsidR="005115A9" w:rsidRPr="00540AA1" w:rsidRDefault="00D20736" w:rsidP="005115A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5115A9" w:rsidRPr="00E26C8B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2694" w:type="dxa"/>
          </w:tcPr>
          <w:p w14:paraId="3E45F4AA" w14:textId="77777777" w:rsidR="005115A9" w:rsidRPr="00540AA1" w:rsidRDefault="00000000" w:rsidP="005115A9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B3E47F3937CE47BDAF2DDEE1A82DA843"/>
                </w:placeholder>
                <w:showingPlcHdr/>
              </w:sdtPr>
              <w:sdtContent>
                <w:r w:rsidR="005115A9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5115A9" w:rsidRPr="00540AA1">
              <w:rPr>
                <w:rFonts w:asciiTheme="majorHAnsi" w:hAnsiTheme="majorHAnsi" w:cstheme="majorHAnsi"/>
              </w:rPr>
              <w:t xml:space="preserve"> Kč bez DPH</w:t>
            </w:r>
            <w:r w:rsidR="005115A9" w:rsidRPr="00540AA1">
              <w:rPr>
                <w:rFonts w:asciiTheme="majorHAnsi" w:hAnsiTheme="majorHAnsi" w:cstheme="majorHAnsi"/>
              </w:rPr>
              <w:tab/>
            </w:r>
          </w:p>
        </w:tc>
      </w:tr>
      <w:tr w:rsidR="00072C92" w:rsidRPr="00540AA1" w14:paraId="09AF89F7" w14:textId="77777777" w:rsidTr="006C5327">
        <w:trPr>
          <w:trHeight w:val="397"/>
        </w:trPr>
        <w:tc>
          <w:tcPr>
            <w:tcW w:w="5670" w:type="dxa"/>
          </w:tcPr>
          <w:p w14:paraId="008C451D" w14:textId="55D93317" w:rsidR="00072C92" w:rsidRPr="00E26C8B" w:rsidRDefault="00072C92" w:rsidP="00072C92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284CFF">
              <w:rPr>
                <w:rFonts w:asciiTheme="majorHAnsi" w:hAnsiTheme="majorHAnsi" w:cstheme="majorHAnsi"/>
              </w:rPr>
              <w:t xml:space="preserve">Záruka </w:t>
            </w:r>
            <w:r w:rsidR="00493D82">
              <w:rPr>
                <w:rFonts w:asciiTheme="majorHAnsi" w:hAnsiTheme="majorHAnsi" w:cstheme="majorHAnsi"/>
              </w:rPr>
              <w:t>z</w:t>
            </w:r>
            <w:r w:rsidRPr="00284CFF">
              <w:rPr>
                <w:rFonts w:asciiTheme="majorHAnsi" w:hAnsiTheme="majorHAnsi" w:cstheme="majorHAnsi"/>
              </w:rPr>
              <w:t>a jakost díla </w:t>
            </w:r>
            <w:r>
              <w:rPr>
                <w:rFonts w:asciiTheme="majorHAnsi" w:hAnsiTheme="majorHAnsi" w:cstheme="majorHAnsi"/>
              </w:rPr>
              <w:t>v měsících</w:t>
            </w:r>
          </w:p>
        </w:tc>
        <w:tc>
          <w:tcPr>
            <w:tcW w:w="1134" w:type="dxa"/>
          </w:tcPr>
          <w:p w14:paraId="204413F2" w14:textId="0D4357DD" w:rsidR="00072C92" w:rsidRDefault="00072C92" w:rsidP="00072C92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 </w:t>
            </w:r>
            <w:r w:rsidRPr="00E26C8B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694" w:type="dxa"/>
          </w:tcPr>
          <w:p w14:paraId="6EBDFD69" w14:textId="6B8E7274" w:rsidR="00072C92" w:rsidRDefault="00000000" w:rsidP="00072C92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14026040"/>
                <w:placeholder>
                  <w:docPart w:val="D9DD1AA637A041ABBC41430C8F4C94A0"/>
                </w:placeholder>
                <w:showingPlcHdr/>
              </w:sdtPr>
              <w:sdtContent>
                <w:r w:rsidR="00072C92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072C92">
              <w:rPr>
                <w:rFonts w:asciiTheme="majorHAnsi" w:hAnsiTheme="majorHAnsi" w:cstheme="majorHAnsi"/>
              </w:rPr>
              <w:t xml:space="preserve"> měsíců</w:t>
            </w:r>
          </w:p>
        </w:tc>
      </w:tr>
      <w:tr w:rsidR="00072C92" w:rsidRPr="00540AA1" w14:paraId="69B23E84" w14:textId="77777777" w:rsidTr="006C5327">
        <w:trPr>
          <w:trHeight w:val="397"/>
        </w:trPr>
        <w:tc>
          <w:tcPr>
            <w:tcW w:w="5670" w:type="dxa"/>
          </w:tcPr>
          <w:p w14:paraId="7DF8D4C9" w14:textId="73BC2040" w:rsidR="00072C92" w:rsidRPr="00540AA1" w:rsidRDefault="00072C92" w:rsidP="00072C92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A324DE">
              <w:rPr>
                <w:rFonts w:asciiTheme="majorHAnsi" w:hAnsiTheme="majorHAnsi" w:cstheme="majorHAnsi"/>
              </w:rPr>
              <w:t>Servis – nástupní doba v hodinách</w:t>
            </w:r>
          </w:p>
        </w:tc>
        <w:tc>
          <w:tcPr>
            <w:tcW w:w="1134" w:type="dxa"/>
          </w:tcPr>
          <w:p w14:paraId="4E080C98" w14:textId="6FC186EC" w:rsidR="00072C92" w:rsidRPr="00540AA1" w:rsidRDefault="00072C92" w:rsidP="00072C92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 </w:t>
            </w:r>
            <w:r w:rsidRPr="00E26C8B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2694" w:type="dxa"/>
          </w:tcPr>
          <w:p w14:paraId="25D7FA83" w14:textId="38C9F5FC" w:rsidR="00072C92" w:rsidRDefault="00000000" w:rsidP="00072C92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01954145"/>
                <w:placeholder>
                  <w:docPart w:val="7666B229A3F143FFA84C10AD152A08D9"/>
                </w:placeholder>
                <w:showingPlcHdr/>
              </w:sdtPr>
              <w:sdtContent>
                <w:r w:rsidR="00072C92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072C92">
              <w:rPr>
                <w:rFonts w:asciiTheme="majorHAnsi" w:hAnsiTheme="majorHAnsi" w:cstheme="majorHAnsi"/>
              </w:rPr>
              <w:t xml:space="preserve"> hodin</w:t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CE960A9" w14:textId="77777777" w:rsidR="0097139A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7139A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0B64E5F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97139A">
              <w:rPr>
                <w:rFonts w:asciiTheme="majorHAnsi" w:hAnsiTheme="majorHAnsi" w:cstheme="majorHAnsi"/>
                <w:b/>
                <w:bCs/>
              </w:rPr>
              <w:t>Vybraný d</w:t>
            </w:r>
            <w:r w:rsidR="000E148E" w:rsidRPr="0097139A">
              <w:rPr>
                <w:rFonts w:asciiTheme="majorHAnsi" w:hAnsiTheme="majorHAnsi" w:cstheme="majorHAnsi"/>
                <w:b/>
                <w:bCs/>
              </w:rPr>
              <w:t>odavatel</w:t>
            </w:r>
            <w:r w:rsidR="000E148E" w:rsidRPr="00EB3160">
              <w:rPr>
                <w:rFonts w:asciiTheme="majorHAnsi" w:hAnsiTheme="majorHAnsi" w:cstheme="majorHAnsi"/>
              </w:rPr>
              <w:t xml:space="preserve">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506B7B" w:rsidRPr="00540AA1" w14:paraId="3089C4BF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2B18F52E" w14:textId="77777777" w:rsidR="00506B7B" w:rsidRDefault="00506B7B" w:rsidP="00506B7B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  <w:lang w:eastAsia="x-none"/>
              </w:rPr>
              <w:t>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</w:p>
          <w:p w14:paraId="7782A7DF" w14:textId="77777777" w:rsidR="00506B7B" w:rsidRPr="00540AA1" w:rsidRDefault="00506B7B" w:rsidP="00506B7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CA437B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CA437B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CA437B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50339FA0" w14:textId="77777777" w:rsidR="001C2815" w:rsidRDefault="00506B7B" w:rsidP="00594FFC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</w:rPr>
              <w:t>čestně prohlašuje, že splňuje požadavek dle § 77 odst. 2 písm. a) ZZVZ, tj. že je oprávněn podnikat v rozsahu odpovídajícím předmětu veřejné zakázky, a to na předmět podnikání:</w:t>
            </w:r>
          </w:p>
          <w:p w14:paraId="31B6C228" w14:textId="6B569AAF" w:rsidR="00594FFC" w:rsidRPr="005762E5" w:rsidRDefault="001C2815" w:rsidP="001C2815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</w:t>
            </w:r>
            <w:r w:rsidR="00594FFC" w:rsidRPr="001C2815">
              <w:rPr>
                <w:rFonts w:asciiTheme="majorHAnsi" w:hAnsiTheme="majorHAnsi" w:cstheme="majorHAnsi"/>
                <w:b/>
                <w:bCs/>
              </w:rPr>
              <w:t>odoinstalatérství, topenářství</w:t>
            </w:r>
            <w:r w:rsidR="005762E5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0F6DD203" w14:textId="79D66CC4" w:rsidR="005762E5" w:rsidRPr="005762E5" w:rsidRDefault="005762E5" w:rsidP="001C2815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762E5">
              <w:rPr>
                <w:rFonts w:asciiTheme="majorHAnsi" w:hAnsiTheme="majorHAnsi" w:cstheme="majorHAnsi"/>
                <w:b/>
                <w:bCs/>
              </w:rPr>
              <w:t>zámečnictví, nástrojářství</w:t>
            </w:r>
            <w:r w:rsidR="00FD1A02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5E8F0A44" w14:textId="3AE286AF" w:rsidR="00506B7B" w:rsidRPr="00594FFC" w:rsidRDefault="00506B7B" w:rsidP="009274C2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ED00ED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ED00ED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ED00ED">
              <w:rPr>
                <w:rFonts w:asciiTheme="majorHAnsi" w:hAnsiTheme="majorHAnsi"/>
                <w:b/>
                <w:bCs/>
              </w:rPr>
              <w:t>ný dodavatel</w:t>
            </w:r>
            <w:r w:rsidRPr="00ED00ED">
              <w:rPr>
                <w:rFonts w:asciiTheme="majorHAnsi" w:hAnsiTheme="majorHAnsi"/>
              </w:rPr>
              <w:t xml:space="preserve"> prokáže splnění tohoto požadavku doklady dle § 77 odst. 2 písm. a) ZZVZ.</w:t>
            </w:r>
          </w:p>
        </w:tc>
      </w:tr>
      <w:tr w:rsidR="00B067DF" w:rsidRPr="00540AA1" w14:paraId="2BDC3FB2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F316B9F" w14:textId="77777777" w:rsidR="00831517" w:rsidRPr="00831517" w:rsidRDefault="00831517" w:rsidP="00831517">
            <w:p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831517">
              <w:rPr>
                <w:rFonts w:asciiTheme="majorHAnsi" w:hAnsiTheme="majorHAnsi" w:cstheme="majorHAnsi"/>
                <w:lang w:eastAsia="x-none"/>
              </w:rPr>
              <w:t>, že splňuje následující požadavky dle § 79 odst. 2 písm. b) ZZVZ na referenční zakázky:</w:t>
            </w:r>
          </w:p>
          <w:p w14:paraId="597DA325" w14:textId="5D17BE36" w:rsidR="006B1446" w:rsidRPr="00540AA1" w:rsidRDefault="006B1446" w:rsidP="006B1446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>
              <w:rPr>
                <w:rFonts w:asciiTheme="majorHAnsi" w:hAnsiTheme="majorHAnsi" w:cstheme="majorHAnsi"/>
                <w:b/>
                <w:bCs/>
              </w:rPr>
              <w:t>dodávka a montáž technologie</w:t>
            </w:r>
            <w:r w:rsidR="00654858">
              <w:rPr>
                <w:rFonts w:asciiTheme="majorHAnsi" w:hAnsiTheme="majorHAnsi" w:cstheme="majorHAnsi"/>
                <w:b/>
                <w:bCs/>
              </w:rPr>
              <w:t xml:space="preserve"> bazénu</w:t>
            </w:r>
            <w:r w:rsidR="001F5111">
              <w:rPr>
                <w:rFonts w:asciiTheme="majorHAnsi" w:hAnsiTheme="majorHAnsi" w:cstheme="majorHAnsi"/>
                <w:b/>
                <w:bCs/>
              </w:rPr>
              <w:t>/vířivky</w:t>
            </w:r>
            <w:r w:rsidR="0065485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7C3EE1">
              <w:rPr>
                <w:rFonts w:asciiTheme="majorHAnsi" w:hAnsiTheme="majorHAnsi" w:cstheme="majorHAnsi"/>
                <w:b/>
                <w:bCs/>
              </w:rPr>
              <w:t>1</w:t>
            </w:r>
            <w:r w:rsidR="001F5111">
              <w:rPr>
                <w:rFonts w:asciiTheme="majorHAnsi" w:hAnsiTheme="majorHAnsi" w:cstheme="majorHAnsi"/>
                <w:b/>
                <w:bCs/>
              </w:rPr>
              <w:t>,</w:t>
            </w:r>
            <w:r w:rsidR="007C3EE1">
              <w:rPr>
                <w:rFonts w:asciiTheme="majorHAnsi" w:hAnsiTheme="majorHAnsi" w:cstheme="majorHAnsi"/>
                <w:b/>
                <w:bCs/>
              </w:rPr>
              <w:t>2</w:t>
            </w:r>
            <w:r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01BEE2CB" w14:textId="15C48138" w:rsidR="00FA45F0" w:rsidRPr="00540AA1" w:rsidRDefault="006B1446" w:rsidP="00FA45F0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2: </w:t>
            </w:r>
            <w:r w:rsidR="001F5111">
              <w:rPr>
                <w:rFonts w:asciiTheme="majorHAnsi" w:hAnsiTheme="majorHAnsi" w:cstheme="majorHAnsi"/>
                <w:b/>
                <w:bCs/>
              </w:rPr>
              <w:t xml:space="preserve">dodávka a montáž technologie bazénu/vířivky </w:t>
            </w:r>
            <w:r w:rsidR="001F5111"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1F5111">
              <w:rPr>
                <w:rFonts w:asciiTheme="majorHAnsi" w:hAnsiTheme="majorHAnsi" w:cstheme="majorHAnsi"/>
                <w:b/>
                <w:bCs/>
              </w:rPr>
              <w:t>0,</w:t>
            </w:r>
            <w:r w:rsidR="006412F1">
              <w:rPr>
                <w:rFonts w:asciiTheme="majorHAnsi" w:hAnsiTheme="majorHAnsi" w:cstheme="majorHAnsi"/>
                <w:b/>
                <w:bCs/>
              </w:rPr>
              <w:t>8</w:t>
            </w:r>
            <w:r w:rsidR="001F5111"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 w:rsidR="00FA45F0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687468E9" w14:textId="7ED3F64A" w:rsidR="00FA45F0" w:rsidRPr="00540AA1" w:rsidRDefault="006B1446" w:rsidP="00FA45F0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3: </w:t>
            </w:r>
            <w:r w:rsidR="001F5111">
              <w:rPr>
                <w:rFonts w:asciiTheme="majorHAnsi" w:hAnsiTheme="majorHAnsi" w:cstheme="majorHAnsi"/>
                <w:b/>
                <w:bCs/>
              </w:rPr>
              <w:t xml:space="preserve">dodávka a montáž technologie bazénu/vířivky </w:t>
            </w:r>
            <w:r w:rsidR="001F5111"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1F5111">
              <w:rPr>
                <w:rFonts w:asciiTheme="majorHAnsi" w:hAnsiTheme="majorHAnsi" w:cstheme="majorHAnsi"/>
                <w:b/>
                <w:bCs/>
              </w:rPr>
              <w:t>0,</w:t>
            </w:r>
            <w:r w:rsidR="006412F1">
              <w:rPr>
                <w:rFonts w:asciiTheme="majorHAnsi" w:hAnsiTheme="majorHAnsi" w:cstheme="majorHAnsi"/>
                <w:b/>
                <w:bCs/>
              </w:rPr>
              <w:t>8</w:t>
            </w:r>
            <w:r w:rsidR="001F5111" w:rsidRPr="00343B65">
              <w:rPr>
                <w:rFonts w:asciiTheme="majorHAnsi" w:hAnsiTheme="majorHAnsi" w:cstheme="majorHAnsi"/>
                <w:b/>
                <w:bCs/>
              </w:rPr>
              <w:t xml:space="preserve"> mil Kč bez DPH</w:t>
            </w:r>
            <w:r w:rsidR="00FA45F0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465679F7" w14:textId="54E9AD00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lastRenderedPageBreak/>
              <w:t xml:space="preserve">Byly realizovány v období za poslední </w:t>
            </w:r>
            <w:r w:rsidRPr="00831517">
              <w:rPr>
                <w:rFonts w:asciiTheme="majorHAnsi" w:hAnsiTheme="majorHAnsi" w:cstheme="majorHAnsi"/>
                <w:b/>
                <w:lang w:eastAsia="x-none"/>
              </w:rPr>
              <w:t>3 roky</w:t>
            </w:r>
            <w:r w:rsidRPr="00831517">
              <w:rPr>
                <w:rFonts w:asciiTheme="majorHAnsi" w:hAnsiTheme="majorHAnsi" w:cstheme="majorHAnsi"/>
                <w:lang w:eastAsia="x-none"/>
              </w:rPr>
              <w:t xml:space="preserve"> před zahájením zadávacího řízení. </w:t>
            </w:r>
          </w:p>
          <w:p w14:paraId="7E91D2A4" w14:textId="77777777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3B4ADC95" w14:textId="77777777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41FD1579" w14:textId="77777777" w:rsidR="00831517" w:rsidRPr="00831517" w:rsidRDefault="00831517" w:rsidP="006B1446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Toto kritérium technické kvalifikace rovněž splní účastník v případě, že se jedná o dodávky zahájené dříve než v posledních 3 letech, pokud byly předmětné dodávky v posledních 3 letech ukončeny nebo pokud stále probíhají, za předpokladu splnění výše uvedených parametrů ke dni zahájení zadávacího řízení.</w:t>
            </w:r>
          </w:p>
          <w:p w14:paraId="29E70E1F" w14:textId="252D9887" w:rsidR="00B067DF" w:rsidRPr="00540AA1" w:rsidRDefault="00831517" w:rsidP="0083151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007B1775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007B1775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007B1775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7B1775" w:rsidRPr="00540AA1" w14:paraId="4302B4B4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6562CD4" w14:textId="224261D4" w:rsidR="006412F1" w:rsidRPr="00654858" w:rsidRDefault="00654858" w:rsidP="00B46978">
            <w:pPr>
              <w:spacing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654858">
              <w:rPr>
                <w:rFonts w:asciiTheme="majorHAnsi" w:hAnsiTheme="majorHAnsi" w:cstheme="majorHAnsi"/>
                <w:lang w:eastAsia="x-none"/>
              </w:rPr>
              <w:t>Zadavatel nepožaduje.</w:t>
            </w:r>
          </w:p>
        </w:tc>
      </w:tr>
      <w:tr w:rsidR="00AF4FAD" w:rsidRPr="00540AA1" w14:paraId="2A34E762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4D6A0070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>V případě prokázání kvalifikace uvedené v </w:t>
            </w:r>
            <w:r w:rsidRPr="00C14B02">
              <w:rPr>
                <w:rFonts w:asciiTheme="majorHAnsi" w:hAnsiTheme="majorHAnsi" w:cstheme="majorHAnsi"/>
                <w:b/>
                <w:bCs/>
              </w:rPr>
              <w:t xml:space="preserve">čl. 5 </w:t>
            </w:r>
            <w:r w:rsidR="00C14B02" w:rsidRPr="00C14B02">
              <w:rPr>
                <w:rFonts w:asciiTheme="majorHAnsi" w:hAnsiTheme="majorHAnsi" w:cstheme="majorHAnsi"/>
                <w:b/>
                <w:bCs/>
              </w:rPr>
              <w:t xml:space="preserve">písm. B bod </w:t>
            </w:r>
            <w:proofErr w:type="spellStart"/>
            <w:r w:rsidR="00C14B02" w:rsidRPr="00C14B02">
              <w:rPr>
                <w:rFonts w:asciiTheme="majorHAnsi" w:hAnsiTheme="majorHAnsi" w:cstheme="majorHAnsi"/>
                <w:b/>
                <w:bCs/>
              </w:rPr>
              <w:t>ii</w:t>
            </w:r>
            <w:proofErr w:type="spellEnd"/>
            <w:r w:rsidR="00C14B02" w:rsidRPr="00C14B02">
              <w:rPr>
                <w:rFonts w:asciiTheme="majorHAnsi" w:hAnsiTheme="majorHAnsi" w:cstheme="majorHAnsi"/>
                <w:b/>
                <w:bCs/>
              </w:rPr>
              <w:t xml:space="preserve">. a </w:t>
            </w:r>
            <w:r w:rsidRPr="00C14B02">
              <w:rPr>
                <w:rFonts w:asciiTheme="majorHAnsi" w:hAnsiTheme="majorHAnsi" w:cstheme="majorHAnsi"/>
                <w:b/>
                <w:bCs/>
              </w:rPr>
              <w:t>písm. C</w:t>
            </w:r>
            <w:r w:rsidR="004E257B" w:rsidRPr="00C14B02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lastRenderedPageBreak/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lastRenderedPageBreak/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49067BF3" w14:textId="7E78FC35" w:rsidR="00F72D7A" w:rsidRPr="00E01F1C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01F1C">
        <w:rPr>
          <w:rFonts w:asciiTheme="majorHAnsi" w:hAnsiTheme="majorHAnsi" w:cstheme="majorHAnsi"/>
        </w:rPr>
        <w:t xml:space="preserve">Doklady požadované </w:t>
      </w:r>
      <w:r w:rsidR="00DB0C43" w:rsidRPr="00E01F1C">
        <w:rPr>
          <w:rFonts w:asciiTheme="majorHAnsi" w:hAnsiTheme="majorHAnsi" w:cstheme="majorHAnsi"/>
        </w:rPr>
        <w:t xml:space="preserve">dle </w:t>
      </w:r>
      <w:r w:rsidRPr="00E01F1C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E01F1C">
        <w:rPr>
          <w:rFonts w:asciiTheme="majorHAnsi" w:hAnsiTheme="majorHAnsi" w:cstheme="majorHAnsi"/>
        </w:rPr>
        <w:t>.</w:t>
      </w:r>
    </w:p>
    <w:p w14:paraId="2F52DCC2" w14:textId="104B28A7" w:rsidR="009B7883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01F1C">
        <w:rPr>
          <w:rFonts w:asciiTheme="majorHAnsi" w:hAnsiTheme="majorHAnsi" w:cstheme="majorHAnsi"/>
          <w:b/>
        </w:rPr>
        <w:t>Položkový rozpočet</w:t>
      </w:r>
      <w:r w:rsidRPr="00E01F1C">
        <w:rPr>
          <w:rFonts w:asciiTheme="majorHAnsi" w:hAnsiTheme="majorHAnsi" w:cstheme="majorHAnsi"/>
        </w:rPr>
        <w:t>, řádně vyplněný</w:t>
      </w:r>
      <w:r w:rsidR="001D4142" w:rsidRPr="00E01F1C">
        <w:rPr>
          <w:rFonts w:asciiTheme="majorHAnsi" w:hAnsiTheme="majorHAnsi" w:cstheme="majorHAnsi"/>
        </w:rPr>
        <w:t xml:space="preserve"> a předložený v souladu s </w:t>
      </w:r>
      <w:r w:rsidR="001D4142" w:rsidRPr="00E01F1C">
        <w:rPr>
          <w:rFonts w:asciiTheme="majorHAnsi" w:hAnsiTheme="majorHAnsi" w:cstheme="majorHAnsi"/>
          <w:b/>
        </w:rPr>
        <w:t xml:space="preserve">přílohou č. </w:t>
      </w:r>
      <w:r w:rsidR="002A3B38">
        <w:rPr>
          <w:rFonts w:asciiTheme="majorHAnsi" w:hAnsiTheme="majorHAnsi" w:cstheme="majorHAnsi"/>
          <w:b/>
        </w:rPr>
        <w:t>6</w:t>
      </w:r>
      <w:r w:rsidR="001D4142" w:rsidRPr="00E01F1C">
        <w:rPr>
          <w:rFonts w:asciiTheme="majorHAnsi" w:hAnsiTheme="majorHAnsi" w:cstheme="majorHAnsi"/>
          <w:b/>
        </w:rPr>
        <w:t>.2</w:t>
      </w:r>
      <w:r w:rsidR="001D4142" w:rsidRPr="00E01F1C">
        <w:rPr>
          <w:rFonts w:asciiTheme="majorHAnsi" w:hAnsiTheme="majorHAnsi" w:cstheme="majorHAnsi"/>
        </w:rPr>
        <w:t xml:space="preserve"> zadávací dokumentace</w:t>
      </w:r>
      <w:r w:rsidR="009B67B4" w:rsidRPr="00E01F1C">
        <w:rPr>
          <w:rFonts w:asciiTheme="majorHAnsi" w:hAnsiTheme="majorHAnsi" w:cstheme="majorHAnsi"/>
        </w:rPr>
        <w:t>.</w:t>
      </w:r>
    </w:p>
    <w:p w14:paraId="37B1544B" w14:textId="7594033D" w:rsidR="00956756" w:rsidRPr="00956756" w:rsidRDefault="00956756" w:rsidP="00956756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</w:rPr>
      </w:pPr>
      <w:r w:rsidRPr="00956756">
        <w:rPr>
          <w:rFonts w:asciiTheme="majorHAnsi" w:hAnsiTheme="majorHAnsi" w:cstheme="majorHAnsi"/>
          <w:b/>
          <w:lang w:eastAsia="x-none"/>
        </w:rPr>
        <w:lastRenderedPageBreak/>
        <w:t xml:space="preserve">Technické listy výrobce </w:t>
      </w:r>
      <w:r w:rsidRPr="00956756">
        <w:rPr>
          <w:rFonts w:asciiTheme="majorHAnsi" w:hAnsiTheme="majorHAnsi" w:cstheme="majorHAnsi"/>
          <w:bCs/>
          <w:lang w:eastAsia="x-none"/>
        </w:rPr>
        <w:t>(popř. jiný adekvátní dokument)</w:t>
      </w:r>
      <w:r w:rsidRPr="00956756">
        <w:rPr>
          <w:rFonts w:asciiTheme="majorHAnsi" w:hAnsiTheme="majorHAnsi" w:cstheme="majorHAnsi"/>
          <w:b/>
          <w:lang w:eastAsia="x-none"/>
        </w:rPr>
        <w:t xml:space="preserve"> zařízení, tzn. pískové filtrační stanice, </w:t>
      </w:r>
      <w:r w:rsidR="001142E3">
        <w:rPr>
          <w:rFonts w:asciiTheme="majorHAnsi" w:hAnsiTheme="majorHAnsi" w:cstheme="majorHAnsi"/>
          <w:b/>
          <w:lang w:eastAsia="x-none"/>
        </w:rPr>
        <w:t>a</w:t>
      </w:r>
      <w:r w:rsidR="001142E3" w:rsidRPr="00D039DD">
        <w:rPr>
          <w:rFonts w:asciiTheme="majorHAnsi" w:hAnsiTheme="majorHAnsi" w:cstheme="majorHAnsi"/>
          <w:b/>
          <w:lang w:eastAsia="x-none"/>
        </w:rPr>
        <w:t>utomatick</w:t>
      </w:r>
      <w:r w:rsidR="001142E3">
        <w:rPr>
          <w:rFonts w:asciiTheme="majorHAnsi" w:hAnsiTheme="majorHAnsi" w:cstheme="majorHAnsi"/>
          <w:b/>
          <w:lang w:eastAsia="x-none"/>
        </w:rPr>
        <w:t>é</w:t>
      </w:r>
      <w:r w:rsidR="001142E3" w:rsidRPr="00D039DD">
        <w:rPr>
          <w:rFonts w:asciiTheme="majorHAnsi" w:hAnsiTheme="majorHAnsi" w:cstheme="majorHAnsi"/>
          <w:b/>
          <w:lang w:eastAsia="x-none"/>
        </w:rPr>
        <w:t xml:space="preserve"> dávkovací stanice</w:t>
      </w:r>
      <w:r w:rsidR="001142E3">
        <w:rPr>
          <w:rFonts w:asciiTheme="majorHAnsi" w:hAnsiTheme="majorHAnsi" w:cstheme="majorHAnsi"/>
          <w:b/>
          <w:lang w:eastAsia="x-none"/>
        </w:rPr>
        <w:t>,</w:t>
      </w:r>
      <w:r w:rsidR="001142E3" w:rsidRPr="006670D0">
        <w:rPr>
          <w:rFonts w:asciiTheme="majorHAnsi" w:hAnsiTheme="majorHAnsi" w:cstheme="majorHAnsi"/>
          <w:b/>
          <w:lang w:eastAsia="x-none"/>
        </w:rPr>
        <w:t xml:space="preserve"> </w:t>
      </w:r>
      <w:r w:rsidRPr="00956756">
        <w:rPr>
          <w:rFonts w:asciiTheme="majorHAnsi" w:hAnsiTheme="majorHAnsi" w:cstheme="majorHAnsi"/>
          <w:b/>
          <w:lang w:eastAsia="x-none"/>
        </w:rPr>
        <w:t xml:space="preserve">čerpadla a výměníky tepla, </w:t>
      </w:r>
      <w:r w:rsidRPr="00956756">
        <w:rPr>
          <w:rFonts w:asciiTheme="majorHAnsi" w:hAnsiTheme="majorHAnsi" w:cstheme="majorHAnsi"/>
          <w:bCs/>
          <w:lang w:eastAsia="x-none"/>
        </w:rPr>
        <w:t>v souladu</w:t>
      </w:r>
      <w:r w:rsidRPr="00956756">
        <w:rPr>
          <w:rFonts w:asciiTheme="majorHAnsi" w:hAnsiTheme="majorHAnsi" w:cstheme="majorHAnsi"/>
          <w:b/>
          <w:lang w:eastAsia="x-none"/>
        </w:rPr>
        <w:t xml:space="preserve"> s minimálními technickými parametry uvedenými v příloze č. 6.2 Položkový rozpočet – technologie bazénu </w:t>
      </w:r>
      <w:r w:rsidRPr="00956756">
        <w:rPr>
          <w:rFonts w:asciiTheme="majorHAnsi" w:hAnsiTheme="majorHAnsi" w:cstheme="majorHAnsi"/>
          <w:bCs/>
          <w:lang w:eastAsia="x-none"/>
        </w:rPr>
        <w:t>zadávací dokumentace.</w:t>
      </w:r>
    </w:p>
    <w:p w14:paraId="64BC4C83" w14:textId="645ACD92" w:rsidR="00DB660C" w:rsidRPr="00B73F85" w:rsidRDefault="00B73F85" w:rsidP="00B73F85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E030A">
        <w:rPr>
          <w:rFonts w:asciiTheme="majorHAnsi" w:hAnsiTheme="majorHAnsi" w:cstheme="majorHAnsi"/>
          <w:b/>
          <w:lang w:eastAsia="x-none"/>
        </w:rPr>
        <w:t xml:space="preserve">Předběžný </w:t>
      </w:r>
      <w:r>
        <w:rPr>
          <w:rFonts w:asciiTheme="majorHAnsi" w:hAnsiTheme="majorHAnsi" w:cstheme="majorHAnsi"/>
          <w:b/>
          <w:lang w:eastAsia="x-none"/>
        </w:rPr>
        <w:t xml:space="preserve">časový </w:t>
      </w:r>
      <w:r w:rsidRPr="007E030A">
        <w:rPr>
          <w:rFonts w:asciiTheme="majorHAnsi" w:hAnsiTheme="majorHAnsi" w:cstheme="majorHAnsi"/>
          <w:b/>
          <w:lang w:eastAsia="x-none"/>
        </w:rPr>
        <w:t xml:space="preserve">harmonogram </w:t>
      </w:r>
      <w:r>
        <w:rPr>
          <w:rFonts w:asciiTheme="majorHAnsi" w:hAnsiTheme="majorHAnsi" w:cstheme="majorHAnsi"/>
          <w:b/>
          <w:lang w:eastAsia="x-none"/>
        </w:rPr>
        <w:t>plnění díla</w:t>
      </w:r>
      <w:r w:rsidRPr="007E030A">
        <w:rPr>
          <w:rFonts w:asciiTheme="majorHAnsi" w:hAnsiTheme="majorHAnsi" w:cstheme="majorHAnsi"/>
          <w:b/>
          <w:lang w:eastAsia="x-none"/>
        </w:rPr>
        <w:t xml:space="preserve"> v souladu s čl. III odst. 3.1 Smlouvy.</w:t>
      </w:r>
    </w:p>
    <w:p w14:paraId="285A91BF" w14:textId="6B36C12B" w:rsidR="002D727F" w:rsidRPr="00C31241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C31241">
        <w:rPr>
          <w:rFonts w:asciiTheme="majorHAnsi" w:hAnsiTheme="majorHAnsi" w:cstheme="majorHAnsi"/>
        </w:rPr>
        <w:t>D</w:t>
      </w:r>
      <w:r w:rsidR="002D727F" w:rsidRPr="00C31241">
        <w:rPr>
          <w:rFonts w:asciiTheme="majorHAnsi" w:hAnsiTheme="majorHAnsi" w:cstheme="majorHAnsi"/>
        </w:rPr>
        <w:t xml:space="preserve">alší dokumenty, </w:t>
      </w:r>
      <w:r w:rsidRPr="00C31241">
        <w:rPr>
          <w:rFonts w:asciiTheme="majorHAnsi" w:hAnsiTheme="majorHAnsi" w:cstheme="majorHAnsi"/>
        </w:rPr>
        <w:t xml:space="preserve">pokud to vyplývá ze </w:t>
      </w:r>
      <w:r w:rsidR="002D727F" w:rsidRPr="00C31241">
        <w:rPr>
          <w:rFonts w:asciiTheme="majorHAnsi" w:hAnsiTheme="majorHAnsi" w:cstheme="majorHAnsi"/>
        </w:rPr>
        <w:t>zadávací dokumentac</w:t>
      </w:r>
      <w:r w:rsidRPr="00C31241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C9D3" w14:textId="77777777" w:rsidR="00CA486D" w:rsidRDefault="00CA486D" w:rsidP="002C4725">
      <w:pPr>
        <w:spacing w:after="0" w:line="240" w:lineRule="auto"/>
      </w:pPr>
      <w:r>
        <w:separator/>
      </w:r>
    </w:p>
  </w:endnote>
  <w:endnote w:type="continuationSeparator" w:id="0">
    <w:p w14:paraId="58B56B60" w14:textId="77777777" w:rsidR="00CA486D" w:rsidRDefault="00CA486D" w:rsidP="002C4725">
      <w:pPr>
        <w:spacing w:after="0" w:line="240" w:lineRule="auto"/>
      </w:pPr>
      <w:r>
        <w:continuationSeparator/>
      </w:r>
    </w:p>
  </w:endnote>
  <w:endnote w:type="continuationNotice" w:id="1">
    <w:p w14:paraId="6C6A75DF" w14:textId="77777777" w:rsidR="00CA486D" w:rsidRDefault="00CA4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F4634E">
          <w:rPr>
            <w:rFonts w:asciiTheme="majorHAnsi" w:hAnsiTheme="majorHAnsi" w:cstheme="majorHAnsi"/>
            <w:noProof/>
            <w:sz w:val="20"/>
          </w:rPr>
          <w:t>6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F022A" w14:textId="77777777" w:rsidR="00CA486D" w:rsidRDefault="00CA486D" w:rsidP="002C4725">
      <w:pPr>
        <w:spacing w:after="0" w:line="240" w:lineRule="auto"/>
      </w:pPr>
      <w:r>
        <w:separator/>
      </w:r>
    </w:p>
  </w:footnote>
  <w:footnote w:type="continuationSeparator" w:id="0">
    <w:p w14:paraId="61E5DA38" w14:textId="77777777" w:rsidR="00CA486D" w:rsidRDefault="00CA486D" w:rsidP="002C4725">
      <w:pPr>
        <w:spacing w:after="0" w:line="240" w:lineRule="auto"/>
      </w:pPr>
      <w:r>
        <w:continuationSeparator/>
      </w:r>
    </w:p>
  </w:footnote>
  <w:footnote w:type="continuationNotice" w:id="1">
    <w:p w14:paraId="507A74F3" w14:textId="77777777" w:rsidR="00CA486D" w:rsidRDefault="00CA486D">
      <w:pPr>
        <w:spacing w:after="0" w:line="240" w:lineRule="auto"/>
      </w:pPr>
    </w:p>
  </w:footnote>
  <w:footnote w:id="2">
    <w:p w14:paraId="3A797670" w14:textId="77777777" w:rsidR="002F1BB1" w:rsidRDefault="002F1BB1" w:rsidP="002F1B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16760BB" w:rsidR="003D2088" w:rsidRPr="000D388A" w:rsidRDefault="00863E2A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5F6DDD2" wp14:editId="7AA8A3B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84432E"/>
    <w:multiLevelType w:val="hybridMultilevel"/>
    <w:tmpl w:val="E9E471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2C7828"/>
    <w:multiLevelType w:val="hybridMultilevel"/>
    <w:tmpl w:val="B8A2AF0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8AE295C"/>
    <w:multiLevelType w:val="hybridMultilevel"/>
    <w:tmpl w:val="BA34EC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731E8"/>
    <w:multiLevelType w:val="hybridMultilevel"/>
    <w:tmpl w:val="BDC0DF1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6FD47227"/>
    <w:multiLevelType w:val="hybridMultilevel"/>
    <w:tmpl w:val="B1A48B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17C82"/>
    <w:multiLevelType w:val="hybridMultilevel"/>
    <w:tmpl w:val="9E022C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9268375">
    <w:abstractNumId w:val="24"/>
  </w:num>
  <w:num w:numId="2" w16cid:durableId="95058499">
    <w:abstractNumId w:val="8"/>
  </w:num>
  <w:num w:numId="3" w16cid:durableId="216092732">
    <w:abstractNumId w:val="0"/>
  </w:num>
  <w:num w:numId="4" w16cid:durableId="1906867526">
    <w:abstractNumId w:val="18"/>
  </w:num>
  <w:num w:numId="5" w16cid:durableId="64500615">
    <w:abstractNumId w:val="13"/>
  </w:num>
  <w:num w:numId="6" w16cid:durableId="560017656">
    <w:abstractNumId w:val="13"/>
  </w:num>
  <w:num w:numId="7" w16cid:durableId="1520193503">
    <w:abstractNumId w:val="1"/>
  </w:num>
  <w:num w:numId="8" w16cid:durableId="1885825526">
    <w:abstractNumId w:val="22"/>
  </w:num>
  <w:num w:numId="9" w16cid:durableId="992955514">
    <w:abstractNumId w:val="6"/>
  </w:num>
  <w:num w:numId="10" w16cid:durableId="956521086">
    <w:abstractNumId w:val="12"/>
  </w:num>
  <w:num w:numId="11" w16cid:durableId="86468820">
    <w:abstractNumId w:val="10"/>
  </w:num>
  <w:num w:numId="12" w16cid:durableId="1703362721">
    <w:abstractNumId w:val="20"/>
  </w:num>
  <w:num w:numId="13" w16cid:durableId="676880590">
    <w:abstractNumId w:val="5"/>
  </w:num>
  <w:num w:numId="14" w16cid:durableId="2007396639">
    <w:abstractNumId w:val="23"/>
  </w:num>
  <w:num w:numId="15" w16cid:durableId="1987978154">
    <w:abstractNumId w:val="4"/>
  </w:num>
  <w:num w:numId="16" w16cid:durableId="1429042285">
    <w:abstractNumId w:val="14"/>
  </w:num>
  <w:num w:numId="17" w16cid:durableId="211236147">
    <w:abstractNumId w:val="15"/>
  </w:num>
  <w:num w:numId="18" w16cid:durableId="1723290234">
    <w:abstractNumId w:val="8"/>
  </w:num>
  <w:num w:numId="19" w16cid:durableId="238636875">
    <w:abstractNumId w:val="24"/>
  </w:num>
  <w:num w:numId="20" w16cid:durableId="977803838">
    <w:abstractNumId w:val="9"/>
  </w:num>
  <w:num w:numId="21" w16cid:durableId="1694182901">
    <w:abstractNumId w:val="2"/>
  </w:num>
  <w:num w:numId="22" w16cid:durableId="1651397489">
    <w:abstractNumId w:val="16"/>
  </w:num>
  <w:num w:numId="23" w16cid:durableId="72624239">
    <w:abstractNumId w:val="25"/>
  </w:num>
  <w:num w:numId="24" w16cid:durableId="1536651912">
    <w:abstractNumId w:val="19"/>
  </w:num>
  <w:num w:numId="25" w16cid:durableId="1976056137">
    <w:abstractNumId w:val="7"/>
  </w:num>
  <w:num w:numId="26" w16cid:durableId="555243713">
    <w:abstractNumId w:val="8"/>
  </w:num>
  <w:num w:numId="27" w16cid:durableId="19749466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3551376">
    <w:abstractNumId w:val="26"/>
  </w:num>
  <w:num w:numId="29" w16cid:durableId="1841238950">
    <w:abstractNumId w:val="11"/>
  </w:num>
  <w:num w:numId="30" w16cid:durableId="447237608">
    <w:abstractNumId w:val="3"/>
  </w:num>
  <w:num w:numId="31" w16cid:durableId="20986265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20436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2858784">
    <w:abstractNumId w:val="8"/>
  </w:num>
  <w:num w:numId="34" w16cid:durableId="149468820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CrFRSOYe9e51IqnLZal9ObJjeitIJ6ZMGbT4zBXk6EGSxF/7pQms1qDELw1sg+PMD7beSuYnGOHbcOGp0VDBw==" w:salt="P6cIqCDRAH/qAOofiRCY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27DAE"/>
    <w:rsid w:val="000356CB"/>
    <w:rsid w:val="00037BE2"/>
    <w:rsid w:val="00050298"/>
    <w:rsid w:val="000506C6"/>
    <w:rsid w:val="00051FBC"/>
    <w:rsid w:val="00052E7E"/>
    <w:rsid w:val="000578A6"/>
    <w:rsid w:val="00072135"/>
    <w:rsid w:val="00072C92"/>
    <w:rsid w:val="0007484A"/>
    <w:rsid w:val="00080347"/>
    <w:rsid w:val="00082C5A"/>
    <w:rsid w:val="000A1CA9"/>
    <w:rsid w:val="000A3A57"/>
    <w:rsid w:val="000B1BE4"/>
    <w:rsid w:val="000B42C0"/>
    <w:rsid w:val="000C28F9"/>
    <w:rsid w:val="000C42F3"/>
    <w:rsid w:val="000D388A"/>
    <w:rsid w:val="000D3E20"/>
    <w:rsid w:val="000E148E"/>
    <w:rsid w:val="000E1744"/>
    <w:rsid w:val="000E5B74"/>
    <w:rsid w:val="000F0789"/>
    <w:rsid w:val="000F60F1"/>
    <w:rsid w:val="00113F40"/>
    <w:rsid w:val="001142E3"/>
    <w:rsid w:val="00121449"/>
    <w:rsid w:val="001219A2"/>
    <w:rsid w:val="0012350C"/>
    <w:rsid w:val="00130843"/>
    <w:rsid w:val="00130907"/>
    <w:rsid w:val="00140136"/>
    <w:rsid w:val="00150DC5"/>
    <w:rsid w:val="00185B05"/>
    <w:rsid w:val="0018712C"/>
    <w:rsid w:val="00193B39"/>
    <w:rsid w:val="00195D10"/>
    <w:rsid w:val="001A3941"/>
    <w:rsid w:val="001B2652"/>
    <w:rsid w:val="001B6D7F"/>
    <w:rsid w:val="001C2815"/>
    <w:rsid w:val="001D4142"/>
    <w:rsid w:val="001D487B"/>
    <w:rsid w:val="001D6A55"/>
    <w:rsid w:val="001E003D"/>
    <w:rsid w:val="001E5F7E"/>
    <w:rsid w:val="001E7001"/>
    <w:rsid w:val="001E7FEB"/>
    <w:rsid w:val="001F5111"/>
    <w:rsid w:val="001F5DB1"/>
    <w:rsid w:val="002004D5"/>
    <w:rsid w:val="00201E21"/>
    <w:rsid w:val="002023E4"/>
    <w:rsid w:val="00204069"/>
    <w:rsid w:val="002063E8"/>
    <w:rsid w:val="00211244"/>
    <w:rsid w:val="0022176A"/>
    <w:rsid w:val="00221A25"/>
    <w:rsid w:val="00240C08"/>
    <w:rsid w:val="00251CED"/>
    <w:rsid w:val="00254286"/>
    <w:rsid w:val="00262076"/>
    <w:rsid w:val="00267824"/>
    <w:rsid w:val="00273B04"/>
    <w:rsid w:val="00274172"/>
    <w:rsid w:val="0029182A"/>
    <w:rsid w:val="00293F56"/>
    <w:rsid w:val="002A3B38"/>
    <w:rsid w:val="002B4AE9"/>
    <w:rsid w:val="002C2D6B"/>
    <w:rsid w:val="002C4725"/>
    <w:rsid w:val="002D1769"/>
    <w:rsid w:val="002D3AA5"/>
    <w:rsid w:val="002D619A"/>
    <w:rsid w:val="002D69C5"/>
    <w:rsid w:val="002D6A77"/>
    <w:rsid w:val="002D727F"/>
    <w:rsid w:val="002D7808"/>
    <w:rsid w:val="002F1BB1"/>
    <w:rsid w:val="002F739C"/>
    <w:rsid w:val="003006F3"/>
    <w:rsid w:val="00306366"/>
    <w:rsid w:val="00316023"/>
    <w:rsid w:val="00316277"/>
    <w:rsid w:val="003174F8"/>
    <w:rsid w:val="00324349"/>
    <w:rsid w:val="00326910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823F4"/>
    <w:rsid w:val="00383829"/>
    <w:rsid w:val="0038525C"/>
    <w:rsid w:val="0039142E"/>
    <w:rsid w:val="00393720"/>
    <w:rsid w:val="003B44AB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267D2"/>
    <w:rsid w:val="00427539"/>
    <w:rsid w:val="0043726F"/>
    <w:rsid w:val="00446816"/>
    <w:rsid w:val="004477CC"/>
    <w:rsid w:val="004524C6"/>
    <w:rsid w:val="004604EF"/>
    <w:rsid w:val="004650ED"/>
    <w:rsid w:val="00467D0C"/>
    <w:rsid w:val="00474F9E"/>
    <w:rsid w:val="00476C99"/>
    <w:rsid w:val="00490709"/>
    <w:rsid w:val="00493D82"/>
    <w:rsid w:val="004A54F5"/>
    <w:rsid w:val="004B0B9F"/>
    <w:rsid w:val="004B3047"/>
    <w:rsid w:val="004B35AD"/>
    <w:rsid w:val="004B67E5"/>
    <w:rsid w:val="004B6AE8"/>
    <w:rsid w:val="004B7CBD"/>
    <w:rsid w:val="004C07D9"/>
    <w:rsid w:val="004E01C2"/>
    <w:rsid w:val="004E257B"/>
    <w:rsid w:val="004F0406"/>
    <w:rsid w:val="00502F3E"/>
    <w:rsid w:val="00504014"/>
    <w:rsid w:val="00506B7B"/>
    <w:rsid w:val="005115A9"/>
    <w:rsid w:val="00536567"/>
    <w:rsid w:val="00540AA1"/>
    <w:rsid w:val="0055358D"/>
    <w:rsid w:val="005545B4"/>
    <w:rsid w:val="00555E0E"/>
    <w:rsid w:val="00564716"/>
    <w:rsid w:val="00570E7A"/>
    <w:rsid w:val="005716CC"/>
    <w:rsid w:val="005762E5"/>
    <w:rsid w:val="00583EA5"/>
    <w:rsid w:val="0058412E"/>
    <w:rsid w:val="00594867"/>
    <w:rsid w:val="00594FFC"/>
    <w:rsid w:val="00595962"/>
    <w:rsid w:val="00595BC5"/>
    <w:rsid w:val="0059607E"/>
    <w:rsid w:val="00596F2F"/>
    <w:rsid w:val="005A02FA"/>
    <w:rsid w:val="005D53C2"/>
    <w:rsid w:val="005D745F"/>
    <w:rsid w:val="005E271C"/>
    <w:rsid w:val="005E5328"/>
    <w:rsid w:val="005F3DC9"/>
    <w:rsid w:val="005F63F8"/>
    <w:rsid w:val="00605BA7"/>
    <w:rsid w:val="00605C8D"/>
    <w:rsid w:val="00606B58"/>
    <w:rsid w:val="00610B24"/>
    <w:rsid w:val="006116DC"/>
    <w:rsid w:val="00631DFE"/>
    <w:rsid w:val="00634F98"/>
    <w:rsid w:val="006365AF"/>
    <w:rsid w:val="0064050F"/>
    <w:rsid w:val="006412F1"/>
    <w:rsid w:val="00654858"/>
    <w:rsid w:val="00661D5D"/>
    <w:rsid w:val="00663261"/>
    <w:rsid w:val="006653AE"/>
    <w:rsid w:val="006679A7"/>
    <w:rsid w:val="0067160B"/>
    <w:rsid w:val="00681EBE"/>
    <w:rsid w:val="00686888"/>
    <w:rsid w:val="00694C0A"/>
    <w:rsid w:val="006A51E9"/>
    <w:rsid w:val="006B1446"/>
    <w:rsid w:val="006B2F33"/>
    <w:rsid w:val="006C1405"/>
    <w:rsid w:val="006C5327"/>
    <w:rsid w:val="006C56C8"/>
    <w:rsid w:val="006C64E7"/>
    <w:rsid w:val="006D391F"/>
    <w:rsid w:val="006E579A"/>
    <w:rsid w:val="006E7292"/>
    <w:rsid w:val="006F000A"/>
    <w:rsid w:val="006F23E0"/>
    <w:rsid w:val="007010CB"/>
    <w:rsid w:val="007020CE"/>
    <w:rsid w:val="0070408E"/>
    <w:rsid w:val="007074B6"/>
    <w:rsid w:val="00707896"/>
    <w:rsid w:val="00722CDE"/>
    <w:rsid w:val="007244DA"/>
    <w:rsid w:val="00740D69"/>
    <w:rsid w:val="0074190B"/>
    <w:rsid w:val="007431C7"/>
    <w:rsid w:val="007442A1"/>
    <w:rsid w:val="00755C1C"/>
    <w:rsid w:val="007614F8"/>
    <w:rsid w:val="00763788"/>
    <w:rsid w:val="00773F28"/>
    <w:rsid w:val="00775992"/>
    <w:rsid w:val="007824B0"/>
    <w:rsid w:val="00784C88"/>
    <w:rsid w:val="007913D3"/>
    <w:rsid w:val="00794A6B"/>
    <w:rsid w:val="00795C0B"/>
    <w:rsid w:val="007A352B"/>
    <w:rsid w:val="007B1775"/>
    <w:rsid w:val="007C3EE1"/>
    <w:rsid w:val="007C57A9"/>
    <w:rsid w:val="007C5A82"/>
    <w:rsid w:val="007C7A85"/>
    <w:rsid w:val="007E0449"/>
    <w:rsid w:val="007E078A"/>
    <w:rsid w:val="007E0BED"/>
    <w:rsid w:val="007E0E39"/>
    <w:rsid w:val="007E5031"/>
    <w:rsid w:val="007F13C8"/>
    <w:rsid w:val="007F1D6E"/>
    <w:rsid w:val="007F73AC"/>
    <w:rsid w:val="00812B87"/>
    <w:rsid w:val="0081304A"/>
    <w:rsid w:val="00827468"/>
    <w:rsid w:val="008309D1"/>
    <w:rsid w:val="00831517"/>
    <w:rsid w:val="00834D6D"/>
    <w:rsid w:val="0083788E"/>
    <w:rsid w:val="00843E3E"/>
    <w:rsid w:val="00850A7C"/>
    <w:rsid w:val="00863E2A"/>
    <w:rsid w:val="008707F3"/>
    <w:rsid w:val="008769A0"/>
    <w:rsid w:val="00897B17"/>
    <w:rsid w:val="008A1195"/>
    <w:rsid w:val="008B5806"/>
    <w:rsid w:val="008C06E5"/>
    <w:rsid w:val="008C24DA"/>
    <w:rsid w:val="008C45B9"/>
    <w:rsid w:val="008D1A4E"/>
    <w:rsid w:val="008F3E3E"/>
    <w:rsid w:val="009057BC"/>
    <w:rsid w:val="00917068"/>
    <w:rsid w:val="009274C2"/>
    <w:rsid w:val="00956756"/>
    <w:rsid w:val="0097139A"/>
    <w:rsid w:val="00994611"/>
    <w:rsid w:val="009974C4"/>
    <w:rsid w:val="009A5C04"/>
    <w:rsid w:val="009A5EB3"/>
    <w:rsid w:val="009B67B4"/>
    <w:rsid w:val="009B7883"/>
    <w:rsid w:val="009E7F5C"/>
    <w:rsid w:val="009F2577"/>
    <w:rsid w:val="009F6607"/>
    <w:rsid w:val="00A14B76"/>
    <w:rsid w:val="00A4187B"/>
    <w:rsid w:val="00A46D98"/>
    <w:rsid w:val="00A5725D"/>
    <w:rsid w:val="00A60B87"/>
    <w:rsid w:val="00A653CA"/>
    <w:rsid w:val="00A733A2"/>
    <w:rsid w:val="00A86F8A"/>
    <w:rsid w:val="00A87536"/>
    <w:rsid w:val="00AA6947"/>
    <w:rsid w:val="00AC0736"/>
    <w:rsid w:val="00AD7E0C"/>
    <w:rsid w:val="00AE0037"/>
    <w:rsid w:val="00AE2E15"/>
    <w:rsid w:val="00AE3343"/>
    <w:rsid w:val="00AF25BE"/>
    <w:rsid w:val="00AF2922"/>
    <w:rsid w:val="00AF4FAD"/>
    <w:rsid w:val="00B0171A"/>
    <w:rsid w:val="00B067DF"/>
    <w:rsid w:val="00B16752"/>
    <w:rsid w:val="00B3610E"/>
    <w:rsid w:val="00B527F4"/>
    <w:rsid w:val="00B56A03"/>
    <w:rsid w:val="00B73CB2"/>
    <w:rsid w:val="00B73F85"/>
    <w:rsid w:val="00B76322"/>
    <w:rsid w:val="00BA097D"/>
    <w:rsid w:val="00BA141F"/>
    <w:rsid w:val="00BA239A"/>
    <w:rsid w:val="00BC005C"/>
    <w:rsid w:val="00BC2BD2"/>
    <w:rsid w:val="00BC4375"/>
    <w:rsid w:val="00BC7A92"/>
    <w:rsid w:val="00BD43BF"/>
    <w:rsid w:val="00BE161F"/>
    <w:rsid w:val="00BF318F"/>
    <w:rsid w:val="00BF4D9C"/>
    <w:rsid w:val="00BF71BE"/>
    <w:rsid w:val="00C01C47"/>
    <w:rsid w:val="00C14B02"/>
    <w:rsid w:val="00C22AA0"/>
    <w:rsid w:val="00C23834"/>
    <w:rsid w:val="00C26691"/>
    <w:rsid w:val="00C2779A"/>
    <w:rsid w:val="00C31241"/>
    <w:rsid w:val="00C367AD"/>
    <w:rsid w:val="00C434B5"/>
    <w:rsid w:val="00C438D2"/>
    <w:rsid w:val="00C50C86"/>
    <w:rsid w:val="00C53271"/>
    <w:rsid w:val="00C53469"/>
    <w:rsid w:val="00C70411"/>
    <w:rsid w:val="00C72A8D"/>
    <w:rsid w:val="00C76BAC"/>
    <w:rsid w:val="00C77CF5"/>
    <w:rsid w:val="00C855E6"/>
    <w:rsid w:val="00C86896"/>
    <w:rsid w:val="00CA486D"/>
    <w:rsid w:val="00CB2191"/>
    <w:rsid w:val="00CB2E56"/>
    <w:rsid w:val="00CD39FA"/>
    <w:rsid w:val="00CE111F"/>
    <w:rsid w:val="00CE184D"/>
    <w:rsid w:val="00CE1C97"/>
    <w:rsid w:val="00CE5CDF"/>
    <w:rsid w:val="00CF1116"/>
    <w:rsid w:val="00CF3923"/>
    <w:rsid w:val="00D07749"/>
    <w:rsid w:val="00D126C0"/>
    <w:rsid w:val="00D20736"/>
    <w:rsid w:val="00D22DCA"/>
    <w:rsid w:val="00D41F6D"/>
    <w:rsid w:val="00D6054A"/>
    <w:rsid w:val="00D620F5"/>
    <w:rsid w:val="00D62152"/>
    <w:rsid w:val="00D65A21"/>
    <w:rsid w:val="00D74368"/>
    <w:rsid w:val="00D8611F"/>
    <w:rsid w:val="00D86ECC"/>
    <w:rsid w:val="00DA2467"/>
    <w:rsid w:val="00DA506F"/>
    <w:rsid w:val="00DB0C43"/>
    <w:rsid w:val="00DB660C"/>
    <w:rsid w:val="00DB677C"/>
    <w:rsid w:val="00DD01E9"/>
    <w:rsid w:val="00DD579E"/>
    <w:rsid w:val="00DF325E"/>
    <w:rsid w:val="00E01F1C"/>
    <w:rsid w:val="00E03C4E"/>
    <w:rsid w:val="00E16431"/>
    <w:rsid w:val="00E31BDC"/>
    <w:rsid w:val="00E42488"/>
    <w:rsid w:val="00E50DCB"/>
    <w:rsid w:val="00E54BD7"/>
    <w:rsid w:val="00E63C6E"/>
    <w:rsid w:val="00E64FED"/>
    <w:rsid w:val="00E65E02"/>
    <w:rsid w:val="00E817C9"/>
    <w:rsid w:val="00E8195E"/>
    <w:rsid w:val="00E84166"/>
    <w:rsid w:val="00E85CEE"/>
    <w:rsid w:val="00E94454"/>
    <w:rsid w:val="00E97905"/>
    <w:rsid w:val="00EA06C0"/>
    <w:rsid w:val="00EB2D12"/>
    <w:rsid w:val="00EC6D81"/>
    <w:rsid w:val="00ED22FA"/>
    <w:rsid w:val="00EE2690"/>
    <w:rsid w:val="00EE2E83"/>
    <w:rsid w:val="00EF2A2A"/>
    <w:rsid w:val="00EF3642"/>
    <w:rsid w:val="00F0352D"/>
    <w:rsid w:val="00F038FF"/>
    <w:rsid w:val="00F118E1"/>
    <w:rsid w:val="00F13351"/>
    <w:rsid w:val="00F13430"/>
    <w:rsid w:val="00F203D1"/>
    <w:rsid w:val="00F2230F"/>
    <w:rsid w:val="00F4127F"/>
    <w:rsid w:val="00F4634E"/>
    <w:rsid w:val="00F5251D"/>
    <w:rsid w:val="00F6706F"/>
    <w:rsid w:val="00F72D7A"/>
    <w:rsid w:val="00F76B2F"/>
    <w:rsid w:val="00F84153"/>
    <w:rsid w:val="00FA45F0"/>
    <w:rsid w:val="00FB1921"/>
    <w:rsid w:val="00FC4118"/>
    <w:rsid w:val="00FC4796"/>
    <w:rsid w:val="00FC5A04"/>
    <w:rsid w:val="00FC6C64"/>
    <w:rsid w:val="00FD1A02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B3E47F3937CE47BDAF2DDEE1A82DA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26631-621B-4A8F-B497-A8B0DC724DCD}"/>
      </w:docPartPr>
      <w:docPartBody>
        <w:p w:rsidR="008F57C2" w:rsidRDefault="005465DB" w:rsidP="005465DB">
          <w:pPr>
            <w:pStyle w:val="B3E47F3937CE47BDAF2DDEE1A82DA843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D9DD1AA637A041ABBC41430C8F4C94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9E905-A66A-4677-9338-4F834E7FE186}"/>
      </w:docPartPr>
      <w:docPartBody>
        <w:p w:rsidR="00525B92" w:rsidRDefault="001077AC" w:rsidP="001077AC">
          <w:pPr>
            <w:pStyle w:val="D9DD1AA637A041ABBC41430C8F4C94A0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7666B229A3F143FFA84C10AD152A0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1B331-9E22-4C61-BF94-44670DB7F247}"/>
      </w:docPartPr>
      <w:docPartBody>
        <w:p w:rsidR="00525B92" w:rsidRDefault="001077AC" w:rsidP="001077AC">
          <w:pPr>
            <w:pStyle w:val="7666B229A3F143FFA84C10AD152A08D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0D089FFBF13478F8DE63A0D54DDB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A858D-4372-48FC-A169-4DD52918B861}"/>
      </w:docPartPr>
      <w:docPartBody>
        <w:p w:rsidR="00CF3472" w:rsidRDefault="00CF3472" w:rsidP="00CF3472">
          <w:pPr>
            <w:pStyle w:val="80D089FFBF13478F8DE63A0D54DDB87A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79374931678B4799976D39BB6BD58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682CF-6EA6-4736-B4FD-D0C4936FA03E}"/>
      </w:docPartPr>
      <w:docPartBody>
        <w:p w:rsidR="00CF3472" w:rsidRDefault="00CF3472" w:rsidP="00CF3472">
          <w:pPr>
            <w:pStyle w:val="79374931678B4799976D39BB6BD58D4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E42B7D83BC94602AF865ACD85602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3F53D-8635-4C2D-95CC-64681E7E3A21}"/>
      </w:docPartPr>
      <w:docPartBody>
        <w:p w:rsidR="00CF3472" w:rsidRDefault="00CF3472" w:rsidP="00CF3472">
          <w:pPr>
            <w:pStyle w:val="3E42B7D83BC94602AF865ACD8560236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6755C99DAC54BF1B58A64B29B802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A90E4D-B24D-4BF6-BC20-F06468D22704}"/>
      </w:docPartPr>
      <w:docPartBody>
        <w:p w:rsidR="00CF3472" w:rsidRDefault="00CF3472" w:rsidP="00CF3472">
          <w:pPr>
            <w:pStyle w:val="36755C99DAC54BF1B58A64B29B80260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B93B046CF89A48F981179D3111C3E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8CD13-4EA1-4C27-8E33-7F917A71D93F}"/>
      </w:docPartPr>
      <w:docPartBody>
        <w:p w:rsidR="00CF3472" w:rsidRDefault="00CF3472" w:rsidP="00CF3472">
          <w:pPr>
            <w:pStyle w:val="B93B046CF89A48F981179D3111C3E37B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ED832D568C6473596935330933AA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B1F6B-2E6C-4119-8F5D-AD1CF7281D35}"/>
      </w:docPartPr>
      <w:docPartBody>
        <w:p w:rsidR="00CF3472" w:rsidRDefault="00CF3472" w:rsidP="00CF3472">
          <w:pPr>
            <w:pStyle w:val="1ED832D568C6473596935330933AA90E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89E536611F148C7B2D5D0CCA96C2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B621C-E92A-4727-9136-BB5CB96B0A6D}"/>
      </w:docPartPr>
      <w:docPartBody>
        <w:p w:rsidR="00CF3472" w:rsidRDefault="00CF3472" w:rsidP="00CF3472">
          <w:pPr>
            <w:pStyle w:val="989E536611F148C7B2D5D0CCA96C25EE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760A47154F4740EAB551B5D33E025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CAD30-F53E-434F-8F46-7273B094B6F3}"/>
      </w:docPartPr>
      <w:docPartBody>
        <w:p w:rsidR="00CF3472" w:rsidRDefault="00CF3472" w:rsidP="00CF3472">
          <w:pPr>
            <w:pStyle w:val="760A47154F4740EAB551B5D33E02509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7D4C6F42CAC4424AB1DFBDB4376CC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7A58B-FF8A-45DB-B225-864CC5ABBFE9}"/>
      </w:docPartPr>
      <w:docPartBody>
        <w:p w:rsidR="00CF3472" w:rsidRDefault="00CF3472" w:rsidP="00CF3472">
          <w:pPr>
            <w:pStyle w:val="7D4C6F42CAC4424AB1DFBDB4376CC7E0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A61216208244C47A3A99968248C3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EAD75-6B16-426D-AC3D-33680D715669}"/>
      </w:docPartPr>
      <w:docPartBody>
        <w:p w:rsidR="00CF3472" w:rsidRDefault="00CF3472" w:rsidP="00CF3472">
          <w:pPr>
            <w:pStyle w:val="6A61216208244C47A3A99968248C355D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DA9558D733341C0876E3E6F33FFDD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3E49D-393C-416A-8739-4D941EE718AF}"/>
      </w:docPartPr>
      <w:docPartBody>
        <w:p w:rsidR="00CF3472" w:rsidRDefault="00CF3472" w:rsidP="00CF3472">
          <w:pPr>
            <w:pStyle w:val="1DA9558D733341C0876E3E6F33FFDD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2DF77A040D3345AC85B97DCA167FE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9EF98-E3BF-43A0-BBFD-7CEC2DAFD4DC}"/>
      </w:docPartPr>
      <w:docPartBody>
        <w:p w:rsidR="00CF3472" w:rsidRDefault="00CF3472" w:rsidP="00CF3472">
          <w:pPr>
            <w:pStyle w:val="2DF77A040D3345AC85B97DCA167FE1F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069DDB1F4D734A168DE09C25DC69C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5FC9A-EA19-4F15-9E92-B2AE4AC2DA7C}"/>
      </w:docPartPr>
      <w:docPartBody>
        <w:p w:rsidR="00CF3472" w:rsidRDefault="00CF3472" w:rsidP="00CF3472">
          <w:pPr>
            <w:pStyle w:val="069DDB1F4D734A168DE09C25DC69C467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077AC"/>
    <w:rsid w:val="00113F40"/>
    <w:rsid w:val="001727C7"/>
    <w:rsid w:val="00193B39"/>
    <w:rsid w:val="001A151B"/>
    <w:rsid w:val="001F2FE3"/>
    <w:rsid w:val="00267BF2"/>
    <w:rsid w:val="002C0CA8"/>
    <w:rsid w:val="002D7808"/>
    <w:rsid w:val="003B27CE"/>
    <w:rsid w:val="003B3983"/>
    <w:rsid w:val="003E5140"/>
    <w:rsid w:val="0043689B"/>
    <w:rsid w:val="0043726F"/>
    <w:rsid w:val="00473324"/>
    <w:rsid w:val="00487037"/>
    <w:rsid w:val="004C106F"/>
    <w:rsid w:val="004E4ED8"/>
    <w:rsid w:val="00502F3E"/>
    <w:rsid w:val="00503119"/>
    <w:rsid w:val="00525B92"/>
    <w:rsid w:val="00530978"/>
    <w:rsid w:val="005465DB"/>
    <w:rsid w:val="005545B4"/>
    <w:rsid w:val="005830F2"/>
    <w:rsid w:val="00610B24"/>
    <w:rsid w:val="00631DFE"/>
    <w:rsid w:val="0063794A"/>
    <w:rsid w:val="006F620D"/>
    <w:rsid w:val="007614F8"/>
    <w:rsid w:val="007C57A9"/>
    <w:rsid w:val="007E0F8C"/>
    <w:rsid w:val="00884AC5"/>
    <w:rsid w:val="008B5806"/>
    <w:rsid w:val="008F2DDF"/>
    <w:rsid w:val="008F57C2"/>
    <w:rsid w:val="00AD026F"/>
    <w:rsid w:val="00AF599D"/>
    <w:rsid w:val="00B22A41"/>
    <w:rsid w:val="00B66892"/>
    <w:rsid w:val="00B728B6"/>
    <w:rsid w:val="00B87ABD"/>
    <w:rsid w:val="00BC4375"/>
    <w:rsid w:val="00BD0465"/>
    <w:rsid w:val="00BE5D01"/>
    <w:rsid w:val="00C15A4B"/>
    <w:rsid w:val="00C2569D"/>
    <w:rsid w:val="00C50C86"/>
    <w:rsid w:val="00CF3472"/>
    <w:rsid w:val="00D126C0"/>
    <w:rsid w:val="00DB44D3"/>
    <w:rsid w:val="00DE5FD7"/>
    <w:rsid w:val="00DF649B"/>
    <w:rsid w:val="00E50DCB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F3472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D9DD1AA637A041ABBC41430C8F4C94A0">
    <w:name w:val="D9DD1AA637A041ABBC41430C8F4C94A0"/>
    <w:rsid w:val="001077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6B229A3F143FFA84C10AD152A08D9">
    <w:name w:val="7666B229A3F143FFA84C10AD152A08D9"/>
    <w:rsid w:val="001077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B3E47F3937CE47BDAF2DDEE1A82DA843">
    <w:name w:val="B3E47F3937CE47BDAF2DDEE1A82DA843"/>
    <w:rsid w:val="005465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D089FFBF13478F8DE63A0D54DDB87A">
    <w:name w:val="80D089FFBF13478F8DE63A0D54DDB87A"/>
    <w:rsid w:val="00CF3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374931678B4799976D39BB6BD58D49">
    <w:name w:val="79374931678B4799976D39BB6BD58D49"/>
    <w:rsid w:val="00CF3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2B7D83BC94602AF865ACD85602361">
    <w:name w:val="3E42B7D83BC94602AF865ACD85602361"/>
    <w:rsid w:val="00CF3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755C99DAC54BF1B58A64B29B802601">
    <w:name w:val="36755C99DAC54BF1B58A64B29B802601"/>
    <w:rsid w:val="00CF3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3B046CF89A48F981179D3111C3E37B">
    <w:name w:val="B93B046CF89A48F981179D3111C3E37B"/>
    <w:rsid w:val="00CF3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832D568C6473596935330933AA90E">
    <w:name w:val="1ED832D568C6473596935330933AA90E"/>
    <w:rsid w:val="00CF3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9E536611F148C7B2D5D0CCA96C25EE">
    <w:name w:val="989E536611F148C7B2D5D0CCA96C25EE"/>
    <w:rsid w:val="00CF3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0A47154F4740EAB551B5D33E025091">
    <w:name w:val="760A47154F4740EAB551B5D33E025091"/>
    <w:rsid w:val="00CF3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4C6F42CAC4424AB1DFBDB4376CC7E0">
    <w:name w:val="7D4C6F42CAC4424AB1DFBDB4376CC7E0"/>
    <w:rsid w:val="00CF3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61216208244C47A3A99968248C355D">
    <w:name w:val="6A61216208244C47A3A99968248C355D"/>
    <w:rsid w:val="00CF3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A9558D733341C0876E3E6F33FFDDE9">
    <w:name w:val="1DA9558D733341C0876E3E6F33FFDDE9"/>
    <w:rsid w:val="00CF3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77A040D3345AC85B97DCA167FE1F5">
    <w:name w:val="2DF77A040D3345AC85B97DCA167FE1F5"/>
    <w:rsid w:val="00CF3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9DDB1F4D734A168DE09C25DC69C467">
    <w:name w:val="069DDB1F4D734A168DE09C25DC69C467"/>
    <w:rsid w:val="00CF34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5485F-3680-4184-B6C8-D0878DA5C5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8B978-BDE0-4B52-ADE5-2341C7DFC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85</TotalTime>
  <Pages>6</Pages>
  <Words>1655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41</cp:revision>
  <cp:lastPrinted>2019-12-09T09:19:00Z</cp:lastPrinted>
  <dcterms:created xsi:type="dcterms:W3CDTF">2025-05-15T14:15:00Z</dcterms:created>
  <dcterms:modified xsi:type="dcterms:W3CDTF">2025-07-28T08:29:00Z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