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352CC" w14:textId="77777777" w:rsidR="002C4725" w:rsidRPr="00C16997" w:rsidRDefault="002C4725" w:rsidP="008309D1">
      <w:pPr>
        <w:pStyle w:val="Nzev"/>
        <w:spacing w:line="276" w:lineRule="auto"/>
        <w:rPr>
          <w:b w:val="0"/>
          <w:sz w:val="22"/>
          <w:szCs w:val="22"/>
        </w:rPr>
      </w:pPr>
    </w:p>
    <w:p w14:paraId="521CC9B4" w14:textId="53702623" w:rsidR="000502B4" w:rsidRPr="00C16997" w:rsidRDefault="000502B4" w:rsidP="008309D1">
      <w:pPr>
        <w:pStyle w:val="Nzev"/>
        <w:spacing w:line="276" w:lineRule="auto"/>
        <w:rPr>
          <w:caps/>
          <w:sz w:val="40"/>
        </w:rPr>
      </w:pPr>
      <w:r w:rsidRPr="00C16997">
        <w:rPr>
          <w:caps/>
          <w:sz w:val="40"/>
        </w:rPr>
        <w:t xml:space="preserve">příloha č. </w:t>
      </w:r>
      <w:r w:rsidR="00494E93" w:rsidRPr="00C16997">
        <w:rPr>
          <w:caps/>
          <w:sz w:val="40"/>
        </w:rPr>
        <w:t>3</w:t>
      </w:r>
      <w:r w:rsidRPr="00C16997">
        <w:rPr>
          <w:caps/>
          <w:sz w:val="40"/>
        </w:rPr>
        <w:t xml:space="preserve"> zadávací dokumentace</w:t>
      </w:r>
    </w:p>
    <w:p w14:paraId="2A6C22EB" w14:textId="17940EB5" w:rsidR="00393720" w:rsidRPr="00C16997" w:rsidRDefault="00494E93" w:rsidP="008309D1">
      <w:pPr>
        <w:pStyle w:val="Nzev"/>
        <w:spacing w:line="276" w:lineRule="auto"/>
        <w:rPr>
          <w:caps/>
          <w:sz w:val="40"/>
        </w:rPr>
      </w:pPr>
      <w:r w:rsidRPr="00C16997">
        <w:rPr>
          <w:caps/>
          <w:sz w:val="40"/>
        </w:rPr>
        <w:t>technická specifikace předmětu veřejné zakázky</w:t>
      </w:r>
    </w:p>
    <w:p w14:paraId="1E0F3F71" w14:textId="69486CC4" w:rsidR="00827468" w:rsidRPr="00C16997" w:rsidRDefault="00393720" w:rsidP="008309D1">
      <w:pPr>
        <w:pStyle w:val="Nadpis1"/>
        <w:spacing w:line="276" w:lineRule="auto"/>
        <w:rPr>
          <w:rStyle w:val="Siln"/>
          <w:rFonts w:cstheme="majorHAnsi"/>
          <w:b/>
          <w:bCs w:val="0"/>
        </w:rPr>
      </w:pPr>
      <w:r w:rsidRPr="00C16997">
        <w:rPr>
          <w:rStyle w:val="Siln"/>
          <w:rFonts w:cstheme="majorHAnsi"/>
          <w:b/>
          <w:bCs w:val="0"/>
        </w:rPr>
        <w:t xml:space="preserve">Identifikace veřejné zakázky a </w:t>
      </w:r>
      <w:r w:rsidR="00B067DF" w:rsidRPr="00C16997">
        <w:rPr>
          <w:rStyle w:val="Siln"/>
          <w:rFonts w:cstheme="majorHAnsi"/>
          <w:b/>
          <w:bCs w:val="0"/>
        </w:rPr>
        <w:t>účastníka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DC302C" w:rsidRPr="00C16997" w14:paraId="23DBF8BC" w14:textId="77777777" w:rsidTr="54A9FA29">
        <w:tc>
          <w:tcPr>
            <w:tcW w:w="3114" w:type="dxa"/>
            <w:shd w:val="clear" w:color="auto" w:fill="DEEAF6" w:themeFill="accent1" w:themeFillTint="33"/>
          </w:tcPr>
          <w:p w14:paraId="4A018DD8" w14:textId="77777777" w:rsidR="00DC302C" w:rsidRPr="00C16997" w:rsidRDefault="00DC302C" w:rsidP="00DC302C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Název veřejné zakázky:</w:t>
            </w:r>
          </w:p>
        </w:tc>
        <w:tc>
          <w:tcPr>
            <w:tcW w:w="5948" w:type="dxa"/>
            <w:shd w:val="clear" w:color="auto" w:fill="DEEAF6" w:themeFill="accent1" w:themeFillTint="33"/>
          </w:tcPr>
          <w:p w14:paraId="3CB77B3C" w14:textId="09931D76" w:rsidR="00DC302C" w:rsidRPr="00C16997" w:rsidRDefault="00DC302C" w:rsidP="00DC302C">
            <w:pPr>
              <w:spacing w:line="276" w:lineRule="auto"/>
              <w:rPr>
                <w:rFonts w:asciiTheme="majorHAnsi" w:hAnsiTheme="majorHAnsi" w:cstheme="majorHAnsi"/>
                <w:b/>
                <w:highlight w:val="yellow"/>
              </w:rPr>
            </w:pPr>
            <w:r w:rsidRPr="00D31242">
              <w:rPr>
                <w:rFonts w:asciiTheme="majorHAnsi" w:eastAsia="Times New Roman" w:hAnsiTheme="majorHAnsi" w:cstheme="majorHAnsi"/>
                <w:b/>
                <w:bCs/>
              </w:rPr>
              <w:t>Opětovné využití vlastního výrobního odpadu ve společnosti CLASSIC COTTON s.r.o.</w:t>
            </w:r>
          </w:p>
        </w:tc>
      </w:tr>
      <w:tr w:rsidR="00DC302C" w:rsidRPr="00C16997" w14:paraId="6BECB999" w14:textId="77777777" w:rsidTr="54A9FA29">
        <w:tc>
          <w:tcPr>
            <w:tcW w:w="3114" w:type="dxa"/>
          </w:tcPr>
          <w:p w14:paraId="48E215BE" w14:textId="77777777" w:rsidR="00DC302C" w:rsidRPr="00C16997" w:rsidRDefault="00DC302C" w:rsidP="00DC302C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Druh zadávacího řízení:</w:t>
            </w:r>
          </w:p>
        </w:tc>
        <w:tc>
          <w:tcPr>
            <w:tcW w:w="5948" w:type="dxa"/>
          </w:tcPr>
          <w:p w14:paraId="1866BB2C" w14:textId="3FDE08DD" w:rsidR="00DC302C" w:rsidRPr="00C16997" w:rsidRDefault="00DC302C" w:rsidP="00DC302C">
            <w:pPr>
              <w:spacing w:line="276" w:lineRule="auto"/>
              <w:rPr>
                <w:rFonts w:asciiTheme="majorHAnsi" w:hAnsiTheme="majorHAnsi" w:cstheme="majorHAnsi"/>
                <w:highlight w:val="yellow"/>
              </w:rPr>
            </w:pPr>
            <w:r w:rsidRPr="007F6893">
              <w:rPr>
                <w:rFonts w:asciiTheme="majorHAnsi" w:hAnsiTheme="majorHAnsi" w:cstheme="majorHAnsi"/>
              </w:rPr>
              <w:t xml:space="preserve">nadlimitní otevřené řízení </w:t>
            </w:r>
          </w:p>
        </w:tc>
      </w:tr>
      <w:tr w:rsidR="00DC302C" w:rsidRPr="00C16997" w14:paraId="16E049F7" w14:textId="77777777" w:rsidTr="54A9FA29">
        <w:tc>
          <w:tcPr>
            <w:tcW w:w="3114" w:type="dxa"/>
          </w:tcPr>
          <w:p w14:paraId="73991392" w14:textId="093DACF0" w:rsidR="00DC302C" w:rsidRPr="00C16997" w:rsidRDefault="00DC302C" w:rsidP="00DC302C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Druh veřejné zakázky:</w:t>
            </w:r>
          </w:p>
        </w:tc>
        <w:tc>
          <w:tcPr>
            <w:tcW w:w="5948" w:type="dxa"/>
          </w:tcPr>
          <w:p w14:paraId="558A2090" w14:textId="47B8391D" w:rsidR="00DC302C" w:rsidRPr="00C16997" w:rsidRDefault="00DC302C" w:rsidP="00DC302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F6893">
              <w:rPr>
                <w:rFonts w:asciiTheme="majorHAnsi" w:hAnsiTheme="majorHAnsi" w:cstheme="majorHAnsi"/>
              </w:rPr>
              <w:t>dodávky</w:t>
            </w:r>
          </w:p>
        </w:tc>
      </w:tr>
    </w:tbl>
    <w:p w14:paraId="0DA435E4" w14:textId="77777777" w:rsidR="00393720" w:rsidRPr="00C16997" w:rsidRDefault="00393720" w:rsidP="008309D1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F4D9C" w:rsidRPr="00C16997" w14:paraId="3EB3314F" w14:textId="77777777" w:rsidTr="002F1AF3">
        <w:tc>
          <w:tcPr>
            <w:tcW w:w="3114" w:type="dxa"/>
            <w:shd w:val="clear" w:color="auto" w:fill="DEEAF6" w:themeFill="accent1" w:themeFillTint="33"/>
          </w:tcPr>
          <w:p w14:paraId="6FB43268" w14:textId="77B287C8" w:rsidR="00BF4D9C" w:rsidRPr="00C16997" w:rsidRDefault="00BF4D9C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 xml:space="preserve">Název </w:t>
            </w:r>
            <w:r w:rsidR="00B067DF" w:rsidRPr="00C16997">
              <w:rPr>
                <w:rFonts w:asciiTheme="majorHAnsi" w:hAnsiTheme="majorHAnsi" w:cstheme="majorHAnsi"/>
                <w:b/>
              </w:rPr>
              <w:t>účastníka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918638556"/>
            <w:placeholder>
              <w:docPart w:val="965DAE32D48742E0820C469B6704D891"/>
            </w:placeholder>
            <w:showingPlcHdr/>
          </w:sdtPr>
          <w:sdtContent>
            <w:tc>
              <w:tcPr>
                <w:tcW w:w="5948" w:type="dxa"/>
                <w:shd w:val="clear" w:color="auto" w:fill="DEEAF6" w:themeFill="accent1" w:themeFillTint="33"/>
              </w:tcPr>
              <w:p w14:paraId="6EFEC407" w14:textId="5B726356" w:rsidR="00BF4D9C" w:rsidRPr="00C16997" w:rsidRDefault="007E5031" w:rsidP="008309D1">
                <w:pPr>
                  <w:spacing w:line="276" w:lineRule="auto"/>
                  <w:rPr>
                    <w:rFonts w:asciiTheme="majorHAnsi" w:hAnsiTheme="majorHAnsi" w:cstheme="majorHAnsi"/>
                    <w:b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b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F4D9C" w:rsidRPr="00C16997" w14:paraId="328D9774" w14:textId="77777777" w:rsidTr="00B067DF">
        <w:tc>
          <w:tcPr>
            <w:tcW w:w="3114" w:type="dxa"/>
          </w:tcPr>
          <w:p w14:paraId="7B778BC5" w14:textId="58E48989" w:rsidR="00BF4D9C" w:rsidRPr="00C16997" w:rsidRDefault="00BF4D9C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 xml:space="preserve">Sídlo </w:t>
            </w:r>
            <w:r w:rsidR="00B067DF" w:rsidRPr="00C16997">
              <w:rPr>
                <w:rFonts w:asciiTheme="majorHAnsi" w:hAnsiTheme="majorHAnsi" w:cstheme="majorHAnsi"/>
                <w:b/>
              </w:rPr>
              <w:t>účastníka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</w:rPr>
            <w:id w:val="1521439982"/>
            <w:placeholder>
              <w:docPart w:val="999D8E9014AC4508BD6078522FA0AE36"/>
            </w:placeholder>
            <w:showingPlcHdr/>
          </w:sdtPr>
          <w:sdtContent>
            <w:tc>
              <w:tcPr>
                <w:tcW w:w="5948" w:type="dxa"/>
              </w:tcPr>
              <w:p w14:paraId="343A103C" w14:textId="475BA5BB" w:rsidR="00BF4D9C" w:rsidRPr="00C16997" w:rsidRDefault="00072135" w:rsidP="008309D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C16997" w14:paraId="04DE2E11" w14:textId="77777777" w:rsidTr="00B067DF">
        <w:tc>
          <w:tcPr>
            <w:tcW w:w="3114" w:type="dxa"/>
          </w:tcPr>
          <w:p w14:paraId="7CF805D1" w14:textId="72351B35" w:rsidR="00072135" w:rsidRPr="00C16997" w:rsidRDefault="00072135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Kontaktní místo:</w:t>
            </w:r>
          </w:p>
        </w:tc>
        <w:sdt>
          <w:sdtPr>
            <w:rPr>
              <w:rFonts w:asciiTheme="majorHAnsi" w:hAnsiTheme="majorHAnsi" w:cstheme="majorHAnsi"/>
            </w:rPr>
            <w:id w:val="1478957850"/>
            <w:placeholder>
              <w:docPart w:val="E17A766FF4E34B76B9BBA8FD902870D6"/>
            </w:placeholder>
            <w:showingPlcHdr/>
          </w:sdtPr>
          <w:sdtContent>
            <w:tc>
              <w:tcPr>
                <w:tcW w:w="5948" w:type="dxa"/>
              </w:tcPr>
              <w:p w14:paraId="52042A78" w14:textId="798C580E" w:rsidR="00072135" w:rsidRPr="00C16997" w:rsidRDefault="00072135" w:rsidP="008309D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C16997" w14:paraId="59560601" w14:textId="77777777" w:rsidTr="00B067DF">
        <w:tc>
          <w:tcPr>
            <w:tcW w:w="3114" w:type="dxa"/>
          </w:tcPr>
          <w:p w14:paraId="5A99E7F0" w14:textId="11B9CA7F" w:rsidR="00072135" w:rsidRPr="00C16997" w:rsidRDefault="00072135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IČO:</w:t>
            </w:r>
          </w:p>
        </w:tc>
        <w:sdt>
          <w:sdtPr>
            <w:rPr>
              <w:rFonts w:asciiTheme="majorHAnsi" w:hAnsiTheme="majorHAnsi" w:cstheme="majorHAnsi"/>
            </w:rPr>
            <w:id w:val="-230006436"/>
            <w:placeholder>
              <w:docPart w:val="C276B60754C94C7D9AFD0FB834E61144"/>
            </w:placeholder>
            <w:showingPlcHdr/>
          </w:sdtPr>
          <w:sdtContent>
            <w:tc>
              <w:tcPr>
                <w:tcW w:w="5948" w:type="dxa"/>
              </w:tcPr>
              <w:p w14:paraId="5D63D101" w14:textId="3171B39B" w:rsidR="00072135" w:rsidRPr="00C16997" w:rsidRDefault="00072135" w:rsidP="008309D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</w:tbl>
    <w:p w14:paraId="2A26350A" w14:textId="5B3BFD6B" w:rsidR="00B067DF" w:rsidRPr="00C16997" w:rsidRDefault="00494E93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C16997">
        <w:rPr>
          <w:rStyle w:val="Siln"/>
          <w:rFonts w:cstheme="majorHAnsi"/>
          <w:b/>
        </w:rPr>
        <w:t>Technická specifikace předmětu veřejné zakázky</w:t>
      </w:r>
    </w:p>
    <w:p w14:paraId="41D9C492" w14:textId="50BF70D5" w:rsidR="00AD34C8" w:rsidRPr="00AD34C8" w:rsidRDefault="00494E93" w:rsidP="4D7A93C3">
      <w:pPr>
        <w:spacing w:line="276" w:lineRule="auto"/>
        <w:jc w:val="both"/>
        <w:rPr>
          <w:rFonts w:asciiTheme="majorHAnsi" w:hAnsiTheme="majorHAnsi" w:cstheme="majorBidi"/>
        </w:rPr>
      </w:pPr>
      <w:r w:rsidRPr="00AD34C8">
        <w:rPr>
          <w:rFonts w:asciiTheme="majorHAnsi" w:hAnsiTheme="majorHAnsi" w:cstheme="majorBidi"/>
        </w:rPr>
        <w:t>Tento dokument stanovuje minimální požadované technické parametry předmětu veřejné zakázky – nov</w:t>
      </w:r>
      <w:r w:rsidR="00F211FA">
        <w:rPr>
          <w:rFonts w:asciiTheme="majorHAnsi" w:hAnsiTheme="majorHAnsi" w:cstheme="majorBidi"/>
        </w:rPr>
        <w:t>é</w:t>
      </w:r>
      <w:r w:rsidRPr="00AD34C8">
        <w:rPr>
          <w:rFonts w:asciiTheme="majorHAnsi" w:hAnsiTheme="majorHAnsi" w:cstheme="majorBidi"/>
        </w:rPr>
        <w:t xml:space="preserve"> výrobní technologie</w:t>
      </w:r>
      <w:r w:rsidR="00F211FA">
        <w:rPr>
          <w:rFonts w:asciiTheme="majorHAnsi" w:hAnsiTheme="majorHAnsi" w:cstheme="majorBidi"/>
        </w:rPr>
        <w:t xml:space="preserve"> </w:t>
      </w:r>
      <w:r w:rsidRPr="00AD34C8">
        <w:rPr>
          <w:rFonts w:asciiTheme="majorHAnsi" w:hAnsiTheme="majorHAnsi" w:cstheme="majorBidi"/>
        </w:rPr>
        <w:t xml:space="preserve">- </w:t>
      </w:r>
      <w:r w:rsidR="00AD34C8" w:rsidRPr="00AD34C8">
        <w:rPr>
          <w:rFonts w:asciiTheme="majorHAnsi" w:hAnsiTheme="majorHAnsi" w:cstheme="majorHAnsi"/>
          <w:b/>
          <w:u w:val="single"/>
        </w:rPr>
        <w:t>Linka na recyklaci textilu</w:t>
      </w:r>
      <w:r w:rsidRPr="00AD34C8">
        <w:rPr>
          <w:rFonts w:asciiTheme="majorHAnsi" w:hAnsiTheme="majorHAnsi" w:cstheme="majorBidi"/>
        </w:rPr>
        <w:t xml:space="preserve"> (dále jako „</w:t>
      </w:r>
      <w:r w:rsidRPr="00AD34C8">
        <w:rPr>
          <w:rFonts w:asciiTheme="majorHAnsi" w:hAnsiTheme="majorHAnsi" w:cstheme="majorBidi"/>
          <w:b/>
          <w:bCs/>
        </w:rPr>
        <w:t>předmět veřejné zakázky</w:t>
      </w:r>
      <w:r w:rsidRPr="00AD34C8">
        <w:rPr>
          <w:rFonts w:asciiTheme="majorHAnsi" w:hAnsiTheme="majorHAnsi" w:cstheme="majorBidi"/>
        </w:rPr>
        <w:t>“ nebo „</w:t>
      </w:r>
      <w:r w:rsidRPr="00AD34C8">
        <w:rPr>
          <w:rFonts w:asciiTheme="majorHAnsi" w:hAnsiTheme="majorHAnsi" w:cstheme="majorBidi"/>
          <w:b/>
          <w:bCs/>
        </w:rPr>
        <w:t>zařízení</w:t>
      </w:r>
      <w:r w:rsidRPr="00AD34C8">
        <w:rPr>
          <w:rFonts w:asciiTheme="majorHAnsi" w:hAnsiTheme="majorHAnsi" w:cstheme="majorBidi"/>
        </w:rPr>
        <w:t>“).</w:t>
      </w:r>
      <w:r w:rsidR="4DB67052" w:rsidRPr="00AD34C8">
        <w:rPr>
          <w:rFonts w:asciiTheme="majorHAnsi" w:hAnsiTheme="majorHAnsi" w:cstheme="majorBidi"/>
        </w:rPr>
        <w:t xml:space="preserve"> </w:t>
      </w:r>
    </w:p>
    <w:p w14:paraId="68AA4DC6" w14:textId="68A5F5F6" w:rsidR="00494E93" w:rsidRPr="00C16997" w:rsidRDefault="4DB67052" w:rsidP="4D7A93C3">
      <w:pPr>
        <w:spacing w:line="276" w:lineRule="auto"/>
        <w:jc w:val="both"/>
        <w:rPr>
          <w:rFonts w:asciiTheme="majorHAnsi" w:hAnsiTheme="majorHAnsi" w:cstheme="majorBidi"/>
        </w:rPr>
      </w:pPr>
      <w:r w:rsidRPr="00AD34C8">
        <w:rPr>
          <w:rFonts w:ascii="Calibri Light" w:eastAsia="Calibri Light" w:hAnsi="Calibri Light" w:cs="Calibri Light"/>
        </w:rPr>
        <w:t>V případě nejasností ohledně splnění určitého parametru může zadavatel po účastníkovi v rámci objasnění nabídky ve smyslu § 46 odst. 1 ZZVZ požadovat předložení produktových listů vyhotovených výrobcem nabízených zařízení (datasheets) nebo vzorků či modelů zařízení.</w:t>
      </w:r>
    </w:p>
    <w:p w14:paraId="1EC82020" w14:textId="56E450EF" w:rsidR="00494E93" w:rsidRPr="00C16997" w:rsidRDefault="00494E93" w:rsidP="00494E93">
      <w:pPr>
        <w:spacing w:line="276" w:lineRule="auto"/>
        <w:jc w:val="both"/>
        <w:rPr>
          <w:rFonts w:asciiTheme="majorHAnsi" w:hAnsiTheme="majorHAnsi" w:cstheme="majorHAnsi"/>
        </w:rPr>
      </w:pPr>
      <w:r w:rsidRPr="00C16997">
        <w:rPr>
          <w:rFonts w:asciiTheme="majorHAnsi" w:hAnsiTheme="majorHAnsi" w:cstheme="majorHAnsi"/>
        </w:rPr>
        <w:t xml:space="preserve">Zadavatelem vymezené kapacitní, kvalitativní a technické parametry a požadavky na předmět veřejné zakázky stejně jako hodnoty uvedené u těchto parametrů jsou stanoveny jako </w:t>
      </w:r>
      <w:r w:rsidRPr="00C16997">
        <w:rPr>
          <w:rFonts w:asciiTheme="majorHAnsi" w:hAnsiTheme="majorHAnsi" w:cstheme="majorHAnsi"/>
          <w:b/>
        </w:rPr>
        <w:t>minimální přípustné</w:t>
      </w:r>
      <w:r w:rsidRPr="00C16997">
        <w:rPr>
          <w:rFonts w:asciiTheme="majorHAnsi" w:hAnsiTheme="majorHAnsi" w:cstheme="majorHAnsi"/>
        </w:rPr>
        <w:t>. Účastníci proto mohou nabídnout zařízení, která budou disponovat lepšími parametry a vlastnostmi u funkcionalit zadavatelem požadovaných.</w:t>
      </w:r>
    </w:p>
    <w:p w14:paraId="78347703" w14:textId="21DDEB61" w:rsidR="00494E93" w:rsidRPr="00C16997" w:rsidRDefault="00494E93" w:rsidP="00494E93">
      <w:pPr>
        <w:pStyle w:val="Nadpis1"/>
        <w:rPr>
          <w:rStyle w:val="Siln"/>
          <w:rFonts w:cstheme="majorHAnsi"/>
          <w:b/>
        </w:rPr>
      </w:pPr>
      <w:r w:rsidRPr="00C16997">
        <w:rPr>
          <w:rStyle w:val="Siln"/>
          <w:rFonts w:cstheme="majorHAnsi"/>
          <w:b/>
        </w:rPr>
        <w:t>Účastníkem nabízené zařízení</w:t>
      </w:r>
    </w:p>
    <w:p w14:paraId="15E71D76" w14:textId="77777777" w:rsidR="00494E93" w:rsidRPr="00C16997" w:rsidRDefault="00494E93" w:rsidP="00494E93">
      <w:pPr>
        <w:spacing w:line="276" w:lineRule="auto"/>
        <w:jc w:val="both"/>
        <w:rPr>
          <w:rFonts w:asciiTheme="majorHAnsi" w:hAnsiTheme="majorHAnsi" w:cstheme="majorHAnsi"/>
        </w:rPr>
      </w:pPr>
      <w:r w:rsidRPr="00C16997">
        <w:rPr>
          <w:rFonts w:asciiTheme="majorHAnsi" w:hAnsiTheme="majorHAnsi" w:cstheme="majorHAnsi"/>
          <w:b/>
        </w:rPr>
        <w:t xml:space="preserve">Účastník u </w:t>
      </w:r>
      <w:r w:rsidRPr="00C16997">
        <w:rPr>
          <w:rFonts w:asciiTheme="majorHAnsi" w:hAnsiTheme="majorHAnsi" w:cstheme="majorHAnsi"/>
          <w:b/>
          <w:u w:val="single"/>
        </w:rPr>
        <w:t>každé</w:t>
      </w:r>
      <w:r w:rsidRPr="00C16997">
        <w:rPr>
          <w:rFonts w:asciiTheme="majorHAnsi" w:hAnsiTheme="majorHAnsi" w:cstheme="majorHAnsi"/>
          <w:b/>
        </w:rPr>
        <w:t xml:space="preserve"> uvedené položky (řádku) tabulky </w:t>
      </w:r>
      <w:r w:rsidRPr="00C16997">
        <w:rPr>
          <w:rFonts w:asciiTheme="majorHAnsi" w:hAnsiTheme="majorHAnsi" w:cstheme="majorHAnsi"/>
          <w:b/>
          <w:u w:val="single"/>
        </w:rPr>
        <w:t>uvede konkrétní nabízené technické parametry zařízení</w:t>
      </w:r>
      <w:r w:rsidRPr="00C16997">
        <w:rPr>
          <w:rFonts w:asciiTheme="majorHAnsi" w:hAnsiTheme="majorHAnsi" w:cstheme="majorHAnsi"/>
          <w:b/>
        </w:rPr>
        <w:t xml:space="preserve"> nebo u nevyčíslitelných požadavků uvede ANO/NE</w:t>
      </w:r>
      <w:r w:rsidRPr="00C16997">
        <w:rPr>
          <w:rFonts w:asciiTheme="majorHAnsi" w:hAnsiTheme="majorHAnsi" w:cstheme="majorHAnsi"/>
        </w:rPr>
        <w:t>, tzn., zda zařízení splňuje nebo nesplňuje tento požadavek. Dále účastník uvede</w:t>
      </w:r>
      <w:r w:rsidRPr="00C16997">
        <w:rPr>
          <w:rFonts w:asciiTheme="majorHAnsi" w:hAnsiTheme="majorHAnsi" w:cstheme="majorHAnsi"/>
          <w:b/>
        </w:rPr>
        <w:t xml:space="preserve"> výrobce a typové označení nabízeného zařízení</w:t>
      </w:r>
      <w:r w:rsidRPr="00C16997">
        <w:rPr>
          <w:rFonts w:asciiTheme="majorHAnsi" w:hAnsiTheme="majorHAnsi" w:cstheme="majorHAnsi"/>
        </w:rPr>
        <w:t xml:space="preserve"> </w:t>
      </w:r>
      <w:r w:rsidRPr="00AD34C8">
        <w:rPr>
          <w:rFonts w:asciiTheme="majorHAnsi" w:hAnsiTheme="majorHAnsi" w:cstheme="majorHAnsi"/>
        </w:rPr>
        <w:t xml:space="preserve">a </w:t>
      </w:r>
      <w:r w:rsidRPr="00AD34C8">
        <w:rPr>
          <w:rFonts w:asciiTheme="majorHAnsi" w:hAnsiTheme="majorHAnsi" w:cstheme="majorHAnsi"/>
          <w:b/>
        </w:rPr>
        <w:t>cenovou kalkulaci</w:t>
      </w:r>
      <w:r w:rsidRPr="00AD34C8">
        <w:rPr>
          <w:rFonts w:asciiTheme="majorHAnsi" w:hAnsiTheme="majorHAnsi" w:cstheme="majorHAnsi"/>
        </w:rPr>
        <w:t xml:space="preserve">, kterou se </w:t>
      </w:r>
      <w:r w:rsidRPr="00AD34C8">
        <w:rPr>
          <w:rFonts w:asciiTheme="majorHAnsi" w:hAnsiTheme="majorHAnsi" w:cstheme="majorHAnsi"/>
          <w:b/>
          <w:bCs/>
          <w:u w:val="single"/>
        </w:rPr>
        <w:t>stanoví nabídková cena účastníka</w:t>
      </w:r>
      <w:r w:rsidRPr="00AD34C8">
        <w:rPr>
          <w:rFonts w:asciiTheme="majorHAnsi" w:hAnsiTheme="majorHAnsi" w:cstheme="majorHAnsi"/>
          <w:b/>
        </w:rPr>
        <w:t>.</w:t>
      </w:r>
      <w:r w:rsidRPr="00C16997">
        <w:rPr>
          <w:rFonts w:asciiTheme="majorHAnsi" w:hAnsiTheme="majorHAnsi" w:cstheme="majorHAnsi"/>
        </w:rPr>
        <w:t xml:space="preserve"> </w:t>
      </w:r>
    </w:p>
    <w:p w14:paraId="55838ECC" w14:textId="6BC3068C" w:rsidR="00494E93" w:rsidRPr="00C16997" w:rsidRDefault="00494E93" w:rsidP="00494E93">
      <w:pPr>
        <w:spacing w:line="276" w:lineRule="auto"/>
        <w:jc w:val="both"/>
        <w:rPr>
          <w:rFonts w:asciiTheme="majorHAnsi" w:hAnsiTheme="majorHAnsi" w:cstheme="majorHAnsi"/>
        </w:rPr>
      </w:pPr>
      <w:r w:rsidRPr="00C16997">
        <w:rPr>
          <w:rFonts w:asciiTheme="majorHAnsi" w:hAnsiTheme="majorHAnsi" w:cstheme="majorHAnsi"/>
        </w:rPr>
        <w:t xml:space="preserve">Pro to, aby nabídka mohla být posuzována a dále hodnocena, musí účastník splnit </w:t>
      </w:r>
      <w:r w:rsidRPr="00C16997">
        <w:rPr>
          <w:rFonts w:asciiTheme="majorHAnsi" w:hAnsiTheme="majorHAnsi" w:cstheme="majorHAnsi"/>
          <w:b/>
          <w:u w:val="single"/>
        </w:rPr>
        <w:t>všechny</w:t>
      </w:r>
      <w:r w:rsidRPr="00C16997">
        <w:rPr>
          <w:rFonts w:asciiTheme="majorHAnsi" w:hAnsiTheme="majorHAnsi" w:cstheme="majorHAnsi"/>
        </w:rPr>
        <w:t xml:space="preserve"> zadavatelem požadované technické parametry zařízení.</w:t>
      </w:r>
    </w:p>
    <w:p w14:paraId="2D3723ED" w14:textId="77777777" w:rsidR="00A93CF5" w:rsidRDefault="00A93CF5" w:rsidP="00494E93">
      <w:pPr>
        <w:spacing w:line="276" w:lineRule="auto"/>
        <w:jc w:val="both"/>
        <w:rPr>
          <w:rFonts w:asciiTheme="majorHAnsi" w:hAnsiTheme="majorHAnsi" w:cstheme="majorHAnsi"/>
          <w:b/>
          <w:u w:val="single"/>
        </w:rPr>
      </w:pPr>
    </w:p>
    <w:p w14:paraId="007978AB" w14:textId="4F55E4CB" w:rsidR="00494E93" w:rsidRPr="00C16997" w:rsidRDefault="00556822" w:rsidP="00494E93">
      <w:pPr>
        <w:spacing w:line="276" w:lineRule="auto"/>
        <w:jc w:val="both"/>
        <w:rPr>
          <w:rFonts w:asciiTheme="majorHAnsi" w:hAnsiTheme="majorHAnsi" w:cstheme="majorHAnsi"/>
        </w:rPr>
      </w:pPr>
      <w:r w:rsidRPr="00556822">
        <w:rPr>
          <w:rFonts w:asciiTheme="majorHAnsi" w:hAnsiTheme="majorHAnsi" w:cstheme="majorHAnsi"/>
          <w:b/>
          <w:u w:val="single"/>
        </w:rPr>
        <w:lastRenderedPageBreak/>
        <w:t>Linka na recyklaci textilu</w:t>
      </w:r>
      <w:r>
        <w:rPr>
          <w:rFonts w:asciiTheme="majorHAnsi" w:hAnsiTheme="majorHAnsi" w:cstheme="majorHAnsi"/>
          <w:b/>
          <w:u w:val="single"/>
        </w:rPr>
        <w:t>:</w:t>
      </w:r>
    </w:p>
    <w:tbl>
      <w:tblPr>
        <w:tblW w:w="9241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730"/>
        <w:gridCol w:w="1410"/>
        <w:gridCol w:w="7"/>
        <w:gridCol w:w="4082"/>
        <w:gridCol w:w="12"/>
      </w:tblGrid>
      <w:tr w:rsidR="00494E93" w:rsidRPr="00244EE9" w14:paraId="65EFFE02" w14:textId="77777777" w:rsidTr="00556822">
        <w:trPr>
          <w:gridAfter w:val="1"/>
          <w:wAfter w:w="12" w:type="dxa"/>
          <w:tblHeader/>
        </w:trPr>
        <w:tc>
          <w:tcPr>
            <w:tcW w:w="5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4F16E66D" w14:textId="77777777" w:rsidR="00494E93" w:rsidRPr="00AD34C8" w:rsidRDefault="00494E93" w:rsidP="00494E93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AD34C8">
              <w:rPr>
                <w:rFonts w:asciiTheme="majorHAnsi" w:hAnsiTheme="majorHAnsi" w:cstheme="majorHAnsi"/>
                <w:b/>
              </w:rPr>
              <w:t>Zadavatelem požadované min. technické parametry: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C92C72E" w14:textId="224C9E39" w:rsidR="00494E93" w:rsidRPr="00244EE9" w:rsidRDefault="00CD1ADC" w:rsidP="00494E93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244EE9">
              <w:rPr>
                <w:rFonts w:asciiTheme="majorHAnsi" w:hAnsiTheme="majorHAnsi" w:cstheme="majorHAnsi"/>
                <w:b/>
              </w:rPr>
              <w:t>Účastníkem nabídnuté technické parametry nebo ANO/NE – dle níže uvedeného:</w:t>
            </w:r>
          </w:p>
        </w:tc>
      </w:tr>
      <w:tr w:rsidR="00244EE9" w:rsidRPr="00244EE9" w14:paraId="4F328162" w14:textId="77777777" w:rsidTr="00055DBB">
        <w:trPr>
          <w:gridAfter w:val="1"/>
          <w:wAfter w:w="12" w:type="dxa"/>
        </w:trPr>
        <w:tc>
          <w:tcPr>
            <w:tcW w:w="9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572D0" w14:textId="35C500E3" w:rsidR="00244EE9" w:rsidRPr="00AD34C8" w:rsidRDefault="00244EE9" w:rsidP="00494E93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AD34C8">
              <w:rPr>
                <w:rFonts w:asciiTheme="majorHAnsi" w:hAnsiTheme="majorHAnsi" w:cstheme="majorHAnsi"/>
                <w:b/>
                <w:u w:val="single"/>
              </w:rPr>
              <w:t>Linka na recyklaci textilu musí obsahovat následující stroje vč. požadovaných min. technických parametrů:</w:t>
            </w:r>
          </w:p>
        </w:tc>
      </w:tr>
      <w:tr w:rsidR="00556822" w:rsidRPr="00244EE9" w14:paraId="49E1B36F" w14:textId="77777777" w:rsidTr="00244EE9">
        <w:tc>
          <w:tcPr>
            <w:tcW w:w="5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bottom"/>
          </w:tcPr>
          <w:p w14:paraId="3B5601CE" w14:textId="793A60BE" w:rsidR="00556822" w:rsidRPr="00AD34C8" w:rsidRDefault="00556822" w:rsidP="00556822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  <w:highlight w:val="yellow"/>
              </w:rPr>
            </w:pPr>
            <w:r w:rsidRPr="00AD34C8">
              <w:rPr>
                <w:rFonts w:asciiTheme="majorHAnsi" w:hAnsiTheme="majorHAnsi" w:cstheme="majorHAnsi"/>
                <w:b/>
                <w:bCs/>
                <w:color w:val="000000"/>
              </w:rPr>
              <w:t>Vstupní nakládací stroj (pás) – 1 ks</w:t>
            </w:r>
          </w:p>
        </w:tc>
        <w:sdt>
          <w:sdtPr>
            <w:rPr>
              <w:rFonts w:asciiTheme="majorHAnsi" w:hAnsiTheme="majorHAnsi" w:cstheme="majorHAnsi"/>
            </w:rPr>
            <w:id w:val="1383520804"/>
            <w:placeholder>
              <w:docPart w:val="4BC5B222A551449480A1F195A40F20DE"/>
            </w:placeholder>
          </w:sdtPr>
          <w:sdtContent>
            <w:tc>
              <w:tcPr>
                <w:tcW w:w="410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D900A22" w14:textId="07EAE36C" w:rsidR="00556822" w:rsidRPr="00AD34C8" w:rsidRDefault="00244EE9" w:rsidP="0055682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AD34C8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AD34C8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56822" w:rsidRPr="00244EE9" w14:paraId="0C0889BC" w14:textId="77777777" w:rsidTr="00244EE9"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9DEB4EB" w14:textId="31A23EF6" w:rsidR="00556822" w:rsidRPr="00AD34C8" w:rsidRDefault="00556822" w:rsidP="00556822">
            <w:pPr>
              <w:spacing w:after="0" w:line="276" w:lineRule="auto"/>
              <w:rPr>
                <w:rFonts w:asciiTheme="majorHAnsi" w:hAnsiTheme="majorHAnsi" w:cstheme="majorHAnsi"/>
                <w:color w:val="000000"/>
              </w:rPr>
            </w:pPr>
            <w:r w:rsidRPr="00AD34C8">
              <w:rPr>
                <w:rFonts w:asciiTheme="majorHAnsi" w:hAnsiTheme="majorHAnsi" w:cstheme="majorHAnsi"/>
                <w:color w:val="000000"/>
              </w:rPr>
              <w:t>min. kapacita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CF6AB7" w14:textId="219FCC1F" w:rsidR="00556822" w:rsidRPr="00AD34C8" w:rsidRDefault="00556822" w:rsidP="00556822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AD34C8">
              <w:rPr>
                <w:rFonts w:asciiTheme="majorHAnsi" w:hAnsiTheme="majorHAnsi" w:cstheme="majorHAnsi"/>
              </w:rPr>
              <w:t>150</w:t>
            </w:r>
            <w:r w:rsidR="00B27C1C">
              <w:rPr>
                <w:rFonts w:asciiTheme="majorHAnsi" w:hAnsiTheme="majorHAnsi" w:cstheme="majorHAnsi"/>
              </w:rPr>
              <w:t xml:space="preserve"> </w:t>
            </w:r>
            <w:r w:rsidRPr="00AD34C8">
              <w:rPr>
                <w:rFonts w:asciiTheme="majorHAnsi" w:hAnsiTheme="majorHAnsi" w:cstheme="majorHAnsi"/>
              </w:rPr>
              <w:t>kg/hod</w:t>
            </w:r>
          </w:p>
        </w:tc>
        <w:sdt>
          <w:sdtPr>
            <w:rPr>
              <w:rFonts w:asciiTheme="majorHAnsi" w:hAnsiTheme="majorHAnsi" w:cstheme="majorHAnsi"/>
            </w:rPr>
            <w:id w:val="724185408"/>
            <w:placeholder>
              <w:docPart w:val="B7E846048BE84555A125F2E69DA9D606"/>
            </w:placeholder>
          </w:sdtPr>
          <w:sdtContent>
            <w:tc>
              <w:tcPr>
                <w:tcW w:w="410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33DFC65" w14:textId="5522272C" w:rsidR="00556822" w:rsidRPr="00AD34C8" w:rsidRDefault="00556822" w:rsidP="0055682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AD34C8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556822" w:rsidRPr="00244EE9" w14:paraId="4976D019" w14:textId="77777777" w:rsidTr="00244EE9">
        <w:tc>
          <w:tcPr>
            <w:tcW w:w="5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bottom"/>
          </w:tcPr>
          <w:p w14:paraId="6173F222" w14:textId="06C58253" w:rsidR="00556822" w:rsidRPr="00AD34C8" w:rsidRDefault="00556822" w:rsidP="00556822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  <w:highlight w:val="yellow"/>
              </w:rPr>
            </w:pPr>
            <w:r w:rsidRPr="00AD34C8">
              <w:rPr>
                <w:rFonts w:asciiTheme="majorHAnsi" w:hAnsiTheme="majorHAnsi" w:cstheme="majorHAnsi"/>
                <w:b/>
                <w:bCs/>
                <w:color w:val="000000"/>
              </w:rPr>
              <w:t>Konvenční řezačka vláken - řezací stroj – 2 ks</w:t>
            </w:r>
          </w:p>
        </w:tc>
        <w:sdt>
          <w:sdtPr>
            <w:rPr>
              <w:rFonts w:asciiTheme="majorHAnsi" w:hAnsiTheme="majorHAnsi" w:cstheme="majorHAnsi"/>
            </w:rPr>
            <w:id w:val="-1433042208"/>
            <w:placeholder>
              <w:docPart w:val="DC262725488F4CD6A100DD072EA6634B"/>
            </w:placeholder>
          </w:sdtPr>
          <w:sdtContent>
            <w:tc>
              <w:tcPr>
                <w:tcW w:w="410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81CF1D8" w14:textId="19AEC434" w:rsidR="00556822" w:rsidRPr="00AD34C8" w:rsidRDefault="00244EE9" w:rsidP="0055682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AD34C8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AD34C8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56822" w:rsidRPr="00244EE9" w14:paraId="26BFEB3D" w14:textId="77777777" w:rsidTr="00244EE9"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C60E61E" w14:textId="2BFDAB94" w:rsidR="00556822" w:rsidRPr="00AD34C8" w:rsidRDefault="00556822" w:rsidP="00556822">
            <w:pPr>
              <w:spacing w:after="0" w:line="276" w:lineRule="auto"/>
              <w:rPr>
                <w:rFonts w:asciiTheme="majorHAnsi" w:hAnsiTheme="majorHAnsi" w:cstheme="majorHAnsi"/>
                <w:color w:val="000000"/>
              </w:rPr>
            </w:pPr>
            <w:r w:rsidRPr="00AD34C8">
              <w:rPr>
                <w:rFonts w:asciiTheme="majorHAnsi" w:hAnsiTheme="majorHAnsi" w:cstheme="majorHAnsi"/>
                <w:color w:val="000000"/>
              </w:rPr>
              <w:t>min. kapacita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69017E" w14:textId="030CEAFE" w:rsidR="00556822" w:rsidRPr="00AD34C8" w:rsidRDefault="00556822" w:rsidP="00556822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AD34C8">
              <w:rPr>
                <w:rFonts w:asciiTheme="majorHAnsi" w:hAnsiTheme="majorHAnsi" w:cstheme="majorHAnsi"/>
              </w:rPr>
              <w:t>150</w:t>
            </w:r>
            <w:r w:rsidR="00B27C1C">
              <w:rPr>
                <w:rFonts w:asciiTheme="majorHAnsi" w:hAnsiTheme="majorHAnsi" w:cstheme="majorHAnsi"/>
              </w:rPr>
              <w:t xml:space="preserve"> </w:t>
            </w:r>
            <w:r w:rsidRPr="00AD34C8">
              <w:rPr>
                <w:rFonts w:asciiTheme="majorHAnsi" w:hAnsiTheme="majorHAnsi" w:cstheme="majorHAnsi"/>
              </w:rPr>
              <w:t>kg/hod</w:t>
            </w:r>
          </w:p>
        </w:tc>
        <w:sdt>
          <w:sdtPr>
            <w:rPr>
              <w:rFonts w:asciiTheme="majorHAnsi" w:hAnsiTheme="majorHAnsi" w:cstheme="majorHAnsi"/>
            </w:rPr>
            <w:id w:val="289638579"/>
            <w:placeholder>
              <w:docPart w:val="E1B9BA95B4D84A149141FD0C51BAAABB"/>
            </w:placeholder>
          </w:sdtPr>
          <w:sdtContent>
            <w:tc>
              <w:tcPr>
                <w:tcW w:w="410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36AE42A" w14:textId="4FBE914C" w:rsidR="00556822" w:rsidRPr="00AD34C8" w:rsidRDefault="00244EE9" w:rsidP="0055682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AD34C8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814A2C" w:rsidRPr="00244EE9" w14:paraId="6E1F72C9" w14:textId="77777777" w:rsidTr="00244EE9"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4118E00" w14:textId="5E9C5FAE" w:rsidR="00814A2C" w:rsidRPr="00814A2C" w:rsidRDefault="00814A2C" w:rsidP="00556822">
            <w:pPr>
              <w:spacing w:after="0" w:line="276" w:lineRule="auto"/>
              <w:rPr>
                <w:rFonts w:asciiTheme="majorHAnsi" w:hAnsiTheme="majorHAnsi" w:cstheme="majorHAnsi"/>
                <w:color w:val="000000"/>
              </w:rPr>
            </w:pPr>
            <w:r w:rsidRPr="00814A2C">
              <w:rPr>
                <w:rFonts w:asciiTheme="majorHAnsi" w:hAnsiTheme="majorHAnsi" w:cstheme="majorHAnsi"/>
                <w:color w:val="000000"/>
              </w:rPr>
              <w:t>osazený výměnnými noži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819141" w14:textId="6D1FB614" w:rsidR="00814A2C" w:rsidRPr="00AD34C8" w:rsidRDefault="00814A2C" w:rsidP="00556822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1138694397"/>
            <w:placeholder>
              <w:docPart w:val="B016AEB214AA482DB116312A0281D93D"/>
            </w:placeholder>
          </w:sdtPr>
          <w:sdtContent>
            <w:tc>
              <w:tcPr>
                <w:tcW w:w="410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5AE632C" w14:textId="726BF601" w:rsidR="00814A2C" w:rsidRDefault="00814A2C" w:rsidP="0055682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AD34C8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AD34C8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56822" w:rsidRPr="00244EE9" w14:paraId="18D02A76" w14:textId="77777777" w:rsidTr="00244EE9">
        <w:tc>
          <w:tcPr>
            <w:tcW w:w="5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bottom"/>
          </w:tcPr>
          <w:p w14:paraId="6BB78F6E" w14:textId="6B14B337" w:rsidR="00556822" w:rsidRPr="00AD34C8" w:rsidRDefault="00556822" w:rsidP="00556822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  <w:highlight w:val="yellow"/>
              </w:rPr>
            </w:pPr>
            <w:r w:rsidRPr="00AD34C8">
              <w:rPr>
                <w:rFonts w:asciiTheme="majorHAnsi" w:hAnsiTheme="majorHAnsi" w:cstheme="majorHAnsi"/>
                <w:b/>
                <w:bCs/>
              </w:rPr>
              <w:t>Jemná konvenční řezačka vláken s prodlouženým dopravníkem - 1 ks</w:t>
            </w:r>
          </w:p>
        </w:tc>
        <w:sdt>
          <w:sdtPr>
            <w:rPr>
              <w:rFonts w:asciiTheme="majorHAnsi" w:hAnsiTheme="majorHAnsi" w:cstheme="majorHAnsi"/>
            </w:rPr>
            <w:id w:val="-386882893"/>
            <w:placeholder>
              <w:docPart w:val="A085E5A8952642D388D80507A46D3C90"/>
            </w:placeholder>
          </w:sdtPr>
          <w:sdtContent>
            <w:tc>
              <w:tcPr>
                <w:tcW w:w="410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C064D4B" w14:textId="02FB3B5A" w:rsidR="00556822" w:rsidRPr="00AD34C8" w:rsidRDefault="00244EE9" w:rsidP="0055682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AD34C8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AD34C8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56822" w:rsidRPr="00244EE9" w14:paraId="1A67C7A1" w14:textId="77777777" w:rsidTr="00244EE9"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5F6A313" w14:textId="0FE1D3AA" w:rsidR="00556822" w:rsidRPr="00AD34C8" w:rsidRDefault="00556822" w:rsidP="00556822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AD34C8">
              <w:rPr>
                <w:rFonts w:asciiTheme="majorHAnsi" w:hAnsiTheme="majorHAnsi" w:cstheme="majorHAnsi"/>
                <w:color w:val="000000"/>
              </w:rPr>
              <w:t>min. kapacita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DAE120" w14:textId="210CCC78" w:rsidR="00556822" w:rsidRPr="00AD34C8" w:rsidRDefault="00556822" w:rsidP="00556822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AD34C8">
              <w:rPr>
                <w:rFonts w:asciiTheme="majorHAnsi" w:hAnsiTheme="majorHAnsi" w:cstheme="majorHAnsi"/>
              </w:rPr>
              <w:t>150</w:t>
            </w:r>
            <w:r w:rsidR="00B27C1C">
              <w:rPr>
                <w:rFonts w:asciiTheme="majorHAnsi" w:hAnsiTheme="majorHAnsi" w:cstheme="majorHAnsi"/>
              </w:rPr>
              <w:t xml:space="preserve"> </w:t>
            </w:r>
            <w:r w:rsidRPr="00AD34C8">
              <w:rPr>
                <w:rFonts w:asciiTheme="majorHAnsi" w:hAnsiTheme="majorHAnsi" w:cstheme="majorHAnsi"/>
              </w:rPr>
              <w:t>kg/hod</w:t>
            </w:r>
          </w:p>
        </w:tc>
        <w:sdt>
          <w:sdtPr>
            <w:rPr>
              <w:rFonts w:asciiTheme="majorHAnsi" w:hAnsiTheme="majorHAnsi" w:cstheme="majorHAnsi"/>
            </w:rPr>
            <w:id w:val="293035678"/>
            <w:placeholder>
              <w:docPart w:val="917BBA0FD28F49A9AD5DE84A0E7C83EB"/>
            </w:placeholder>
          </w:sdtPr>
          <w:sdtContent>
            <w:tc>
              <w:tcPr>
                <w:tcW w:w="410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4FB5E91" w14:textId="182BDFC4" w:rsidR="00556822" w:rsidRPr="00AD34C8" w:rsidRDefault="00556822" w:rsidP="0055682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AD34C8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556822" w:rsidRPr="00244EE9" w14:paraId="5CE71E80" w14:textId="77777777" w:rsidTr="00244EE9">
        <w:tc>
          <w:tcPr>
            <w:tcW w:w="5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bottom"/>
          </w:tcPr>
          <w:p w14:paraId="39FEB7AE" w14:textId="30ACF779" w:rsidR="00556822" w:rsidRPr="00AD34C8" w:rsidRDefault="00556822" w:rsidP="00556822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  <w:highlight w:val="yellow"/>
              </w:rPr>
            </w:pPr>
            <w:r w:rsidRPr="00AD34C8">
              <w:rPr>
                <w:rFonts w:asciiTheme="majorHAnsi" w:hAnsiTheme="majorHAnsi" w:cstheme="majorHAnsi"/>
                <w:b/>
                <w:bCs/>
              </w:rPr>
              <w:t>Bruska k řezačce na výměnné nože – 1 ks</w:t>
            </w:r>
          </w:p>
        </w:tc>
        <w:sdt>
          <w:sdtPr>
            <w:rPr>
              <w:rFonts w:asciiTheme="majorHAnsi" w:hAnsiTheme="majorHAnsi" w:cstheme="majorHAnsi"/>
            </w:rPr>
            <w:id w:val="19055855"/>
            <w:placeholder>
              <w:docPart w:val="350EF4099A0D499E9E5DA44B11E3D8B6"/>
            </w:placeholder>
          </w:sdtPr>
          <w:sdtContent>
            <w:tc>
              <w:tcPr>
                <w:tcW w:w="410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BD95D8F" w14:textId="34CA9AC9" w:rsidR="00556822" w:rsidRPr="00AD34C8" w:rsidRDefault="00244EE9" w:rsidP="0055682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AD34C8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AD34C8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56822" w:rsidRPr="00244EE9" w14:paraId="30410185" w14:textId="77777777" w:rsidTr="00244EE9"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2AD45FB" w14:textId="48E42B26" w:rsidR="00556822" w:rsidRPr="00AD34C8" w:rsidRDefault="00556822" w:rsidP="00556822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AD34C8">
              <w:rPr>
                <w:rFonts w:asciiTheme="majorHAnsi" w:hAnsiTheme="majorHAnsi" w:cstheme="majorHAnsi"/>
                <w:color w:val="000000"/>
              </w:rPr>
              <w:t>min. kapacita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629B20" w14:textId="4DADD68D" w:rsidR="00556822" w:rsidRPr="00AD34C8" w:rsidRDefault="00556822" w:rsidP="00556822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AD34C8">
              <w:rPr>
                <w:rFonts w:asciiTheme="majorHAnsi" w:hAnsiTheme="majorHAnsi" w:cstheme="majorHAnsi"/>
              </w:rPr>
              <w:t>150</w:t>
            </w:r>
            <w:r w:rsidR="00B27C1C">
              <w:rPr>
                <w:rFonts w:asciiTheme="majorHAnsi" w:hAnsiTheme="majorHAnsi" w:cstheme="majorHAnsi"/>
              </w:rPr>
              <w:t xml:space="preserve"> </w:t>
            </w:r>
            <w:r w:rsidRPr="00AD34C8">
              <w:rPr>
                <w:rFonts w:asciiTheme="majorHAnsi" w:hAnsiTheme="majorHAnsi" w:cstheme="majorHAnsi"/>
              </w:rPr>
              <w:t>kg/hod</w:t>
            </w:r>
          </w:p>
        </w:tc>
        <w:sdt>
          <w:sdtPr>
            <w:rPr>
              <w:rFonts w:asciiTheme="majorHAnsi" w:hAnsiTheme="majorHAnsi" w:cstheme="majorHAnsi"/>
            </w:rPr>
            <w:id w:val="260121180"/>
            <w:placeholder>
              <w:docPart w:val="AFB2CB0A89F84B61905F985D20413A0C"/>
            </w:placeholder>
          </w:sdtPr>
          <w:sdtContent>
            <w:tc>
              <w:tcPr>
                <w:tcW w:w="410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DE61F05" w14:textId="30F8BFD4" w:rsidR="00556822" w:rsidRPr="00AD34C8" w:rsidRDefault="00556822" w:rsidP="0055682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AD34C8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556822" w:rsidRPr="00244EE9" w14:paraId="24710137" w14:textId="77777777" w:rsidTr="00244EE9">
        <w:tc>
          <w:tcPr>
            <w:tcW w:w="5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bottom"/>
          </w:tcPr>
          <w:p w14:paraId="11425AA2" w14:textId="7E6F524C" w:rsidR="00556822" w:rsidRPr="00AD34C8" w:rsidRDefault="00556822" w:rsidP="00556822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AD34C8">
              <w:rPr>
                <w:rFonts w:asciiTheme="majorHAnsi" w:hAnsiTheme="majorHAnsi" w:cstheme="majorHAnsi"/>
                <w:b/>
                <w:bCs/>
                <w:color w:val="000000"/>
              </w:rPr>
              <w:t>Konvenční otevírací stroj - 2 ks</w:t>
            </w:r>
          </w:p>
        </w:tc>
        <w:sdt>
          <w:sdtPr>
            <w:rPr>
              <w:rFonts w:asciiTheme="majorHAnsi" w:hAnsiTheme="majorHAnsi" w:cstheme="majorHAnsi"/>
            </w:rPr>
            <w:id w:val="1956675061"/>
            <w:placeholder>
              <w:docPart w:val="277510E6DBA04B25B76A9AA6DB246368"/>
            </w:placeholder>
          </w:sdtPr>
          <w:sdtContent>
            <w:tc>
              <w:tcPr>
                <w:tcW w:w="410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99BAE0D" w14:textId="36619303" w:rsidR="00556822" w:rsidRPr="00AD34C8" w:rsidRDefault="00244EE9" w:rsidP="0055682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AD34C8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AD34C8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56822" w:rsidRPr="00244EE9" w14:paraId="28D48890" w14:textId="77777777" w:rsidTr="00244EE9"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5F03846" w14:textId="1ED4AEB0" w:rsidR="00556822" w:rsidRPr="00AD34C8" w:rsidRDefault="00556822" w:rsidP="00556822">
            <w:pPr>
              <w:spacing w:after="0" w:line="276" w:lineRule="auto"/>
              <w:rPr>
                <w:rFonts w:asciiTheme="majorHAnsi" w:hAnsiTheme="majorHAnsi" w:cstheme="majorHAnsi"/>
                <w:color w:val="000000"/>
              </w:rPr>
            </w:pPr>
            <w:r w:rsidRPr="00AD34C8">
              <w:rPr>
                <w:rFonts w:asciiTheme="majorHAnsi" w:hAnsiTheme="majorHAnsi" w:cstheme="majorHAnsi"/>
                <w:color w:val="000000"/>
              </w:rPr>
              <w:t>min. kapacita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AB87DB" w14:textId="187B4FB7" w:rsidR="00556822" w:rsidRPr="00AD34C8" w:rsidRDefault="00556822" w:rsidP="00556822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AD34C8">
              <w:rPr>
                <w:rFonts w:asciiTheme="majorHAnsi" w:hAnsiTheme="majorHAnsi" w:cstheme="majorHAnsi"/>
              </w:rPr>
              <w:t>150</w:t>
            </w:r>
            <w:r w:rsidR="00B27C1C">
              <w:rPr>
                <w:rFonts w:asciiTheme="majorHAnsi" w:hAnsiTheme="majorHAnsi" w:cstheme="majorHAnsi"/>
              </w:rPr>
              <w:t xml:space="preserve"> </w:t>
            </w:r>
            <w:r w:rsidRPr="00AD34C8">
              <w:rPr>
                <w:rFonts w:asciiTheme="majorHAnsi" w:hAnsiTheme="majorHAnsi" w:cstheme="majorHAnsi"/>
              </w:rPr>
              <w:t>kg/hod</w:t>
            </w:r>
          </w:p>
        </w:tc>
        <w:sdt>
          <w:sdtPr>
            <w:rPr>
              <w:rFonts w:asciiTheme="majorHAnsi" w:hAnsiTheme="majorHAnsi" w:cstheme="majorHAnsi"/>
            </w:rPr>
            <w:id w:val="-370842610"/>
            <w:placeholder>
              <w:docPart w:val="56BACE36B6D34D34B5AFEB7E33B0D2D6"/>
            </w:placeholder>
          </w:sdtPr>
          <w:sdtContent>
            <w:tc>
              <w:tcPr>
                <w:tcW w:w="410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E87BFC4" w14:textId="678AB579" w:rsidR="00556822" w:rsidRPr="00AD34C8" w:rsidRDefault="00556822" w:rsidP="0055682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AD34C8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556822" w:rsidRPr="00244EE9" w14:paraId="104B8290" w14:textId="77777777" w:rsidTr="00244EE9"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26852F4" w14:textId="7C5F5F38" w:rsidR="00556822" w:rsidRPr="00AD34C8" w:rsidRDefault="00556822" w:rsidP="00556822">
            <w:pPr>
              <w:spacing w:after="0" w:line="276" w:lineRule="auto"/>
              <w:rPr>
                <w:rFonts w:asciiTheme="majorHAnsi" w:hAnsiTheme="majorHAnsi" w:cstheme="majorHAnsi"/>
                <w:color w:val="000000"/>
              </w:rPr>
            </w:pPr>
            <w:r w:rsidRPr="00AD34C8">
              <w:rPr>
                <w:rFonts w:asciiTheme="majorHAnsi" w:hAnsiTheme="majorHAnsi" w:cstheme="majorHAnsi"/>
                <w:color w:val="000000"/>
              </w:rPr>
              <w:t>rozvlákňovací otevírací stroj (6-10 bubnový)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431D1A" w14:textId="68211E39" w:rsidR="00556822" w:rsidRPr="00AD34C8" w:rsidRDefault="00556822" w:rsidP="00556822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AD34C8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1772621984"/>
            <w:placeholder>
              <w:docPart w:val="C4360BF70A734B49924FABC2C3291378"/>
            </w:placeholder>
          </w:sdtPr>
          <w:sdtContent>
            <w:tc>
              <w:tcPr>
                <w:tcW w:w="410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4C04CB4" w14:textId="55EEC915" w:rsidR="00556822" w:rsidRPr="00AD34C8" w:rsidRDefault="00244EE9" w:rsidP="0055682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AD34C8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AD34C8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56822" w:rsidRPr="00244EE9" w14:paraId="25300ECE" w14:textId="77777777" w:rsidTr="00244EE9"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52DCC78" w14:textId="4FCFCAD8" w:rsidR="00556822" w:rsidRPr="00AD34C8" w:rsidRDefault="00556822" w:rsidP="00556822">
            <w:pPr>
              <w:spacing w:after="0" w:line="276" w:lineRule="auto"/>
              <w:rPr>
                <w:rFonts w:asciiTheme="majorHAnsi" w:hAnsiTheme="majorHAnsi" w:cstheme="majorHAnsi"/>
                <w:color w:val="000000"/>
              </w:rPr>
            </w:pPr>
            <w:r w:rsidRPr="00AD34C8">
              <w:rPr>
                <w:rFonts w:asciiTheme="majorHAnsi" w:hAnsiTheme="majorHAnsi" w:cstheme="majorHAnsi"/>
                <w:color w:val="000000"/>
              </w:rPr>
              <w:t>osazený pilkovými potahy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0A0417" w14:textId="25B0CBA5" w:rsidR="00556822" w:rsidRPr="00AD34C8" w:rsidRDefault="00556822" w:rsidP="00556822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AD34C8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1565522849"/>
            <w:placeholder>
              <w:docPart w:val="CA8A641D719C447FAD66404EA4ADAA68"/>
            </w:placeholder>
          </w:sdtPr>
          <w:sdtContent>
            <w:tc>
              <w:tcPr>
                <w:tcW w:w="410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04BC0CB" w14:textId="5EC335D6" w:rsidR="00556822" w:rsidRPr="00AD34C8" w:rsidRDefault="00244EE9" w:rsidP="0055682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AD34C8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AD34C8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56822" w:rsidRPr="00244EE9" w14:paraId="20A916A5" w14:textId="77777777" w:rsidTr="00244EE9"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C270FF8" w14:textId="797E776A" w:rsidR="00556822" w:rsidRPr="00AD34C8" w:rsidRDefault="00556822" w:rsidP="00556822">
            <w:pPr>
              <w:spacing w:after="0" w:line="276" w:lineRule="auto"/>
              <w:rPr>
                <w:rFonts w:asciiTheme="majorHAnsi" w:hAnsiTheme="majorHAnsi" w:cstheme="majorHAnsi"/>
                <w:color w:val="000000"/>
              </w:rPr>
            </w:pPr>
            <w:r w:rsidRPr="00AD34C8">
              <w:rPr>
                <w:rFonts w:asciiTheme="majorHAnsi" w:hAnsiTheme="majorHAnsi" w:cstheme="majorHAnsi"/>
                <w:color w:val="000000"/>
              </w:rPr>
              <w:t>výstup z tohoto stroje musí být  ojednocené vlákno vhodné k výpředu hrubých  OE přízí  v čísle  Nm 5  a  hrubší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9C4DC2" w14:textId="0A814C1E" w:rsidR="00556822" w:rsidRPr="00AD34C8" w:rsidRDefault="00556822" w:rsidP="00556822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AD34C8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1669002601"/>
            <w:placeholder>
              <w:docPart w:val="6E2608EA45864E43A1C15C6DF89878F5"/>
            </w:placeholder>
          </w:sdtPr>
          <w:sdtContent>
            <w:tc>
              <w:tcPr>
                <w:tcW w:w="410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45FF78F" w14:textId="41F0DB25" w:rsidR="00556822" w:rsidRPr="00AD34C8" w:rsidRDefault="00244EE9" w:rsidP="0055682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AD34C8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AD34C8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56822" w:rsidRPr="00244EE9" w14:paraId="4F467810" w14:textId="77777777" w:rsidTr="00244EE9"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6B9E927" w14:textId="2802927E" w:rsidR="00556822" w:rsidRPr="00AD34C8" w:rsidRDefault="00556822" w:rsidP="00556822">
            <w:pPr>
              <w:spacing w:after="0" w:line="276" w:lineRule="auto"/>
              <w:rPr>
                <w:rFonts w:asciiTheme="majorHAnsi" w:hAnsiTheme="majorHAnsi" w:cstheme="majorHAnsi"/>
                <w:color w:val="000000"/>
              </w:rPr>
            </w:pPr>
            <w:r w:rsidRPr="00AD34C8">
              <w:rPr>
                <w:rFonts w:asciiTheme="majorHAnsi" w:hAnsiTheme="majorHAnsi" w:cstheme="majorHAnsi"/>
                <w:color w:val="000000"/>
              </w:rPr>
              <w:t>požadovaná délka  výstupních vláken –  min. 5-7 mm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324B9E" w14:textId="1D51BFD7" w:rsidR="00556822" w:rsidRPr="00AD34C8" w:rsidRDefault="00556822" w:rsidP="00556822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AD34C8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419565914"/>
            <w:placeholder>
              <w:docPart w:val="3EF9B0C34E974297998C384F08F178B0"/>
            </w:placeholder>
          </w:sdtPr>
          <w:sdtContent>
            <w:tc>
              <w:tcPr>
                <w:tcW w:w="410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58BCD0F" w14:textId="66B7A0CC" w:rsidR="00556822" w:rsidRPr="00AD34C8" w:rsidRDefault="00244EE9" w:rsidP="0055682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AD34C8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AD34C8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56822" w:rsidRPr="00244EE9" w14:paraId="1F3DFAF0" w14:textId="77777777" w:rsidTr="00244EE9"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A829A16" w14:textId="3DAB8254" w:rsidR="00556822" w:rsidRPr="00AD34C8" w:rsidRDefault="00556822" w:rsidP="00556822">
            <w:pPr>
              <w:spacing w:after="0" w:line="276" w:lineRule="auto"/>
              <w:rPr>
                <w:rFonts w:asciiTheme="majorHAnsi" w:hAnsiTheme="majorHAnsi" w:cstheme="majorHAnsi"/>
                <w:color w:val="000000"/>
              </w:rPr>
            </w:pPr>
            <w:r w:rsidRPr="00AD34C8">
              <w:rPr>
                <w:rFonts w:asciiTheme="majorHAnsi" w:hAnsiTheme="majorHAnsi" w:cstheme="majorHAnsi"/>
                <w:color w:val="000000"/>
              </w:rPr>
              <w:t xml:space="preserve">ke každému otevíracímu stroji </w:t>
            </w:r>
            <w:r w:rsidR="00AD34C8">
              <w:rPr>
                <w:rFonts w:asciiTheme="majorHAnsi" w:hAnsiTheme="majorHAnsi" w:cstheme="majorHAnsi"/>
                <w:color w:val="000000"/>
              </w:rPr>
              <w:t>musí být</w:t>
            </w:r>
            <w:r w:rsidRPr="00AD34C8">
              <w:rPr>
                <w:rFonts w:asciiTheme="majorHAnsi" w:hAnsiTheme="majorHAnsi" w:cstheme="majorHAnsi"/>
                <w:color w:val="000000"/>
              </w:rPr>
              <w:t xml:space="preserve"> zahrnut i čistící stroj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5DEF86" w14:textId="643963A2" w:rsidR="00556822" w:rsidRPr="00AD34C8" w:rsidRDefault="00556822" w:rsidP="00556822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AD34C8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1008216593"/>
            <w:placeholder>
              <w:docPart w:val="8A90B3D15F9847EF8D2D716AA7162F3C"/>
            </w:placeholder>
          </w:sdtPr>
          <w:sdtContent>
            <w:tc>
              <w:tcPr>
                <w:tcW w:w="410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1BA9DA0" w14:textId="4AECB005" w:rsidR="00556822" w:rsidRPr="00AD34C8" w:rsidRDefault="00244EE9" w:rsidP="0055682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AD34C8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AD34C8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56822" w:rsidRPr="00244EE9" w14:paraId="362EF45D" w14:textId="77777777" w:rsidTr="00244EE9">
        <w:tc>
          <w:tcPr>
            <w:tcW w:w="5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bottom"/>
          </w:tcPr>
          <w:p w14:paraId="663864B1" w14:textId="77777777" w:rsidR="00244EE9" w:rsidRPr="00AD34C8" w:rsidRDefault="00556822" w:rsidP="00556822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AD34C8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Lisovací stroj pro balení výstupního materiálu z linky </w:t>
            </w:r>
          </w:p>
          <w:p w14:paraId="4E8C6013" w14:textId="48A111E5" w:rsidR="00556822" w:rsidRPr="00AD34C8" w:rsidRDefault="00556822" w:rsidP="00556822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  <w:highlight w:val="yellow"/>
              </w:rPr>
            </w:pPr>
            <w:r w:rsidRPr="00AD34C8">
              <w:rPr>
                <w:rFonts w:asciiTheme="majorHAnsi" w:hAnsiTheme="majorHAnsi" w:cstheme="majorHAnsi"/>
                <w:b/>
                <w:bCs/>
                <w:color w:val="000000"/>
              </w:rPr>
              <w:t>– 1 ks</w:t>
            </w:r>
          </w:p>
        </w:tc>
        <w:sdt>
          <w:sdtPr>
            <w:rPr>
              <w:rFonts w:asciiTheme="majorHAnsi" w:hAnsiTheme="majorHAnsi" w:cstheme="majorHAnsi"/>
            </w:rPr>
            <w:id w:val="1500081820"/>
            <w:placeholder>
              <w:docPart w:val="8244E9993FA7457789D75D254C767056"/>
            </w:placeholder>
          </w:sdtPr>
          <w:sdtContent>
            <w:tc>
              <w:tcPr>
                <w:tcW w:w="410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A4EA578" w14:textId="4F6F4747" w:rsidR="00556822" w:rsidRPr="00AD34C8" w:rsidRDefault="00244EE9" w:rsidP="0055682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AD34C8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AD34C8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56822" w:rsidRPr="00244EE9" w14:paraId="0DCDC609" w14:textId="77777777" w:rsidTr="00244EE9"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CC52C71" w14:textId="342324B4" w:rsidR="00556822" w:rsidRPr="00AD34C8" w:rsidRDefault="00556822" w:rsidP="00556822">
            <w:pPr>
              <w:spacing w:after="0" w:line="276" w:lineRule="auto"/>
              <w:rPr>
                <w:rFonts w:asciiTheme="majorHAnsi" w:hAnsiTheme="majorHAnsi" w:cstheme="majorHAnsi"/>
                <w:color w:val="000000"/>
              </w:rPr>
            </w:pPr>
            <w:r w:rsidRPr="00AD34C8">
              <w:rPr>
                <w:rFonts w:asciiTheme="majorHAnsi" w:hAnsiTheme="majorHAnsi" w:cstheme="majorHAnsi"/>
                <w:color w:val="000000"/>
              </w:rPr>
              <w:t xml:space="preserve">váha balíku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C288926" w14:textId="3272F7F6" w:rsidR="00556822" w:rsidRPr="00F811A8" w:rsidRDefault="00556822" w:rsidP="00556822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F811A8">
              <w:rPr>
                <w:rFonts w:asciiTheme="majorHAnsi" w:hAnsiTheme="majorHAnsi" w:cstheme="majorHAnsi"/>
              </w:rPr>
              <w:t xml:space="preserve">do </w:t>
            </w:r>
            <w:r w:rsidR="00014238" w:rsidRPr="00F811A8">
              <w:rPr>
                <w:rFonts w:asciiTheme="majorHAnsi" w:hAnsiTheme="majorHAnsi" w:cstheme="majorHAnsi"/>
              </w:rPr>
              <w:t>2</w:t>
            </w:r>
            <w:r w:rsidRPr="00F811A8">
              <w:rPr>
                <w:rFonts w:asciiTheme="majorHAnsi" w:hAnsiTheme="majorHAnsi" w:cstheme="majorHAnsi"/>
              </w:rPr>
              <w:t>50 kg</w:t>
            </w:r>
          </w:p>
        </w:tc>
        <w:sdt>
          <w:sdtPr>
            <w:rPr>
              <w:rFonts w:asciiTheme="majorHAnsi" w:hAnsiTheme="majorHAnsi" w:cstheme="majorHAnsi"/>
            </w:rPr>
            <w:id w:val="-611967193"/>
            <w:placeholder>
              <w:docPart w:val="3A73DB879D2849F8A64AC7FA8635440C"/>
            </w:placeholder>
          </w:sdtPr>
          <w:sdtContent>
            <w:tc>
              <w:tcPr>
                <w:tcW w:w="410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A223810" w14:textId="2B6DE304" w:rsidR="00556822" w:rsidRPr="00AD34C8" w:rsidRDefault="00556822" w:rsidP="0055682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AD34C8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556822" w:rsidRPr="00244EE9" w14:paraId="3F2B241D" w14:textId="77777777" w:rsidTr="00244EE9"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D67D01B" w14:textId="540BAAD0" w:rsidR="00556822" w:rsidRPr="00AD34C8" w:rsidRDefault="00556822" w:rsidP="00556822">
            <w:pPr>
              <w:spacing w:after="0" w:line="276" w:lineRule="auto"/>
              <w:rPr>
                <w:rFonts w:asciiTheme="majorHAnsi" w:hAnsiTheme="majorHAnsi" w:cstheme="majorHAnsi"/>
                <w:color w:val="000000"/>
              </w:rPr>
            </w:pPr>
            <w:r w:rsidRPr="00AD34C8">
              <w:rPr>
                <w:rFonts w:asciiTheme="majorHAnsi" w:hAnsiTheme="majorHAnsi" w:cstheme="majorHAnsi"/>
                <w:color w:val="000000"/>
              </w:rPr>
              <w:t>min. kapacita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A77199" w14:textId="5D3013FA" w:rsidR="00556822" w:rsidRPr="00AD34C8" w:rsidRDefault="00556822" w:rsidP="00556822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AD34C8">
              <w:rPr>
                <w:rFonts w:asciiTheme="majorHAnsi" w:hAnsiTheme="majorHAnsi" w:cstheme="majorHAnsi"/>
              </w:rPr>
              <w:t>150</w:t>
            </w:r>
            <w:r w:rsidR="00B27C1C">
              <w:rPr>
                <w:rFonts w:asciiTheme="majorHAnsi" w:hAnsiTheme="majorHAnsi" w:cstheme="majorHAnsi"/>
              </w:rPr>
              <w:t xml:space="preserve"> </w:t>
            </w:r>
            <w:r w:rsidRPr="00AD34C8">
              <w:rPr>
                <w:rFonts w:asciiTheme="majorHAnsi" w:hAnsiTheme="majorHAnsi" w:cstheme="majorHAnsi"/>
              </w:rPr>
              <w:t>kg/hod</w:t>
            </w:r>
          </w:p>
        </w:tc>
        <w:sdt>
          <w:sdtPr>
            <w:rPr>
              <w:rFonts w:asciiTheme="majorHAnsi" w:hAnsiTheme="majorHAnsi" w:cstheme="majorHAnsi"/>
            </w:rPr>
            <w:id w:val="-1454555273"/>
            <w:placeholder>
              <w:docPart w:val="B98E92043FA84C7B933CE075B7656DD8"/>
            </w:placeholder>
          </w:sdtPr>
          <w:sdtContent>
            <w:tc>
              <w:tcPr>
                <w:tcW w:w="410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CBDF9F6" w14:textId="016FBD1A" w:rsidR="00556822" w:rsidRPr="00AD34C8" w:rsidRDefault="00556822" w:rsidP="0055682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AD34C8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244EE9" w:rsidRPr="00244EE9" w14:paraId="138F0B33" w14:textId="77777777" w:rsidTr="008E546A">
        <w:tc>
          <w:tcPr>
            <w:tcW w:w="5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bottom"/>
          </w:tcPr>
          <w:p w14:paraId="546BD461" w14:textId="5FBE1887" w:rsidR="00244EE9" w:rsidRPr="00AD34C8" w:rsidRDefault="00244EE9" w:rsidP="00244EE9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AD34C8">
              <w:rPr>
                <w:rFonts w:asciiTheme="majorHAnsi" w:hAnsiTheme="majorHAnsi" w:cstheme="majorHAnsi"/>
                <w:b/>
                <w:bCs/>
                <w:color w:val="000000"/>
              </w:rPr>
              <w:t>Linka musí obsahovat:</w:t>
            </w:r>
          </w:p>
        </w:tc>
        <w:tc>
          <w:tcPr>
            <w:tcW w:w="4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7BF5E3C" w14:textId="02A00451" w:rsidR="00244EE9" w:rsidRPr="00AD34C8" w:rsidRDefault="00244EE9" w:rsidP="00556822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244EE9" w:rsidRPr="00244EE9" w14:paraId="01BACF37" w14:textId="77777777" w:rsidTr="0086726B"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7D2BA5" w14:textId="43CD567A" w:rsidR="00244EE9" w:rsidRPr="00AD34C8" w:rsidRDefault="00244EE9" w:rsidP="00244EE9">
            <w:pPr>
              <w:spacing w:after="0" w:line="276" w:lineRule="auto"/>
              <w:rPr>
                <w:rFonts w:asciiTheme="majorHAnsi" w:hAnsiTheme="majorHAnsi" w:cstheme="majorHAnsi"/>
                <w:color w:val="000000"/>
              </w:rPr>
            </w:pPr>
            <w:r w:rsidRPr="00AD34C8">
              <w:rPr>
                <w:rFonts w:asciiTheme="majorHAnsi" w:hAnsiTheme="majorHAnsi" w:cstheme="majorHAnsi"/>
                <w:color w:val="000000"/>
              </w:rPr>
              <w:t>detektor  kovů  a  zachycovač kovových příměsí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003F99" w14:textId="1BE1ACA6" w:rsidR="00244EE9" w:rsidRPr="00AD34C8" w:rsidRDefault="00244EE9" w:rsidP="00244EE9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AD34C8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239762573"/>
            <w:placeholder>
              <w:docPart w:val="9CC62781407648DD9A0FA4F98868C591"/>
            </w:placeholder>
          </w:sdtPr>
          <w:sdtContent>
            <w:tc>
              <w:tcPr>
                <w:tcW w:w="410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E947E36" w14:textId="1B9BE0BC" w:rsidR="00244EE9" w:rsidRPr="00AD34C8" w:rsidRDefault="00244EE9" w:rsidP="00244EE9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AD34C8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AD34C8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244EE9" w:rsidRPr="00244EE9" w14:paraId="7D9F9A8E" w14:textId="77777777" w:rsidTr="0086726B"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F21BD8" w14:textId="3B3FBE44" w:rsidR="00244EE9" w:rsidRPr="00AD34C8" w:rsidRDefault="00244EE9" w:rsidP="00244EE9">
            <w:pPr>
              <w:spacing w:after="0" w:line="276" w:lineRule="auto"/>
              <w:rPr>
                <w:rFonts w:asciiTheme="majorHAnsi" w:hAnsiTheme="majorHAnsi" w:cstheme="majorHAnsi"/>
                <w:color w:val="000000"/>
              </w:rPr>
            </w:pPr>
            <w:r w:rsidRPr="00AD34C8">
              <w:rPr>
                <w:rFonts w:asciiTheme="majorHAnsi" w:hAnsiTheme="majorHAnsi" w:cstheme="majorHAnsi"/>
                <w:color w:val="000000"/>
              </w:rPr>
              <w:t xml:space="preserve">detektor jisker  a  </w:t>
            </w:r>
            <w:r w:rsidR="00AD34C8" w:rsidRPr="00AD34C8">
              <w:rPr>
                <w:rFonts w:asciiTheme="majorHAnsi" w:hAnsiTheme="majorHAnsi" w:cstheme="majorHAnsi"/>
                <w:color w:val="000000"/>
              </w:rPr>
              <w:t>samohasící</w:t>
            </w:r>
            <w:r w:rsidRPr="00AD34C8">
              <w:rPr>
                <w:rFonts w:asciiTheme="majorHAnsi" w:hAnsiTheme="majorHAnsi" w:cstheme="majorHAnsi"/>
                <w:color w:val="000000"/>
              </w:rPr>
              <w:t xml:space="preserve"> zařízení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230BA8" w14:textId="4B7A6B76" w:rsidR="00244EE9" w:rsidRPr="00AD34C8" w:rsidRDefault="00244EE9" w:rsidP="00244EE9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AD34C8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606622672"/>
            <w:placeholder>
              <w:docPart w:val="6349F38FD1CB48E6A743293BDC0257E1"/>
            </w:placeholder>
          </w:sdtPr>
          <w:sdtContent>
            <w:tc>
              <w:tcPr>
                <w:tcW w:w="410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482EBE0" w14:textId="4F7176B6" w:rsidR="00244EE9" w:rsidRPr="00AD34C8" w:rsidRDefault="00244EE9" w:rsidP="00244EE9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AD34C8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AD34C8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244EE9" w:rsidRPr="00244EE9" w14:paraId="78DC9985" w14:textId="77777777" w:rsidTr="0086726B"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40FE19" w14:textId="1330560D" w:rsidR="00244EE9" w:rsidRPr="00AD34C8" w:rsidRDefault="00244EE9" w:rsidP="00244EE9">
            <w:pPr>
              <w:spacing w:after="0" w:line="276" w:lineRule="auto"/>
              <w:rPr>
                <w:rFonts w:asciiTheme="majorHAnsi" w:hAnsiTheme="majorHAnsi" w:cstheme="majorHAnsi"/>
                <w:color w:val="000000"/>
              </w:rPr>
            </w:pPr>
            <w:r w:rsidRPr="00AD34C8">
              <w:rPr>
                <w:rFonts w:asciiTheme="majorHAnsi" w:hAnsiTheme="majorHAnsi" w:cstheme="majorHAnsi"/>
                <w:color w:val="000000"/>
              </w:rPr>
              <w:t>filtr na  prachové částice  se sběračem těchto odpadů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60D1AA" w14:textId="3EAA0AAE" w:rsidR="00244EE9" w:rsidRPr="00AD34C8" w:rsidRDefault="00244EE9" w:rsidP="00244EE9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AD34C8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838429778"/>
            <w:placeholder>
              <w:docPart w:val="6CE47422DA3040738EFFCED40E1ED84D"/>
            </w:placeholder>
          </w:sdtPr>
          <w:sdtContent>
            <w:tc>
              <w:tcPr>
                <w:tcW w:w="410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C580C4D" w14:textId="73557BC4" w:rsidR="00244EE9" w:rsidRPr="00AD34C8" w:rsidRDefault="00244EE9" w:rsidP="00244EE9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AD34C8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AD34C8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244EE9" w:rsidRPr="00244EE9" w14:paraId="3914C4E8" w14:textId="77777777" w:rsidTr="008E546A">
        <w:tc>
          <w:tcPr>
            <w:tcW w:w="5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bottom"/>
          </w:tcPr>
          <w:p w14:paraId="386D9C65" w14:textId="388F5452" w:rsidR="00244EE9" w:rsidRPr="00AD34C8" w:rsidRDefault="00244EE9" w:rsidP="00244EE9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AD34C8">
              <w:rPr>
                <w:rFonts w:asciiTheme="majorHAnsi" w:hAnsiTheme="majorHAnsi" w:cstheme="majorHAnsi"/>
                <w:b/>
                <w:bCs/>
                <w:color w:val="000000"/>
              </w:rPr>
              <w:t>Součástí dodávky linky musí být:</w:t>
            </w:r>
          </w:p>
        </w:tc>
        <w:tc>
          <w:tcPr>
            <w:tcW w:w="4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015A2D6" w14:textId="77777777" w:rsidR="00244EE9" w:rsidRPr="00AD34C8" w:rsidRDefault="00244EE9" w:rsidP="00556822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244EE9" w:rsidRPr="00244EE9" w14:paraId="6713FE7C" w14:textId="77777777" w:rsidTr="00244EE9"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AE48BDB" w14:textId="2BAE9840" w:rsidR="00244EE9" w:rsidRPr="00AD34C8" w:rsidRDefault="00244EE9" w:rsidP="00244EE9">
            <w:pPr>
              <w:spacing w:after="0" w:line="276" w:lineRule="auto"/>
              <w:rPr>
                <w:rFonts w:asciiTheme="majorHAnsi" w:hAnsiTheme="majorHAnsi" w:cstheme="majorHAnsi"/>
                <w:color w:val="000000"/>
              </w:rPr>
            </w:pPr>
            <w:r w:rsidRPr="00AD34C8">
              <w:rPr>
                <w:rFonts w:asciiTheme="majorHAnsi" w:hAnsiTheme="majorHAnsi" w:cstheme="majorHAnsi"/>
                <w:color w:val="000000"/>
              </w:rPr>
              <w:t xml:space="preserve">Montáž (musí obsahovat propojovací prvky  jednotlivých </w:t>
            </w:r>
            <w:r w:rsidR="00AD34C8" w:rsidRPr="00AD34C8">
              <w:rPr>
                <w:rFonts w:asciiTheme="majorHAnsi" w:hAnsiTheme="majorHAnsi" w:cstheme="majorHAnsi"/>
                <w:color w:val="000000"/>
              </w:rPr>
              <w:t>strojů – potrubí</w:t>
            </w:r>
            <w:r w:rsidRPr="00AD34C8">
              <w:rPr>
                <w:rFonts w:asciiTheme="majorHAnsi" w:hAnsiTheme="majorHAnsi" w:cstheme="majorHAnsi"/>
                <w:color w:val="000000"/>
              </w:rPr>
              <w:t>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D640A6" w14:textId="3F968139" w:rsidR="00244EE9" w:rsidRPr="00AD34C8" w:rsidRDefault="00244EE9" w:rsidP="00244EE9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AD34C8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1678106016"/>
            <w:placeholder>
              <w:docPart w:val="E186E6C0CF214127BA06F8F823873A65"/>
            </w:placeholder>
          </w:sdtPr>
          <w:sdtContent>
            <w:tc>
              <w:tcPr>
                <w:tcW w:w="410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27B1652" w14:textId="0197A63D" w:rsidR="00244EE9" w:rsidRPr="00AD34C8" w:rsidRDefault="00244EE9" w:rsidP="00244EE9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AD34C8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AD34C8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244EE9" w:rsidRPr="00244EE9" w14:paraId="1622348C" w14:textId="77777777" w:rsidTr="00244EE9"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86F94F0" w14:textId="3B00F19A" w:rsidR="00244EE9" w:rsidRPr="00AD34C8" w:rsidRDefault="00244EE9" w:rsidP="00244EE9">
            <w:pPr>
              <w:spacing w:after="0" w:line="276" w:lineRule="auto"/>
              <w:rPr>
                <w:rFonts w:asciiTheme="majorHAnsi" w:hAnsiTheme="majorHAnsi" w:cstheme="majorHAnsi"/>
                <w:color w:val="000000"/>
              </w:rPr>
            </w:pPr>
            <w:r w:rsidRPr="00AD34C8">
              <w:rPr>
                <w:rFonts w:asciiTheme="majorHAnsi" w:hAnsiTheme="majorHAnsi" w:cstheme="majorHAnsi"/>
                <w:color w:val="000000"/>
              </w:rPr>
              <w:t>Doprava na místo plnění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197A7" w14:textId="0BE83EDA" w:rsidR="00244EE9" w:rsidRPr="00AD34C8" w:rsidRDefault="00244EE9" w:rsidP="00244EE9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AD34C8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2072878560"/>
            <w:placeholder>
              <w:docPart w:val="CBF494C08041474ABC44E513540C8768"/>
            </w:placeholder>
          </w:sdtPr>
          <w:sdtContent>
            <w:tc>
              <w:tcPr>
                <w:tcW w:w="410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7139AB1" w14:textId="6566450E" w:rsidR="00244EE9" w:rsidRPr="00AD34C8" w:rsidRDefault="00244EE9" w:rsidP="00244EE9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AD34C8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AD34C8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</w:tbl>
    <w:p w14:paraId="5B0322EA" w14:textId="77777777" w:rsidR="00494E93" w:rsidRDefault="00494E93" w:rsidP="00494E93">
      <w:pPr>
        <w:spacing w:line="276" w:lineRule="auto"/>
        <w:jc w:val="both"/>
        <w:rPr>
          <w:rFonts w:asciiTheme="majorHAnsi" w:hAnsiTheme="majorHAnsi" w:cstheme="majorHAnsi"/>
        </w:rPr>
      </w:pPr>
    </w:p>
    <w:p w14:paraId="42479618" w14:textId="58BC2AAA" w:rsidR="00A93CF5" w:rsidRPr="00C16997" w:rsidRDefault="00B36D55" w:rsidP="00494E93">
      <w:pPr>
        <w:spacing w:line="276" w:lineRule="auto"/>
        <w:jc w:val="both"/>
        <w:rPr>
          <w:rFonts w:asciiTheme="majorHAnsi" w:hAnsiTheme="majorHAnsi" w:cstheme="majorHAnsi"/>
        </w:rPr>
      </w:pPr>
      <w:r w:rsidRPr="00AD34C8">
        <w:rPr>
          <w:rFonts w:asciiTheme="majorHAnsi" w:hAnsiTheme="majorHAnsi" w:cstheme="majorHAnsi"/>
          <w:b/>
          <w:bCs/>
          <w:color w:val="000000"/>
        </w:rPr>
        <w:lastRenderedPageBreak/>
        <w:t>Vstupní nakládací stroj (pás)</w:t>
      </w:r>
      <w:r>
        <w:rPr>
          <w:rFonts w:asciiTheme="majorHAnsi" w:hAnsiTheme="majorHAnsi" w:cstheme="majorHAnsi"/>
          <w:b/>
          <w:bCs/>
          <w:color w:val="000000"/>
        </w:rPr>
        <w:t>:</w:t>
      </w: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446"/>
        <w:gridCol w:w="5783"/>
      </w:tblGrid>
      <w:tr w:rsidR="00494E93" w:rsidRPr="00C16997" w14:paraId="5D03C2CE" w14:textId="77777777" w:rsidTr="001B7CEE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CF1D3D" w14:textId="77777777" w:rsidR="00494E93" w:rsidRPr="00C16997" w:rsidRDefault="00494E93" w:rsidP="00494E93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Výrobce zařízení</w:t>
            </w:r>
          </w:p>
        </w:tc>
        <w:sdt>
          <w:sdtPr>
            <w:rPr>
              <w:rFonts w:asciiTheme="majorHAnsi" w:hAnsiTheme="majorHAnsi" w:cstheme="majorHAnsi"/>
            </w:rPr>
            <w:id w:val="-1929262243"/>
            <w:placeholder>
              <w:docPart w:val="4FD603A4AA894D4C9CBDACA2DBE66646"/>
            </w:placeholder>
            <w:showingPlcHdr/>
          </w:sdtPr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7A195FD" w14:textId="021264A2" w:rsidR="00494E93" w:rsidRPr="00C16997" w:rsidRDefault="001B7CEE" w:rsidP="00494E93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494E93" w:rsidRPr="00C16997" w14:paraId="662CC77F" w14:textId="77777777" w:rsidTr="001B7CEE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554601" w14:textId="77777777" w:rsidR="00494E93" w:rsidRPr="00C16997" w:rsidRDefault="00494E93" w:rsidP="00494E93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Typové označení zařízení</w:t>
            </w:r>
          </w:p>
        </w:tc>
        <w:sdt>
          <w:sdtPr>
            <w:rPr>
              <w:rFonts w:asciiTheme="majorHAnsi" w:hAnsiTheme="majorHAnsi" w:cstheme="majorHAnsi"/>
            </w:rPr>
            <w:id w:val="1116492364"/>
            <w:placeholder>
              <w:docPart w:val="34DC79E45B3A4DBAAEFF4D68947FDAC1"/>
            </w:placeholder>
            <w:showingPlcHdr/>
          </w:sdtPr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66B8728" w14:textId="43D1EB13" w:rsidR="00494E93" w:rsidRPr="00C16997" w:rsidRDefault="001B7CEE" w:rsidP="00494E93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</w:tbl>
    <w:p w14:paraId="48891E7A" w14:textId="77777777" w:rsidR="00494E93" w:rsidRDefault="00494E93" w:rsidP="00494E93">
      <w:pPr>
        <w:spacing w:line="276" w:lineRule="auto"/>
        <w:jc w:val="both"/>
        <w:rPr>
          <w:rFonts w:asciiTheme="majorHAnsi" w:hAnsiTheme="majorHAnsi" w:cstheme="majorHAnsi"/>
        </w:rPr>
      </w:pPr>
    </w:p>
    <w:p w14:paraId="0312E3D0" w14:textId="423D4797" w:rsidR="00B36D55" w:rsidRPr="004443AB" w:rsidRDefault="00B36D55" w:rsidP="00494E93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4443AB">
        <w:rPr>
          <w:rFonts w:asciiTheme="majorHAnsi" w:hAnsiTheme="majorHAnsi" w:cstheme="majorHAnsi"/>
          <w:b/>
          <w:bCs/>
        </w:rPr>
        <w:t>Konvenční řezačka vláken - řezací stroj – osazený výměnnými noži</w:t>
      </w:r>
      <w:r w:rsidR="004443AB" w:rsidRPr="004443AB">
        <w:rPr>
          <w:rFonts w:asciiTheme="majorHAnsi" w:hAnsiTheme="majorHAnsi" w:cstheme="majorHAnsi"/>
          <w:b/>
          <w:bCs/>
        </w:rPr>
        <w:t>:</w:t>
      </w: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446"/>
        <w:gridCol w:w="5783"/>
      </w:tblGrid>
      <w:tr w:rsidR="00EF2B45" w:rsidRPr="00C16997" w14:paraId="325A69CC" w14:textId="77777777" w:rsidTr="008D1DC3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4B3AEE" w14:textId="77777777" w:rsidR="00EF2B45" w:rsidRPr="00C16997" w:rsidRDefault="00EF2B45" w:rsidP="008D1DC3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Výrobce zařízení</w:t>
            </w:r>
          </w:p>
        </w:tc>
        <w:sdt>
          <w:sdtPr>
            <w:rPr>
              <w:rFonts w:asciiTheme="majorHAnsi" w:hAnsiTheme="majorHAnsi" w:cstheme="majorHAnsi"/>
            </w:rPr>
            <w:id w:val="-1701319231"/>
            <w:placeholder>
              <w:docPart w:val="5FF1EF261FD840D89A714A2BA111F12C"/>
            </w:placeholder>
            <w:showingPlcHdr/>
          </w:sdtPr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520B205" w14:textId="77777777" w:rsidR="00EF2B45" w:rsidRPr="00C16997" w:rsidRDefault="00EF2B45" w:rsidP="008D1DC3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EF2B45" w:rsidRPr="00C16997" w14:paraId="08FF4518" w14:textId="77777777" w:rsidTr="008D1DC3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9973E0" w14:textId="77777777" w:rsidR="00EF2B45" w:rsidRPr="00C16997" w:rsidRDefault="00EF2B45" w:rsidP="008D1DC3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Typové označení zařízení</w:t>
            </w:r>
          </w:p>
        </w:tc>
        <w:sdt>
          <w:sdtPr>
            <w:rPr>
              <w:rFonts w:asciiTheme="majorHAnsi" w:hAnsiTheme="majorHAnsi" w:cstheme="majorHAnsi"/>
            </w:rPr>
            <w:id w:val="-2075889560"/>
            <w:placeholder>
              <w:docPart w:val="2276A700E1CD4BCE85325418BDF6D332"/>
            </w:placeholder>
            <w:showingPlcHdr/>
          </w:sdtPr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6FF3E22" w14:textId="77777777" w:rsidR="00EF2B45" w:rsidRPr="00C16997" w:rsidRDefault="00EF2B45" w:rsidP="008D1DC3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</w:tbl>
    <w:p w14:paraId="7321B5AC" w14:textId="77777777" w:rsidR="004443AB" w:rsidRDefault="004443AB" w:rsidP="00494E93">
      <w:pPr>
        <w:spacing w:line="276" w:lineRule="auto"/>
        <w:jc w:val="both"/>
        <w:rPr>
          <w:rFonts w:asciiTheme="majorHAnsi" w:hAnsiTheme="majorHAnsi" w:cstheme="majorHAnsi"/>
        </w:rPr>
      </w:pPr>
    </w:p>
    <w:p w14:paraId="3743FB22" w14:textId="062EC142" w:rsidR="00B36D55" w:rsidRPr="00EF2B45" w:rsidRDefault="004443AB" w:rsidP="00494E93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EF2B45">
        <w:rPr>
          <w:rFonts w:asciiTheme="majorHAnsi" w:hAnsiTheme="majorHAnsi" w:cstheme="majorHAnsi"/>
          <w:b/>
          <w:bCs/>
        </w:rPr>
        <w:t>Jemná konvenční řezačka vláken s prodlouženým dopravníkem</w:t>
      </w:r>
      <w:r w:rsidR="00EF2B45" w:rsidRPr="00EF2B45">
        <w:rPr>
          <w:rFonts w:asciiTheme="majorHAnsi" w:hAnsiTheme="majorHAnsi" w:cstheme="majorHAnsi"/>
          <w:b/>
          <w:bCs/>
        </w:rPr>
        <w:t>:</w:t>
      </w: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446"/>
        <w:gridCol w:w="5783"/>
      </w:tblGrid>
      <w:tr w:rsidR="00EF2B45" w:rsidRPr="00C16997" w14:paraId="6B270DCF" w14:textId="77777777" w:rsidTr="008D1DC3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F5A639" w14:textId="77777777" w:rsidR="00EF2B45" w:rsidRPr="00C16997" w:rsidRDefault="00EF2B45" w:rsidP="008D1DC3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Výrobce zařízení</w:t>
            </w:r>
          </w:p>
        </w:tc>
        <w:sdt>
          <w:sdtPr>
            <w:rPr>
              <w:rFonts w:asciiTheme="majorHAnsi" w:hAnsiTheme="majorHAnsi" w:cstheme="majorHAnsi"/>
            </w:rPr>
            <w:id w:val="-1001576447"/>
            <w:placeholder>
              <w:docPart w:val="BFC999A4ACF241E69E7651BCA475E7F4"/>
            </w:placeholder>
            <w:showingPlcHdr/>
          </w:sdtPr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2F6A510" w14:textId="77777777" w:rsidR="00EF2B45" w:rsidRPr="00C16997" w:rsidRDefault="00EF2B45" w:rsidP="008D1DC3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EF2B45" w:rsidRPr="00C16997" w14:paraId="7BFDD871" w14:textId="77777777" w:rsidTr="008D1DC3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49A47A" w14:textId="77777777" w:rsidR="00EF2B45" w:rsidRPr="00C16997" w:rsidRDefault="00EF2B45" w:rsidP="008D1DC3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Typové označení zařízení</w:t>
            </w:r>
          </w:p>
        </w:tc>
        <w:sdt>
          <w:sdtPr>
            <w:rPr>
              <w:rFonts w:asciiTheme="majorHAnsi" w:hAnsiTheme="majorHAnsi" w:cstheme="majorHAnsi"/>
            </w:rPr>
            <w:id w:val="199358755"/>
            <w:placeholder>
              <w:docPart w:val="C09288CC60B24BCEA1CFBA701B3D7CEE"/>
            </w:placeholder>
            <w:showingPlcHdr/>
          </w:sdtPr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837B3EA" w14:textId="77777777" w:rsidR="00EF2B45" w:rsidRPr="00C16997" w:rsidRDefault="00EF2B45" w:rsidP="008D1DC3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</w:tbl>
    <w:p w14:paraId="7339B5B6" w14:textId="77777777" w:rsidR="00B36D55" w:rsidRDefault="00B36D55" w:rsidP="00494E93">
      <w:pPr>
        <w:spacing w:line="276" w:lineRule="auto"/>
        <w:jc w:val="both"/>
        <w:rPr>
          <w:rFonts w:asciiTheme="majorHAnsi" w:hAnsiTheme="majorHAnsi" w:cstheme="majorHAnsi"/>
        </w:rPr>
      </w:pPr>
    </w:p>
    <w:p w14:paraId="0CE9F656" w14:textId="24B6718C" w:rsidR="00B36D55" w:rsidRPr="00EF2B45" w:rsidRDefault="004443AB" w:rsidP="00494E93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EF2B45">
        <w:rPr>
          <w:rFonts w:asciiTheme="majorHAnsi" w:hAnsiTheme="majorHAnsi" w:cstheme="majorHAnsi"/>
          <w:b/>
        </w:rPr>
        <w:t>Bruska k řezačce na výměnné nože</w:t>
      </w:r>
      <w:r w:rsidR="00EF2B45" w:rsidRPr="00EF2B45">
        <w:rPr>
          <w:rFonts w:asciiTheme="majorHAnsi" w:hAnsiTheme="majorHAnsi" w:cstheme="majorHAnsi"/>
          <w:b/>
        </w:rPr>
        <w:t>:</w:t>
      </w: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446"/>
        <w:gridCol w:w="5783"/>
      </w:tblGrid>
      <w:tr w:rsidR="00EF2B45" w:rsidRPr="00C16997" w14:paraId="206716D9" w14:textId="77777777" w:rsidTr="008D1DC3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93F13F" w14:textId="77777777" w:rsidR="00EF2B45" w:rsidRPr="00C16997" w:rsidRDefault="00EF2B45" w:rsidP="008D1DC3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Výrobce zařízení</w:t>
            </w:r>
          </w:p>
        </w:tc>
        <w:sdt>
          <w:sdtPr>
            <w:rPr>
              <w:rFonts w:asciiTheme="majorHAnsi" w:hAnsiTheme="majorHAnsi" w:cstheme="majorHAnsi"/>
            </w:rPr>
            <w:id w:val="1541944736"/>
            <w:placeholder>
              <w:docPart w:val="1371202FD57844C492DD5AE0C0EF486D"/>
            </w:placeholder>
            <w:showingPlcHdr/>
          </w:sdtPr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A9AD194" w14:textId="77777777" w:rsidR="00EF2B45" w:rsidRPr="00C16997" w:rsidRDefault="00EF2B45" w:rsidP="008D1DC3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EF2B45" w:rsidRPr="00C16997" w14:paraId="2A45474B" w14:textId="77777777" w:rsidTr="008D1DC3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E454E1" w14:textId="77777777" w:rsidR="00EF2B45" w:rsidRPr="00C16997" w:rsidRDefault="00EF2B45" w:rsidP="008D1DC3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Typové označení zařízení</w:t>
            </w:r>
          </w:p>
        </w:tc>
        <w:sdt>
          <w:sdtPr>
            <w:rPr>
              <w:rFonts w:asciiTheme="majorHAnsi" w:hAnsiTheme="majorHAnsi" w:cstheme="majorHAnsi"/>
            </w:rPr>
            <w:id w:val="-1878082908"/>
            <w:placeholder>
              <w:docPart w:val="3BC65F0DFEE745F5A0AAB30FDA6D0049"/>
            </w:placeholder>
            <w:showingPlcHdr/>
          </w:sdtPr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B99119C" w14:textId="77777777" w:rsidR="00EF2B45" w:rsidRPr="00C16997" w:rsidRDefault="00EF2B45" w:rsidP="008D1DC3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</w:tbl>
    <w:p w14:paraId="15B43F97" w14:textId="77777777" w:rsidR="00EF2B45" w:rsidRDefault="00EF2B45" w:rsidP="00494E93">
      <w:pPr>
        <w:spacing w:line="276" w:lineRule="auto"/>
        <w:jc w:val="both"/>
        <w:rPr>
          <w:rFonts w:asciiTheme="majorHAnsi" w:hAnsiTheme="majorHAnsi" w:cstheme="majorHAnsi"/>
          <w:bCs/>
        </w:rPr>
      </w:pPr>
    </w:p>
    <w:p w14:paraId="2CA5CE42" w14:textId="77777777" w:rsidR="00EF2B45" w:rsidRPr="00EF2B45" w:rsidRDefault="00EF2B45" w:rsidP="00494E93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EF2B45">
        <w:rPr>
          <w:rFonts w:asciiTheme="majorHAnsi" w:hAnsiTheme="majorHAnsi" w:cstheme="majorHAnsi"/>
          <w:b/>
        </w:rPr>
        <w:t>Konvenční otevírací stroj:</w:t>
      </w: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446"/>
        <w:gridCol w:w="5783"/>
      </w:tblGrid>
      <w:tr w:rsidR="00EF2B45" w:rsidRPr="00C16997" w14:paraId="71872B3C" w14:textId="77777777" w:rsidTr="008D1DC3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C0CE80" w14:textId="77777777" w:rsidR="00EF2B45" w:rsidRPr="00C16997" w:rsidRDefault="00EF2B45" w:rsidP="008D1DC3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Výrobce zařízení</w:t>
            </w:r>
          </w:p>
        </w:tc>
        <w:sdt>
          <w:sdtPr>
            <w:rPr>
              <w:rFonts w:asciiTheme="majorHAnsi" w:hAnsiTheme="majorHAnsi" w:cstheme="majorHAnsi"/>
            </w:rPr>
            <w:id w:val="195349141"/>
            <w:placeholder>
              <w:docPart w:val="C847006506384FADA068285CC5CE2EAB"/>
            </w:placeholder>
            <w:showingPlcHdr/>
          </w:sdtPr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1BED891" w14:textId="77777777" w:rsidR="00EF2B45" w:rsidRPr="00C16997" w:rsidRDefault="00EF2B45" w:rsidP="008D1DC3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EF2B45" w:rsidRPr="00C16997" w14:paraId="589C0D50" w14:textId="77777777" w:rsidTr="008D1DC3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928099" w14:textId="77777777" w:rsidR="00EF2B45" w:rsidRPr="00C16997" w:rsidRDefault="00EF2B45" w:rsidP="008D1DC3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Typové označení zařízení</w:t>
            </w:r>
          </w:p>
        </w:tc>
        <w:sdt>
          <w:sdtPr>
            <w:rPr>
              <w:rFonts w:asciiTheme="majorHAnsi" w:hAnsiTheme="majorHAnsi" w:cstheme="majorHAnsi"/>
            </w:rPr>
            <w:id w:val="293565547"/>
            <w:placeholder>
              <w:docPart w:val="99D2BB9AFF0F415F880F13D0AB63F455"/>
            </w:placeholder>
            <w:showingPlcHdr/>
          </w:sdtPr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45C6BB0" w14:textId="77777777" w:rsidR="00EF2B45" w:rsidRPr="00C16997" w:rsidRDefault="00EF2B45" w:rsidP="008D1DC3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</w:tbl>
    <w:p w14:paraId="7E21F296" w14:textId="77777777" w:rsidR="00EF2B45" w:rsidRDefault="00EF2B45" w:rsidP="00494E93">
      <w:pPr>
        <w:spacing w:line="276" w:lineRule="auto"/>
        <w:jc w:val="both"/>
        <w:rPr>
          <w:rFonts w:asciiTheme="majorHAnsi" w:hAnsiTheme="majorHAnsi" w:cstheme="majorHAnsi"/>
          <w:bCs/>
        </w:rPr>
      </w:pPr>
    </w:p>
    <w:p w14:paraId="21A75A2C" w14:textId="44D9DEDF" w:rsidR="00EF2B45" w:rsidRPr="00EF2B45" w:rsidRDefault="00EF2B45" w:rsidP="00494E93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EF2B45">
        <w:rPr>
          <w:rFonts w:asciiTheme="majorHAnsi" w:hAnsiTheme="majorHAnsi" w:cstheme="majorHAnsi"/>
          <w:b/>
        </w:rPr>
        <w:t>Lisovací stroj pro balení výstupního materiálu z linky:</w:t>
      </w: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446"/>
        <w:gridCol w:w="5783"/>
      </w:tblGrid>
      <w:tr w:rsidR="00EF2B45" w:rsidRPr="00C16997" w14:paraId="087113FB" w14:textId="77777777" w:rsidTr="008D1DC3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728790" w14:textId="77777777" w:rsidR="00EF2B45" w:rsidRPr="00C16997" w:rsidRDefault="00EF2B45" w:rsidP="008D1DC3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Výrobce zařízení</w:t>
            </w:r>
          </w:p>
        </w:tc>
        <w:sdt>
          <w:sdtPr>
            <w:rPr>
              <w:rFonts w:asciiTheme="majorHAnsi" w:hAnsiTheme="majorHAnsi" w:cstheme="majorHAnsi"/>
            </w:rPr>
            <w:id w:val="1622885208"/>
            <w:placeholder>
              <w:docPart w:val="E7FBC010C13440828B45A228FE82CDBA"/>
            </w:placeholder>
            <w:showingPlcHdr/>
          </w:sdtPr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8C77F72" w14:textId="77777777" w:rsidR="00EF2B45" w:rsidRPr="00C16997" w:rsidRDefault="00EF2B45" w:rsidP="008D1DC3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EF2B45" w:rsidRPr="00C16997" w14:paraId="3A139389" w14:textId="77777777" w:rsidTr="008D1DC3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18364F" w14:textId="77777777" w:rsidR="00EF2B45" w:rsidRPr="00C16997" w:rsidRDefault="00EF2B45" w:rsidP="008D1DC3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Typové označení zařízení</w:t>
            </w:r>
          </w:p>
        </w:tc>
        <w:sdt>
          <w:sdtPr>
            <w:rPr>
              <w:rFonts w:asciiTheme="majorHAnsi" w:hAnsiTheme="majorHAnsi" w:cstheme="majorHAnsi"/>
            </w:rPr>
            <w:id w:val="1805580374"/>
            <w:placeholder>
              <w:docPart w:val="225FD513416D47BD82EA7433368241A8"/>
            </w:placeholder>
            <w:showingPlcHdr/>
          </w:sdtPr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CE86265" w14:textId="77777777" w:rsidR="00EF2B45" w:rsidRPr="00C16997" w:rsidRDefault="00EF2B45" w:rsidP="008D1DC3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</w:tbl>
    <w:p w14:paraId="55A8AFF1" w14:textId="77777777" w:rsidR="00EF2B45" w:rsidRDefault="00EF2B45" w:rsidP="00494E93">
      <w:pPr>
        <w:spacing w:line="276" w:lineRule="auto"/>
        <w:jc w:val="both"/>
        <w:rPr>
          <w:rFonts w:asciiTheme="majorHAnsi" w:hAnsiTheme="majorHAnsi" w:cstheme="majorHAnsi"/>
          <w:bCs/>
        </w:rPr>
      </w:pPr>
    </w:p>
    <w:p w14:paraId="5088EB59" w14:textId="77777777" w:rsidR="0066044A" w:rsidRDefault="0066044A" w:rsidP="00494E93">
      <w:pPr>
        <w:spacing w:line="276" w:lineRule="auto"/>
        <w:jc w:val="both"/>
        <w:rPr>
          <w:rFonts w:asciiTheme="majorHAnsi" w:hAnsiTheme="majorHAnsi" w:cstheme="majorHAnsi"/>
          <w:bCs/>
        </w:rPr>
      </w:pPr>
    </w:p>
    <w:p w14:paraId="767BC626" w14:textId="77777777" w:rsidR="00AE06B8" w:rsidRDefault="00AE06B8" w:rsidP="00494E93">
      <w:pPr>
        <w:spacing w:line="276" w:lineRule="auto"/>
        <w:jc w:val="both"/>
        <w:rPr>
          <w:rFonts w:asciiTheme="majorHAnsi" w:hAnsiTheme="majorHAnsi" w:cstheme="majorHAnsi"/>
          <w:bCs/>
        </w:rPr>
      </w:pPr>
    </w:p>
    <w:p w14:paraId="7EE6E36F" w14:textId="77777777" w:rsidR="0066044A" w:rsidRDefault="0066044A" w:rsidP="00494E93">
      <w:pPr>
        <w:spacing w:line="276" w:lineRule="auto"/>
        <w:jc w:val="both"/>
        <w:rPr>
          <w:rFonts w:asciiTheme="majorHAnsi" w:hAnsiTheme="majorHAnsi" w:cstheme="majorHAnsi"/>
          <w:bCs/>
        </w:rPr>
      </w:pPr>
    </w:p>
    <w:p w14:paraId="510C7F00" w14:textId="77777777" w:rsidR="0066044A" w:rsidRDefault="0066044A" w:rsidP="00494E93">
      <w:pPr>
        <w:spacing w:line="276" w:lineRule="auto"/>
        <w:jc w:val="both"/>
        <w:rPr>
          <w:rFonts w:asciiTheme="majorHAnsi" w:hAnsiTheme="majorHAnsi" w:cstheme="majorHAnsi"/>
          <w:bCs/>
        </w:rPr>
      </w:pPr>
    </w:p>
    <w:p w14:paraId="7319A75D" w14:textId="77777777" w:rsidR="0066044A" w:rsidRDefault="0066044A" w:rsidP="00494E93">
      <w:pPr>
        <w:spacing w:line="276" w:lineRule="auto"/>
        <w:jc w:val="both"/>
        <w:rPr>
          <w:rFonts w:asciiTheme="majorHAnsi" w:hAnsiTheme="majorHAnsi" w:cstheme="majorHAnsi"/>
          <w:bCs/>
        </w:rPr>
      </w:pPr>
    </w:p>
    <w:p w14:paraId="5994884C" w14:textId="77777777" w:rsidR="0066044A" w:rsidRDefault="0066044A" w:rsidP="00494E93">
      <w:pPr>
        <w:spacing w:line="276" w:lineRule="auto"/>
        <w:jc w:val="both"/>
        <w:rPr>
          <w:rFonts w:asciiTheme="majorHAnsi" w:hAnsiTheme="majorHAnsi" w:cstheme="majorHAnsi"/>
          <w:bCs/>
        </w:rPr>
      </w:pPr>
    </w:p>
    <w:p w14:paraId="03B8CAAB" w14:textId="77777777" w:rsidR="0066044A" w:rsidRDefault="0066044A" w:rsidP="00494E93">
      <w:pPr>
        <w:spacing w:line="276" w:lineRule="auto"/>
        <w:jc w:val="both"/>
        <w:rPr>
          <w:rFonts w:asciiTheme="majorHAnsi" w:hAnsiTheme="majorHAnsi" w:cstheme="majorHAnsi"/>
          <w:bCs/>
        </w:rPr>
      </w:pPr>
    </w:p>
    <w:p w14:paraId="35083DDF" w14:textId="77777777" w:rsidR="0066044A" w:rsidRDefault="0066044A" w:rsidP="00494E93">
      <w:pPr>
        <w:spacing w:line="276" w:lineRule="auto"/>
        <w:jc w:val="both"/>
        <w:rPr>
          <w:rFonts w:asciiTheme="majorHAnsi" w:hAnsiTheme="majorHAnsi" w:cstheme="majorHAnsi"/>
          <w:bCs/>
        </w:rPr>
      </w:pPr>
    </w:p>
    <w:p w14:paraId="12369128" w14:textId="77777777" w:rsidR="0066044A" w:rsidRDefault="0066044A" w:rsidP="00494E93">
      <w:pPr>
        <w:spacing w:line="276" w:lineRule="auto"/>
        <w:jc w:val="both"/>
        <w:rPr>
          <w:rFonts w:asciiTheme="majorHAnsi" w:hAnsiTheme="majorHAnsi" w:cstheme="majorHAnsi"/>
          <w:bCs/>
        </w:rPr>
      </w:pP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872"/>
        <w:gridCol w:w="567"/>
        <w:gridCol w:w="2268"/>
        <w:gridCol w:w="2522"/>
      </w:tblGrid>
      <w:tr w:rsidR="00B27C1C" w:rsidRPr="00B27C1C" w14:paraId="201A4BFB" w14:textId="77777777" w:rsidTr="00E00962">
        <w:tc>
          <w:tcPr>
            <w:tcW w:w="9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11F7D65" w14:textId="0B35D706" w:rsidR="00E00962" w:rsidRPr="00F94535" w:rsidRDefault="00E00962" w:rsidP="00E00962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F94535">
              <w:rPr>
                <w:rFonts w:asciiTheme="majorHAnsi" w:hAnsiTheme="majorHAnsi" w:cstheme="majorHAnsi"/>
                <w:b/>
              </w:rPr>
              <w:lastRenderedPageBreak/>
              <w:t>Cenová kalkulace dodávky</w:t>
            </w:r>
          </w:p>
        </w:tc>
      </w:tr>
      <w:tr w:rsidR="00B27C1C" w:rsidRPr="00B27C1C" w14:paraId="4074A21D" w14:textId="77777777" w:rsidTr="00244EE9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E1B02E" w14:textId="1FF9A119" w:rsidR="00E00962" w:rsidRPr="00F94535" w:rsidRDefault="00E00962" w:rsidP="00074388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F94535">
              <w:rPr>
                <w:rFonts w:asciiTheme="majorHAnsi" w:hAnsiTheme="majorHAnsi" w:cstheme="majorHAnsi"/>
                <w:b/>
              </w:rPr>
              <w:t>Položka s názvem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39C13C8" w14:textId="1B552A73" w:rsidR="00E00962" w:rsidRPr="00F94535" w:rsidRDefault="00E00962" w:rsidP="00E00962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F94535">
              <w:rPr>
                <w:rFonts w:asciiTheme="majorHAnsi" w:hAnsiTheme="majorHAnsi" w:cstheme="majorHAnsi"/>
                <w:b/>
              </w:rPr>
              <w:t>MJ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B87FA1E" w14:textId="59887C9B" w:rsidR="00E00962" w:rsidRPr="00F94535" w:rsidRDefault="00E00962" w:rsidP="00E00962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F94535">
              <w:rPr>
                <w:rFonts w:asciiTheme="majorHAnsi" w:hAnsiTheme="majorHAnsi" w:cstheme="majorHAnsi"/>
                <w:b/>
              </w:rPr>
              <w:t>Cena bez DPH za MJ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09FF1" w14:textId="642122D8" w:rsidR="00E00962" w:rsidRPr="00F94535" w:rsidRDefault="00E00962" w:rsidP="00E00962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F94535">
              <w:rPr>
                <w:rFonts w:asciiTheme="majorHAnsi" w:hAnsiTheme="majorHAnsi" w:cstheme="majorHAnsi"/>
                <w:b/>
              </w:rPr>
              <w:t>Cena bez DPH celkem</w:t>
            </w:r>
          </w:p>
        </w:tc>
      </w:tr>
      <w:tr w:rsidR="00B27C1C" w:rsidRPr="00B27C1C" w14:paraId="7FD8B20B" w14:textId="77777777" w:rsidTr="00AD34C8">
        <w:trPr>
          <w:trHeight w:val="927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DDAAB1" w14:textId="6613F289" w:rsidR="00E00962" w:rsidRPr="00B27C1C" w:rsidRDefault="00244EE9" w:rsidP="00074388">
            <w:pPr>
              <w:spacing w:after="0" w:line="276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B27C1C">
              <w:rPr>
                <w:rFonts w:asciiTheme="majorHAnsi" w:hAnsiTheme="majorHAnsi" w:cstheme="majorHAnsi"/>
                <w:bCs/>
              </w:rPr>
              <w:t xml:space="preserve">Vstupní nakládací stroj (pás) – </w:t>
            </w:r>
            <w:r w:rsidRPr="00B27C1C">
              <w:rPr>
                <w:rFonts w:asciiTheme="majorHAnsi" w:hAnsiTheme="majorHAnsi" w:cstheme="majorHAnsi"/>
                <w:bCs/>
                <w:u w:val="single"/>
              </w:rPr>
              <w:t>1 ks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4AABF9D" w14:textId="709EC458" w:rsidR="00E00962" w:rsidRPr="00B27C1C" w:rsidRDefault="00244EE9" w:rsidP="00244EE9">
            <w:pPr>
              <w:spacing w:after="0" w:line="276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B27C1C">
              <w:rPr>
                <w:rFonts w:asciiTheme="majorHAnsi" w:hAnsiTheme="majorHAnsi" w:cstheme="majorHAnsi"/>
                <w:bCs/>
              </w:rPr>
              <w:t>ks</w:t>
            </w:r>
          </w:p>
        </w:tc>
        <w:sdt>
          <w:sdtPr>
            <w:rPr>
              <w:rFonts w:asciiTheme="majorHAnsi" w:hAnsiTheme="majorHAnsi" w:cstheme="majorHAnsi"/>
              <w:bCs/>
              <w:highlight w:val="yellow"/>
            </w:rPr>
            <w:id w:val="-443533064"/>
            <w:placeholder>
              <w:docPart w:val="51C66F4EA1514D68AC0D5BBCE335C97D"/>
            </w:placeholder>
            <w:showingPlcHdr/>
          </w:sdtPr>
          <w:sdtContent>
            <w:tc>
              <w:tcPr>
                <w:tcW w:w="2268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</w:tcBorders>
                <w:vAlign w:val="center"/>
              </w:tcPr>
              <w:p w14:paraId="708AE3E1" w14:textId="42EFE39A" w:rsidR="00E00962" w:rsidRPr="00B27C1C" w:rsidRDefault="001B7CEE" w:rsidP="0007438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bCs/>
                    <w:highlight w:val="yellow"/>
                  </w:rPr>
                </w:pPr>
                <w:r w:rsidRPr="00B27C1C">
                  <w:rPr>
                    <w:rStyle w:val="Zstupntext"/>
                    <w:rFonts w:asciiTheme="majorHAnsi" w:hAnsiTheme="majorHAnsi" w:cstheme="majorHAnsi"/>
                    <w:bCs/>
                    <w:color w:val="auto"/>
                    <w:highlight w:val="yellow"/>
                  </w:rPr>
                  <w:t>Klikněte a zadejte hodnotu.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Cs/>
              <w:highlight w:val="yellow"/>
            </w:rPr>
            <w:id w:val="-1595625729"/>
            <w:placeholder>
              <w:docPart w:val="FABE7A4607BC4EDBA52682AD8E045E52"/>
            </w:placeholder>
          </w:sdtPr>
          <w:sdtContent>
            <w:sdt>
              <w:sdtPr>
                <w:rPr>
                  <w:rFonts w:asciiTheme="majorHAnsi" w:hAnsiTheme="majorHAnsi" w:cstheme="majorHAnsi"/>
                  <w:bCs/>
                  <w:highlight w:val="yellow"/>
                </w:rPr>
                <w:id w:val="1979252384"/>
                <w:placeholder>
                  <w:docPart w:val="EB7F47D0242B4F8D81E552D1ADEA700C"/>
                </w:placeholder>
                <w:showingPlcHdr/>
              </w:sdtPr>
              <w:sdtContent>
                <w:tc>
                  <w:tcPr>
                    <w:tcW w:w="2522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3CEA33F9" w14:textId="541C09F9" w:rsidR="00E00962" w:rsidRPr="00B27C1C" w:rsidRDefault="001B7CEE" w:rsidP="00E00962">
                    <w:pPr>
                      <w:spacing w:after="0" w:line="276" w:lineRule="auto"/>
                      <w:jc w:val="both"/>
                      <w:rPr>
                        <w:rFonts w:asciiTheme="majorHAnsi" w:hAnsiTheme="majorHAnsi" w:cstheme="majorHAnsi"/>
                        <w:bCs/>
                        <w:highlight w:val="yellow"/>
                      </w:rPr>
                    </w:pPr>
                    <w:r w:rsidRPr="00B27C1C">
                      <w:rPr>
                        <w:rStyle w:val="Zstupntext"/>
                        <w:rFonts w:asciiTheme="majorHAnsi" w:hAnsiTheme="majorHAnsi" w:cstheme="majorHAnsi"/>
                        <w:bCs/>
                        <w:color w:val="auto"/>
                        <w:highlight w:val="yellow"/>
                      </w:rPr>
                      <w:t>Klikněte a zadejte hodnotu.</w:t>
                    </w:r>
                  </w:p>
                </w:tc>
              </w:sdtContent>
            </w:sdt>
          </w:sdtContent>
        </w:sdt>
      </w:tr>
      <w:tr w:rsidR="00B27C1C" w:rsidRPr="00B27C1C" w14:paraId="1CA8B9FA" w14:textId="77777777" w:rsidTr="00AD34C8">
        <w:trPr>
          <w:trHeight w:val="927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085285" w14:textId="4986A2CF" w:rsidR="00244EE9" w:rsidRPr="00B27C1C" w:rsidRDefault="00244EE9" w:rsidP="00244EE9">
            <w:pPr>
              <w:spacing w:after="0" w:line="276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B27C1C">
              <w:rPr>
                <w:rFonts w:asciiTheme="majorHAnsi" w:hAnsiTheme="majorHAnsi" w:cstheme="majorHAnsi"/>
                <w:bCs/>
              </w:rPr>
              <w:t xml:space="preserve">Konvenční řezačka vláken - řezací </w:t>
            </w:r>
            <w:r w:rsidR="00AD34C8" w:rsidRPr="00B27C1C">
              <w:rPr>
                <w:rFonts w:asciiTheme="majorHAnsi" w:hAnsiTheme="majorHAnsi" w:cstheme="majorHAnsi"/>
                <w:bCs/>
              </w:rPr>
              <w:t>stroj – osazený</w:t>
            </w:r>
            <w:r w:rsidRPr="00B27C1C">
              <w:rPr>
                <w:rFonts w:asciiTheme="majorHAnsi" w:hAnsiTheme="majorHAnsi" w:cstheme="majorHAnsi"/>
                <w:bCs/>
              </w:rPr>
              <w:t xml:space="preserve"> výměnnými noži – </w:t>
            </w:r>
            <w:r w:rsidRPr="00B27C1C">
              <w:rPr>
                <w:rFonts w:asciiTheme="majorHAnsi" w:hAnsiTheme="majorHAnsi" w:cstheme="majorHAnsi"/>
                <w:bCs/>
                <w:u w:val="single"/>
              </w:rPr>
              <w:t>2 ks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65281BF" w14:textId="1AE705A1" w:rsidR="00244EE9" w:rsidRPr="00B27C1C" w:rsidRDefault="00244EE9" w:rsidP="00244EE9">
            <w:pPr>
              <w:spacing w:after="0" w:line="276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B27C1C">
              <w:rPr>
                <w:rFonts w:asciiTheme="majorHAnsi" w:hAnsiTheme="majorHAnsi" w:cstheme="majorHAnsi"/>
                <w:bCs/>
              </w:rPr>
              <w:t>ks</w:t>
            </w:r>
          </w:p>
        </w:tc>
        <w:sdt>
          <w:sdtPr>
            <w:rPr>
              <w:rFonts w:asciiTheme="majorHAnsi" w:hAnsiTheme="majorHAnsi" w:cstheme="majorHAnsi"/>
              <w:bCs/>
              <w:highlight w:val="yellow"/>
            </w:rPr>
            <w:id w:val="310834875"/>
            <w:placeholder>
              <w:docPart w:val="8261FBE3B7964B598BF5D74BB9413854"/>
            </w:placeholder>
          </w:sdtPr>
          <w:sdtContent>
            <w:sdt>
              <w:sdtPr>
                <w:rPr>
                  <w:rFonts w:asciiTheme="majorHAnsi" w:hAnsiTheme="majorHAnsi" w:cstheme="majorHAnsi"/>
                  <w:bCs/>
                  <w:highlight w:val="yellow"/>
                </w:rPr>
                <w:id w:val="1559516591"/>
                <w:placeholder>
                  <w:docPart w:val="D8FB3806AAD842599068BB91BE442DCC"/>
                </w:placeholder>
                <w:showingPlcHdr/>
              </w:sdtPr>
              <w:sdtContent>
                <w:tc>
                  <w:tcPr>
                    <w:tcW w:w="2268" w:type="dxa"/>
                    <w:tcBorders>
                      <w:top w:val="single" w:sz="4" w:space="0" w:color="000000"/>
                      <w:left w:val="single" w:sz="4" w:space="0" w:color="auto"/>
                      <w:bottom w:val="single" w:sz="4" w:space="0" w:color="000000"/>
                    </w:tcBorders>
                    <w:vAlign w:val="center"/>
                  </w:tcPr>
                  <w:p w14:paraId="46485687" w14:textId="3946F635" w:rsidR="00244EE9" w:rsidRPr="00B27C1C" w:rsidRDefault="00244EE9" w:rsidP="00244EE9">
                    <w:pPr>
                      <w:spacing w:after="0" w:line="276" w:lineRule="auto"/>
                      <w:jc w:val="both"/>
                      <w:rPr>
                        <w:rFonts w:asciiTheme="majorHAnsi" w:hAnsiTheme="majorHAnsi" w:cstheme="majorHAnsi"/>
                        <w:bCs/>
                        <w:highlight w:val="yellow"/>
                      </w:rPr>
                    </w:pPr>
                    <w:r w:rsidRPr="00B27C1C">
                      <w:rPr>
                        <w:rStyle w:val="Zstupntext"/>
                        <w:rFonts w:asciiTheme="majorHAnsi" w:hAnsiTheme="majorHAnsi" w:cstheme="majorHAnsi"/>
                        <w:bCs/>
                        <w:color w:val="auto"/>
                        <w:highlight w:val="yellow"/>
                      </w:rPr>
                      <w:t>Klikněte a zadejte hodnotu.</w:t>
                    </w:r>
                  </w:p>
                </w:tc>
              </w:sdtContent>
            </w:sdt>
          </w:sdtContent>
        </w:sdt>
        <w:sdt>
          <w:sdtPr>
            <w:rPr>
              <w:rFonts w:asciiTheme="majorHAnsi" w:hAnsiTheme="majorHAnsi" w:cstheme="majorHAnsi"/>
              <w:bCs/>
              <w:highlight w:val="yellow"/>
            </w:rPr>
            <w:id w:val="-126946463"/>
            <w:placeholder>
              <w:docPart w:val="BA80E9D7BF294576A7261094BDA26B5B"/>
            </w:placeholder>
          </w:sdtPr>
          <w:sdtContent>
            <w:sdt>
              <w:sdtPr>
                <w:rPr>
                  <w:rFonts w:asciiTheme="majorHAnsi" w:hAnsiTheme="majorHAnsi" w:cstheme="majorHAnsi"/>
                  <w:bCs/>
                  <w:highlight w:val="yellow"/>
                </w:rPr>
                <w:id w:val="1165666547"/>
                <w:placeholder>
                  <w:docPart w:val="8E060A43A0C244638773103C3F08458F"/>
                </w:placeholder>
                <w:showingPlcHdr/>
              </w:sdtPr>
              <w:sdtContent>
                <w:tc>
                  <w:tcPr>
                    <w:tcW w:w="2522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602C4039" w14:textId="6292C6AC" w:rsidR="00244EE9" w:rsidRPr="00B27C1C" w:rsidRDefault="00244EE9" w:rsidP="00244EE9">
                    <w:pPr>
                      <w:spacing w:after="0" w:line="276" w:lineRule="auto"/>
                      <w:jc w:val="both"/>
                      <w:rPr>
                        <w:rFonts w:asciiTheme="majorHAnsi" w:hAnsiTheme="majorHAnsi" w:cstheme="majorHAnsi"/>
                        <w:bCs/>
                        <w:highlight w:val="yellow"/>
                      </w:rPr>
                    </w:pPr>
                    <w:r w:rsidRPr="00B27C1C">
                      <w:rPr>
                        <w:rStyle w:val="Zstupntext"/>
                        <w:rFonts w:asciiTheme="majorHAnsi" w:hAnsiTheme="majorHAnsi" w:cstheme="majorHAnsi"/>
                        <w:bCs/>
                        <w:color w:val="auto"/>
                        <w:highlight w:val="yellow"/>
                      </w:rPr>
                      <w:t>Klikněte a zadejte hodnotu.</w:t>
                    </w:r>
                  </w:p>
                </w:tc>
              </w:sdtContent>
            </w:sdt>
          </w:sdtContent>
        </w:sdt>
      </w:tr>
      <w:tr w:rsidR="00B27C1C" w:rsidRPr="00B27C1C" w14:paraId="49D9E78C" w14:textId="77777777" w:rsidTr="00AD34C8">
        <w:trPr>
          <w:trHeight w:val="927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A8A6BF" w14:textId="31FC753D" w:rsidR="00244EE9" w:rsidRPr="00B27C1C" w:rsidRDefault="00244EE9" w:rsidP="00244EE9">
            <w:pPr>
              <w:spacing w:after="0" w:line="276" w:lineRule="auto"/>
              <w:jc w:val="both"/>
              <w:rPr>
                <w:rFonts w:asciiTheme="majorHAnsi" w:hAnsiTheme="majorHAnsi" w:cstheme="majorHAnsi"/>
                <w:bCs/>
                <w:highlight w:val="yellow"/>
              </w:rPr>
            </w:pPr>
            <w:r w:rsidRPr="00B27C1C">
              <w:rPr>
                <w:rFonts w:asciiTheme="majorHAnsi" w:hAnsiTheme="majorHAnsi" w:cstheme="majorHAnsi"/>
                <w:bCs/>
              </w:rPr>
              <w:t xml:space="preserve">Jemná konvenční řezačka vláken s prodlouženým dopravníkem - </w:t>
            </w:r>
            <w:r w:rsidRPr="00B27C1C">
              <w:rPr>
                <w:rFonts w:asciiTheme="majorHAnsi" w:hAnsiTheme="majorHAnsi" w:cstheme="majorHAnsi"/>
                <w:bCs/>
                <w:u w:val="single"/>
              </w:rPr>
              <w:t>1 ks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511AC8E" w14:textId="2BCFAA96" w:rsidR="00244EE9" w:rsidRPr="00B27C1C" w:rsidRDefault="00244EE9" w:rsidP="00244EE9">
            <w:pPr>
              <w:spacing w:after="0" w:line="276" w:lineRule="auto"/>
              <w:jc w:val="center"/>
              <w:rPr>
                <w:rFonts w:asciiTheme="majorHAnsi" w:hAnsiTheme="majorHAnsi" w:cstheme="majorHAnsi"/>
                <w:bCs/>
                <w:highlight w:val="yellow"/>
              </w:rPr>
            </w:pPr>
            <w:r w:rsidRPr="00B27C1C">
              <w:rPr>
                <w:rFonts w:asciiTheme="majorHAnsi" w:hAnsiTheme="majorHAnsi" w:cstheme="majorHAnsi"/>
                <w:bCs/>
              </w:rPr>
              <w:t>ks</w:t>
            </w:r>
          </w:p>
        </w:tc>
        <w:sdt>
          <w:sdtPr>
            <w:rPr>
              <w:rFonts w:asciiTheme="majorHAnsi" w:hAnsiTheme="majorHAnsi" w:cstheme="majorHAnsi"/>
              <w:bCs/>
              <w:highlight w:val="yellow"/>
            </w:rPr>
            <w:id w:val="653261542"/>
            <w:placeholder>
              <w:docPart w:val="639484319635444991D52679C8FCC7A2"/>
            </w:placeholder>
            <w:showingPlcHdr/>
          </w:sdtPr>
          <w:sdtContent>
            <w:tc>
              <w:tcPr>
                <w:tcW w:w="2268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</w:tcBorders>
                <w:vAlign w:val="center"/>
              </w:tcPr>
              <w:p w14:paraId="32157BC9" w14:textId="5916A6B4" w:rsidR="00244EE9" w:rsidRPr="00B27C1C" w:rsidRDefault="00244EE9" w:rsidP="00244EE9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bCs/>
                    <w:highlight w:val="yellow"/>
                  </w:rPr>
                </w:pPr>
                <w:r w:rsidRPr="00B27C1C">
                  <w:rPr>
                    <w:rStyle w:val="Zstupntext"/>
                    <w:rFonts w:asciiTheme="majorHAnsi" w:hAnsiTheme="majorHAnsi" w:cstheme="majorHAnsi"/>
                    <w:bCs/>
                    <w:color w:val="auto"/>
                    <w:highlight w:val="yellow"/>
                  </w:rPr>
                  <w:t>Klikněte a zadejte hodnotu.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Cs/>
              <w:highlight w:val="yellow"/>
            </w:rPr>
            <w:id w:val="1528449640"/>
            <w:placeholder>
              <w:docPart w:val="F5BDA818A17E4A299677048B92354AE6"/>
            </w:placeholder>
            <w:showingPlcHdr/>
          </w:sdtPr>
          <w:sdtContent>
            <w:tc>
              <w:tcPr>
                <w:tcW w:w="2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D3A8A55" w14:textId="6BF18F21" w:rsidR="00244EE9" w:rsidRPr="00B27C1C" w:rsidRDefault="00244EE9" w:rsidP="00244EE9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bCs/>
                    <w:highlight w:val="yellow"/>
                  </w:rPr>
                </w:pPr>
                <w:r w:rsidRPr="00B27C1C">
                  <w:rPr>
                    <w:rStyle w:val="Zstupntext"/>
                    <w:rFonts w:asciiTheme="majorHAnsi" w:hAnsiTheme="majorHAnsi" w:cstheme="majorHAnsi"/>
                    <w:bCs/>
                    <w:color w:val="auto"/>
                    <w:highlight w:val="yellow"/>
                  </w:rPr>
                  <w:t>Klikněte a zadejte hodnotu.</w:t>
                </w:r>
              </w:p>
            </w:tc>
          </w:sdtContent>
        </w:sdt>
      </w:tr>
      <w:tr w:rsidR="00B27C1C" w:rsidRPr="00B27C1C" w14:paraId="30D2492D" w14:textId="77777777" w:rsidTr="00AD34C8">
        <w:trPr>
          <w:trHeight w:val="927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BE03A3" w14:textId="129BBF39" w:rsidR="00244EE9" w:rsidRPr="00B27C1C" w:rsidRDefault="00244EE9" w:rsidP="00244EE9">
            <w:pPr>
              <w:spacing w:after="0" w:line="276" w:lineRule="auto"/>
              <w:jc w:val="both"/>
              <w:rPr>
                <w:rFonts w:asciiTheme="majorHAnsi" w:hAnsiTheme="majorHAnsi" w:cstheme="majorHAnsi"/>
                <w:bCs/>
                <w:highlight w:val="yellow"/>
              </w:rPr>
            </w:pPr>
            <w:r w:rsidRPr="00B27C1C">
              <w:rPr>
                <w:rFonts w:asciiTheme="majorHAnsi" w:hAnsiTheme="majorHAnsi" w:cstheme="majorHAnsi"/>
                <w:bCs/>
              </w:rPr>
              <w:t xml:space="preserve">Bruska k řezačce na výměnné nože – </w:t>
            </w:r>
            <w:r w:rsidRPr="00B27C1C">
              <w:rPr>
                <w:rFonts w:asciiTheme="majorHAnsi" w:hAnsiTheme="majorHAnsi" w:cstheme="majorHAnsi"/>
                <w:bCs/>
                <w:u w:val="single"/>
              </w:rPr>
              <w:t>1 ks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C9E4914" w14:textId="58CFFFB4" w:rsidR="00244EE9" w:rsidRPr="00B27C1C" w:rsidRDefault="00244EE9" w:rsidP="00244EE9">
            <w:pPr>
              <w:spacing w:after="0" w:line="276" w:lineRule="auto"/>
              <w:jc w:val="center"/>
              <w:rPr>
                <w:rFonts w:asciiTheme="majorHAnsi" w:hAnsiTheme="majorHAnsi" w:cstheme="majorHAnsi"/>
                <w:bCs/>
                <w:highlight w:val="yellow"/>
              </w:rPr>
            </w:pPr>
            <w:r w:rsidRPr="00B27C1C">
              <w:rPr>
                <w:rFonts w:asciiTheme="majorHAnsi" w:hAnsiTheme="majorHAnsi" w:cstheme="majorHAnsi"/>
                <w:bCs/>
              </w:rPr>
              <w:t>ks</w:t>
            </w:r>
          </w:p>
        </w:tc>
        <w:sdt>
          <w:sdtPr>
            <w:rPr>
              <w:rFonts w:asciiTheme="majorHAnsi" w:hAnsiTheme="majorHAnsi" w:cstheme="majorHAnsi"/>
              <w:bCs/>
              <w:highlight w:val="yellow"/>
            </w:rPr>
            <w:id w:val="-922790080"/>
            <w:placeholder>
              <w:docPart w:val="7753ABFA356744EAAE7D2C496C3A41C1"/>
            </w:placeholder>
            <w:showingPlcHdr/>
          </w:sdtPr>
          <w:sdtContent>
            <w:tc>
              <w:tcPr>
                <w:tcW w:w="2268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</w:tcBorders>
                <w:vAlign w:val="center"/>
              </w:tcPr>
              <w:p w14:paraId="7F6634F7" w14:textId="40E4A795" w:rsidR="00244EE9" w:rsidRPr="00B27C1C" w:rsidRDefault="00244EE9" w:rsidP="00244EE9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bCs/>
                    <w:highlight w:val="yellow"/>
                  </w:rPr>
                </w:pPr>
                <w:r w:rsidRPr="00B27C1C">
                  <w:rPr>
                    <w:rStyle w:val="Zstupntext"/>
                    <w:rFonts w:asciiTheme="majorHAnsi" w:hAnsiTheme="majorHAnsi" w:cstheme="majorHAnsi"/>
                    <w:bCs/>
                    <w:color w:val="auto"/>
                    <w:highlight w:val="yellow"/>
                  </w:rPr>
                  <w:t>Klikněte a zadejte hodnotu.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Cs/>
              <w:highlight w:val="yellow"/>
            </w:rPr>
            <w:id w:val="1582715553"/>
            <w:placeholder>
              <w:docPart w:val="0F3CD818BE0E47208DA977C0358BB00A"/>
            </w:placeholder>
            <w:showingPlcHdr/>
          </w:sdtPr>
          <w:sdtContent>
            <w:tc>
              <w:tcPr>
                <w:tcW w:w="2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F0AEA7C" w14:textId="25162EDC" w:rsidR="00244EE9" w:rsidRPr="00B27C1C" w:rsidRDefault="00244EE9" w:rsidP="00244EE9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bCs/>
                    <w:highlight w:val="yellow"/>
                  </w:rPr>
                </w:pPr>
                <w:r w:rsidRPr="00B27C1C">
                  <w:rPr>
                    <w:rStyle w:val="Zstupntext"/>
                    <w:rFonts w:asciiTheme="majorHAnsi" w:hAnsiTheme="majorHAnsi" w:cstheme="majorHAnsi"/>
                    <w:bCs/>
                    <w:color w:val="auto"/>
                    <w:highlight w:val="yellow"/>
                  </w:rPr>
                  <w:t>Klikněte a zadejte hodnotu.</w:t>
                </w:r>
              </w:p>
            </w:tc>
          </w:sdtContent>
        </w:sdt>
      </w:tr>
      <w:tr w:rsidR="00B27C1C" w:rsidRPr="00B27C1C" w14:paraId="716C0F7F" w14:textId="77777777" w:rsidTr="00AD34C8">
        <w:trPr>
          <w:trHeight w:val="927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F86BE4" w14:textId="375D1985" w:rsidR="00244EE9" w:rsidRPr="00B27C1C" w:rsidRDefault="00244EE9" w:rsidP="00244EE9">
            <w:pPr>
              <w:spacing w:after="0" w:line="276" w:lineRule="auto"/>
              <w:jc w:val="both"/>
              <w:rPr>
                <w:rFonts w:asciiTheme="majorHAnsi" w:hAnsiTheme="majorHAnsi" w:cstheme="majorHAnsi"/>
                <w:bCs/>
                <w:highlight w:val="yellow"/>
              </w:rPr>
            </w:pPr>
            <w:r w:rsidRPr="00B27C1C">
              <w:rPr>
                <w:rFonts w:asciiTheme="majorHAnsi" w:hAnsiTheme="majorHAnsi" w:cstheme="majorHAnsi"/>
                <w:bCs/>
              </w:rPr>
              <w:t xml:space="preserve">Konvenční otevírací stroj - </w:t>
            </w:r>
            <w:r w:rsidRPr="00B27C1C">
              <w:rPr>
                <w:rFonts w:asciiTheme="majorHAnsi" w:hAnsiTheme="majorHAnsi" w:cstheme="majorHAnsi"/>
                <w:bCs/>
                <w:u w:val="single"/>
              </w:rPr>
              <w:t>2 ks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C4FFB32" w14:textId="3E91739C" w:rsidR="00244EE9" w:rsidRPr="00B27C1C" w:rsidRDefault="00244EE9" w:rsidP="00244EE9">
            <w:pPr>
              <w:spacing w:after="0" w:line="276" w:lineRule="auto"/>
              <w:jc w:val="center"/>
              <w:rPr>
                <w:rFonts w:asciiTheme="majorHAnsi" w:hAnsiTheme="majorHAnsi" w:cstheme="majorHAnsi"/>
                <w:bCs/>
                <w:highlight w:val="yellow"/>
              </w:rPr>
            </w:pPr>
            <w:r w:rsidRPr="00B27C1C">
              <w:rPr>
                <w:rFonts w:asciiTheme="majorHAnsi" w:hAnsiTheme="majorHAnsi" w:cstheme="majorHAnsi"/>
                <w:bCs/>
              </w:rPr>
              <w:t>ks</w:t>
            </w:r>
          </w:p>
        </w:tc>
        <w:sdt>
          <w:sdtPr>
            <w:rPr>
              <w:rFonts w:asciiTheme="majorHAnsi" w:hAnsiTheme="majorHAnsi" w:cstheme="majorHAnsi"/>
              <w:bCs/>
              <w:highlight w:val="yellow"/>
            </w:rPr>
            <w:id w:val="-587235296"/>
            <w:placeholder>
              <w:docPart w:val="FC5900E2F5D340D09E096609D9231C3B"/>
            </w:placeholder>
            <w:showingPlcHdr/>
          </w:sdtPr>
          <w:sdtContent>
            <w:tc>
              <w:tcPr>
                <w:tcW w:w="2268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</w:tcBorders>
                <w:vAlign w:val="center"/>
              </w:tcPr>
              <w:p w14:paraId="43648042" w14:textId="52BD341D" w:rsidR="00244EE9" w:rsidRPr="00B27C1C" w:rsidRDefault="00244EE9" w:rsidP="00244EE9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bCs/>
                    <w:highlight w:val="yellow"/>
                  </w:rPr>
                </w:pPr>
                <w:r w:rsidRPr="00B27C1C">
                  <w:rPr>
                    <w:rStyle w:val="Zstupntext"/>
                    <w:rFonts w:asciiTheme="majorHAnsi" w:hAnsiTheme="majorHAnsi" w:cstheme="majorHAnsi"/>
                    <w:bCs/>
                    <w:color w:val="auto"/>
                    <w:highlight w:val="yellow"/>
                  </w:rPr>
                  <w:t>Klikněte a zadejte hodnotu.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Cs/>
              <w:highlight w:val="yellow"/>
            </w:rPr>
            <w:id w:val="-530339761"/>
            <w:placeholder>
              <w:docPart w:val="4F27A97900F74B2BB83F15EDFACC73A5"/>
            </w:placeholder>
            <w:showingPlcHdr/>
          </w:sdtPr>
          <w:sdtContent>
            <w:tc>
              <w:tcPr>
                <w:tcW w:w="2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1994EAE" w14:textId="1E0554A2" w:rsidR="00244EE9" w:rsidRPr="00B27C1C" w:rsidRDefault="00244EE9" w:rsidP="00244EE9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bCs/>
                    <w:highlight w:val="yellow"/>
                  </w:rPr>
                </w:pPr>
                <w:r w:rsidRPr="00B27C1C">
                  <w:rPr>
                    <w:rStyle w:val="Zstupntext"/>
                    <w:rFonts w:asciiTheme="majorHAnsi" w:hAnsiTheme="majorHAnsi" w:cstheme="majorHAnsi"/>
                    <w:bCs/>
                    <w:color w:val="auto"/>
                    <w:highlight w:val="yellow"/>
                  </w:rPr>
                  <w:t>Klikněte a zadejte hodnotu.</w:t>
                </w:r>
              </w:p>
            </w:tc>
          </w:sdtContent>
        </w:sdt>
      </w:tr>
      <w:tr w:rsidR="00B27C1C" w:rsidRPr="00B27C1C" w14:paraId="1860E769" w14:textId="77777777" w:rsidTr="00AD34C8">
        <w:trPr>
          <w:trHeight w:val="927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1646AC" w14:textId="5A827AD7" w:rsidR="00244EE9" w:rsidRPr="00B27C1C" w:rsidRDefault="00244EE9" w:rsidP="00EE4471">
            <w:pPr>
              <w:spacing w:after="0" w:line="276" w:lineRule="auto"/>
              <w:rPr>
                <w:rFonts w:asciiTheme="majorHAnsi" w:hAnsiTheme="majorHAnsi" w:cstheme="majorHAnsi"/>
                <w:bCs/>
                <w:highlight w:val="yellow"/>
              </w:rPr>
            </w:pPr>
            <w:r w:rsidRPr="00B27C1C">
              <w:rPr>
                <w:rFonts w:asciiTheme="majorHAnsi" w:hAnsiTheme="majorHAnsi" w:cstheme="majorHAnsi"/>
                <w:bCs/>
              </w:rPr>
              <w:t xml:space="preserve">Lisovací stroj pro balení výstupního materiálu z linky – </w:t>
            </w:r>
            <w:r w:rsidRPr="00B27C1C">
              <w:rPr>
                <w:rFonts w:asciiTheme="majorHAnsi" w:hAnsiTheme="majorHAnsi" w:cstheme="majorHAnsi"/>
                <w:bCs/>
                <w:u w:val="single"/>
              </w:rPr>
              <w:t>1 ks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BA218BD" w14:textId="6D0CEBA1" w:rsidR="00244EE9" w:rsidRPr="00B27C1C" w:rsidRDefault="00244EE9" w:rsidP="00244EE9">
            <w:pPr>
              <w:spacing w:after="0" w:line="276" w:lineRule="auto"/>
              <w:jc w:val="center"/>
              <w:rPr>
                <w:rFonts w:asciiTheme="majorHAnsi" w:hAnsiTheme="majorHAnsi" w:cstheme="majorHAnsi"/>
                <w:bCs/>
                <w:highlight w:val="yellow"/>
              </w:rPr>
            </w:pPr>
            <w:r w:rsidRPr="00B27C1C">
              <w:rPr>
                <w:rFonts w:asciiTheme="majorHAnsi" w:hAnsiTheme="majorHAnsi" w:cstheme="majorHAnsi"/>
                <w:bCs/>
              </w:rPr>
              <w:t>ks</w:t>
            </w:r>
          </w:p>
        </w:tc>
        <w:sdt>
          <w:sdtPr>
            <w:rPr>
              <w:rFonts w:asciiTheme="majorHAnsi" w:hAnsiTheme="majorHAnsi" w:cstheme="majorHAnsi"/>
              <w:bCs/>
              <w:highlight w:val="yellow"/>
            </w:rPr>
            <w:id w:val="-1331909191"/>
            <w:placeholder>
              <w:docPart w:val="BBF65320DD1C417B8D0B5B65CAC4478E"/>
            </w:placeholder>
            <w:showingPlcHdr/>
          </w:sdtPr>
          <w:sdtContent>
            <w:tc>
              <w:tcPr>
                <w:tcW w:w="2268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</w:tcBorders>
                <w:vAlign w:val="center"/>
              </w:tcPr>
              <w:p w14:paraId="549BE5D9" w14:textId="734EFB40" w:rsidR="00244EE9" w:rsidRPr="00B27C1C" w:rsidRDefault="00244EE9" w:rsidP="00244EE9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bCs/>
                    <w:highlight w:val="yellow"/>
                  </w:rPr>
                </w:pPr>
                <w:r w:rsidRPr="00B27C1C">
                  <w:rPr>
                    <w:rStyle w:val="Zstupntext"/>
                    <w:rFonts w:asciiTheme="majorHAnsi" w:hAnsiTheme="majorHAnsi" w:cstheme="majorHAnsi"/>
                    <w:bCs/>
                    <w:color w:val="auto"/>
                    <w:highlight w:val="yellow"/>
                  </w:rPr>
                  <w:t>Klikněte a zadejte hodnotu.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Cs/>
              <w:highlight w:val="yellow"/>
            </w:rPr>
            <w:id w:val="-1800525920"/>
            <w:placeholder>
              <w:docPart w:val="D338B95725554601B745E83D887AD95A"/>
            </w:placeholder>
            <w:showingPlcHdr/>
          </w:sdtPr>
          <w:sdtContent>
            <w:tc>
              <w:tcPr>
                <w:tcW w:w="2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BCD91D7" w14:textId="3D967DF2" w:rsidR="00244EE9" w:rsidRPr="00B27C1C" w:rsidRDefault="00244EE9" w:rsidP="00244EE9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bCs/>
                    <w:highlight w:val="yellow"/>
                  </w:rPr>
                </w:pPr>
                <w:r w:rsidRPr="00B27C1C">
                  <w:rPr>
                    <w:rStyle w:val="Zstupntext"/>
                    <w:rFonts w:asciiTheme="majorHAnsi" w:hAnsiTheme="majorHAnsi" w:cstheme="majorHAnsi"/>
                    <w:bCs/>
                    <w:color w:val="auto"/>
                    <w:highlight w:val="yellow"/>
                  </w:rPr>
                  <w:t>Klikněte a zadejte hodnotu.</w:t>
                </w:r>
              </w:p>
            </w:tc>
          </w:sdtContent>
        </w:sdt>
      </w:tr>
      <w:tr w:rsidR="00B27C1C" w:rsidRPr="00B27C1C" w14:paraId="2D4F8E39" w14:textId="77777777" w:rsidTr="00AD34C8">
        <w:tc>
          <w:tcPr>
            <w:tcW w:w="6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036B9F1" w14:textId="66429ED2" w:rsidR="005F350C" w:rsidRPr="00B27C1C" w:rsidRDefault="005F350C" w:rsidP="005F350C">
            <w:pPr>
              <w:spacing w:after="0" w:line="276" w:lineRule="auto"/>
              <w:jc w:val="right"/>
              <w:rPr>
                <w:rFonts w:asciiTheme="majorHAnsi" w:hAnsiTheme="majorHAnsi" w:cstheme="majorHAnsi"/>
                <w:bCs/>
              </w:rPr>
            </w:pPr>
            <w:r w:rsidRPr="00B27C1C">
              <w:rPr>
                <w:rFonts w:asciiTheme="majorHAnsi" w:hAnsiTheme="majorHAnsi" w:cstheme="majorHAnsi"/>
                <w:bCs/>
              </w:rPr>
              <w:t>Celková nabídková cena bez DPH</w:t>
            </w:r>
          </w:p>
          <w:p w14:paraId="209724C0" w14:textId="0CDB70F1" w:rsidR="00244EE9" w:rsidRPr="00B27C1C" w:rsidRDefault="00244EE9" w:rsidP="00244EE9">
            <w:pPr>
              <w:spacing w:after="0" w:line="276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sdt>
          <w:sdtPr>
            <w:rPr>
              <w:rFonts w:asciiTheme="majorHAnsi" w:hAnsiTheme="majorHAnsi" w:cstheme="majorHAnsi"/>
              <w:bCs/>
            </w:rPr>
            <w:id w:val="-2005960459"/>
            <w:placeholder>
              <w:docPart w:val="B9B320B6D4134AA49AE87D2A1C9DB208"/>
            </w:placeholder>
          </w:sdtPr>
          <w:sdtContent>
            <w:sdt>
              <w:sdtPr>
                <w:rPr>
                  <w:rFonts w:asciiTheme="majorHAnsi" w:hAnsiTheme="majorHAnsi" w:cstheme="majorHAnsi"/>
                  <w:bCs/>
                </w:rPr>
                <w:id w:val="-1756422124"/>
                <w:placeholder>
                  <w:docPart w:val="2AE03C3B140F4D21A9B0AAD7CFE345B3"/>
                </w:placeholder>
                <w:showingPlcHdr/>
              </w:sdtPr>
              <w:sdtEndPr>
                <w:rPr>
                  <w:highlight w:val="yellow"/>
                </w:rPr>
              </w:sdtEndPr>
              <w:sdtContent>
                <w:tc>
                  <w:tcPr>
                    <w:tcW w:w="2522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D0CECE" w:themeFill="background2" w:themeFillShade="E6"/>
                    <w:vAlign w:val="center"/>
                  </w:tcPr>
                  <w:p w14:paraId="6169A799" w14:textId="77ACF235" w:rsidR="005F350C" w:rsidRPr="00B27C1C" w:rsidRDefault="001B7CEE" w:rsidP="00E00962">
                    <w:pPr>
                      <w:spacing w:after="0" w:line="276" w:lineRule="auto"/>
                      <w:jc w:val="both"/>
                      <w:rPr>
                        <w:rFonts w:asciiTheme="majorHAnsi" w:hAnsiTheme="majorHAnsi" w:cstheme="majorHAnsi"/>
                        <w:bCs/>
                      </w:rPr>
                    </w:pPr>
                    <w:r w:rsidRPr="00B27C1C">
                      <w:rPr>
                        <w:rStyle w:val="Zstupntext"/>
                        <w:rFonts w:asciiTheme="majorHAnsi" w:hAnsiTheme="majorHAnsi" w:cstheme="majorHAnsi"/>
                        <w:bCs/>
                        <w:color w:val="auto"/>
                        <w:highlight w:val="yellow"/>
                      </w:rPr>
                      <w:t>Klikněte a zadejte hodnotu.</w:t>
                    </w:r>
                  </w:p>
                </w:tc>
              </w:sdtContent>
            </w:sdt>
          </w:sdtContent>
        </w:sdt>
      </w:tr>
      <w:tr w:rsidR="00B27C1C" w:rsidRPr="00B27C1C" w14:paraId="27D71185" w14:textId="77777777" w:rsidTr="005F350C">
        <w:tc>
          <w:tcPr>
            <w:tcW w:w="6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AD2101" w14:textId="7EB01772" w:rsidR="00244EE9" w:rsidRPr="00B27C1C" w:rsidRDefault="00244EE9" w:rsidP="005F350C">
            <w:pPr>
              <w:spacing w:after="0" w:line="276" w:lineRule="auto"/>
              <w:jc w:val="right"/>
              <w:rPr>
                <w:rFonts w:asciiTheme="majorHAnsi" w:hAnsiTheme="majorHAnsi" w:cstheme="majorHAnsi"/>
                <w:bCs/>
              </w:rPr>
            </w:pPr>
            <w:r w:rsidRPr="00B27C1C">
              <w:rPr>
                <w:rFonts w:asciiTheme="majorHAnsi" w:hAnsiTheme="majorHAnsi" w:cstheme="majorHAnsi"/>
                <w:bCs/>
              </w:rPr>
              <w:t>Uvést měnu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808D2" w14:textId="46D6BD48" w:rsidR="00244EE9" w:rsidRPr="00B27C1C" w:rsidRDefault="00000000" w:rsidP="00E00962">
            <w:pPr>
              <w:spacing w:after="0" w:line="276" w:lineRule="auto"/>
              <w:jc w:val="both"/>
              <w:rPr>
                <w:rFonts w:asciiTheme="majorHAnsi" w:hAnsiTheme="majorHAnsi" w:cstheme="majorHAnsi"/>
                <w:bCs/>
              </w:rPr>
            </w:pPr>
            <w:sdt>
              <w:sdtPr>
                <w:rPr>
                  <w:rFonts w:asciiTheme="majorHAnsi" w:hAnsiTheme="majorHAnsi" w:cstheme="majorHAnsi"/>
                  <w:bCs/>
                </w:rPr>
                <w:id w:val="-1339844473"/>
                <w:placeholder>
                  <w:docPart w:val="D6D09A6135BE42409F30BD792E467653"/>
                </w:placeholder>
                <w:showingPlcHdr/>
                <w:comboBox>
                  <w:listItem w:value="Zvolte položku."/>
                  <w:listItem w:displayText="Kč bez DPH" w:value="Kč bez DPH"/>
                  <w:listItem w:displayText="EURO bez DPH" w:value="EURO bez DPH"/>
                </w:comboBox>
              </w:sdtPr>
              <w:sdtContent>
                <w:r w:rsidR="00244EE9" w:rsidRPr="00B27C1C">
                  <w:rPr>
                    <w:rStyle w:val="Zstupntext"/>
                    <w:bCs/>
                    <w:color w:val="auto"/>
                    <w:highlight w:val="yellow"/>
                  </w:rPr>
                  <w:t>Zvolte položku.</w:t>
                </w:r>
              </w:sdtContent>
            </w:sdt>
          </w:p>
        </w:tc>
      </w:tr>
    </w:tbl>
    <w:p w14:paraId="48B6968B" w14:textId="77777777" w:rsidR="00B067DF" w:rsidRPr="00C16997" w:rsidRDefault="00B067DF" w:rsidP="008309D1">
      <w:pPr>
        <w:spacing w:line="276" w:lineRule="auto"/>
        <w:rPr>
          <w:rFonts w:asciiTheme="majorHAnsi" w:hAnsiTheme="majorHAnsi" w:cstheme="majorHAnsi"/>
        </w:rPr>
      </w:pPr>
    </w:p>
    <w:p w14:paraId="49A23C85" w14:textId="4098A32A" w:rsidR="001B7CEE" w:rsidRPr="00C16997" w:rsidRDefault="001B7CEE" w:rsidP="008138E5">
      <w:pPr>
        <w:spacing w:line="276" w:lineRule="auto"/>
        <w:rPr>
          <w:rFonts w:asciiTheme="majorHAnsi" w:hAnsiTheme="majorHAnsi" w:cstheme="majorHAnsi"/>
        </w:rPr>
      </w:pPr>
      <w:bookmarkStart w:id="0" w:name="_Hlk29283627"/>
      <w:r w:rsidRPr="00C16997">
        <w:rPr>
          <w:rFonts w:asciiTheme="majorHAnsi" w:hAnsiTheme="majorHAnsi" w:cstheme="majorHAnsi"/>
        </w:rPr>
        <w:t>V </w:t>
      </w:r>
      <w:sdt>
        <w:sdtPr>
          <w:rPr>
            <w:rFonts w:asciiTheme="majorHAnsi" w:hAnsiTheme="majorHAnsi" w:cstheme="majorHAnsi"/>
          </w:rPr>
          <w:id w:val="-511830191"/>
          <w:placeholder>
            <w:docPart w:val="E2329C3417754223AF02FEE21E1AECDA"/>
          </w:placeholder>
          <w:showingPlcHdr/>
        </w:sdtPr>
        <w:sdtContent>
          <w:r w:rsidRPr="00C16997">
            <w:rPr>
              <w:rFonts w:asciiTheme="majorHAnsi" w:hAnsiTheme="majorHAnsi" w:cstheme="majorHAnsi"/>
              <w:highlight w:val="yellow"/>
            </w:rPr>
            <w:t>místo</w:t>
          </w:r>
        </w:sdtContent>
      </w:sdt>
      <w:r w:rsidRPr="00C16997">
        <w:rPr>
          <w:rFonts w:asciiTheme="majorHAnsi" w:hAnsiTheme="majorHAnsi" w:cstheme="majorHAnsi"/>
        </w:rPr>
        <w:t xml:space="preserve"> dne </w:t>
      </w:r>
      <w:sdt>
        <w:sdtPr>
          <w:rPr>
            <w:rFonts w:asciiTheme="majorHAnsi" w:hAnsiTheme="majorHAnsi" w:cstheme="majorHAnsi"/>
          </w:rPr>
          <w:id w:val="729812667"/>
          <w:placeholder>
            <w:docPart w:val="1BA7E4C923214FCAA92ABE16A0D50A86"/>
          </w:placeholder>
          <w:showingPlcHdr/>
        </w:sdtPr>
        <w:sdtContent>
          <w:r w:rsidRPr="00C16997">
            <w:rPr>
              <w:rFonts w:asciiTheme="majorHAnsi" w:hAnsiTheme="majorHAnsi" w:cstheme="majorHAnsi"/>
              <w:highlight w:val="yellow"/>
            </w:rPr>
            <w:t>datum</w:t>
          </w:r>
        </w:sdtContent>
      </w:sdt>
    </w:p>
    <w:p w14:paraId="6FF89E7E" w14:textId="77777777" w:rsidR="001B7CEE" w:rsidRPr="00C16997" w:rsidRDefault="001B7CEE" w:rsidP="008138E5">
      <w:pPr>
        <w:spacing w:line="276" w:lineRule="auto"/>
        <w:rPr>
          <w:rFonts w:asciiTheme="majorHAnsi" w:hAnsiTheme="majorHAnsi" w:cstheme="majorHAnsi"/>
        </w:rPr>
      </w:pPr>
      <w:r w:rsidRPr="00C16997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2091581915"/>
          <w:placeholder>
            <w:docPart w:val="456BCD8CAC6143C2B568EABB71106FF6"/>
          </w:placeholder>
          <w:showingPlcHdr/>
        </w:sdtPr>
        <w:sdtContent>
          <w:r w:rsidRPr="00C16997">
            <w:rPr>
              <w:rFonts w:asciiTheme="majorHAnsi" w:hAnsiTheme="majorHAnsi" w:cstheme="majorHAnsi"/>
              <w:highlight w:val="yellow"/>
            </w:rPr>
            <w:t>Jméno, funkce, podpis</w:t>
          </w:r>
        </w:sdtContent>
      </w:sdt>
    </w:p>
    <w:bookmarkEnd w:id="0"/>
    <w:p w14:paraId="0734497B" w14:textId="77777777" w:rsidR="00B067DF" w:rsidRPr="00C16997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p w14:paraId="7B6379C8" w14:textId="77777777" w:rsidR="00B067DF" w:rsidRPr="00C16997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sectPr w:rsidR="00B067DF" w:rsidRPr="00C16997" w:rsidSect="00393720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58A31" w14:textId="77777777" w:rsidR="003B0D1E" w:rsidRDefault="003B0D1E" w:rsidP="002C4725">
      <w:pPr>
        <w:spacing w:after="0" w:line="240" w:lineRule="auto"/>
      </w:pPr>
      <w:r>
        <w:separator/>
      </w:r>
    </w:p>
  </w:endnote>
  <w:endnote w:type="continuationSeparator" w:id="0">
    <w:p w14:paraId="63A2F3E1" w14:textId="77777777" w:rsidR="003B0D1E" w:rsidRDefault="003B0D1E" w:rsidP="002C4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37D0F" w14:textId="481A7EB6" w:rsidR="003D2088" w:rsidRDefault="003D2088" w:rsidP="004B6AE8">
    <w:pPr>
      <w:pStyle w:val="Zpat"/>
      <w:pBdr>
        <w:bottom w:val="single" w:sz="6" w:space="1" w:color="auto"/>
      </w:pBdr>
      <w:jc w:val="right"/>
      <w:rPr>
        <w:rFonts w:asciiTheme="majorHAnsi" w:hAnsiTheme="majorHAnsi" w:cstheme="majorHAnsi"/>
        <w:sz w:val="20"/>
      </w:rPr>
    </w:pPr>
  </w:p>
  <w:p w14:paraId="1A82624C" w14:textId="45543BB3" w:rsidR="003D2088" w:rsidRPr="004B6AE8" w:rsidRDefault="0063433E" w:rsidP="004B6AE8">
    <w:pPr>
      <w:pStyle w:val="Zpat"/>
      <w:jc w:val="both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Technická specifikace předmětu veřejné zakázky</w:t>
    </w:r>
    <w:r w:rsidR="003D2088">
      <w:rPr>
        <w:rFonts w:asciiTheme="majorHAnsi" w:hAnsiTheme="majorHAnsi" w:cstheme="majorHAnsi"/>
        <w:sz w:val="20"/>
      </w:rPr>
      <w:tab/>
    </w:r>
    <w:r w:rsidR="003D2088">
      <w:rPr>
        <w:rFonts w:asciiTheme="majorHAnsi" w:hAnsiTheme="majorHAnsi" w:cstheme="majorHAnsi"/>
        <w:sz w:val="20"/>
      </w:rPr>
      <w:tab/>
      <w:t xml:space="preserve">strana </w:t>
    </w:r>
    <w:sdt>
      <w:sdtPr>
        <w:rPr>
          <w:rFonts w:asciiTheme="majorHAnsi" w:hAnsiTheme="majorHAnsi" w:cstheme="majorHAnsi"/>
          <w:sz w:val="20"/>
        </w:rPr>
        <w:id w:val="427247401"/>
        <w:docPartObj>
          <w:docPartGallery w:val="Page Numbers (Bottom of Page)"/>
          <w:docPartUnique/>
        </w:docPartObj>
      </w:sdtPr>
      <w:sdtContent>
        <w:r w:rsidR="003D2088" w:rsidRPr="004B6AE8">
          <w:rPr>
            <w:rFonts w:asciiTheme="majorHAnsi" w:hAnsiTheme="majorHAnsi" w:cstheme="majorHAnsi"/>
            <w:sz w:val="20"/>
          </w:rPr>
          <w:fldChar w:fldCharType="begin"/>
        </w:r>
        <w:r w:rsidR="003D2088" w:rsidRPr="004B6AE8">
          <w:rPr>
            <w:rFonts w:asciiTheme="majorHAnsi" w:hAnsiTheme="majorHAnsi" w:cstheme="majorHAnsi"/>
            <w:sz w:val="20"/>
          </w:rPr>
          <w:instrText>PAGE   \* MERGEFORMAT</w:instrText>
        </w:r>
        <w:r w:rsidR="003D2088" w:rsidRPr="004B6AE8">
          <w:rPr>
            <w:rFonts w:asciiTheme="majorHAnsi" w:hAnsiTheme="majorHAnsi" w:cstheme="majorHAnsi"/>
            <w:sz w:val="20"/>
          </w:rPr>
          <w:fldChar w:fldCharType="separate"/>
        </w:r>
        <w:r w:rsidR="002F1AF3">
          <w:rPr>
            <w:rFonts w:asciiTheme="majorHAnsi" w:hAnsiTheme="majorHAnsi" w:cstheme="majorHAnsi"/>
            <w:noProof/>
            <w:sz w:val="20"/>
          </w:rPr>
          <w:t>2</w:t>
        </w:r>
        <w:r w:rsidR="003D2088" w:rsidRPr="004B6AE8">
          <w:rPr>
            <w:rFonts w:asciiTheme="majorHAnsi" w:hAnsiTheme="majorHAnsi" w:cstheme="majorHAnsi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A651C" w14:textId="77777777" w:rsidR="003D2088" w:rsidRDefault="003D2088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4647A91" wp14:editId="1DBEC001">
          <wp:simplePos x="0" y="0"/>
          <wp:positionH relativeFrom="margin">
            <wp:align>center</wp:align>
          </wp:positionH>
          <wp:positionV relativeFrom="paragraph">
            <wp:posOffset>-523875</wp:posOffset>
          </wp:positionV>
          <wp:extent cx="2096655" cy="873375"/>
          <wp:effectExtent l="0" t="0" r="0" b="317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dera_01_zakladni-barev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655" cy="87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91218" w14:textId="77777777" w:rsidR="003B0D1E" w:rsidRDefault="003B0D1E" w:rsidP="002C4725">
      <w:pPr>
        <w:spacing w:after="0" w:line="240" w:lineRule="auto"/>
      </w:pPr>
      <w:r>
        <w:separator/>
      </w:r>
    </w:p>
  </w:footnote>
  <w:footnote w:type="continuationSeparator" w:id="0">
    <w:p w14:paraId="128D73A0" w14:textId="77777777" w:rsidR="003B0D1E" w:rsidRDefault="003B0D1E" w:rsidP="002C4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B1021" w14:textId="49CDB5C2" w:rsidR="003D2088" w:rsidRPr="000D388A" w:rsidRDefault="00AD34C8" w:rsidP="000D388A">
    <w:pPr>
      <w:pStyle w:val="Zhlav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3C2A5E5" wp14:editId="0D633AE8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943100" cy="433070"/>
          <wp:effectExtent l="0" t="0" r="0" b="5080"/>
          <wp:wrapNone/>
          <wp:docPr id="519053230" name="Obrázek 519053230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E7EF60C"/>
    <w:styleLink w:val="Zadavacka1"/>
    <w:lvl w:ilvl="0">
      <w:start w:val="1"/>
      <w:numFmt w:val="upperRoman"/>
      <w:lvlText w:val="%1."/>
      <w:lvlJc w:val="left"/>
      <w:pPr>
        <w:tabs>
          <w:tab w:val="num" w:pos="284"/>
        </w:tabs>
        <w:ind w:left="681" w:hanging="397"/>
      </w:pPr>
      <w:rPr>
        <w:rFonts w:ascii="Calibri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ascii="Calibri" w:hAnsi="Calibri"/>
        <w:b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23" w:hanging="397"/>
      </w:pPr>
      <w:rPr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34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2F0680A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3B15CF"/>
    <w:multiLevelType w:val="multilevel"/>
    <w:tmpl w:val="F7BEB96E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8C53A0"/>
    <w:multiLevelType w:val="hybridMultilevel"/>
    <w:tmpl w:val="B6D0D9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93BAE"/>
    <w:multiLevelType w:val="hybridMultilevel"/>
    <w:tmpl w:val="99E671D0"/>
    <w:lvl w:ilvl="0" w:tplc="68E6ABAC">
      <w:numFmt w:val="bullet"/>
      <w:lvlText w:val="-"/>
      <w:lvlJc w:val="left"/>
      <w:pPr>
        <w:ind w:left="704" w:hanging="360"/>
      </w:pPr>
      <w:rPr>
        <w:rFonts w:ascii="Arial Narrow" w:eastAsiaTheme="minorHAns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5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24AE6703"/>
    <w:multiLevelType w:val="hybridMultilevel"/>
    <w:tmpl w:val="EA8A5D08"/>
    <w:lvl w:ilvl="0" w:tplc="7E1A3178">
      <w:start w:val="1"/>
      <w:numFmt w:val="bullet"/>
      <w:pStyle w:val="Odstavecseseznamem"/>
      <w:lvlText w:val=""/>
      <w:lvlJc w:val="left"/>
      <w:pPr>
        <w:ind w:left="2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DA66C08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9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40AD5BDE"/>
    <w:multiLevelType w:val="hybridMultilevel"/>
    <w:tmpl w:val="4322FEA8"/>
    <w:lvl w:ilvl="0" w:tplc="FDA43F2E">
      <w:start w:val="1"/>
      <w:numFmt w:val="lowerLetter"/>
      <w:pStyle w:val="Odstavecspsmeny"/>
      <w:lvlText w:val="%1)"/>
      <w:lvlJc w:val="left"/>
      <w:pPr>
        <w:ind w:left="2485" w:hanging="360"/>
      </w:pPr>
      <w:rPr>
        <w:rFonts w:hint="default"/>
        <w:b w:val="0"/>
      </w:rPr>
    </w:lvl>
    <w:lvl w:ilvl="1" w:tplc="0405001B">
      <w:start w:val="1"/>
      <w:numFmt w:val="lowerRoman"/>
      <w:lvlText w:val="%2."/>
      <w:lvlJc w:val="right"/>
      <w:pPr>
        <w:ind w:left="3205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13F5341"/>
    <w:multiLevelType w:val="hybridMultilevel"/>
    <w:tmpl w:val="F80463B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3006C"/>
    <w:multiLevelType w:val="hybridMultilevel"/>
    <w:tmpl w:val="5D702AA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327D9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9647B8F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5" w15:restartNumberingAfterBreak="0">
    <w:nsid w:val="712D1613"/>
    <w:multiLevelType w:val="multilevel"/>
    <w:tmpl w:val="09CAE0C4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213056D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409534F"/>
    <w:multiLevelType w:val="hybridMultilevel"/>
    <w:tmpl w:val="98A0A1B4"/>
    <w:lvl w:ilvl="0" w:tplc="BCC2FF40">
      <w:start w:val="1"/>
      <w:numFmt w:val="decimal"/>
      <w:pStyle w:val="Nadpis1"/>
      <w:lvlText w:val="Článek %1.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360839">
    <w:abstractNumId w:val="17"/>
  </w:num>
  <w:num w:numId="2" w16cid:durableId="1154569163">
    <w:abstractNumId w:val="6"/>
  </w:num>
  <w:num w:numId="3" w16cid:durableId="198053651">
    <w:abstractNumId w:val="0"/>
  </w:num>
  <w:num w:numId="4" w16cid:durableId="2131046151">
    <w:abstractNumId w:val="13"/>
  </w:num>
  <w:num w:numId="5" w16cid:durableId="145706420">
    <w:abstractNumId w:val="10"/>
  </w:num>
  <w:num w:numId="6" w16cid:durableId="1751004921">
    <w:abstractNumId w:val="10"/>
  </w:num>
  <w:num w:numId="7" w16cid:durableId="418066310">
    <w:abstractNumId w:val="1"/>
  </w:num>
  <w:num w:numId="8" w16cid:durableId="1868524183">
    <w:abstractNumId w:val="15"/>
  </w:num>
  <w:num w:numId="9" w16cid:durableId="1418401880">
    <w:abstractNumId w:val="5"/>
  </w:num>
  <w:num w:numId="10" w16cid:durableId="1211455838">
    <w:abstractNumId w:val="9"/>
  </w:num>
  <w:num w:numId="11" w16cid:durableId="252131273">
    <w:abstractNumId w:val="8"/>
  </w:num>
  <w:num w:numId="12" w16cid:durableId="1718582536">
    <w:abstractNumId w:val="14"/>
  </w:num>
  <w:num w:numId="13" w16cid:durableId="741756393">
    <w:abstractNumId w:val="4"/>
  </w:num>
  <w:num w:numId="14" w16cid:durableId="1589270893">
    <w:abstractNumId w:val="16"/>
  </w:num>
  <w:num w:numId="15" w16cid:durableId="1590001256">
    <w:abstractNumId w:val="3"/>
  </w:num>
  <w:num w:numId="16" w16cid:durableId="1080296926">
    <w:abstractNumId w:val="11"/>
  </w:num>
  <w:num w:numId="17" w16cid:durableId="769162760">
    <w:abstractNumId w:val="12"/>
  </w:num>
  <w:num w:numId="18" w16cid:durableId="253249510">
    <w:abstractNumId w:val="6"/>
  </w:num>
  <w:num w:numId="19" w16cid:durableId="528033273">
    <w:abstractNumId w:val="17"/>
  </w:num>
  <w:num w:numId="20" w16cid:durableId="1356662465">
    <w:abstractNumId w:val="7"/>
  </w:num>
  <w:num w:numId="21" w16cid:durableId="1876307367">
    <w:abstractNumId w:val="2"/>
  </w:num>
  <w:num w:numId="22" w16cid:durableId="1006979391">
    <w:abstractNumId w:val="17"/>
    <w:lvlOverride w:ilvl="0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mAwITTENMJDowdZSEjL2x/Ojp+Yc13a9TNag0sDali1Exl+l5hLmuatZm9CUZlIokZO3YxZ8GsR1J2c/cVdK1w==" w:salt="Dx45TxADm/cGsbhRJdM8x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DE"/>
    <w:rsid w:val="00014238"/>
    <w:rsid w:val="00037BE2"/>
    <w:rsid w:val="000502B4"/>
    <w:rsid w:val="00072135"/>
    <w:rsid w:val="00082C5A"/>
    <w:rsid w:val="00097C64"/>
    <w:rsid w:val="000A3A57"/>
    <w:rsid w:val="000B42C0"/>
    <w:rsid w:val="000D388A"/>
    <w:rsid w:val="000D3E20"/>
    <w:rsid w:val="00130843"/>
    <w:rsid w:val="00153C2E"/>
    <w:rsid w:val="00153D3A"/>
    <w:rsid w:val="0015485D"/>
    <w:rsid w:val="0016676A"/>
    <w:rsid w:val="0018712C"/>
    <w:rsid w:val="00195D10"/>
    <w:rsid w:val="001A3941"/>
    <w:rsid w:val="001B0A72"/>
    <w:rsid w:val="001B7CEE"/>
    <w:rsid w:val="001C176E"/>
    <w:rsid w:val="001D4142"/>
    <w:rsid w:val="0022176A"/>
    <w:rsid w:val="00244EE9"/>
    <w:rsid w:val="00267824"/>
    <w:rsid w:val="00273B04"/>
    <w:rsid w:val="002C4725"/>
    <w:rsid w:val="002D5927"/>
    <w:rsid w:val="002D727F"/>
    <w:rsid w:val="002F1AF3"/>
    <w:rsid w:val="002F311B"/>
    <w:rsid w:val="002F739C"/>
    <w:rsid w:val="003006F3"/>
    <w:rsid w:val="003145E3"/>
    <w:rsid w:val="00316023"/>
    <w:rsid w:val="00351A75"/>
    <w:rsid w:val="00356447"/>
    <w:rsid w:val="00360120"/>
    <w:rsid w:val="003823F4"/>
    <w:rsid w:val="00393720"/>
    <w:rsid w:val="003B0D1E"/>
    <w:rsid w:val="003D2088"/>
    <w:rsid w:val="003D6DD0"/>
    <w:rsid w:val="003F0F2F"/>
    <w:rsid w:val="003F121F"/>
    <w:rsid w:val="003F660A"/>
    <w:rsid w:val="00402441"/>
    <w:rsid w:val="00427539"/>
    <w:rsid w:val="004443AB"/>
    <w:rsid w:val="004524C6"/>
    <w:rsid w:val="00474F9E"/>
    <w:rsid w:val="00476C99"/>
    <w:rsid w:val="00494E93"/>
    <w:rsid w:val="004B0B9F"/>
    <w:rsid w:val="004B3047"/>
    <w:rsid w:val="004B6AE8"/>
    <w:rsid w:val="004C07D9"/>
    <w:rsid w:val="005100D0"/>
    <w:rsid w:val="0053381B"/>
    <w:rsid w:val="0055358D"/>
    <w:rsid w:val="00556822"/>
    <w:rsid w:val="005A375F"/>
    <w:rsid w:val="005D53C2"/>
    <w:rsid w:val="005D66AA"/>
    <w:rsid w:val="005F350C"/>
    <w:rsid w:val="0063433E"/>
    <w:rsid w:val="006365AF"/>
    <w:rsid w:val="006432B7"/>
    <w:rsid w:val="0066044A"/>
    <w:rsid w:val="00694C0A"/>
    <w:rsid w:val="006A51E9"/>
    <w:rsid w:val="006C1405"/>
    <w:rsid w:val="006C64E7"/>
    <w:rsid w:val="006C77CF"/>
    <w:rsid w:val="006D4153"/>
    <w:rsid w:val="00716AFF"/>
    <w:rsid w:val="00722CDE"/>
    <w:rsid w:val="007244DA"/>
    <w:rsid w:val="007442A1"/>
    <w:rsid w:val="00763788"/>
    <w:rsid w:val="00775992"/>
    <w:rsid w:val="007913D3"/>
    <w:rsid w:val="00794A6B"/>
    <w:rsid w:val="007E078A"/>
    <w:rsid w:val="007E5031"/>
    <w:rsid w:val="007F73AC"/>
    <w:rsid w:val="00812B87"/>
    <w:rsid w:val="008138E5"/>
    <w:rsid w:val="00814A2C"/>
    <w:rsid w:val="00827468"/>
    <w:rsid w:val="008309D1"/>
    <w:rsid w:val="0083788E"/>
    <w:rsid w:val="008673D8"/>
    <w:rsid w:val="008B01F3"/>
    <w:rsid w:val="008C45B9"/>
    <w:rsid w:val="008D4A8E"/>
    <w:rsid w:val="008E546A"/>
    <w:rsid w:val="008E6429"/>
    <w:rsid w:val="008F3E3E"/>
    <w:rsid w:val="00917068"/>
    <w:rsid w:val="00993A33"/>
    <w:rsid w:val="009974C4"/>
    <w:rsid w:val="009A5C04"/>
    <w:rsid w:val="009B3745"/>
    <w:rsid w:val="009B67B4"/>
    <w:rsid w:val="009B7883"/>
    <w:rsid w:val="009E28BE"/>
    <w:rsid w:val="009F2FAF"/>
    <w:rsid w:val="00A612D1"/>
    <w:rsid w:val="00A93CF5"/>
    <w:rsid w:val="00AC4E5A"/>
    <w:rsid w:val="00AD34C8"/>
    <w:rsid w:val="00AE06B8"/>
    <w:rsid w:val="00AE3343"/>
    <w:rsid w:val="00AF25BE"/>
    <w:rsid w:val="00AF3CB0"/>
    <w:rsid w:val="00AF4FAD"/>
    <w:rsid w:val="00B067DF"/>
    <w:rsid w:val="00B27C1C"/>
    <w:rsid w:val="00B36D55"/>
    <w:rsid w:val="00B527F4"/>
    <w:rsid w:val="00B56A03"/>
    <w:rsid w:val="00BA141F"/>
    <w:rsid w:val="00BC005C"/>
    <w:rsid w:val="00BF318F"/>
    <w:rsid w:val="00BF4D9C"/>
    <w:rsid w:val="00BF71BE"/>
    <w:rsid w:val="00C01C47"/>
    <w:rsid w:val="00C16997"/>
    <w:rsid w:val="00C23834"/>
    <w:rsid w:val="00C26691"/>
    <w:rsid w:val="00C70411"/>
    <w:rsid w:val="00C72A8D"/>
    <w:rsid w:val="00C76BAC"/>
    <w:rsid w:val="00CB2191"/>
    <w:rsid w:val="00CD1ADC"/>
    <w:rsid w:val="00CD39FA"/>
    <w:rsid w:val="00CE111F"/>
    <w:rsid w:val="00CE184D"/>
    <w:rsid w:val="00CE5CDF"/>
    <w:rsid w:val="00D22DCA"/>
    <w:rsid w:val="00D357EA"/>
    <w:rsid w:val="00D41F6D"/>
    <w:rsid w:val="00D838BB"/>
    <w:rsid w:val="00D92B8D"/>
    <w:rsid w:val="00DA2467"/>
    <w:rsid w:val="00DB5A61"/>
    <w:rsid w:val="00DC302C"/>
    <w:rsid w:val="00DD01E9"/>
    <w:rsid w:val="00E00962"/>
    <w:rsid w:val="00E046B0"/>
    <w:rsid w:val="00E54BD7"/>
    <w:rsid w:val="00E65E02"/>
    <w:rsid w:val="00E94454"/>
    <w:rsid w:val="00E97905"/>
    <w:rsid w:val="00EA06C0"/>
    <w:rsid w:val="00EC0BD3"/>
    <w:rsid w:val="00EC6D81"/>
    <w:rsid w:val="00EE2E83"/>
    <w:rsid w:val="00EE4471"/>
    <w:rsid w:val="00EF2A2A"/>
    <w:rsid w:val="00EF2B45"/>
    <w:rsid w:val="00F038FF"/>
    <w:rsid w:val="00F118E1"/>
    <w:rsid w:val="00F13430"/>
    <w:rsid w:val="00F211FA"/>
    <w:rsid w:val="00F6706F"/>
    <w:rsid w:val="00F72D7A"/>
    <w:rsid w:val="00F76B2F"/>
    <w:rsid w:val="00F811A8"/>
    <w:rsid w:val="00F84153"/>
    <w:rsid w:val="00F94535"/>
    <w:rsid w:val="00FD4B7B"/>
    <w:rsid w:val="00FF7263"/>
    <w:rsid w:val="4D7A93C3"/>
    <w:rsid w:val="4DB67052"/>
    <w:rsid w:val="54A9F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2FE9D"/>
  <w15:chartTrackingRefBased/>
  <w15:docId w15:val="{4EEFA601-A3E6-4A9F-813B-706FBDB1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411"/>
  </w:style>
  <w:style w:type="paragraph" w:styleId="Nadpis1">
    <w:name w:val="heading 1"/>
    <w:aliases w:val="Clanek1_ZD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4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0"/>
      <w:keepLines w:val="0"/>
      <w:spacing w:before="0" w:line="240" w:lineRule="auto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C01C4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C47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C47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C4725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C4725"/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numPr>
        <w:ilvl w:val="1"/>
      </w:num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C4725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725"/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table" w:styleId="Mkatabulky">
    <w:name w:val="Table Grid"/>
    <w:basedOn w:val="Normlntabulka"/>
    <w:uiPriority w:val="99"/>
    <w:rsid w:val="00B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082C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2C5A"/>
    <w:pPr>
      <w:spacing w:before="120"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082C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rsid w:val="007F73AC"/>
    <w:pPr>
      <w:spacing w:after="0"/>
      <w:outlineLvl w:val="9"/>
    </w:pPr>
    <w:rPr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F73A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524C6"/>
    <w:pPr>
      <w:numPr>
        <w:numId w:val="2"/>
      </w:numPr>
      <w:spacing w:before="120" w:after="120" w:line="240" w:lineRule="auto"/>
      <w:contextualSpacing/>
      <w:jc w:val="both"/>
      <w:outlineLvl w:val="1"/>
    </w:pPr>
    <w:rPr>
      <w:rFonts w:eastAsia="Calibri" w:cstheme="minorHAnsi"/>
    </w:rPr>
  </w:style>
  <w:style w:type="paragraph" w:customStyle="1" w:styleId="Bezmezer1">
    <w:name w:val="Bez mezer1"/>
    <w:basedOn w:val="Normln"/>
    <w:rsid w:val="00C70411"/>
    <w:pPr>
      <w:tabs>
        <w:tab w:val="left" w:pos="1105"/>
      </w:tabs>
      <w:suppressAutoHyphens/>
      <w:spacing w:after="0" w:line="240" w:lineRule="auto"/>
      <w:ind w:left="397"/>
      <w:jc w:val="both"/>
    </w:pPr>
    <w:rPr>
      <w:rFonts w:eastAsia="Calibri" w:cstheme="minorHAnsi"/>
      <w:color w:val="00000A"/>
      <w:kern w:val="1"/>
    </w:rPr>
  </w:style>
  <w:style w:type="numbering" w:customStyle="1" w:styleId="Zadavacka1">
    <w:name w:val="Zadavacka1"/>
    <w:uiPriority w:val="99"/>
    <w:rsid w:val="00AF25BE"/>
    <w:pPr>
      <w:numPr>
        <w:numId w:val="3"/>
      </w:numPr>
    </w:pPr>
  </w:style>
  <w:style w:type="character" w:customStyle="1" w:styleId="Nadpis4Char">
    <w:name w:val="Nadpis 4 Char"/>
    <w:basedOn w:val="Standardnpsmoodstavce"/>
    <w:link w:val="Nadpis4"/>
    <w:uiPriority w:val="99"/>
    <w:rsid w:val="00C70411"/>
    <w:rPr>
      <w:rFonts w:asciiTheme="majorHAnsi" w:eastAsia="Calibri" w:hAnsiTheme="majorHAnsi" w:cstheme="majorHAnsi"/>
      <w:lang w:val="x-none"/>
    </w:rPr>
  </w:style>
  <w:style w:type="paragraph" w:customStyle="1" w:styleId="Odstavecspsmeny">
    <w:name w:val="Odstavec s písmeny"/>
    <w:basedOn w:val="Normln"/>
    <w:qFormat/>
    <w:rsid w:val="004524C6"/>
    <w:pPr>
      <w:numPr>
        <w:numId w:val="5"/>
      </w:numPr>
      <w:ind w:left="1134" w:hanging="425"/>
    </w:pPr>
  </w:style>
  <w:style w:type="character" w:customStyle="1" w:styleId="Nadpis5Char">
    <w:name w:val="Nadpis 5 Char"/>
    <w:basedOn w:val="Standardnpsmoodstavce"/>
    <w:link w:val="Nadpis5"/>
    <w:uiPriority w:val="9"/>
    <w:rsid w:val="00C7041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14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141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CDF"/>
    <w:pPr>
      <w:spacing w:before="0" w:after="160"/>
      <w:outlineLvl w:val="9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CD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rsid w:val="00B067DF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B067DF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d2rove">
    <w:name w:val="Text pod 2. úroveň"/>
    <w:basedOn w:val="Normln"/>
    <w:qFormat/>
    <w:rsid w:val="00B067DF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qFormat/>
    <w:rsid w:val="00B067D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styleId="Revize">
    <w:name w:val="Revision"/>
    <w:hidden/>
    <w:uiPriority w:val="99"/>
    <w:semiHidden/>
    <w:rsid w:val="001667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5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skova\Desktop\Vzory%20T\Vzory%20mimo%20ZZVZ\1_Vzory%20ZD%20mimo%20ZZVZ-dle_OP\Tendera\ZD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65DAE32D48742E0820C469B6704D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24B568-3420-46FB-B4E5-C5DFF56F9E7A}"/>
      </w:docPartPr>
      <w:docPartBody>
        <w:p w:rsidR="00113F40" w:rsidRDefault="003145E3" w:rsidP="003145E3">
          <w:pPr>
            <w:pStyle w:val="965DAE32D48742E0820C469B6704D8917"/>
          </w:pPr>
          <w:r w:rsidRPr="002F1AF3">
            <w:rPr>
              <w:rStyle w:val="Zstupntext"/>
              <w:b/>
              <w:highlight w:val="yellow"/>
            </w:rPr>
            <w:t>Klikněte sem a zadejte text.</w:t>
          </w:r>
        </w:p>
      </w:docPartBody>
    </w:docPart>
    <w:docPart>
      <w:docPartPr>
        <w:name w:val="999D8E9014AC4508BD6078522FA0A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01AEF3-DE6C-4B06-8BF0-93CB7CABF06E}"/>
      </w:docPartPr>
      <w:docPartBody>
        <w:p w:rsidR="00113F40" w:rsidRDefault="003145E3" w:rsidP="003145E3">
          <w:pPr>
            <w:pStyle w:val="999D8E9014AC4508BD6078522FA0AE366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E17A766FF4E34B76B9BBA8FD902870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4D5BEA-8748-4E50-A8D2-711CF42F6D85}"/>
      </w:docPartPr>
      <w:docPartBody>
        <w:p w:rsidR="00113F40" w:rsidRDefault="003145E3" w:rsidP="003145E3">
          <w:pPr>
            <w:pStyle w:val="E17A766FF4E34B76B9BBA8FD902870D66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C276B60754C94C7D9AFD0FB834E611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69338E-7AC4-42A5-8577-E94DC890ADDB}"/>
      </w:docPartPr>
      <w:docPartBody>
        <w:p w:rsidR="00113F40" w:rsidRDefault="003145E3" w:rsidP="003145E3">
          <w:pPr>
            <w:pStyle w:val="C276B60754C94C7D9AFD0FB834E611446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4FD603A4AA894D4C9CBDACA2DBE666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E1E2CA-5E55-4494-B2A9-81B2F687D409}"/>
      </w:docPartPr>
      <w:docPartBody>
        <w:p w:rsidR="000C6C17" w:rsidRDefault="003145E3" w:rsidP="003145E3">
          <w:pPr>
            <w:pStyle w:val="4FD603A4AA894D4C9CBDACA2DBE666461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34DC79E45B3A4DBAAEFF4D68947FDA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FC7C80-8DAA-4998-977B-049101BB0CB8}"/>
      </w:docPartPr>
      <w:docPartBody>
        <w:p w:rsidR="000C6C17" w:rsidRDefault="003145E3" w:rsidP="003145E3">
          <w:pPr>
            <w:pStyle w:val="34DC79E45B3A4DBAAEFF4D68947FDAC1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51C66F4EA1514D68AC0D5BBCE335C9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6EBE84-DD06-4BC0-BF3B-BB3968801E24}"/>
      </w:docPartPr>
      <w:docPartBody>
        <w:p w:rsidR="000C6C17" w:rsidRDefault="003145E3" w:rsidP="003145E3">
          <w:pPr>
            <w:pStyle w:val="51C66F4EA1514D68AC0D5BBCE335C97D"/>
          </w:pPr>
          <w:r>
            <w:rPr>
              <w:rStyle w:val="Zstupntext"/>
              <w:highlight w:val="yellow"/>
            </w:rPr>
            <w:t>Klikněte a zadejte hodnotu</w:t>
          </w:r>
          <w:r w:rsidRPr="001B7CEE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ABE7A4607BC4EDBA52682AD8E045E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FCABC0-9C1F-4BD4-ADF7-737ABA99E73A}"/>
      </w:docPartPr>
      <w:docPartBody>
        <w:p w:rsidR="000C6C17" w:rsidRDefault="003145E3" w:rsidP="003145E3">
          <w:pPr>
            <w:pStyle w:val="FABE7A4607BC4EDBA52682AD8E045E52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B9B320B6D4134AA49AE87D2A1C9DB2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6CF2DB-0486-478D-83DD-2CD1A7E5A761}"/>
      </w:docPartPr>
      <w:docPartBody>
        <w:p w:rsidR="000C6C17" w:rsidRDefault="003145E3" w:rsidP="003145E3">
          <w:pPr>
            <w:pStyle w:val="B9B320B6D4134AA49AE87D2A1C9DB208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EB7F47D0242B4F8D81E552D1ADEA70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BADAE7-F31C-4460-942F-D9432F394007}"/>
      </w:docPartPr>
      <w:docPartBody>
        <w:p w:rsidR="000C6C17" w:rsidRDefault="003145E3" w:rsidP="003145E3">
          <w:pPr>
            <w:pStyle w:val="EB7F47D0242B4F8D81E552D1ADEA700C"/>
          </w:pPr>
          <w:r>
            <w:rPr>
              <w:rStyle w:val="Zstupntext"/>
              <w:highlight w:val="yellow"/>
            </w:rPr>
            <w:t>Klikněte a zadejte hodnotu</w:t>
          </w:r>
          <w:r w:rsidRPr="001B7CEE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2AE03C3B140F4D21A9B0AAD7CFE345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0F165B-D05D-4DD5-B628-42848998DE96}"/>
      </w:docPartPr>
      <w:docPartBody>
        <w:p w:rsidR="000C6C17" w:rsidRDefault="003145E3" w:rsidP="003145E3">
          <w:pPr>
            <w:pStyle w:val="2AE03C3B140F4D21A9B0AAD7CFE345B3"/>
          </w:pPr>
          <w:r>
            <w:rPr>
              <w:rStyle w:val="Zstupntext"/>
              <w:highlight w:val="yellow"/>
            </w:rPr>
            <w:t>Klikněte a zadejte hodnotu</w:t>
          </w:r>
          <w:r w:rsidRPr="001B7CEE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2329C3417754223AF02FEE21E1AEC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E60E6B-F9A0-4A71-9774-FF5B96A95854}"/>
      </w:docPartPr>
      <w:docPartBody>
        <w:p w:rsidR="000C6C17" w:rsidRDefault="003145E3" w:rsidP="003145E3">
          <w:pPr>
            <w:pStyle w:val="E2329C3417754223AF02FEE21E1AECDA"/>
          </w:pPr>
          <w:r w:rsidRPr="003F45B3">
            <w:rPr>
              <w:rFonts w:asciiTheme="majorHAnsi" w:hAnsiTheme="majorHAnsi" w:cstheme="majorHAnsi"/>
              <w:highlight w:val="yellow"/>
            </w:rPr>
            <w:t>místo</w:t>
          </w:r>
        </w:p>
      </w:docPartBody>
    </w:docPart>
    <w:docPart>
      <w:docPartPr>
        <w:name w:val="1BA7E4C923214FCAA92ABE16A0D50A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1BAAED-4EE0-4D20-9730-0B82445D295A}"/>
      </w:docPartPr>
      <w:docPartBody>
        <w:p w:rsidR="000C6C17" w:rsidRDefault="003145E3" w:rsidP="003145E3">
          <w:pPr>
            <w:pStyle w:val="1BA7E4C923214FCAA92ABE16A0D50A86"/>
          </w:pPr>
          <w:r w:rsidRPr="003F45B3">
            <w:rPr>
              <w:rFonts w:asciiTheme="majorHAnsi" w:hAnsiTheme="majorHAnsi" w:cstheme="majorHAnsi"/>
              <w:highlight w:val="yellow"/>
            </w:rPr>
            <w:t>datum</w:t>
          </w:r>
        </w:p>
      </w:docPartBody>
    </w:docPart>
    <w:docPart>
      <w:docPartPr>
        <w:name w:val="456BCD8CAC6143C2B568EABB71106F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03E2BF-81FB-4A9C-8A07-E55C4B4618D7}"/>
      </w:docPartPr>
      <w:docPartBody>
        <w:p w:rsidR="000C6C17" w:rsidRDefault="003145E3" w:rsidP="003145E3">
          <w:pPr>
            <w:pStyle w:val="456BCD8CAC6143C2B568EABB71106FF6"/>
          </w:pPr>
          <w:r w:rsidRPr="001236D1">
            <w:rPr>
              <w:highlight w:val="yellow"/>
            </w:rPr>
            <w:t>Jméno, funkce, podpis</w:t>
          </w:r>
        </w:p>
      </w:docPartBody>
    </w:docPart>
    <w:docPart>
      <w:docPartPr>
        <w:name w:val="B7E846048BE84555A125F2E69DA9D6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77CA23-FB46-4412-86BD-2C27177B7C0F}"/>
      </w:docPartPr>
      <w:docPartBody>
        <w:p w:rsidR="00C927B9" w:rsidRDefault="00542672" w:rsidP="00542672">
          <w:pPr>
            <w:pStyle w:val="B7E846048BE84555A125F2E69DA9D606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917BBA0FD28F49A9AD5DE84A0E7C83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F627E3-4274-4AC3-8D1F-2C13E9263EE7}"/>
      </w:docPartPr>
      <w:docPartBody>
        <w:p w:rsidR="00C927B9" w:rsidRDefault="00542672" w:rsidP="00542672">
          <w:pPr>
            <w:pStyle w:val="917BBA0FD28F49A9AD5DE84A0E7C83EB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FB2CB0A89F84B61905F985D20413A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DE9D4F-B7BB-4002-ACBB-02E7A11ACC98}"/>
      </w:docPartPr>
      <w:docPartBody>
        <w:p w:rsidR="00C927B9" w:rsidRDefault="00542672" w:rsidP="00542672">
          <w:pPr>
            <w:pStyle w:val="AFB2CB0A89F84B61905F985D20413A0C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6BACE36B6D34D34B5AFEB7E33B0D2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A57D46-308C-40BF-9571-FF6304CB1A5E}"/>
      </w:docPartPr>
      <w:docPartBody>
        <w:p w:rsidR="00C927B9" w:rsidRDefault="00542672" w:rsidP="00542672">
          <w:pPr>
            <w:pStyle w:val="56BACE36B6D34D34B5AFEB7E33B0D2D6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A73DB879D2849F8A64AC7FA863544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3D79C6-91B8-4DCB-BE79-75799789B1BA}"/>
      </w:docPartPr>
      <w:docPartBody>
        <w:p w:rsidR="00C927B9" w:rsidRDefault="00542672" w:rsidP="00542672">
          <w:pPr>
            <w:pStyle w:val="3A73DB879D2849F8A64AC7FA8635440C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B98E92043FA84C7B933CE075B7656D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A78D90-5B5B-4FB3-A425-FD8C5F9C991C}"/>
      </w:docPartPr>
      <w:docPartBody>
        <w:p w:rsidR="00C927B9" w:rsidRDefault="00542672" w:rsidP="00542672">
          <w:pPr>
            <w:pStyle w:val="B98E92043FA84C7B933CE075B7656DD8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085E5A8952642D388D80507A46D3C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314994-48B4-4410-A0F2-1C8622BB02F3}"/>
      </w:docPartPr>
      <w:docPartBody>
        <w:p w:rsidR="00C927B9" w:rsidRDefault="00542672" w:rsidP="00542672">
          <w:pPr>
            <w:pStyle w:val="A085E5A8952642D388D80507A46D3C90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50EF4099A0D499E9E5DA44B11E3D8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DB2901-56E0-43DA-BDF9-9D28E2C7ECE6}"/>
      </w:docPartPr>
      <w:docPartBody>
        <w:p w:rsidR="00C927B9" w:rsidRDefault="00542672" w:rsidP="00542672">
          <w:pPr>
            <w:pStyle w:val="350EF4099A0D499E9E5DA44B11E3D8B6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277510E6DBA04B25B76A9AA6DB2463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3AAB45-30C9-4EF3-B292-C2DB1EFD8694}"/>
      </w:docPartPr>
      <w:docPartBody>
        <w:p w:rsidR="00C927B9" w:rsidRDefault="00542672" w:rsidP="00542672">
          <w:pPr>
            <w:pStyle w:val="277510E6DBA04B25B76A9AA6DB246368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8244E9993FA7457789D75D254C7670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0FB288-F174-4502-8155-91E77A8424A6}"/>
      </w:docPartPr>
      <w:docPartBody>
        <w:p w:rsidR="00C927B9" w:rsidRDefault="00542672" w:rsidP="00542672">
          <w:pPr>
            <w:pStyle w:val="8244E9993FA7457789D75D254C767056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1B9BA95B4D84A149141FD0C51BAAA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EBD447-DC27-4D84-8B80-77456EDF6686}"/>
      </w:docPartPr>
      <w:docPartBody>
        <w:p w:rsidR="00C927B9" w:rsidRDefault="00542672" w:rsidP="00542672">
          <w:pPr>
            <w:pStyle w:val="E1B9BA95B4D84A149141FD0C51BAAABB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DC262725488F4CD6A100DD072EA663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8AE7C5-1DB6-4D14-8CEF-5050F94DA374}"/>
      </w:docPartPr>
      <w:docPartBody>
        <w:p w:rsidR="00C927B9" w:rsidRDefault="00542672" w:rsidP="00542672">
          <w:pPr>
            <w:pStyle w:val="DC262725488F4CD6A100DD072EA6634B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4BC5B222A551449480A1F195A40F20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4F7026-7322-4BFC-A930-2CF8A59704F9}"/>
      </w:docPartPr>
      <w:docPartBody>
        <w:p w:rsidR="00C927B9" w:rsidRDefault="00542672" w:rsidP="00542672">
          <w:pPr>
            <w:pStyle w:val="4BC5B222A551449480A1F195A40F20DE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C4360BF70A734B49924FABC2C32913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F48DDE-B512-4FE6-948C-550C428DF4E3}"/>
      </w:docPartPr>
      <w:docPartBody>
        <w:p w:rsidR="00C927B9" w:rsidRDefault="00542672" w:rsidP="00542672">
          <w:pPr>
            <w:pStyle w:val="C4360BF70A734B49924FABC2C3291378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CA8A641D719C447FAD66404EA4ADAA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94E1B1-1A1A-4CD3-BF54-D79DC6871671}"/>
      </w:docPartPr>
      <w:docPartBody>
        <w:p w:rsidR="00C927B9" w:rsidRDefault="00542672" w:rsidP="00542672">
          <w:pPr>
            <w:pStyle w:val="CA8A641D719C447FAD66404EA4ADAA68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E2608EA45864E43A1C15C6DF89878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E36BDB-3CE6-41B2-AA34-C9C67DF90E9B}"/>
      </w:docPartPr>
      <w:docPartBody>
        <w:p w:rsidR="00C927B9" w:rsidRDefault="00542672" w:rsidP="00542672">
          <w:pPr>
            <w:pStyle w:val="6E2608EA45864E43A1C15C6DF89878F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EF9B0C34E974297998C384F08F178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A4CF00-C363-4F29-B2CA-782880D695CA}"/>
      </w:docPartPr>
      <w:docPartBody>
        <w:p w:rsidR="00C927B9" w:rsidRDefault="00542672" w:rsidP="00542672">
          <w:pPr>
            <w:pStyle w:val="3EF9B0C34E974297998C384F08F178B0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8A90B3D15F9847EF8D2D716AA7162F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8F4CF1-6F9F-4F5F-B549-841070F4018A}"/>
      </w:docPartPr>
      <w:docPartBody>
        <w:p w:rsidR="00C927B9" w:rsidRDefault="00542672" w:rsidP="00542672">
          <w:pPr>
            <w:pStyle w:val="8A90B3D15F9847EF8D2D716AA7162F3C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349F38FD1CB48E6A743293BDC0257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BA823C-320F-4794-A1B0-E0A6596ED1A7}"/>
      </w:docPartPr>
      <w:docPartBody>
        <w:p w:rsidR="00C927B9" w:rsidRDefault="00542672" w:rsidP="00542672">
          <w:pPr>
            <w:pStyle w:val="6349F38FD1CB48E6A743293BDC0257E1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CE47422DA3040738EFFCED40E1ED8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35EA61-FF72-4441-A019-2BBAE90D461C}"/>
      </w:docPartPr>
      <w:docPartBody>
        <w:p w:rsidR="00C927B9" w:rsidRDefault="00542672" w:rsidP="00542672">
          <w:pPr>
            <w:pStyle w:val="6CE47422DA3040738EFFCED40E1ED84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186E6C0CF214127BA06F8F823873A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E39E44-EFEC-4174-A7BA-5D781E430007}"/>
      </w:docPartPr>
      <w:docPartBody>
        <w:p w:rsidR="00C927B9" w:rsidRDefault="00542672" w:rsidP="00542672">
          <w:pPr>
            <w:pStyle w:val="E186E6C0CF214127BA06F8F823873A6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CBF494C08041474ABC44E513540C87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083F15-ED1B-42FF-B5F4-05CFCD0E2491}"/>
      </w:docPartPr>
      <w:docPartBody>
        <w:p w:rsidR="00C927B9" w:rsidRDefault="00542672" w:rsidP="00542672">
          <w:pPr>
            <w:pStyle w:val="CBF494C08041474ABC44E513540C8768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9CC62781407648DD9A0FA4F98868C5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7C97EC-00C1-4B95-8331-189A5CFF2DBF}"/>
      </w:docPartPr>
      <w:docPartBody>
        <w:p w:rsidR="00C927B9" w:rsidRDefault="00542672" w:rsidP="00542672">
          <w:pPr>
            <w:pStyle w:val="9CC62781407648DD9A0FA4F98868C591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8261FBE3B7964B598BF5D74BB94138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BA9A82-9CF9-4D55-98B8-5A8B58024ABE}"/>
      </w:docPartPr>
      <w:docPartBody>
        <w:p w:rsidR="00C927B9" w:rsidRDefault="00542672" w:rsidP="00542672">
          <w:pPr>
            <w:pStyle w:val="8261FBE3B7964B598BF5D74BB9413854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D8FB3806AAD842599068BB91BE442D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ECD66C-CD70-41CB-8317-345AE26435B0}"/>
      </w:docPartPr>
      <w:docPartBody>
        <w:p w:rsidR="00C927B9" w:rsidRDefault="00542672" w:rsidP="00542672">
          <w:pPr>
            <w:pStyle w:val="D8FB3806AAD842599068BB91BE442DCC"/>
          </w:pPr>
          <w:r>
            <w:rPr>
              <w:rStyle w:val="Zstupntext"/>
              <w:highlight w:val="yellow"/>
            </w:rPr>
            <w:t>Klikněte a zadejte hodnotu</w:t>
          </w:r>
          <w:r w:rsidRPr="001B7CEE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BA80E9D7BF294576A7261094BDA26B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68F2C3-A271-41A3-A6D1-A031FC781998}"/>
      </w:docPartPr>
      <w:docPartBody>
        <w:p w:rsidR="00C927B9" w:rsidRDefault="00542672" w:rsidP="00542672">
          <w:pPr>
            <w:pStyle w:val="BA80E9D7BF294576A7261094BDA26B5B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8E060A43A0C244638773103C3F0845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ED231D-83F7-4901-9337-91543B665645}"/>
      </w:docPartPr>
      <w:docPartBody>
        <w:p w:rsidR="00C927B9" w:rsidRDefault="00542672" w:rsidP="00542672">
          <w:pPr>
            <w:pStyle w:val="8E060A43A0C244638773103C3F08458F"/>
          </w:pPr>
          <w:r>
            <w:rPr>
              <w:rStyle w:val="Zstupntext"/>
              <w:highlight w:val="yellow"/>
            </w:rPr>
            <w:t>Klikněte a zadejte hodnotu</w:t>
          </w:r>
          <w:r w:rsidRPr="001B7CEE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39484319635444991D52679C8FCC7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E52A9D-6834-415C-AEF9-0D878BA0F937}"/>
      </w:docPartPr>
      <w:docPartBody>
        <w:p w:rsidR="00C927B9" w:rsidRDefault="00542672" w:rsidP="00542672">
          <w:pPr>
            <w:pStyle w:val="639484319635444991D52679C8FCC7A2"/>
          </w:pPr>
          <w:r>
            <w:rPr>
              <w:rStyle w:val="Zstupntext"/>
              <w:highlight w:val="yellow"/>
            </w:rPr>
            <w:t>Klikněte a zadejte hodnotu</w:t>
          </w:r>
          <w:r w:rsidRPr="001B7CEE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7753ABFA356744EAAE7D2C496C3A41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A7D8B5-522A-4D73-80E8-62424AC0E9B1}"/>
      </w:docPartPr>
      <w:docPartBody>
        <w:p w:rsidR="00C927B9" w:rsidRDefault="00542672" w:rsidP="00542672">
          <w:pPr>
            <w:pStyle w:val="7753ABFA356744EAAE7D2C496C3A41C1"/>
          </w:pPr>
          <w:r>
            <w:rPr>
              <w:rStyle w:val="Zstupntext"/>
              <w:highlight w:val="yellow"/>
            </w:rPr>
            <w:t>Klikněte a zadejte hodnotu</w:t>
          </w:r>
          <w:r w:rsidRPr="001B7CEE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C5900E2F5D340D09E096609D9231C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027644-1FB5-4A07-969D-0EB6462ED7DF}"/>
      </w:docPartPr>
      <w:docPartBody>
        <w:p w:rsidR="00C927B9" w:rsidRDefault="00542672" w:rsidP="00542672">
          <w:pPr>
            <w:pStyle w:val="FC5900E2F5D340D09E096609D9231C3B"/>
          </w:pPr>
          <w:r>
            <w:rPr>
              <w:rStyle w:val="Zstupntext"/>
              <w:highlight w:val="yellow"/>
            </w:rPr>
            <w:t>Klikněte a zadejte hodnotu</w:t>
          </w:r>
          <w:r w:rsidRPr="001B7CEE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BBF65320DD1C417B8D0B5B65CAC447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317E07-A4EA-4EB1-A5D5-D00E05197F21}"/>
      </w:docPartPr>
      <w:docPartBody>
        <w:p w:rsidR="00C927B9" w:rsidRDefault="00542672" w:rsidP="00542672">
          <w:pPr>
            <w:pStyle w:val="BBF65320DD1C417B8D0B5B65CAC4478E"/>
          </w:pPr>
          <w:r>
            <w:rPr>
              <w:rStyle w:val="Zstupntext"/>
              <w:highlight w:val="yellow"/>
            </w:rPr>
            <w:t>Klikněte a zadejte hodnotu</w:t>
          </w:r>
          <w:r w:rsidRPr="001B7CEE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5BDA818A17E4A299677048B92354A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81C6A7-57D1-425D-8318-C6AE6A8E2188}"/>
      </w:docPartPr>
      <w:docPartBody>
        <w:p w:rsidR="00C927B9" w:rsidRDefault="00542672" w:rsidP="00542672">
          <w:pPr>
            <w:pStyle w:val="F5BDA818A17E4A299677048B92354AE6"/>
          </w:pPr>
          <w:r>
            <w:rPr>
              <w:rStyle w:val="Zstupntext"/>
              <w:highlight w:val="yellow"/>
            </w:rPr>
            <w:t>Klikněte a zadejte hodnotu</w:t>
          </w:r>
          <w:r w:rsidRPr="001B7CEE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0F3CD818BE0E47208DA977C0358BB0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BADFAB-A49C-4906-B914-4B3E0E364A97}"/>
      </w:docPartPr>
      <w:docPartBody>
        <w:p w:rsidR="00C927B9" w:rsidRDefault="00542672" w:rsidP="00542672">
          <w:pPr>
            <w:pStyle w:val="0F3CD818BE0E47208DA977C0358BB00A"/>
          </w:pPr>
          <w:r>
            <w:rPr>
              <w:rStyle w:val="Zstupntext"/>
              <w:highlight w:val="yellow"/>
            </w:rPr>
            <w:t>Klikněte a zadejte hodnotu</w:t>
          </w:r>
          <w:r w:rsidRPr="001B7CEE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4F27A97900F74B2BB83F15EDFACC73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190BDD-83CF-4BBD-AAED-6B0B3F9E5E6B}"/>
      </w:docPartPr>
      <w:docPartBody>
        <w:p w:rsidR="00C927B9" w:rsidRDefault="00542672" w:rsidP="00542672">
          <w:pPr>
            <w:pStyle w:val="4F27A97900F74B2BB83F15EDFACC73A5"/>
          </w:pPr>
          <w:r>
            <w:rPr>
              <w:rStyle w:val="Zstupntext"/>
              <w:highlight w:val="yellow"/>
            </w:rPr>
            <w:t>Klikněte a zadejte hodnotu</w:t>
          </w:r>
          <w:r w:rsidRPr="001B7CEE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D338B95725554601B745E83D887AD9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3A4021-8BB3-4D28-8083-007C963C9691}"/>
      </w:docPartPr>
      <w:docPartBody>
        <w:p w:rsidR="00C927B9" w:rsidRDefault="00542672" w:rsidP="00542672">
          <w:pPr>
            <w:pStyle w:val="D338B95725554601B745E83D887AD95A"/>
          </w:pPr>
          <w:r>
            <w:rPr>
              <w:rStyle w:val="Zstupntext"/>
              <w:highlight w:val="yellow"/>
            </w:rPr>
            <w:t>Klikněte a zadejte hodnotu</w:t>
          </w:r>
          <w:r w:rsidRPr="001B7CEE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D6D09A6135BE42409F30BD792E4676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6283A5-C721-499E-A418-370E4A26DFE3}"/>
      </w:docPartPr>
      <w:docPartBody>
        <w:p w:rsidR="00C927B9" w:rsidRDefault="00542672" w:rsidP="00542672">
          <w:pPr>
            <w:pStyle w:val="D6D09A6135BE42409F30BD792E467653"/>
          </w:pPr>
          <w:r w:rsidRPr="008E193E">
            <w:rPr>
              <w:rStyle w:val="Zstupntext"/>
            </w:rPr>
            <w:t>Zvolte položku.</w:t>
          </w:r>
        </w:p>
      </w:docPartBody>
    </w:docPart>
    <w:docPart>
      <w:docPartPr>
        <w:name w:val="B016AEB214AA482DB116312A0281D9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5B278F-14E0-46D4-8BAA-12FEB88FE9DC}"/>
      </w:docPartPr>
      <w:docPartBody>
        <w:p w:rsidR="00C927B9" w:rsidRDefault="00C927B9" w:rsidP="00C927B9">
          <w:pPr>
            <w:pStyle w:val="B016AEB214AA482DB116312A0281D93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FF1EF261FD840D89A714A2BA111F1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96AE27-E3C2-4DAE-8DAA-A3AE5711F296}"/>
      </w:docPartPr>
      <w:docPartBody>
        <w:p w:rsidR="00B874AA" w:rsidRDefault="00B874AA" w:rsidP="00B874AA">
          <w:pPr>
            <w:pStyle w:val="5FF1EF261FD840D89A714A2BA111F12C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2276A700E1CD4BCE85325418BDF6D3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86187A-C78C-49A8-B2FB-B89DB608301A}"/>
      </w:docPartPr>
      <w:docPartBody>
        <w:p w:rsidR="00B874AA" w:rsidRDefault="00B874AA" w:rsidP="00B874AA">
          <w:pPr>
            <w:pStyle w:val="2276A700E1CD4BCE85325418BDF6D332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BFC999A4ACF241E69E7651BCA475E7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CF6695-58FA-4DCB-9901-6A4838E9D5B8}"/>
      </w:docPartPr>
      <w:docPartBody>
        <w:p w:rsidR="00B874AA" w:rsidRDefault="00B874AA" w:rsidP="00B874AA">
          <w:pPr>
            <w:pStyle w:val="BFC999A4ACF241E69E7651BCA475E7F4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C09288CC60B24BCEA1CFBA701B3D7C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71A2A1-D749-42A8-9786-21764192FBAC}"/>
      </w:docPartPr>
      <w:docPartBody>
        <w:p w:rsidR="00B874AA" w:rsidRDefault="00B874AA" w:rsidP="00B874AA">
          <w:pPr>
            <w:pStyle w:val="C09288CC60B24BCEA1CFBA701B3D7CEE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1371202FD57844C492DD5AE0C0EF48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B2AF84-AE35-4CF2-9C72-8363EF479512}"/>
      </w:docPartPr>
      <w:docPartBody>
        <w:p w:rsidR="00B874AA" w:rsidRDefault="00B874AA" w:rsidP="00B874AA">
          <w:pPr>
            <w:pStyle w:val="1371202FD57844C492DD5AE0C0EF486D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3BC65F0DFEE745F5A0AAB30FDA6D00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F93E00-CBE3-41D9-A84F-8F381D3033F8}"/>
      </w:docPartPr>
      <w:docPartBody>
        <w:p w:rsidR="00B874AA" w:rsidRDefault="00B874AA" w:rsidP="00B874AA">
          <w:pPr>
            <w:pStyle w:val="3BC65F0DFEE745F5A0AAB30FDA6D0049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C847006506384FADA068285CC5CE2E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EFD749-BDDC-41F2-9CDF-B698A5408635}"/>
      </w:docPartPr>
      <w:docPartBody>
        <w:p w:rsidR="00B874AA" w:rsidRDefault="00B874AA" w:rsidP="00B874AA">
          <w:pPr>
            <w:pStyle w:val="C847006506384FADA068285CC5CE2EAB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99D2BB9AFF0F415F880F13D0AB63F4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FBD1B3-A389-4BE8-8071-264645FD6CB9}"/>
      </w:docPartPr>
      <w:docPartBody>
        <w:p w:rsidR="00B874AA" w:rsidRDefault="00B874AA" w:rsidP="00B874AA">
          <w:pPr>
            <w:pStyle w:val="99D2BB9AFF0F415F880F13D0AB63F455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E7FBC010C13440828B45A228FE82CD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8F07D4-CC57-4098-B769-005F8CB66815}"/>
      </w:docPartPr>
      <w:docPartBody>
        <w:p w:rsidR="00B874AA" w:rsidRDefault="00B874AA" w:rsidP="00B874AA">
          <w:pPr>
            <w:pStyle w:val="E7FBC010C13440828B45A228FE82CDBA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225FD513416D47BD82EA7433368241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8EDC54-60D3-4C59-94E3-0BF10E7DD706}"/>
      </w:docPartPr>
      <w:docPartBody>
        <w:p w:rsidR="00B874AA" w:rsidRDefault="00B874AA" w:rsidP="00B874AA">
          <w:pPr>
            <w:pStyle w:val="225FD513416D47BD82EA7433368241A8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40"/>
    <w:rsid w:val="00097C64"/>
    <w:rsid w:val="000C6C17"/>
    <w:rsid w:val="00113F40"/>
    <w:rsid w:val="00147144"/>
    <w:rsid w:val="001C176E"/>
    <w:rsid w:val="002D5927"/>
    <w:rsid w:val="003051D9"/>
    <w:rsid w:val="003145E3"/>
    <w:rsid w:val="004E00EB"/>
    <w:rsid w:val="00542672"/>
    <w:rsid w:val="00651A9B"/>
    <w:rsid w:val="006B7987"/>
    <w:rsid w:val="008B01F3"/>
    <w:rsid w:val="009439F5"/>
    <w:rsid w:val="009A3103"/>
    <w:rsid w:val="00A10168"/>
    <w:rsid w:val="00A8231B"/>
    <w:rsid w:val="00AF3CB0"/>
    <w:rsid w:val="00B874AA"/>
    <w:rsid w:val="00BE7FB4"/>
    <w:rsid w:val="00C927B9"/>
    <w:rsid w:val="00CB0940"/>
    <w:rsid w:val="00EC0BD3"/>
    <w:rsid w:val="00EE65B4"/>
    <w:rsid w:val="00FD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874AA"/>
    <w:rPr>
      <w:color w:val="808080"/>
    </w:rPr>
  </w:style>
  <w:style w:type="paragraph" w:customStyle="1" w:styleId="7277DABC446E4C97B2B1933911501038">
    <w:name w:val="7277DABC446E4C97B2B1933911501038"/>
    <w:rsid w:val="005426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73FF06084849B5A70D80F72653B40B">
    <w:name w:val="A373FF06084849B5A70D80F72653B40B"/>
    <w:rsid w:val="005426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E846048BE84555A125F2E69DA9D606">
    <w:name w:val="B7E846048BE84555A125F2E69DA9D606"/>
    <w:rsid w:val="005426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52F88C0D7148BB89BF3F51124AEE50">
    <w:name w:val="7952F88C0D7148BB89BF3F51124AEE50"/>
    <w:rsid w:val="005426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7BBA0FD28F49A9AD5DE84A0E7C83EB">
    <w:name w:val="917BBA0FD28F49A9AD5DE84A0E7C83EB"/>
    <w:rsid w:val="005426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B2CB0A89F84B61905F985D20413A0C">
    <w:name w:val="AFB2CB0A89F84B61905F985D20413A0C"/>
    <w:rsid w:val="005426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BACE36B6D34D34B5AFEB7E33B0D2D6">
    <w:name w:val="56BACE36B6D34D34B5AFEB7E33B0D2D6"/>
    <w:rsid w:val="005426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73DB879D2849F8A64AC7FA8635440C">
    <w:name w:val="3A73DB879D2849F8A64AC7FA8635440C"/>
    <w:rsid w:val="005426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8E92043FA84C7B933CE075B7656DD8">
    <w:name w:val="B98E92043FA84C7B933CE075B7656DD8"/>
    <w:rsid w:val="005426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85E5A8952642D388D80507A46D3C90">
    <w:name w:val="A085E5A8952642D388D80507A46D3C90"/>
    <w:rsid w:val="005426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0EF4099A0D499E9E5DA44B11E3D8B6">
    <w:name w:val="350EF4099A0D499E9E5DA44B11E3D8B6"/>
    <w:rsid w:val="005426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7510E6DBA04B25B76A9AA6DB246368">
    <w:name w:val="277510E6DBA04B25B76A9AA6DB246368"/>
    <w:rsid w:val="005426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44E9993FA7457789D75D254C767056">
    <w:name w:val="8244E9993FA7457789D75D254C767056"/>
    <w:rsid w:val="005426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B9BA95B4D84A149141FD0C51BAAABB">
    <w:name w:val="E1B9BA95B4D84A149141FD0C51BAAABB"/>
    <w:rsid w:val="005426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262725488F4CD6A100DD072EA6634B">
    <w:name w:val="DC262725488F4CD6A100DD072EA6634B"/>
    <w:rsid w:val="005426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C5B222A551449480A1F195A40F20DE">
    <w:name w:val="4BC5B222A551449480A1F195A40F20DE"/>
    <w:rsid w:val="005426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360BF70A734B49924FABC2C3291378">
    <w:name w:val="C4360BF70A734B49924FABC2C3291378"/>
    <w:rsid w:val="005426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8A641D719C447FAD66404EA4ADAA68">
    <w:name w:val="CA8A641D719C447FAD66404EA4ADAA68"/>
    <w:rsid w:val="005426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2608EA45864E43A1C15C6DF89878F5">
    <w:name w:val="6E2608EA45864E43A1C15C6DF89878F5"/>
    <w:rsid w:val="005426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F9B0C34E974297998C384F08F178B0">
    <w:name w:val="3EF9B0C34E974297998C384F08F178B0"/>
    <w:rsid w:val="005426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90B3D15F9847EF8D2D716AA7162F3C">
    <w:name w:val="8A90B3D15F9847EF8D2D716AA7162F3C"/>
    <w:rsid w:val="005426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A4E9F3C5C3469C997BEA7A0C41CFE6">
    <w:name w:val="BCA4E9F3C5C3469C997BEA7A0C41CFE6"/>
    <w:rsid w:val="005426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5DCB882E514C368FD56A4F973E4785">
    <w:name w:val="0C5DCB882E514C368FD56A4F973E4785"/>
    <w:rsid w:val="005426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49F38FD1CB48E6A743293BDC0257E1">
    <w:name w:val="6349F38FD1CB48E6A743293BDC0257E1"/>
    <w:rsid w:val="005426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E47422DA3040738EFFCED40E1ED84D">
    <w:name w:val="6CE47422DA3040738EFFCED40E1ED84D"/>
    <w:rsid w:val="005426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86E6C0CF214127BA06F8F823873A65">
    <w:name w:val="E186E6C0CF214127BA06F8F823873A65"/>
    <w:rsid w:val="005426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F494C08041474ABC44E513540C8768">
    <w:name w:val="CBF494C08041474ABC44E513540C8768"/>
    <w:rsid w:val="005426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C62781407648DD9A0FA4F98868C591">
    <w:name w:val="9CC62781407648DD9A0FA4F98868C591"/>
    <w:rsid w:val="005426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61FBE3B7964B598BF5D74BB9413854">
    <w:name w:val="8261FBE3B7964B598BF5D74BB9413854"/>
    <w:rsid w:val="005426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FB3806AAD842599068BB91BE442DCC">
    <w:name w:val="D8FB3806AAD842599068BB91BE442DCC"/>
    <w:rsid w:val="005426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80E9D7BF294576A7261094BDA26B5B">
    <w:name w:val="BA80E9D7BF294576A7261094BDA26B5B"/>
    <w:rsid w:val="005426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060A43A0C244638773103C3F08458F">
    <w:name w:val="8E060A43A0C244638773103C3F08458F"/>
    <w:rsid w:val="005426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9484319635444991D52679C8FCC7A2">
    <w:name w:val="639484319635444991D52679C8FCC7A2"/>
    <w:rsid w:val="005426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53ABFA356744EAAE7D2C496C3A41C1">
    <w:name w:val="7753ABFA356744EAAE7D2C496C3A41C1"/>
    <w:rsid w:val="005426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5900E2F5D340D09E096609D9231C3B">
    <w:name w:val="FC5900E2F5D340D09E096609D9231C3B"/>
    <w:rsid w:val="005426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F65320DD1C417B8D0B5B65CAC4478E">
    <w:name w:val="BBF65320DD1C417B8D0B5B65CAC4478E"/>
    <w:rsid w:val="005426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BDA818A17E4A299677048B92354AE6">
    <w:name w:val="F5BDA818A17E4A299677048B92354AE6"/>
    <w:rsid w:val="005426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3CD818BE0E47208DA977C0358BB00A">
    <w:name w:val="0F3CD818BE0E47208DA977C0358BB00A"/>
    <w:rsid w:val="005426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27A97900F74B2BB83F15EDFACC73A5">
    <w:name w:val="4F27A97900F74B2BB83F15EDFACC73A5"/>
    <w:rsid w:val="005426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38B95725554601B745E83D887AD95A">
    <w:name w:val="D338B95725554601B745E83D887AD95A"/>
    <w:rsid w:val="005426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D09A6135BE42409F30BD792E467653">
    <w:name w:val="D6D09A6135BE42409F30BD792E467653"/>
    <w:rsid w:val="005426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5DAE32D48742E0820C469B6704D8917">
    <w:name w:val="965DAE32D48742E0820C469B6704D8917"/>
    <w:rsid w:val="003145E3"/>
    <w:rPr>
      <w:rFonts w:eastAsiaTheme="minorHAnsi"/>
      <w:lang w:eastAsia="en-US"/>
    </w:rPr>
  </w:style>
  <w:style w:type="paragraph" w:customStyle="1" w:styleId="999D8E9014AC4508BD6078522FA0AE366">
    <w:name w:val="999D8E9014AC4508BD6078522FA0AE366"/>
    <w:rsid w:val="003145E3"/>
    <w:rPr>
      <w:rFonts w:eastAsiaTheme="minorHAnsi"/>
      <w:lang w:eastAsia="en-US"/>
    </w:rPr>
  </w:style>
  <w:style w:type="paragraph" w:customStyle="1" w:styleId="E17A766FF4E34B76B9BBA8FD902870D66">
    <w:name w:val="E17A766FF4E34B76B9BBA8FD902870D66"/>
    <w:rsid w:val="003145E3"/>
    <w:rPr>
      <w:rFonts w:eastAsiaTheme="minorHAnsi"/>
      <w:lang w:eastAsia="en-US"/>
    </w:rPr>
  </w:style>
  <w:style w:type="paragraph" w:customStyle="1" w:styleId="C276B60754C94C7D9AFD0FB834E611446">
    <w:name w:val="C276B60754C94C7D9AFD0FB834E611446"/>
    <w:rsid w:val="003145E3"/>
    <w:rPr>
      <w:rFonts w:eastAsiaTheme="minorHAnsi"/>
      <w:lang w:eastAsia="en-US"/>
    </w:rPr>
  </w:style>
  <w:style w:type="paragraph" w:customStyle="1" w:styleId="53A763CB2EE34E9A96A7A58625FC81675">
    <w:name w:val="53A763CB2EE34E9A96A7A58625FC81675"/>
    <w:rsid w:val="003145E3"/>
    <w:rPr>
      <w:rFonts w:eastAsiaTheme="minorHAnsi"/>
      <w:lang w:eastAsia="en-US"/>
    </w:rPr>
  </w:style>
  <w:style w:type="paragraph" w:customStyle="1" w:styleId="6AB9D7F712CF456E94EB72EC909878A35">
    <w:name w:val="6AB9D7F712CF456E94EB72EC909878A35"/>
    <w:rsid w:val="003145E3"/>
    <w:rPr>
      <w:rFonts w:eastAsiaTheme="minorHAnsi"/>
      <w:lang w:eastAsia="en-US"/>
    </w:rPr>
  </w:style>
  <w:style w:type="paragraph" w:customStyle="1" w:styleId="4FD603A4AA894D4C9CBDACA2DBE666461">
    <w:name w:val="4FD603A4AA894D4C9CBDACA2DBE666461"/>
    <w:rsid w:val="003145E3"/>
    <w:rPr>
      <w:rFonts w:eastAsiaTheme="minorHAnsi"/>
      <w:lang w:eastAsia="en-US"/>
    </w:rPr>
  </w:style>
  <w:style w:type="paragraph" w:customStyle="1" w:styleId="34DC79E45B3A4DBAAEFF4D68947FDAC1">
    <w:name w:val="34DC79E45B3A4DBAAEFF4D68947FDAC1"/>
    <w:rsid w:val="003145E3"/>
    <w:rPr>
      <w:rFonts w:eastAsiaTheme="minorHAnsi"/>
      <w:lang w:eastAsia="en-US"/>
    </w:rPr>
  </w:style>
  <w:style w:type="paragraph" w:customStyle="1" w:styleId="51C66F4EA1514D68AC0D5BBCE335C97D">
    <w:name w:val="51C66F4EA1514D68AC0D5BBCE335C97D"/>
    <w:rsid w:val="003145E3"/>
    <w:rPr>
      <w:rFonts w:eastAsiaTheme="minorHAnsi"/>
      <w:lang w:eastAsia="en-US"/>
    </w:rPr>
  </w:style>
  <w:style w:type="paragraph" w:customStyle="1" w:styleId="FABE7A4607BC4EDBA52682AD8E045E52">
    <w:name w:val="FABE7A4607BC4EDBA52682AD8E045E52"/>
    <w:rsid w:val="003145E3"/>
    <w:rPr>
      <w:rFonts w:eastAsiaTheme="minorHAnsi"/>
      <w:lang w:eastAsia="en-US"/>
    </w:rPr>
  </w:style>
  <w:style w:type="paragraph" w:customStyle="1" w:styleId="614A2A6B1CDD4F4F9E02EA4E6DC42650">
    <w:name w:val="614A2A6B1CDD4F4F9E02EA4E6DC42650"/>
    <w:rsid w:val="003145E3"/>
    <w:rPr>
      <w:rFonts w:eastAsiaTheme="minorHAnsi"/>
      <w:lang w:eastAsia="en-US"/>
    </w:rPr>
  </w:style>
  <w:style w:type="paragraph" w:customStyle="1" w:styleId="D5B67FB577314D0BB48E4F1EBC75F82C">
    <w:name w:val="D5B67FB577314D0BB48E4F1EBC75F82C"/>
    <w:rsid w:val="003145E3"/>
    <w:rPr>
      <w:rFonts w:eastAsiaTheme="minorHAnsi"/>
      <w:lang w:eastAsia="en-US"/>
    </w:rPr>
  </w:style>
  <w:style w:type="paragraph" w:customStyle="1" w:styleId="B9B320B6D4134AA49AE87D2A1C9DB208">
    <w:name w:val="B9B320B6D4134AA49AE87D2A1C9DB208"/>
    <w:rsid w:val="003145E3"/>
    <w:rPr>
      <w:rFonts w:eastAsiaTheme="minorHAnsi"/>
      <w:lang w:eastAsia="en-US"/>
    </w:rPr>
  </w:style>
  <w:style w:type="paragraph" w:customStyle="1" w:styleId="EB7F47D0242B4F8D81E552D1ADEA700C">
    <w:name w:val="EB7F47D0242B4F8D81E552D1ADEA700C"/>
    <w:rsid w:val="003145E3"/>
  </w:style>
  <w:style w:type="paragraph" w:customStyle="1" w:styleId="1A5A2D49685D45F29113C1A3D1FA2267">
    <w:name w:val="1A5A2D49685D45F29113C1A3D1FA2267"/>
    <w:rsid w:val="003145E3"/>
  </w:style>
  <w:style w:type="paragraph" w:customStyle="1" w:styleId="FD048606E03347708500DD018DE0C49D">
    <w:name w:val="FD048606E03347708500DD018DE0C49D"/>
    <w:rsid w:val="003145E3"/>
  </w:style>
  <w:style w:type="paragraph" w:customStyle="1" w:styleId="2AE03C3B140F4D21A9B0AAD7CFE345B3">
    <w:name w:val="2AE03C3B140F4D21A9B0AAD7CFE345B3"/>
    <w:rsid w:val="003145E3"/>
  </w:style>
  <w:style w:type="paragraph" w:customStyle="1" w:styleId="E2329C3417754223AF02FEE21E1AECDA">
    <w:name w:val="E2329C3417754223AF02FEE21E1AECDA"/>
    <w:rsid w:val="003145E3"/>
  </w:style>
  <w:style w:type="paragraph" w:customStyle="1" w:styleId="1BA7E4C923214FCAA92ABE16A0D50A86">
    <w:name w:val="1BA7E4C923214FCAA92ABE16A0D50A86"/>
    <w:rsid w:val="003145E3"/>
  </w:style>
  <w:style w:type="paragraph" w:customStyle="1" w:styleId="456BCD8CAC6143C2B568EABB71106FF6">
    <w:name w:val="456BCD8CAC6143C2B568EABB71106FF6"/>
    <w:rsid w:val="003145E3"/>
  </w:style>
  <w:style w:type="paragraph" w:customStyle="1" w:styleId="B016AEB214AA482DB116312A0281D93D">
    <w:name w:val="B016AEB214AA482DB116312A0281D93D"/>
    <w:rsid w:val="00C927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F1EF261FD840D89A714A2BA111F12C">
    <w:name w:val="5FF1EF261FD840D89A714A2BA111F12C"/>
    <w:rsid w:val="00B874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76A700E1CD4BCE85325418BDF6D332">
    <w:name w:val="2276A700E1CD4BCE85325418BDF6D332"/>
    <w:rsid w:val="00B874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C999A4ACF241E69E7651BCA475E7F4">
    <w:name w:val="BFC999A4ACF241E69E7651BCA475E7F4"/>
    <w:rsid w:val="00B874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9288CC60B24BCEA1CFBA701B3D7CEE">
    <w:name w:val="C09288CC60B24BCEA1CFBA701B3D7CEE"/>
    <w:rsid w:val="00B874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71202FD57844C492DD5AE0C0EF486D">
    <w:name w:val="1371202FD57844C492DD5AE0C0EF486D"/>
    <w:rsid w:val="00B874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C65F0DFEE745F5A0AAB30FDA6D0049">
    <w:name w:val="3BC65F0DFEE745F5A0AAB30FDA6D0049"/>
    <w:rsid w:val="00B874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47006506384FADA068285CC5CE2EAB">
    <w:name w:val="C847006506384FADA068285CC5CE2EAB"/>
    <w:rsid w:val="00B874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D2BB9AFF0F415F880F13D0AB63F455">
    <w:name w:val="99D2BB9AFF0F415F880F13D0AB63F455"/>
    <w:rsid w:val="00B874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FBC010C13440828B45A228FE82CDBA">
    <w:name w:val="E7FBC010C13440828B45A228FE82CDBA"/>
    <w:rsid w:val="00B874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5FD513416D47BD82EA7433368241A8">
    <w:name w:val="225FD513416D47BD82EA7433368241A8"/>
    <w:rsid w:val="00B874A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9A8566905EE43B27BE3EB837E23D1" ma:contentTypeVersion="18" ma:contentTypeDescription="Vytvoří nový dokument" ma:contentTypeScope="" ma:versionID="56f30b56523209f7df76e5e6bb11711a">
  <xsd:schema xmlns:xsd="http://www.w3.org/2001/XMLSchema" xmlns:xs="http://www.w3.org/2001/XMLSchema" xmlns:p="http://schemas.microsoft.com/office/2006/metadata/properties" xmlns:ns2="9ff150a7-0dd8-4c18-9463-a952d6568fe2" xmlns:ns3="d4cc1580-2a65-4676-bc43-8335e1d94486" targetNamespace="http://schemas.microsoft.com/office/2006/metadata/properties" ma:root="true" ma:fieldsID="48873ca46662f5ac1660407006c12df4" ns2:_="" ns3:_="">
    <xsd:import namespace="9ff150a7-0dd8-4c18-9463-a952d6568fe2"/>
    <xsd:import namespace="d4cc1580-2a65-4676-bc43-8335e1d944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DATE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150a7-0dd8-4c18-9463-a952d6568f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9cb2dd-91a4-4f00-a29c-2dee25cc79de}" ma:internalName="TaxCatchAll" ma:showField="CatchAllData" ma:web="9ff150a7-0dd8-4c18-9463-a952d6568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c1580-2a65-4676-bc43-8335e1d94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7af5795b-154a-4650-8316-fc4b5658d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4cc1580-2a65-4676-bc43-8335e1d94486" xsi:nil="true"/>
    <TaxCatchAll xmlns="9ff150a7-0dd8-4c18-9463-a952d6568fe2" xsi:nil="true"/>
    <lcf76f155ced4ddcb4097134ff3c332f xmlns="d4cc1580-2a65-4676-bc43-8335e1d944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2DD3B0-3017-4114-AD04-93313D734D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BAE996-C408-439B-A5F3-C199E68501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1563A1-E888-44CD-95E7-098E01C1BA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50a7-0dd8-4c18-9463-a952d6568fe2"/>
    <ds:schemaRef ds:uri="d4cc1580-2a65-4676-bc43-8335e1d9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18D827-BFF3-4512-A052-15DC06E2ACF9}">
  <ds:schemaRefs>
    <ds:schemaRef ds:uri="http://schemas.microsoft.com/office/2006/metadata/properties"/>
    <ds:schemaRef ds:uri="http://schemas.microsoft.com/office/infopath/2007/PartnerControls"/>
    <ds:schemaRef ds:uri="d4cc1580-2a65-4676-bc43-8335e1d94486"/>
    <ds:schemaRef ds:uri="9ff150a7-0dd8-4c18-9463-a952d6568f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ZD_vzor.dotx</Template>
  <TotalTime>74</TotalTime>
  <Pages>4</Pages>
  <Words>873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TENDERA partners, s.r.o.</Company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Ing., Bc. Iveta Prášková</dc:creator>
  <cp:keywords/>
  <dc:description/>
  <cp:lastModifiedBy>Iveta Minx Prášková</cp:lastModifiedBy>
  <cp:revision>41</cp:revision>
  <cp:lastPrinted>2019-12-09T09:19:00Z</cp:lastPrinted>
  <dcterms:created xsi:type="dcterms:W3CDTF">2019-12-10T09:05:00Z</dcterms:created>
  <dcterms:modified xsi:type="dcterms:W3CDTF">2025-04-03T13:21:00Z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0x0101008C29A8566905EE43B27BE3EB837E23D1</vt:lpwstr>
  </property>
</Properties>
</file>