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C16997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521CC9B4" w14:textId="53702623" w:rsidR="000502B4" w:rsidRPr="00C16997" w:rsidRDefault="000502B4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 xml:space="preserve">příloha č. </w:t>
      </w:r>
      <w:r w:rsidR="00494E93" w:rsidRPr="00C16997">
        <w:rPr>
          <w:caps/>
          <w:sz w:val="40"/>
        </w:rPr>
        <w:t>3</w:t>
      </w:r>
      <w:r w:rsidRPr="00C16997">
        <w:rPr>
          <w:caps/>
          <w:sz w:val="40"/>
        </w:rPr>
        <w:t xml:space="preserve"> zadávací dokumentace</w:t>
      </w:r>
    </w:p>
    <w:p w14:paraId="2A6C22EB" w14:textId="17940EB5" w:rsidR="00393720" w:rsidRPr="00C16997" w:rsidRDefault="00494E93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>technická specifikace předmětu veřejné zakázky</w:t>
      </w:r>
    </w:p>
    <w:p w14:paraId="1E0F3F71" w14:textId="69486CC4" w:rsidR="00827468" w:rsidRPr="00C16997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C16997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C16997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DC6366" w:rsidRPr="00C16997" w14:paraId="23DBF8BC" w14:textId="77777777" w:rsidTr="00DC6366">
        <w:tc>
          <w:tcPr>
            <w:tcW w:w="3114" w:type="dxa"/>
            <w:shd w:val="clear" w:color="auto" w:fill="DEEAF6" w:themeFill="accent1" w:themeFillTint="33"/>
          </w:tcPr>
          <w:p w14:paraId="4A018DD8" w14:textId="68AAFEC5" w:rsidR="00DC6366" w:rsidRPr="00C16997" w:rsidRDefault="00DC6366" w:rsidP="00DC6366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7565ED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72A1A927" w14:textId="68A82BB6" w:rsidR="00DC6366" w:rsidRPr="002D06D6" w:rsidRDefault="00DC6366" w:rsidP="00DC6366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7565ED">
              <w:rPr>
                <w:rFonts w:asciiTheme="majorHAnsi" w:hAnsiTheme="majorHAnsi" w:cstheme="majorHAnsi"/>
                <w:b/>
              </w:rPr>
              <w:t xml:space="preserve">Dodávka </w:t>
            </w:r>
            <w:bookmarkStart w:id="0" w:name="_Hlk165019632"/>
            <w:r w:rsidRPr="007565ED">
              <w:rPr>
                <w:rFonts w:asciiTheme="majorHAnsi" w:hAnsiTheme="majorHAnsi" w:cstheme="majorHAnsi"/>
                <w:b/>
              </w:rPr>
              <w:t>vstřikovacího lisu vč. manipulátoru</w:t>
            </w:r>
            <w:bookmarkEnd w:id="0"/>
            <w:r>
              <w:rPr>
                <w:rFonts w:asciiTheme="majorHAnsi" w:hAnsiTheme="majorHAnsi" w:cstheme="majorHAnsi"/>
                <w:b/>
              </w:rPr>
              <w:t xml:space="preserve"> – 1. projekt </w:t>
            </w:r>
          </w:p>
        </w:tc>
      </w:tr>
      <w:tr w:rsidR="00DC6366" w:rsidRPr="00C16997" w14:paraId="6BECB999" w14:textId="77777777" w:rsidTr="00DC6366">
        <w:tc>
          <w:tcPr>
            <w:tcW w:w="3114" w:type="dxa"/>
          </w:tcPr>
          <w:p w14:paraId="48E215BE" w14:textId="7C4E3D72" w:rsidR="00DC6366" w:rsidRPr="00C16997" w:rsidRDefault="00DC6366" w:rsidP="00DC6366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7565ED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2D614DA6" w14:textId="16A1D1EA" w:rsidR="00DC6366" w:rsidRPr="007565ED" w:rsidRDefault="00DC6366" w:rsidP="00DC636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A5C67">
              <w:rPr>
                <w:rFonts w:asciiTheme="majorHAnsi" w:hAnsiTheme="majorHAnsi" w:cstheme="majorHAnsi"/>
              </w:rPr>
              <w:t>veřejná zakázka mimo režim zákona č. 134/2016 Sb., o zadávání veřejných zakázek (dále jen „ZZVZ“)</w:t>
            </w:r>
          </w:p>
        </w:tc>
      </w:tr>
      <w:tr w:rsidR="00DC6366" w:rsidRPr="00C16997" w14:paraId="16E049F7" w14:textId="77777777" w:rsidTr="00DC6366">
        <w:tc>
          <w:tcPr>
            <w:tcW w:w="3114" w:type="dxa"/>
          </w:tcPr>
          <w:p w14:paraId="73991392" w14:textId="3D5DCD39" w:rsidR="00DC6366" w:rsidRPr="00C16997" w:rsidRDefault="00DC6366" w:rsidP="00DC6366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7565ED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278BC980" w14:textId="58FECDF5" w:rsidR="00DC6366" w:rsidRPr="007565ED" w:rsidRDefault="00DC6366" w:rsidP="00DC636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565ED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C16997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C16997" w14:paraId="3EB3314F" w14:textId="77777777" w:rsidTr="002F1AF3">
        <w:tc>
          <w:tcPr>
            <w:tcW w:w="3114" w:type="dxa"/>
            <w:shd w:val="clear" w:color="auto" w:fill="DEEAF6" w:themeFill="accent1" w:themeFillTint="33"/>
          </w:tcPr>
          <w:p w14:paraId="6FB43268" w14:textId="77B287C8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</w:tcPr>
              <w:p w14:paraId="6EFEC407" w14:textId="5B726356" w:rsidR="00BF4D9C" w:rsidRPr="00C16997" w:rsidRDefault="007E5031" w:rsidP="008309D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C16997" w14:paraId="328D9774" w14:textId="77777777" w:rsidTr="00B067DF">
        <w:tc>
          <w:tcPr>
            <w:tcW w:w="3114" w:type="dxa"/>
          </w:tcPr>
          <w:p w14:paraId="7B778BC5" w14:textId="58E48989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</w:tcPr>
              <w:p w14:paraId="343A103C" w14:textId="475BA5BB" w:rsidR="00BF4D9C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04DE2E11" w14:textId="77777777" w:rsidTr="00B067DF">
        <w:tc>
          <w:tcPr>
            <w:tcW w:w="3114" w:type="dxa"/>
          </w:tcPr>
          <w:p w14:paraId="7CF805D1" w14:textId="72351B35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</w:tcPr>
              <w:p w14:paraId="52042A78" w14:textId="798C580E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59560601" w14:textId="77777777" w:rsidTr="00B067DF">
        <w:tc>
          <w:tcPr>
            <w:tcW w:w="3114" w:type="dxa"/>
          </w:tcPr>
          <w:p w14:paraId="5A99E7F0" w14:textId="11B9CA7F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</w:tcPr>
              <w:p w14:paraId="5D63D101" w14:textId="3171B39B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67C78C9" w14:textId="77777777" w:rsidR="007746C9" w:rsidRDefault="007746C9" w:rsidP="008309D1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</w:p>
    <w:p w14:paraId="63A4EDE7" w14:textId="10AEA1A9" w:rsidR="000D388A" w:rsidRPr="00C16997" w:rsidRDefault="000D388A" w:rsidP="008309D1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C16997">
        <w:rPr>
          <w:rFonts w:asciiTheme="majorHAnsi" w:hAnsiTheme="majorHAnsi" w:cstheme="majorHAnsi"/>
          <w:b/>
        </w:rPr>
        <w:t xml:space="preserve">Tento dokument podepisuje výhradně osoba oprávněná zastupovat účastníka v zadávacím řízení. </w:t>
      </w:r>
    </w:p>
    <w:p w14:paraId="2A26350A" w14:textId="5B3BFD6B" w:rsidR="00B067DF" w:rsidRPr="00C16997" w:rsidRDefault="00494E93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Technická specifikace předmětu veřejné zakázky</w:t>
      </w:r>
    </w:p>
    <w:p w14:paraId="0DCD9247" w14:textId="589C8D64" w:rsidR="00FF535F" w:rsidRDefault="00494E93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4D7A93C3">
        <w:rPr>
          <w:rFonts w:asciiTheme="majorHAnsi" w:hAnsiTheme="majorHAnsi" w:cstheme="majorBidi"/>
        </w:rPr>
        <w:t xml:space="preserve">Tento dokument stanovuje minimální požadované technické parametry předmětu veřejné zakázky – </w:t>
      </w:r>
      <w:r w:rsidR="00FF535F" w:rsidRPr="00FF535F">
        <w:rPr>
          <w:rFonts w:asciiTheme="majorHAnsi" w:hAnsiTheme="majorHAnsi" w:cstheme="majorBidi"/>
        </w:rPr>
        <w:t xml:space="preserve">nové výrobní technologie - </w:t>
      </w:r>
      <w:r w:rsidR="00FF535F" w:rsidRPr="00FF535F">
        <w:rPr>
          <w:rFonts w:asciiTheme="majorHAnsi" w:hAnsiTheme="majorHAnsi" w:cstheme="majorBidi"/>
          <w:b/>
          <w:bCs/>
        </w:rPr>
        <w:t>vstřikovacího lisu vč. manipulátoru</w:t>
      </w:r>
      <w:r w:rsidR="00FF535F" w:rsidRPr="00FF535F">
        <w:rPr>
          <w:rFonts w:asciiTheme="majorHAnsi" w:hAnsiTheme="majorHAnsi" w:cstheme="majorBidi"/>
        </w:rPr>
        <w:t xml:space="preserve"> a poskytnutí souvisejících dodávek a služeb, jejichž hlavním účelem je snížení energetické náročnosti výrobních procesů zadavatele </w:t>
      </w:r>
      <w:r w:rsidRPr="4D7A93C3">
        <w:rPr>
          <w:rFonts w:asciiTheme="majorHAnsi" w:hAnsiTheme="majorHAnsi" w:cstheme="majorBidi"/>
        </w:rPr>
        <w:t>(dále jako „</w:t>
      </w:r>
      <w:r w:rsidRPr="4D7A93C3">
        <w:rPr>
          <w:rFonts w:asciiTheme="majorHAnsi" w:hAnsiTheme="majorHAnsi" w:cstheme="majorBidi"/>
          <w:b/>
          <w:bCs/>
        </w:rPr>
        <w:t>předmět veřejné zakázky</w:t>
      </w:r>
      <w:r w:rsidRPr="4D7A93C3">
        <w:rPr>
          <w:rFonts w:asciiTheme="majorHAnsi" w:hAnsiTheme="majorHAnsi" w:cstheme="majorBidi"/>
        </w:rPr>
        <w:t>“ nebo „</w:t>
      </w:r>
      <w:r w:rsidRPr="4D7A93C3">
        <w:rPr>
          <w:rFonts w:asciiTheme="majorHAnsi" w:hAnsiTheme="majorHAnsi" w:cstheme="majorBidi"/>
          <w:b/>
          <w:bCs/>
        </w:rPr>
        <w:t>zařízení</w:t>
      </w:r>
      <w:r w:rsidRPr="4D7A93C3">
        <w:rPr>
          <w:rFonts w:asciiTheme="majorHAnsi" w:hAnsiTheme="majorHAnsi" w:cstheme="majorBidi"/>
        </w:rPr>
        <w:t>“).</w:t>
      </w:r>
      <w:r w:rsidR="4DB67052" w:rsidRPr="4D7A93C3">
        <w:rPr>
          <w:rFonts w:asciiTheme="majorHAnsi" w:hAnsiTheme="majorHAnsi" w:cstheme="majorBidi"/>
        </w:rPr>
        <w:t xml:space="preserve"> </w:t>
      </w:r>
    </w:p>
    <w:p w14:paraId="68AA4DC6" w14:textId="40CCD9D5" w:rsidR="00494E93" w:rsidRPr="00C16997" w:rsidRDefault="4DB67052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00FF535F">
        <w:rPr>
          <w:rFonts w:ascii="Calibri Light" w:eastAsia="Calibri Light" w:hAnsi="Calibri Light" w:cs="Calibri Light"/>
        </w:rPr>
        <w:t>V případě nejasností ohledně splnění určitého parametru může zadavatel po účastníkovi v rámci objasnění nabídky ve smyslu § 46 odst. 1 ZZVZ požadovat předložení produktových listů vyhotovených výrobcem nabízených zařízení (datasheets) nebo vzorků či modelů zařízení.</w:t>
      </w:r>
    </w:p>
    <w:p w14:paraId="1EC82020" w14:textId="56E450EF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Zadavatelem vymezené kapacitní, kvalitativní a technické parametry a požadavky na předmět veřejné zakázky stejně jako hodnoty uvedené u těchto parametrů jsou stanoveny jako </w:t>
      </w:r>
      <w:r w:rsidRPr="00C16997">
        <w:rPr>
          <w:rFonts w:asciiTheme="majorHAnsi" w:hAnsiTheme="majorHAnsi" w:cstheme="majorHAnsi"/>
          <w:b/>
        </w:rPr>
        <w:t>minimální přípustné</w:t>
      </w:r>
      <w:r w:rsidRPr="00C16997">
        <w:rPr>
          <w:rFonts w:asciiTheme="majorHAnsi" w:hAnsiTheme="majorHAnsi" w:cstheme="majorHAnsi"/>
        </w:rPr>
        <w:t>. Účastníci proto mohou nabídnout zařízení, která budou disponovat lepšími parametry a vlastnostmi u funkcionalit zadavatelem požadovaných.</w:t>
      </w:r>
    </w:p>
    <w:p w14:paraId="78347703" w14:textId="21DDEB61" w:rsidR="00494E93" w:rsidRPr="00C16997" w:rsidRDefault="00494E93" w:rsidP="00494E93">
      <w:pPr>
        <w:pStyle w:val="Nadpis1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Účastníkem nabízené zařízení</w:t>
      </w:r>
    </w:p>
    <w:p w14:paraId="15E71D76" w14:textId="0A849497" w:rsidR="00494E93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  <w:b/>
        </w:rPr>
        <w:t xml:space="preserve">Účastník u </w:t>
      </w:r>
      <w:r w:rsidRPr="00C16997">
        <w:rPr>
          <w:rFonts w:asciiTheme="majorHAnsi" w:hAnsiTheme="majorHAnsi" w:cstheme="majorHAnsi"/>
          <w:b/>
          <w:u w:val="single"/>
        </w:rPr>
        <w:t>každé</w:t>
      </w:r>
      <w:r w:rsidRPr="00C16997">
        <w:rPr>
          <w:rFonts w:asciiTheme="majorHAnsi" w:hAnsiTheme="majorHAnsi" w:cstheme="majorHAnsi"/>
          <w:b/>
        </w:rPr>
        <w:t xml:space="preserve"> uvedené položky (řádku) tabulky </w:t>
      </w:r>
      <w:r w:rsidRPr="00C16997">
        <w:rPr>
          <w:rFonts w:asciiTheme="majorHAnsi" w:hAnsiTheme="majorHAnsi" w:cstheme="majorHAnsi"/>
          <w:b/>
          <w:u w:val="single"/>
        </w:rPr>
        <w:t>uvede konkrétní nabízené technické parametry zařízení</w:t>
      </w:r>
      <w:r w:rsidRPr="00C16997">
        <w:rPr>
          <w:rFonts w:asciiTheme="majorHAnsi" w:hAnsiTheme="majorHAnsi" w:cstheme="majorHAnsi"/>
          <w:b/>
        </w:rPr>
        <w:t xml:space="preserve"> nebo u nevyčíslitelných požadavků uvede ANO/NE</w:t>
      </w:r>
      <w:r w:rsidRPr="00C16997">
        <w:rPr>
          <w:rFonts w:asciiTheme="majorHAnsi" w:hAnsiTheme="majorHAnsi" w:cstheme="majorHAnsi"/>
        </w:rPr>
        <w:t>, tzn., zda zařízení splňuje nebo nesplňuje tento požadavek. Dále účastník uvede</w:t>
      </w:r>
      <w:r w:rsidRPr="00C16997">
        <w:rPr>
          <w:rFonts w:asciiTheme="majorHAnsi" w:hAnsiTheme="majorHAnsi" w:cstheme="majorHAnsi"/>
          <w:b/>
        </w:rPr>
        <w:t xml:space="preserve"> výrobce a typové označení nabízeného zařízení</w:t>
      </w:r>
      <w:r w:rsidR="007746C9">
        <w:rPr>
          <w:rFonts w:asciiTheme="majorHAnsi" w:hAnsiTheme="majorHAnsi" w:cstheme="majorHAnsi"/>
          <w:b/>
        </w:rPr>
        <w:t>.</w:t>
      </w:r>
      <w:r w:rsidRPr="00C16997">
        <w:rPr>
          <w:rFonts w:asciiTheme="majorHAnsi" w:hAnsiTheme="majorHAnsi" w:cstheme="majorHAnsi"/>
        </w:rPr>
        <w:t xml:space="preserve"> </w:t>
      </w:r>
    </w:p>
    <w:p w14:paraId="689F8225" w14:textId="77777777" w:rsidR="007746C9" w:rsidRPr="00C16997" w:rsidRDefault="007746C9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p w14:paraId="55838ECC" w14:textId="6BC3068C" w:rsidR="00494E93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lastRenderedPageBreak/>
        <w:t xml:space="preserve">Pro to, aby nabídka mohla být posuzována a dále hodnocena, musí účastník splnit </w:t>
      </w:r>
      <w:r w:rsidRPr="00C16997">
        <w:rPr>
          <w:rFonts w:asciiTheme="majorHAnsi" w:hAnsiTheme="majorHAnsi" w:cstheme="majorHAnsi"/>
          <w:b/>
          <w:u w:val="single"/>
        </w:rPr>
        <w:t>všechny</w:t>
      </w:r>
      <w:r w:rsidRPr="00C16997">
        <w:rPr>
          <w:rFonts w:asciiTheme="majorHAnsi" w:hAnsiTheme="majorHAnsi" w:cstheme="majorHAnsi"/>
        </w:rPr>
        <w:t xml:space="preserve"> zadavatelem požadované technické parametry zařízení.</w:t>
      </w:r>
    </w:p>
    <w:p w14:paraId="007978AB" w14:textId="08E91C49" w:rsidR="00494E93" w:rsidRDefault="00723CE4" w:rsidP="00494E93">
      <w:pPr>
        <w:spacing w:line="276" w:lineRule="auto"/>
        <w:jc w:val="both"/>
        <w:rPr>
          <w:rFonts w:asciiTheme="majorHAnsi" w:hAnsiTheme="majorHAnsi" w:cstheme="majorBidi"/>
          <w:b/>
          <w:bCs/>
          <w:u w:val="single"/>
        </w:rPr>
      </w:pPr>
      <w:r w:rsidRPr="00723CE4">
        <w:rPr>
          <w:rFonts w:asciiTheme="majorHAnsi" w:hAnsiTheme="majorHAnsi" w:cstheme="majorBidi"/>
          <w:b/>
          <w:bCs/>
          <w:u w:val="single"/>
        </w:rPr>
        <w:t>Vstřikovací lis vč. manipulátoru:</w:t>
      </w:r>
    </w:p>
    <w:tbl>
      <w:tblPr>
        <w:tblW w:w="95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6"/>
        <w:gridCol w:w="12"/>
        <w:gridCol w:w="2256"/>
        <w:gridCol w:w="12"/>
        <w:gridCol w:w="3503"/>
        <w:gridCol w:w="12"/>
      </w:tblGrid>
      <w:tr w:rsidR="004B386F" w:rsidRPr="00B71F32" w14:paraId="55D88BBF" w14:textId="77777777" w:rsidTr="0094158B">
        <w:trPr>
          <w:trHeight w:val="925"/>
          <w:tblHeader/>
        </w:trPr>
        <w:tc>
          <w:tcPr>
            <w:tcW w:w="5996" w:type="dxa"/>
            <w:gridSpan w:val="4"/>
            <w:shd w:val="clear" w:color="auto" w:fill="DEEAF6"/>
            <w:vAlign w:val="center"/>
          </w:tcPr>
          <w:p w14:paraId="1EC0C562" w14:textId="77777777" w:rsidR="004B386F" w:rsidRPr="00B71F32" w:rsidRDefault="004B386F" w:rsidP="00395F57">
            <w:pPr>
              <w:pStyle w:val="TableParagraph"/>
              <w:rPr>
                <w:rFonts w:asciiTheme="majorHAnsi" w:hAnsiTheme="majorHAnsi" w:cstheme="majorHAnsi"/>
                <w:b/>
                <w:bCs/>
              </w:rPr>
            </w:pPr>
            <w:r w:rsidRPr="00B71F32">
              <w:rPr>
                <w:rFonts w:asciiTheme="majorHAnsi" w:hAnsiTheme="majorHAnsi" w:cstheme="majorHAnsi"/>
                <w:b/>
                <w:bCs/>
              </w:rPr>
              <w:t>Zadavatelem</w:t>
            </w:r>
            <w:r w:rsidRPr="00B71F32">
              <w:rPr>
                <w:rFonts w:asciiTheme="majorHAnsi" w:hAnsiTheme="majorHAnsi" w:cstheme="majorHAnsi"/>
                <w:b/>
                <w:bCs/>
                <w:spacing w:val="-12"/>
              </w:rPr>
              <w:t xml:space="preserve"> </w:t>
            </w:r>
            <w:r w:rsidRPr="00B71F32">
              <w:rPr>
                <w:rFonts w:asciiTheme="majorHAnsi" w:hAnsiTheme="majorHAnsi" w:cstheme="majorHAnsi"/>
                <w:b/>
                <w:bCs/>
              </w:rPr>
              <w:t>požadované</w:t>
            </w:r>
            <w:r w:rsidRPr="00B71F32">
              <w:rPr>
                <w:rFonts w:asciiTheme="majorHAnsi" w:hAnsiTheme="majorHAnsi" w:cstheme="majorHAnsi"/>
                <w:b/>
                <w:bCs/>
                <w:spacing w:val="-12"/>
              </w:rPr>
              <w:t xml:space="preserve"> </w:t>
            </w:r>
            <w:r w:rsidRPr="00B71F32">
              <w:rPr>
                <w:rFonts w:asciiTheme="majorHAnsi" w:hAnsiTheme="majorHAnsi" w:cstheme="majorHAnsi"/>
                <w:b/>
                <w:bCs/>
              </w:rPr>
              <w:t>min.</w:t>
            </w:r>
            <w:r w:rsidRPr="00B71F32">
              <w:rPr>
                <w:rFonts w:asciiTheme="majorHAnsi" w:hAnsiTheme="majorHAnsi" w:cstheme="majorHAnsi"/>
                <w:b/>
                <w:bCs/>
                <w:spacing w:val="-11"/>
              </w:rPr>
              <w:t xml:space="preserve"> </w:t>
            </w:r>
            <w:r w:rsidRPr="00B71F32">
              <w:rPr>
                <w:rFonts w:asciiTheme="majorHAnsi" w:hAnsiTheme="majorHAnsi" w:cstheme="majorHAnsi"/>
                <w:b/>
                <w:bCs/>
              </w:rPr>
              <w:t>technické</w:t>
            </w:r>
            <w:r w:rsidRPr="00B71F32">
              <w:rPr>
                <w:rFonts w:asciiTheme="majorHAnsi" w:hAnsiTheme="majorHAnsi" w:cstheme="majorHAnsi"/>
                <w:b/>
                <w:bCs/>
                <w:spacing w:val="-10"/>
              </w:rPr>
              <w:t xml:space="preserve"> </w:t>
            </w:r>
            <w:r w:rsidRPr="00B71F32">
              <w:rPr>
                <w:rFonts w:asciiTheme="majorHAnsi" w:hAnsiTheme="majorHAnsi" w:cstheme="majorHAnsi"/>
                <w:b/>
                <w:bCs/>
                <w:spacing w:val="-2"/>
              </w:rPr>
              <w:t>parametry:</w:t>
            </w:r>
          </w:p>
        </w:tc>
        <w:tc>
          <w:tcPr>
            <w:tcW w:w="3515" w:type="dxa"/>
            <w:gridSpan w:val="2"/>
            <w:shd w:val="clear" w:color="auto" w:fill="DEEAF6"/>
            <w:vAlign w:val="center"/>
          </w:tcPr>
          <w:p w14:paraId="646112CC" w14:textId="77777777" w:rsidR="004B386F" w:rsidRPr="00B71F32" w:rsidRDefault="004B386F" w:rsidP="00395F57">
            <w:pPr>
              <w:pStyle w:val="TableParagraph"/>
              <w:tabs>
                <w:tab w:val="left" w:pos="1398"/>
                <w:tab w:val="left" w:pos="2555"/>
              </w:tabs>
              <w:spacing w:line="276" w:lineRule="auto"/>
              <w:ind w:left="108" w:right="94"/>
              <w:rPr>
                <w:rFonts w:asciiTheme="majorHAnsi" w:hAnsiTheme="majorHAnsi" w:cstheme="majorHAnsi"/>
                <w:b/>
                <w:bCs/>
              </w:rPr>
            </w:pPr>
            <w:r w:rsidRPr="00B71F32">
              <w:rPr>
                <w:rFonts w:asciiTheme="majorHAnsi" w:hAnsiTheme="majorHAnsi" w:cstheme="majorHAnsi"/>
                <w:b/>
                <w:bCs/>
                <w:spacing w:val="-2"/>
              </w:rPr>
              <w:t>Účastníkem</w:t>
            </w:r>
            <w:r w:rsidRPr="00B71F32">
              <w:rPr>
                <w:rFonts w:asciiTheme="majorHAnsi" w:hAnsiTheme="majorHAnsi" w:cstheme="majorHAnsi"/>
                <w:b/>
                <w:bCs/>
              </w:rPr>
              <w:tab/>
            </w:r>
            <w:r w:rsidRPr="00B71F32">
              <w:rPr>
                <w:rFonts w:asciiTheme="majorHAnsi" w:hAnsiTheme="majorHAnsi" w:cstheme="majorHAnsi"/>
                <w:b/>
                <w:bCs/>
                <w:spacing w:val="-2"/>
              </w:rPr>
              <w:t>nabídnuté</w:t>
            </w:r>
            <w:r w:rsidRPr="00B71F32">
              <w:rPr>
                <w:rFonts w:asciiTheme="majorHAnsi" w:hAnsiTheme="majorHAnsi" w:cstheme="majorHAnsi"/>
                <w:b/>
                <w:bCs/>
              </w:rPr>
              <w:tab/>
            </w:r>
            <w:r w:rsidRPr="00B71F32">
              <w:rPr>
                <w:rFonts w:asciiTheme="majorHAnsi" w:hAnsiTheme="majorHAnsi" w:cstheme="majorHAnsi"/>
                <w:b/>
                <w:bCs/>
                <w:spacing w:val="-2"/>
              </w:rPr>
              <w:t xml:space="preserve">technické </w:t>
            </w:r>
            <w:r w:rsidRPr="00B71F32">
              <w:rPr>
                <w:rFonts w:asciiTheme="majorHAnsi" w:hAnsiTheme="majorHAnsi" w:cstheme="majorHAnsi"/>
                <w:b/>
                <w:bCs/>
              </w:rPr>
              <w:t>parametry</w:t>
            </w:r>
            <w:r w:rsidRPr="00B71F32">
              <w:rPr>
                <w:rFonts w:asciiTheme="majorHAnsi" w:hAnsiTheme="majorHAnsi" w:cstheme="majorHAnsi"/>
                <w:b/>
                <w:bCs/>
                <w:spacing w:val="32"/>
              </w:rPr>
              <w:t xml:space="preserve"> </w:t>
            </w:r>
            <w:r w:rsidRPr="00B71F32">
              <w:rPr>
                <w:rFonts w:asciiTheme="majorHAnsi" w:hAnsiTheme="majorHAnsi" w:cstheme="majorHAnsi"/>
                <w:b/>
                <w:bCs/>
              </w:rPr>
              <w:t>nebo</w:t>
            </w:r>
            <w:r w:rsidRPr="00B71F32">
              <w:rPr>
                <w:rFonts w:asciiTheme="majorHAnsi" w:hAnsiTheme="majorHAnsi" w:cstheme="majorHAnsi"/>
                <w:b/>
                <w:bCs/>
                <w:spacing w:val="33"/>
              </w:rPr>
              <w:t xml:space="preserve"> </w:t>
            </w:r>
            <w:r w:rsidRPr="00B71F32">
              <w:rPr>
                <w:rFonts w:asciiTheme="majorHAnsi" w:hAnsiTheme="majorHAnsi" w:cstheme="majorHAnsi"/>
                <w:b/>
                <w:bCs/>
              </w:rPr>
              <w:t>ANO/NE</w:t>
            </w:r>
            <w:r w:rsidRPr="00B71F32">
              <w:rPr>
                <w:rFonts w:asciiTheme="majorHAnsi" w:hAnsiTheme="majorHAnsi" w:cstheme="majorHAnsi"/>
                <w:b/>
                <w:bCs/>
                <w:spacing w:val="31"/>
              </w:rPr>
              <w:t xml:space="preserve"> </w:t>
            </w:r>
            <w:r w:rsidRPr="00B71F32">
              <w:rPr>
                <w:rFonts w:asciiTheme="majorHAnsi" w:hAnsiTheme="majorHAnsi" w:cstheme="majorHAnsi"/>
                <w:b/>
                <w:bCs/>
              </w:rPr>
              <w:t>–</w:t>
            </w:r>
            <w:r w:rsidRPr="00B71F32">
              <w:rPr>
                <w:rFonts w:asciiTheme="majorHAnsi" w:hAnsiTheme="majorHAnsi" w:cstheme="majorHAnsi"/>
                <w:b/>
                <w:bCs/>
                <w:spacing w:val="34"/>
              </w:rPr>
              <w:t xml:space="preserve"> </w:t>
            </w:r>
            <w:r w:rsidRPr="00B71F32">
              <w:rPr>
                <w:rFonts w:asciiTheme="majorHAnsi" w:hAnsiTheme="majorHAnsi" w:cstheme="majorHAnsi"/>
                <w:b/>
                <w:bCs/>
              </w:rPr>
              <w:t>dle</w:t>
            </w:r>
            <w:r w:rsidRPr="00B71F32">
              <w:rPr>
                <w:rFonts w:asciiTheme="majorHAnsi" w:hAnsiTheme="majorHAnsi" w:cstheme="majorHAnsi"/>
                <w:b/>
                <w:bCs/>
                <w:spacing w:val="33"/>
              </w:rPr>
              <w:t xml:space="preserve"> </w:t>
            </w:r>
            <w:r w:rsidRPr="00B71F32">
              <w:rPr>
                <w:rFonts w:asciiTheme="majorHAnsi" w:hAnsiTheme="majorHAnsi" w:cstheme="majorHAnsi"/>
                <w:b/>
                <w:bCs/>
                <w:spacing w:val="-4"/>
              </w:rPr>
              <w:t>níže</w:t>
            </w:r>
          </w:p>
          <w:p w14:paraId="7B1AFFE9" w14:textId="77777777" w:rsidR="004B386F" w:rsidRPr="00B71F32" w:rsidRDefault="004B386F" w:rsidP="00395F57">
            <w:pPr>
              <w:pStyle w:val="TableParagraph"/>
              <w:ind w:left="108"/>
              <w:rPr>
                <w:rFonts w:asciiTheme="majorHAnsi" w:hAnsiTheme="majorHAnsi" w:cstheme="majorHAnsi"/>
                <w:b/>
                <w:bCs/>
              </w:rPr>
            </w:pPr>
            <w:r w:rsidRPr="00B71F32">
              <w:rPr>
                <w:rFonts w:asciiTheme="majorHAnsi" w:hAnsiTheme="majorHAnsi" w:cstheme="majorHAnsi"/>
                <w:b/>
                <w:bCs/>
                <w:spacing w:val="-2"/>
              </w:rPr>
              <w:t>uvedeného:</w:t>
            </w:r>
          </w:p>
        </w:tc>
      </w:tr>
      <w:tr w:rsidR="004B386F" w:rsidRPr="000042EF" w14:paraId="38994C41" w14:textId="77777777" w:rsidTr="00BC67B1">
        <w:trPr>
          <w:trHeight w:val="925"/>
        </w:trPr>
        <w:tc>
          <w:tcPr>
            <w:tcW w:w="3728" w:type="dxa"/>
            <w:gridSpan w:val="2"/>
            <w:vAlign w:val="center"/>
          </w:tcPr>
          <w:p w14:paraId="6F761333" w14:textId="77777777" w:rsidR="004B386F" w:rsidRPr="0059027A" w:rsidRDefault="004B386F" w:rsidP="00395F57">
            <w:pPr>
              <w:pStyle w:val="TableParagraph"/>
              <w:ind w:hanging="1"/>
              <w:rPr>
                <w:rFonts w:asciiTheme="majorHAnsi" w:hAnsiTheme="majorHAnsi" w:cstheme="majorHAnsi"/>
              </w:rPr>
            </w:pPr>
            <w:r w:rsidRPr="0059027A">
              <w:rPr>
                <w:rFonts w:asciiTheme="majorHAnsi" w:hAnsiTheme="majorHAnsi" w:cstheme="majorHAnsi"/>
              </w:rPr>
              <w:t>Předpokládaný</w:t>
            </w:r>
            <w:r w:rsidRPr="0059027A">
              <w:rPr>
                <w:rFonts w:asciiTheme="majorHAnsi" w:hAnsiTheme="majorHAnsi" w:cstheme="majorHAnsi"/>
                <w:spacing w:val="-11"/>
              </w:rPr>
              <w:t xml:space="preserve"> </w:t>
            </w:r>
            <w:r w:rsidRPr="0059027A">
              <w:rPr>
                <w:rFonts w:asciiTheme="majorHAnsi" w:hAnsiTheme="majorHAnsi" w:cstheme="majorHAnsi"/>
              </w:rPr>
              <w:t>provozní</w:t>
            </w:r>
            <w:r w:rsidRPr="0059027A">
              <w:rPr>
                <w:rFonts w:asciiTheme="majorHAnsi" w:hAnsiTheme="majorHAnsi" w:cstheme="majorHAnsi"/>
                <w:spacing w:val="-11"/>
              </w:rPr>
              <w:t xml:space="preserve"> </w:t>
            </w:r>
            <w:r w:rsidRPr="0059027A">
              <w:rPr>
                <w:rFonts w:asciiTheme="majorHAnsi" w:hAnsiTheme="majorHAnsi" w:cstheme="majorHAnsi"/>
              </w:rPr>
              <w:t>příkon</w:t>
            </w:r>
            <w:r w:rsidRPr="0059027A">
              <w:rPr>
                <w:rFonts w:asciiTheme="majorHAnsi" w:hAnsiTheme="majorHAnsi" w:cstheme="majorHAnsi"/>
                <w:spacing w:val="-11"/>
              </w:rPr>
              <w:t xml:space="preserve"> </w:t>
            </w:r>
            <w:r w:rsidRPr="0059027A">
              <w:rPr>
                <w:rFonts w:asciiTheme="majorHAnsi" w:hAnsiTheme="majorHAnsi" w:cstheme="majorHAnsi"/>
                <w:spacing w:val="-5"/>
              </w:rPr>
              <w:t>při</w:t>
            </w:r>
          </w:p>
          <w:p w14:paraId="1FCB6C30" w14:textId="77777777" w:rsidR="004B386F" w:rsidRPr="0059027A" w:rsidRDefault="004B386F" w:rsidP="00395F57">
            <w:pPr>
              <w:pStyle w:val="TableParagraph"/>
              <w:spacing w:line="310" w:lineRule="atLeast"/>
              <w:ind w:right="131"/>
              <w:rPr>
                <w:rFonts w:asciiTheme="majorHAnsi" w:hAnsiTheme="majorHAnsi" w:cstheme="majorHAnsi"/>
              </w:rPr>
            </w:pPr>
            <w:r w:rsidRPr="0059027A">
              <w:rPr>
                <w:rFonts w:asciiTheme="majorHAnsi" w:hAnsiTheme="majorHAnsi" w:cstheme="majorHAnsi"/>
              </w:rPr>
              <w:t>běžném</w:t>
            </w:r>
            <w:r w:rsidRPr="0059027A">
              <w:rPr>
                <w:rFonts w:asciiTheme="majorHAnsi" w:hAnsiTheme="majorHAnsi" w:cstheme="majorHAnsi"/>
                <w:spacing w:val="-13"/>
              </w:rPr>
              <w:t xml:space="preserve"> </w:t>
            </w:r>
            <w:r w:rsidRPr="0059027A">
              <w:rPr>
                <w:rFonts w:asciiTheme="majorHAnsi" w:hAnsiTheme="majorHAnsi" w:cstheme="majorHAnsi"/>
              </w:rPr>
              <w:t>provozu</w:t>
            </w:r>
            <w:r w:rsidRPr="0059027A">
              <w:rPr>
                <w:rFonts w:asciiTheme="majorHAnsi" w:hAnsiTheme="majorHAnsi" w:cstheme="majorHAnsi"/>
                <w:spacing w:val="-12"/>
              </w:rPr>
              <w:t xml:space="preserve"> </w:t>
            </w:r>
            <w:r w:rsidRPr="0059027A">
              <w:rPr>
                <w:rFonts w:asciiTheme="majorHAnsi" w:hAnsiTheme="majorHAnsi" w:cstheme="majorHAnsi"/>
              </w:rPr>
              <w:t>vstřikovacího</w:t>
            </w:r>
            <w:r w:rsidRPr="0059027A">
              <w:rPr>
                <w:rFonts w:asciiTheme="majorHAnsi" w:hAnsiTheme="majorHAnsi" w:cstheme="majorHAnsi"/>
                <w:spacing w:val="-13"/>
              </w:rPr>
              <w:t xml:space="preserve"> </w:t>
            </w:r>
            <w:r w:rsidRPr="0059027A">
              <w:rPr>
                <w:rFonts w:asciiTheme="majorHAnsi" w:hAnsiTheme="majorHAnsi" w:cstheme="majorHAnsi"/>
              </w:rPr>
              <w:t>lisu vč. manipulátoru</w:t>
            </w:r>
          </w:p>
        </w:tc>
        <w:tc>
          <w:tcPr>
            <w:tcW w:w="2268" w:type="dxa"/>
            <w:gridSpan w:val="2"/>
            <w:vAlign w:val="center"/>
          </w:tcPr>
          <w:p w14:paraId="597EFCAB" w14:textId="7B78D315" w:rsidR="004B386F" w:rsidRPr="0059027A" w:rsidRDefault="004B386F" w:rsidP="00395F57">
            <w:pPr>
              <w:pStyle w:val="TableParagraph"/>
              <w:ind w:left="10" w:right="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B70DF">
              <w:rPr>
                <w:rFonts w:asciiTheme="majorHAnsi" w:hAnsiTheme="majorHAnsi" w:cstheme="majorHAnsi"/>
                <w:b/>
                <w:bCs/>
              </w:rPr>
              <w:t>max.</w:t>
            </w:r>
            <w:r w:rsidRPr="00BB70DF">
              <w:rPr>
                <w:rFonts w:asciiTheme="majorHAnsi" w:hAnsiTheme="majorHAnsi" w:cstheme="majorHAnsi"/>
                <w:b/>
                <w:bCs/>
                <w:spacing w:val="-3"/>
              </w:rPr>
              <w:t xml:space="preserve"> </w:t>
            </w:r>
            <w:r w:rsidR="00BB70DF" w:rsidRPr="00BB70DF">
              <w:rPr>
                <w:rFonts w:asciiTheme="majorHAnsi" w:hAnsiTheme="majorHAnsi" w:cstheme="majorHAnsi"/>
                <w:b/>
                <w:bCs/>
              </w:rPr>
              <w:t>49</w:t>
            </w:r>
            <w:r w:rsidRPr="00BB70DF">
              <w:rPr>
                <w:rFonts w:asciiTheme="majorHAnsi" w:hAnsiTheme="majorHAnsi" w:cstheme="majorHAnsi"/>
                <w:b/>
                <w:bCs/>
                <w:spacing w:val="-4"/>
              </w:rPr>
              <w:t xml:space="preserve"> </w:t>
            </w:r>
            <w:r w:rsidRPr="00BB70DF">
              <w:rPr>
                <w:rFonts w:asciiTheme="majorHAnsi" w:hAnsiTheme="majorHAnsi" w:cstheme="majorHAnsi"/>
                <w:b/>
                <w:bCs/>
                <w:spacing w:val="-5"/>
              </w:rPr>
              <w:t>kW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-362976260"/>
            <w:placeholder>
              <w:docPart w:val="C98162416EFB4A42AB648B87759D9152"/>
            </w:placeholder>
          </w:sdtPr>
          <w:sdtContent>
            <w:tc>
              <w:tcPr>
                <w:tcW w:w="3515" w:type="dxa"/>
                <w:gridSpan w:val="2"/>
                <w:vAlign w:val="center"/>
              </w:tcPr>
              <w:p w14:paraId="77B0116C" w14:textId="7905474C" w:rsidR="004B386F" w:rsidRPr="000042EF" w:rsidRDefault="00BB70DF" w:rsidP="00C01885">
                <w:pPr>
                  <w:pStyle w:val="TableParagraph"/>
                  <w:spacing w:before="155"/>
                  <w:rPr>
                    <w:rFonts w:asciiTheme="majorHAnsi" w:hAnsiTheme="majorHAnsi" w:cstheme="majorHAnsi"/>
                    <w:b/>
                    <w:bCs/>
                    <w:strike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4B386F" w:rsidRPr="000042EF" w14:paraId="3B562E61" w14:textId="77777777" w:rsidTr="00BC67B1">
        <w:trPr>
          <w:trHeight w:val="309"/>
        </w:trPr>
        <w:tc>
          <w:tcPr>
            <w:tcW w:w="3728" w:type="dxa"/>
            <w:gridSpan w:val="2"/>
            <w:vAlign w:val="center"/>
          </w:tcPr>
          <w:p w14:paraId="6C0F225E" w14:textId="77777777" w:rsidR="004B386F" w:rsidRPr="0059027A" w:rsidRDefault="004B386F" w:rsidP="00395F57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59027A">
              <w:rPr>
                <w:rFonts w:asciiTheme="majorHAnsi" w:hAnsiTheme="majorHAnsi" w:cstheme="majorHAnsi"/>
              </w:rPr>
              <w:t>Uzavírací</w:t>
            </w:r>
            <w:r w:rsidRPr="0059027A">
              <w:rPr>
                <w:rFonts w:asciiTheme="majorHAnsi" w:hAnsiTheme="majorHAnsi" w:cstheme="majorHAnsi"/>
                <w:spacing w:val="-8"/>
              </w:rPr>
              <w:t xml:space="preserve"> </w:t>
            </w:r>
            <w:r w:rsidRPr="0059027A">
              <w:rPr>
                <w:rFonts w:asciiTheme="majorHAnsi" w:hAnsiTheme="majorHAnsi" w:cstheme="majorHAnsi"/>
                <w:spacing w:val="-4"/>
              </w:rPr>
              <w:t>síla</w:t>
            </w:r>
          </w:p>
        </w:tc>
        <w:tc>
          <w:tcPr>
            <w:tcW w:w="2268" w:type="dxa"/>
            <w:gridSpan w:val="2"/>
            <w:vAlign w:val="center"/>
          </w:tcPr>
          <w:p w14:paraId="1BA6584D" w14:textId="3EDBEEB9" w:rsidR="004B386F" w:rsidRPr="0059027A" w:rsidRDefault="004B386F" w:rsidP="00395F57">
            <w:pPr>
              <w:pStyle w:val="TableParagraph"/>
              <w:spacing w:before="1"/>
              <w:ind w:left="10" w:right="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9027A">
              <w:rPr>
                <w:rFonts w:asciiTheme="majorHAnsi" w:hAnsiTheme="majorHAnsi" w:cstheme="majorHAnsi"/>
                <w:b/>
                <w:bCs/>
              </w:rPr>
              <w:t>min.</w:t>
            </w:r>
            <w:r w:rsidRPr="0059027A">
              <w:rPr>
                <w:rFonts w:asciiTheme="majorHAnsi" w:hAnsiTheme="majorHAnsi" w:cstheme="majorHAnsi"/>
                <w:b/>
                <w:bCs/>
                <w:spacing w:val="-5"/>
              </w:rPr>
              <w:t xml:space="preserve"> </w:t>
            </w:r>
            <w:r w:rsidR="0059027A" w:rsidRPr="0059027A">
              <w:rPr>
                <w:rFonts w:asciiTheme="majorHAnsi" w:hAnsiTheme="majorHAnsi" w:cstheme="majorHAnsi"/>
                <w:b/>
                <w:bCs/>
              </w:rPr>
              <w:t>800</w:t>
            </w:r>
            <w:r w:rsidRPr="0059027A">
              <w:rPr>
                <w:rFonts w:asciiTheme="majorHAnsi" w:hAnsiTheme="majorHAnsi" w:cstheme="majorHAnsi"/>
                <w:b/>
                <w:bCs/>
                <w:spacing w:val="-4"/>
              </w:rPr>
              <w:t xml:space="preserve"> </w:t>
            </w:r>
            <w:r w:rsidRPr="0059027A">
              <w:rPr>
                <w:rFonts w:asciiTheme="majorHAnsi" w:hAnsiTheme="majorHAnsi" w:cstheme="majorHAnsi"/>
                <w:b/>
                <w:bCs/>
                <w:spacing w:val="-5"/>
              </w:rPr>
              <w:t>tun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-1576504363"/>
            <w:placeholder>
              <w:docPart w:val="B4F7C03AA2234A67A4619E3040CE2797"/>
            </w:placeholder>
          </w:sdtPr>
          <w:sdtContent>
            <w:tc>
              <w:tcPr>
                <w:tcW w:w="3515" w:type="dxa"/>
                <w:gridSpan w:val="2"/>
                <w:vAlign w:val="center"/>
              </w:tcPr>
              <w:p w14:paraId="57964808" w14:textId="7F12C48D" w:rsidR="004B386F" w:rsidRPr="000042EF" w:rsidRDefault="00C3063D" w:rsidP="00C3063D">
                <w:pPr>
                  <w:pStyle w:val="TableParagraph"/>
                  <w:spacing w:before="1"/>
                  <w:ind w:left="0" w:firstLine="97"/>
                  <w:rPr>
                    <w:rFonts w:asciiTheme="majorHAnsi" w:hAnsiTheme="majorHAnsi" w:cstheme="majorHAnsi"/>
                    <w:b/>
                    <w:bCs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B71F32" w:rsidRPr="000042EF" w14:paraId="6CE6B544" w14:textId="77777777" w:rsidTr="00BC67B1">
        <w:trPr>
          <w:trHeight w:val="309"/>
        </w:trPr>
        <w:tc>
          <w:tcPr>
            <w:tcW w:w="3728" w:type="dxa"/>
            <w:gridSpan w:val="2"/>
            <w:vAlign w:val="center"/>
          </w:tcPr>
          <w:p w14:paraId="743E000C" w14:textId="77777777" w:rsidR="00B71F32" w:rsidRPr="0059027A" w:rsidRDefault="00B71F32" w:rsidP="00B71F32">
            <w:pPr>
              <w:pStyle w:val="TableParagraph"/>
              <w:rPr>
                <w:rFonts w:asciiTheme="majorHAnsi" w:hAnsiTheme="majorHAnsi" w:cstheme="majorHAnsi"/>
              </w:rPr>
            </w:pPr>
            <w:r w:rsidRPr="0059027A">
              <w:rPr>
                <w:rFonts w:asciiTheme="majorHAnsi" w:hAnsiTheme="majorHAnsi" w:cstheme="majorHAnsi"/>
              </w:rPr>
              <w:t>Vstřik</w:t>
            </w:r>
            <w:r w:rsidRPr="0059027A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59027A">
              <w:rPr>
                <w:rFonts w:asciiTheme="majorHAnsi" w:hAnsiTheme="majorHAnsi" w:cstheme="majorHAnsi"/>
              </w:rPr>
              <w:t>a</w:t>
            </w:r>
            <w:r w:rsidRPr="0059027A">
              <w:rPr>
                <w:rFonts w:asciiTheme="majorHAnsi" w:hAnsiTheme="majorHAnsi" w:cstheme="majorHAnsi"/>
                <w:spacing w:val="-6"/>
              </w:rPr>
              <w:t xml:space="preserve"> </w:t>
            </w:r>
            <w:r w:rsidRPr="0059027A">
              <w:rPr>
                <w:rFonts w:asciiTheme="majorHAnsi" w:hAnsiTheme="majorHAnsi" w:cstheme="majorHAnsi"/>
              </w:rPr>
              <w:t>šnekování</w:t>
            </w:r>
            <w:r w:rsidRPr="0059027A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59027A">
              <w:rPr>
                <w:rFonts w:asciiTheme="majorHAnsi" w:hAnsiTheme="majorHAnsi" w:cstheme="majorHAnsi"/>
              </w:rPr>
              <w:t>se</w:t>
            </w:r>
            <w:r w:rsidRPr="0059027A">
              <w:rPr>
                <w:rFonts w:asciiTheme="majorHAnsi" w:hAnsiTheme="majorHAnsi" w:cstheme="majorHAnsi"/>
                <w:spacing w:val="-7"/>
              </w:rPr>
              <w:t xml:space="preserve"> </w:t>
            </w:r>
            <w:r w:rsidRPr="0059027A">
              <w:rPr>
                <w:rFonts w:asciiTheme="majorHAnsi" w:hAnsiTheme="majorHAnsi" w:cstheme="majorHAnsi"/>
                <w:spacing w:val="-2"/>
              </w:rPr>
              <w:t>servomotory</w:t>
            </w:r>
          </w:p>
        </w:tc>
        <w:tc>
          <w:tcPr>
            <w:tcW w:w="2268" w:type="dxa"/>
            <w:gridSpan w:val="2"/>
            <w:vAlign w:val="center"/>
          </w:tcPr>
          <w:p w14:paraId="0994D123" w14:textId="77777777" w:rsidR="00B71F32" w:rsidRPr="0059027A" w:rsidRDefault="00B71F32" w:rsidP="00B71F32">
            <w:pPr>
              <w:pStyle w:val="TableParagraph"/>
              <w:ind w:left="10" w:right="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9027A">
              <w:rPr>
                <w:rFonts w:asciiTheme="majorHAnsi" w:hAnsiTheme="majorHAnsi" w:cstheme="majorHAnsi"/>
                <w:b/>
                <w:bCs/>
                <w:spacing w:val="-5"/>
              </w:rPr>
              <w:t>ANO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-9606574"/>
            <w:placeholder>
              <w:docPart w:val="1BEB7CDEFE2B440996D7E380AB94DE3E"/>
            </w:placeholder>
          </w:sdtPr>
          <w:sdtContent>
            <w:tc>
              <w:tcPr>
                <w:tcW w:w="3515" w:type="dxa"/>
                <w:gridSpan w:val="2"/>
                <w:vAlign w:val="center"/>
              </w:tcPr>
              <w:p w14:paraId="2D27DA19" w14:textId="3CBE02E6" w:rsidR="00B71F32" w:rsidRPr="000042EF" w:rsidRDefault="00B71F32" w:rsidP="00B71F32">
                <w:pPr>
                  <w:pStyle w:val="TableParagraph"/>
                  <w:ind w:left="108"/>
                  <w:rPr>
                    <w:rFonts w:asciiTheme="majorHAnsi" w:hAnsiTheme="majorHAnsi" w:cstheme="majorHAnsi"/>
                    <w:b/>
                    <w:bCs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ANO/NE</w:t>
                </w:r>
                <w:r w:rsidRPr="000042EF">
                  <w:rPr>
                    <w:rStyle w:val="Zstupntext"/>
                    <w:rFonts w:asciiTheme="majorHAnsi" w:hAnsiTheme="majorHAnsi" w:cstheme="majorHAnsi"/>
                    <w:b/>
                    <w:bCs/>
                    <w:highlight w:val="yellow"/>
                  </w:rPr>
                  <w:t>.</w:t>
                </w:r>
              </w:p>
            </w:tc>
          </w:sdtContent>
        </w:sdt>
      </w:tr>
      <w:tr w:rsidR="00B71F32" w:rsidRPr="000042EF" w14:paraId="4A98359F" w14:textId="77777777" w:rsidTr="00BC67B1">
        <w:trPr>
          <w:trHeight w:val="309"/>
        </w:trPr>
        <w:tc>
          <w:tcPr>
            <w:tcW w:w="3728" w:type="dxa"/>
            <w:gridSpan w:val="2"/>
            <w:vAlign w:val="center"/>
          </w:tcPr>
          <w:p w14:paraId="69C4D6C7" w14:textId="77777777" w:rsidR="00B71F32" w:rsidRPr="0059027A" w:rsidRDefault="00B71F32" w:rsidP="00B71F32">
            <w:pPr>
              <w:pStyle w:val="TableParagraph"/>
              <w:rPr>
                <w:rFonts w:asciiTheme="majorHAnsi" w:hAnsiTheme="majorHAnsi" w:cstheme="majorHAnsi"/>
              </w:rPr>
            </w:pPr>
            <w:r w:rsidRPr="0059027A">
              <w:rPr>
                <w:rFonts w:asciiTheme="majorHAnsi" w:hAnsiTheme="majorHAnsi" w:cstheme="majorHAnsi"/>
              </w:rPr>
              <w:t>Pohon</w:t>
            </w:r>
            <w:r w:rsidRPr="0059027A">
              <w:rPr>
                <w:rFonts w:asciiTheme="majorHAnsi" w:hAnsiTheme="majorHAnsi" w:cstheme="majorHAnsi"/>
                <w:spacing w:val="-9"/>
              </w:rPr>
              <w:t xml:space="preserve"> </w:t>
            </w:r>
            <w:r w:rsidRPr="0059027A">
              <w:rPr>
                <w:rFonts w:asciiTheme="majorHAnsi" w:hAnsiTheme="majorHAnsi" w:cstheme="majorHAnsi"/>
              </w:rPr>
              <w:t>čerpadel</w:t>
            </w:r>
            <w:r w:rsidRPr="0059027A">
              <w:rPr>
                <w:rFonts w:asciiTheme="majorHAnsi" w:hAnsiTheme="majorHAnsi" w:cstheme="majorHAnsi"/>
                <w:spacing w:val="-8"/>
              </w:rPr>
              <w:t xml:space="preserve"> </w:t>
            </w:r>
            <w:r w:rsidRPr="0059027A">
              <w:rPr>
                <w:rFonts w:asciiTheme="majorHAnsi" w:hAnsiTheme="majorHAnsi" w:cstheme="majorHAnsi"/>
                <w:spacing w:val="-2"/>
              </w:rPr>
              <w:t>servomotorem</w:t>
            </w:r>
          </w:p>
        </w:tc>
        <w:tc>
          <w:tcPr>
            <w:tcW w:w="2268" w:type="dxa"/>
            <w:gridSpan w:val="2"/>
            <w:vAlign w:val="center"/>
          </w:tcPr>
          <w:p w14:paraId="3F7091D8" w14:textId="77777777" w:rsidR="00B71F32" w:rsidRPr="0059027A" w:rsidRDefault="00B71F32" w:rsidP="00B71F32">
            <w:pPr>
              <w:pStyle w:val="TableParagraph"/>
              <w:ind w:left="10" w:right="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9027A">
              <w:rPr>
                <w:rFonts w:asciiTheme="majorHAnsi" w:hAnsiTheme="majorHAnsi" w:cstheme="majorHAnsi"/>
                <w:b/>
                <w:bCs/>
                <w:spacing w:val="-5"/>
              </w:rPr>
              <w:t>ANO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-521093536"/>
            <w:placeholder>
              <w:docPart w:val="FB5444252CA64828AF44614352830756"/>
            </w:placeholder>
          </w:sdtPr>
          <w:sdtContent>
            <w:tc>
              <w:tcPr>
                <w:tcW w:w="3515" w:type="dxa"/>
                <w:gridSpan w:val="2"/>
                <w:vAlign w:val="center"/>
              </w:tcPr>
              <w:p w14:paraId="5C97E77B" w14:textId="659510B8" w:rsidR="00B71F32" w:rsidRPr="000042EF" w:rsidRDefault="00B71F32" w:rsidP="00B71F32">
                <w:pPr>
                  <w:pStyle w:val="TableParagraph"/>
                  <w:ind w:left="108"/>
                  <w:rPr>
                    <w:rFonts w:asciiTheme="majorHAnsi" w:hAnsiTheme="majorHAnsi" w:cstheme="majorHAnsi"/>
                    <w:b/>
                    <w:bCs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ANO/NE</w:t>
                </w:r>
                <w:r w:rsidRPr="000042EF">
                  <w:rPr>
                    <w:rStyle w:val="Zstupntext"/>
                    <w:rFonts w:asciiTheme="majorHAnsi" w:hAnsiTheme="majorHAnsi" w:cstheme="majorHAnsi"/>
                    <w:b/>
                    <w:bCs/>
                    <w:highlight w:val="yellow"/>
                  </w:rPr>
                  <w:t>.</w:t>
                </w:r>
              </w:p>
            </w:tc>
          </w:sdtContent>
        </w:sdt>
      </w:tr>
      <w:tr w:rsidR="00B71F32" w:rsidRPr="000042EF" w14:paraId="40A8D76E" w14:textId="77777777" w:rsidTr="00BC67B1">
        <w:trPr>
          <w:trHeight w:val="307"/>
        </w:trPr>
        <w:tc>
          <w:tcPr>
            <w:tcW w:w="3728" w:type="dxa"/>
            <w:gridSpan w:val="2"/>
            <w:vAlign w:val="center"/>
          </w:tcPr>
          <w:p w14:paraId="4C4DE9BB" w14:textId="2B541B54" w:rsidR="00B71F32" w:rsidRPr="0059027A" w:rsidRDefault="0059027A" w:rsidP="00B71F32">
            <w:pPr>
              <w:pStyle w:val="TableParagraph"/>
              <w:rPr>
                <w:rFonts w:asciiTheme="majorHAnsi" w:hAnsiTheme="majorHAnsi" w:cstheme="majorHAnsi"/>
              </w:rPr>
            </w:pPr>
            <w:r w:rsidRPr="0059027A">
              <w:rPr>
                <w:rFonts w:asciiTheme="majorHAnsi" w:hAnsiTheme="majorHAnsi" w:cstheme="majorHAnsi"/>
                <w:spacing w:val="-2"/>
              </w:rPr>
              <w:t>Dvou deskové</w:t>
            </w:r>
            <w:r w:rsidR="00DE4F7D" w:rsidRPr="0059027A">
              <w:rPr>
                <w:rFonts w:asciiTheme="majorHAnsi" w:hAnsiTheme="majorHAnsi" w:cstheme="majorHAnsi"/>
                <w:spacing w:val="-2"/>
              </w:rPr>
              <w:t xml:space="preserve"> provedení stroje</w:t>
            </w:r>
          </w:p>
        </w:tc>
        <w:tc>
          <w:tcPr>
            <w:tcW w:w="2268" w:type="dxa"/>
            <w:gridSpan w:val="2"/>
            <w:vAlign w:val="center"/>
          </w:tcPr>
          <w:p w14:paraId="640C8405" w14:textId="77777777" w:rsidR="00B71F32" w:rsidRPr="0059027A" w:rsidRDefault="00B71F32" w:rsidP="00B71F32">
            <w:pPr>
              <w:pStyle w:val="TableParagraph"/>
              <w:ind w:left="10" w:right="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9027A">
              <w:rPr>
                <w:rFonts w:asciiTheme="majorHAnsi" w:hAnsiTheme="majorHAnsi" w:cstheme="majorHAnsi"/>
                <w:b/>
                <w:bCs/>
                <w:spacing w:val="-5"/>
              </w:rPr>
              <w:t>ANO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-475134020"/>
            <w:placeholder>
              <w:docPart w:val="95F0CE284A12424D9975AC372977638F"/>
            </w:placeholder>
          </w:sdtPr>
          <w:sdtContent>
            <w:tc>
              <w:tcPr>
                <w:tcW w:w="3515" w:type="dxa"/>
                <w:gridSpan w:val="2"/>
                <w:vAlign w:val="center"/>
              </w:tcPr>
              <w:p w14:paraId="4F31B2E5" w14:textId="036F7DB4" w:rsidR="00B71F32" w:rsidRPr="000042EF" w:rsidRDefault="00F646F2" w:rsidP="00F646F2">
                <w:pPr>
                  <w:pStyle w:val="TableParagraph"/>
                  <w:ind w:left="97"/>
                  <w:rPr>
                    <w:rFonts w:asciiTheme="majorHAnsi" w:hAnsiTheme="majorHAnsi" w:cstheme="majorHAnsi"/>
                    <w:b/>
                    <w:bCs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ANO/NE</w:t>
                </w:r>
                <w:r w:rsidRPr="000042EF">
                  <w:rPr>
                    <w:rStyle w:val="Zstupntext"/>
                    <w:rFonts w:asciiTheme="majorHAnsi" w:hAnsiTheme="majorHAnsi" w:cstheme="majorHAnsi"/>
                    <w:b/>
                    <w:bCs/>
                    <w:highlight w:val="yellow"/>
                  </w:rPr>
                  <w:t>.</w:t>
                </w:r>
              </w:p>
            </w:tc>
          </w:sdtContent>
        </w:sdt>
      </w:tr>
      <w:tr w:rsidR="004B386F" w:rsidRPr="000042EF" w14:paraId="19265AF9" w14:textId="77777777" w:rsidTr="00BC67B1">
        <w:trPr>
          <w:trHeight w:val="617"/>
        </w:trPr>
        <w:tc>
          <w:tcPr>
            <w:tcW w:w="3728" w:type="dxa"/>
            <w:gridSpan w:val="2"/>
            <w:vAlign w:val="center"/>
          </w:tcPr>
          <w:p w14:paraId="285D6171" w14:textId="77777777" w:rsidR="004B386F" w:rsidRPr="0059027A" w:rsidRDefault="004B386F" w:rsidP="00395F57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59027A">
              <w:rPr>
                <w:rFonts w:asciiTheme="majorHAnsi" w:hAnsiTheme="majorHAnsi" w:cstheme="majorHAnsi"/>
              </w:rPr>
              <w:t>Upínací</w:t>
            </w:r>
            <w:r w:rsidRPr="0059027A">
              <w:rPr>
                <w:rFonts w:asciiTheme="majorHAnsi" w:hAnsiTheme="majorHAnsi" w:cstheme="majorHAnsi"/>
                <w:spacing w:val="-8"/>
              </w:rPr>
              <w:t xml:space="preserve"> </w:t>
            </w:r>
            <w:r w:rsidRPr="0059027A">
              <w:rPr>
                <w:rFonts w:asciiTheme="majorHAnsi" w:hAnsiTheme="majorHAnsi" w:cstheme="majorHAnsi"/>
              </w:rPr>
              <w:t>plochy</w:t>
            </w:r>
            <w:r w:rsidRPr="0059027A">
              <w:rPr>
                <w:rFonts w:asciiTheme="majorHAnsi" w:hAnsiTheme="majorHAnsi" w:cstheme="majorHAnsi"/>
                <w:spacing w:val="-7"/>
              </w:rPr>
              <w:t xml:space="preserve"> </w:t>
            </w:r>
            <w:r w:rsidRPr="0059027A">
              <w:rPr>
                <w:rFonts w:asciiTheme="majorHAnsi" w:hAnsiTheme="majorHAnsi" w:cstheme="majorHAnsi"/>
                <w:spacing w:val="-2"/>
              </w:rPr>
              <w:t>formy</w:t>
            </w:r>
          </w:p>
          <w:p w14:paraId="216FF4A9" w14:textId="77777777" w:rsidR="004B386F" w:rsidRPr="0059027A" w:rsidRDefault="004B386F" w:rsidP="00395F57">
            <w:pPr>
              <w:pStyle w:val="TableParagraph"/>
              <w:spacing w:before="40"/>
              <w:rPr>
                <w:rFonts w:asciiTheme="majorHAnsi" w:hAnsiTheme="majorHAnsi" w:cstheme="majorHAnsi"/>
              </w:rPr>
            </w:pPr>
            <w:r w:rsidRPr="0059027A">
              <w:rPr>
                <w:rFonts w:asciiTheme="majorHAnsi" w:hAnsiTheme="majorHAnsi" w:cstheme="majorHAnsi"/>
              </w:rPr>
              <w:t>(horizontálně</w:t>
            </w:r>
            <w:r w:rsidRPr="0059027A">
              <w:rPr>
                <w:rFonts w:asciiTheme="majorHAnsi" w:hAnsiTheme="majorHAnsi" w:cstheme="majorHAnsi"/>
                <w:spacing w:val="-10"/>
              </w:rPr>
              <w:t xml:space="preserve"> </w:t>
            </w:r>
            <w:r w:rsidRPr="0059027A">
              <w:rPr>
                <w:rFonts w:asciiTheme="majorHAnsi" w:hAnsiTheme="majorHAnsi" w:cstheme="majorHAnsi"/>
              </w:rPr>
              <w:t>x</w:t>
            </w:r>
            <w:r w:rsidRPr="0059027A">
              <w:rPr>
                <w:rFonts w:asciiTheme="majorHAnsi" w:hAnsiTheme="majorHAnsi" w:cstheme="majorHAnsi"/>
                <w:spacing w:val="-11"/>
              </w:rPr>
              <w:t xml:space="preserve"> </w:t>
            </w:r>
            <w:r w:rsidRPr="0059027A">
              <w:rPr>
                <w:rFonts w:asciiTheme="majorHAnsi" w:hAnsiTheme="majorHAnsi" w:cstheme="majorHAnsi"/>
                <w:spacing w:val="-2"/>
              </w:rPr>
              <w:t>vertikálně)</w:t>
            </w:r>
          </w:p>
        </w:tc>
        <w:tc>
          <w:tcPr>
            <w:tcW w:w="2268" w:type="dxa"/>
            <w:gridSpan w:val="2"/>
            <w:vAlign w:val="center"/>
          </w:tcPr>
          <w:p w14:paraId="10FB5E0A" w14:textId="3C4C0F52" w:rsidR="004B386F" w:rsidRPr="0059027A" w:rsidRDefault="004B386F" w:rsidP="00395F57">
            <w:pPr>
              <w:pStyle w:val="TableParagraph"/>
              <w:ind w:left="10" w:right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9027A">
              <w:rPr>
                <w:rFonts w:asciiTheme="majorHAnsi" w:hAnsiTheme="majorHAnsi" w:cstheme="majorHAnsi"/>
                <w:b/>
                <w:bCs/>
              </w:rPr>
              <w:t>min.</w:t>
            </w:r>
            <w:r w:rsidRPr="0059027A">
              <w:rPr>
                <w:rFonts w:asciiTheme="majorHAnsi" w:hAnsiTheme="majorHAnsi" w:cstheme="majorHAnsi"/>
                <w:b/>
                <w:bCs/>
                <w:spacing w:val="-5"/>
              </w:rPr>
              <w:t xml:space="preserve"> </w:t>
            </w:r>
            <w:r w:rsidR="0059027A" w:rsidRPr="0059027A">
              <w:rPr>
                <w:rFonts w:asciiTheme="majorHAnsi" w:hAnsiTheme="majorHAnsi" w:cstheme="majorHAnsi"/>
                <w:b/>
                <w:bCs/>
              </w:rPr>
              <w:t>1540</w:t>
            </w:r>
            <w:r w:rsidR="00B82ADE" w:rsidRPr="0059027A">
              <w:rPr>
                <w:rFonts w:asciiTheme="majorHAnsi" w:hAnsiTheme="majorHAnsi" w:cstheme="majorHAnsi"/>
                <w:b/>
                <w:bCs/>
                <w:spacing w:val="-3"/>
              </w:rPr>
              <w:t xml:space="preserve"> </w:t>
            </w:r>
            <w:r w:rsidRPr="0059027A">
              <w:rPr>
                <w:rFonts w:asciiTheme="majorHAnsi" w:hAnsiTheme="majorHAnsi" w:cstheme="majorHAnsi"/>
                <w:b/>
                <w:bCs/>
              </w:rPr>
              <w:t>x</w:t>
            </w:r>
            <w:r w:rsidRPr="0059027A">
              <w:rPr>
                <w:rFonts w:asciiTheme="majorHAnsi" w:hAnsiTheme="majorHAnsi" w:cstheme="majorHAnsi"/>
                <w:b/>
                <w:bCs/>
                <w:spacing w:val="-5"/>
              </w:rPr>
              <w:t xml:space="preserve"> </w:t>
            </w:r>
            <w:r w:rsidR="00B82ADE" w:rsidRPr="0059027A">
              <w:rPr>
                <w:rFonts w:asciiTheme="majorHAnsi" w:hAnsiTheme="majorHAnsi" w:cstheme="majorHAnsi"/>
                <w:b/>
                <w:bCs/>
                <w:spacing w:val="-3"/>
              </w:rPr>
              <w:t> </w:t>
            </w:r>
            <w:r w:rsidR="0059027A" w:rsidRPr="0059027A">
              <w:rPr>
                <w:rFonts w:asciiTheme="majorHAnsi" w:hAnsiTheme="majorHAnsi" w:cstheme="majorHAnsi"/>
                <w:b/>
                <w:bCs/>
              </w:rPr>
              <w:t>1440</w:t>
            </w:r>
            <w:r w:rsidR="00B82ADE" w:rsidRPr="0059027A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59027A">
              <w:rPr>
                <w:rFonts w:asciiTheme="majorHAnsi" w:hAnsiTheme="majorHAnsi" w:cstheme="majorHAnsi"/>
                <w:b/>
                <w:bCs/>
                <w:spacing w:val="-5"/>
              </w:rPr>
              <w:t>mm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1412657118"/>
            <w:placeholder>
              <w:docPart w:val="ED76711E8A104A429C44AFCB4BD5C669"/>
            </w:placeholder>
          </w:sdtPr>
          <w:sdtContent>
            <w:tc>
              <w:tcPr>
                <w:tcW w:w="3515" w:type="dxa"/>
                <w:gridSpan w:val="2"/>
                <w:vAlign w:val="center"/>
              </w:tcPr>
              <w:p w14:paraId="16536A6B" w14:textId="01FAFC1A" w:rsidR="004B386F" w:rsidRPr="000042EF" w:rsidRDefault="00C3063D" w:rsidP="00395F57">
                <w:pPr>
                  <w:pStyle w:val="TableParagraph"/>
                  <w:spacing w:before="155"/>
                  <w:ind w:left="108"/>
                  <w:rPr>
                    <w:rFonts w:asciiTheme="majorHAnsi" w:hAnsiTheme="majorHAnsi" w:cstheme="majorHAnsi"/>
                    <w:b/>
                    <w:bCs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EB37F9" w:rsidRPr="000042EF" w14:paraId="1AA93C14" w14:textId="77777777" w:rsidTr="00BC67B1">
        <w:trPr>
          <w:trHeight w:val="309"/>
        </w:trPr>
        <w:tc>
          <w:tcPr>
            <w:tcW w:w="3728" w:type="dxa"/>
            <w:gridSpan w:val="2"/>
            <w:vAlign w:val="center"/>
          </w:tcPr>
          <w:p w14:paraId="2BE9498D" w14:textId="77777777" w:rsidR="00EB37F9" w:rsidRPr="0059027A" w:rsidRDefault="00EB37F9" w:rsidP="00EB37F9">
            <w:pPr>
              <w:pStyle w:val="TableParagraph"/>
              <w:rPr>
                <w:rFonts w:asciiTheme="majorHAnsi" w:hAnsiTheme="majorHAnsi" w:cstheme="majorHAnsi"/>
              </w:rPr>
            </w:pPr>
            <w:r w:rsidRPr="0059027A">
              <w:rPr>
                <w:rFonts w:asciiTheme="majorHAnsi" w:hAnsiTheme="majorHAnsi" w:cstheme="majorHAnsi"/>
              </w:rPr>
              <w:t>Min.</w:t>
            </w:r>
            <w:r w:rsidRPr="0059027A">
              <w:rPr>
                <w:rFonts w:asciiTheme="majorHAnsi" w:hAnsiTheme="majorHAnsi" w:cstheme="majorHAnsi"/>
                <w:spacing w:val="-6"/>
              </w:rPr>
              <w:t xml:space="preserve"> </w:t>
            </w:r>
            <w:r w:rsidRPr="0059027A">
              <w:rPr>
                <w:rFonts w:asciiTheme="majorHAnsi" w:hAnsiTheme="majorHAnsi" w:cstheme="majorHAnsi"/>
              </w:rPr>
              <w:t>výška</w:t>
            </w:r>
            <w:r w:rsidRPr="0059027A">
              <w:rPr>
                <w:rFonts w:asciiTheme="majorHAnsi" w:hAnsiTheme="majorHAnsi" w:cstheme="majorHAnsi"/>
                <w:spacing w:val="-6"/>
              </w:rPr>
              <w:t xml:space="preserve"> </w:t>
            </w:r>
            <w:r w:rsidRPr="0059027A">
              <w:rPr>
                <w:rFonts w:asciiTheme="majorHAnsi" w:hAnsiTheme="majorHAnsi" w:cstheme="majorHAnsi"/>
              </w:rPr>
              <w:t>formy</w:t>
            </w:r>
            <w:r w:rsidRPr="0059027A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59027A">
              <w:rPr>
                <w:rFonts w:asciiTheme="majorHAnsi" w:hAnsiTheme="majorHAnsi" w:cstheme="majorHAnsi"/>
              </w:rPr>
              <w:t>mezi</w:t>
            </w:r>
            <w:r w:rsidRPr="0059027A">
              <w:rPr>
                <w:rFonts w:asciiTheme="majorHAnsi" w:hAnsiTheme="majorHAnsi" w:cstheme="majorHAnsi"/>
                <w:spacing w:val="-6"/>
              </w:rPr>
              <w:t xml:space="preserve"> </w:t>
            </w:r>
            <w:r w:rsidRPr="0059027A">
              <w:rPr>
                <w:rFonts w:asciiTheme="majorHAnsi" w:hAnsiTheme="majorHAnsi" w:cstheme="majorHAnsi"/>
                <w:spacing w:val="-2"/>
              </w:rPr>
              <w:t>desky</w:t>
            </w:r>
          </w:p>
        </w:tc>
        <w:tc>
          <w:tcPr>
            <w:tcW w:w="2268" w:type="dxa"/>
            <w:gridSpan w:val="2"/>
            <w:vAlign w:val="center"/>
          </w:tcPr>
          <w:p w14:paraId="2FB77A25" w14:textId="3877068D" w:rsidR="00EB37F9" w:rsidRPr="0059027A" w:rsidRDefault="00B82ADE" w:rsidP="00EB37F9">
            <w:pPr>
              <w:pStyle w:val="TableParagraph"/>
              <w:ind w:left="1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9027A">
              <w:rPr>
                <w:rFonts w:asciiTheme="majorHAnsi" w:hAnsiTheme="majorHAnsi" w:cstheme="majorHAnsi"/>
                <w:b/>
                <w:bCs/>
              </w:rPr>
              <w:t>max</w:t>
            </w:r>
            <w:r w:rsidR="00D1594B" w:rsidRPr="0059027A">
              <w:rPr>
                <w:rFonts w:asciiTheme="majorHAnsi" w:hAnsiTheme="majorHAnsi" w:cstheme="majorHAnsi"/>
                <w:b/>
                <w:bCs/>
              </w:rPr>
              <w:t xml:space="preserve">. </w:t>
            </w:r>
            <w:r w:rsidR="0059027A" w:rsidRPr="0059027A">
              <w:rPr>
                <w:rFonts w:asciiTheme="majorHAnsi" w:hAnsiTheme="majorHAnsi" w:cstheme="majorHAnsi"/>
                <w:b/>
                <w:bCs/>
              </w:rPr>
              <w:t>400</w:t>
            </w:r>
            <w:r w:rsidR="00EB37F9" w:rsidRPr="0059027A">
              <w:rPr>
                <w:rFonts w:asciiTheme="majorHAnsi" w:hAnsiTheme="majorHAnsi" w:cstheme="majorHAnsi"/>
                <w:b/>
                <w:bCs/>
                <w:spacing w:val="-5"/>
              </w:rPr>
              <w:t xml:space="preserve"> mm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-1518845231"/>
            <w:placeholder>
              <w:docPart w:val="04632733DD154103BFE3BDD2DA752360"/>
            </w:placeholder>
          </w:sdtPr>
          <w:sdtContent>
            <w:tc>
              <w:tcPr>
                <w:tcW w:w="3515" w:type="dxa"/>
                <w:gridSpan w:val="2"/>
                <w:vAlign w:val="center"/>
              </w:tcPr>
              <w:p w14:paraId="2CD5A1B4" w14:textId="55CD1F77" w:rsidR="00EB37F9" w:rsidRPr="000042EF" w:rsidRDefault="00C3063D" w:rsidP="00EB37F9">
                <w:pPr>
                  <w:pStyle w:val="TableParagraph"/>
                  <w:ind w:left="108"/>
                  <w:rPr>
                    <w:rFonts w:asciiTheme="majorHAnsi" w:hAnsiTheme="majorHAnsi" w:cstheme="majorHAnsi"/>
                    <w:b/>
                    <w:bCs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4B386F" w:rsidRPr="000042EF" w14:paraId="22566D34" w14:textId="77777777" w:rsidTr="00BC67B1">
        <w:trPr>
          <w:trHeight w:val="617"/>
        </w:trPr>
        <w:tc>
          <w:tcPr>
            <w:tcW w:w="3728" w:type="dxa"/>
            <w:gridSpan w:val="2"/>
            <w:vAlign w:val="center"/>
          </w:tcPr>
          <w:p w14:paraId="52AC41CB" w14:textId="77777777" w:rsidR="004B386F" w:rsidRPr="0059027A" w:rsidRDefault="004B386F" w:rsidP="00395F57">
            <w:pPr>
              <w:pStyle w:val="TableParagraph"/>
              <w:rPr>
                <w:rFonts w:asciiTheme="majorHAnsi" w:hAnsiTheme="majorHAnsi" w:cstheme="majorHAnsi"/>
              </w:rPr>
            </w:pPr>
            <w:r w:rsidRPr="0059027A">
              <w:rPr>
                <w:rFonts w:asciiTheme="majorHAnsi" w:hAnsiTheme="majorHAnsi" w:cstheme="majorHAnsi"/>
                <w:spacing w:val="-2"/>
              </w:rPr>
              <w:t>Otevření</w:t>
            </w:r>
            <w:r w:rsidRPr="0059027A">
              <w:rPr>
                <w:rFonts w:asciiTheme="majorHAnsi" w:hAnsiTheme="majorHAnsi" w:cstheme="majorHAnsi"/>
                <w:spacing w:val="3"/>
              </w:rPr>
              <w:t xml:space="preserve"> </w:t>
            </w:r>
            <w:r w:rsidRPr="0059027A">
              <w:rPr>
                <w:rFonts w:asciiTheme="majorHAnsi" w:hAnsiTheme="majorHAnsi" w:cstheme="majorHAnsi"/>
                <w:spacing w:val="-2"/>
              </w:rPr>
              <w:t>stroje</w:t>
            </w:r>
          </w:p>
          <w:p w14:paraId="3564E476" w14:textId="77777777" w:rsidR="004B386F" w:rsidRPr="0059027A" w:rsidRDefault="004B386F" w:rsidP="00395F57">
            <w:pPr>
              <w:pStyle w:val="TableParagraph"/>
              <w:spacing w:before="40"/>
              <w:rPr>
                <w:rFonts w:asciiTheme="majorHAnsi" w:hAnsiTheme="majorHAnsi" w:cstheme="majorHAnsi"/>
              </w:rPr>
            </w:pPr>
            <w:r w:rsidRPr="0059027A">
              <w:rPr>
                <w:rFonts w:asciiTheme="majorHAnsi" w:hAnsiTheme="majorHAnsi" w:cstheme="majorHAnsi"/>
              </w:rPr>
              <w:t>(světlost</w:t>
            </w:r>
            <w:r w:rsidRPr="0059027A">
              <w:rPr>
                <w:rFonts w:asciiTheme="majorHAnsi" w:hAnsiTheme="majorHAnsi" w:cstheme="majorHAnsi"/>
                <w:spacing w:val="-8"/>
              </w:rPr>
              <w:t xml:space="preserve"> </w:t>
            </w:r>
            <w:r w:rsidRPr="0059027A">
              <w:rPr>
                <w:rFonts w:asciiTheme="majorHAnsi" w:hAnsiTheme="majorHAnsi" w:cstheme="majorHAnsi"/>
              </w:rPr>
              <w:t>mezi</w:t>
            </w:r>
            <w:r w:rsidRPr="0059027A">
              <w:rPr>
                <w:rFonts w:asciiTheme="majorHAnsi" w:hAnsiTheme="majorHAnsi" w:cstheme="majorHAnsi"/>
                <w:spacing w:val="-7"/>
              </w:rPr>
              <w:t xml:space="preserve"> </w:t>
            </w:r>
            <w:r w:rsidRPr="0059027A">
              <w:rPr>
                <w:rFonts w:asciiTheme="majorHAnsi" w:hAnsiTheme="majorHAnsi" w:cstheme="majorHAnsi"/>
                <w:spacing w:val="-2"/>
              </w:rPr>
              <w:t>deskami)</w:t>
            </w:r>
          </w:p>
        </w:tc>
        <w:tc>
          <w:tcPr>
            <w:tcW w:w="2268" w:type="dxa"/>
            <w:gridSpan w:val="2"/>
            <w:vAlign w:val="center"/>
          </w:tcPr>
          <w:p w14:paraId="7E1D89E9" w14:textId="668781D4" w:rsidR="004B386F" w:rsidRPr="0059027A" w:rsidRDefault="004B386F" w:rsidP="00395F57">
            <w:pPr>
              <w:pStyle w:val="TableParagraph"/>
              <w:ind w:left="10" w:right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9027A">
              <w:rPr>
                <w:rFonts w:asciiTheme="majorHAnsi" w:hAnsiTheme="majorHAnsi" w:cstheme="majorHAnsi"/>
                <w:b/>
                <w:bCs/>
              </w:rPr>
              <w:t>min.</w:t>
            </w:r>
            <w:r w:rsidRPr="0059027A">
              <w:rPr>
                <w:rFonts w:asciiTheme="majorHAnsi" w:hAnsiTheme="majorHAnsi" w:cstheme="majorHAnsi"/>
                <w:b/>
                <w:bCs/>
                <w:spacing w:val="-6"/>
              </w:rPr>
              <w:t xml:space="preserve"> </w:t>
            </w:r>
            <w:r w:rsidR="0059027A" w:rsidRPr="0059027A">
              <w:rPr>
                <w:rFonts w:asciiTheme="majorHAnsi" w:hAnsiTheme="majorHAnsi" w:cstheme="majorHAnsi"/>
                <w:b/>
                <w:bCs/>
              </w:rPr>
              <w:t>2400</w:t>
            </w:r>
            <w:r w:rsidRPr="0059027A">
              <w:rPr>
                <w:rFonts w:asciiTheme="majorHAnsi" w:hAnsiTheme="majorHAnsi" w:cstheme="majorHAnsi"/>
                <w:b/>
                <w:bCs/>
                <w:spacing w:val="-4"/>
              </w:rPr>
              <w:t xml:space="preserve"> </w:t>
            </w:r>
            <w:r w:rsidRPr="0059027A">
              <w:rPr>
                <w:rFonts w:asciiTheme="majorHAnsi" w:hAnsiTheme="majorHAnsi" w:cstheme="majorHAnsi"/>
                <w:b/>
                <w:bCs/>
                <w:spacing w:val="-5"/>
              </w:rPr>
              <w:t>mm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185180188"/>
            <w:placeholder>
              <w:docPart w:val="1526F95FC1AC412B986E6778E53E2EBB"/>
            </w:placeholder>
          </w:sdtPr>
          <w:sdtContent>
            <w:tc>
              <w:tcPr>
                <w:tcW w:w="3515" w:type="dxa"/>
                <w:gridSpan w:val="2"/>
                <w:vAlign w:val="center"/>
              </w:tcPr>
              <w:p w14:paraId="4E40ADC0" w14:textId="50844EFD" w:rsidR="004B386F" w:rsidRPr="000042EF" w:rsidRDefault="00C3063D" w:rsidP="00C01885">
                <w:pPr>
                  <w:pStyle w:val="TableParagraph"/>
                  <w:spacing w:before="155"/>
                  <w:rPr>
                    <w:rFonts w:asciiTheme="majorHAnsi" w:hAnsiTheme="majorHAnsi" w:cstheme="majorHAnsi"/>
                    <w:b/>
                    <w:bCs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B71F32" w:rsidRPr="000042EF" w14:paraId="4E098D0A" w14:textId="77777777" w:rsidTr="00BC67B1">
        <w:trPr>
          <w:trHeight w:val="617"/>
        </w:trPr>
        <w:tc>
          <w:tcPr>
            <w:tcW w:w="3728" w:type="dxa"/>
            <w:gridSpan w:val="2"/>
            <w:vAlign w:val="center"/>
          </w:tcPr>
          <w:p w14:paraId="2E606784" w14:textId="77777777" w:rsidR="00B71F32" w:rsidRPr="0059027A" w:rsidRDefault="00B71F32" w:rsidP="00B71F32">
            <w:pPr>
              <w:pStyle w:val="TableParagraph"/>
              <w:rPr>
                <w:rFonts w:asciiTheme="majorHAnsi" w:hAnsiTheme="majorHAnsi" w:cstheme="majorHAnsi"/>
              </w:rPr>
            </w:pPr>
            <w:r w:rsidRPr="0059027A">
              <w:rPr>
                <w:rFonts w:asciiTheme="majorHAnsi" w:hAnsiTheme="majorHAnsi" w:cstheme="majorHAnsi"/>
              </w:rPr>
              <w:t>Zpracované</w:t>
            </w:r>
            <w:r w:rsidRPr="0059027A">
              <w:rPr>
                <w:rFonts w:asciiTheme="majorHAnsi" w:hAnsiTheme="majorHAnsi" w:cstheme="majorHAnsi"/>
                <w:spacing w:val="-8"/>
              </w:rPr>
              <w:t xml:space="preserve"> </w:t>
            </w:r>
            <w:r w:rsidRPr="0059027A">
              <w:rPr>
                <w:rFonts w:asciiTheme="majorHAnsi" w:hAnsiTheme="majorHAnsi" w:cstheme="majorHAnsi"/>
              </w:rPr>
              <w:t>materiály</w:t>
            </w:r>
            <w:r w:rsidRPr="0059027A">
              <w:rPr>
                <w:rFonts w:asciiTheme="majorHAnsi" w:hAnsiTheme="majorHAnsi" w:cstheme="majorHAnsi"/>
                <w:spacing w:val="-8"/>
              </w:rPr>
              <w:t xml:space="preserve"> </w:t>
            </w:r>
            <w:r w:rsidRPr="0059027A">
              <w:rPr>
                <w:rFonts w:asciiTheme="majorHAnsi" w:hAnsiTheme="majorHAnsi" w:cstheme="majorHAnsi"/>
              </w:rPr>
              <w:t>šneku</w:t>
            </w:r>
            <w:r w:rsidRPr="0059027A">
              <w:rPr>
                <w:rFonts w:asciiTheme="majorHAnsi" w:hAnsiTheme="majorHAnsi" w:cstheme="majorHAnsi"/>
                <w:spacing w:val="-8"/>
              </w:rPr>
              <w:t xml:space="preserve"> </w:t>
            </w:r>
            <w:r w:rsidRPr="0059027A">
              <w:rPr>
                <w:rFonts w:asciiTheme="majorHAnsi" w:hAnsiTheme="majorHAnsi" w:cstheme="majorHAnsi"/>
              </w:rPr>
              <w:t>PP,</w:t>
            </w:r>
            <w:r w:rsidRPr="0059027A">
              <w:rPr>
                <w:rFonts w:asciiTheme="majorHAnsi" w:hAnsiTheme="majorHAnsi" w:cstheme="majorHAnsi"/>
                <w:spacing w:val="-8"/>
              </w:rPr>
              <w:t xml:space="preserve"> </w:t>
            </w:r>
            <w:r w:rsidRPr="0059027A">
              <w:rPr>
                <w:rFonts w:asciiTheme="majorHAnsi" w:hAnsiTheme="majorHAnsi" w:cstheme="majorHAnsi"/>
                <w:spacing w:val="-5"/>
              </w:rPr>
              <w:t>PE,</w:t>
            </w:r>
          </w:p>
          <w:p w14:paraId="436FFE8E" w14:textId="77777777" w:rsidR="00B71F32" w:rsidRPr="0059027A" w:rsidRDefault="00B71F32" w:rsidP="00B71F32">
            <w:pPr>
              <w:pStyle w:val="TableParagraph"/>
              <w:spacing w:before="41"/>
              <w:rPr>
                <w:rFonts w:asciiTheme="majorHAnsi" w:hAnsiTheme="majorHAnsi" w:cstheme="majorHAnsi"/>
              </w:rPr>
            </w:pPr>
            <w:r w:rsidRPr="0059027A">
              <w:rPr>
                <w:rFonts w:asciiTheme="majorHAnsi" w:hAnsiTheme="majorHAnsi" w:cstheme="majorHAnsi"/>
              </w:rPr>
              <w:t>ABS,</w:t>
            </w:r>
            <w:r w:rsidRPr="0059027A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59027A">
              <w:rPr>
                <w:rFonts w:asciiTheme="majorHAnsi" w:hAnsiTheme="majorHAnsi" w:cstheme="majorHAnsi"/>
              </w:rPr>
              <w:t>PS,</w:t>
            </w:r>
            <w:r w:rsidRPr="0059027A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59027A">
              <w:rPr>
                <w:rFonts w:asciiTheme="majorHAnsi" w:hAnsiTheme="majorHAnsi" w:cstheme="majorHAnsi"/>
                <w:spacing w:val="-5"/>
              </w:rPr>
              <w:t>PA</w:t>
            </w:r>
          </w:p>
        </w:tc>
        <w:tc>
          <w:tcPr>
            <w:tcW w:w="2268" w:type="dxa"/>
            <w:gridSpan w:val="2"/>
            <w:vAlign w:val="center"/>
          </w:tcPr>
          <w:p w14:paraId="3A8571FE" w14:textId="77777777" w:rsidR="00B71F32" w:rsidRPr="0059027A" w:rsidRDefault="00B71F32" w:rsidP="00B71F32">
            <w:pPr>
              <w:pStyle w:val="TableParagraph"/>
              <w:ind w:left="10" w:right="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9027A">
              <w:rPr>
                <w:rFonts w:asciiTheme="majorHAnsi" w:hAnsiTheme="majorHAnsi" w:cstheme="majorHAnsi"/>
                <w:b/>
                <w:bCs/>
                <w:spacing w:val="-5"/>
              </w:rPr>
              <w:t>ANO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-254751035"/>
            <w:placeholder>
              <w:docPart w:val="C30589ED321D4D7C9B17F3F598EFAD0A"/>
            </w:placeholder>
          </w:sdtPr>
          <w:sdtContent>
            <w:tc>
              <w:tcPr>
                <w:tcW w:w="3515" w:type="dxa"/>
                <w:gridSpan w:val="2"/>
                <w:vAlign w:val="center"/>
              </w:tcPr>
              <w:p w14:paraId="2C72E009" w14:textId="67323FE0" w:rsidR="00B71F32" w:rsidRPr="000042EF" w:rsidRDefault="00B71F32" w:rsidP="00B71F32">
                <w:pPr>
                  <w:pStyle w:val="TableParagraph"/>
                  <w:ind w:left="108"/>
                  <w:rPr>
                    <w:rFonts w:asciiTheme="majorHAnsi" w:hAnsiTheme="majorHAnsi" w:cstheme="majorHAnsi"/>
                    <w:b/>
                    <w:bCs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ANO/NE</w:t>
                </w:r>
                <w:r w:rsidRPr="000042EF">
                  <w:rPr>
                    <w:rStyle w:val="Zstupntext"/>
                    <w:rFonts w:asciiTheme="majorHAnsi" w:hAnsiTheme="majorHAnsi" w:cstheme="majorHAnsi"/>
                    <w:b/>
                    <w:bCs/>
                    <w:highlight w:val="yellow"/>
                  </w:rPr>
                  <w:t>.</w:t>
                </w:r>
              </w:p>
            </w:tc>
          </w:sdtContent>
        </w:sdt>
      </w:tr>
      <w:tr w:rsidR="00B71F32" w:rsidRPr="000042EF" w14:paraId="54EE8A81" w14:textId="77777777" w:rsidTr="00BC67B1">
        <w:trPr>
          <w:trHeight w:val="617"/>
        </w:trPr>
        <w:tc>
          <w:tcPr>
            <w:tcW w:w="3728" w:type="dxa"/>
            <w:gridSpan w:val="2"/>
            <w:vAlign w:val="center"/>
          </w:tcPr>
          <w:p w14:paraId="5F749551" w14:textId="77777777" w:rsidR="00B71F32" w:rsidRPr="0059027A" w:rsidRDefault="00B71F32" w:rsidP="00B71F32">
            <w:pPr>
              <w:pStyle w:val="TableParagraph"/>
              <w:rPr>
                <w:rFonts w:asciiTheme="majorHAnsi" w:hAnsiTheme="majorHAnsi" w:cstheme="majorHAnsi"/>
              </w:rPr>
            </w:pPr>
            <w:r w:rsidRPr="0059027A">
              <w:rPr>
                <w:rFonts w:asciiTheme="majorHAnsi" w:hAnsiTheme="majorHAnsi" w:cstheme="majorHAnsi"/>
              </w:rPr>
              <w:t>Chlazení</w:t>
            </w:r>
            <w:r w:rsidRPr="0059027A">
              <w:rPr>
                <w:rFonts w:asciiTheme="majorHAnsi" w:hAnsiTheme="majorHAnsi" w:cstheme="majorHAnsi"/>
                <w:spacing w:val="-12"/>
              </w:rPr>
              <w:t xml:space="preserve"> </w:t>
            </w:r>
            <w:r w:rsidRPr="0059027A">
              <w:rPr>
                <w:rFonts w:asciiTheme="majorHAnsi" w:hAnsiTheme="majorHAnsi" w:cstheme="majorHAnsi"/>
              </w:rPr>
              <w:t>násypného</w:t>
            </w:r>
            <w:r w:rsidRPr="0059027A">
              <w:rPr>
                <w:rFonts w:asciiTheme="majorHAnsi" w:hAnsiTheme="majorHAnsi" w:cstheme="majorHAnsi"/>
                <w:spacing w:val="-12"/>
              </w:rPr>
              <w:t xml:space="preserve"> </w:t>
            </w:r>
            <w:r w:rsidRPr="0059027A">
              <w:rPr>
                <w:rFonts w:asciiTheme="majorHAnsi" w:hAnsiTheme="majorHAnsi" w:cstheme="majorHAnsi"/>
                <w:spacing w:val="-2"/>
              </w:rPr>
              <w:t>otvoru</w:t>
            </w:r>
          </w:p>
          <w:p w14:paraId="169138B8" w14:textId="77777777" w:rsidR="00B71F32" w:rsidRPr="0059027A" w:rsidRDefault="00B71F32" w:rsidP="00B71F32">
            <w:pPr>
              <w:pStyle w:val="TableParagraph"/>
              <w:spacing w:before="41"/>
              <w:rPr>
                <w:rFonts w:asciiTheme="majorHAnsi" w:hAnsiTheme="majorHAnsi" w:cstheme="majorHAnsi"/>
              </w:rPr>
            </w:pPr>
            <w:r w:rsidRPr="0059027A">
              <w:rPr>
                <w:rFonts w:asciiTheme="majorHAnsi" w:hAnsiTheme="majorHAnsi" w:cstheme="majorHAnsi"/>
              </w:rPr>
              <w:t>regulované</w:t>
            </w:r>
            <w:r w:rsidRPr="0059027A">
              <w:rPr>
                <w:rFonts w:asciiTheme="majorHAnsi" w:hAnsiTheme="majorHAnsi" w:cstheme="majorHAnsi"/>
                <w:spacing w:val="-11"/>
              </w:rPr>
              <w:t xml:space="preserve"> </w:t>
            </w:r>
            <w:r w:rsidRPr="0059027A">
              <w:rPr>
                <w:rFonts w:asciiTheme="majorHAnsi" w:hAnsiTheme="majorHAnsi" w:cstheme="majorHAnsi"/>
                <w:spacing w:val="-2"/>
              </w:rPr>
              <w:t>ventilem</w:t>
            </w:r>
          </w:p>
        </w:tc>
        <w:tc>
          <w:tcPr>
            <w:tcW w:w="2268" w:type="dxa"/>
            <w:gridSpan w:val="2"/>
            <w:vAlign w:val="center"/>
          </w:tcPr>
          <w:p w14:paraId="5C399AB9" w14:textId="77777777" w:rsidR="00B71F32" w:rsidRPr="0059027A" w:rsidRDefault="00B71F32" w:rsidP="00B71F32">
            <w:pPr>
              <w:pStyle w:val="TableParagraph"/>
              <w:ind w:left="10" w:right="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9027A">
              <w:rPr>
                <w:rFonts w:asciiTheme="majorHAnsi" w:hAnsiTheme="majorHAnsi" w:cstheme="majorHAnsi"/>
                <w:b/>
                <w:bCs/>
                <w:spacing w:val="-5"/>
              </w:rPr>
              <w:t>ANO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-2048437488"/>
            <w:placeholder>
              <w:docPart w:val="FB2008B361E74425AFD49AB4BC2B0ABD"/>
            </w:placeholder>
          </w:sdtPr>
          <w:sdtContent>
            <w:tc>
              <w:tcPr>
                <w:tcW w:w="3515" w:type="dxa"/>
                <w:gridSpan w:val="2"/>
                <w:vAlign w:val="center"/>
              </w:tcPr>
              <w:p w14:paraId="28F187AC" w14:textId="6D57ACBE" w:rsidR="00B71F32" w:rsidRPr="000042EF" w:rsidRDefault="00B71F32" w:rsidP="00B71F32">
                <w:pPr>
                  <w:pStyle w:val="TableParagraph"/>
                  <w:ind w:left="108"/>
                  <w:rPr>
                    <w:rFonts w:asciiTheme="majorHAnsi" w:hAnsiTheme="majorHAnsi" w:cstheme="majorHAnsi"/>
                    <w:b/>
                    <w:bCs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ANO/NE</w:t>
                </w:r>
                <w:r w:rsidRPr="000042EF">
                  <w:rPr>
                    <w:rStyle w:val="Zstupntext"/>
                    <w:rFonts w:asciiTheme="majorHAnsi" w:hAnsiTheme="majorHAnsi" w:cstheme="majorHAnsi"/>
                    <w:b/>
                    <w:bCs/>
                    <w:highlight w:val="yellow"/>
                  </w:rPr>
                  <w:t>.</w:t>
                </w:r>
              </w:p>
            </w:tc>
          </w:sdtContent>
        </w:sdt>
      </w:tr>
      <w:tr w:rsidR="004B386F" w:rsidRPr="000042EF" w14:paraId="37508736" w14:textId="77777777" w:rsidTr="00BC67B1">
        <w:trPr>
          <w:trHeight w:val="307"/>
        </w:trPr>
        <w:tc>
          <w:tcPr>
            <w:tcW w:w="3728" w:type="dxa"/>
            <w:gridSpan w:val="2"/>
            <w:vAlign w:val="center"/>
          </w:tcPr>
          <w:p w14:paraId="6A9ACB90" w14:textId="77777777" w:rsidR="004B386F" w:rsidRPr="00B71F32" w:rsidRDefault="004B386F" w:rsidP="00395F57">
            <w:pPr>
              <w:pStyle w:val="TableParagraph"/>
              <w:rPr>
                <w:rFonts w:asciiTheme="majorHAnsi" w:hAnsiTheme="majorHAnsi" w:cstheme="majorHAnsi"/>
              </w:rPr>
            </w:pPr>
            <w:r w:rsidRPr="00B71F32">
              <w:rPr>
                <w:rFonts w:asciiTheme="majorHAnsi" w:hAnsiTheme="majorHAnsi" w:cstheme="majorHAnsi"/>
                <w:spacing w:val="-2"/>
              </w:rPr>
              <w:t>Dávkování</w:t>
            </w:r>
            <w:r w:rsidRPr="00B71F32">
              <w:rPr>
                <w:rFonts w:asciiTheme="majorHAnsi" w:hAnsiTheme="majorHAnsi" w:cstheme="majorHAnsi"/>
                <w:spacing w:val="3"/>
              </w:rPr>
              <w:t xml:space="preserve"> </w:t>
            </w:r>
            <w:r w:rsidRPr="00B71F32">
              <w:rPr>
                <w:rFonts w:asciiTheme="majorHAnsi" w:hAnsiTheme="majorHAnsi" w:cstheme="majorHAnsi"/>
                <w:spacing w:val="-2"/>
              </w:rPr>
              <w:t>servopohonem</w:t>
            </w:r>
          </w:p>
        </w:tc>
        <w:tc>
          <w:tcPr>
            <w:tcW w:w="2268" w:type="dxa"/>
            <w:gridSpan w:val="2"/>
            <w:vAlign w:val="center"/>
          </w:tcPr>
          <w:p w14:paraId="4F80437B" w14:textId="77777777" w:rsidR="004B386F" w:rsidRPr="000042EF" w:rsidRDefault="004B386F" w:rsidP="00395F57">
            <w:pPr>
              <w:pStyle w:val="TableParagraph"/>
              <w:ind w:left="10" w:right="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>ANO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-1957633430"/>
            <w:placeholder>
              <w:docPart w:val="94B13FF191984F099E56F6A179D5F505"/>
            </w:placeholder>
          </w:sdtPr>
          <w:sdtContent>
            <w:tc>
              <w:tcPr>
                <w:tcW w:w="3515" w:type="dxa"/>
                <w:gridSpan w:val="2"/>
                <w:vAlign w:val="center"/>
              </w:tcPr>
              <w:p w14:paraId="06A9B34F" w14:textId="2D86B4C0" w:rsidR="004B386F" w:rsidRPr="000042EF" w:rsidRDefault="00B71F32" w:rsidP="00395F57">
                <w:pPr>
                  <w:pStyle w:val="TableParagraph"/>
                  <w:ind w:left="108"/>
                  <w:rPr>
                    <w:rFonts w:asciiTheme="majorHAnsi" w:hAnsiTheme="majorHAnsi" w:cstheme="majorHAnsi"/>
                    <w:b/>
                    <w:bCs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ANO/NE</w:t>
                </w:r>
                <w:r w:rsidRPr="000042EF">
                  <w:rPr>
                    <w:rStyle w:val="Zstupntext"/>
                    <w:rFonts w:asciiTheme="majorHAnsi" w:hAnsiTheme="majorHAnsi" w:cstheme="majorHAnsi"/>
                    <w:b/>
                    <w:bCs/>
                    <w:highlight w:val="yellow"/>
                  </w:rPr>
                  <w:t>.</w:t>
                </w:r>
              </w:p>
            </w:tc>
          </w:sdtContent>
        </w:sdt>
      </w:tr>
      <w:tr w:rsidR="004B386F" w:rsidRPr="000042EF" w14:paraId="36140B5C" w14:textId="77777777" w:rsidTr="00BC67B1">
        <w:trPr>
          <w:trHeight w:val="309"/>
        </w:trPr>
        <w:tc>
          <w:tcPr>
            <w:tcW w:w="3728" w:type="dxa"/>
            <w:gridSpan w:val="2"/>
            <w:vAlign w:val="center"/>
          </w:tcPr>
          <w:p w14:paraId="275FEE39" w14:textId="2EFF8719" w:rsidR="004B386F" w:rsidRPr="00B71F32" w:rsidRDefault="00B7225A" w:rsidP="00395F57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="00C35213" w:rsidRPr="00C35213">
              <w:rPr>
                <w:rFonts w:asciiTheme="majorHAnsi" w:hAnsiTheme="majorHAnsi" w:cstheme="majorHAnsi"/>
              </w:rPr>
              <w:t>ávka materiálu</w:t>
            </w:r>
          </w:p>
        </w:tc>
        <w:tc>
          <w:tcPr>
            <w:tcW w:w="2268" w:type="dxa"/>
            <w:gridSpan w:val="2"/>
            <w:vAlign w:val="center"/>
          </w:tcPr>
          <w:p w14:paraId="2642BEC0" w14:textId="160341CB" w:rsidR="004B386F" w:rsidRPr="000042EF" w:rsidRDefault="00B7225A" w:rsidP="00395F57">
            <w:pPr>
              <w:pStyle w:val="TableParagraph"/>
              <w:spacing w:before="1"/>
              <w:ind w:left="1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min. </w:t>
            </w:r>
            <w:r w:rsidR="0059027A">
              <w:rPr>
                <w:rFonts w:asciiTheme="majorHAnsi" w:hAnsiTheme="majorHAnsi" w:cstheme="majorHAnsi"/>
                <w:b/>
                <w:bCs/>
              </w:rPr>
              <w:t>6200</w:t>
            </w:r>
            <w:r w:rsidR="00B66D3D" w:rsidRPr="00C3521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C35213" w:rsidRPr="00C35213">
              <w:rPr>
                <w:rFonts w:asciiTheme="majorHAnsi" w:hAnsiTheme="majorHAnsi" w:cstheme="majorHAnsi"/>
                <w:b/>
                <w:bCs/>
              </w:rPr>
              <w:t>cm</w:t>
            </w:r>
            <w:r w:rsidR="00C35213" w:rsidRPr="00C35213">
              <w:rPr>
                <w:rFonts w:asciiTheme="majorHAnsi" w:hAnsiTheme="majorHAnsi" w:cstheme="majorHAnsi"/>
                <w:b/>
                <w:bCs/>
                <w:vertAlign w:val="superscript"/>
              </w:rPr>
              <w:t>3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-766306135"/>
            <w:placeholder>
              <w:docPart w:val="DC0E23FF37B74C9484CAF6690452DDDF"/>
            </w:placeholder>
          </w:sdtPr>
          <w:sdtContent>
            <w:tc>
              <w:tcPr>
                <w:tcW w:w="3515" w:type="dxa"/>
                <w:gridSpan w:val="2"/>
                <w:vAlign w:val="center"/>
              </w:tcPr>
              <w:p w14:paraId="699C8E82" w14:textId="2E57874E" w:rsidR="004B386F" w:rsidRPr="000042EF" w:rsidRDefault="00B7225A" w:rsidP="00B7225A">
                <w:pPr>
                  <w:pStyle w:val="TableParagraph"/>
                  <w:spacing w:before="1"/>
                  <w:ind w:left="0" w:firstLine="97"/>
                  <w:rPr>
                    <w:rFonts w:asciiTheme="majorHAnsi" w:hAnsiTheme="majorHAnsi" w:cstheme="majorHAnsi"/>
                    <w:b/>
                    <w:bCs/>
                    <w:color w:val="000000"/>
                    <w:spacing w:val="-2"/>
                    <w:highlight w:val="yellow"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B733DC" w:rsidRPr="000042EF" w14:paraId="4354A8BD" w14:textId="77777777" w:rsidTr="00BC67B1">
        <w:trPr>
          <w:trHeight w:val="309"/>
        </w:trPr>
        <w:tc>
          <w:tcPr>
            <w:tcW w:w="3728" w:type="dxa"/>
            <w:gridSpan w:val="2"/>
            <w:vAlign w:val="center"/>
          </w:tcPr>
          <w:p w14:paraId="777E82A7" w14:textId="46B68B82" w:rsidR="00B733DC" w:rsidRPr="00B71F32" w:rsidRDefault="00B733DC" w:rsidP="00B733DC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71F32">
              <w:rPr>
                <w:rFonts w:asciiTheme="majorHAnsi" w:hAnsiTheme="majorHAnsi" w:cstheme="majorHAnsi"/>
              </w:rPr>
              <w:t>Plastifikační výkon</w:t>
            </w:r>
          </w:p>
        </w:tc>
        <w:tc>
          <w:tcPr>
            <w:tcW w:w="2268" w:type="dxa"/>
            <w:gridSpan w:val="2"/>
            <w:vAlign w:val="center"/>
          </w:tcPr>
          <w:p w14:paraId="4B673CD3" w14:textId="6412CF45" w:rsidR="00B733DC" w:rsidRPr="000042EF" w:rsidRDefault="00B733DC" w:rsidP="00B733DC">
            <w:pPr>
              <w:pStyle w:val="TableParagraph"/>
              <w:spacing w:before="1"/>
              <w:ind w:left="1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 xml:space="preserve">min. </w:t>
            </w:r>
            <w:r>
              <w:rPr>
                <w:rFonts w:asciiTheme="majorHAnsi" w:hAnsiTheme="majorHAnsi" w:cstheme="majorHAnsi"/>
                <w:b/>
                <w:bCs/>
                <w:spacing w:val="-5"/>
              </w:rPr>
              <w:t>180</w:t>
            </w: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 xml:space="preserve"> g/s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-1438675669"/>
            <w:placeholder>
              <w:docPart w:val="0A5FFE860B5C44DFB863E83DE8995153"/>
            </w:placeholder>
          </w:sdtPr>
          <w:sdtContent>
            <w:tc>
              <w:tcPr>
                <w:tcW w:w="3515" w:type="dxa"/>
                <w:gridSpan w:val="2"/>
                <w:vAlign w:val="center"/>
              </w:tcPr>
              <w:p w14:paraId="529543BE" w14:textId="40A66A20" w:rsidR="00B733DC" w:rsidRDefault="00B733DC" w:rsidP="00B733DC">
                <w:pPr>
                  <w:pStyle w:val="TableParagraph"/>
                  <w:spacing w:before="1"/>
                  <w:rPr>
                    <w:rFonts w:asciiTheme="majorHAnsi" w:hAnsiTheme="majorHAnsi" w:cstheme="majorHAnsi"/>
                    <w:b/>
                    <w:bCs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B733DC" w:rsidRPr="000042EF" w14:paraId="2025D02B" w14:textId="77777777" w:rsidTr="00BC67B1">
        <w:trPr>
          <w:trHeight w:val="309"/>
        </w:trPr>
        <w:tc>
          <w:tcPr>
            <w:tcW w:w="3728" w:type="dxa"/>
            <w:gridSpan w:val="2"/>
            <w:vAlign w:val="center"/>
          </w:tcPr>
          <w:p w14:paraId="749DA1D8" w14:textId="66BF6200" w:rsidR="00B733DC" w:rsidRPr="00B733DC" w:rsidRDefault="00B733DC" w:rsidP="00B733DC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Vstřikovací rychlost </w:t>
            </w:r>
          </w:p>
        </w:tc>
        <w:tc>
          <w:tcPr>
            <w:tcW w:w="2268" w:type="dxa"/>
            <w:gridSpan w:val="2"/>
            <w:vAlign w:val="center"/>
          </w:tcPr>
          <w:p w14:paraId="5E56DD78" w14:textId="27F863D0" w:rsidR="00B733DC" w:rsidRPr="000042EF" w:rsidRDefault="00B733DC" w:rsidP="00B733DC">
            <w:pPr>
              <w:pStyle w:val="TableParagraph"/>
              <w:spacing w:before="1"/>
              <w:ind w:left="1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Min. 1500 </w:t>
            </w:r>
            <w:r w:rsidRPr="00B733DC">
              <w:rPr>
                <w:rFonts w:asciiTheme="majorHAnsi" w:hAnsiTheme="majorHAnsi" w:cstheme="majorHAnsi"/>
                <w:b/>
                <w:bCs/>
              </w:rPr>
              <w:t>cm</w:t>
            </w:r>
            <w:r w:rsidRPr="00B733DC">
              <w:rPr>
                <w:rFonts w:asciiTheme="majorHAnsi" w:hAnsiTheme="majorHAnsi" w:cstheme="majorHAnsi"/>
                <w:b/>
                <w:bCs/>
                <w:vertAlign w:val="superscript"/>
              </w:rPr>
              <w:t>3</w:t>
            </w:r>
            <w:r w:rsidRPr="00B733DC">
              <w:rPr>
                <w:rFonts w:asciiTheme="majorHAnsi" w:hAnsiTheme="majorHAnsi" w:cstheme="majorHAnsi"/>
                <w:b/>
                <w:bCs/>
              </w:rPr>
              <w:t>/s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1408422586"/>
            <w:placeholder>
              <w:docPart w:val="6C69991ACDD94B54AD28FCB6293976DC"/>
            </w:placeholder>
          </w:sdtPr>
          <w:sdtContent>
            <w:tc>
              <w:tcPr>
                <w:tcW w:w="3515" w:type="dxa"/>
                <w:gridSpan w:val="2"/>
                <w:vAlign w:val="center"/>
              </w:tcPr>
              <w:p w14:paraId="457B2421" w14:textId="42396704" w:rsidR="00B733DC" w:rsidRDefault="0061571F" w:rsidP="00B733DC">
                <w:pPr>
                  <w:pStyle w:val="TableParagraph"/>
                  <w:spacing w:before="1"/>
                  <w:rPr>
                    <w:rFonts w:asciiTheme="majorHAnsi" w:hAnsiTheme="majorHAnsi" w:cstheme="majorHAnsi"/>
                    <w:b/>
                    <w:bCs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B733DC" w:rsidRPr="000042EF" w14:paraId="152B15E6" w14:textId="77777777" w:rsidTr="00BC67B1">
        <w:trPr>
          <w:trHeight w:val="309"/>
        </w:trPr>
        <w:tc>
          <w:tcPr>
            <w:tcW w:w="3728" w:type="dxa"/>
            <w:gridSpan w:val="2"/>
            <w:vAlign w:val="center"/>
          </w:tcPr>
          <w:p w14:paraId="7B3EC514" w14:textId="3E9C82E1" w:rsidR="00B733DC" w:rsidRPr="00B71F32" w:rsidRDefault="00B733DC" w:rsidP="00B733DC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71F32">
              <w:rPr>
                <w:rFonts w:asciiTheme="majorHAnsi" w:hAnsiTheme="majorHAnsi" w:cstheme="majorHAnsi"/>
              </w:rPr>
              <w:t>El.</w:t>
            </w:r>
            <w:r w:rsidRPr="00B71F32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B71F32">
              <w:rPr>
                <w:rFonts w:asciiTheme="majorHAnsi" w:hAnsiTheme="majorHAnsi" w:cstheme="majorHAnsi"/>
              </w:rPr>
              <w:t>zásuvka</w:t>
            </w:r>
            <w:r w:rsidRPr="00B71F32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B71F32">
              <w:rPr>
                <w:rFonts w:asciiTheme="majorHAnsi" w:hAnsiTheme="majorHAnsi" w:cstheme="majorHAnsi"/>
              </w:rPr>
              <w:t>230</w:t>
            </w:r>
            <w:r w:rsidRPr="00B71F32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B71F32">
              <w:rPr>
                <w:rFonts w:asciiTheme="majorHAnsi" w:hAnsiTheme="majorHAnsi" w:cstheme="majorHAnsi"/>
                <w:spacing w:val="-10"/>
              </w:rPr>
              <w:t>V</w:t>
            </w:r>
            <w:r>
              <w:rPr>
                <w:rFonts w:asciiTheme="majorHAnsi" w:hAnsiTheme="majorHAnsi" w:cstheme="majorHAnsi"/>
                <w:spacing w:val="-10"/>
              </w:rPr>
              <w:t xml:space="preserve"> / 16A</w:t>
            </w:r>
          </w:p>
        </w:tc>
        <w:tc>
          <w:tcPr>
            <w:tcW w:w="2268" w:type="dxa"/>
            <w:gridSpan w:val="2"/>
            <w:vAlign w:val="center"/>
          </w:tcPr>
          <w:p w14:paraId="321B88FA" w14:textId="11EFA556" w:rsidR="00B733DC" w:rsidRPr="000042EF" w:rsidRDefault="00B733DC" w:rsidP="00B733DC">
            <w:pPr>
              <w:pStyle w:val="TableParagraph"/>
              <w:spacing w:before="1"/>
              <w:ind w:left="1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42EF">
              <w:rPr>
                <w:rFonts w:asciiTheme="majorHAnsi" w:hAnsiTheme="majorHAnsi" w:cstheme="majorHAnsi"/>
                <w:b/>
                <w:bCs/>
              </w:rPr>
              <w:t>min.</w:t>
            </w: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pacing w:val="-10"/>
              </w:rPr>
              <w:t>2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458151133"/>
            <w:placeholder>
              <w:docPart w:val="EB4BECBE104A4E6F8BB3408739AD5165"/>
            </w:placeholder>
          </w:sdtPr>
          <w:sdtContent>
            <w:tc>
              <w:tcPr>
                <w:tcW w:w="3515" w:type="dxa"/>
                <w:gridSpan w:val="2"/>
                <w:vAlign w:val="center"/>
              </w:tcPr>
              <w:p w14:paraId="6562AA45" w14:textId="3FCE8A11" w:rsidR="00B733DC" w:rsidRPr="000042EF" w:rsidRDefault="00B733DC" w:rsidP="00B733DC">
                <w:pPr>
                  <w:pStyle w:val="TableParagraph"/>
                  <w:spacing w:before="1"/>
                  <w:rPr>
                    <w:rFonts w:asciiTheme="majorHAnsi" w:hAnsiTheme="majorHAnsi" w:cstheme="majorHAnsi"/>
                    <w:b/>
                    <w:bCs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B733DC" w:rsidRPr="000042EF" w14:paraId="5888D76D" w14:textId="77777777" w:rsidTr="00BC67B1">
        <w:trPr>
          <w:trHeight w:val="309"/>
        </w:trPr>
        <w:tc>
          <w:tcPr>
            <w:tcW w:w="3728" w:type="dxa"/>
            <w:gridSpan w:val="2"/>
            <w:vAlign w:val="center"/>
          </w:tcPr>
          <w:p w14:paraId="30F3E38F" w14:textId="1DCBF51F" w:rsidR="00B733DC" w:rsidRPr="00B71F32" w:rsidRDefault="00B733DC" w:rsidP="00B733DC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71F32">
              <w:rPr>
                <w:rFonts w:asciiTheme="majorHAnsi" w:hAnsiTheme="majorHAnsi" w:cstheme="majorHAnsi"/>
              </w:rPr>
              <w:t>El.</w:t>
            </w:r>
            <w:r w:rsidRPr="00B71F32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B71F32">
              <w:rPr>
                <w:rFonts w:asciiTheme="majorHAnsi" w:hAnsiTheme="majorHAnsi" w:cstheme="majorHAnsi"/>
              </w:rPr>
              <w:t>zásuvka</w:t>
            </w:r>
            <w:r w:rsidRPr="00B71F32">
              <w:rPr>
                <w:rFonts w:asciiTheme="majorHAnsi" w:hAnsiTheme="majorHAnsi" w:cstheme="majorHAnsi"/>
                <w:spacing w:val="-5"/>
              </w:rPr>
              <w:t xml:space="preserve"> </w:t>
            </w:r>
            <w:r>
              <w:rPr>
                <w:rFonts w:asciiTheme="majorHAnsi" w:hAnsiTheme="majorHAnsi" w:cstheme="majorHAnsi"/>
              </w:rPr>
              <w:t>400V / 16</w:t>
            </w:r>
            <w:r w:rsidRPr="00B71F32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2268" w:type="dxa"/>
            <w:gridSpan w:val="2"/>
            <w:vAlign w:val="center"/>
          </w:tcPr>
          <w:p w14:paraId="176DB7F9" w14:textId="5BFC57A9" w:rsidR="00B733DC" w:rsidRPr="000042EF" w:rsidRDefault="00B733DC" w:rsidP="00B733DC">
            <w:pPr>
              <w:pStyle w:val="TableParagraph"/>
              <w:spacing w:before="1"/>
              <w:ind w:left="1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42EF">
              <w:rPr>
                <w:rFonts w:asciiTheme="majorHAnsi" w:hAnsiTheme="majorHAnsi" w:cstheme="majorHAnsi"/>
                <w:b/>
                <w:bCs/>
              </w:rPr>
              <w:t xml:space="preserve">min. </w:t>
            </w:r>
            <w:r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-861664500"/>
            <w:placeholder>
              <w:docPart w:val="B2766097A7C3464A9465CA0D2D6C615E"/>
            </w:placeholder>
          </w:sdtPr>
          <w:sdtContent>
            <w:tc>
              <w:tcPr>
                <w:tcW w:w="3515" w:type="dxa"/>
                <w:gridSpan w:val="2"/>
                <w:vAlign w:val="center"/>
              </w:tcPr>
              <w:p w14:paraId="673788D2" w14:textId="0CD641F5" w:rsidR="00B733DC" w:rsidRPr="000042EF" w:rsidRDefault="00B733DC" w:rsidP="00B733DC">
                <w:pPr>
                  <w:pStyle w:val="TableParagraph"/>
                  <w:spacing w:before="1"/>
                  <w:rPr>
                    <w:rFonts w:asciiTheme="majorHAnsi" w:hAnsiTheme="majorHAnsi" w:cstheme="majorHAnsi"/>
                    <w:b/>
                    <w:bCs/>
                    <w:color w:val="000000"/>
                    <w:spacing w:val="-2"/>
                    <w:highlight w:val="yellow"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B733DC" w:rsidRPr="000042EF" w14:paraId="77207BEA" w14:textId="77777777" w:rsidTr="00BC67B1">
        <w:trPr>
          <w:trHeight w:val="309"/>
        </w:trPr>
        <w:tc>
          <w:tcPr>
            <w:tcW w:w="3728" w:type="dxa"/>
            <w:gridSpan w:val="2"/>
            <w:vAlign w:val="center"/>
          </w:tcPr>
          <w:p w14:paraId="14BD4319" w14:textId="233024D8" w:rsidR="00B733DC" w:rsidRPr="00B71F32" w:rsidRDefault="00B733DC" w:rsidP="00B733DC">
            <w:pPr>
              <w:pStyle w:val="TableParagraph"/>
              <w:rPr>
                <w:rFonts w:asciiTheme="majorHAnsi" w:hAnsiTheme="majorHAnsi" w:cstheme="majorHAnsi"/>
              </w:rPr>
            </w:pPr>
            <w:r w:rsidRPr="00B71F32">
              <w:rPr>
                <w:rFonts w:asciiTheme="majorHAnsi" w:hAnsiTheme="majorHAnsi" w:cstheme="majorHAnsi"/>
              </w:rPr>
              <w:t>Dotykový</w:t>
            </w:r>
            <w:r w:rsidRPr="00B71F32">
              <w:rPr>
                <w:rFonts w:asciiTheme="majorHAnsi" w:hAnsiTheme="majorHAnsi" w:cstheme="majorHAnsi"/>
                <w:spacing w:val="-8"/>
              </w:rPr>
              <w:t xml:space="preserve"> </w:t>
            </w:r>
            <w:r w:rsidRPr="00B71F32">
              <w:rPr>
                <w:rFonts w:asciiTheme="majorHAnsi" w:hAnsiTheme="majorHAnsi" w:cstheme="majorHAnsi"/>
              </w:rPr>
              <w:t>monitor</w:t>
            </w:r>
            <w:r w:rsidRPr="00B71F32">
              <w:rPr>
                <w:rFonts w:asciiTheme="majorHAnsi" w:hAnsiTheme="majorHAnsi" w:cstheme="majorHAnsi"/>
                <w:spacing w:val="-7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14:paraId="3BC3C909" w14:textId="461B231D" w:rsidR="00B733DC" w:rsidRPr="000042EF" w:rsidRDefault="00B733DC" w:rsidP="00B733DC">
            <w:pPr>
              <w:pStyle w:val="TableParagraph"/>
              <w:ind w:left="10" w:right="1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pacing w:val="-5"/>
              </w:rPr>
              <w:t>ANO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1569852619"/>
            <w:placeholder>
              <w:docPart w:val="7ABFECF0AEC74B4AA5C9DCD8D1704249"/>
            </w:placeholder>
          </w:sdtPr>
          <w:sdtContent>
            <w:tc>
              <w:tcPr>
                <w:tcW w:w="3515" w:type="dxa"/>
                <w:gridSpan w:val="2"/>
                <w:vAlign w:val="center"/>
              </w:tcPr>
              <w:p w14:paraId="61042586" w14:textId="5AFACB5F" w:rsidR="00B733DC" w:rsidRPr="000042EF" w:rsidRDefault="00B733DC" w:rsidP="00B733DC">
                <w:pPr>
                  <w:pStyle w:val="TableParagraph"/>
                  <w:ind w:left="108"/>
                  <w:rPr>
                    <w:rFonts w:asciiTheme="majorHAnsi" w:hAnsiTheme="majorHAnsi" w:cstheme="majorHAnsi"/>
                    <w:b/>
                    <w:bCs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ANO/NE</w:t>
                </w:r>
                <w:r w:rsidRPr="000042EF">
                  <w:rPr>
                    <w:rStyle w:val="Zstupntext"/>
                    <w:rFonts w:asciiTheme="majorHAnsi" w:hAnsiTheme="majorHAnsi" w:cstheme="majorHAnsi"/>
                    <w:b/>
                    <w:bCs/>
                    <w:highlight w:val="yellow"/>
                  </w:rPr>
                  <w:t>.</w:t>
                </w:r>
              </w:p>
            </w:tc>
          </w:sdtContent>
        </w:sdt>
      </w:tr>
      <w:tr w:rsidR="00B733DC" w:rsidRPr="000042EF" w14:paraId="51B61005" w14:textId="77777777" w:rsidTr="00BC67B1">
        <w:trPr>
          <w:trHeight w:val="309"/>
        </w:trPr>
        <w:tc>
          <w:tcPr>
            <w:tcW w:w="3728" w:type="dxa"/>
            <w:gridSpan w:val="2"/>
            <w:vAlign w:val="center"/>
          </w:tcPr>
          <w:p w14:paraId="343EB1FA" w14:textId="77777777" w:rsidR="00B733DC" w:rsidRPr="00B71F32" w:rsidRDefault="00B733DC" w:rsidP="00B733DC">
            <w:pPr>
              <w:pStyle w:val="TableParagraph"/>
              <w:rPr>
                <w:rFonts w:asciiTheme="majorHAnsi" w:hAnsiTheme="majorHAnsi" w:cstheme="majorHAnsi"/>
              </w:rPr>
            </w:pPr>
            <w:r w:rsidRPr="00B71F32">
              <w:rPr>
                <w:rFonts w:asciiTheme="majorHAnsi" w:hAnsiTheme="majorHAnsi" w:cstheme="majorHAnsi"/>
              </w:rPr>
              <w:t>Světelná</w:t>
            </w:r>
            <w:r w:rsidRPr="00B71F32">
              <w:rPr>
                <w:rFonts w:asciiTheme="majorHAnsi" w:hAnsiTheme="majorHAnsi" w:cstheme="majorHAnsi"/>
                <w:spacing w:val="-12"/>
              </w:rPr>
              <w:t xml:space="preserve"> </w:t>
            </w:r>
            <w:r w:rsidRPr="00B71F32">
              <w:rPr>
                <w:rFonts w:asciiTheme="majorHAnsi" w:hAnsiTheme="majorHAnsi" w:cstheme="majorHAnsi"/>
              </w:rPr>
              <w:t>signalizace</w:t>
            </w:r>
            <w:r w:rsidRPr="00B71F32">
              <w:rPr>
                <w:rFonts w:asciiTheme="majorHAnsi" w:hAnsiTheme="majorHAnsi" w:cstheme="majorHAnsi"/>
                <w:spacing w:val="-10"/>
              </w:rPr>
              <w:t xml:space="preserve"> </w:t>
            </w:r>
            <w:r w:rsidRPr="00B71F32">
              <w:rPr>
                <w:rFonts w:asciiTheme="majorHAnsi" w:hAnsiTheme="majorHAnsi" w:cstheme="majorHAnsi"/>
                <w:spacing w:val="-2"/>
              </w:rPr>
              <w:t>poruchy</w:t>
            </w:r>
          </w:p>
        </w:tc>
        <w:tc>
          <w:tcPr>
            <w:tcW w:w="2268" w:type="dxa"/>
            <w:gridSpan w:val="2"/>
            <w:vAlign w:val="center"/>
          </w:tcPr>
          <w:p w14:paraId="643E81EF" w14:textId="77777777" w:rsidR="00B733DC" w:rsidRPr="000042EF" w:rsidRDefault="00B733DC" w:rsidP="00B733DC">
            <w:pPr>
              <w:pStyle w:val="TableParagraph"/>
              <w:ind w:left="10" w:right="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>ANO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-1621528961"/>
            <w:placeholder>
              <w:docPart w:val="FBBB7A52F1574F7AAEA7BD15C8DB53DC"/>
            </w:placeholder>
          </w:sdtPr>
          <w:sdtContent>
            <w:tc>
              <w:tcPr>
                <w:tcW w:w="3515" w:type="dxa"/>
                <w:gridSpan w:val="2"/>
                <w:vAlign w:val="center"/>
              </w:tcPr>
              <w:p w14:paraId="4D0B9DEB" w14:textId="2721185F" w:rsidR="00B733DC" w:rsidRPr="000042EF" w:rsidRDefault="00B733DC" w:rsidP="00B733DC">
                <w:pPr>
                  <w:pStyle w:val="TableParagraph"/>
                  <w:ind w:left="108"/>
                  <w:rPr>
                    <w:rFonts w:asciiTheme="majorHAnsi" w:hAnsiTheme="majorHAnsi" w:cstheme="majorHAnsi"/>
                    <w:b/>
                    <w:bCs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ANO/NE</w:t>
                </w:r>
                <w:r w:rsidRPr="000042EF">
                  <w:rPr>
                    <w:rStyle w:val="Zstupntext"/>
                    <w:rFonts w:asciiTheme="majorHAnsi" w:hAnsiTheme="majorHAnsi" w:cstheme="majorHAnsi"/>
                    <w:b/>
                    <w:bCs/>
                    <w:highlight w:val="yellow"/>
                  </w:rPr>
                  <w:t>.</w:t>
                </w:r>
              </w:p>
            </w:tc>
          </w:sdtContent>
        </w:sdt>
      </w:tr>
      <w:tr w:rsidR="00B733DC" w:rsidRPr="000042EF" w14:paraId="4E9255B8" w14:textId="77777777" w:rsidTr="00BC67B1">
        <w:trPr>
          <w:trHeight w:val="926"/>
        </w:trPr>
        <w:tc>
          <w:tcPr>
            <w:tcW w:w="3728" w:type="dxa"/>
            <w:gridSpan w:val="2"/>
            <w:vAlign w:val="center"/>
          </w:tcPr>
          <w:p w14:paraId="50916CE0" w14:textId="77777777" w:rsidR="00B733DC" w:rsidRPr="00B71F32" w:rsidRDefault="00B733DC" w:rsidP="00B733DC">
            <w:pPr>
              <w:pStyle w:val="TableParagraph"/>
              <w:spacing w:line="276" w:lineRule="auto"/>
              <w:ind w:right="131"/>
              <w:rPr>
                <w:rFonts w:asciiTheme="majorHAnsi" w:hAnsiTheme="majorHAnsi" w:cstheme="majorHAnsi"/>
              </w:rPr>
            </w:pPr>
            <w:r w:rsidRPr="00B71F32">
              <w:rPr>
                <w:rFonts w:asciiTheme="majorHAnsi" w:hAnsiTheme="majorHAnsi" w:cstheme="majorHAnsi"/>
              </w:rPr>
              <w:t>Software vyhodnocující správnost vstřikovacích</w:t>
            </w:r>
            <w:r w:rsidRPr="00B71F32">
              <w:rPr>
                <w:rFonts w:asciiTheme="majorHAnsi" w:hAnsiTheme="majorHAnsi" w:cstheme="majorHAnsi"/>
                <w:spacing w:val="-13"/>
              </w:rPr>
              <w:t xml:space="preserve"> </w:t>
            </w:r>
            <w:r w:rsidRPr="00B71F32">
              <w:rPr>
                <w:rFonts w:asciiTheme="majorHAnsi" w:hAnsiTheme="majorHAnsi" w:cstheme="majorHAnsi"/>
              </w:rPr>
              <w:t>parametrů</w:t>
            </w:r>
            <w:r w:rsidRPr="00B71F32">
              <w:rPr>
                <w:rFonts w:asciiTheme="majorHAnsi" w:hAnsiTheme="majorHAnsi" w:cstheme="majorHAnsi"/>
                <w:spacing w:val="-12"/>
              </w:rPr>
              <w:t xml:space="preserve"> </w:t>
            </w:r>
            <w:r w:rsidRPr="00B71F32">
              <w:rPr>
                <w:rFonts w:asciiTheme="majorHAnsi" w:hAnsiTheme="majorHAnsi" w:cstheme="majorHAnsi"/>
              </w:rPr>
              <w:t>v</w:t>
            </w:r>
            <w:r w:rsidRPr="00B71F32">
              <w:rPr>
                <w:rFonts w:asciiTheme="majorHAnsi" w:hAnsiTheme="majorHAnsi" w:cstheme="majorHAnsi"/>
                <w:spacing w:val="-13"/>
              </w:rPr>
              <w:t xml:space="preserve"> </w:t>
            </w:r>
            <w:r w:rsidRPr="00B71F32">
              <w:rPr>
                <w:rFonts w:asciiTheme="majorHAnsi" w:hAnsiTheme="majorHAnsi" w:cstheme="majorHAnsi"/>
              </w:rPr>
              <w:t>reálném</w:t>
            </w:r>
          </w:p>
          <w:p w14:paraId="760ABE24" w14:textId="77777777" w:rsidR="00B733DC" w:rsidRPr="00B71F32" w:rsidRDefault="00B733DC" w:rsidP="00B733DC">
            <w:pPr>
              <w:pStyle w:val="TableParagraph"/>
              <w:rPr>
                <w:rFonts w:asciiTheme="majorHAnsi" w:hAnsiTheme="majorHAnsi" w:cstheme="majorHAnsi"/>
              </w:rPr>
            </w:pPr>
            <w:r w:rsidRPr="00B71F32">
              <w:rPr>
                <w:rFonts w:asciiTheme="majorHAnsi" w:hAnsiTheme="majorHAnsi" w:cstheme="majorHAnsi"/>
                <w:spacing w:val="-4"/>
              </w:rPr>
              <w:t>čase</w:t>
            </w:r>
          </w:p>
        </w:tc>
        <w:tc>
          <w:tcPr>
            <w:tcW w:w="2268" w:type="dxa"/>
            <w:gridSpan w:val="2"/>
            <w:vAlign w:val="center"/>
          </w:tcPr>
          <w:p w14:paraId="152D5315" w14:textId="77777777" w:rsidR="00B733DC" w:rsidRPr="000042EF" w:rsidRDefault="00B733DC" w:rsidP="00B733DC">
            <w:pPr>
              <w:pStyle w:val="TableParagraph"/>
              <w:ind w:left="10" w:right="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>ANO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61533425"/>
            <w:placeholder>
              <w:docPart w:val="9773140E74924DC8BEA1075DC606E849"/>
            </w:placeholder>
          </w:sdtPr>
          <w:sdtContent>
            <w:tc>
              <w:tcPr>
                <w:tcW w:w="3515" w:type="dxa"/>
                <w:gridSpan w:val="2"/>
                <w:vAlign w:val="center"/>
              </w:tcPr>
              <w:p w14:paraId="06D9049B" w14:textId="2AB74DD5" w:rsidR="00B733DC" w:rsidRPr="000042EF" w:rsidRDefault="00B733DC" w:rsidP="00B733DC">
                <w:pPr>
                  <w:pStyle w:val="TableParagraph"/>
                  <w:ind w:left="108"/>
                  <w:rPr>
                    <w:rFonts w:asciiTheme="majorHAnsi" w:hAnsiTheme="majorHAnsi" w:cstheme="majorHAnsi"/>
                    <w:b/>
                    <w:bCs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ANO/NE</w:t>
                </w:r>
                <w:r w:rsidRPr="000042EF">
                  <w:rPr>
                    <w:rStyle w:val="Zstupntext"/>
                    <w:rFonts w:asciiTheme="majorHAnsi" w:hAnsiTheme="majorHAnsi" w:cstheme="majorHAnsi"/>
                    <w:b/>
                    <w:bCs/>
                    <w:highlight w:val="yellow"/>
                  </w:rPr>
                  <w:t>.</w:t>
                </w:r>
              </w:p>
            </w:tc>
          </w:sdtContent>
        </w:sdt>
      </w:tr>
      <w:tr w:rsidR="00B733DC" w:rsidRPr="000042EF" w14:paraId="2AC742EC" w14:textId="77777777" w:rsidTr="00BC67B1">
        <w:trPr>
          <w:trHeight w:val="927"/>
        </w:trPr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48FE" w14:textId="729DD6DE" w:rsidR="00B733DC" w:rsidRDefault="00B733DC" w:rsidP="00B733DC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71F32">
              <w:rPr>
                <w:rFonts w:asciiTheme="majorHAnsi" w:hAnsiTheme="majorHAnsi" w:cstheme="majorHAnsi"/>
              </w:rPr>
              <w:t xml:space="preserve">Rozhraní pro manipulátor </w:t>
            </w:r>
            <w:r>
              <w:rPr>
                <w:rFonts w:asciiTheme="majorHAnsi" w:hAnsiTheme="majorHAnsi" w:cstheme="majorHAnsi"/>
              </w:rPr>
              <w:t>EUROMAP 67</w:t>
            </w:r>
          </w:p>
          <w:p w14:paraId="39BCF065" w14:textId="112F0946" w:rsidR="00B733DC" w:rsidRPr="00B71F32" w:rsidRDefault="00B733DC" w:rsidP="00B733DC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2E68" w14:textId="77777777" w:rsidR="00B733DC" w:rsidRPr="000042EF" w:rsidRDefault="00B733DC" w:rsidP="00B733DC">
            <w:pPr>
              <w:pStyle w:val="TableParagraph"/>
              <w:spacing w:before="1"/>
              <w:ind w:left="10" w:right="1"/>
              <w:jc w:val="center"/>
              <w:rPr>
                <w:rFonts w:asciiTheme="majorHAnsi" w:hAnsiTheme="majorHAnsi" w:cstheme="majorHAnsi"/>
                <w:b/>
                <w:bCs/>
                <w:spacing w:val="-5"/>
              </w:rPr>
            </w:pP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>ANO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1082493377"/>
            <w:placeholder>
              <w:docPart w:val="0436F7658D6D4E2DAD53E3ABB24C1B0A"/>
            </w:placeholder>
          </w:sdtPr>
          <w:sdtContent>
            <w:tc>
              <w:tcPr>
                <w:tcW w:w="35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840BD7" w14:textId="045DF3C9" w:rsidR="00B733DC" w:rsidRPr="000042EF" w:rsidRDefault="00B733DC" w:rsidP="00B733DC">
                <w:pPr>
                  <w:pStyle w:val="TableParagraph"/>
                  <w:spacing w:before="1"/>
                  <w:ind w:left="108"/>
                  <w:rPr>
                    <w:rFonts w:asciiTheme="majorHAnsi" w:hAnsiTheme="majorHAnsi" w:cstheme="majorHAnsi"/>
                    <w:b/>
                    <w:bCs/>
                    <w:color w:val="000000"/>
                    <w:highlight w:val="yellow"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ANO/NE</w:t>
                </w:r>
                <w:r w:rsidRPr="000042EF">
                  <w:rPr>
                    <w:rStyle w:val="Zstupntext"/>
                    <w:rFonts w:asciiTheme="majorHAnsi" w:hAnsiTheme="majorHAnsi" w:cstheme="majorHAnsi"/>
                    <w:b/>
                    <w:bCs/>
                    <w:highlight w:val="yellow"/>
                  </w:rPr>
                  <w:t>.</w:t>
                </w:r>
              </w:p>
            </w:tc>
          </w:sdtContent>
        </w:sdt>
      </w:tr>
      <w:tr w:rsidR="00B733DC" w:rsidRPr="000042EF" w14:paraId="4E465E61" w14:textId="77777777" w:rsidTr="00BC67B1">
        <w:trPr>
          <w:trHeight w:val="927"/>
        </w:trPr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2F7A" w14:textId="77777777" w:rsidR="00B733DC" w:rsidRPr="00B71F32" w:rsidRDefault="00B733DC" w:rsidP="00B733DC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71F32">
              <w:rPr>
                <w:rFonts w:asciiTheme="majorHAnsi" w:hAnsiTheme="majorHAnsi" w:cstheme="majorHAnsi"/>
              </w:rPr>
              <w:t>Rozhraní pro nasavač a barvící</w:t>
            </w:r>
          </w:p>
          <w:p w14:paraId="13AD29B3" w14:textId="77777777" w:rsidR="00B733DC" w:rsidRPr="00B71F32" w:rsidRDefault="00B733DC" w:rsidP="00B733DC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71F32">
              <w:rPr>
                <w:rFonts w:asciiTheme="majorHAnsi" w:hAnsiTheme="majorHAnsi" w:cstheme="majorHAnsi"/>
              </w:rPr>
              <w:t>jednotku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56B5A" w14:textId="77777777" w:rsidR="00B733DC" w:rsidRPr="000042EF" w:rsidRDefault="00B733DC" w:rsidP="00B733DC">
            <w:pPr>
              <w:pStyle w:val="TableParagraph"/>
              <w:spacing w:before="1"/>
              <w:ind w:left="10" w:right="1"/>
              <w:jc w:val="center"/>
              <w:rPr>
                <w:rFonts w:asciiTheme="majorHAnsi" w:hAnsiTheme="majorHAnsi" w:cstheme="majorHAnsi"/>
                <w:b/>
                <w:bCs/>
                <w:spacing w:val="-5"/>
              </w:rPr>
            </w:pP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>ANO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1216312217"/>
            <w:placeholder>
              <w:docPart w:val="2DEE991D8D81477CB46D2E46A0BB73FD"/>
            </w:placeholder>
          </w:sdtPr>
          <w:sdtContent>
            <w:tc>
              <w:tcPr>
                <w:tcW w:w="35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79445CB" w14:textId="06E19F2F" w:rsidR="00B733DC" w:rsidRPr="000042EF" w:rsidRDefault="00B733DC" w:rsidP="00B733DC">
                <w:pPr>
                  <w:pStyle w:val="TableParagraph"/>
                  <w:spacing w:before="1"/>
                  <w:ind w:left="108"/>
                  <w:rPr>
                    <w:rFonts w:asciiTheme="majorHAnsi" w:hAnsiTheme="majorHAnsi" w:cstheme="majorHAnsi"/>
                    <w:b/>
                    <w:bCs/>
                    <w:color w:val="000000"/>
                    <w:highlight w:val="yellow"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ANO/NE</w:t>
                </w:r>
                <w:r w:rsidRPr="000042EF">
                  <w:rPr>
                    <w:rStyle w:val="Zstupntext"/>
                    <w:rFonts w:asciiTheme="majorHAnsi" w:hAnsiTheme="majorHAnsi" w:cstheme="majorHAnsi"/>
                    <w:b/>
                    <w:bCs/>
                    <w:highlight w:val="yellow"/>
                  </w:rPr>
                  <w:t>.</w:t>
                </w:r>
              </w:p>
            </w:tc>
          </w:sdtContent>
        </w:sdt>
      </w:tr>
      <w:tr w:rsidR="00B733DC" w:rsidRPr="000042EF" w14:paraId="739F66B7" w14:textId="77777777" w:rsidTr="00BC67B1">
        <w:trPr>
          <w:trHeight w:val="927"/>
        </w:trPr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5DE08" w14:textId="77777777" w:rsidR="00B733DC" w:rsidRPr="00B71F32" w:rsidRDefault="00B733DC" w:rsidP="00B733DC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71F32">
              <w:rPr>
                <w:rFonts w:asciiTheme="majorHAnsi" w:hAnsiTheme="majorHAnsi" w:cstheme="majorHAnsi"/>
              </w:rPr>
              <w:t>Rozhraní Ethernet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3BD28" w14:textId="77777777" w:rsidR="00B733DC" w:rsidRPr="000042EF" w:rsidRDefault="00B733DC" w:rsidP="00B733DC">
            <w:pPr>
              <w:pStyle w:val="TableParagraph"/>
              <w:spacing w:before="1"/>
              <w:ind w:left="10" w:right="1"/>
              <w:jc w:val="center"/>
              <w:rPr>
                <w:rFonts w:asciiTheme="majorHAnsi" w:hAnsiTheme="majorHAnsi" w:cstheme="majorHAnsi"/>
                <w:b/>
                <w:bCs/>
                <w:spacing w:val="-5"/>
              </w:rPr>
            </w:pP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>ANO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-1669868473"/>
            <w:placeholder>
              <w:docPart w:val="B0B43B5B55E144DF8B76EAA85ECEAE5B"/>
            </w:placeholder>
          </w:sdtPr>
          <w:sdtContent>
            <w:tc>
              <w:tcPr>
                <w:tcW w:w="35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06CA915" w14:textId="63E6C24A" w:rsidR="00B733DC" w:rsidRPr="000042EF" w:rsidRDefault="00B733DC" w:rsidP="00B733DC">
                <w:pPr>
                  <w:pStyle w:val="TableParagraph"/>
                  <w:spacing w:before="1"/>
                  <w:ind w:left="108"/>
                  <w:rPr>
                    <w:rFonts w:asciiTheme="majorHAnsi" w:hAnsiTheme="majorHAnsi" w:cstheme="majorHAnsi"/>
                    <w:b/>
                    <w:bCs/>
                    <w:color w:val="000000"/>
                    <w:highlight w:val="yellow"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ANO/NE</w:t>
                </w:r>
                <w:r w:rsidRPr="000042EF">
                  <w:rPr>
                    <w:rStyle w:val="Zstupntext"/>
                    <w:rFonts w:asciiTheme="majorHAnsi" w:hAnsiTheme="majorHAnsi" w:cstheme="majorHAnsi"/>
                    <w:b/>
                    <w:bCs/>
                    <w:highlight w:val="yellow"/>
                  </w:rPr>
                  <w:t>.</w:t>
                </w:r>
              </w:p>
            </w:tc>
          </w:sdtContent>
        </w:sdt>
      </w:tr>
      <w:tr w:rsidR="00B733DC" w:rsidRPr="000042EF" w14:paraId="78BAD9BC" w14:textId="77777777" w:rsidTr="00BC67B1">
        <w:trPr>
          <w:trHeight w:val="927"/>
        </w:trPr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5D63" w14:textId="77777777" w:rsidR="00B733DC" w:rsidRPr="00B71F32" w:rsidRDefault="00B733DC" w:rsidP="00B733DC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71F32">
              <w:rPr>
                <w:rFonts w:asciiTheme="majorHAnsi" w:hAnsiTheme="majorHAnsi" w:cstheme="majorHAnsi"/>
              </w:rPr>
              <w:lastRenderedPageBreak/>
              <w:t>Rozhraní Euromap 63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F6FD1" w14:textId="77777777" w:rsidR="00B733DC" w:rsidRPr="000042EF" w:rsidRDefault="00B733DC" w:rsidP="00B733DC">
            <w:pPr>
              <w:pStyle w:val="TableParagraph"/>
              <w:spacing w:before="1"/>
              <w:ind w:left="10" w:right="1"/>
              <w:jc w:val="center"/>
              <w:rPr>
                <w:rFonts w:asciiTheme="majorHAnsi" w:hAnsiTheme="majorHAnsi" w:cstheme="majorHAnsi"/>
                <w:b/>
                <w:bCs/>
                <w:spacing w:val="-5"/>
              </w:rPr>
            </w:pP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>ANO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-1376082865"/>
            <w:placeholder>
              <w:docPart w:val="C13E748D313D4AE2874694FAD3B3F460"/>
            </w:placeholder>
          </w:sdtPr>
          <w:sdtContent>
            <w:tc>
              <w:tcPr>
                <w:tcW w:w="35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A15806" w14:textId="6159D76D" w:rsidR="00B733DC" w:rsidRPr="000042EF" w:rsidRDefault="00B733DC" w:rsidP="00B733DC">
                <w:pPr>
                  <w:pStyle w:val="TableParagraph"/>
                  <w:spacing w:before="1"/>
                  <w:ind w:left="108"/>
                  <w:rPr>
                    <w:rFonts w:asciiTheme="majorHAnsi" w:hAnsiTheme="majorHAnsi" w:cstheme="majorHAnsi"/>
                    <w:b/>
                    <w:bCs/>
                    <w:color w:val="000000"/>
                    <w:highlight w:val="yellow"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ANO/NE</w:t>
                </w:r>
                <w:r w:rsidRPr="000042EF">
                  <w:rPr>
                    <w:rStyle w:val="Zstupntext"/>
                    <w:rFonts w:asciiTheme="majorHAnsi" w:hAnsiTheme="majorHAnsi" w:cstheme="majorHAnsi"/>
                    <w:b/>
                    <w:bCs/>
                    <w:highlight w:val="yellow"/>
                  </w:rPr>
                  <w:t>.</w:t>
                </w:r>
              </w:p>
            </w:tc>
          </w:sdtContent>
        </w:sdt>
      </w:tr>
      <w:tr w:rsidR="00B733DC" w:rsidRPr="000042EF" w14:paraId="14EA15AC" w14:textId="77777777" w:rsidTr="00BC67B1">
        <w:trPr>
          <w:trHeight w:val="927"/>
        </w:trPr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0C11A" w14:textId="77777777" w:rsidR="00B733DC" w:rsidRPr="00B71F32" w:rsidRDefault="00B733DC" w:rsidP="00B733DC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71F32">
              <w:rPr>
                <w:rFonts w:asciiTheme="majorHAnsi" w:hAnsiTheme="majorHAnsi" w:cstheme="majorHAnsi"/>
              </w:rPr>
              <w:t>Rozhraní pro USB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CF083" w14:textId="3AFD144D" w:rsidR="00B733DC" w:rsidRPr="000042EF" w:rsidRDefault="00B733DC" w:rsidP="00B733DC">
            <w:pPr>
              <w:pStyle w:val="TableParagraph"/>
              <w:spacing w:before="1"/>
              <w:ind w:left="10" w:right="1"/>
              <w:jc w:val="center"/>
              <w:rPr>
                <w:rFonts w:asciiTheme="majorHAnsi" w:hAnsiTheme="majorHAnsi" w:cstheme="majorHAnsi"/>
                <w:b/>
                <w:bCs/>
                <w:spacing w:val="-5"/>
              </w:rPr>
            </w:pP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 xml:space="preserve">min. </w:t>
            </w:r>
            <w:r>
              <w:rPr>
                <w:rFonts w:asciiTheme="majorHAnsi" w:hAnsiTheme="majorHAnsi" w:cstheme="majorHAnsi"/>
                <w:b/>
                <w:bCs/>
                <w:spacing w:val="-5"/>
              </w:rPr>
              <w:t>1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-1189139023"/>
            <w:placeholder>
              <w:docPart w:val="DF206081A3C54D83AFC3A32C48D9D6F2"/>
            </w:placeholder>
          </w:sdtPr>
          <w:sdtContent>
            <w:tc>
              <w:tcPr>
                <w:tcW w:w="35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93CB45" w14:textId="19B68D15" w:rsidR="00B733DC" w:rsidRPr="000042EF" w:rsidRDefault="00B733DC" w:rsidP="00B733DC">
                <w:pPr>
                  <w:pStyle w:val="TableParagraph"/>
                  <w:spacing w:before="1"/>
                  <w:ind w:left="108"/>
                  <w:rPr>
                    <w:rFonts w:asciiTheme="majorHAnsi" w:hAnsiTheme="majorHAnsi" w:cstheme="majorHAnsi"/>
                    <w:b/>
                    <w:bCs/>
                    <w:color w:val="000000"/>
                    <w:highlight w:val="yellow"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B733DC" w:rsidRPr="000042EF" w14:paraId="108264F4" w14:textId="77777777" w:rsidTr="00BC67B1">
        <w:trPr>
          <w:trHeight w:val="927"/>
        </w:trPr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27C5" w14:textId="77777777" w:rsidR="00B733DC" w:rsidRPr="00B71F32" w:rsidRDefault="00B733DC" w:rsidP="00B733DC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71F32">
              <w:rPr>
                <w:rFonts w:asciiTheme="majorHAnsi" w:hAnsiTheme="majorHAnsi" w:cstheme="majorHAnsi"/>
              </w:rPr>
              <w:t>Volně programovatelný cyklus stroje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8AAED" w14:textId="77777777" w:rsidR="00B733DC" w:rsidRPr="000042EF" w:rsidRDefault="00B733DC" w:rsidP="00B733DC">
            <w:pPr>
              <w:pStyle w:val="TableParagraph"/>
              <w:spacing w:before="1"/>
              <w:ind w:left="10" w:right="1"/>
              <w:jc w:val="center"/>
              <w:rPr>
                <w:rFonts w:asciiTheme="majorHAnsi" w:hAnsiTheme="majorHAnsi" w:cstheme="majorHAnsi"/>
                <w:b/>
                <w:bCs/>
                <w:spacing w:val="-5"/>
              </w:rPr>
            </w:pP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>ANO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1754017368"/>
            <w:placeholder>
              <w:docPart w:val="7C46D6F7DCB24DF1AE7D868EDB16E600"/>
            </w:placeholder>
          </w:sdtPr>
          <w:sdtContent>
            <w:tc>
              <w:tcPr>
                <w:tcW w:w="35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A21167" w14:textId="1BA9261E" w:rsidR="00B733DC" w:rsidRPr="000042EF" w:rsidRDefault="00B733DC" w:rsidP="00B733DC">
                <w:pPr>
                  <w:pStyle w:val="TableParagraph"/>
                  <w:spacing w:before="1"/>
                  <w:ind w:left="108"/>
                  <w:rPr>
                    <w:rFonts w:asciiTheme="majorHAnsi" w:hAnsiTheme="majorHAnsi" w:cstheme="majorHAnsi"/>
                    <w:b/>
                    <w:bCs/>
                    <w:color w:val="000000"/>
                    <w:highlight w:val="yellow"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ANO/NE</w:t>
                </w:r>
                <w:r w:rsidRPr="000042EF">
                  <w:rPr>
                    <w:rStyle w:val="Zstupntext"/>
                    <w:rFonts w:asciiTheme="majorHAnsi" w:hAnsiTheme="majorHAnsi" w:cstheme="majorHAnsi"/>
                    <w:b/>
                    <w:bCs/>
                    <w:highlight w:val="yellow"/>
                  </w:rPr>
                  <w:t>.</w:t>
                </w:r>
              </w:p>
            </w:tc>
          </w:sdtContent>
        </w:sdt>
      </w:tr>
      <w:tr w:rsidR="00B733DC" w:rsidRPr="000042EF" w14:paraId="47CF716B" w14:textId="77777777" w:rsidTr="00BC67B1">
        <w:trPr>
          <w:trHeight w:val="927"/>
        </w:trPr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9185" w14:textId="77777777" w:rsidR="00B733DC" w:rsidRPr="00B71F32" w:rsidRDefault="00B733DC" w:rsidP="00B733DC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71F32">
              <w:rPr>
                <w:rFonts w:asciiTheme="majorHAnsi" w:hAnsiTheme="majorHAnsi" w:cstheme="majorHAnsi"/>
              </w:rPr>
              <w:t>Vzduchový ventil 5/2 cestný na</w:t>
            </w:r>
          </w:p>
          <w:p w14:paraId="214693F4" w14:textId="77777777" w:rsidR="00B733DC" w:rsidRPr="00B71F32" w:rsidRDefault="00B733DC" w:rsidP="00B733DC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71F32">
              <w:rPr>
                <w:rFonts w:asciiTheme="majorHAnsi" w:hAnsiTheme="majorHAnsi" w:cstheme="majorHAnsi"/>
              </w:rPr>
              <w:t>pevné upínací desce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6BC34" w14:textId="77777777" w:rsidR="00B733DC" w:rsidRPr="000042EF" w:rsidRDefault="00B733DC" w:rsidP="00B733DC">
            <w:pPr>
              <w:pStyle w:val="TableParagraph"/>
              <w:spacing w:before="1"/>
              <w:ind w:left="10" w:right="1"/>
              <w:jc w:val="center"/>
              <w:rPr>
                <w:rFonts w:asciiTheme="majorHAnsi" w:hAnsiTheme="majorHAnsi" w:cstheme="majorHAnsi"/>
                <w:b/>
                <w:bCs/>
                <w:spacing w:val="-5"/>
              </w:rPr>
            </w:pPr>
          </w:p>
          <w:p w14:paraId="368ED216" w14:textId="043CDC91" w:rsidR="00B733DC" w:rsidRPr="000042EF" w:rsidRDefault="00B733DC" w:rsidP="00B733DC">
            <w:pPr>
              <w:pStyle w:val="TableParagraph"/>
              <w:spacing w:before="1"/>
              <w:ind w:left="10" w:right="1"/>
              <w:jc w:val="center"/>
              <w:rPr>
                <w:rFonts w:asciiTheme="majorHAnsi" w:hAnsiTheme="majorHAnsi" w:cstheme="majorHAnsi"/>
                <w:b/>
                <w:bCs/>
                <w:spacing w:val="-5"/>
              </w:rPr>
            </w:pP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 xml:space="preserve">min. </w:t>
            </w:r>
            <w:r>
              <w:rPr>
                <w:rFonts w:asciiTheme="majorHAnsi" w:hAnsiTheme="majorHAnsi" w:cstheme="majorHAnsi"/>
                <w:b/>
                <w:bCs/>
                <w:spacing w:val="-5"/>
              </w:rPr>
              <w:t>2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1652405341"/>
            <w:placeholder>
              <w:docPart w:val="133F386A969249BD956766BC383782C3"/>
            </w:placeholder>
          </w:sdtPr>
          <w:sdtContent>
            <w:tc>
              <w:tcPr>
                <w:tcW w:w="35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01E5C81" w14:textId="5F41B315" w:rsidR="00B733DC" w:rsidRPr="000042EF" w:rsidRDefault="00B733DC" w:rsidP="00B733DC">
                <w:pPr>
                  <w:pStyle w:val="TableParagraph"/>
                  <w:spacing w:before="1"/>
                  <w:ind w:left="108"/>
                  <w:rPr>
                    <w:rFonts w:asciiTheme="majorHAnsi" w:hAnsiTheme="majorHAnsi" w:cstheme="majorHAnsi"/>
                    <w:b/>
                    <w:bCs/>
                    <w:color w:val="000000"/>
                    <w:highlight w:val="yellow"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B733DC" w:rsidRPr="000042EF" w14:paraId="493E6F20" w14:textId="77777777" w:rsidTr="00BC67B1">
        <w:trPr>
          <w:trHeight w:val="927"/>
        </w:trPr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E451" w14:textId="77777777" w:rsidR="00B733DC" w:rsidRPr="00B71F32" w:rsidRDefault="00B733DC" w:rsidP="00B733DC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71F32">
              <w:rPr>
                <w:rFonts w:asciiTheme="majorHAnsi" w:hAnsiTheme="majorHAnsi" w:cstheme="majorHAnsi"/>
              </w:rPr>
              <w:t>Vzduchový ventil 5/2 cestný na</w:t>
            </w:r>
          </w:p>
          <w:p w14:paraId="13C9FE73" w14:textId="77777777" w:rsidR="00B733DC" w:rsidRPr="00B71F32" w:rsidRDefault="00B733DC" w:rsidP="00B733DC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71F32">
              <w:rPr>
                <w:rFonts w:asciiTheme="majorHAnsi" w:hAnsiTheme="majorHAnsi" w:cstheme="majorHAnsi"/>
              </w:rPr>
              <w:t>pohyblivé upínací desce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418B" w14:textId="77777777" w:rsidR="00B733DC" w:rsidRPr="000042EF" w:rsidRDefault="00B733DC" w:rsidP="00B733DC">
            <w:pPr>
              <w:pStyle w:val="TableParagraph"/>
              <w:spacing w:before="1"/>
              <w:ind w:left="10" w:right="1"/>
              <w:jc w:val="center"/>
              <w:rPr>
                <w:rFonts w:asciiTheme="majorHAnsi" w:hAnsiTheme="majorHAnsi" w:cstheme="majorHAnsi"/>
                <w:b/>
                <w:bCs/>
                <w:spacing w:val="-5"/>
              </w:rPr>
            </w:pPr>
          </w:p>
          <w:p w14:paraId="14663B14" w14:textId="770993C3" w:rsidR="00B733DC" w:rsidRPr="000042EF" w:rsidRDefault="00B733DC" w:rsidP="00B733DC">
            <w:pPr>
              <w:pStyle w:val="TableParagraph"/>
              <w:spacing w:before="1"/>
              <w:ind w:left="10" w:right="1"/>
              <w:jc w:val="center"/>
              <w:rPr>
                <w:rFonts w:asciiTheme="majorHAnsi" w:hAnsiTheme="majorHAnsi" w:cstheme="majorHAnsi"/>
                <w:b/>
                <w:bCs/>
                <w:spacing w:val="-5"/>
              </w:rPr>
            </w:pP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 xml:space="preserve">min. </w:t>
            </w:r>
            <w:r>
              <w:rPr>
                <w:rFonts w:asciiTheme="majorHAnsi" w:hAnsiTheme="majorHAnsi" w:cstheme="majorHAnsi"/>
                <w:b/>
                <w:bCs/>
                <w:spacing w:val="-5"/>
              </w:rPr>
              <w:t>2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-496121131"/>
            <w:placeholder>
              <w:docPart w:val="7619E109F75844139097C0D87E12E3FD"/>
            </w:placeholder>
          </w:sdtPr>
          <w:sdtContent>
            <w:tc>
              <w:tcPr>
                <w:tcW w:w="35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F52FFB" w14:textId="63665AA8" w:rsidR="00B733DC" w:rsidRPr="000042EF" w:rsidRDefault="00B733DC" w:rsidP="00B733DC">
                <w:pPr>
                  <w:pStyle w:val="TableParagraph"/>
                  <w:spacing w:before="1"/>
                  <w:ind w:left="108"/>
                  <w:rPr>
                    <w:rFonts w:asciiTheme="majorHAnsi" w:hAnsiTheme="majorHAnsi" w:cstheme="majorHAnsi"/>
                    <w:b/>
                    <w:bCs/>
                    <w:color w:val="000000"/>
                    <w:highlight w:val="yellow"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B733DC" w:rsidRPr="000042EF" w14:paraId="1A12C1F7" w14:textId="77777777" w:rsidTr="001D3831">
        <w:trPr>
          <w:trHeight w:val="927"/>
        </w:trPr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F5AD" w14:textId="45769AB9" w:rsidR="00B733DC" w:rsidRPr="00B71F32" w:rsidRDefault="00B733DC" w:rsidP="00B733DC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71F32">
              <w:rPr>
                <w:rFonts w:asciiTheme="majorHAnsi" w:hAnsiTheme="majorHAnsi" w:cstheme="majorHAnsi"/>
              </w:rPr>
              <w:t xml:space="preserve">Hydraulický tahač jader na pohyblivé upínací desce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BDF5" w14:textId="7DCDF645" w:rsidR="00B733DC" w:rsidRPr="000042EF" w:rsidRDefault="00B733DC" w:rsidP="00B733DC">
            <w:pPr>
              <w:pStyle w:val="TableParagraph"/>
              <w:spacing w:before="1"/>
              <w:ind w:left="10" w:right="1"/>
              <w:jc w:val="center"/>
              <w:rPr>
                <w:rFonts w:asciiTheme="majorHAnsi" w:hAnsiTheme="majorHAnsi" w:cstheme="majorHAnsi"/>
                <w:b/>
                <w:bCs/>
                <w:spacing w:val="-5"/>
              </w:rPr>
            </w:pPr>
            <w:r>
              <w:rPr>
                <w:rFonts w:asciiTheme="majorHAnsi" w:hAnsiTheme="majorHAnsi" w:cstheme="majorHAnsi"/>
                <w:b/>
                <w:bCs/>
                <w:spacing w:val="-5"/>
              </w:rPr>
              <w:t>min 4</w:t>
            </w: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 xml:space="preserve"> x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-1838378127"/>
            <w:placeholder>
              <w:docPart w:val="7591E5C83D6D49D1A3710BA6CDB9AF9C"/>
            </w:placeholder>
          </w:sdtPr>
          <w:sdtContent>
            <w:tc>
              <w:tcPr>
                <w:tcW w:w="35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B14E39" w14:textId="6032001C" w:rsidR="00B733DC" w:rsidRPr="000042EF" w:rsidRDefault="00B733DC" w:rsidP="00B733DC">
                <w:pPr>
                  <w:pStyle w:val="TableParagraph"/>
                  <w:spacing w:before="1"/>
                  <w:rPr>
                    <w:rFonts w:asciiTheme="majorHAnsi" w:hAnsiTheme="majorHAnsi" w:cstheme="majorHAnsi"/>
                    <w:b/>
                    <w:bCs/>
                    <w:color w:val="000000"/>
                    <w:highlight w:val="yellow"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B733DC" w:rsidRPr="000042EF" w14:paraId="3A603887" w14:textId="77777777" w:rsidTr="00BC67B1">
        <w:trPr>
          <w:trHeight w:val="927"/>
        </w:trPr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F1BA" w14:textId="77777777" w:rsidR="00B733DC" w:rsidRPr="00B71F32" w:rsidRDefault="00B733DC" w:rsidP="00B733DC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71F32">
              <w:rPr>
                <w:rFonts w:asciiTheme="majorHAnsi" w:hAnsiTheme="majorHAnsi" w:cstheme="majorHAnsi"/>
              </w:rPr>
              <w:t>Regulace horkých vtoků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153F9" w14:textId="0A782926" w:rsidR="00B733DC" w:rsidRPr="000042EF" w:rsidRDefault="00B733DC" w:rsidP="00B733DC">
            <w:pPr>
              <w:pStyle w:val="TableParagraph"/>
              <w:spacing w:before="1"/>
              <w:ind w:left="10" w:right="1"/>
              <w:jc w:val="center"/>
              <w:rPr>
                <w:rFonts w:asciiTheme="majorHAnsi" w:hAnsiTheme="majorHAnsi" w:cstheme="majorHAnsi"/>
                <w:b/>
                <w:bCs/>
                <w:spacing w:val="-5"/>
              </w:rPr>
            </w:pP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>min. 8 x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-1837292739"/>
            <w:placeholder>
              <w:docPart w:val="5B12E3EF79D44DADA4699FAAD9079EC4"/>
            </w:placeholder>
          </w:sdtPr>
          <w:sdtContent>
            <w:tc>
              <w:tcPr>
                <w:tcW w:w="35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2F4469" w14:textId="13F86AA4" w:rsidR="00B733DC" w:rsidRPr="000042EF" w:rsidRDefault="00B733DC" w:rsidP="00B733DC">
                <w:pPr>
                  <w:pStyle w:val="TableParagraph"/>
                  <w:spacing w:before="1"/>
                  <w:ind w:left="108"/>
                  <w:rPr>
                    <w:rFonts w:asciiTheme="majorHAnsi" w:hAnsiTheme="majorHAnsi" w:cstheme="majorHAnsi"/>
                    <w:b/>
                    <w:bCs/>
                    <w:color w:val="000000"/>
                    <w:highlight w:val="yellow"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B733DC" w:rsidRPr="000042EF" w14:paraId="58D57608" w14:textId="77777777" w:rsidTr="00BC67B1">
        <w:trPr>
          <w:trHeight w:val="927"/>
        </w:trPr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5585B" w14:textId="77777777" w:rsidR="00B733DC" w:rsidRPr="00B71F32" w:rsidRDefault="00B733DC" w:rsidP="00B733DC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71F32">
              <w:rPr>
                <w:rFonts w:asciiTheme="majorHAnsi" w:hAnsiTheme="majorHAnsi" w:cstheme="majorHAnsi"/>
              </w:rPr>
              <w:t>Přívod chladící vody zvlášť pro stroj</w:t>
            </w:r>
          </w:p>
          <w:p w14:paraId="02FB4F36" w14:textId="77777777" w:rsidR="00B733DC" w:rsidRPr="00B71F32" w:rsidRDefault="00B733DC" w:rsidP="00B733DC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71F32">
              <w:rPr>
                <w:rFonts w:asciiTheme="majorHAnsi" w:hAnsiTheme="majorHAnsi" w:cstheme="majorHAnsi"/>
              </w:rPr>
              <w:t>a zvlášť pro formu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A8E46" w14:textId="77777777" w:rsidR="00B733DC" w:rsidRPr="000042EF" w:rsidRDefault="00B733DC" w:rsidP="00B733DC">
            <w:pPr>
              <w:pStyle w:val="TableParagraph"/>
              <w:spacing w:before="1"/>
              <w:ind w:left="10" w:right="1"/>
              <w:jc w:val="center"/>
              <w:rPr>
                <w:rFonts w:asciiTheme="majorHAnsi" w:hAnsiTheme="majorHAnsi" w:cstheme="majorHAnsi"/>
                <w:b/>
                <w:bCs/>
                <w:spacing w:val="-5"/>
              </w:rPr>
            </w:pPr>
          </w:p>
          <w:p w14:paraId="5BD11475" w14:textId="77777777" w:rsidR="00B733DC" w:rsidRPr="000042EF" w:rsidRDefault="00B733DC" w:rsidP="00B733DC">
            <w:pPr>
              <w:pStyle w:val="TableParagraph"/>
              <w:spacing w:before="1"/>
              <w:ind w:left="10" w:right="1"/>
              <w:jc w:val="center"/>
              <w:rPr>
                <w:rFonts w:asciiTheme="majorHAnsi" w:hAnsiTheme="majorHAnsi" w:cstheme="majorHAnsi"/>
                <w:b/>
                <w:bCs/>
                <w:spacing w:val="-5"/>
              </w:rPr>
            </w:pP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>ANO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2102605099"/>
            <w:placeholder>
              <w:docPart w:val="F1AA44048897495388411712B1B19177"/>
            </w:placeholder>
          </w:sdtPr>
          <w:sdtContent>
            <w:tc>
              <w:tcPr>
                <w:tcW w:w="35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F0AB52D" w14:textId="08FD6DF7" w:rsidR="00B733DC" w:rsidRPr="000042EF" w:rsidRDefault="00B733DC" w:rsidP="00B733DC">
                <w:pPr>
                  <w:pStyle w:val="TableParagraph"/>
                  <w:spacing w:before="1"/>
                  <w:ind w:left="108"/>
                  <w:rPr>
                    <w:rFonts w:asciiTheme="majorHAnsi" w:hAnsiTheme="majorHAnsi" w:cstheme="majorHAnsi"/>
                    <w:b/>
                    <w:bCs/>
                    <w:color w:val="000000"/>
                    <w:highlight w:val="yellow"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ANO/NE</w:t>
                </w:r>
                <w:r w:rsidRPr="000042EF">
                  <w:rPr>
                    <w:rStyle w:val="Zstupntext"/>
                    <w:rFonts w:asciiTheme="majorHAnsi" w:hAnsiTheme="majorHAnsi" w:cstheme="majorHAnsi"/>
                    <w:b/>
                    <w:bCs/>
                    <w:highlight w:val="yellow"/>
                  </w:rPr>
                  <w:t>.</w:t>
                </w:r>
              </w:p>
            </w:tc>
          </w:sdtContent>
        </w:sdt>
      </w:tr>
      <w:tr w:rsidR="00B733DC" w:rsidRPr="000042EF" w14:paraId="33485406" w14:textId="77777777" w:rsidTr="00BC67B1">
        <w:trPr>
          <w:trHeight w:val="927"/>
        </w:trPr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D1A93" w14:textId="48DB694C" w:rsidR="00B733DC" w:rsidRPr="003D7609" w:rsidRDefault="00B733DC" w:rsidP="00B733DC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71F32">
              <w:rPr>
                <w:rFonts w:asciiTheme="majorHAnsi" w:hAnsiTheme="majorHAnsi" w:cstheme="majorHAnsi"/>
              </w:rPr>
              <w:t>Regulátor chladící vody</w:t>
            </w:r>
            <w:r w:rsidRPr="003D7609">
              <w:rPr>
                <w:rFonts w:asciiTheme="majorHAnsi" w:hAnsiTheme="majorHAnsi" w:cstheme="majorHAnsi"/>
              </w:rPr>
              <w:t xml:space="preserve"> 8 okruhů vody</w:t>
            </w:r>
            <w:r>
              <w:rPr>
                <w:rFonts w:asciiTheme="majorHAnsi" w:hAnsiTheme="majorHAnsi" w:cstheme="majorHAnsi"/>
              </w:rPr>
              <w:t xml:space="preserve"> vč. prohadicování 8x</w:t>
            </w:r>
            <w:r w:rsidRPr="003D7609">
              <w:rPr>
                <w:rFonts w:asciiTheme="majorHAnsi" w:hAnsiTheme="majorHAnsi" w:cstheme="majorHAnsi"/>
              </w:rPr>
              <w:t xml:space="preserve"> na pevnou a </w:t>
            </w:r>
          </w:p>
          <w:p w14:paraId="101E0652" w14:textId="124658A7" w:rsidR="00B733DC" w:rsidRPr="00B71F32" w:rsidRDefault="00B733DC" w:rsidP="00B733DC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8x</w:t>
            </w:r>
            <w:r w:rsidRPr="003D7609">
              <w:rPr>
                <w:rFonts w:asciiTheme="majorHAnsi" w:hAnsiTheme="majorHAnsi" w:cstheme="majorHAnsi"/>
              </w:rPr>
              <w:t xml:space="preserve"> na pohyblivou desku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5224B" w14:textId="77777777" w:rsidR="00B733DC" w:rsidRPr="000042EF" w:rsidRDefault="00B733DC" w:rsidP="00B733DC">
            <w:pPr>
              <w:pStyle w:val="TableParagraph"/>
              <w:spacing w:before="1"/>
              <w:ind w:left="10" w:right="1"/>
              <w:jc w:val="center"/>
              <w:rPr>
                <w:rFonts w:asciiTheme="majorHAnsi" w:hAnsiTheme="majorHAnsi" w:cstheme="majorHAnsi"/>
                <w:b/>
                <w:bCs/>
                <w:spacing w:val="-5"/>
              </w:rPr>
            </w:pPr>
          </w:p>
          <w:p w14:paraId="6AE54377" w14:textId="28C18013" w:rsidR="00B733DC" w:rsidRPr="000042EF" w:rsidRDefault="00B733DC" w:rsidP="00B733DC">
            <w:pPr>
              <w:pStyle w:val="TableParagraph"/>
              <w:spacing w:before="1"/>
              <w:ind w:left="10" w:right="1"/>
              <w:jc w:val="center"/>
              <w:rPr>
                <w:rFonts w:asciiTheme="majorHAnsi" w:hAnsiTheme="majorHAnsi" w:cstheme="majorHAnsi"/>
                <w:b/>
                <w:bCs/>
                <w:spacing w:val="-5"/>
              </w:rPr>
            </w:pP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>ANO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-1425950484"/>
            <w:placeholder>
              <w:docPart w:val="F7F0083153EE4AF1A4928E536E5B6801"/>
            </w:placeholder>
          </w:sdtPr>
          <w:sdtContent>
            <w:tc>
              <w:tcPr>
                <w:tcW w:w="35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85A1799" w14:textId="1AA04F48" w:rsidR="00B733DC" w:rsidRPr="000042EF" w:rsidRDefault="00B733DC" w:rsidP="00B733DC">
                <w:pPr>
                  <w:pStyle w:val="TableParagraph"/>
                  <w:spacing w:before="1"/>
                  <w:ind w:left="108"/>
                  <w:rPr>
                    <w:rFonts w:asciiTheme="majorHAnsi" w:hAnsiTheme="majorHAnsi" w:cstheme="majorHAnsi"/>
                    <w:b/>
                    <w:bCs/>
                    <w:color w:val="000000"/>
                    <w:highlight w:val="yellow"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ANO/NE</w:t>
                </w:r>
                <w:r w:rsidRPr="000042EF">
                  <w:rPr>
                    <w:rStyle w:val="Zstupntext"/>
                    <w:rFonts w:asciiTheme="majorHAnsi" w:hAnsiTheme="majorHAnsi" w:cstheme="majorHAnsi"/>
                    <w:b/>
                    <w:bCs/>
                    <w:highlight w:val="yellow"/>
                  </w:rPr>
                  <w:t>.</w:t>
                </w:r>
              </w:p>
            </w:tc>
          </w:sdtContent>
        </w:sdt>
      </w:tr>
      <w:tr w:rsidR="00B733DC" w:rsidRPr="000042EF" w14:paraId="60E4FE6C" w14:textId="77777777" w:rsidTr="00BC67B1">
        <w:trPr>
          <w:trHeight w:val="927"/>
        </w:trPr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455D" w14:textId="77777777" w:rsidR="00B733DC" w:rsidRPr="00B71F32" w:rsidRDefault="00B733DC" w:rsidP="00B733DC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71F32">
              <w:rPr>
                <w:rFonts w:asciiTheme="majorHAnsi" w:hAnsiTheme="majorHAnsi" w:cstheme="majorHAnsi"/>
              </w:rPr>
              <w:t>Příprava pro montáž nasavače</w:t>
            </w:r>
          </w:p>
          <w:p w14:paraId="4F8E0329" w14:textId="77777777" w:rsidR="00B733DC" w:rsidRPr="00B71F32" w:rsidRDefault="00B733DC" w:rsidP="00B733DC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71F32">
              <w:rPr>
                <w:rFonts w:asciiTheme="majorHAnsi" w:hAnsiTheme="majorHAnsi" w:cstheme="majorHAnsi"/>
              </w:rPr>
              <w:t>granulátu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C17D6" w14:textId="77777777" w:rsidR="00B733DC" w:rsidRPr="000042EF" w:rsidRDefault="00B733DC" w:rsidP="00B733DC">
            <w:pPr>
              <w:pStyle w:val="TableParagraph"/>
              <w:spacing w:before="1"/>
              <w:ind w:left="10" w:right="1"/>
              <w:jc w:val="center"/>
              <w:rPr>
                <w:rFonts w:asciiTheme="majorHAnsi" w:hAnsiTheme="majorHAnsi" w:cstheme="majorHAnsi"/>
                <w:b/>
                <w:bCs/>
                <w:spacing w:val="-5"/>
              </w:rPr>
            </w:pP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>ANO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-1301528271"/>
            <w:placeholder>
              <w:docPart w:val="3CCC8DF445574A4995A322DF105CDC11"/>
            </w:placeholder>
          </w:sdtPr>
          <w:sdtContent>
            <w:tc>
              <w:tcPr>
                <w:tcW w:w="35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CB1B59" w14:textId="3D141CDF" w:rsidR="00B733DC" w:rsidRPr="000042EF" w:rsidRDefault="00B733DC" w:rsidP="00B733DC">
                <w:pPr>
                  <w:pStyle w:val="TableParagraph"/>
                  <w:spacing w:before="1"/>
                  <w:ind w:left="108"/>
                  <w:rPr>
                    <w:rFonts w:asciiTheme="majorHAnsi" w:hAnsiTheme="majorHAnsi" w:cstheme="majorHAnsi"/>
                    <w:b/>
                    <w:bCs/>
                    <w:color w:val="000000"/>
                    <w:highlight w:val="yellow"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ANO/NE</w:t>
                </w:r>
                <w:r w:rsidRPr="000042EF">
                  <w:rPr>
                    <w:rStyle w:val="Zstupntext"/>
                    <w:rFonts w:asciiTheme="majorHAnsi" w:hAnsiTheme="majorHAnsi" w:cstheme="majorHAnsi"/>
                    <w:b/>
                    <w:bCs/>
                    <w:highlight w:val="yellow"/>
                  </w:rPr>
                  <w:t>.</w:t>
                </w:r>
              </w:p>
            </w:tc>
          </w:sdtContent>
        </w:sdt>
      </w:tr>
      <w:tr w:rsidR="00B733DC" w:rsidRPr="000042EF" w14:paraId="04A9E3AE" w14:textId="77777777" w:rsidTr="00BC67B1">
        <w:trPr>
          <w:trHeight w:val="927"/>
        </w:trPr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83F83" w14:textId="398DA9AF" w:rsidR="00B733DC" w:rsidRPr="00B71F32" w:rsidRDefault="00B733DC" w:rsidP="00B733DC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CE4FEB">
              <w:rPr>
                <w:rFonts w:asciiTheme="majorHAnsi" w:hAnsiTheme="majorHAnsi" w:cstheme="majorHAnsi"/>
              </w:rPr>
              <w:t>Tukové mazání výkonových pohyblivých vstřikovacích agregátů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756E" w14:textId="77777777" w:rsidR="00B733DC" w:rsidRPr="000042EF" w:rsidRDefault="00B733DC" w:rsidP="00B733DC">
            <w:pPr>
              <w:pStyle w:val="TableParagraph"/>
              <w:spacing w:before="1"/>
              <w:ind w:left="10" w:right="1"/>
              <w:jc w:val="center"/>
              <w:rPr>
                <w:rFonts w:asciiTheme="majorHAnsi" w:hAnsiTheme="majorHAnsi" w:cstheme="majorHAnsi"/>
                <w:b/>
                <w:bCs/>
                <w:spacing w:val="-5"/>
              </w:rPr>
            </w:pP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>ANO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-1356332528"/>
            <w:placeholder>
              <w:docPart w:val="D51F0311B84B48F098751765516C5CDC"/>
            </w:placeholder>
          </w:sdtPr>
          <w:sdtContent>
            <w:tc>
              <w:tcPr>
                <w:tcW w:w="35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72AEBEE" w14:textId="35906AAE" w:rsidR="00B733DC" w:rsidRPr="000042EF" w:rsidRDefault="00B733DC" w:rsidP="00B733DC">
                <w:pPr>
                  <w:pStyle w:val="TableParagraph"/>
                  <w:spacing w:before="1"/>
                  <w:rPr>
                    <w:rFonts w:asciiTheme="majorHAnsi" w:hAnsiTheme="majorHAnsi" w:cstheme="majorHAnsi"/>
                    <w:b/>
                    <w:bCs/>
                    <w:color w:val="000000"/>
                    <w:highlight w:val="yellow"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ANO/NE</w:t>
                </w:r>
                <w:r w:rsidRPr="000042EF">
                  <w:rPr>
                    <w:rStyle w:val="Zstupntext"/>
                    <w:rFonts w:asciiTheme="majorHAnsi" w:hAnsiTheme="majorHAnsi" w:cstheme="majorHAnsi"/>
                    <w:b/>
                    <w:bCs/>
                    <w:highlight w:val="yellow"/>
                  </w:rPr>
                  <w:t>.</w:t>
                </w:r>
              </w:p>
            </w:tc>
          </w:sdtContent>
        </w:sdt>
      </w:tr>
      <w:tr w:rsidR="00B733DC" w:rsidRPr="000042EF" w14:paraId="2ADAEEC9" w14:textId="77777777" w:rsidTr="00BC67B1">
        <w:trPr>
          <w:gridAfter w:val="1"/>
          <w:wAfter w:w="12" w:type="dxa"/>
          <w:trHeight w:val="309"/>
        </w:trPr>
        <w:tc>
          <w:tcPr>
            <w:tcW w:w="9499" w:type="dxa"/>
            <w:gridSpan w:val="5"/>
            <w:shd w:val="clear" w:color="auto" w:fill="DEEAF6"/>
            <w:vAlign w:val="center"/>
          </w:tcPr>
          <w:p w14:paraId="04903200" w14:textId="77777777" w:rsidR="00B733DC" w:rsidRPr="000042EF" w:rsidRDefault="00B733DC" w:rsidP="00B733DC">
            <w:pPr>
              <w:pStyle w:val="TableParagraph"/>
              <w:spacing w:before="1"/>
              <w:rPr>
                <w:rFonts w:asciiTheme="majorHAnsi" w:hAnsiTheme="majorHAnsi" w:cstheme="majorHAnsi"/>
                <w:b/>
                <w:bCs/>
              </w:rPr>
            </w:pPr>
            <w:r w:rsidRPr="000042EF">
              <w:rPr>
                <w:rFonts w:asciiTheme="majorHAnsi" w:hAnsiTheme="majorHAnsi" w:cstheme="majorHAnsi"/>
                <w:b/>
                <w:bCs/>
                <w:spacing w:val="-2"/>
                <w:u w:val="single"/>
              </w:rPr>
              <w:t>Manipulátor:</w:t>
            </w:r>
          </w:p>
        </w:tc>
      </w:tr>
      <w:tr w:rsidR="00B733DC" w:rsidRPr="000042EF" w14:paraId="1BD2F657" w14:textId="77777777" w:rsidTr="00B5073E">
        <w:trPr>
          <w:gridAfter w:val="1"/>
          <w:wAfter w:w="12" w:type="dxa"/>
          <w:trHeight w:val="617"/>
        </w:trPr>
        <w:tc>
          <w:tcPr>
            <w:tcW w:w="3716" w:type="dxa"/>
            <w:shd w:val="clear" w:color="auto" w:fill="auto"/>
            <w:vAlign w:val="center"/>
          </w:tcPr>
          <w:p w14:paraId="2C07651F" w14:textId="77777777" w:rsidR="00B733DC" w:rsidRPr="00B5073E" w:rsidRDefault="00B733DC" w:rsidP="00B5073E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5073E">
              <w:rPr>
                <w:rFonts w:asciiTheme="majorHAnsi" w:hAnsiTheme="majorHAnsi" w:cstheme="majorHAnsi"/>
              </w:rPr>
              <w:t>Umístění manipulátoru na pevnou</w:t>
            </w:r>
          </w:p>
          <w:p w14:paraId="32BF1068" w14:textId="77777777" w:rsidR="00B733DC" w:rsidRPr="00B5073E" w:rsidRDefault="00B733DC" w:rsidP="00B5073E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5073E">
              <w:rPr>
                <w:rFonts w:asciiTheme="majorHAnsi" w:hAnsiTheme="majorHAnsi" w:cstheme="majorHAnsi"/>
              </w:rPr>
              <w:t>upínací desku bez dodatečné podpěry</w:t>
            </w:r>
          </w:p>
        </w:tc>
        <w:tc>
          <w:tcPr>
            <w:tcW w:w="2268" w:type="dxa"/>
            <w:gridSpan w:val="2"/>
            <w:vAlign w:val="center"/>
          </w:tcPr>
          <w:p w14:paraId="66E53DD2" w14:textId="77777777" w:rsidR="00B733DC" w:rsidRPr="000042EF" w:rsidRDefault="00B733DC" w:rsidP="00B733DC">
            <w:pPr>
              <w:pStyle w:val="TableParagraph"/>
              <w:ind w:left="10" w:right="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>ANO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1929001341"/>
            <w:placeholder>
              <w:docPart w:val="EB00AD8A8ECB432699C545003FC2B4CE"/>
            </w:placeholder>
          </w:sdtPr>
          <w:sdtContent>
            <w:tc>
              <w:tcPr>
                <w:tcW w:w="3515" w:type="dxa"/>
                <w:gridSpan w:val="2"/>
                <w:vAlign w:val="center"/>
              </w:tcPr>
              <w:p w14:paraId="03818B8B" w14:textId="33C3DE49" w:rsidR="00B733DC" w:rsidRPr="000042EF" w:rsidRDefault="00B733DC" w:rsidP="00B733DC">
                <w:pPr>
                  <w:pStyle w:val="TableParagraph"/>
                  <w:ind w:left="108"/>
                  <w:rPr>
                    <w:rFonts w:asciiTheme="majorHAnsi" w:hAnsiTheme="majorHAnsi" w:cstheme="majorHAnsi"/>
                    <w:b/>
                    <w:bCs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ANO/NE</w:t>
                </w:r>
                <w:r w:rsidRPr="000042EF">
                  <w:rPr>
                    <w:rStyle w:val="Zstupntext"/>
                    <w:rFonts w:asciiTheme="majorHAnsi" w:hAnsiTheme="majorHAnsi" w:cstheme="majorHAnsi"/>
                    <w:b/>
                    <w:bCs/>
                    <w:highlight w:val="yellow"/>
                  </w:rPr>
                  <w:t>.</w:t>
                </w:r>
              </w:p>
            </w:tc>
          </w:sdtContent>
        </w:sdt>
      </w:tr>
      <w:tr w:rsidR="00B733DC" w:rsidRPr="000042EF" w14:paraId="4668404B" w14:textId="77777777" w:rsidTr="00B5073E">
        <w:trPr>
          <w:gridAfter w:val="1"/>
          <w:wAfter w:w="12" w:type="dxa"/>
          <w:trHeight w:val="617"/>
        </w:trPr>
        <w:tc>
          <w:tcPr>
            <w:tcW w:w="3716" w:type="dxa"/>
            <w:shd w:val="clear" w:color="auto" w:fill="auto"/>
            <w:vAlign w:val="center"/>
          </w:tcPr>
          <w:p w14:paraId="07412CD8" w14:textId="77777777" w:rsidR="00B733DC" w:rsidRPr="00B5073E" w:rsidRDefault="00B733DC" w:rsidP="00B5073E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5073E">
              <w:rPr>
                <w:rFonts w:asciiTheme="majorHAnsi" w:hAnsiTheme="majorHAnsi" w:cstheme="majorHAnsi"/>
              </w:rPr>
              <w:t>Odkládání manipulátoru na zadní</w:t>
            </w:r>
          </w:p>
          <w:p w14:paraId="6A6207A6" w14:textId="77777777" w:rsidR="00B733DC" w:rsidRPr="00B5073E" w:rsidRDefault="00B733DC" w:rsidP="00B5073E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5073E">
              <w:rPr>
                <w:rFonts w:asciiTheme="majorHAnsi" w:hAnsiTheme="majorHAnsi" w:cstheme="majorHAnsi"/>
              </w:rPr>
              <w:t>stranu uzavírací jednotky stroje</w:t>
            </w:r>
          </w:p>
        </w:tc>
        <w:tc>
          <w:tcPr>
            <w:tcW w:w="2268" w:type="dxa"/>
            <w:gridSpan w:val="2"/>
            <w:vAlign w:val="center"/>
          </w:tcPr>
          <w:p w14:paraId="4DCC5973" w14:textId="77777777" w:rsidR="00B733DC" w:rsidRPr="000042EF" w:rsidRDefault="00B733DC" w:rsidP="00B733DC">
            <w:pPr>
              <w:pStyle w:val="TableParagraph"/>
              <w:ind w:left="10" w:right="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>ANO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1372183404"/>
            <w:placeholder>
              <w:docPart w:val="082A02631FBE4333B12995CE2B67987D"/>
            </w:placeholder>
          </w:sdtPr>
          <w:sdtContent>
            <w:tc>
              <w:tcPr>
                <w:tcW w:w="3515" w:type="dxa"/>
                <w:gridSpan w:val="2"/>
                <w:vAlign w:val="center"/>
              </w:tcPr>
              <w:p w14:paraId="33906B11" w14:textId="158F1EA7" w:rsidR="00B733DC" w:rsidRPr="000042EF" w:rsidRDefault="00B733DC" w:rsidP="00B733DC">
                <w:pPr>
                  <w:pStyle w:val="TableParagraph"/>
                  <w:ind w:left="108"/>
                  <w:rPr>
                    <w:rFonts w:asciiTheme="majorHAnsi" w:hAnsiTheme="majorHAnsi" w:cstheme="majorHAnsi"/>
                    <w:b/>
                    <w:bCs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ANO/NE</w:t>
                </w:r>
                <w:r w:rsidRPr="000042EF">
                  <w:rPr>
                    <w:rStyle w:val="Zstupntext"/>
                    <w:rFonts w:asciiTheme="majorHAnsi" w:hAnsiTheme="majorHAnsi" w:cstheme="majorHAnsi"/>
                    <w:b/>
                    <w:bCs/>
                    <w:highlight w:val="yellow"/>
                  </w:rPr>
                  <w:t>.</w:t>
                </w:r>
              </w:p>
            </w:tc>
          </w:sdtContent>
        </w:sdt>
      </w:tr>
      <w:tr w:rsidR="00B733DC" w:rsidRPr="000042EF" w14:paraId="702442B7" w14:textId="77777777" w:rsidTr="00B5073E">
        <w:trPr>
          <w:gridAfter w:val="1"/>
          <w:wAfter w:w="12" w:type="dxa"/>
          <w:trHeight w:val="309"/>
        </w:trPr>
        <w:tc>
          <w:tcPr>
            <w:tcW w:w="3716" w:type="dxa"/>
            <w:shd w:val="clear" w:color="auto" w:fill="auto"/>
            <w:vAlign w:val="center"/>
          </w:tcPr>
          <w:p w14:paraId="28776446" w14:textId="77777777" w:rsidR="00B733DC" w:rsidRPr="00B5073E" w:rsidRDefault="00B733DC" w:rsidP="00B733DC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5073E">
              <w:rPr>
                <w:rFonts w:asciiTheme="majorHAnsi" w:hAnsiTheme="majorHAnsi" w:cstheme="majorHAnsi"/>
              </w:rPr>
              <w:t>Lineární osy x, y, z se servomotory</w:t>
            </w:r>
          </w:p>
        </w:tc>
        <w:tc>
          <w:tcPr>
            <w:tcW w:w="2268" w:type="dxa"/>
            <w:gridSpan w:val="2"/>
            <w:vAlign w:val="center"/>
          </w:tcPr>
          <w:p w14:paraId="074EA1E8" w14:textId="77777777" w:rsidR="00B733DC" w:rsidRPr="000042EF" w:rsidRDefault="00B733DC" w:rsidP="00B733DC">
            <w:pPr>
              <w:pStyle w:val="TableParagraph"/>
              <w:spacing w:before="1"/>
              <w:ind w:left="10" w:right="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>ANO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-13311659"/>
            <w:placeholder>
              <w:docPart w:val="C8E5401A75F04AC98C18E87054FC9159"/>
            </w:placeholder>
          </w:sdtPr>
          <w:sdtContent>
            <w:tc>
              <w:tcPr>
                <w:tcW w:w="3515" w:type="dxa"/>
                <w:gridSpan w:val="2"/>
                <w:vAlign w:val="center"/>
              </w:tcPr>
              <w:p w14:paraId="6EA5F7E7" w14:textId="71D0ECA1" w:rsidR="00B733DC" w:rsidRPr="000042EF" w:rsidRDefault="00B733DC" w:rsidP="00B733DC">
                <w:pPr>
                  <w:pStyle w:val="TableParagraph"/>
                  <w:spacing w:before="1"/>
                  <w:ind w:left="108"/>
                  <w:rPr>
                    <w:rFonts w:asciiTheme="majorHAnsi" w:hAnsiTheme="majorHAnsi" w:cstheme="majorHAnsi"/>
                    <w:b/>
                    <w:bCs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ANO/NE</w:t>
                </w:r>
                <w:r w:rsidRPr="000042EF">
                  <w:rPr>
                    <w:rStyle w:val="Zstupntext"/>
                    <w:rFonts w:asciiTheme="majorHAnsi" w:hAnsiTheme="majorHAnsi" w:cstheme="majorHAnsi"/>
                    <w:b/>
                    <w:bCs/>
                    <w:highlight w:val="yellow"/>
                  </w:rPr>
                  <w:t>.</w:t>
                </w:r>
              </w:p>
            </w:tc>
          </w:sdtContent>
        </w:sdt>
      </w:tr>
      <w:tr w:rsidR="00B733DC" w:rsidRPr="000042EF" w14:paraId="466365F5" w14:textId="77777777" w:rsidTr="00B5073E">
        <w:trPr>
          <w:gridAfter w:val="1"/>
          <w:wAfter w:w="12" w:type="dxa"/>
          <w:trHeight w:val="617"/>
        </w:trPr>
        <w:tc>
          <w:tcPr>
            <w:tcW w:w="3716" w:type="dxa"/>
            <w:shd w:val="clear" w:color="auto" w:fill="auto"/>
            <w:vAlign w:val="center"/>
          </w:tcPr>
          <w:p w14:paraId="050DBBFC" w14:textId="0F9530B7" w:rsidR="00B733DC" w:rsidRPr="00B5073E" w:rsidRDefault="00B733DC" w:rsidP="00B5073E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5073E">
              <w:rPr>
                <w:rFonts w:asciiTheme="majorHAnsi" w:hAnsiTheme="majorHAnsi" w:cstheme="majorHAnsi"/>
              </w:rPr>
              <w:t xml:space="preserve">Sklopná osa C pro uložení výlisků </w:t>
            </w:r>
            <w:r w:rsidR="001A108E" w:rsidRPr="00B5073E">
              <w:rPr>
                <w:rFonts w:asciiTheme="majorHAnsi" w:hAnsiTheme="majorHAnsi" w:cstheme="majorHAnsi"/>
              </w:rPr>
              <w:t>motorická 0-180</w:t>
            </w:r>
          </w:p>
        </w:tc>
        <w:tc>
          <w:tcPr>
            <w:tcW w:w="2268" w:type="dxa"/>
            <w:gridSpan w:val="2"/>
            <w:vAlign w:val="center"/>
          </w:tcPr>
          <w:p w14:paraId="7AF16472" w14:textId="77777777" w:rsidR="00B733DC" w:rsidRPr="000042EF" w:rsidRDefault="00B733DC" w:rsidP="00B733DC">
            <w:pPr>
              <w:pStyle w:val="TableParagraph"/>
              <w:ind w:left="10" w:right="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>ANO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1269975224"/>
            <w:placeholder>
              <w:docPart w:val="B78E4C45772F4A0B99118FE9EE4E4894"/>
            </w:placeholder>
          </w:sdtPr>
          <w:sdtContent>
            <w:tc>
              <w:tcPr>
                <w:tcW w:w="3515" w:type="dxa"/>
                <w:gridSpan w:val="2"/>
                <w:vAlign w:val="center"/>
              </w:tcPr>
              <w:p w14:paraId="19A76892" w14:textId="0421A697" w:rsidR="00B733DC" w:rsidRPr="000042EF" w:rsidRDefault="00B733DC" w:rsidP="00B733DC">
                <w:pPr>
                  <w:pStyle w:val="TableParagraph"/>
                  <w:ind w:left="111"/>
                  <w:rPr>
                    <w:rFonts w:asciiTheme="majorHAnsi" w:hAnsiTheme="majorHAnsi" w:cstheme="majorHAnsi"/>
                    <w:b/>
                    <w:bCs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ANO/NE</w:t>
                </w:r>
                <w:r w:rsidRPr="000042EF">
                  <w:rPr>
                    <w:rStyle w:val="Zstupntext"/>
                    <w:rFonts w:asciiTheme="majorHAnsi" w:hAnsiTheme="majorHAnsi" w:cstheme="majorHAnsi"/>
                    <w:b/>
                    <w:bCs/>
                    <w:highlight w:val="yellow"/>
                  </w:rPr>
                  <w:t>.</w:t>
                </w:r>
              </w:p>
            </w:tc>
          </w:sdtContent>
        </w:sdt>
      </w:tr>
      <w:tr w:rsidR="00B733DC" w:rsidRPr="000042EF" w14:paraId="749AB0DF" w14:textId="77777777" w:rsidTr="00B5073E">
        <w:trPr>
          <w:gridAfter w:val="1"/>
          <w:wAfter w:w="12" w:type="dxa"/>
          <w:trHeight w:val="309"/>
        </w:trPr>
        <w:tc>
          <w:tcPr>
            <w:tcW w:w="3716" w:type="dxa"/>
            <w:shd w:val="clear" w:color="auto" w:fill="auto"/>
            <w:vAlign w:val="center"/>
          </w:tcPr>
          <w:p w14:paraId="759CE34F" w14:textId="77777777" w:rsidR="00B733DC" w:rsidRPr="00B5073E" w:rsidRDefault="00B733DC" w:rsidP="00B5073E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5073E">
              <w:rPr>
                <w:rFonts w:asciiTheme="majorHAnsi" w:hAnsiTheme="majorHAnsi" w:cstheme="majorHAnsi"/>
              </w:rPr>
              <w:lastRenderedPageBreak/>
              <w:t>Maximální nosnost manipulátoru</w:t>
            </w:r>
          </w:p>
        </w:tc>
        <w:tc>
          <w:tcPr>
            <w:tcW w:w="2268" w:type="dxa"/>
            <w:gridSpan w:val="2"/>
            <w:vAlign w:val="center"/>
          </w:tcPr>
          <w:p w14:paraId="1EC934CE" w14:textId="10A64490" w:rsidR="00B733DC" w:rsidRPr="000042EF" w:rsidRDefault="00B733DC" w:rsidP="00B733DC">
            <w:pPr>
              <w:pStyle w:val="TableParagraph"/>
              <w:ind w:left="1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42EF">
              <w:rPr>
                <w:rFonts w:asciiTheme="majorHAnsi" w:hAnsiTheme="majorHAnsi" w:cstheme="majorHAnsi"/>
                <w:b/>
                <w:bCs/>
              </w:rPr>
              <w:t>min.</w:t>
            </w: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</w:rPr>
              <w:t>5</w:t>
            </w:r>
            <w:r w:rsidRPr="000042EF">
              <w:rPr>
                <w:rFonts w:asciiTheme="majorHAnsi" w:hAnsiTheme="majorHAnsi" w:cstheme="majorHAnsi"/>
                <w:b/>
                <w:bCs/>
                <w:spacing w:val="-3"/>
              </w:rPr>
              <w:t xml:space="preserve"> </w:t>
            </w: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>kg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-26641311"/>
            <w:placeholder>
              <w:docPart w:val="BE1BC6F14B434D4399DEE6C888717718"/>
            </w:placeholder>
          </w:sdtPr>
          <w:sdtContent>
            <w:tc>
              <w:tcPr>
                <w:tcW w:w="3515" w:type="dxa"/>
                <w:gridSpan w:val="2"/>
                <w:vAlign w:val="center"/>
              </w:tcPr>
              <w:p w14:paraId="27FB73EA" w14:textId="7E59B912" w:rsidR="00B733DC" w:rsidRPr="000042EF" w:rsidRDefault="00B733DC" w:rsidP="00B733DC">
                <w:pPr>
                  <w:pStyle w:val="TableParagraph"/>
                  <w:ind w:left="108"/>
                  <w:rPr>
                    <w:rFonts w:asciiTheme="majorHAnsi" w:hAnsiTheme="majorHAnsi" w:cstheme="majorHAnsi"/>
                    <w:b/>
                    <w:bCs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B733DC" w:rsidRPr="000042EF" w14:paraId="27EC29E6" w14:textId="77777777" w:rsidTr="00B5073E">
        <w:trPr>
          <w:gridAfter w:val="1"/>
          <w:wAfter w:w="12" w:type="dxa"/>
          <w:trHeight w:val="308"/>
        </w:trPr>
        <w:tc>
          <w:tcPr>
            <w:tcW w:w="3716" w:type="dxa"/>
            <w:shd w:val="clear" w:color="auto" w:fill="auto"/>
            <w:vAlign w:val="center"/>
          </w:tcPr>
          <w:p w14:paraId="6D80452F" w14:textId="77777777" w:rsidR="00B733DC" w:rsidRPr="00B5073E" w:rsidRDefault="00B733DC" w:rsidP="00B5073E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5073E">
              <w:rPr>
                <w:rFonts w:asciiTheme="majorHAnsi" w:hAnsiTheme="majorHAnsi" w:cstheme="majorHAnsi"/>
              </w:rPr>
              <w:t>Okruhy tlakového vzduchu</w:t>
            </w:r>
          </w:p>
        </w:tc>
        <w:tc>
          <w:tcPr>
            <w:tcW w:w="2268" w:type="dxa"/>
            <w:gridSpan w:val="2"/>
            <w:vAlign w:val="center"/>
          </w:tcPr>
          <w:p w14:paraId="6CEB04BF" w14:textId="77777777" w:rsidR="00B733DC" w:rsidRPr="000042EF" w:rsidRDefault="00B733DC" w:rsidP="00B733DC">
            <w:pPr>
              <w:pStyle w:val="TableParagraph"/>
              <w:ind w:left="1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42EF">
              <w:rPr>
                <w:rFonts w:asciiTheme="majorHAnsi" w:hAnsiTheme="majorHAnsi" w:cstheme="majorHAnsi"/>
                <w:b/>
                <w:bCs/>
              </w:rPr>
              <w:t>min.</w:t>
            </w: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 xml:space="preserve"> </w:t>
            </w:r>
            <w:r w:rsidRPr="000042EF">
              <w:rPr>
                <w:rFonts w:asciiTheme="majorHAnsi" w:hAnsiTheme="majorHAnsi" w:cstheme="majorHAnsi"/>
                <w:b/>
                <w:bCs/>
                <w:spacing w:val="-10"/>
              </w:rPr>
              <w:t>2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-443233740"/>
            <w:placeholder>
              <w:docPart w:val="48524353FEBA46B19D6D2DF5C3E180A6"/>
            </w:placeholder>
          </w:sdtPr>
          <w:sdtContent>
            <w:tc>
              <w:tcPr>
                <w:tcW w:w="3515" w:type="dxa"/>
                <w:gridSpan w:val="2"/>
                <w:vAlign w:val="center"/>
              </w:tcPr>
              <w:p w14:paraId="0F220A27" w14:textId="4E213476" w:rsidR="00B733DC" w:rsidRPr="000042EF" w:rsidRDefault="00B733DC" w:rsidP="00B733DC">
                <w:pPr>
                  <w:pStyle w:val="TableParagraph"/>
                  <w:ind w:left="108"/>
                  <w:rPr>
                    <w:rFonts w:asciiTheme="majorHAnsi" w:hAnsiTheme="majorHAnsi" w:cstheme="majorHAnsi"/>
                    <w:b/>
                    <w:bCs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B733DC" w:rsidRPr="000042EF" w14:paraId="7238E4F4" w14:textId="77777777" w:rsidTr="00B5073E">
        <w:trPr>
          <w:gridAfter w:val="1"/>
          <w:wAfter w:w="12" w:type="dxa"/>
          <w:trHeight w:val="309"/>
        </w:trPr>
        <w:tc>
          <w:tcPr>
            <w:tcW w:w="3716" w:type="dxa"/>
            <w:shd w:val="clear" w:color="auto" w:fill="auto"/>
            <w:vAlign w:val="center"/>
          </w:tcPr>
          <w:p w14:paraId="2A102B15" w14:textId="77777777" w:rsidR="00B733DC" w:rsidRPr="00B5073E" w:rsidRDefault="00B733DC" w:rsidP="00B733DC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5073E">
              <w:rPr>
                <w:rFonts w:asciiTheme="majorHAnsi" w:hAnsiTheme="majorHAnsi" w:cstheme="majorHAnsi"/>
              </w:rPr>
              <w:t>Okruhy vakua</w:t>
            </w:r>
          </w:p>
        </w:tc>
        <w:tc>
          <w:tcPr>
            <w:tcW w:w="2268" w:type="dxa"/>
            <w:gridSpan w:val="2"/>
            <w:vAlign w:val="center"/>
          </w:tcPr>
          <w:p w14:paraId="495185E4" w14:textId="77777777" w:rsidR="00B733DC" w:rsidRPr="000042EF" w:rsidRDefault="00B733DC" w:rsidP="00B733DC">
            <w:pPr>
              <w:pStyle w:val="TableParagraph"/>
              <w:spacing w:before="1"/>
              <w:ind w:left="1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42EF">
              <w:rPr>
                <w:rFonts w:asciiTheme="majorHAnsi" w:hAnsiTheme="majorHAnsi" w:cstheme="majorHAnsi"/>
                <w:b/>
                <w:bCs/>
              </w:rPr>
              <w:t>min.</w:t>
            </w: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 xml:space="preserve"> </w:t>
            </w:r>
            <w:r w:rsidRPr="000042EF">
              <w:rPr>
                <w:rFonts w:asciiTheme="majorHAnsi" w:hAnsiTheme="majorHAnsi" w:cstheme="majorHAnsi"/>
                <w:b/>
                <w:bCs/>
                <w:spacing w:val="-10"/>
              </w:rPr>
              <w:t>2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-1294214171"/>
            <w:placeholder>
              <w:docPart w:val="3CF46F8B76E34580A5861E4A21E71AE7"/>
            </w:placeholder>
          </w:sdtPr>
          <w:sdtContent>
            <w:tc>
              <w:tcPr>
                <w:tcW w:w="3515" w:type="dxa"/>
                <w:gridSpan w:val="2"/>
                <w:vAlign w:val="center"/>
              </w:tcPr>
              <w:p w14:paraId="578A5DAF" w14:textId="1DF4E036" w:rsidR="00B733DC" w:rsidRPr="000042EF" w:rsidRDefault="00B733DC" w:rsidP="00B733DC">
                <w:pPr>
                  <w:pStyle w:val="TableParagraph"/>
                  <w:spacing w:before="1"/>
                  <w:ind w:left="108"/>
                  <w:rPr>
                    <w:rFonts w:asciiTheme="majorHAnsi" w:hAnsiTheme="majorHAnsi" w:cstheme="majorHAnsi"/>
                    <w:b/>
                    <w:bCs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B733DC" w:rsidRPr="000042EF" w14:paraId="50C64034" w14:textId="77777777" w:rsidTr="00B5073E">
        <w:trPr>
          <w:gridAfter w:val="1"/>
          <w:wAfter w:w="12" w:type="dxa"/>
          <w:trHeight w:val="617"/>
        </w:trPr>
        <w:tc>
          <w:tcPr>
            <w:tcW w:w="3716" w:type="dxa"/>
            <w:shd w:val="clear" w:color="auto" w:fill="auto"/>
            <w:vAlign w:val="center"/>
          </w:tcPr>
          <w:p w14:paraId="1FA505A3" w14:textId="3ED918EE" w:rsidR="00B733DC" w:rsidRPr="00B5073E" w:rsidRDefault="001A108E" w:rsidP="00B5073E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5073E">
              <w:rPr>
                <w:rFonts w:asciiTheme="majorHAnsi" w:hAnsiTheme="majorHAnsi" w:cstheme="majorHAnsi"/>
              </w:rPr>
              <w:t>Otočná osa A motorická -90/+180</w:t>
            </w:r>
          </w:p>
        </w:tc>
        <w:tc>
          <w:tcPr>
            <w:tcW w:w="2268" w:type="dxa"/>
            <w:gridSpan w:val="2"/>
            <w:vAlign w:val="center"/>
          </w:tcPr>
          <w:p w14:paraId="674ECF4D" w14:textId="77777777" w:rsidR="00B733DC" w:rsidRPr="000042EF" w:rsidRDefault="00B733DC" w:rsidP="00B733DC">
            <w:pPr>
              <w:pStyle w:val="TableParagraph"/>
              <w:ind w:left="10" w:right="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>ANO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-1294898473"/>
            <w:placeholder>
              <w:docPart w:val="35570F0AC3D440DD937B62D035CC4315"/>
            </w:placeholder>
          </w:sdtPr>
          <w:sdtContent>
            <w:tc>
              <w:tcPr>
                <w:tcW w:w="3515" w:type="dxa"/>
                <w:gridSpan w:val="2"/>
                <w:vAlign w:val="center"/>
              </w:tcPr>
              <w:p w14:paraId="5573A679" w14:textId="6D11DFD2" w:rsidR="00B733DC" w:rsidRPr="000042EF" w:rsidRDefault="00B733DC" w:rsidP="00B733DC">
                <w:pPr>
                  <w:pStyle w:val="TableParagraph"/>
                  <w:spacing w:before="155"/>
                  <w:ind w:left="108"/>
                  <w:rPr>
                    <w:rFonts w:asciiTheme="majorHAnsi" w:hAnsiTheme="majorHAnsi" w:cstheme="majorHAnsi"/>
                    <w:b/>
                    <w:bCs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ANO/NE</w:t>
                </w:r>
                <w:r w:rsidRPr="000042EF">
                  <w:rPr>
                    <w:rStyle w:val="Zstupntext"/>
                    <w:rFonts w:asciiTheme="majorHAnsi" w:hAnsiTheme="majorHAnsi" w:cstheme="majorHAnsi"/>
                    <w:b/>
                    <w:bCs/>
                    <w:highlight w:val="yellow"/>
                  </w:rPr>
                  <w:t>.</w:t>
                </w:r>
              </w:p>
            </w:tc>
          </w:sdtContent>
        </w:sdt>
      </w:tr>
      <w:tr w:rsidR="00B733DC" w:rsidRPr="000042EF" w14:paraId="04A6A2D8" w14:textId="77777777" w:rsidTr="00B5073E">
        <w:trPr>
          <w:gridAfter w:val="1"/>
          <w:wAfter w:w="12" w:type="dxa"/>
          <w:trHeight w:val="618"/>
        </w:trPr>
        <w:tc>
          <w:tcPr>
            <w:tcW w:w="3716" w:type="dxa"/>
            <w:shd w:val="clear" w:color="auto" w:fill="auto"/>
            <w:vAlign w:val="center"/>
          </w:tcPr>
          <w:p w14:paraId="6099F955" w14:textId="77777777" w:rsidR="00B733DC" w:rsidRPr="00B5073E" w:rsidRDefault="00B733DC" w:rsidP="00B5073E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5073E">
              <w:rPr>
                <w:rFonts w:asciiTheme="majorHAnsi" w:hAnsiTheme="majorHAnsi" w:cstheme="majorHAnsi"/>
              </w:rPr>
              <w:t>Ruční ovladač s dotykovým</w:t>
            </w:r>
          </w:p>
          <w:p w14:paraId="0DFF280B" w14:textId="77777777" w:rsidR="00B733DC" w:rsidRPr="00B5073E" w:rsidRDefault="00B733DC" w:rsidP="00B5073E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5073E">
              <w:rPr>
                <w:rFonts w:asciiTheme="majorHAnsi" w:hAnsiTheme="majorHAnsi" w:cstheme="majorHAnsi"/>
              </w:rPr>
              <w:t>monitorem</w:t>
            </w:r>
          </w:p>
        </w:tc>
        <w:tc>
          <w:tcPr>
            <w:tcW w:w="2268" w:type="dxa"/>
            <w:gridSpan w:val="2"/>
            <w:vAlign w:val="center"/>
          </w:tcPr>
          <w:p w14:paraId="10AFF2A2" w14:textId="77777777" w:rsidR="00B733DC" w:rsidRPr="000042EF" w:rsidRDefault="00B733DC" w:rsidP="00B733DC">
            <w:pPr>
              <w:pStyle w:val="TableParagraph"/>
              <w:ind w:left="10" w:right="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>ANO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171689666"/>
            <w:placeholder>
              <w:docPart w:val="E34EC9F8A62A46C7A4778B82348D35D2"/>
            </w:placeholder>
          </w:sdtPr>
          <w:sdtContent>
            <w:tc>
              <w:tcPr>
                <w:tcW w:w="3515" w:type="dxa"/>
                <w:gridSpan w:val="2"/>
                <w:vAlign w:val="center"/>
              </w:tcPr>
              <w:p w14:paraId="48FBF303" w14:textId="373FE0F8" w:rsidR="00B733DC" w:rsidRPr="000042EF" w:rsidRDefault="00B733DC" w:rsidP="00B733DC">
                <w:pPr>
                  <w:pStyle w:val="TableParagraph"/>
                  <w:ind w:left="108"/>
                  <w:rPr>
                    <w:rFonts w:asciiTheme="majorHAnsi" w:hAnsiTheme="majorHAnsi" w:cstheme="majorHAnsi"/>
                    <w:b/>
                    <w:bCs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ANO/NE</w:t>
                </w:r>
                <w:r w:rsidRPr="000042EF">
                  <w:rPr>
                    <w:rStyle w:val="Zstupntext"/>
                    <w:rFonts w:asciiTheme="majorHAnsi" w:hAnsiTheme="majorHAnsi" w:cstheme="majorHAnsi"/>
                    <w:b/>
                    <w:bCs/>
                    <w:highlight w:val="yellow"/>
                  </w:rPr>
                  <w:t>.</w:t>
                </w:r>
              </w:p>
            </w:tc>
          </w:sdtContent>
        </w:sdt>
      </w:tr>
      <w:tr w:rsidR="00B733DC" w:rsidRPr="000042EF" w14:paraId="58D15C7C" w14:textId="77777777" w:rsidTr="00B5073E">
        <w:trPr>
          <w:gridAfter w:val="1"/>
          <w:wAfter w:w="12" w:type="dxa"/>
          <w:trHeight w:val="618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FB84" w14:textId="3F08B03F" w:rsidR="00B733DC" w:rsidRPr="00B5073E" w:rsidRDefault="001A108E" w:rsidP="00B5073E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5073E">
              <w:rPr>
                <w:rFonts w:asciiTheme="majorHAnsi" w:hAnsiTheme="majorHAnsi" w:cstheme="majorHAnsi"/>
              </w:rPr>
              <w:t xml:space="preserve">Osa Z (horizontální posuv směrem ven ze stroje)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BE23" w14:textId="4B5E29F1" w:rsidR="00B733DC" w:rsidRPr="00092557" w:rsidRDefault="00092557" w:rsidP="00B733DC">
            <w:pPr>
              <w:pStyle w:val="TableParagraph"/>
              <w:ind w:left="10" w:right="1"/>
              <w:jc w:val="center"/>
              <w:rPr>
                <w:rFonts w:asciiTheme="majorHAnsi" w:hAnsiTheme="majorHAnsi" w:cstheme="majorHAnsi"/>
                <w:b/>
                <w:bCs/>
                <w:spacing w:val="-5"/>
              </w:rPr>
            </w:pPr>
            <w:r w:rsidRPr="00092557">
              <w:rPr>
                <w:rFonts w:asciiTheme="majorHAnsi" w:hAnsiTheme="majorHAnsi" w:cstheme="majorHAnsi"/>
                <w:b/>
                <w:bCs/>
              </w:rPr>
              <w:t>min. 3300 mm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1235123610"/>
            <w:placeholder>
              <w:docPart w:val="FA5BFF6562894769AC9E28937D0A3E80"/>
            </w:placeholder>
          </w:sdtPr>
          <w:sdtContent>
            <w:tc>
              <w:tcPr>
                <w:tcW w:w="35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B020D9F" w14:textId="712922D7" w:rsidR="00B733DC" w:rsidRPr="000042EF" w:rsidRDefault="00092557" w:rsidP="00B733DC">
                <w:pPr>
                  <w:pStyle w:val="TableParagraph"/>
                  <w:ind w:left="108"/>
                  <w:rPr>
                    <w:rFonts w:asciiTheme="majorHAnsi" w:hAnsiTheme="majorHAnsi" w:cstheme="majorHAnsi"/>
                    <w:b/>
                    <w:bCs/>
                    <w:color w:val="000000"/>
                    <w:highlight w:val="yellow"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B733DC" w:rsidRPr="000042EF" w14:paraId="63DC94FC" w14:textId="77777777" w:rsidTr="00B5073E">
        <w:trPr>
          <w:gridAfter w:val="1"/>
          <w:wAfter w:w="12" w:type="dxa"/>
          <w:trHeight w:val="618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1F68D" w14:textId="2FD21384" w:rsidR="00B733DC" w:rsidRPr="00B5073E" w:rsidRDefault="001A108E" w:rsidP="00B5073E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5073E">
              <w:rPr>
                <w:rFonts w:asciiTheme="majorHAnsi" w:hAnsiTheme="majorHAnsi" w:cstheme="majorHAnsi"/>
              </w:rPr>
              <w:t xml:space="preserve">Osa X (podélný posuv směrem k otevření formy)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C4163" w14:textId="29438C04" w:rsidR="00B733DC" w:rsidRPr="00092557" w:rsidRDefault="00092557" w:rsidP="00B733DC">
            <w:pPr>
              <w:pStyle w:val="TableParagraph"/>
              <w:ind w:left="10" w:right="1"/>
              <w:jc w:val="center"/>
              <w:rPr>
                <w:rFonts w:asciiTheme="majorHAnsi" w:hAnsiTheme="majorHAnsi" w:cstheme="majorHAnsi"/>
                <w:b/>
                <w:bCs/>
                <w:spacing w:val="-5"/>
              </w:rPr>
            </w:pPr>
            <w:r w:rsidRPr="00092557">
              <w:rPr>
                <w:rFonts w:asciiTheme="majorHAnsi" w:hAnsiTheme="majorHAnsi" w:cstheme="majorHAnsi"/>
                <w:b/>
                <w:bCs/>
              </w:rPr>
              <w:t>min. 1400 mm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679778454"/>
            <w:placeholder>
              <w:docPart w:val="938244635E9A4BDABE034E7D63038515"/>
            </w:placeholder>
          </w:sdtPr>
          <w:sdtContent>
            <w:tc>
              <w:tcPr>
                <w:tcW w:w="35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5053559" w14:textId="1282315A" w:rsidR="00B733DC" w:rsidRPr="000042EF" w:rsidRDefault="00092557" w:rsidP="00B733DC">
                <w:pPr>
                  <w:pStyle w:val="TableParagraph"/>
                  <w:ind w:left="108"/>
                  <w:rPr>
                    <w:rFonts w:asciiTheme="majorHAnsi" w:hAnsiTheme="majorHAnsi" w:cstheme="majorHAnsi"/>
                    <w:b/>
                    <w:bCs/>
                    <w:color w:val="000000"/>
                    <w:highlight w:val="yellow"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B733DC" w:rsidRPr="000042EF" w14:paraId="17F3DA35" w14:textId="77777777" w:rsidTr="00B5073E">
        <w:trPr>
          <w:gridAfter w:val="1"/>
          <w:wAfter w:w="12" w:type="dxa"/>
          <w:trHeight w:val="618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C78EA" w14:textId="18DBC7ED" w:rsidR="001A108E" w:rsidRPr="00B5073E" w:rsidRDefault="001A108E" w:rsidP="00092557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5073E">
              <w:rPr>
                <w:rFonts w:asciiTheme="majorHAnsi" w:hAnsiTheme="majorHAnsi" w:cstheme="majorHAnsi"/>
              </w:rPr>
              <w:t>Osa Y ( vertikální posuv směrem dolů)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77C08" w14:textId="6C367CA8" w:rsidR="00B733DC" w:rsidRPr="00092557" w:rsidRDefault="00092557" w:rsidP="00B733DC">
            <w:pPr>
              <w:pStyle w:val="TableParagraph"/>
              <w:ind w:left="10" w:right="1"/>
              <w:jc w:val="center"/>
              <w:rPr>
                <w:rFonts w:asciiTheme="majorHAnsi" w:hAnsiTheme="majorHAnsi" w:cstheme="majorHAnsi"/>
                <w:b/>
                <w:bCs/>
                <w:spacing w:val="-5"/>
              </w:rPr>
            </w:pPr>
            <w:r w:rsidRPr="00092557">
              <w:rPr>
                <w:rFonts w:asciiTheme="majorHAnsi" w:hAnsiTheme="majorHAnsi" w:cstheme="majorHAnsi"/>
                <w:b/>
                <w:bCs/>
              </w:rPr>
              <w:t>min. 1000 mm od  země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1440882968"/>
            <w:placeholder>
              <w:docPart w:val="0BABCD86306A4E83B271C680CBAF32BF"/>
            </w:placeholder>
          </w:sdtPr>
          <w:sdtContent>
            <w:tc>
              <w:tcPr>
                <w:tcW w:w="35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EDFC45" w14:textId="731A40AF" w:rsidR="00B733DC" w:rsidRPr="000042EF" w:rsidRDefault="00092557" w:rsidP="00B733DC">
                <w:pPr>
                  <w:pStyle w:val="TableParagraph"/>
                  <w:ind w:left="108"/>
                  <w:rPr>
                    <w:rFonts w:asciiTheme="majorHAnsi" w:hAnsiTheme="majorHAnsi" w:cstheme="majorHAnsi"/>
                    <w:b/>
                    <w:bCs/>
                    <w:color w:val="000000"/>
                    <w:highlight w:val="yellow"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B733DC" w:rsidRPr="000042EF" w14:paraId="36947D67" w14:textId="77777777" w:rsidTr="00B5073E">
        <w:trPr>
          <w:gridAfter w:val="1"/>
          <w:wAfter w:w="12" w:type="dxa"/>
          <w:trHeight w:val="618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CF8A" w14:textId="3FC26914" w:rsidR="00B733DC" w:rsidRPr="00B5073E" w:rsidRDefault="001A108E" w:rsidP="00B5073E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5073E">
              <w:rPr>
                <w:rFonts w:asciiTheme="majorHAnsi" w:hAnsiTheme="majorHAnsi" w:cstheme="majorHAnsi"/>
              </w:rPr>
              <w:t>Max.</w:t>
            </w:r>
            <w:r w:rsidR="003F3AD0">
              <w:rPr>
                <w:rFonts w:asciiTheme="majorHAnsi" w:hAnsiTheme="majorHAnsi" w:cstheme="majorHAnsi"/>
              </w:rPr>
              <w:t xml:space="preserve"> </w:t>
            </w:r>
            <w:r w:rsidRPr="00B5073E">
              <w:rPr>
                <w:rFonts w:asciiTheme="majorHAnsi" w:hAnsiTheme="majorHAnsi" w:cstheme="majorHAnsi"/>
              </w:rPr>
              <w:t>výška robota i se strojem 5</w:t>
            </w:r>
            <w:r w:rsidR="003F3AD0">
              <w:rPr>
                <w:rFonts w:asciiTheme="majorHAnsi" w:hAnsiTheme="majorHAnsi" w:cstheme="majorHAnsi"/>
              </w:rPr>
              <w:t xml:space="preserve"> </w:t>
            </w:r>
            <w:r w:rsidRPr="00B5073E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4A204" w14:textId="77777777" w:rsidR="00B733DC" w:rsidRPr="000042EF" w:rsidRDefault="00B733DC" w:rsidP="00B733DC">
            <w:pPr>
              <w:pStyle w:val="TableParagraph"/>
              <w:ind w:left="10" w:right="1"/>
              <w:jc w:val="center"/>
              <w:rPr>
                <w:rFonts w:asciiTheme="majorHAnsi" w:hAnsiTheme="majorHAnsi" w:cstheme="majorHAnsi"/>
                <w:b/>
                <w:bCs/>
                <w:spacing w:val="-5"/>
              </w:rPr>
            </w:pP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>ANO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861858031"/>
            <w:placeholder>
              <w:docPart w:val="6FFA162D7D7F409384BE5BEAAF8A055C"/>
            </w:placeholder>
          </w:sdtPr>
          <w:sdtContent>
            <w:tc>
              <w:tcPr>
                <w:tcW w:w="35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D87F32" w14:textId="1493E654" w:rsidR="00B733DC" w:rsidRPr="000042EF" w:rsidRDefault="00B733DC" w:rsidP="00B733DC">
                <w:pPr>
                  <w:pStyle w:val="TableParagraph"/>
                  <w:ind w:left="108"/>
                  <w:rPr>
                    <w:rFonts w:asciiTheme="majorHAnsi" w:hAnsiTheme="majorHAnsi" w:cstheme="majorHAnsi"/>
                    <w:b/>
                    <w:bCs/>
                    <w:color w:val="000000"/>
                    <w:highlight w:val="yellow"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ANO/NE</w:t>
                </w:r>
                <w:r w:rsidRPr="000042EF">
                  <w:rPr>
                    <w:rStyle w:val="Zstupntext"/>
                    <w:rFonts w:asciiTheme="majorHAnsi" w:hAnsiTheme="majorHAnsi" w:cstheme="majorHAnsi"/>
                    <w:b/>
                    <w:bCs/>
                    <w:highlight w:val="yellow"/>
                  </w:rPr>
                  <w:t>.</w:t>
                </w:r>
              </w:p>
            </w:tc>
          </w:sdtContent>
        </w:sdt>
      </w:tr>
      <w:tr w:rsidR="00B733DC" w:rsidRPr="000042EF" w14:paraId="39C7ED32" w14:textId="77777777" w:rsidTr="00B5073E">
        <w:trPr>
          <w:gridAfter w:val="1"/>
          <w:wAfter w:w="12" w:type="dxa"/>
          <w:trHeight w:val="618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A2E5" w14:textId="6748479C" w:rsidR="00B733DC" w:rsidRPr="00B5073E" w:rsidRDefault="001A108E" w:rsidP="00B5073E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5073E">
              <w:rPr>
                <w:rFonts w:asciiTheme="majorHAnsi" w:hAnsiTheme="majorHAnsi" w:cstheme="majorHAnsi"/>
              </w:rPr>
              <w:t>Ukládání dat robota samostatně mimo stroj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1A29" w14:textId="77777777" w:rsidR="00B733DC" w:rsidRPr="000042EF" w:rsidRDefault="00B733DC" w:rsidP="00B733DC">
            <w:pPr>
              <w:pStyle w:val="TableParagraph"/>
              <w:ind w:left="10" w:right="1"/>
              <w:jc w:val="center"/>
              <w:rPr>
                <w:rFonts w:asciiTheme="majorHAnsi" w:hAnsiTheme="majorHAnsi" w:cstheme="majorHAnsi"/>
                <w:b/>
                <w:bCs/>
                <w:spacing w:val="-5"/>
              </w:rPr>
            </w:pP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>ANO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-1807997473"/>
            <w:placeholder>
              <w:docPart w:val="C6E459E82C8F4F9CBA0B6F11F86E1132"/>
            </w:placeholder>
          </w:sdtPr>
          <w:sdtContent>
            <w:tc>
              <w:tcPr>
                <w:tcW w:w="35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89712F" w14:textId="1D8C3253" w:rsidR="00B733DC" w:rsidRPr="000042EF" w:rsidRDefault="00B733DC" w:rsidP="00B733DC">
                <w:pPr>
                  <w:pStyle w:val="TableParagraph"/>
                  <w:ind w:left="108"/>
                  <w:rPr>
                    <w:rFonts w:asciiTheme="majorHAnsi" w:hAnsiTheme="majorHAnsi" w:cstheme="majorHAnsi"/>
                    <w:b/>
                    <w:bCs/>
                    <w:color w:val="000000"/>
                    <w:highlight w:val="yellow"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ANO/NE</w:t>
                </w:r>
                <w:r w:rsidRPr="000042EF">
                  <w:rPr>
                    <w:rStyle w:val="Zstupntext"/>
                    <w:rFonts w:asciiTheme="majorHAnsi" w:hAnsiTheme="majorHAnsi" w:cstheme="majorHAnsi"/>
                    <w:b/>
                    <w:bCs/>
                    <w:highlight w:val="yellow"/>
                  </w:rPr>
                  <w:t>.</w:t>
                </w:r>
              </w:p>
            </w:tc>
          </w:sdtContent>
        </w:sdt>
      </w:tr>
      <w:tr w:rsidR="00B733DC" w:rsidRPr="000042EF" w14:paraId="37004B88" w14:textId="77777777" w:rsidTr="00B5073E">
        <w:trPr>
          <w:gridAfter w:val="1"/>
          <w:wAfter w:w="12" w:type="dxa"/>
          <w:trHeight w:val="618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357D4" w14:textId="77777777" w:rsidR="00B733DC" w:rsidRPr="00B5073E" w:rsidRDefault="00B733DC" w:rsidP="00B5073E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5073E">
              <w:rPr>
                <w:rFonts w:asciiTheme="majorHAnsi" w:hAnsiTheme="majorHAnsi" w:cstheme="majorHAnsi"/>
              </w:rPr>
              <w:t>Volně programovatelné vstupy a výstupy manipulátoru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A0866" w14:textId="77777777" w:rsidR="00B733DC" w:rsidRPr="000042EF" w:rsidRDefault="00B733DC" w:rsidP="00B733DC">
            <w:pPr>
              <w:pStyle w:val="TableParagraph"/>
              <w:ind w:left="10" w:right="1"/>
              <w:jc w:val="center"/>
              <w:rPr>
                <w:rFonts w:asciiTheme="majorHAnsi" w:hAnsiTheme="majorHAnsi" w:cstheme="majorHAnsi"/>
                <w:b/>
                <w:bCs/>
                <w:spacing w:val="-5"/>
              </w:rPr>
            </w:pP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>min. 8 + 8</w:t>
            </w:r>
          </w:p>
        </w:tc>
        <w:sdt>
          <w:sdtPr>
            <w:rPr>
              <w:rFonts w:asciiTheme="majorHAnsi" w:hAnsiTheme="majorHAnsi" w:cstheme="majorHAnsi"/>
              <w:b/>
              <w:bCs/>
            </w:rPr>
            <w:id w:val="999225678"/>
            <w:placeholder>
              <w:docPart w:val="BEF1287C2BA2448C81241451B395AF15"/>
            </w:placeholder>
          </w:sdtPr>
          <w:sdtContent>
            <w:tc>
              <w:tcPr>
                <w:tcW w:w="35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90F47E" w14:textId="443B9E17" w:rsidR="00B733DC" w:rsidRPr="000042EF" w:rsidRDefault="00B733DC" w:rsidP="00B733DC">
                <w:pPr>
                  <w:pStyle w:val="TableParagraph"/>
                  <w:ind w:left="108"/>
                  <w:rPr>
                    <w:rFonts w:asciiTheme="majorHAnsi" w:hAnsiTheme="majorHAnsi" w:cstheme="majorHAnsi"/>
                    <w:b/>
                    <w:bCs/>
                    <w:color w:val="000000"/>
                    <w:highlight w:val="yellow"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B733DC" w:rsidRPr="000042EF" w14:paraId="1547CC59" w14:textId="77777777" w:rsidTr="00B5073E">
        <w:trPr>
          <w:gridAfter w:val="1"/>
          <w:wAfter w:w="12" w:type="dxa"/>
          <w:trHeight w:val="618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7E5E" w14:textId="77777777" w:rsidR="00B733DC" w:rsidRPr="00B5073E" w:rsidRDefault="00B733DC" w:rsidP="00B5073E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5073E">
              <w:rPr>
                <w:rFonts w:asciiTheme="majorHAnsi" w:hAnsiTheme="majorHAnsi" w:cstheme="majorHAnsi"/>
              </w:rPr>
              <w:t>Bezpečnostní zábrany vč. dveří</w:t>
            </w:r>
          </w:p>
          <w:p w14:paraId="4122AD72" w14:textId="77777777" w:rsidR="00B733DC" w:rsidRPr="00B5073E" w:rsidRDefault="00B733DC" w:rsidP="00B5073E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B5073E">
              <w:rPr>
                <w:rFonts w:asciiTheme="majorHAnsi" w:hAnsiTheme="majorHAnsi" w:cstheme="majorHAnsi"/>
              </w:rPr>
              <w:t>bezpečnostního tunelu pro dopravník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3BA6E" w14:textId="77777777" w:rsidR="00B733DC" w:rsidRPr="000042EF" w:rsidRDefault="00B733DC" w:rsidP="00B733DC">
            <w:pPr>
              <w:pStyle w:val="TableParagraph"/>
              <w:ind w:left="10" w:right="1"/>
              <w:jc w:val="center"/>
              <w:rPr>
                <w:rFonts w:asciiTheme="majorHAnsi" w:hAnsiTheme="majorHAnsi" w:cstheme="majorHAnsi"/>
                <w:b/>
                <w:bCs/>
                <w:spacing w:val="-5"/>
              </w:rPr>
            </w:pPr>
            <w:r w:rsidRPr="000042EF">
              <w:rPr>
                <w:rFonts w:asciiTheme="majorHAnsi" w:hAnsiTheme="majorHAnsi" w:cstheme="majorHAnsi"/>
                <w:b/>
                <w:bCs/>
                <w:spacing w:val="-5"/>
              </w:rPr>
              <w:t>ANO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Theme="majorHAnsi" w:hAnsiTheme="majorHAnsi" w:cstheme="majorHAnsi"/>
                <w:b/>
                <w:bCs/>
              </w:rPr>
              <w:id w:val="-1693446548"/>
              <w:placeholder>
                <w:docPart w:val="E80EBEF711B447A399494E5ACDDA6844"/>
              </w:placeholder>
            </w:sdtPr>
            <w:sdtContent>
              <w:p w14:paraId="599070E4" w14:textId="4A5B64B0" w:rsidR="00B733DC" w:rsidRPr="000042EF" w:rsidRDefault="00B733DC" w:rsidP="00B733DC">
                <w:pPr>
                  <w:pStyle w:val="TableParagraph"/>
                  <w:ind w:left="108"/>
                  <w:rPr>
                    <w:rFonts w:asciiTheme="majorHAnsi" w:hAnsiTheme="majorHAnsi" w:cstheme="majorHAnsi"/>
                    <w:b/>
                    <w:bCs/>
                    <w:color w:val="000000"/>
                    <w:highlight w:val="yellow"/>
                  </w:rPr>
                </w:pPr>
                <w:r w:rsidRPr="000042EF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Klikněte a uveďte ANO/NE</w:t>
                </w:r>
                <w:r w:rsidRPr="000042EF">
                  <w:rPr>
                    <w:rStyle w:val="Zstupntext"/>
                    <w:rFonts w:asciiTheme="majorHAnsi" w:hAnsiTheme="majorHAnsi" w:cstheme="majorHAnsi"/>
                    <w:b/>
                    <w:bCs/>
                    <w:highlight w:val="yellow"/>
                  </w:rPr>
                  <w:t>.</w:t>
                </w:r>
              </w:p>
            </w:sdtContent>
          </w:sdt>
        </w:tc>
      </w:tr>
    </w:tbl>
    <w:p w14:paraId="453841B7" w14:textId="77777777" w:rsidR="004B386F" w:rsidRDefault="004B386F" w:rsidP="00494E93">
      <w:pPr>
        <w:spacing w:line="276" w:lineRule="auto"/>
        <w:jc w:val="both"/>
        <w:rPr>
          <w:rFonts w:asciiTheme="majorHAnsi" w:hAnsiTheme="majorHAnsi" w:cstheme="majorBidi"/>
          <w:b/>
          <w:bCs/>
          <w:u w:val="single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494E93" w:rsidRPr="00C16997" w14:paraId="5D03C2CE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F1D3D" w14:textId="71EECB1F" w:rsidR="00494E93" w:rsidRPr="00610CD2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610CD2">
              <w:rPr>
                <w:rFonts w:asciiTheme="majorHAnsi" w:hAnsiTheme="majorHAnsi" w:cstheme="majorHAnsi"/>
                <w:b/>
                <w:bCs/>
              </w:rPr>
              <w:t>Výrobce zařízení</w:t>
            </w:r>
            <w:r w:rsidR="00736F3A" w:rsidRPr="00610CD2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F646F2">
              <w:rPr>
                <w:rFonts w:asciiTheme="majorHAnsi" w:hAnsiTheme="majorHAnsi" w:cstheme="majorHAnsi"/>
                <w:b/>
                <w:bCs/>
              </w:rPr>
              <w:t>–</w:t>
            </w:r>
            <w:r w:rsidR="00736F3A" w:rsidRPr="00610CD2">
              <w:rPr>
                <w:rFonts w:asciiTheme="majorHAnsi" w:hAnsiTheme="majorHAnsi" w:cstheme="majorHAnsi"/>
                <w:b/>
                <w:bCs/>
              </w:rPr>
              <w:t xml:space="preserve"> lis</w:t>
            </w:r>
            <w:r w:rsidR="00F646F2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sdt>
          <w:sdtPr>
            <w:rPr>
              <w:rFonts w:asciiTheme="majorHAnsi" w:hAnsiTheme="majorHAnsi" w:cstheme="majorHAnsi"/>
            </w:rPr>
            <w:id w:val="-1929262243"/>
            <w:placeholder>
              <w:docPart w:val="4FD603A4AA894D4C9CBDACA2DBE66646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A195FD" w14:textId="021264A2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494E93" w:rsidRPr="00C16997" w14:paraId="662CC77F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54601" w14:textId="70F363B6" w:rsidR="00494E93" w:rsidRPr="00610CD2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610CD2">
              <w:rPr>
                <w:rFonts w:asciiTheme="majorHAnsi" w:hAnsiTheme="majorHAnsi" w:cstheme="majorHAnsi"/>
                <w:b/>
                <w:bCs/>
              </w:rPr>
              <w:t>Typové označení zařízení</w:t>
            </w:r>
            <w:r w:rsidR="00736F3A" w:rsidRPr="00610CD2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F646F2">
              <w:rPr>
                <w:rFonts w:asciiTheme="majorHAnsi" w:hAnsiTheme="majorHAnsi" w:cstheme="majorHAnsi"/>
                <w:b/>
                <w:bCs/>
              </w:rPr>
              <w:t>–</w:t>
            </w:r>
            <w:r w:rsidR="00736F3A" w:rsidRPr="00610CD2">
              <w:rPr>
                <w:rFonts w:asciiTheme="majorHAnsi" w:hAnsiTheme="majorHAnsi" w:cstheme="majorHAnsi"/>
                <w:b/>
                <w:bCs/>
              </w:rPr>
              <w:t xml:space="preserve"> lis</w:t>
            </w:r>
            <w:r w:rsidR="00F646F2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sdt>
          <w:sdtPr>
            <w:rPr>
              <w:rFonts w:asciiTheme="majorHAnsi" w:hAnsiTheme="majorHAnsi" w:cstheme="majorHAnsi"/>
            </w:rPr>
            <w:id w:val="1116492364"/>
            <w:placeholder>
              <w:docPart w:val="34DC79E45B3A4DBAAEFF4D68947FDAC1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6B8728" w14:textId="43D1EB13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48891E7A" w14:textId="77777777" w:rsidR="00494E93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736F3A" w:rsidRPr="00C16997" w14:paraId="32F944EC" w14:textId="77777777" w:rsidTr="0034516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55880" w14:textId="1D189595" w:rsidR="00736F3A" w:rsidRPr="00610CD2" w:rsidRDefault="00736F3A" w:rsidP="0034516E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610CD2">
              <w:rPr>
                <w:rFonts w:asciiTheme="majorHAnsi" w:hAnsiTheme="majorHAnsi" w:cstheme="majorHAnsi"/>
                <w:b/>
                <w:bCs/>
              </w:rPr>
              <w:t>Výrobce zařízení - manipulátor</w:t>
            </w:r>
          </w:p>
        </w:tc>
        <w:sdt>
          <w:sdtPr>
            <w:rPr>
              <w:rFonts w:asciiTheme="majorHAnsi" w:hAnsiTheme="majorHAnsi" w:cstheme="majorHAnsi"/>
            </w:rPr>
            <w:id w:val="-1740863777"/>
            <w:placeholder>
              <w:docPart w:val="2C528E976845409B9794871E926962AA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7A0E837" w14:textId="77777777" w:rsidR="00736F3A" w:rsidRPr="00C16997" w:rsidRDefault="00736F3A" w:rsidP="0034516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736F3A" w:rsidRPr="00C16997" w14:paraId="59F9B1E8" w14:textId="77777777" w:rsidTr="0034516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5DB64" w14:textId="08439A1A" w:rsidR="00736F3A" w:rsidRPr="00610CD2" w:rsidRDefault="00736F3A" w:rsidP="0034516E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610CD2">
              <w:rPr>
                <w:rFonts w:asciiTheme="majorHAnsi" w:hAnsiTheme="majorHAnsi" w:cstheme="majorHAnsi"/>
                <w:b/>
                <w:bCs/>
              </w:rPr>
              <w:t>Typové označení zařízení - manipulátor</w:t>
            </w:r>
          </w:p>
        </w:tc>
        <w:sdt>
          <w:sdtPr>
            <w:rPr>
              <w:rFonts w:asciiTheme="majorHAnsi" w:hAnsiTheme="majorHAnsi" w:cstheme="majorHAnsi"/>
            </w:rPr>
            <w:id w:val="1999383705"/>
            <w:placeholder>
              <w:docPart w:val="9ADA5A2056004A3BAC0D134C180E4DF5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4E5402" w14:textId="77777777" w:rsidR="00736F3A" w:rsidRPr="00C16997" w:rsidRDefault="00736F3A" w:rsidP="0034516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51ABEFE1" w14:textId="77777777" w:rsidR="00736F3A" w:rsidRPr="00C16997" w:rsidRDefault="00736F3A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p w14:paraId="48B6968B" w14:textId="77777777" w:rsidR="00B067DF" w:rsidRPr="00C16997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9A23C85" w14:textId="4098A32A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bookmarkStart w:id="1" w:name="_Hlk29283627"/>
      <w:r w:rsidRPr="00C16997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E2329C3417754223AF02FEE21E1AECDA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C16997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1BA7E4C923214FCAA92ABE16A0D50A86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6FF89E7E" w14:textId="77777777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456BCD8CAC6143C2B568EABB71106FF6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1"/>
    <w:p w14:paraId="0734497B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C16997" w:rsidSect="00EC113B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88FFB" w14:textId="77777777" w:rsidR="003B5C31" w:rsidRDefault="003B5C31" w:rsidP="002C4725">
      <w:pPr>
        <w:spacing w:after="0" w:line="240" w:lineRule="auto"/>
      </w:pPr>
      <w:r>
        <w:separator/>
      </w:r>
    </w:p>
  </w:endnote>
  <w:endnote w:type="continuationSeparator" w:id="0">
    <w:p w14:paraId="7602B1EB" w14:textId="77777777" w:rsidR="003B5C31" w:rsidRDefault="003B5C31" w:rsidP="002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45543BB3" w:rsidR="003D2088" w:rsidRPr="004B6AE8" w:rsidRDefault="0063433E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Technická specifikace předmětu veřejné zakázky</w:t>
    </w:r>
    <w:r w:rsidR="003D2088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="003D2088" w:rsidRPr="004B6AE8">
          <w:rPr>
            <w:rFonts w:asciiTheme="majorHAnsi" w:hAnsiTheme="majorHAnsi" w:cstheme="majorHAnsi"/>
            <w:sz w:val="20"/>
          </w:rPr>
          <w:fldChar w:fldCharType="begin"/>
        </w:r>
        <w:r w:rsidR="003D2088"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="003D2088" w:rsidRPr="004B6AE8">
          <w:rPr>
            <w:rFonts w:asciiTheme="majorHAnsi" w:hAnsiTheme="majorHAnsi" w:cstheme="majorHAnsi"/>
            <w:sz w:val="20"/>
          </w:rPr>
          <w:fldChar w:fldCharType="separate"/>
        </w:r>
        <w:r w:rsidR="002F1AF3">
          <w:rPr>
            <w:rFonts w:asciiTheme="majorHAnsi" w:hAnsiTheme="majorHAnsi" w:cstheme="majorHAnsi"/>
            <w:noProof/>
            <w:sz w:val="20"/>
          </w:rPr>
          <w:t>2</w:t>
        </w:r>
        <w:r w:rsidR="003D2088"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51021" w14:textId="77777777" w:rsidR="003B5C31" w:rsidRDefault="003B5C31" w:rsidP="002C4725">
      <w:pPr>
        <w:spacing w:after="0" w:line="240" w:lineRule="auto"/>
      </w:pPr>
      <w:r>
        <w:separator/>
      </w:r>
    </w:p>
  </w:footnote>
  <w:footnote w:type="continuationSeparator" w:id="0">
    <w:p w14:paraId="4FF3B2D2" w14:textId="77777777" w:rsidR="003B5C31" w:rsidRDefault="003B5C31" w:rsidP="002C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1F97C28B" w:rsidR="003D2088" w:rsidRPr="000D388A" w:rsidRDefault="0066211E" w:rsidP="000D388A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C0F0C3D" wp14:editId="08554D6A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09534F"/>
    <w:multiLevelType w:val="hybridMultilevel"/>
    <w:tmpl w:val="98A0A1B4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85787">
    <w:abstractNumId w:val="17"/>
  </w:num>
  <w:num w:numId="2" w16cid:durableId="1402363195">
    <w:abstractNumId w:val="6"/>
  </w:num>
  <w:num w:numId="3" w16cid:durableId="2022124199">
    <w:abstractNumId w:val="0"/>
  </w:num>
  <w:num w:numId="4" w16cid:durableId="78142305">
    <w:abstractNumId w:val="13"/>
  </w:num>
  <w:num w:numId="5" w16cid:durableId="676494838">
    <w:abstractNumId w:val="10"/>
  </w:num>
  <w:num w:numId="6" w16cid:durableId="95293779">
    <w:abstractNumId w:val="10"/>
  </w:num>
  <w:num w:numId="7" w16cid:durableId="383917667">
    <w:abstractNumId w:val="1"/>
  </w:num>
  <w:num w:numId="8" w16cid:durableId="701366914">
    <w:abstractNumId w:val="15"/>
  </w:num>
  <w:num w:numId="9" w16cid:durableId="1650746400">
    <w:abstractNumId w:val="5"/>
  </w:num>
  <w:num w:numId="10" w16cid:durableId="768543088">
    <w:abstractNumId w:val="9"/>
  </w:num>
  <w:num w:numId="11" w16cid:durableId="1626429267">
    <w:abstractNumId w:val="8"/>
  </w:num>
  <w:num w:numId="12" w16cid:durableId="401215721">
    <w:abstractNumId w:val="14"/>
  </w:num>
  <w:num w:numId="13" w16cid:durableId="1440905606">
    <w:abstractNumId w:val="4"/>
  </w:num>
  <w:num w:numId="14" w16cid:durableId="626008434">
    <w:abstractNumId w:val="16"/>
  </w:num>
  <w:num w:numId="15" w16cid:durableId="2021082207">
    <w:abstractNumId w:val="3"/>
  </w:num>
  <w:num w:numId="16" w16cid:durableId="328486788">
    <w:abstractNumId w:val="11"/>
  </w:num>
  <w:num w:numId="17" w16cid:durableId="71583288">
    <w:abstractNumId w:val="12"/>
  </w:num>
  <w:num w:numId="18" w16cid:durableId="1575046012">
    <w:abstractNumId w:val="6"/>
  </w:num>
  <w:num w:numId="19" w16cid:durableId="525216883">
    <w:abstractNumId w:val="17"/>
  </w:num>
  <w:num w:numId="20" w16cid:durableId="468935577">
    <w:abstractNumId w:val="7"/>
  </w:num>
  <w:num w:numId="21" w16cid:durableId="955671913">
    <w:abstractNumId w:val="2"/>
  </w:num>
  <w:num w:numId="22" w16cid:durableId="700132036">
    <w:abstractNumId w:val="17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23us7uYN9SdTZV4/PKV2bNE98Ci+n8SQFu8fYIcihduqHpOg1HgfMALxJ70cPzkC7ixQNQDMhnE/YDOk4lVM+g==" w:salt="6UnKVNJELsO41pbn5I7xV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42EF"/>
    <w:rsid w:val="00032753"/>
    <w:rsid w:val="00037BE2"/>
    <w:rsid w:val="000502B4"/>
    <w:rsid w:val="00052106"/>
    <w:rsid w:val="000534CB"/>
    <w:rsid w:val="00060850"/>
    <w:rsid w:val="00065DA6"/>
    <w:rsid w:val="000664A0"/>
    <w:rsid w:val="00072135"/>
    <w:rsid w:val="00082C5A"/>
    <w:rsid w:val="00092557"/>
    <w:rsid w:val="000955DA"/>
    <w:rsid w:val="00097F0C"/>
    <w:rsid w:val="000A0DD1"/>
    <w:rsid w:val="000A32B8"/>
    <w:rsid w:val="000A3A57"/>
    <w:rsid w:val="000B42C0"/>
    <w:rsid w:val="000D009B"/>
    <w:rsid w:val="000D388A"/>
    <w:rsid w:val="000D3E20"/>
    <w:rsid w:val="000D797E"/>
    <w:rsid w:val="000E3714"/>
    <w:rsid w:val="00110F2A"/>
    <w:rsid w:val="00127F85"/>
    <w:rsid w:val="00130843"/>
    <w:rsid w:val="0013699D"/>
    <w:rsid w:val="00143FFA"/>
    <w:rsid w:val="00167386"/>
    <w:rsid w:val="0018712C"/>
    <w:rsid w:val="00187CEA"/>
    <w:rsid w:val="00195521"/>
    <w:rsid w:val="00195D10"/>
    <w:rsid w:val="001A108E"/>
    <w:rsid w:val="001A3941"/>
    <w:rsid w:val="001B55FF"/>
    <w:rsid w:val="001B62DE"/>
    <w:rsid w:val="001B7CEE"/>
    <w:rsid w:val="001C1206"/>
    <w:rsid w:val="001D3831"/>
    <w:rsid w:val="001D4142"/>
    <w:rsid w:val="001D4235"/>
    <w:rsid w:val="001E72F1"/>
    <w:rsid w:val="001F2EB8"/>
    <w:rsid w:val="001F5E3E"/>
    <w:rsid w:val="00213DD3"/>
    <w:rsid w:val="0022176A"/>
    <w:rsid w:val="00225320"/>
    <w:rsid w:val="00235CA8"/>
    <w:rsid w:val="00240A55"/>
    <w:rsid w:val="00242B49"/>
    <w:rsid w:val="00251226"/>
    <w:rsid w:val="002639B7"/>
    <w:rsid w:val="00267824"/>
    <w:rsid w:val="00273B04"/>
    <w:rsid w:val="00283B59"/>
    <w:rsid w:val="002909BE"/>
    <w:rsid w:val="00291FD9"/>
    <w:rsid w:val="002A492D"/>
    <w:rsid w:val="002A6153"/>
    <w:rsid w:val="002C4725"/>
    <w:rsid w:val="002D066F"/>
    <w:rsid w:val="002D06D6"/>
    <w:rsid w:val="002D727F"/>
    <w:rsid w:val="002F1AF3"/>
    <w:rsid w:val="002F311B"/>
    <w:rsid w:val="002F739C"/>
    <w:rsid w:val="003006F3"/>
    <w:rsid w:val="003145E3"/>
    <w:rsid w:val="00316023"/>
    <w:rsid w:val="0033459C"/>
    <w:rsid w:val="003372A5"/>
    <w:rsid w:val="00351A75"/>
    <w:rsid w:val="003571F7"/>
    <w:rsid w:val="00360120"/>
    <w:rsid w:val="003823F4"/>
    <w:rsid w:val="00393720"/>
    <w:rsid w:val="003B5C31"/>
    <w:rsid w:val="003C4833"/>
    <w:rsid w:val="003D075B"/>
    <w:rsid w:val="003D2088"/>
    <w:rsid w:val="003D6474"/>
    <w:rsid w:val="003D6DD0"/>
    <w:rsid w:val="003D7609"/>
    <w:rsid w:val="003E128E"/>
    <w:rsid w:val="003E4CAE"/>
    <w:rsid w:val="003E4F5F"/>
    <w:rsid w:val="003F0F2F"/>
    <w:rsid w:val="003F121F"/>
    <w:rsid w:val="003F3AD0"/>
    <w:rsid w:val="003F660A"/>
    <w:rsid w:val="00402441"/>
    <w:rsid w:val="0041752D"/>
    <w:rsid w:val="00426500"/>
    <w:rsid w:val="00427539"/>
    <w:rsid w:val="004524C6"/>
    <w:rsid w:val="00456F2E"/>
    <w:rsid w:val="00462CE2"/>
    <w:rsid w:val="00474F9E"/>
    <w:rsid w:val="00475B01"/>
    <w:rsid w:val="00476C99"/>
    <w:rsid w:val="00493C00"/>
    <w:rsid w:val="00494E93"/>
    <w:rsid w:val="004B0B9F"/>
    <w:rsid w:val="004B3047"/>
    <w:rsid w:val="004B386F"/>
    <w:rsid w:val="004B6902"/>
    <w:rsid w:val="004B6AE8"/>
    <w:rsid w:val="004C07D9"/>
    <w:rsid w:val="004C6BA9"/>
    <w:rsid w:val="004F1002"/>
    <w:rsid w:val="0050157A"/>
    <w:rsid w:val="00511C80"/>
    <w:rsid w:val="00511C96"/>
    <w:rsid w:val="00514836"/>
    <w:rsid w:val="00515226"/>
    <w:rsid w:val="0055358D"/>
    <w:rsid w:val="00580E60"/>
    <w:rsid w:val="005827A4"/>
    <w:rsid w:val="005860A5"/>
    <w:rsid w:val="0059027A"/>
    <w:rsid w:val="005A375F"/>
    <w:rsid w:val="005A71BE"/>
    <w:rsid w:val="005B0B27"/>
    <w:rsid w:val="005D53C2"/>
    <w:rsid w:val="005D66AA"/>
    <w:rsid w:val="005F17CF"/>
    <w:rsid w:val="005F350C"/>
    <w:rsid w:val="00603583"/>
    <w:rsid w:val="00610CD2"/>
    <w:rsid w:val="0061571F"/>
    <w:rsid w:val="00617348"/>
    <w:rsid w:val="0063433E"/>
    <w:rsid w:val="00634564"/>
    <w:rsid w:val="006365AF"/>
    <w:rsid w:val="006432B7"/>
    <w:rsid w:val="006526C6"/>
    <w:rsid w:val="0065567A"/>
    <w:rsid w:val="0066211E"/>
    <w:rsid w:val="00673C19"/>
    <w:rsid w:val="00683E03"/>
    <w:rsid w:val="00694C0A"/>
    <w:rsid w:val="006A51E9"/>
    <w:rsid w:val="006B2C2F"/>
    <w:rsid w:val="006C1405"/>
    <w:rsid w:val="006C64E7"/>
    <w:rsid w:val="006C77CF"/>
    <w:rsid w:val="006D4D77"/>
    <w:rsid w:val="00701E92"/>
    <w:rsid w:val="00716AFF"/>
    <w:rsid w:val="00716C30"/>
    <w:rsid w:val="00722CDE"/>
    <w:rsid w:val="00723CE4"/>
    <w:rsid w:val="007244DA"/>
    <w:rsid w:val="00736F3A"/>
    <w:rsid w:val="007442A1"/>
    <w:rsid w:val="0075307E"/>
    <w:rsid w:val="00763788"/>
    <w:rsid w:val="00767DD7"/>
    <w:rsid w:val="0077014F"/>
    <w:rsid w:val="0077294A"/>
    <w:rsid w:val="007746C9"/>
    <w:rsid w:val="00775992"/>
    <w:rsid w:val="007760B6"/>
    <w:rsid w:val="007913D3"/>
    <w:rsid w:val="00794A6B"/>
    <w:rsid w:val="00796577"/>
    <w:rsid w:val="007B0404"/>
    <w:rsid w:val="007E078A"/>
    <w:rsid w:val="007E5031"/>
    <w:rsid w:val="007E5676"/>
    <w:rsid w:val="007F145E"/>
    <w:rsid w:val="007F73AC"/>
    <w:rsid w:val="00812B87"/>
    <w:rsid w:val="008138E5"/>
    <w:rsid w:val="008270B7"/>
    <w:rsid w:val="00827468"/>
    <w:rsid w:val="008309D1"/>
    <w:rsid w:val="0083788E"/>
    <w:rsid w:val="008410C5"/>
    <w:rsid w:val="0086275E"/>
    <w:rsid w:val="008673D8"/>
    <w:rsid w:val="0087632F"/>
    <w:rsid w:val="0089633F"/>
    <w:rsid w:val="008C152B"/>
    <w:rsid w:val="008C45B9"/>
    <w:rsid w:val="008D4D95"/>
    <w:rsid w:val="008E2AF3"/>
    <w:rsid w:val="008E2BD8"/>
    <w:rsid w:val="008E6429"/>
    <w:rsid w:val="008E750E"/>
    <w:rsid w:val="008E7992"/>
    <w:rsid w:val="008F3E3E"/>
    <w:rsid w:val="009070CB"/>
    <w:rsid w:val="00917068"/>
    <w:rsid w:val="0094158B"/>
    <w:rsid w:val="00983DBE"/>
    <w:rsid w:val="00990333"/>
    <w:rsid w:val="00992E5A"/>
    <w:rsid w:val="00993A33"/>
    <w:rsid w:val="00994F39"/>
    <w:rsid w:val="009974C4"/>
    <w:rsid w:val="009A5C04"/>
    <w:rsid w:val="009B67B4"/>
    <w:rsid w:val="009B7883"/>
    <w:rsid w:val="009C1F0D"/>
    <w:rsid w:val="009D429F"/>
    <w:rsid w:val="009D6E62"/>
    <w:rsid w:val="009E3A08"/>
    <w:rsid w:val="009E486E"/>
    <w:rsid w:val="009F09EB"/>
    <w:rsid w:val="00A00344"/>
    <w:rsid w:val="00A0480F"/>
    <w:rsid w:val="00A466F8"/>
    <w:rsid w:val="00A672B9"/>
    <w:rsid w:val="00AA00F8"/>
    <w:rsid w:val="00AC1AF7"/>
    <w:rsid w:val="00AC4E5A"/>
    <w:rsid w:val="00AD22DB"/>
    <w:rsid w:val="00AE3343"/>
    <w:rsid w:val="00AF25BE"/>
    <w:rsid w:val="00AF4FAD"/>
    <w:rsid w:val="00B067DF"/>
    <w:rsid w:val="00B17020"/>
    <w:rsid w:val="00B17F52"/>
    <w:rsid w:val="00B20D89"/>
    <w:rsid w:val="00B22452"/>
    <w:rsid w:val="00B40075"/>
    <w:rsid w:val="00B5073E"/>
    <w:rsid w:val="00B51A7E"/>
    <w:rsid w:val="00B527F4"/>
    <w:rsid w:val="00B56A03"/>
    <w:rsid w:val="00B66D3D"/>
    <w:rsid w:val="00B71F32"/>
    <w:rsid w:val="00B7225A"/>
    <w:rsid w:val="00B733DC"/>
    <w:rsid w:val="00B82ADE"/>
    <w:rsid w:val="00B844B7"/>
    <w:rsid w:val="00B97E64"/>
    <w:rsid w:val="00BA141F"/>
    <w:rsid w:val="00BB70DF"/>
    <w:rsid w:val="00BC005C"/>
    <w:rsid w:val="00BC67B1"/>
    <w:rsid w:val="00BD1A5A"/>
    <w:rsid w:val="00BF318F"/>
    <w:rsid w:val="00BF4D9C"/>
    <w:rsid w:val="00BF71BE"/>
    <w:rsid w:val="00C01885"/>
    <w:rsid w:val="00C01C47"/>
    <w:rsid w:val="00C02B8A"/>
    <w:rsid w:val="00C03321"/>
    <w:rsid w:val="00C16997"/>
    <w:rsid w:val="00C170E6"/>
    <w:rsid w:val="00C22B0C"/>
    <w:rsid w:val="00C23834"/>
    <w:rsid w:val="00C26691"/>
    <w:rsid w:val="00C3063D"/>
    <w:rsid w:val="00C35213"/>
    <w:rsid w:val="00C35D26"/>
    <w:rsid w:val="00C4601D"/>
    <w:rsid w:val="00C4737B"/>
    <w:rsid w:val="00C64B54"/>
    <w:rsid w:val="00C70411"/>
    <w:rsid w:val="00C72A8D"/>
    <w:rsid w:val="00C76BAC"/>
    <w:rsid w:val="00C77821"/>
    <w:rsid w:val="00CA5FFB"/>
    <w:rsid w:val="00CB2191"/>
    <w:rsid w:val="00CD1ADC"/>
    <w:rsid w:val="00CD39FA"/>
    <w:rsid w:val="00CE08EA"/>
    <w:rsid w:val="00CE111F"/>
    <w:rsid w:val="00CE184D"/>
    <w:rsid w:val="00CE1E7C"/>
    <w:rsid w:val="00CE290C"/>
    <w:rsid w:val="00CE3CB0"/>
    <w:rsid w:val="00CE4CE7"/>
    <w:rsid w:val="00CE4FEB"/>
    <w:rsid w:val="00CE5CDF"/>
    <w:rsid w:val="00D0215A"/>
    <w:rsid w:val="00D03AB4"/>
    <w:rsid w:val="00D04257"/>
    <w:rsid w:val="00D1594B"/>
    <w:rsid w:val="00D22DCA"/>
    <w:rsid w:val="00D41F6D"/>
    <w:rsid w:val="00D675D9"/>
    <w:rsid w:val="00D774DB"/>
    <w:rsid w:val="00D90F98"/>
    <w:rsid w:val="00DA2467"/>
    <w:rsid w:val="00DA307C"/>
    <w:rsid w:val="00DC6366"/>
    <w:rsid w:val="00DD01E9"/>
    <w:rsid w:val="00DD6B3E"/>
    <w:rsid w:val="00DE4F7D"/>
    <w:rsid w:val="00DE737A"/>
    <w:rsid w:val="00DF304F"/>
    <w:rsid w:val="00DF70D5"/>
    <w:rsid w:val="00DF7497"/>
    <w:rsid w:val="00E00962"/>
    <w:rsid w:val="00E044D9"/>
    <w:rsid w:val="00E046B0"/>
    <w:rsid w:val="00E12F69"/>
    <w:rsid w:val="00E1602D"/>
    <w:rsid w:val="00E2778C"/>
    <w:rsid w:val="00E506C1"/>
    <w:rsid w:val="00E54BD7"/>
    <w:rsid w:val="00E65E02"/>
    <w:rsid w:val="00E74152"/>
    <w:rsid w:val="00E94454"/>
    <w:rsid w:val="00E97905"/>
    <w:rsid w:val="00EA06C0"/>
    <w:rsid w:val="00EB37F9"/>
    <w:rsid w:val="00EB71E1"/>
    <w:rsid w:val="00EC113B"/>
    <w:rsid w:val="00EC6D81"/>
    <w:rsid w:val="00EE2E83"/>
    <w:rsid w:val="00EF2246"/>
    <w:rsid w:val="00EF2A2A"/>
    <w:rsid w:val="00F01B46"/>
    <w:rsid w:val="00F038FF"/>
    <w:rsid w:val="00F06F38"/>
    <w:rsid w:val="00F118E1"/>
    <w:rsid w:val="00F13430"/>
    <w:rsid w:val="00F1359C"/>
    <w:rsid w:val="00F24FF3"/>
    <w:rsid w:val="00F31033"/>
    <w:rsid w:val="00F4106A"/>
    <w:rsid w:val="00F61B25"/>
    <w:rsid w:val="00F646F2"/>
    <w:rsid w:val="00F6706F"/>
    <w:rsid w:val="00F72D7A"/>
    <w:rsid w:val="00F76B2F"/>
    <w:rsid w:val="00F84153"/>
    <w:rsid w:val="00FA3E80"/>
    <w:rsid w:val="00FB1C24"/>
    <w:rsid w:val="00FE70AB"/>
    <w:rsid w:val="00FF0292"/>
    <w:rsid w:val="00FF535F"/>
    <w:rsid w:val="00FF6266"/>
    <w:rsid w:val="00FF7263"/>
    <w:rsid w:val="4D7A93C3"/>
    <w:rsid w:val="4DB67052"/>
    <w:rsid w:val="54A9F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TableParagraph">
    <w:name w:val="Table Paragraph"/>
    <w:basedOn w:val="Normln"/>
    <w:uiPriority w:val="1"/>
    <w:qFormat/>
    <w:rsid w:val="004B386F"/>
    <w:pPr>
      <w:widowControl w:val="0"/>
      <w:autoSpaceDE w:val="0"/>
      <w:autoSpaceDN w:val="0"/>
      <w:spacing w:after="0" w:line="240" w:lineRule="auto"/>
      <w:ind w:left="107"/>
    </w:pPr>
    <w:rPr>
      <w:rFonts w:ascii="Calibri Light" w:eastAsia="Calibri Light" w:hAnsi="Calibri Light" w:cs="Calibri Light"/>
    </w:rPr>
  </w:style>
  <w:style w:type="paragraph" w:styleId="Revize">
    <w:name w:val="Revision"/>
    <w:hidden/>
    <w:uiPriority w:val="99"/>
    <w:semiHidden/>
    <w:rsid w:val="008E2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5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3145E3" w:rsidP="003145E3">
          <w:pPr>
            <w:pStyle w:val="965DAE32D48742E0820C469B6704D8917"/>
          </w:pPr>
          <w:r w:rsidRPr="002F1AF3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3145E3" w:rsidP="003145E3">
          <w:pPr>
            <w:pStyle w:val="999D8E9014AC4508BD6078522FA0AE366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3145E3" w:rsidP="003145E3">
          <w:pPr>
            <w:pStyle w:val="E17A766FF4E34B76B9BBA8FD902870D6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3145E3" w:rsidP="003145E3">
          <w:pPr>
            <w:pStyle w:val="C276B60754C94C7D9AFD0FB834E61144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4FD603A4AA894D4C9CBDACA2DBE66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1E2CA-5E55-4494-B2A9-81B2F687D409}"/>
      </w:docPartPr>
      <w:docPartBody>
        <w:p w:rsidR="000C6C17" w:rsidRDefault="003145E3" w:rsidP="003145E3">
          <w:pPr>
            <w:pStyle w:val="4FD603A4AA894D4C9CBDACA2DBE66646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4DC79E45B3A4DBAAEFF4D68947FDA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C7C80-8DAA-4998-977B-049101BB0CB8}"/>
      </w:docPartPr>
      <w:docPartBody>
        <w:p w:rsidR="000C6C17" w:rsidRDefault="003145E3" w:rsidP="003145E3">
          <w:pPr>
            <w:pStyle w:val="34DC79E45B3A4DBAAEFF4D68947FDAC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2329C3417754223AF02FEE21E1AE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60E6B-F9A0-4A71-9774-FF5B96A95854}"/>
      </w:docPartPr>
      <w:docPartBody>
        <w:p w:rsidR="000C6C17" w:rsidRDefault="003145E3" w:rsidP="003145E3">
          <w:pPr>
            <w:pStyle w:val="E2329C3417754223AF02FEE21E1AECDA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1BA7E4C923214FCAA92ABE16A0D50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BAAED-4EE0-4D20-9730-0B82445D295A}"/>
      </w:docPartPr>
      <w:docPartBody>
        <w:p w:rsidR="000C6C17" w:rsidRDefault="003145E3" w:rsidP="003145E3">
          <w:pPr>
            <w:pStyle w:val="1BA7E4C923214FCAA92ABE16A0D50A86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456BCD8CAC6143C2B568EABB7110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3E2BF-81FB-4A9C-8A07-E55C4B4618D7}"/>
      </w:docPartPr>
      <w:docPartBody>
        <w:p w:rsidR="000C6C17" w:rsidRDefault="003145E3" w:rsidP="003145E3">
          <w:pPr>
            <w:pStyle w:val="456BCD8CAC6143C2B568EABB71106FF6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2C528E976845409B9794871E926962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F3934C-67F6-4DC8-A484-DEF922F991FF}"/>
      </w:docPartPr>
      <w:docPartBody>
        <w:p w:rsidR="00194FB0" w:rsidRDefault="00194FB0" w:rsidP="00194FB0">
          <w:pPr>
            <w:pStyle w:val="2C528E976845409B9794871E926962AA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9ADA5A2056004A3BAC0D134C180E4D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AB1DB-20B8-4FD5-B190-8C7519FCAAC0}"/>
      </w:docPartPr>
      <w:docPartBody>
        <w:p w:rsidR="00194FB0" w:rsidRDefault="00194FB0" w:rsidP="00194FB0">
          <w:pPr>
            <w:pStyle w:val="9ADA5A2056004A3BAC0D134C180E4DF5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1BEB7CDEFE2B440996D7E380AB94DE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EBF732-1258-49F0-AD1D-B4E1BB6B150E}"/>
      </w:docPartPr>
      <w:docPartBody>
        <w:p w:rsidR="00EB1606" w:rsidRDefault="00EB1606" w:rsidP="00EB1606">
          <w:pPr>
            <w:pStyle w:val="1BEB7CDEFE2B440996D7E380AB94DE3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B5444252CA64828AF446143528307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1BBE67-4FD1-4235-9719-A73B11B100B7}"/>
      </w:docPartPr>
      <w:docPartBody>
        <w:p w:rsidR="00EB1606" w:rsidRDefault="00EB1606" w:rsidP="00EB1606">
          <w:pPr>
            <w:pStyle w:val="FB5444252CA64828AF4461435283075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30589ED321D4D7C9B17F3F598EFAD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6D93B-867A-4763-82A8-87063B487F5A}"/>
      </w:docPartPr>
      <w:docPartBody>
        <w:p w:rsidR="00EB1606" w:rsidRDefault="00EB1606" w:rsidP="00EB1606">
          <w:pPr>
            <w:pStyle w:val="C30589ED321D4D7C9B17F3F598EFAD0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B2008B361E74425AFD49AB4BC2B0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F932F0-8CC2-421F-A136-3CC25295AA38}"/>
      </w:docPartPr>
      <w:docPartBody>
        <w:p w:rsidR="00EB1606" w:rsidRDefault="00EB1606" w:rsidP="00EB1606">
          <w:pPr>
            <w:pStyle w:val="FB2008B361E74425AFD49AB4BC2B0AB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4B13FF191984F099E56F6A179D5F5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231F7E-1E64-4892-AE2D-DA508CF41A66}"/>
      </w:docPartPr>
      <w:docPartBody>
        <w:p w:rsidR="00EB1606" w:rsidRDefault="00EB1606" w:rsidP="00EB1606">
          <w:pPr>
            <w:pStyle w:val="94B13FF191984F099E56F6A179D5F50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5F0CE284A12424D9975AC37297763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9763F2-86B2-41D5-8AA2-619E4AB9E69C}"/>
      </w:docPartPr>
      <w:docPartBody>
        <w:p w:rsidR="003A4E35" w:rsidRDefault="00B41B7A" w:rsidP="00B41B7A">
          <w:pPr>
            <w:pStyle w:val="95F0CE284A12424D9975AC372977638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4F7C03AA2234A67A4619E3040CE27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7B4191-4E22-4DF0-B8D1-E037DCD5F4E9}"/>
      </w:docPartPr>
      <w:docPartBody>
        <w:p w:rsidR="003A4E35" w:rsidRDefault="00B41B7A" w:rsidP="00B41B7A">
          <w:pPr>
            <w:pStyle w:val="B4F7C03AA2234A67A4619E3040CE279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D76711E8A104A429C44AFCB4BD5C6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172AE3-6D97-4088-BCF2-3DA7587DFC2E}"/>
      </w:docPartPr>
      <w:docPartBody>
        <w:p w:rsidR="003A4E35" w:rsidRDefault="00B41B7A" w:rsidP="00B41B7A">
          <w:pPr>
            <w:pStyle w:val="ED76711E8A104A429C44AFCB4BD5C66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4632733DD154103BFE3BDD2DA7523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D37B37-DB25-49EF-8002-A91F56D7FBF2}"/>
      </w:docPartPr>
      <w:docPartBody>
        <w:p w:rsidR="003A4E35" w:rsidRDefault="00B41B7A" w:rsidP="00B41B7A">
          <w:pPr>
            <w:pStyle w:val="04632733DD154103BFE3BDD2DA75236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526F95FC1AC412B986E6778E53E2E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7E90E7-F2B5-400A-9A2E-3A9FDD62F620}"/>
      </w:docPartPr>
      <w:docPartBody>
        <w:p w:rsidR="003A4E35" w:rsidRDefault="00B41B7A" w:rsidP="00B41B7A">
          <w:pPr>
            <w:pStyle w:val="1526F95FC1AC412B986E6778E53E2EB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C0E23FF37B74C9484CAF6690452DD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A60A9B-2F82-489A-BDBC-0D40A4F4879B}"/>
      </w:docPartPr>
      <w:docPartBody>
        <w:p w:rsidR="003A4E35" w:rsidRDefault="00B41B7A" w:rsidP="00B41B7A">
          <w:pPr>
            <w:pStyle w:val="DC0E23FF37B74C9484CAF6690452DDD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A5FFE860B5C44DFB863E83DE89951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AFF6C2-47DD-45D5-BFF4-5D808C435998}"/>
      </w:docPartPr>
      <w:docPartBody>
        <w:p w:rsidR="001A3A46" w:rsidRDefault="00F11727" w:rsidP="00F11727">
          <w:pPr>
            <w:pStyle w:val="0A5FFE860B5C44DFB863E83DE899515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B4BECBE104A4E6F8BB3408739AD51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2A33AD-53A9-4F12-8847-C9694D947100}"/>
      </w:docPartPr>
      <w:docPartBody>
        <w:p w:rsidR="001A3A46" w:rsidRDefault="00F11727" w:rsidP="00F11727">
          <w:pPr>
            <w:pStyle w:val="EB4BECBE104A4E6F8BB3408739AD516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2766097A7C3464A9465CA0D2D6C61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93E231-A432-4269-A048-D07D3A14F9C5}"/>
      </w:docPartPr>
      <w:docPartBody>
        <w:p w:rsidR="001A3A46" w:rsidRDefault="00F11727" w:rsidP="00F11727">
          <w:pPr>
            <w:pStyle w:val="B2766097A7C3464A9465CA0D2D6C615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ABFECF0AEC74B4AA5C9DCD8D17042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26EC39-FBDC-4DBF-8889-352F64F9A221}"/>
      </w:docPartPr>
      <w:docPartBody>
        <w:p w:rsidR="001A3A46" w:rsidRDefault="00F11727" w:rsidP="00F11727">
          <w:pPr>
            <w:pStyle w:val="7ABFECF0AEC74B4AA5C9DCD8D170424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BBB7A52F1574F7AAEA7BD15C8DB5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628E66-844A-499B-A001-1E2FBB6DF6F4}"/>
      </w:docPartPr>
      <w:docPartBody>
        <w:p w:rsidR="001A3A46" w:rsidRDefault="00F11727" w:rsidP="00F11727">
          <w:pPr>
            <w:pStyle w:val="FBBB7A52F1574F7AAEA7BD15C8DB53D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773140E74924DC8BEA1075DC606E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860785-663F-446B-A5A6-7FE30A8982D0}"/>
      </w:docPartPr>
      <w:docPartBody>
        <w:p w:rsidR="001A3A46" w:rsidRDefault="00F11727" w:rsidP="00F11727">
          <w:pPr>
            <w:pStyle w:val="9773140E74924DC8BEA1075DC606E84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436F7658D6D4E2DAD53E3ABB24C1B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62E48-34E9-4186-9BB5-4A1CD33D9D14}"/>
      </w:docPartPr>
      <w:docPartBody>
        <w:p w:rsidR="001A3A46" w:rsidRDefault="00F11727" w:rsidP="00F11727">
          <w:pPr>
            <w:pStyle w:val="0436F7658D6D4E2DAD53E3ABB24C1B0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DEE991D8D81477CB46D2E46A0BB73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D8B36D-1475-4C0D-A424-D263672382B2}"/>
      </w:docPartPr>
      <w:docPartBody>
        <w:p w:rsidR="001A3A46" w:rsidRDefault="00F11727" w:rsidP="00F11727">
          <w:pPr>
            <w:pStyle w:val="2DEE991D8D81477CB46D2E46A0BB73F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0B43B5B55E144DF8B76EAA85ECEAE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86F1E-B027-4E0B-9E78-7185D1684354}"/>
      </w:docPartPr>
      <w:docPartBody>
        <w:p w:rsidR="001A3A46" w:rsidRDefault="00F11727" w:rsidP="00F11727">
          <w:pPr>
            <w:pStyle w:val="B0B43B5B55E144DF8B76EAA85ECEAE5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13E748D313D4AE2874694FAD3B3F4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B5B5A3-83D8-4758-B8E3-E16B392B88DE}"/>
      </w:docPartPr>
      <w:docPartBody>
        <w:p w:rsidR="001A3A46" w:rsidRDefault="00F11727" w:rsidP="00F11727">
          <w:pPr>
            <w:pStyle w:val="C13E748D313D4AE2874694FAD3B3F46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F206081A3C54D83AFC3A32C48D9D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9DBD4B-29B4-42F9-AA44-1CDEDE3033FE}"/>
      </w:docPartPr>
      <w:docPartBody>
        <w:p w:rsidR="001A3A46" w:rsidRDefault="00F11727" w:rsidP="00F11727">
          <w:pPr>
            <w:pStyle w:val="DF206081A3C54D83AFC3A32C48D9D6F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C46D6F7DCB24DF1AE7D868EDB16E6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61111A-25C9-4DAA-873C-5DD108E18E4D}"/>
      </w:docPartPr>
      <w:docPartBody>
        <w:p w:rsidR="001A3A46" w:rsidRDefault="00F11727" w:rsidP="00F11727">
          <w:pPr>
            <w:pStyle w:val="7C46D6F7DCB24DF1AE7D868EDB16E60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33F386A969249BD956766BC383782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A9633-46B3-47DC-A9FF-9706C1D32766}"/>
      </w:docPartPr>
      <w:docPartBody>
        <w:p w:rsidR="001A3A46" w:rsidRDefault="00F11727" w:rsidP="00F11727">
          <w:pPr>
            <w:pStyle w:val="133F386A969249BD956766BC383782C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619E109F75844139097C0D87E12E3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E5105A-A0F1-4750-9917-EB9B0DB93942}"/>
      </w:docPartPr>
      <w:docPartBody>
        <w:p w:rsidR="001A3A46" w:rsidRDefault="00F11727" w:rsidP="00F11727">
          <w:pPr>
            <w:pStyle w:val="7619E109F75844139097C0D87E12E3F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591E5C83D6D49D1A3710BA6CDB9AF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06D81-3C2C-4EE5-AC45-00BC925DE1A0}"/>
      </w:docPartPr>
      <w:docPartBody>
        <w:p w:rsidR="001A3A46" w:rsidRDefault="00F11727" w:rsidP="00F11727">
          <w:pPr>
            <w:pStyle w:val="7591E5C83D6D49D1A3710BA6CDB9AF9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B12E3EF79D44DADA4699FAAD9079E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98698-2B02-4C45-B0E2-85E84DA4F495}"/>
      </w:docPartPr>
      <w:docPartBody>
        <w:p w:rsidR="001A3A46" w:rsidRDefault="00F11727" w:rsidP="00F11727">
          <w:pPr>
            <w:pStyle w:val="5B12E3EF79D44DADA4699FAAD9079EC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1AA44048897495388411712B1B191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B1B304-6DEE-4E21-A563-CDB2885D60CA}"/>
      </w:docPartPr>
      <w:docPartBody>
        <w:p w:rsidR="001A3A46" w:rsidRDefault="00F11727" w:rsidP="00F11727">
          <w:pPr>
            <w:pStyle w:val="F1AA44048897495388411712B1B1917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7F0083153EE4AF1A4928E536E5B6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20A782-34D0-4DA3-943C-495AB3641B8E}"/>
      </w:docPartPr>
      <w:docPartBody>
        <w:p w:rsidR="001A3A46" w:rsidRDefault="00F11727" w:rsidP="00F11727">
          <w:pPr>
            <w:pStyle w:val="F7F0083153EE4AF1A4928E536E5B680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CCC8DF445574A4995A322DF105CDC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F06CC-F3AD-490B-A241-7ABCC634E286}"/>
      </w:docPartPr>
      <w:docPartBody>
        <w:p w:rsidR="001A3A46" w:rsidRDefault="00F11727" w:rsidP="00F11727">
          <w:pPr>
            <w:pStyle w:val="3CCC8DF445574A4995A322DF105CDC1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51F0311B84B48F098751765516C5C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0850FA-1DCC-4353-9212-A331FF2463A5}"/>
      </w:docPartPr>
      <w:docPartBody>
        <w:p w:rsidR="001A3A46" w:rsidRDefault="00F11727" w:rsidP="00F11727">
          <w:pPr>
            <w:pStyle w:val="D51F0311B84B48F098751765516C5CD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B00AD8A8ECB432699C545003FC2B4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37F9C3-860A-41DA-87B0-D49907E4A877}"/>
      </w:docPartPr>
      <w:docPartBody>
        <w:p w:rsidR="001A3A46" w:rsidRDefault="00F11727" w:rsidP="00F11727">
          <w:pPr>
            <w:pStyle w:val="EB00AD8A8ECB432699C545003FC2B4C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82A02631FBE4333B12995CE2B6798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E987E3-C022-4E5B-AD9D-383100739F06}"/>
      </w:docPartPr>
      <w:docPartBody>
        <w:p w:rsidR="001A3A46" w:rsidRDefault="00F11727" w:rsidP="00F11727">
          <w:pPr>
            <w:pStyle w:val="082A02631FBE4333B12995CE2B67987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8E5401A75F04AC98C18E87054FC9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DE21C2-8419-45BC-B46C-16134A07DD7F}"/>
      </w:docPartPr>
      <w:docPartBody>
        <w:p w:rsidR="001A3A46" w:rsidRDefault="00F11727" w:rsidP="00F11727">
          <w:pPr>
            <w:pStyle w:val="C8E5401A75F04AC98C18E87054FC915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78E4C45772F4A0B99118FE9EE4E48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61DD60-0C55-4FE2-8ED3-6DE6A591B0CD}"/>
      </w:docPartPr>
      <w:docPartBody>
        <w:p w:rsidR="001A3A46" w:rsidRDefault="00F11727" w:rsidP="00F11727">
          <w:pPr>
            <w:pStyle w:val="B78E4C45772F4A0B99118FE9EE4E489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E1BC6F14B434D4399DEE6C8887177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E490F-9AC1-4BA7-BC64-CFDBA4B958DC}"/>
      </w:docPartPr>
      <w:docPartBody>
        <w:p w:rsidR="001A3A46" w:rsidRDefault="00F11727" w:rsidP="00F11727">
          <w:pPr>
            <w:pStyle w:val="BE1BC6F14B434D4399DEE6C88871771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8524353FEBA46B19D6D2DF5C3E180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AF7879-13CE-40CC-9E02-1B385618AC2E}"/>
      </w:docPartPr>
      <w:docPartBody>
        <w:p w:rsidR="001A3A46" w:rsidRDefault="00F11727" w:rsidP="00F11727">
          <w:pPr>
            <w:pStyle w:val="48524353FEBA46B19D6D2DF5C3E180A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CF46F8B76E34580A5861E4A21E71A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C1C8B4-9018-4B00-AE6D-CD4CC9910468}"/>
      </w:docPartPr>
      <w:docPartBody>
        <w:p w:rsidR="001A3A46" w:rsidRDefault="00F11727" w:rsidP="00F11727">
          <w:pPr>
            <w:pStyle w:val="3CF46F8B76E34580A5861E4A21E71AE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5570F0AC3D440DD937B62D035CC43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2B944A-96B4-4667-9DFC-282EC1C48E37}"/>
      </w:docPartPr>
      <w:docPartBody>
        <w:p w:rsidR="001A3A46" w:rsidRDefault="00F11727" w:rsidP="00F11727">
          <w:pPr>
            <w:pStyle w:val="35570F0AC3D440DD937B62D035CC431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34EC9F8A62A46C7A4778B82348D35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DD5E7D-6C54-4537-899F-4AD8B02477BB}"/>
      </w:docPartPr>
      <w:docPartBody>
        <w:p w:rsidR="001A3A46" w:rsidRDefault="00F11727" w:rsidP="00F11727">
          <w:pPr>
            <w:pStyle w:val="E34EC9F8A62A46C7A4778B82348D35D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FFA162D7D7F409384BE5BEAAF8A05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88F654-FAD8-4ADE-8D4A-11C16299743D}"/>
      </w:docPartPr>
      <w:docPartBody>
        <w:p w:rsidR="001A3A46" w:rsidRDefault="00F11727" w:rsidP="00F11727">
          <w:pPr>
            <w:pStyle w:val="6FFA162D7D7F409384BE5BEAAF8A055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6E459E82C8F4F9CBA0B6F11F86E11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7EA8A9-622F-4D45-8E17-4D706E0619AA}"/>
      </w:docPartPr>
      <w:docPartBody>
        <w:p w:rsidR="001A3A46" w:rsidRDefault="00F11727" w:rsidP="00F11727">
          <w:pPr>
            <w:pStyle w:val="C6E459E82C8F4F9CBA0B6F11F86E113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EF1287C2BA2448C81241451B395AF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D784E4-37F9-4A6E-8AE5-DAD92BD220DF}"/>
      </w:docPartPr>
      <w:docPartBody>
        <w:p w:rsidR="001A3A46" w:rsidRDefault="00F11727" w:rsidP="00F11727">
          <w:pPr>
            <w:pStyle w:val="BEF1287C2BA2448C81241451B395AF1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80EBEF711B447A399494E5ACDDA68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248A4-C398-47CD-A85E-CC0672E6B582}"/>
      </w:docPartPr>
      <w:docPartBody>
        <w:p w:rsidR="001A3A46" w:rsidRDefault="00F11727" w:rsidP="00F11727">
          <w:pPr>
            <w:pStyle w:val="E80EBEF711B447A399494E5ACDDA684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A5BFF6562894769AC9E28937D0A3E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45EF3-E84D-4B9D-8E7B-E02465D50F10}"/>
      </w:docPartPr>
      <w:docPartBody>
        <w:p w:rsidR="007937CE" w:rsidRDefault="00612722" w:rsidP="00612722">
          <w:pPr>
            <w:pStyle w:val="FA5BFF6562894769AC9E28937D0A3E8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38244635E9A4BDABE034E7D630385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21BD91-8BE5-43A8-BEEA-2C86B10219C9}"/>
      </w:docPartPr>
      <w:docPartBody>
        <w:p w:rsidR="007937CE" w:rsidRDefault="00612722" w:rsidP="00612722">
          <w:pPr>
            <w:pStyle w:val="938244635E9A4BDABE034E7D6303851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BABCD86306A4E83B271C680CBAF3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1A40CB-2AE1-4190-BC2F-1B3AB809B808}"/>
      </w:docPartPr>
      <w:docPartBody>
        <w:p w:rsidR="007937CE" w:rsidRDefault="00612722" w:rsidP="00612722">
          <w:pPr>
            <w:pStyle w:val="0BABCD86306A4E83B271C680CBAF32B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98162416EFB4A42AB648B87759D9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55CA45-B01C-4FC2-A2ED-16A012D7BF35}"/>
      </w:docPartPr>
      <w:docPartBody>
        <w:p w:rsidR="00B56D57" w:rsidRDefault="004B19F9" w:rsidP="004B19F9">
          <w:pPr>
            <w:pStyle w:val="C98162416EFB4A42AB648B87759D915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C69991ACDD94B54AD28FCB6293976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D0573-F9FD-49B8-8B21-CE08CC0CE156}"/>
      </w:docPartPr>
      <w:docPartBody>
        <w:p w:rsidR="00000000" w:rsidRDefault="005F7083" w:rsidP="005F7083">
          <w:pPr>
            <w:pStyle w:val="6C69991ACDD94B54AD28FCB6293976D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955DA"/>
    <w:rsid w:val="000C6C17"/>
    <w:rsid w:val="00113F40"/>
    <w:rsid w:val="0013723A"/>
    <w:rsid w:val="00147144"/>
    <w:rsid w:val="00194FB0"/>
    <w:rsid w:val="001A3A46"/>
    <w:rsid w:val="001B62DE"/>
    <w:rsid w:val="001F5E3E"/>
    <w:rsid w:val="00220062"/>
    <w:rsid w:val="00225320"/>
    <w:rsid w:val="00291FD9"/>
    <w:rsid w:val="002D066F"/>
    <w:rsid w:val="003051D9"/>
    <w:rsid w:val="003145E3"/>
    <w:rsid w:val="0031672E"/>
    <w:rsid w:val="00394625"/>
    <w:rsid w:val="003A4E35"/>
    <w:rsid w:val="003C4833"/>
    <w:rsid w:val="00426500"/>
    <w:rsid w:val="00463A3A"/>
    <w:rsid w:val="004B19F9"/>
    <w:rsid w:val="004E00EB"/>
    <w:rsid w:val="0050157A"/>
    <w:rsid w:val="00511C96"/>
    <w:rsid w:val="00514836"/>
    <w:rsid w:val="005547F9"/>
    <w:rsid w:val="005570B4"/>
    <w:rsid w:val="005A71BE"/>
    <w:rsid w:val="005F7083"/>
    <w:rsid w:val="00612722"/>
    <w:rsid w:val="00617348"/>
    <w:rsid w:val="00630DB8"/>
    <w:rsid w:val="00651A9B"/>
    <w:rsid w:val="00657058"/>
    <w:rsid w:val="0066220C"/>
    <w:rsid w:val="006730FE"/>
    <w:rsid w:val="006B2C2F"/>
    <w:rsid w:val="006C5E42"/>
    <w:rsid w:val="00716C30"/>
    <w:rsid w:val="0077014F"/>
    <w:rsid w:val="007760B6"/>
    <w:rsid w:val="007937CE"/>
    <w:rsid w:val="008F7731"/>
    <w:rsid w:val="00953A7C"/>
    <w:rsid w:val="009A3103"/>
    <w:rsid w:val="009E3A08"/>
    <w:rsid w:val="00A00344"/>
    <w:rsid w:val="00A10168"/>
    <w:rsid w:val="00AA00F8"/>
    <w:rsid w:val="00B41B7A"/>
    <w:rsid w:val="00B56D57"/>
    <w:rsid w:val="00CA0369"/>
    <w:rsid w:val="00CE2876"/>
    <w:rsid w:val="00CE290C"/>
    <w:rsid w:val="00D03AB4"/>
    <w:rsid w:val="00D90F98"/>
    <w:rsid w:val="00DA307C"/>
    <w:rsid w:val="00EB1606"/>
    <w:rsid w:val="00EE3380"/>
    <w:rsid w:val="00EE65B4"/>
    <w:rsid w:val="00F11727"/>
    <w:rsid w:val="00F31033"/>
    <w:rsid w:val="00F40D7D"/>
    <w:rsid w:val="00F62F52"/>
    <w:rsid w:val="00FA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F7083"/>
    <w:rPr>
      <w:color w:val="808080"/>
    </w:rPr>
  </w:style>
  <w:style w:type="paragraph" w:customStyle="1" w:styleId="965DAE32D48742E0820C469B6704D8917">
    <w:name w:val="965DAE32D48742E0820C469B6704D8917"/>
    <w:rsid w:val="003145E3"/>
    <w:rPr>
      <w:rFonts w:eastAsiaTheme="minorHAnsi"/>
      <w:lang w:eastAsia="en-US"/>
    </w:rPr>
  </w:style>
  <w:style w:type="paragraph" w:customStyle="1" w:styleId="999D8E9014AC4508BD6078522FA0AE366">
    <w:name w:val="999D8E9014AC4508BD6078522FA0AE366"/>
    <w:rsid w:val="003145E3"/>
    <w:rPr>
      <w:rFonts w:eastAsiaTheme="minorHAnsi"/>
      <w:lang w:eastAsia="en-US"/>
    </w:rPr>
  </w:style>
  <w:style w:type="paragraph" w:customStyle="1" w:styleId="E17A766FF4E34B76B9BBA8FD902870D66">
    <w:name w:val="E17A766FF4E34B76B9BBA8FD902870D66"/>
    <w:rsid w:val="003145E3"/>
    <w:rPr>
      <w:rFonts w:eastAsiaTheme="minorHAnsi"/>
      <w:lang w:eastAsia="en-US"/>
    </w:rPr>
  </w:style>
  <w:style w:type="paragraph" w:customStyle="1" w:styleId="C276B60754C94C7D9AFD0FB834E611446">
    <w:name w:val="C276B60754C94C7D9AFD0FB834E611446"/>
    <w:rsid w:val="003145E3"/>
    <w:rPr>
      <w:rFonts w:eastAsiaTheme="minorHAnsi"/>
      <w:lang w:eastAsia="en-US"/>
    </w:rPr>
  </w:style>
  <w:style w:type="paragraph" w:customStyle="1" w:styleId="4FD603A4AA894D4C9CBDACA2DBE666461">
    <w:name w:val="4FD603A4AA894D4C9CBDACA2DBE666461"/>
    <w:rsid w:val="003145E3"/>
    <w:rPr>
      <w:rFonts w:eastAsiaTheme="minorHAnsi"/>
      <w:lang w:eastAsia="en-US"/>
    </w:rPr>
  </w:style>
  <w:style w:type="paragraph" w:customStyle="1" w:styleId="34DC79E45B3A4DBAAEFF4D68947FDAC1">
    <w:name w:val="34DC79E45B3A4DBAAEFF4D68947FDAC1"/>
    <w:rsid w:val="003145E3"/>
    <w:rPr>
      <w:rFonts w:eastAsiaTheme="minorHAnsi"/>
      <w:lang w:eastAsia="en-US"/>
    </w:rPr>
  </w:style>
  <w:style w:type="paragraph" w:customStyle="1" w:styleId="E2329C3417754223AF02FEE21E1AECDA">
    <w:name w:val="E2329C3417754223AF02FEE21E1AECDA"/>
    <w:rsid w:val="003145E3"/>
  </w:style>
  <w:style w:type="paragraph" w:customStyle="1" w:styleId="1BA7E4C923214FCAA92ABE16A0D50A86">
    <w:name w:val="1BA7E4C923214FCAA92ABE16A0D50A86"/>
    <w:rsid w:val="003145E3"/>
  </w:style>
  <w:style w:type="paragraph" w:customStyle="1" w:styleId="456BCD8CAC6143C2B568EABB71106FF6">
    <w:name w:val="456BCD8CAC6143C2B568EABB71106FF6"/>
    <w:rsid w:val="003145E3"/>
  </w:style>
  <w:style w:type="paragraph" w:customStyle="1" w:styleId="2C528E976845409B9794871E926962AA">
    <w:name w:val="2C528E976845409B9794871E926962AA"/>
    <w:rsid w:val="00194F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DA5A2056004A3BAC0D134C180E4DF5">
    <w:name w:val="9ADA5A2056004A3BAC0D134C180E4DF5"/>
    <w:rsid w:val="00194F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62A6FF57054E5D97D518313516DB1D">
    <w:name w:val="FE62A6FF57054E5D97D518313516DB1D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0606BD09554258AEE8714FDE5C6E14">
    <w:name w:val="AD0606BD09554258AEE8714FDE5C6E14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1E211306584B5BAFE1E60C4EF1043D">
    <w:name w:val="F01E211306584B5BAFE1E60C4EF1043D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C01E56B9A047FAAB2B5C2132847E85">
    <w:name w:val="0EC01E56B9A047FAAB2B5C2132847E85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23815BA230416F80DAB3AE6F7E5CA3">
    <w:name w:val="8D23815BA230416F80DAB3AE6F7E5CA3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B3F400F8E649E5A32462715AB695D4">
    <w:name w:val="C7B3F400F8E649E5A32462715AB695D4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007F8C252243BEA383592AB1C16033">
    <w:name w:val="BC007F8C252243BEA383592AB1C16033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EB7CDEFE2B440996D7E380AB94DE3E">
    <w:name w:val="1BEB7CDEFE2B440996D7E380AB94DE3E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5444252CA64828AF44614352830756">
    <w:name w:val="FB5444252CA64828AF44614352830756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0589ED321D4D7C9B17F3F598EFAD0A">
    <w:name w:val="C30589ED321D4D7C9B17F3F598EFAD0A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2008B361E74425AFD49AB4BC2B0ABD">
    <w:name w:val="FB2008B361E74425AFD49AB4BC2B0ABD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B13FF191984F099E56F6A179D5F505">
    <w:name w:val="94B13FF191984F099E56F6A179D5F505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320E16A09F4A229A20EEFEDAA5B9C7">
    <w:name w:val="E5320E16A09F4A229A20EEFEDAA5B9C7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CB2BE92BD046919C7DA19382B13B83">
    <w:name w:val="F3CB2BE92BD046919C7DA19382B13B83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2F9F2B21AE4555803DE042EEB19213">
    <w:name w:val="652F9F2B21AE4555803DE042EEB19213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F828C4AEF14072B3A0CE8094957DBA">
    <w:name w:val="F0F828C4AEF14072B3A0CE8094957DBA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13D0F33F814DE494C59B07077B81A7">
    <w:name w:val="D013D0F33F814DE494C59B07077B81A7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A16E5A2B2B497B841A9091D2561921">
    <w:name w:val="62A16E5A2B2B497B841A9091D2561921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07BB067BDE42D899DEB4210F00C4A5">
    <w:name w:val="6707BB067BDE42D899DEB4210F00C4A5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8AFA99D0F94253B08A81066C9FE992">
    <w:name w:val="D08AFA99D0F94253B08A81066C9FE992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5B17F9F419453F9EC78D2AD51D72F1">
    <w:name w:val="F15B17F9F419453F9EC78D2AD51D72F1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79804A759E4EC087E3DEF224F6A044">
    <w:name w:val="1879804A759E4EC087E3DEF224F6A044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6BF2AB09CA40AD8A43BE44AC96FD1D">
    <w:name w:val="976BF2AB09CA40AD8A43BE44AC96FD1D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C6CB8F472E4D3E881033A6FC3804AD">
    <w:name w:val="7AC6CB8F472E4D3E881033A6FC3804AD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97609662024944A49EC15E60D87A84">
    <w:name w:val="6D97609662024944A49EC15E60D87A84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7F194BCDCD4FEAAF59491186BAE822">
    <w:name w:val="FB7F194BCDCD4FEAAF59491186BAE822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8C9191201240659C94F5DE0AA3661B">
    <w:name w:val="938C9191201240659C94F5DE0AA3661B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383AA544784B4D9060047334AD485A">
    <w:name w:val="A5383AA544784B4D9060047334AD485A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B30DD3276B4823B4A9A3CEE7006F13">
    <w:name w:val="22B30DD3276B4823B4A9A3CEE7006F13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ABE75C22764EAD95231F7CAD22911F">
    <w:name w:val="2AABE75C22764EAD95231F7CAD22911F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2F1253964142169C33F499022800DC">
    <w:name w:val="B32F1253964142169C33F499022800DC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F40396D0EF4FADADA1FE36FF3DF602">
    <w:name w:val="77F40396D0EF4FADADA1FE36FF3DF602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2FD8AA3A584DADA7304CA6081374F1">
    <w:name w:val="302FD8AA3A584DADA7304CA6081374F1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00DACBBCBF490992901383E0704245">
    <w:name w:val="2A00DACBBCBF490992901383E0704245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35D86F8F2849069C5A60125286A24E">
    <w:name w:val="6E35D86F8F2849069C5A60125286A24E"/>
    <w:rsid w:val="00EB16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F0CE284A12424D9975AC372977638F">
    <w:name w:val="95F0CE284A12424D9975AC372977638F"/>
    <w:rsid w:val="00B41B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745435B4824766B6C9E276C2A6C36B">
    <w:name w:val="03745435B4824766B6C9E276C2A6C36B"/>
    <w:rsid w:val="00B41B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46B4D13E3F48ADA01E80901EFD38B3">
    <w:name w:val="1346B4D13E3F48ADA01E80901EFD38B3"/>
    <w:rsid w:val="00B41B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B68B85567A434D94724D7C2566B5A1">
    <w:name w:val="9EB68B85567A434D94724D7C2566B5A1"/>
    <w:rsid w:val="00B41B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F7C03AA2234A67A4619E3040CE2797">
    <w:name w:val="B4F7C03AA2234A67A4619E3040CE2797"/>
    <w:rsid w:val="00B41B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76711E8A104A429C44AFCB4BD5C669">
    <w:name w:val="ED76711E8A104A429C44AFCB4BD5C669"/>
    <w:rsid w:val="00B41B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632733DD154103BFE3BDD2DA752360">
    <w:name w:val="04632733DD154103BFE3BDD2DA752360"/>
    <w:rsid w:val="00B41B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26F95FC1AC412B986E6778E53E2EBB">
    <w:name w:val="1526F95FC1AC412B986E6778E53E2EBB"/>
    <w:rsid w:val="00B41B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0327B8BB2E45CCA08D1BAA9EC84F04">
    <w:name w:val="810327B8BB2E45CCA08D1BAA9EC84F04"/>
    <w:rsid w:val="00B41B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0E23FF37B74C9484CAF6690452DDDF">
    <w:name w:val="DC0E23FF37B74C9484CAF6690452DDDF"/>
    <w:rsid w:val="00B41B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948747344D4AD5B6E73E3CEE2E91FA">
    <w:name w:val="B5948747344D4AD5B6E73E3CEE2E91FA"/>
    <w:rsid w:val="00B41B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75BC75436F477E9597292450C5C66B">
    <w:name w:val="6575BC75436F477E9597292450C5C66B"/>
    <w:rsid w:val="00B41B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8E44E181A74EF6B90EA6518408C763">
    <w:name w:val="888E44E181A74EF6B90EA6518408C763"/>
    <w:rsid w:val="00B41B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985CDBB94D4CC9B4F839E22C717D3C">
    <w:name w:val="52985CDBB94D4CC9B4F839E22C717D3C"/>
    <w:rsid w:val="00B41B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D309AB58B3421698E60E9E607D6DD7">
    <w:name w:val="AED309AB58B3421698E60E9E607D6DD7"/>
    <w:rsid w:val="00B41B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8230B8ED12473593EF52575BDDE11A">
    <w:name w:val="038230B8ED12473593EF52575BDDE11A"/>
    <w:rsid w:val="00B41B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1AD8496CEF4106AB108DCFA43AB729">
    <w:name w:val="FE1AD8496CEF4106AB108DCFA43AB729"/>
    <w:rsid w:val="00B41B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5FFE860B5C44DFB863E83DE8995153">
    <w:name w:val="0A5FFE860B5C44DFB863E83DE8995153"/>
    <w:rsid w:val="00F11727"/>
  </w:style>
  <w:style w:type="paragraph" w:customStyle="1" w:styleId="EB4BECBE104A4E6F8BB3408739AD5165">
    <w:name w:val="EB4BECBE104A4E6F8BB3408739AD5165"/>
    <w:rsid w:val="00F11727"/>
  </w:style>
  <w:style w:type="paragraph" w:customStyle="1" w:styleId="B2766097A7C3464A9465CA0D2D6C615E">
    <w:name w:val="B2766097A7C3464A9465CA0D2D6C615E"/>
    <w:rsid w:val="00F11727"/>
  </w:style>
  <w:style w:type="paragraph" w:customStyle="1" w:styleId="7ABFECF0AEC74B4AA5C9DCD8D1704249">
    <w:name w:val="7ABFECF0AEC74B4AA5C9DCD8D1704249"/>
    <w:rsid w:val="00F11727"/>
  </w:style>
  <w:style w:type="paragraph" w:customStyle="1" w:styleId="FBBB7A52F1574F7AAEA7BD15C8DB53DC">
    <w:name w:val="FBBB7A52F1574F7AAEA7BD15C8DB53DC"/>
    <w:rsid w:val="00F11727"/>
  </w:style>
  <w:style w:type="paragraph" w:customStyle="1" w:styleId="9773140E74924DC8BEA1075DC606E849">
    <w:name w:val="9773140E74924DC8BEA1075DC606E849"/>
    <w:rsid w:val="00F11727"/>
  </w:style>
  <w:style w:type="paragraph" w:customStyle="1" w:styleId="E4EA590C2E584C7E92C8F459B247CD8E">
    <w:name w:val="E4EA590C2E584C7E92C8F459B247CD8E"/>
    <w:rsid w:val="00F11727"/>
  </w:style>
  <w:style w:type="paragraph" w:customStyle="1" w:styleId="0436F7658D6D4E2DAD53E3ABB24C1B0A">
    <w:name w:val="0436F7658D6D4E2DAD53E3ABB24C1B0A"/>
    <w:rsid w:val="00F11727"/>
  </w:style>
  <w:style w:type="paragraph" w:customStyle="1" w:styleId="2DEE991D8D81477CB46D2E46A0BB73FD">
    <w:name w:val="2DEE991D8D81477CB46D2E46A0BB73FD"/>
    <w:rsid w:val="00F11727"/>
  </w:style>
  <w:style w:type="paragraph" w:customStyle="1" w:styleId="B0B43B5B55E144DF8B76EAA85ECEAE5B">
    <w:name w:val="B0B43B5B55E144DF8B76EAA85ECEAE5B"/>
    <w:rsid w:val="00F11727"/>
  </w:style>
  <w:style w:type="paragraph" w:customStyle="1" w:styleId="C13E748D313D4AE2874694FAD3B3F460">
    <w:name w:val="C13E748D313D4AE2874694FAD3B3F460"/>
    <w:rsid w:val="00F11727"/>
  </w:style>
  <w:style w:type="paragraph" w:customStyle="1" w:styleId="DF206081A3C54D83AFC3A32C48D9D6F2">
    <w:name w:val="DF206081A3C54D83AFC3A32C48D9D6F2"/>
    <w:rsid w:val="00F11727"/>
  </w:style>
  <w:style w:type="paragraph" w:customStyle="1" w:styleId="7C46D6F7DCB24DF1AE7D868EDB16E600">
    <w:name w:val="7C46D6F7DCB24DF1AE7D868EDB16E600"/>
    <w:rsid w:val="00F11727"/>
  </w:style>
  <w:style w:type="paragraph" w:customStyle="1" w:styleId="133F386A969249BD956766BC383782C3">
    <w:name w:val="133F386A969249BD956766BC383782C3"/>
    <w:rsid w:val="00F11727"/>
  </w:style>
  <w:style w:type="paragraph" w:customStyle="1" w:styleId="7619E109F75844139097C0D87E12E3FD">
    <w:name w:val="7619E109F75844139097C0D87E12E3FD"/>
    <w:rsid w:val="00F11727"/>
  </w:style>
  <w:style w:type="paragraph" w:customStyle="1" w:styleId="7591E5C83D6D49D1A3710BA6CDB9AF9C">
    <w:name w:val="7591E5C83D6D49D1A3710BA6CDB9AF9C"/>
    <w:rsid w:val="00F11727"/>
  </w:style>
  <w:style w:type="paragraph" w:customStyle="1" w:styleId="5B12E3EF79D44DADA4699FAAD9079EC4">
    <w:name w:val="5B12E3EF79D44DADA4699FAAD9079EC4"/>
    <w:rsid w:val="00F11727"/>
  </w:style>
  <w:style w:type="paragraph" w:customStyle="1" w:styleId="F1AA44048897495388411712B1B19177">
    <w:name w:val="F1AA44048897495388411712B1B19177"/>
    <w:rsid w:val="00F11727"/>
  </w:style>
  <w:style w:type="paragraph" w:customStyle="1" w:styleId="F7F0083153EE4AF1A4928E536E5B6801">
    <w:name w:val="F7F0083153EE4AF1A4928E536E5B6801"/>
    <w:rsid w:val="00F11727"/>
  </w:style>
  <w:style w:type="paragraph" w:customStyle="1" w:styleId="3CCC8DF445574A4995A322DF105CDC11">
    <w:name w:val="3CCC8DF445574A4995A322DF105CDC11"/>
    <w:rsid w:val="00F11727"/>
  </w:style>
  <w:style w:type="paragraph" w:customStyle="1" w:styleId="D51F0311B84B48F098751765516C5CDC">
    <w:name w:val="D51F0311B84B48F098751765516C5CDC"/>
    <w:rsid w:val="00F11727"/>
  </w:style>
  <w:style w:type="paragraph" w:customStyle="1" w:styleId="EB00AD8A8ECB432699C545003FC2B4CE">
    <w:name w:val="EB00AD8A8ECB432699C545003FC2B4CE"/>
    <w:rsid w:val="00F11727"/>
  </w:style>
  <w:style w:type="paragraph" w:customStyle="1" w:styleId="082A02631FBE4333B12995CE2B67987D">
    <w:name w:val="082A02631FBE4333B12995CE2B67987D"/>
    <w:rsid w:val="00F11727"/>
  </w:style>
  <w:style w:type="paragraph" w:customStyle="1" w:styleId="C8E5401A75F04AC98C18E87054FC9159">
    <w:name w:val="C8E5401A75F04AC98C18E87054FC9159"/>
    <w:rsid w:val="00F11727"/>
  </w:style>
  <w:style w:type="paragraph" w:customStyle="1" w:styleId="B78E4C45772F4A0B99118FE9EE4E4894">
    <w:name w:val="B78E4C45772F4A0B99118FE9EE4E4894"/>
    <w:rsid w:val="00F11727"/>
  </w:style>
  <w:style w:type="paragraph" w:customStyle="1" w:styleId="BE1BC6F14B434D4399DEE6C888717718">
    <w:name w:val="BE1BC6F14B434D4399DEE6C888717718"/>
    <w:rsid w:val="00F11727"/>
  </w:style>
  <w:style w:type="paragraph" w:customStyle="1" w:styleId="48524353FEBA46B19D6D2DF5C3E180A6">
    <w:name w:val="48524353FEBA46B19D6D2DF5C3E180A6"/>
    <w:rsid w:val="00F11727"/>
  </w:style>
  <w:style w:type="paragraph" w:customStyle="1" w:styleId="3CF46F8B76E34580A5861E4A21E71AE7">
    <w:name w:val="3CF46F8B76E34580A5861E4A21E71AE7"/>
    <w:rsid w:val="00F11727"/>
  </w:style>
  <w:style w:type="paragraph" w:customStyle="1" w:styleId="35570F0AC3D440DD937B62D035CC4315">
    <w:name w:val="35570F0AC3D440DD937B62D035CC4315"/>
    <w:rsid w:val="00F11727"/>
  </w:style>
  <w:style w:type="paragraph" w:customStyle="1" w:styleId="E34EC9F8A62A46C7A4778B82348D35D2">
    <w:name w:val="E34EC9F8A62A46C7A4778B82348D35D2"/>
    <w:rsid w:val="00F11727"/>
  </w:style>
  <w:style w:type="paragraph" w:customStyle="1" w:styleId="BA78125D6C1E4EB29D0DE70622F5AE23">
    <w:name w:val="BA78125D6C1E4EB29D0DE70622F5AE23"/>
    <w:rsid w:val="00F11727"/>
  </w:style>
  <w:style w:type="paragraph" w:customStyle="1" w:styleId="7B99E103653D4B8E86FAD548EF3B6475">
    <w:name w:val="7B99E103653D4B8E86FAD548EF3B6475"/>
    <w:rsid w:val="00F11727"/>
  </w:style>
  <w:style w:type="paragraph" w:customStyle="1" w:styleId="117B5647230D4B11928CE30B8B3CB18E">
    <w:name w:val="117B5647230D4B11928CE30B8B3CB18E"/>
    <w:rsid w:val="00F11727"/>
  </w:style>
  <w:style w:type="paragraph" w:customStyle="1" w:styleId="6FFA162D7D7F409384BE5BEAAF8A055C">
    <w:name w:val="6FFA162D7D7F409384BE5BEAAF8A055C"/>
    <w:rsid w:val="00F11727"/>
  </w:style>
  <w:style w:type="paragraph" w:customStyle="1" w:styleId="C6E459E82C8F4F9CBA0B6F11F86E1132">
    <w:name w:val="C6E459E82C8F4F9CBA0B6F11F86E1132"/>
    <w:rsid w:val="00F11727"/>
  </w:style>
  <w:style w:type="paragraph" w:customStyle="1" w:styleId="BEF1287C2BA2448C81241451B395AF15">
    <w:name w:val="BEF1287C2BA2448C81241451B395AF15"/>
    <w:rsid w:val="00F11727"/>
  </w:style>
  <w:style w:type="paragraph" w:customStyle="1" w:styleId="E80EBEF711B447A399494E5ACDDA6844">
    <w:name w:val="E80EBEF711B447A399494E5ACDDA6844"/>
    <w:rsid w:val="00F11727"/>
  </w:style>
  <w:style w:type="paragraph" w:customStyle="1" w:styleId="F8EA452DF71445C68FAC636E568C3E54">
    <w:name w:val="F8EA452DF71445C68FAC636E568C3E54"/>
    <w:rsid w:val="006127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5BFF6562894769AC9E28937D0A3E80">
    <w:name w:val="FA5BFF6562894769AC9E28937D0A3E80"/>
    <w:rsid w:val="006127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8244635E9A4BDABE034E7D63038515">
    <w:name w:val="938244635E9A4BDABE034E7D63038515"/>
    <w:rsid w:val="006127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ABCD86306A4E83B271C680CBAF32BF">
    <w:name w:val="0BABCD86306A4E83B271C680CBAF32BF"/>
    <w:rsid w:val="006127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8162416EFB4A42AB648B87759D9152">
    <w:name w:val="C98162416EFB4A42AB648B87759D9152"/>
    <w:rsid w:val="004B19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69991ACDD94B54AD28FCB6293976DC">
    <w:name w:val="6C69991ACDD94B54AD28FCB6293976DC"/>
    <w:rsid w:val="005F708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cbb817-8657-423c-944e-ea2519898db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BFAE5590EFD49BC9BE52791A28464" ma:contentTypeVersion="14" ma:contentTypeDescription="Create a new document." ma:contentTypeScope="" ma:versionID="c45abc28d684c0bf5286df56d14dce15">
  <xsd:schema xmlns:xsd="http://www.w3.org/2001/XMLSchema" xmlns:xs="http://www.w3.org/2001/XMLSchema" xmlns:p="http://schemas.microsoft.com/office/2006/metadata/properties" xmlns:ns2="6acbb817-8657-423c-944e-ea2519898db5" xmlns:ns3="cb88c49e-2b1e-4f4d-a3a0-cab5c0a1afdc" targetNamespace="http://schemas.microsoft.com/office/2006/metadata/properties" ma:root="true" ma:fieldsID="4dae02c5c1baa878b7197d7d5e9112cb" ns2:_="" ns3:_="">
    <xsd:import namespace="6acbb817-8657-423c-944e-ea2519898db5"/>
    <xsd:import namespace="cb88c49e-2b1e-4f4d-a3a0-cab5c0a1a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bb817-8657-423c-944e-ea2519898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df6f476-1822-4fc9-8e4a-68c4a6cf0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8c49e-2b1e-4f4d-a3a0-cab5c0a1a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  <ds:schemaRef ds:uri="6acbb817-8657-423c-944e-ea2519898db5"/>
  </ds:schemaRefs>
</ds:datastoreItem>
</file>

<file path=customXml/itemProps2.xml><?xml version="1.0" encoding="utf-8"?>
<ds:datastoreItem xmlns:ds="http://schemas.openxmlformats.org/officeDocument/2006/customXml" ds:itemID="{055F252F-502C-491A-9E89-4627A95F7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bb817-8657-423c-944e-ea2519898db5"/>
    <ds:schemaRef ds:uri="cb88c49e-2b1e-4f4d-a3a0-cab5c0a1a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AE996-C408-439B-A5F3-C199E68501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23</TotalTime>
  <Pages>4</Pages>
  <Words>949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19</cp:revision>
  <cp:lastPrinted>2019-12-09T09:19:00Z</cp:lastPrinted>
  <dcterms:created xsi:type="dcterms:W3CDTF">2025-03-10T18:24:00Z</dcterms:created>
  <dcterms:modified xsi:type="dcterms:W3CDTF">2025-04-03T07:32:00Z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0x010100AAABFAE5590EFD49BC9BE52791A28464</vt:lpwstr>
  </property>
  <property fmtid="{D5CDD505-2E9C-101B-9397-08002B2CF9AE}" pid="3" name="MediaServiceImageTags">
    <vt:lpwstr/>
  </property>
</Properties>
</file>